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D64B1" w14:textId="77777777" w:rsidR="005F4E05" w:rsidRPr="003829B4" w:rsidRDefault="005F4E05" w:rsidP="00641A2A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4E3CAE5F" w14:textId="77777777" w:rsidR="005F4E05" w:rsidRPr="003829B4" w:rsidRDefault="005F4E05" w:rsidP="00641A2A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08FA44B6" w14:textId="77777777" w:rsidR="005F4E05" w:rsidRPr="003829B4" w:rsidRDefault="005F4E05" w:rsidP="00641A2A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</w:t>
      </w:r>
      <w:bookmarkStart w:id="1" w:name="_GoBack"/>
      <w:bookmarkEnd w:id="1"/>
      <w:r w:rsidRPr="003829B4">
        <w:rPr>
          <w:sz w:val="28"/>
          <w:szCs w:val="28"/>
        </w:rPr>
        <w:t>льной защиты Российской Федерации</w:t>
      </w:r>
    </w:p>
    <w:p w14:paraId="042AB790" w14:textId="2ED8CE49" w:rsidR="005F4E05" w:rsidRPr="003829B4" w:rsidRDefault="00EC7251" w:rsidP="00641A2A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«29» июня</w:t>
      </w:r>
      <w:r w:rsidR="00834CDD">
        <w:rPr>
          <w:sz w:val="28"/>
          <w:szCs w:val="28"/>
        </w:rPr>
        <w:t xml:space="preserve"> </w:t>
      </w:r>
      <w:r w:rsidR="005F4E05" w:rsidRPr="003829B4">
        <w:rPr>
          <w:sz w:val="28"/>
          <w:szCs w:val="28"/>
        </w:rPr>
        <w:t>20</w:t>
      </w:r>
      <w:r w:rsidR="005F4E05">
        <w:rPr>
          <w:sz w:val="28"/>
          <w:szCs w:val="28"/>
        </w:rPr>
        <w:t>21 г.</w:t>
      </w:r>
      <w:r>
        <w:rPr>
          <w:sz w:val="28"/>
          <w:szCs w:val="28"/>
        </w:rPr>
        <w:t xml:space="preserve"> № 433н</w:t>
      </w:r>
    </w:p>
    <w:bookmarkEnd w:id="0"/>
    <w:p w14:paraId="62AAF612" w14:textId="77777777" w:rsidR="000D7242" w:rsidRPr="000D7242" w:rsidRDefault="000D7242" w:rsidP="00641A2A">
      <w:pPr>
        <w:pStyle w:val="af9"/>
        <w:spacing w:after="0"/>
        <w:ind w:left="5669"/>
        <w:rPr>
          <w:sz w:val="24"/>
          <w:szCs w:val="24"/>
        </w:rPr>
      </w:pPr>
    </w:p>
    <w:p w14:paraId="27AFF528" w14:textId="77777777" w:rsidR="00BE3D16" w:rsidRPr="00650EFF" w:rsidRDefault="00EB35C0" w:rsidP="00641A2A">
      <w:pPr>
        <w:pStyle w:val="af1"/>
      </w:pPr>
      <w:r w:rsidRPr="00650EFF">
        <w:t>ПРОФЕССИОНАЛЬНЫЙ СТАНДАРТ</w:t>
      </w:r>
    </w:p>
    <w:p w14:paraId="245CD0FB" w14:textId="77777777" w:rsidR="002234CD" w:rsidRPr="009B7B28" w:rsidRDefault="002234CD" w:rsidP="00641A2A">
      <w:pPr>
        <w:pStyle w:val="afa"/>
        <w:spacing w:before="0" w:after="0"/>
      </w:pPr>
      <w:r w:rsidRPr="009B7B28">
        <w:t>Стерженщик ручной формовки</w:t>
      </w:r>
    </w:p>
    <w:tbl>
      <w:tblPr>
        <w:tblW w:w="1189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25"/>
      </w:tblGrid>
      <w:tr w:rsidR="00650EFF" w:rsidRPr="00650EFF" w14:paraId="394907B6" w14:textId="77777777" w:rsidTr="000D7242">
        <w:trPr>
          <w:trHeight w:val="20"/>
          <w:jc w:val="right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7C9F1AC" w14:textId="77777777" w:rsidR="00EB35C0" w:rsidRPr="00650EFF" w:rsidRDefault="00834C94" w:rsidP="00641A2A">
            <w:pPr>
              <w:pStyle w:val="aff3"/>
            </w:pPr>
            <w:r>
              <w:t>95</w:t>
            </w:r>
            <w:r w:rsidR="0069204E">
              <w:t>8</w:t>
            </w:r>
          </w:p>
        </w:tc>
      </w:tr>
      <w:tr w:rsidR="00EB35C0" w:rsidRPr="00650EFF" w14:paraId="0898C4EF" w14:textId="77777777" w:rsidTr="00A16B1A">
        <w:trPr>
          <w:trHeight w:val="227"/>
          <w:jc w:val="right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41B99BBF" w14:textId="77777777" w:rsidR="00EB35C0" w:rsidRPr="00650EFF" w:rsidRDefault="00EB35C0" w:rsidP="00641A2A">
            <w:pPr>
              <w:rPr>
                <w:sz w:val="20"/>
                <w:szCs w:val="20"/>
                <w:vertAlign w:val="superscript"/>
              </w:rPr>
            </w:pPr>
            <w:r w:rsidRPr="00650EFF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67C7B06E" w14:textId="77777777" w:rsidR="008C5F34" w:rsidRPr="00650EFF" w:rsidRDefault="008C5F34" w:rsidP="00641A2A">
      <w:pPr>
        <w:jc w:val="center"/>
      </w:pPr>
      <w:r w:rsidRPr="00650EFF">
        <w:t>Содержание</w:t>
      </w:r>
    </w:p>
    <w:p w14:paraId="02704220" w14:textId="763D0DFF" w:rsidR="005121F1" w:rsidRPr="000D7242" w:rsidRDefault="006B0B07" w:rsidP="00641A2A">
      <w:pPr>
        <w:pStyle w:val="12"/>
        <w:jc w:val="both"/>
        <w:rPr>
          <w:rFonts w:asciiTheme="minorHAnsi" w:eastAsiaTheme="minorEastAsia" w:hAnsiTheme="minorHAnsi" w:cstheme="minorBidi"/>
          <w:szCs w:val="24"/>
        </w:rPr>
      </w:pPr>
      <w:r w:rsidRPr="000D7242">
        <w:rPr>
          <w:szCs w:val="24"/>
        </w:rPr>
        <w:fldChar w:fldCharType="begin"/>
      </w:r>
      <w:r w:rsidR="004242EA" w:rsidRPr="000D7242">
        <w:rPr>
          <w:szCs w:val="24"/>
        </w:rPr>
        <w:instrText xml:space="preserve"> TOC \o "1-2" \h \z \u </w:instrText>
      </w:r>
      <w:r w:rsidRPr="000D7242">
        <w:rPr>
          <w:szCs w:val="24"/>
        </w:rPr>
        <w:fldChar w:fldCharType="separate"/>
      </w:r>
      <w:hyperlink w:anchor="_Toc37104240" w:history="1">
        <w:r w:rsidR="005121F1" w:rsidRPr="000D7242">
          <w:rPr>
            <w:rStyle w:val="afb"/>
            <w:szCs w:val="24"/>
          </w:rPr>
          <w:t>I. Общие сведения</w:t>
        </w:r>
        <w:r w:rsidR="005121F1" w:rsidRPr="000D7242">
          <w:rPr>
            <w:webHidden/>
            <w:szCs w:val="24"/>
          </w:rPr>
          <w:tab/>
        </w:r>
        <w:r w:rsidR="005121F1" w:rsidRPr="000D7242">
          <w:rPr>
            <w:webHidden/>
            <w:szCs w:val="24"/>
          </w:rPr>
          <w:fldChar w:fldCharType="begin"/>
        </w:r>
        <w:r w:rsidR="005121F1" w:rsidRPr="000D7242">
          <w:rPr>
            <w:webHidden/>
            <w:szCs w:val="24"/>
          </w:rPr>
          <w:instrText xml:space="preserve"> PAGEREF _Toc37104240 \h </w:instrText>
        </w:r>
        <w:r w:rsidR="005121F1" w:rsidRPr="000D7242">
          <w:rPr>
            <w:webHidden/>
            <w:szCs w:val="24"/>
          </w:rPr>
        </w:r>
        <w:r w:rsidR="005121F1" w:rsidRPr="000D7242">
          <w:rPr>
            <w:webHidden/>
            <w:szCs w:val="24"/>
          </w:rPr>
          <w:fldChar w:fldCharType="separate"/>
        </w:r>
        <w:r w:rsidR="000E0AAE">
          <w:rPr>
            <w:webHidden/>
            <w:szCs w:val="24"/>
          </w:rPr>
          <w:t>1</w:t>
        </w:r>
        <w:r w:rsidR="005121F1" w:rsidRPr="000D7242">
          <w:rPr>
            <w:webHidden/>
            <w:szCs w:val="24"/>
          </w:rPr>
          <w:fldChar w:fldCharType="end"/>
        </w:r>
      </w:hyperlink>
    </w:p>
    <w:p w14:paraId="27A581B8" w14:textId="0D7F3B0E" w:rsidR="005121F1" w:rsidRPr="000D7242" w:rsidRDefault="00EC7251" w:rsidP="00641A2A">
      <w:pPr>
        <w:pStyle w:val="12"/>
        <w:jc w:val="both"/>
        <w:rPr>
          <w:rFonts w:asciiTheme="minorHAnsi" w:eastAsiaTheme="minorEastAsia" w:hAnsiTheme="minorHAnsi" w:cstheme="minorBidi"/>
          <w:szCs w:val="24"/>
        </w:rPr>
      </w:pPr>
      <w:hyperlink w:anchor="_Toc37104241" w:history="1">
        <w:r w:rsidR="005121F1" w:rsidRPr="000D7242">
          <w:rPr>
            <w:rStyle w:val="afb"/>
            <w:szCs w:val="24"/>
          </w:rPr>
          <w:t>II. Описание трудовых функций, входящих в профессиональный стандарт</w:t>
        </w:r>
        <w:r w:rsidR="005F4E05">
          <w:rPr>
            <w:rStyle w:val="afb"/>
            <w:szCs w:val="24"/>
          </w:rPr>
          <w:t xml:space="preserve"> </w:t>
        </w:r>
        <w:r w:rsidR="005121F1" w:rsidRPr="000D7242">
          <w:rPr>
            <w:rStyle w:val="afb"/>
            <w:szCs w:val="24"/>
          </w:rPr>
          <w:t>(функциональная карта вида профессиональной деятельности)</w:t>
        </w:r>
        <w:r w:rsidR="005121F1" w:rsidRPr="000D7242">
          <w:rPr>
            <w:webHidden/>
            <w:szCs w:val="24"/>
          </w:rPr>
          <w:tab/>
        </w:r>
        <w:r w:rsidR="005121F1" w:rsidRPr="000D7242">
          <w:rPr>
            <w:webHidden/>
            <w:szCs w:val="24"/>
          </w:rPr>
          <w:fldChar w:fldCharType="begin"/>
        </w:r>
        <w:r w:rsidR="005121F1" w:rsidRPr="000D7242">
          <w:rPr>
            <w:webHidden/>
            <w:szCs w:val="24"/>
          </w:rPr>
          <w:instrText xml:space="preserve"> PAGEREF _Toc37104241 \h </w:instrText>
        </w:r>
        <w:r w:rsidR="005121F1" w:rsidRPr="000D7242">
          <w:rPr>
            <w:webHidden/>
            <w:szCs w:val="24"/>
          </w:rPr>
        </w:r>
        <w:r w:rsidR="005121F1" w:rsidRPr="000D7242">
          <w:rPr>
            <w:webHidden/>
            <w:szCs w:val="24"/>
          </w:rPr>
          <w:fldChar w:fldCharType="separate"/>
        </w:r>
        <w:r w:rsidR="000E0AAE">
          <w:rPr>
            <w:webHidden/>
            <w:szCs w:val="24"/>
          </w:rPr>
          <w:t>2</w:t>
        </w:r>
        <w:r w:rsidR="005121F1" w:rsidRPr="000D7242">
          <w:rPr>
            <w:webHidden/>
            <w:szCs w:val="24"/>
          </w:rPr>
          <w:fldChar w:fldCharType="end"/>
        </w:r>
      </w:hyperlink>
    </w:p>
    <w:p w14:paraId="136E3D40" w14:textId="668C5D69" w:rsidR="005121F1" w:rsidRPr="000D7242" w:rsidRDefault="00EC7251" w:rsidP="00641A2A">
      <w:pPr>
        <w:pStyle w:val="12"/>
        <w:jc w:val="both"/>
        <w:rPr>
          <w:rFonts w:asciiTheme="minorHAnsi" w:eastAsiaTheme="minorEastAsia" w:hAnsiTheme="minorHAnsi" w:cstheme="minorBidi"/>
          <w:szCs w:val="24"/>
        </w:rPr>
      </w:pPr>
      <w:hyperlink w:anchor="_Toc37104242" w:history="1">
        <w:r w:rsidR="005121F1" w:rsidRPr="000D7242">
          <w:rPr>
            <w:rStyle w:val="afb"/>
            <w:szCs w:val="24"/>
          </w:rPr>
          <w:t>III. Характеристика обобщенных трудовых функций</w:t>
        </w:r>
        <w:r w:rsidR="005121F1" w:rsidRPr="000D7242">
          <w:rPr>
            <w:webHidden/>
            <w:szCs w:val="24"/>
          </w:rPr>
          <w:tab/>
        </w:r>
        <w:r w:rsidR="005121F1" w:rsidRPr="000D7242">
          <w:rPr>
            <w:webHidden/>
            <w:szCs w:val="24"/>
          </w:rPr>
          <w:fldChar w:fldCharType="begin"/>
        </w:r>
        <w:r w:rsidR="005121F1" w:rsidRPr="000D7242">
          <w:rPr>
            <w:webHidden/>
            <w:szCs w:val="24"/>
          </w:rPr>
          <w:instrText xml:space="preserve"> PAGEREF _Toc37104242 \h </w:instrText>
        </w:r>
        <w:r w:rsidR="005121F1" w:rsidRPr="000D7242">
          <w:rPr>
            <w:webHidden/>
            <w:szCs w:val="24"/>
          </w:rPr>
        </w:r>
        <w:r w:rsidR="005121F1" w:rsidRPr="000D7242">
          <w:rPr>
            <w:webHidden/>
            <w:szCs w:val="24"/>
          </w:rPr>
          <w:fldChar w:fldCharType="separate"/>
        </w:r>
        <w:r w:rsidR="000E0AAE">
          <w:rPr>
            <w:webHidden/>
            <w:szCs w:val="24"/>
          </w:rPr>
          <w:t>4</w:t>
        </w:r>
        <w:r w:rsidR="005121F1" w:rsidRPr="000D7242">
          <w:rPr>
            <w:webHidden/>
            <w:szCs w:val="24"/>
          </w:rPr>
          <w:fldChar w:fldCharType="end"/>
        </w:r>
      </w:hyperlink>
    </w:p>
    <w:p w14:paraId="07307CB9" w14:textId="633EF608" w:rsidR="005121F1" w:rsidRPr="000D7242" w:rsidRDefault="00EC7251" w:rsidP="00641A2A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</w:rPr>
      </w:pPr>
      <w:hyperlink w:anchor="_Toc37104243" w:history="1">
        <w:r w:rsidR="005121F1" w:rsidRPr="000D7242">
          <w:rPr>
            <w:rStyle w:val="afb"/>
            <w:noProof/>
          </w:rPr>
          <w:t>3.1. Обобщенная трудовая функция «</w:t>
        </w:r>
        <w:r w:rsidR="005121F1" w:rsidRPr="000D7242">
          <w:rPr>
            <w:noProof/>
          </w:rPr>
          <w:t>Изготовление вручную литейных стержней первой группы сложности»</w:t>
        </w:r>
        <w:r w:rsidR="005121F1" w:rsidRPr="000D7242">
          <w:rPr>
            <w:noProof/>
            <w:webHidden/>
          </w:rPr>
          <w:tab/>
        </w:r>
        <w:r w:rsidR="005121F1" w:rsidRPr="000D7242">
          <w:rPr>
            <w:noProof/>
            <w:webHidden/>
          </w:rPr>
          <w:fldChar w:fldCharType="begin"/>
        </w:r>
        <w:r w:rsidR="005121F1" w:rsidRPr="000D7242">
          <w:rPr>
            <w:noProof/>
            <w:webHidden/>
          </w:rPr>
          <w:instrText xml:space="preserve"> PAGEREF _Toc37104243 \h </w:instrText>
        </w:r>
        <w:r w:rsidR="005121F1" w:rsidRPr="000D7242">
          <w:rPr>
            <w:noProof/>
            <w:webHidden/>
          </w:rPr>
        </w:r>
        <w:r w:rsidR="005121F1" w:rsidRPr="000D7242">
          <w:rPr>
            <w:noProof/>
            <w:webHidden/>
          </w:rPr>
          <w:fldChar w:fldCharType="separate"/>
        </w:r>
        <w:r w:rsidR="000E0AAE">
          <w:rPr>
            <w:noProof/>
            <w:webHidden/>
          </w:rPr>
          <w:t>4</w:t>
        </w:r>
        <w:r w:rsidR="005121F1" w:rsidRPr="000D7242">
          <w:rPr>
            <w:noProof/>
            <w:webHidden/>
          </w:rPr>
          <w:fldChar w:fldCharType="end"/>
        </w:r>
      </w:hyperlink>
    </w:p>
    <w:p w14:paraId="6A2D68B9" w14:textId="6BB23147" w:rsidR="005121F1" w:rsidRPr="000D7242" w:rsidRDefault="00EC7251" w:rsidP="00641A2A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</w:rPr>
      </w:pPr>
      <w:hyperlink w:anchor="_Toc37104244" w:history="1">
        <w:r w:rsidR="005121F1" w:rsidRPr="000D7242">
          <w:rPr>
            <w:rStyle w:val="afb"/>
            <w:noProof/>
          </w:rPr>
          <w:t>3.2. Обобщенная трудовая функция «</w:t>
        </w:r>
        <w:r w:rsidR="005121F1" w:rsidRPr="000D7242">
          <w:rPr>
            <w:noProof/>
          </w:rPr>
          <w:t>Изготовление вручную литейных стержней второй группы сложности»</w:t>
        </w:r>
        <w:r w:rsidR="005121F1" w:rsidRPr="000D7242">
          <w:rPr>
            <w:noProof/>
            <w:webHidden/>
          </w:rPr>
          <w:tab/>
        </w:r>
        <w:r w:rsidR="005121F1" w:rsidRPr="000D7242">
          <w:rPr>
            <w:noProof/>
            <w:webHidden/>
          </w:rPr>
          <w:fldChar w:fldCharType="begin"/>
        </w:r>
        <w:r w:rsidR="005121F1" w:rsidRPr="000D7242">
          <w:rPr>
            <w:noProof/>
            <w:webHidden/>
          </w:rPr>
          <w:instrText xml:space="preserve"> PAGEREF _Toc37104244 \h </w:instrText>
        </w:r>
        <w:r w:rsidR="005121F1" w:rsidRPr="000D7242">
          <w:rPr>
            <w:noProof/>
            <w:webHidden/>
          </w:rPr>
        </w:r>
        <w:r w:rsidR="005121F1" w:rsidRPr="000D7242">
          <w:rPr>
            <w:noProof/>
            <w:webHidden/>
          </w:rPr>
          <w:fldChar w:fldCharType="separate"/>
        </w:r>
        <w:r w:rsidR="000E0AAE">
          <w:rPr>
            <w:noProof/>
            <w:webHidden/>
          </w:rPr>
          <w:t>14</w:t>
        </w:r>
        <w:r w:rsidR="005121F1" w:rsidRPr="000D7242">
          <w:rPr>
            <w:noProof/>
            <w:webHidden/>
          </w:rPr>
          <w:fldChar w:fldCharType="end"/>
        </w:r>
      </w:hyperlink>
    </w:p>
    <w:p w14:paraId="6B175ECA" w14:textId="472EB723" w:rsidR="005121F1" w:rsidRPr="000D7242" w:rsidRDefault="00EC7251" w:rsidP="00641A2A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</w:rPr>
      </w:pPr>
      <w:hyperlink w:anchor="_Toc37104245" w:history="1">
        <w:r w:rsidR="005121F1" w:rsidRPr="000D7242">
          <w:rPr>
            <w:rStyle w:val="afb"/>
            <w:noProof/>
          </w:rPr>
          <w:t>3.3. Обобщенная трудовая функция «</w:t>
        </w:r>
        <w:r w:rsidR="005121F1" w:rsidRPr="000D7242">
          <w:rPr>
            <w:noProof/>
          </w:rPr>
          <w:t>Изготовление вручную литейных стержней третьей группы сложности»</w:t>
        </w:r>
        <w:r w:rsidR="005121F1" w:rsidRPr="000D7242">
          <w:rPr>
            <w:noProof/>
            <w:webHidden/>
          </w:rPr>
          <w:tab/>
        </w:r>
        <w:r w:rsidR="005121F1" w:rsidRPr="000D7242">
          <w:rPr>
            <w:noProof/>
            <w:webHidden/>
          </w:rPr>
          <w:fldChar w:fldCharType="begin"/>
        </w:r>
        <w:r w:rsidR="005121F1" w:rsidRPr="000D7242">
          <w:rPr>
            <w:noProof/>
            <w:webHidden/>
          </w:rPr>
          <w:instrText xml:space="preserve"> PAGEREF _Toc37104245 \h </w:instrText>
        </w:r>
        <w:r w:rsidR="005121F1" w:rsidRPr="000D7242">
          <w:rPr>
            <w:noProof/>
            <w:webHidden/>
          </w:rPr>
        </w:r>
        <w:r w:rsidR="005121F1" w:rsidRPr="000D7242">
          <w:rPr>
            <w:noProof/>
            <w:webHidden/>
          </w:rPr>
          <w:fldChar w:fldCharType="separate"/>
        </w:r>
        <w:r w:rsidR="000E0AAE">
          <w:rPr>
            <w:noProof/>
            <w:webHidden/>
          </w:rPr>
          <w:t>26</w:t>
        </w:r>
        <w:r w:rsidR="005121F1" w:rsidRPr="000D7242">
          <w:rPr>
            <w:noProof/>
            <w:webHidden/>
          </w:rPr>
          <w:fldChar w:fldCharType="end"/>
        </w:r>
      </w:hyperlink>
    </w:p>
    <w:p w14:paraId="7A9C6690" w14:textId="58284448" w:rsidR="005121F1" w:rsidRPr="000D7242" w:rsidRDefault="00EC7251" w:rsidP="00641A2A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</w:rPr>
      </w:pPr>
      <w:hyperlink w:anchor="_Toc37104246" w:history="1">
        <w:r w:rsidR="005121F1" w:rsidRPr="000D7242">
          <w:rPr>
            <w:rStyle w:val="afb"/>
            <w:noProof/>
          </w:rPr>
          <w:t>3.4. Обобщенная трудовая функция «</w:t>
        </w:r>
        <w:r w:rsidR="005121F1" w:rsidRPr="000D7242">
          <w:rPr>
            <w:noProof/>
          </w:rPr>
          <w:t>Изготовление вручную литейных стержней четвертой группы сложности»</w:t>
        </w:r>
        <w:r w:rsidR="005121F1" w:rsidRPr="000D7242">
          <w:rPr>
            <w:noProof/>
            <w:webHidden/>
          </w:rPr>
          <w:tab/>
        </w:r>
        <w:r w:rsidR="005121F1" w:rsidRPr="000D7242">
          <w:rPr>
            <w:noProof/>
            <w:webHidden/>
          </w:rPr>
          <w:fldChar w:fldCharType="begin"/>
        </w:r>
        <w:r w:rsidR="005121F1" w:rsidRPr="000D7242">
          <w:rPr>
            <w:noProof/>
            <w:webHidden/>
          </w:rPr>
          <w:instrText xml:space="preserve"> PAGEREF _Toc37104246 \h </w:instrText>
        </w:r>
        <w:r w:rsidR="005121F1" w:rsidRPr="000D7242">
          <w:rPr>
            <w:noProof/>
            <w:webHidden/>
          </w:rPr>
        </w:r>
        <w:r w:rsidR="005121F1" w:rsidRPr="000D7242">
          <w:rPr>
            <w:noProof/>
            <w:webHidden/>
          </w:rPr>
          <w:fldChar w:fldCharType="separate"/>
        </w:r>
        <w:r w:rsidR="000E0AAE">
          <w:rPr>
            <w:noProof/>
            <w:webHidden/>
          </w:rPr>
          <w:t>41</w:t>
        </w:r>
        <w:r w:rsidR="005121F1" w:rsidRPr="000D7242">
          <w:rPr>
            <w:noProof/>
            <w:webHidden/>
          </w:rPr>
          <w:fldChar w:fldCharType="end"/>
        </w:r>
      </w:hyperlink>
    </w:p>
    <w:p w14:paraId="6C8F0D0C" w14:textId="2B2A5C95" w:rsidR="005121F1" w:rsidRPr="000D7242" w:rsidRDefault="00EC7251" w:rsidP="00641A2A">
      <w:pPr>
        <w:pStyle w:val="12"/>
        <w:jc w:val="both"/>
        <w:rPr>
          <w:rFonts w:asciiTheme="minorHAnsi" w:eastAsiaTheme="minorEastAsia" w:hAnsiTheme="minorHAnsi" w:cstheme="minorBidi"/>
          <w:szCs w:val="24"/>
        </w:rPr>
      </w:pPr>
      <w:hyperlink w:anchor="_Toc37104247" w:history="1">
        <w:r w:rsidR="005121F1" w:rsidRPr="000D7242">
          <w:rPr>
            <w:rStyle w:val="afb"/>
            <w:szCs w:val="24"/>
          </w:rPr>
          <w:t>IV. Сведения об организациях – разработчиках профессионального стандарта</w:t>
        </w:r>
        <w:r w:rsidR="005121F1" w:rsidRPr="000D7242">
          <w:rPr>
            <w:webHidden/>
            <w:szCs w:val="24"/>
          </w:rPr>
          <w:tab/>
        </w:r>
        <w:r w:rsidR="005121F1" w:rsidRPr="000D7242">
          <w:rPr>
            <w:webHidden/>
            <w:szCs w:val="24"/>
          </w:rPr>
          <w:fldChar w:fldCharType="begin"/>
        </w:r>
        <w:r w:rsidR="005121F1" w:rsidRPr="000D7242">
          <w:rPr>
            <w:webHidden/>
            <w:szCs w:val="24"/>
          </w:rPr>
          <w:instrText xml:space="preserve"> PAGEREF _Toc37104247 \h </w:instrText>
        </w:r>
        <w:r w:rsidR="005121F1" w:rsidRPr="000D7242">
          <w:rPr>
            <w:webHidden/>
            <w:szCs w:val="24"/>
          </w:rPr>
        </w:r>
        <w:r w:rsidR="005121F1" w:rsidRPr="000D7242">
          <w:rPr>
            <w:webHidden/>
            <w:szCs w:val="24"/>
          </w:rPr>
          <w:fldChar w:fldCharType="separate"/>
        </w:r>
        <w:r w:rsidR="000E0AAE">
          <w:rPr>
            <w:webHidden/>
            <w:szCs w:val="24"/>
          </w:rPr>
          <w:t>54</w:t>
        </w:r>
        <w:r w:rsidR="005121F1" w:rsidRPr="000D7242">
          <w:rPr>
            <w:webHidden/>
            <w:szCs w:val="24"/>
          </w:rPr>
          <w:fldChar w:fldCharType="end"/>
        </w:r>
      </w:hyperlink>
    </w:p>
    <w:p w14:paraId="04F92C5C" w14:textId="77777777" w:rsidR="004242EA" w:rsidRPr="00650EFF" w:rsidRDefault="006B0B07" w:rsidP="00641A2A">
      <w:pPr>
        <w:jc w:val="both"/>
        <w:rPr>
          <w:sz w:val="22"/>
        </w:rPr>
      </w:pPr>
      <w:r w:rsidRPr="000D7242">
        <w:fldChar w:fldCharType="end"/>
      </w:r>
    </w:p>
    <w:p w14:paraId="662777C6" w14:textId="77777777" w:rsidR="00EB35C0" w:rsidRPr="00650EFF" w:rsidRDefault="00A55C2E" w:rsidP="00641A2A">
      <w:pPr>
        <w:pStyle w:val="1"/>
        <w:rPr>
          <w:lang w:val="en-US"/>
        </w:rPr>
      </w:pPr>
      <w:bookmarkStart w:id="2" w:name="_Toc433309207"/>
      <w:bookmarkStart w:id="3" w:name="_Toc37104240"/>
      <w:r w:rsidRPr="00650EFF">
        <w:t xml:space="preserve">I. </w:t>
      </w:r>
      <w:r w:rsidR="00EB35C0" w:rsidRPr="00650EFF">
        <w:t>Общие сведения</w:t>
      </w:r>
      <w:bookmarkEnd w:id="2"/>
      <w:bookmarkEnd w:id="3"/>
    </w:p>
    <w:p w14:paraId="132AC32B" w14:textId="77777777" w:rsidR="009C052F" w:rsidRPr="00650EFF" w:rsidRDefault="009C052F" w:rsidP="00641A2A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650EFF" w:rsidRPr="00650EFF" w14:paraId="4105DE57" w14:textId="77777777" w:rsidTr="000D7242">
        <w:trPr>
          <w:trHeight w:val="20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A8E1319" w14:textId="77777777" w:rsidR="00675759" w:rsidRPr="00650EFF" w:rsidRDefault="009938E3" w:rsidP="00641A2A">
            <w:r w:rsidRPr="00650EFF">
              <w:t>Изготовление</w:t>
            </w:r>
            <w:r w:rsidR="00100BFC" w:rsidRPr="00650EFF">
              <w:t xml:space="preserve"> вручную</w:t>
            </w:r>
            <w:r w:rsidRPr="00650EFF">
              <w:t xml:space="preserve"> </w:t>
            </w:r>
            <w:r w:rsidR="00AA473C" w:rsidRPr="00650EFF">
              <w:t>литейных стержней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77F950C" w14:textId="77777777" w:rsidR="00EB35C0" w:rsidRPr="00650EFF" w:rsidRDefault="00EB35C0" w:rsidP="00641A2A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85EDF0" w14:textId="77777777" w:rsidR="00EB35C0" w:rsidRPr="00650EFF" w:rsidRDefault="00834C94" w:rsidP="00641A2A">
            <w:pPr>
              <w:jc w:val="center"/>
            </w:pPr>
            <w:r>
              <w:t>40.15</w:t>
            </w:r>
            <w:r w:rsidR="0069204E">
              <w:t>6</w:t>
            </w:r>
          </w:p>
        </w:tc>
      </w:tr>
      <w:tr w:rsidR="00650EFF" w:rsidRPr="00650EFF" w14:paraId="6F64661A" w14:textId="77777777" w:rsidTr="000D7242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F7464" w14:textId="77777777" w:rsidR="00EB35C0" w:rsidRPr="00650EFF" w:rsidRDefault="00EB35C0" w:rsidP="00641A2A">
            <w:pPr>
              <w:jc w:val="center"/>
              <w:rPr>
                <w:sz w:val="20"/>
                <w:szCs w:val="20"/>
              </w:rPr>
            </w:pPr>
            <w:r w:rsidRPr="00650EFF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C90F06D" w14:textId="77777777" w:rsidR="00EB35C0" w:rsidRPr="00650EFF" w:rsidRDefault="00EB35C0" w:rsidP="00641A2A">
            <w:pPr>
              <w:jc w:val="center"/>
              <w:rPr>
                <w:sz w:val="20"/>
                <w:szCs w:val="20"/>
              </w:rPr>
            </w:pPr>
            <w:r w:rsidRPr="00650EFF">
              <w:rPr>
                <w:sz w:val="20"/>
                <w:szCs w:val="20"/>
              </w:rPr>
              <w:t>Код</w:t>
            </w:r>
          </w:p>
        </w:tc>
      </w:tr>
    </w:tbl>
    <w:p w14:paraId="58E8D141" w14:textId="77777777" w:rsidR="000D7242" w:rsidRDefault="000D7242" w:rsidP="00641A2A"/>
    <w:p w14:paraId="6974893E" w14:textId="77777777" w:rsidR="000D7242" w:rsidRPr="00650EFF" w:rsidRDefault="000D7242" w:rsidP="00641A2A">
      <w:r w:rsidRPr="00650EFF">
        <w:t>Основная цель вида профессиональной деятельности:</w:t>
      </w:r>
    </w:p>
    <w:p w14:paraId="76B099A7" w14:textId="77777777" w:rsidR="000D7242" w:rsidRDefault="000D7242" w:rsidP="00641A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5"/>
      </w:tblGrid>
      <w:tr w:rsidR="00650EFF" w:rsidRPr="00650EFF" w14:paraId="55E072BC" w14:textId="77777777" w:rsidTr="000D7242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C8D5AC7" w14:textId="77777777" w:rsidR="00F91942" w:rsidRPr="00650EFF" w:rsidRDefault="00054F98" w:rsidP="00641A2A">
            <w:r w:rsidRPr="00650EFF">
              <w:t>Обеспечение качества</w:t>
            </w:r>
            <w:r w:rsidR="00AA473C" w:rsidRPr="00650EFF">
              <w:t xml:space="preserve"> литейных</w:t>
            </w:r>
            <w:r w:rsidRPr="00650EFF">
              <w:t xml:space="preserve"> стержней</w:t>
            </w:r>
            <w:r w:rsidR="00697B7F" w:rsidRPr="00650EFF">
              <w:t xml:space="preserve"> </w:t>
            </w:r>
            <w:r w:rsidRPr="00650EFF">
              <w:t>при ручной формовке</w:t>
            </w:r>
          </w:p>
        </w:tc>
      </w:tr>
    </w:tbl>
    <w:p w14:paraId="36C1EE15" w14:textId="77777777" w:rsidR="000D7242" w:rsidRDefault="000D7242" w:rsidP="00641A2A"/>
    <w:p w14:paraId="530A56CD" w14:textId="77777777" w:rsidR="000D7242" w:rsidRPr="00650EFF" w:rsidRDefault="000D7242" w:rsidP="00641A2A">
      <w:r w:rsidRPr="00650EFF">
        <w:t>Группа занятий:</w:t>
      </w:r>
    </w:p>
    <w:p w14:paraId="48D77E4F" w14:textId="77777777" w:rsidR="000D7242" w:rsidRDefault="000D7242" w:rsidP="00641A2A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5"/>
        <w:gridCol w:w="3837"/>
        <w:gridCol w:w="1434"/>
        <w:gridCol w:w="3033"/>
      </w:tblGrid>
      <w:tr w:rsidR="00650EFF" w:rsidRPr="00650EFF" w14:paraId="3D64A65C" w14:textId="77777777" w:rsidTr="000D7242">
        <w:trPr>
          <w:trHeight w:val="20"/>
        </w:trPr>
        <w:tc>
          <w:tcPr>
            <w:tcW w:w="92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A69DCE" w14:textId="77777777" w:rsidR="00AB6CD4" w:rsidRPr="00650EFF" w:rsidRDefault="00C77374" w:rsidP="00641A2A">
            <w:r w:rsidRPr="00650EFF">
              <w:t>7211</w:t>
            </w:r>
          </w:p>
        </w:tc>
        <w:tc>
          <w:tcPr>
            <w:tcW w:w="18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00D156" w14:textId="77777777" w:rsidR="00AB6CD4" w:rsidRPr="00650EFF" w:rsidRDefault="005D69D7" w:rsidP="00641A2A">
            <w:r>
              <w:t>Формовщики и стерженщики</w:t>
            </w:r>
          </w:p>
        </w:tc>
        <w:tc>
          <w:tcPr>
            <w:tcW w:w="7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36BA07E" w14:textId="77777777" w:rsidR="00AB6CD4" w:rsidRPr="00650EFF" w:rsidRDefault="000255D3" w:rsidP="00641A2A">
            <w:r>
              <w:t>-</w:t>
            </w:r>
          </w:p>
        </w:tc>
        <w:tc>
          <w:tcPr>
            <w:tcW w:w="14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2F8C9DB" w14:textId="77777777" w:rsidR="00AB6CD4" w:rsidRPr="00650EFF" w:rsidRDefault="000255D3" w:rsidP="00641A2A">
            <w:r>
              <w:t>-</w:t>
            </w:r>
          </w:p>
        </w:tc>
      </w:tr>
      <w:tr w:rsidR="00650EFF" w:rsidRPr="00650EFF" w14:paraId="0AEB25FA" w14:textId="77777777" w:rsidTr="000D7242">
        <w:trPr>
          <w:trHeight w:val="227"/>
        </w:trPr>
        <w:tc>
          <w:tcPr>
            <w:tcW w:w="92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94EDC0E" w14:textId="77777777" w:rsidR="00AB6CD4" w:rsidRPr="00650EFF" w:rsidRDefault="00AB6CD4" w:rsidP="00641A2A">
            <w:pPr>
              <w:jc w:val="center"/>
              <w:rPr>
                <w:sz w:val="20"/>
                <w:szCs w:val="20"/>
              </w:rPr>
            </w:pPr>
            <w:r w:rsidRPr="00650EFF">
              <w:rPr>
                <w:sz w:val="20"/>
                <w:szCs w:val="20"/>
              </w:rPr>
              <w:t>(код ОКЗ</w:t>
            </w:r>
            <w:r w:rsidRPr="00650EFF">
              <w:rPr>
                <w:rStyle w:val="ad"/>
                <w:sz w:val="20"/>
                <w:szCs w:val="20"/>
              </w:rPr>
              <w:endnoteReference w:id="1"/>
            </w:r>
            <w:r w:rsidRPr="00650EFF">
              <w:rPr>
                <w:sz w:val="20"/>
                <w:szCs w:val="20"/>
              </w:rPr>
              <w:t>)</w:t>
            </w:r>
          </w:p>
        </w:tc>
        <w:tc>
          <w:tcPr>
            <w:tcW w:w="188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15CED9C" w14:textId="77777777" w:rsidR="00AB6CD4" w:rsidRPr="00650EFF" w:rsidRDefault="00AB6CD4" w:rsidP="00641A2A">
            <w:pPr>
              <w:jc w:val="center"/>
              <w:rPr>
                <w:sz w:val="20"/>
                <w:szCs w:val="20"/>
              </w:rPr>
            </w:pPr>
            <w:r w:rsidRPr="00650EFF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70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514626C" w14:textId="77777777" w:rsidR="00AB6CD4" w:rsidRPr="00650EFF" w:rsidRDefault="00AB6CD4" w:rsidP="00641A2A">
            <w:pPr>
              <w:jc w:val="center"/>
              <w:rPr>
                <w:sz w:val="20"/>
                <w:szCs w:val="20"/>
              </w:rPr>
            </w:pPr>
            <w:r w:rsidRPr="00650EFF">
              <w:rPr>
                <w:sz w:val="20"/>
                <w:szCs w:val="20"/>
              </w:rPr>
              <w:t>(код ОКЗ)</w:t>
            </w:r>
          </w:p>
        </w:tc>
        <w:tc>
          <w:tcPr>
            <w:tcW w:w="14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10A087" w14:textId="77777777" w:rsidR="00AB6CD4" w:rsidRPr="00650EFF" w:rsidRDefault="00AB6CD4" w:rsidP="00641A2A">
            <w:pPr>
              <w:jc w:val="center"/>
              <w:rPr>
                <w:sz w:val="20"/>
                <w:szCs w:val="20"/>
              </w:rPr>
            </w:pPr>
            <w:r w:rsidRPr="00650EFF">
              <w:rPr>
                <w:sz w:val="20"/>
                <w:szCs w:val="20"/>
              </w:rPr>
              <w:t>(наименование)</w:t>
            </w:r>
          </w:p>
        </w:tc>
      </w:tr>
    </w:tbl>
    <w:p w14:paraId="4EB0E896" w14:textId="77777777" w:rsidR="000D7242" w:rsidRDefault="000D7242" w:rsidP="00641A2A"/>
    <w:p w14:paraId="49E2AFA8" w14:textId="77777777" w:rsidR="000D7242" w:rsidRPr="00650EFF" w:rsidRDefault="000D7242" w:rsidP="00641A2A">
      <w:r w:rsidRPr="00650EFF">
        <w:t>Отнесение к видам экономической деятельности:</w:t>
      </w:r>
    </w:p>
    <w:p w14:paraId="73D7B4D4" w14:textId="77777777" w:rsidR="000D7242" w:rsidRDefault="000D7242" w:rsidP="00641A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0"/>
        <w:gridCol w:w="8569"/>
      </w:tblGrid>
      <w:tr w:rsidR="00650EFF" w:rsidRPr="00650EFF" w14:paraId="082C58C5" w14:textId="77777777" w:rsidTr="000D7242">
        <w:trPr>
          <w:trHeight w:val="20"/>
        </w:trPr>
        <w:tc>
          <w:tcPr>
            <w:tcW w:w="7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9CB3C8" w14:textId="77777777" w:rsidR="003F4680" w:rsidRPr="00650EFF" w:rsidRDefault="003F4680" w:rsidP="00641A2A">
            <w:pPr>
              <w:rPr>
                <w:bCs w:val="0"/>
              </w:rPr>
            </w:pPr>
            <w:r w:rsidRPr="00650EFF">
              <w:t>24.51</w:t>
            </w:r>
          </w:p>
        </w:tc>
        <w:tc>
          <w:tcPr>
            <w:tcW w:w="42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A9D3BA" w14:textId="77777777" w:rsidR="003F4680" w:rsidRPr="00650EFF" w:rsidRDefault="003F4680" w:rsidP="00641A2A">
            <w:r w:rsidRPr="00650EFF">
              <w:t>Литье чугуна</w:t>
            </w:r>
          </w:p>
        </w:tc>
      </w:tr>
      <w:tr w:rsidR="00650EFF" w:rsidRPr="00650EFF" w14:paraId="3C8030F8" w14:textId="77777777" w:rsidTr="000D7242">
        <w:trPr>
          <w:trHeight w:val="20"/>
        </w:trPr>
        <w:tc>
          <w:tcPr>
            <w:tcW w:w="7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563B02" w14:textId="77777777" w:rsidR="003F4680" w:rsidRPr="00650EFF" w:rsidRDefault="003F4680" w:rsidP="00641A2A">
            <w:pPr>
              <w:rPr>
                <w:bCs w:val="0"/>
              </w:rPr>
            </w:pPr>
            <w:r w:rsidRPr="00650EFF">
              <w:t>24.52</w:t>
            </w:r>
          </w:p>
        </w:tc>
        <w:tc>
          <w:tcPr>
            <w:tcW w:w="42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F229379" w14:textId="77777777" w:rsidR="003F4680" w:rsidRPr="00650EFF" w:rsidRDefault="003F4680" w:rsidP="00641A2A">
            <w:pPr>
              <w:rPr>
                <w:lang w:eastAsia="en-US"/>
              </w:rPr>
            </w:pPr>
            <w:r w:rsidRPr="00650EFF">
              <w:t>Литье стали</w:t>
            </w:r>
          </w:p>
        </w:tc>
      </w:tr>
      <w:tr w:rsidR="00650EFF" w:rsidRPr="00650EFF" w14:paraId="3EC632BF" w14:textId="77777777" w:rsidTr="000D7242">
        <w:trPr>
          <w:trHeight w:val="20"/>
        </w:trPr>
        <w:tc>
          <w:tcPr>
            <w:tcW w:w="7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E373C9" w14:textId="77777777" w:rsidR="003F4680" w:rsidRPr="00650EFF" w:rsidRDefault="003F4680" w:rsidP="00641A2A">
            <w:pPr>
              <w:rPr>
                <w:bCs w:val="0"/>
              </w:rPr>
            </w:pPr>
            <w:r w:rsidRPr="00650EFF">
              <w:t>24.53</w:t>
            </w:r>
          </w:p>
        </w:tc>
        <w:tc>
          <w:tcPr>
            <w:tcW w:w="42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DDA9C1" w14:textId="77777777" w:rsidR="003F4680" w:rsidRPr="00650EFF" w:rsidRDefault="003F4680" w:rsidP="00641A2A">
            <w:pPr>
              <w:rPr>
                <w:lang w:eastAsia="en-US"/>
              </w:rPr>
            </w:pPr>
            <w:r w:rsidRPr="00650EFF">
              <w:t>Литье легких металлов</w:t>
            </w:r>
          </w:p>
        </w:tc>
      </w:tr>
      <w:tr w:rsidR="00650EFF" w:rsidRPr="00650EFF" w14:paraId="0FB74775" w14:textId="77777777" w:rsidTr="000D7242">
        <w:trPr>
          <w:trHeight w:val="20"/>
        </w:trPr>
        <w:tc>
          <w:tcPr>
            <w:tcW w:w="7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49596DD" w14:textId="77777777" w:rsidR="003F4680" w:rsidRPr="00650EFF" w:rsidRDefault="003F4680" w:rsidP="00641A2A">
            <w:pPr>
              <w:rPr>
                <w:bCs w:val="0"/>
              </w:rPr>
            </w:pPr>
            <w:r w:rsidRPr="00650EFF">
              <w:t>24.54</w:t>
            </w:r>
          </w:p>
        </w:tc>
        <w:tc>
          <w:tcPr>
            <w:tcW w:w="42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9C96F16" w14:textId="77777777" w:rsidR="003F4680" w:rsidRPr="00650EFF" w:rsidRDefault="003F4680" w:rsidP="00641A2A">
            <w:pPr>
              <w:rPr>
                <w:lang w:eastAsia="en-US"/>
              </w:rPr>
            </w:pPr>
            <w:r w:rsidRPr="00650EFF">
              <w:t>Литье прочих цветных металлов</w:t>
            </w:r>
          </w:p>
        </w:tc>
      </w:tr>
      <w:tr w:rsidR="00650EFF" w:rsidRPr="00650EFF" w14:paraId="11458A24" w14:textId="77777777" w:rsidTr="000D7242">
        <w:trPr>
          <w:trHeight w:val="20"/>
        </w:trPr>
        <w:tc>
          <w:tcPr>
            <w:tcW w:w="7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53D0A48" w14:textId="77777777" w:rsidR="003F4680" w:rsidRPr="00650EFF" w:rsidRDefault="003F4680" w:rsidP="00641A2A">
            <w:pPr>
              <w:rPr>
                <w:bCs w:val="0"/>
              </w:rPr>
            </w:pPr>
            <w:r w:rsidRPr="00650EFF">
              <w:rPr>
                <w:bCs w:val="0"/>
              </w:rPr>
              <w:t>25.73</w:t>
            </w:r>
          </w:p>
        </w:tc>
        <w:tc>
          <w:tcPr>
            <w:tcW w:w="42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C0172B" w14:textId="77777777" w:rsidR="003F4680" w:rsidRPr="00650EFF" w:rsidRDefault="003F4680" w:rsidP="00641A2A">
            <w:pPr>
              <w:rPr>
                <w:lang w:eastAsia="en-US"/>
              </w:rPr>
            </w:pPr>
            <w:r w:rsidRPr="00650EFF">
              <w:rPr>
                <w:lang w:eastAsia="en-US"/>
              </w:rPr>
              <w:t>Производство инструмента</w:t>
            </w:r>
          </w:p>
        </w:tc>
      </w:tr>
      <w:tr w:rsidR="005B64C1" w:rsidRPr="00650EFF" w14:paraId="73293F42" w14:textId="77777777" w:rsidTr="000D7242">
        <w:trPr>
          <w:trHeight w:val="244"/>
        </w:trPr>
        <w:tc>
          <w:tcPr>
            <w:tcW w:w="7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3D13F6D" w14:textId="77777777" w:rsidR="003F4680" w:rsidRPr="00650EFF" w:rsidRDefault="003F4680" w:rsidP="00641A2A">
            <w:pPr>
              <w:jc w:val="center"/>
              <w:rPr>
                <w:sz w:val="20"/>
                <w:szCs w:val="20"/>
              </w:rPr>
            </w:pPr>
            <w:r w:rsidRPr="00650EFF">
              <w:rPr>
                <w:sz w:val="20"/>
                <w:szCs w:val="20"/>
              </w:rPr>
              <w:t>(код ОКВЭД</w:t>
            </w:r>
            <w:r w:rsidRPr="00650EFF">
              <w:rPr>
                <w:rStyle w:val="ad"/>
                <w:sz w:val="20"/>
                <w:szCs w:val="20"/>
              </w:rPr>
              <w:endnoteReference w:id="2"/>
            </w:r>
            <w:r w:rsidRPr="00650EFF">
              <w:rPr>
                <w:sz w:val="20"/>
                <w:szCs w:val="20"/>
              </w:rPr>
              <w:t>)</w:t>
            </w:r>
          </w:p>
        </w:tc>
        <w:tc>
          <w:tcPr>
            <w:tcW w:w="42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D7B02D9" w14:textId="77777777" w:rsidR="003F4680" w:rsidRPr="00650EFF" w:rsidRDefault="003F4680" w:rsidP="00641A2A">
            <w:pPr>
              <w:jc w:val="center"/>
              <w:rPr>
                <w:sz w:val="20"/>
                <w:szCs w:val="20"/>
              </w:rPr>
            </w:pPr>
            <w:r w:rsidRPr="00650EFF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06CADB5" w14:textId="77777777" w:rsidR="008662D3" w:rsidRPr="00650EFF" w:rsidRDefault="008662D3" w:rsidP="00641A2A">
      <w:pPr>
        <w:rPr>
          <w:lang w:val="en-US"/>
        </w:rPr>
      </w:pPr>
    </w:p>
    <w:p w14:paraId="3450AD6E" w14:textId="77777777" w:rsidR="00502036" w:rsidRPr="00650EFF" w:rsidRDefault="00502036" w:rsidP="00641A2A">
      <w:pPr>
        <w:sectPr w:rsidR="00502036" w:rsidRPr="00650EFF" w:rsidSect="007812F8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61A230A" w14:textId="083AE01D" w:rsidR="00A55C2E" w:rsidRPr="00650EFF" w:rsidRDefault="00A55C2E" w:rsidP="00641A2A">
      <w:pPr>
        <w:pStyle w:val="1"/>
        <w:jc w:val="center"/>
      </w:pPr>
      <w:bookmarkStart w:id="4" w:name="_Toc433309208"/>
      <w:bookmarkStart w:id="5" w:name="_Toc37104241"/>
      <w:r w:rsidRPr="00650EFF">
        <w:lastRenderedPageBreak/>
        <w:t xml:space="preserve">II. Описание трудовых функций, </w:t>
      </w:r>
      <w:r w:rsidR="002032E8" w:rsidRPr="00650EFF">
        <w:t>входящих в</w:t>
      </w:r>
      <w:r w:rsidRPr="00650EFF">
        <w:t xml:space="preserve"> профессиональный стандарт (функциональная карта вида </w:t>
      </w:r>
      <w:r w:rsidR="000C1911" w:rsidRPr="00650EFF">
        <w:t>профессиональной деятельности</w:t>
      </w:r>
      <w:r w:rsidRPr="00650EFF">
        <w:t>)</w:t>
      </w:r>
      <w:bookmarkEnd w:id="4"/>
      <w:bookmarkEnd w:id="5"/>
    </w:p>
    <w:p w14:paraId="03BEF474" w14:textId="77777777" w:rsidR="002032E8" w:rsidRPr="00650EFF" w:rsidRDefault="002032E8" w:rsidP="00641A2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842"/>
        <w:gridCol w:w="3296"/>
        <w:gridCol w:w="1992"/>
        <w:gridCol w:w="5751"/>
        <w:gridCol w:w="984"/>
        <w:gridCol w:w="1695"/>
      </w:tblGrid>
      <w:tr w:rsidR="00650EFF" w:rsidRPr="00650EFF" w14:paraId="1C04EA22" w14:textId="77777777" w:rsidTr="000D7242">
        <w:trPr>
          <w:trHeight w:val="20"/>
        </w:trPr>
        <w:tc>
          <w:tcPr>
            <w:tcW w:w="2105" w:type="pct"/>
            <w:gridSpan w:val="3"/>
            <w:shd w:val="clear" w:color="auto" w:fill="auto"/>
            <w:vAlign w:val="center"/>
          </w:tcPr>
          <w:p w14:paraId="4FB4B3FF" w14:textId="77777777" w:rsidR="00502036" w:rsidRPr="00650EFF" w:rsidRDefault="00502036" w:rsidP="00641A2A">
            <w:pPr>
              <w:jc w:val="center"/>
            </w:pPr>
            <w:r w:rsidRPr="00650EFF">
              <w:t>Обобщенные трудовые функции</w:t>
            </w:r>
          </w:p>
        </w:tc>
        <w:tc>
          <w:tcPr>
            <w:tcW w:w="2895" w:type="pct"/>
            <w:gridSpan w:val="3"/>
            <w:shd w:val="clear" w:color="auto" w:fill="auto"/>
            <w:vAlign w:val="center"/>
          </w:tcPr>
          <w:p w14:paraId="626A1DC5" w14:textId="77777777" w:rsidR="00502036" w:rsidRPr="00650EFF" w:rsidRDefault="00502036" w:rsidP="00641A2A">
            <w:pPr>
              <w:jc w:val="center"/>
            </w:pPr>
            <w:r w:rsidRPr="00650EFF">
              <w:t>Трудовые функции</w:t>
            </w:r>
          </w:p>
        </w:tc>
      </w:tr>
      <w:tr w:rsidR="00650EFF" w:rsidRPr="00650EFF" w14:paraId="2104B2F4" w14:textId="77777777" w:rsidTr="000D7242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14:paraId="0396CC7C" w14:textId="77777777" w:rsidR="00502036" w:rsidRPr="00650EFF" w:rsidRDefault="001F7147" w:rsidP="00641A2A">
            <w:pPr>
              <w:jc w:val="center"/>
            </w:pPr>
            <w:r w:rsidRPr="00650EFF">
              <w:t>к</w:t>
            </w:r>
            <w:r w:rsidR="00502036" w:rsidRPr="00650EFF">
              <w:t>од</w:t>
            </w:r>
          </w:p>
        </w:tc>
        <w:tc>
          <w:tcPr>
            <w:tcW w:w="1132" w:type="pct"/>
            <w:shd w:val="clear" w:color="auto" w:fill="auto"/>
            <w:vAlign w:val="center"/>
          </w:tcPr>
          <w:p w14:paraId="4B2F5204" w14:textId="77777777" w:rsidR="00502036" w:rsidRPr="00650EFF" w:rsidRDefault="001F7147" w:rsidP="00641A2A">
            <w:pPr>
              <w:jc w:val="center"/>
            </w:pPr>
            <w:r w:rsidRPr="00650EFF">
              <w:t>н</w:t>
            </w:r>
            <w:r w:rsidR="00502036" w:rsidRPr="00650EFF">
              <w:t>аименование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16A3A4B" w14:textId="77777777" w:rsidR="00502036" w:rsidRPr="00650EFF" w:rsidRDefault="001F7147" w:rsidP="00641A2A">
            <w:pPr>
              <w:jc w:val="center"/>
            </w:pPr>
            <w:r w:rsidRPr="00650EFF">
              <w:t>у</w:t>
            </w:r>
            <w:r w:rsidR="00502036" w:rsidRPr="00650EFF">
              <w:t>ровень квалификации</w:t>
            </w:r>
          </w:p>
        </w:tc>
        <w:tc>
          <w:tcPr>
            <w:tcW w:w="1975" w:type="pct"/>
            <w:shd w:val="clear" w:color="auto" w:fill="auto"/>
            <w:vAlign w:val="center"/>
          </w:tcPr>
          <w:p w14:paraId="134B3D18" w14:textId="77777777" w:rsidR="00502036" w:rsidRPr="00650EFF" w:rsidRDefault="000255D3" w:rsidP="00641A2A">
            <w:pPr>
              <w:jc w:val="center"/>
            </w:pPr>
            <w:r>
              <w:t>н</w:t>
            </w:r>
            <w:r w:rsidR="00502036" w:rsidRPr="00650EFF">
              <w:t>аименование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8738049" w14:textId="77777777" w:rsidR="00502036" w:rsidRPr="00650EFF" w:rsidRDefault="001F7147" w:rsidP="00641A2A">
            <w:pPr>
              <w:jc w:val="center"/>
            </w:pPr>
            <w:r w:rsidRPr="00650EFF">
              <w:t>к</w:t>
            </w:r>
            <w:r w:rsidR="00502036" w:rsidRPr="00650EFF">
              <w:t>од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20D3DB3" w14:textId="77777777" w:rsidR="00502036" w:rsidRPr="00650EFF" w:rsidRDefault="001F7147" w:rsidP="00641A2A">
            <w:pPr>
              <w:jc w:val="center"/>
            </w:pPr>
            <w:r w:rsidRPr="00650EFF">
              <w:t>у</w:t>
            </w:r>
            <w:r w:rsidR="00502036" w:rsidRPr="00650EFF">
              <w:t>ровень (подуровень) квалификации</w:t>
            </w:r>
          </w:p>
        </w:tc>
      </w:tr>
      <w:tr w:rsidR="00650EFF" w:rsidRPr="00650EFF" w14:paraId="5CAE5EB1" w14:textId="77777777" w:rsidTr="000D7242">
        <w:trPr>
          <w:trHeight w:val="20"/>
        </w:trPr>
        <w:tc>
          <w:tcPr>
            <w:tcW w:w="289" w:type="pct"/>
            <w:vMerge w:val="restart"/>
            <w:shd w:val="clear" w:color="auto" w:fill="auto"/>
          </w:tcPr>
          <w:p w14:paraId="4C51F396" w14:textId="7C0A3928" w:rsidR="00365848" w:rsidRPr="00650EFF" w:rsidRDefault="006B3616" w:rsidP="00641A2A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132" w:type="pct"/>
            <w:vMerge w:val="restart"/>
            <w:shd w:val="clear" w:color="auto" w:fill="auto"/>
          </w:tcPr>
          <w:p w14:paraId="7EFA9D20" w14:textId="1B88CA5A" w:rsidR="00365848" w:rsidRPr="00650EFF" w:rsidRDefault="00365848" w:rsidP="00641A2A">
            <w:r w:rsidRPr="00650EFF">
              <w:t xml:space="preserve">Изготовление </w:t>
            </w:r>
            <w:r w:rsidR="00AA473C" w:rsidRPr="00650EFF">
              <w:t>вручную литейных</w:t>
            </w:r>
            <w:r w:rsidR="00100BFC" w:rsidRPr="00650EFF">
              <w:t xml:space="preserve"> </w:t>
            </w:r>
            <w:r w:rsidRPr="00650EFF">
              <w:t>стерж</w:t>
            </w:r>
            <w:r w:rsidR="000106C6" w:rsidRPr="00650EFF">
              <w:t>н</w:t>
            </w:r>
            <w:r w:rsidR="00100BFC" w:rsidRPr="00650EFF">
              <w:t xml:space="preserve">ей </w:t>
            </w:r>
            <w:r w:rsidR="00A60507">
              <w:t>первой группы сложности</w:t>
            </w:r>
          </w:p>
        </w:tc>
        <w:tc>
          <w:tcPr>
            <w:tcW w:w="684" w:type="pct"/>
            <w:vMerge w:val="restart"/>
            <w:shd w:val="clear" w:color="auto" w:fill="auto"/>
          </w:tcPr>
          <w:p w14:paraId="6F6ADA72" w14:textId="77777777" w:rsidR="00365848" w:rsidRPr="00650EFF" w:rsidRDefault="008D1C7B" w:rsidP="00641A2A">
            <w:pPr>
              <w:jc w:val="center"/>
            </w:pPr>
            <w:r w:rsidRPr="00650EFF">
              <w:t>2</w:t>
            </w:r>
          </w:p>
        </w:tc>
        <w:tc>
          <w:tcPr>
            <w:tcW w:w="1975" w:type="pct"/>
            <w:shd w:val="clear" w:color="auto" w:fill="auto"/>
          </w:tcPr>
          <w:p w14:paraId="714B3123" w14:textId="7AA32BBE" w:rsidR="00365848" w:rsidRPr="00650EFF" w:rsidRDefault="00100BFC" w:rsidP="00641A2A">
            <w:r w:rsidRPr="00650EFF">
              <w:rPr>
                <w:shd w:val="clear" w:color="auto" w:fill="FFFFFF"/>
              </w:rPr>
              <w:t xml:space="preserve">Изготовление </w:t>
            </w:r>
            <w:r w:rsidR="00AA473C" w:rsidRPr="00650EFF">
              <w:rPr>
                <w:shd w:val="clear" w:color="auto" w:fill="FFFFFF"/>
              </w:rPr>
              <w:t xml:space="preserve">вручную литейных </w:t>
            </w:r>
            <w:r w:rsidR="00365848" w:rsidRPr="00650EFF">
              <w:rPr>
                <w:shd w:val="clear" w:color="auto" w:fill="FFFFFF"/>
              </w:rPr>
              <w:t>стержней</w:t>
            </w:r>
            <w:r w:rsidRPr="00650EFF">
              <w:rPr>
                <w:shd w:val="clear" w:color="auto" w:fill="FFFFFF"/>
              </w:rPr>
              <w:t xml:space="preserve"> </w:t>
            </w:r>
            <w:r w:rsidR="00365848" w:rsidRPr="00650EFF">
              <w:rPr>
                <w:shd w:val="clear" w:color="auto" w:fill="FFFFFF"/>
              </w:rPr>
              <w:t>по стержневым ящикам, имеющим до трех отъемных частей</w:t>
            </w:r>
          </w:p>
        </w:tc>
        <w:tc>
          <w:tcPr>
            <w:tcW w:w="338" w:type="pct"/>
            <w:shd w:val="clear" w:color="auto" w:fill="auto"/>
          </w:tcPr>
          <w:p w14:paraId="6CA8F0F1" w14:textId="061AE236" w:rsidR="00365848" w:rsidRPr="00650EFF" w:rsidRDefault="006B3616" w:rsidP="00641A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180302" w:rsidRPr="00650EFF">
              <w:rPr>
                <w:lang w:val="en-US"/>
              </w:rPr>
              <w:t>/01.2</w:t>
            </w:r>
          </w:p>
        </w:tc>
        <w:tc>
          <w:tcPr>
            <w:tcW w:w="582" w:type="pct"/>
            <w:shd w:val="clear" w:color="auto" w:fill="auto"/>
          </w:tcPr>
          <w:p w14:paraId="283036AD" w14:textId="77777777" w:rsidR="00365848" w:rsidRPr="00650EFF" w:rsidRDefault="00365848" w:rsidP="00641A2A">
            <w:pPr>
              <w:jc w:val="center"/>
            </w:pPr>
            <w:r w:rsidRPr="00650EFF">
              <w:t>2</w:t>
            </w:r>
          </w:p>
        </w:tc>
      </w:tr>
      <w:tr w:rsidR="00650EFF" w:rsidRPr="00650EFF" w14:paraId="642A8827" w14:textId="77777777" w:rsidTr="000D7242">
        <w:trPr>
          <w:trHeight w:val="20"/>
        </w:trPr>
        <w:tc>
          <w:tcPr>
            <w:tcW w:w="289" w:type="pct"/>
            <w:vMerge/>
            <w:shd w:val="clear" w:color="auto" w:fill="auto"/>
          </w:tcPr>
          <w:p w14:paraId="10D4C74A" w14:textId="77777777" w:rsidR="00365848" w:rsidRPr="00650EFF" w:rsidRDefault="00365848" w:rsidP="00641A2A"/>
        </w:tc>
        <w:tc>
          <w:tcPr>
            <w:tcW w:w="1132" w:type="pct"/>
            <w:vMerge/>
            <w:shd w:val="clear" w:color="auto" w:fill="auto"/>
          </w:tcPr>
          <w:p w14:paraId="4DEE1894" w14:textId="77777777" w:rsidR="00365848" w:rsidRPr="00650EFF" w:rsidRDefault="00365848" w:rsidP="00641A2A">
            <w:pPr>
              <w:rPr>
                <w:highlight w:val="yellow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14:paraId="4231D688" w14:textId="77777777" w:rsidR="00365848" w:rsidRPr="00650EFF" w:rsidRDefault="00365848" w:rsidP="00641A2A">
            <w:pPr>
              <w:jc w:val="center"/>
              <w:rPr>
                <w:highlight w:val="yellow"/>
              </w:rPr>
            </w:pPr>
          </w:p>
        </w:tc>
        <w:tc>
          <w:tcPr>
            <w:tcW w:w="1975" w:type="pct"/>
            <w:shd w:val="clear" w:color="auto" w:fill="auto"/>
          </w:tcPr>
          <w:p w14:paraId="0D000769" w14:textId="4F343284" w:rsidR="00365848" w:rsidRPr="00650EFF" w:rsidRDefault="00365848" w:rsidP="00641A2A">
            <w:pPr>
              <w:rPr>
                <w:rFonts w:ascii="Verdana" w:hAnsi="Verdana"/>
                <w:sz w:val="19"/>
                <w:szCs w:val="19"/>
                <w:shd w:val="clear" w:color="auto" w:fill="FFFFFF"/>
              </w:rPr>
            </w:pPr>
            <w:r w:rsidRPr="00650EFF">
              <w:rPr>
                <w:shd w:val="clear" w:color="auto" w:fill="FFFFFF"/>
              </w:rPr>
              <w:t xml:space="preserve">Изготовление </w:t>
            </w:r>
            <w:r w:rsidR="00FE6F7C" w:rsidRPr="00650EFF">
              <w:rPr>
                <w:shd w:val="clear" w:color="auto" w:fill="FFFFFF"/>
              </w:rPr>
              <w:t>вручную</w:t>
            </w:r>
            <w:r w:rsidR="00A60507">
              <w:rPr>
                <w:shd w:val="clear" w:color="auto" w:fill="FFFFFF"/>
              </w:rPr>
              <w:t xml:space="preserve"> </w:t>
            </w:r>
            <w:r w:rsidR="00AA473C" w:rsidRPr="00650EFF">
              <w:rPr>
                <w:shd w:val="clear" w:color="auto" w:fill="FFFFFF"/>
              </w:rPr>
              <w:t xml:space="preserve">литейных </w:t>
            </w:r>
            <w:r w:rsidRPr="00650EFF">
              <w:rPr>
                <w:shd w:val="clear" w:color="auto" w:fill="FFFFFF"/>
              </w:rPr>
              <w:t>стержней</w:t>
            </w:r>
            <w:r w:rsidR="00A60507">
              <w:rPr>
                <w:shd w:val="clear" w:color="auto" w:fill="FFFFFF"/>
              </w:rPr>
              <w:t xml:space="preserve"> первой группы сложности</w:t>
            </w:r>
            <w:r w:rsidRPr="00650EFF">
              <w:rPr>
                <w:shd w:val="clear" w:color="auto" w:fill="FFFFFF"/>
              </w:rPr>
              <w:t xml:space="preserve"> из жидких самотвердеющих смесей</w:t>
            </w:r>
          </w:p>
        </w:tc>
        <w:tc>
          <w:tcPr>
            <w:tcW w:w="338" w:type="pct"/>
            <w:shd w:val="clear" w:color="auto" w:fill="auto"/>
          </w:tcPr>
          <w:p w14:paraId="5528FF1D" w14:textId="4BCF2335" w:rsidR="00365848" w:rsidRPr="00650EFF" w:rsidRDefault="006B3616" w:rsidP="00641A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180302" w:rsidRPr="00650EFF">
              <w:rPr>
                <w:lang w:val="en-US"/>
              </w:rPr>
              <w:t>/0</w:t>
            </w:r>
            <w:r w:rsidR="005F4E05">
              <w:t>2</w:t>
            </w:r>
            <w:r w:rsidR="00180302" w:rsidRPr="00650EFF">
              <w:rPr>
                <w:lang w:val="en-US"/>
              </w:rPr>
              <w:t>.2</w:t>
            </w:r>
          </w:p>
        </w:tc>
        <w:tc>
          <w:tcPr>
            <w:tcW w:w="582" w:type="pct"/>
            <w:shd w:val="clear" w:color="auto" w:fill="auto"/>
          </w:tcPr>
          <w:p w14:paraId="20CFEFAD" w14:textId="77777777" w:rsidR="00365848" w:rsidRPr="00650EFF" w:rsidRDefault="00B75663" w:rsidP="00641A2A">
            <w:pPr>
              <w:jc w:val="center"/>
            </w:pPr>
            <w:r w:rsidRPr="00650EFF">
              <w:t>2</w:t>
            </w:r>
          </w:p>
        </w:tc>
      </w:tr>
      <w:tr w:rsidR="00650EFF" w:rsidRPr="00650EFF" w14:paraId="5D5326AD" w14:textId="77777777" w:rsidTr="000D7242">
        <w:trPr>
          <w:trHeight w:val="20"/>
        </w:trPr>
        <w:tc>
          <w:tcPr>
            <w:tcW w:w="289" w:type="pct"/>
            <w:vMerge/>
            <w:shd w:val="clear" w:color="auto" w:fill="auto"/>
          </w:tcPr>
          <w:p w14:paraId="5B142F9F" w14:textId="77777777" w:rsidR="00365848" w:rsidRPr="00650EFF" w:rsidRDefault="00365848" w:rsidP="00641A2A"/>
        </w:tc>
        <w:tc>
          <w:tcPr>
            <w:tcW w:w="1132" w:type="pct"/>
            <w:vMerge/>
            <w:shd w:val="clear" w:color="auto" w:fill="auto"/>
          </w:tcPr>
          <w:p w14:paraId="3073CFBD" w14:textId="77777777" w:rsidR="00365848" w:rsidRPr="00650EFF" w:rsidRDefault="00365848" w:rsidP="00641A2A">
            <w:pPr>
              <w:rPr>
                <w:highlight w:val="yellow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14:paraId="65F54B7E" w14:textId="77777777" w:rsidR="00365848" w:rsidRPr="00650EFF" w:rsidRDefault="00365848" w:rsidP="00641A2A">
            <w:pPr>
              <w:jc w:val="center"/>
              <w:rPr>
                <w:highlight w:val="yellow"/>
              </w:rPr>
            </w:pPr>
          </w:p>
        </w:tc>
        <w:tc>
          <w:tcPr>
            <w:tcW w:w="1975" w:type="pct"/>
            <w:shd w:val="clear" w:color="auto" w:fill="auto"/>
          </w:tcPr>
          <w:p w14:paraId="0E5E05B5" w14:textId="5EEB0CC9" w:rsidR="00365848" w:rsidRPr="00650EFF" w:rsidRDefault="00CB301C" w:rsidP="00641A2A">
            <w:pPr>
              <w:rPr>
                <w:rFonts w:ascii="Verdana" w:hAnsi="Verdana"/>
                <w:sz w:val="19"/>
                <w:szCs w:val="19"/>
                <w:shd w:val="clear" w:color="auto" w:fill="FFFFFF"/>
              </w:rPr>
            </w:pPr>
            <w:r w:rsidRPr="00650EFF">
              <w:rPr>
                <w:shd w:val="clear" w:color="auto" w:fill="FFFFFF"/>
              </w:rPr>
              <w:t>Изготовление вручную литейных стержней</w:t>
            </w:r>
            <w:r w:rsidR="00A60507">
              <w:rPr>
                <w:shd w:val="clear" w:color="auto" w:fill="FFFFFF"/>
              </w:rPr>
              <w:t xml:space="preserve"> первой группы сложности</w:t>
            </w:r>
            <w:r w:rsidRPr="00650EFF">
              <w:rPr>
                <w:shd w:val="clear" w:color="auto" w:fill="FFFFFF"/>
              </w:rPr>
              <w:t xml:space="preserve"> по шаблонам</w:t>
            </w:r>
          </w:p>
        </w:tc>
        <w:tc>
          <w:tcPr>
            <w:tcW w:w="338" w:type="pct"/>
            <w:shd w:val="clear" w:color="auto" w:fill="auto"/>
          </w:tcPr>
          <w:p w14:paraId="480D9791" w14:textId="16A70AFD" w:rsidR="00365848" w:rsidRPr="00650EFF" w:rsidRDefault="006B3616" w:rsidP="00641A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180302" w:rsidRPr="00650EFF">
              <w:rPr>
                <w:lang w:val="en-US"/>
              </w:rPr>
              <w:t>/0</w:t>
            </w:r>
            <w:r w:rsidR="00D87DBC">
              <w:t>3</w:t>
            </w:r>
            <w:r w:rsidR="00180302" w:rsidRPr="00650EFF">
              <w:rPr>
                <w:lang w:val="en-US"/>
              </w:rPr>
              <w:t>.2</w:t>
            </w:r>
          </w:p>
        </w:tc>
        <w:tc>
          <w:tcPr>
            <w:tcW w:w="582" w:type="pct"/>
            <w:shd w:val="clear" w:color="auto" w:fill="auto"/>
          </w:tcPr>
          <w:p w14:paraId="4C7C72F6" w14:textId="77777777" w:rsidR="00365848" w:rsidRPr="00650EFF" w:rsidRDefault="00B75663" w:rsidP="00641A2A">
            <w:pPr>
              <w:jc w:val="center"/>
            </w:pPr>
            <w:r w:rsidRPr="00650EFF">
              <w:t>2</w:t>
            </w:r>
          </w:p>
        </w:tc>
      </w:tr>
      <w:tr w:rsidR="00333093" w:rsidRPr="00650EFF" w14:paraId="3635669E" w14:textId="77777777" w:rsidTr="000D7242">
        <w:trPr>
          <w:trHeight w:val="20"/>
        </w:trPr>
        <w:tc>
          <w:tcPr>
            <w:tcW w:w="289" w:type="pct"/>
            <w:vMerge/>
            <w:shd w:val="clear" w:color="auto" w:fill="auto"/>
          </w:tcPr>
          <w:p w14:paraId="1B3F583B" w14:textId="77777777" w:rsidR="00333093" w:rsidRPr="00650EFF" w:rsidRDefault="00333093" w:rsidP="00641A2A"/>
        </w:tc>
        <w:tc>
          <w:tcPr>
            <w:tcW w:w="1132" w:type="pct"/>
            <w:vMerge/>
            <w:shd w:val="clear" w:color="auto" w:fill="auto"/>
          </w:tcPr>
          <w:p w14:paraId="682887B4" w14:textId="77777777" w:rsidR="00333093" w:rsidRPr="00650EFF" w:rsidRDefault="00333093" w:rsidP="00641A2A">
            <w:pPr>
              <w:rPr>
                <w:highlight w:val="yellow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14:paraId="75EAEE09" w14:textId="77777777" w:rsidR="00333093" w:rsidRPr="00650EFF" w:rsidRDefault="00333093" w:rsidP="00641A2A">
            <w:pPr>
              <w:jc w:val="center"/>
              <w:rPr>
                <w:highlight w:val="yellow"/>
              </w:rPr>
            </w:pPr>
          </w:p>
        </w:tc>
        <w:tc>
          <w:tcPr>
            <w:tcW w:w="1975" w:type="pct"/>
            <w:shd w:val="clear" w:color="auto" w:fill="auto"/>
          </w:tcPr>
          <w:p w14:paraId="50BAD3D1" w14:textId="06DCDF12" w:rsidR="00333093" w:rsidRPr="00650EFF" w:rsidRDefault="00333093" w:rsidP="00641A2A">
            <w:pPr>
              <w:rPr>
                <w:shd w:val="clear" w:color="auto" w:fill="FFFFFF"/>
              </w:rPr>
            </w:pPr>
            <w:r w:rsidRPr="00650EFF">
              <w:rPr>
                <w:shd w:val="clear" w:color="auto" w:fill="FFFFFF"/>
              </w:rPr>
              <w:t xml:space="preserve">Окраска </w:t>
            </w:r>
            <w:r w:rsidRPr="00650EFF">
              <w:t>литейных стержней</w:t>
            </w:r>
            <w:r>
              <w:t xml:space="preserve"> </w:t>
            </w:r>
            <w:r>
              <w:rPr>
                <w:shd w:val="clear" w:color="auto" w:fill="FFFFFF"/>
              </w:rPr>
              <w:t xml:space="preserve">первой группы сложности </w:t>
            </w:r>
          </w:p>
        </w:tc>
        <w:tc>
          <w:tcPr>
            <w:tcW w:w="338" w:type="pct"/>
            <w:shd w:val="clear" w:color="auto" w:fill="auto"/>
          </w:tcPr>
          <w:p w14:paraId="2A5CDF34" w14:textId="14048BBB" w:rsidR="00333093" w:rsidRPr="00333093" w:rsidRDefault="006B3616" w:rsidP="00641A2A">
            <w:pPr>
              <w:jc w:val="center"/>
            </w:pPr>
            <w:r>
              <w:rPr>
                <w:lang w:val="en-US"/>
              </w:rPr>
              <w:t>A</w:t>
            </w:r>
            <w:r w:rsidR="00333093" w:rsidRPr="00650EFF">
              <w:rPr>
                <w:lang w:val="en-US"/>
              </w:rPr>
              <w:t>/0</w:t>
            </w:r>
            <w:r w:rsidR="00417576">
              <w:t>4</w:t>
            </w:r>
            <w:r w:rsidR="00333093" w:rsidRPr="00650EFF">
              <w:rPr>
                <w:lang w:val="en-US"/>
              </w:rPr>
              <w:t>.2</w:t>
            </w:r>
          </w:p>
        </w:tc>
        <w:tc>
          <w:tcPr>
            <w:tcW w:w="582" w:type="pct"/>
            <w:shd w:val="clear" w:color="auto" w:fill="auto"/>
          </w:tcPr>
          <w:p w14:paraId="47EBA568" w14:textId="7A50CE6D" w:rsidR="00333093" w:rsidRPr="00650EFF" w:rsidRDefault="00333093" w:rsidP="00641A2A">
            <w:pPr>
              <w:jc w:val="center"/>
            </w:pPr>
            <w:r>
              <w:t>2</w:t>
            </w:r>
          </w:p>
        </w:tc>
      </w:tr>
      <w:tr w:rsidR="00333093" w:rsidRPr="00650EFF" w14:paraId="27F9914B" w14:textId="77777777" w:rsidTr="000D7242">
        <w:trPr>
          <w:trHeight w:val="20"/>
        </w:trPr>
        <w:tc>
          <w:tcPr>
            <w:tcW w:w="289" w:type="pct"/>
            <w:vMerge/>
            <w:shd w:val="clear" w:color="auto" w:fill="auto"/>
          </w:tcPr>
          <w:p w14:paraId="59FF967C" w14:textId="77777777" w:rsidR="00333093" w:rsidRPr="00650EFF" w:rsidRDefault="00333093" w:rsidP="00641A2A"/>
        </w:tc>
        <w:tc>
          <w:tcPr>
            <w:tcW w:w="1132" w:type="pct"/>
            <w:vMerge/>
            <w:shd w:val="clear" w:color="auto" w:fill="auto"/>
          </w:tcPr>
          <w:p w14:paraId="3D3CF282" w14:textId="77777777" w:rsidR="00333093" w:rsidRPr="00650EFF" w:rsidRDefault="00333093" w:rsidP="00641A2A">
            <w:pPr>
              <w:rPr>
                <w:highlight w:val="yellow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14:paraId="6630286F" w14:textId="77777777" w:rsidR="00333093" w:rsidRPr="00650EFF" w:rsidRDefault="00333093" w:rsidP="00641A2A">
            <w:pPr>
              <w:jc w:val="center"/>
              <w:rPr>
                <w:highlight w:val="yellow"/>
              </w:rPr>
            </w:pPr>
          </w:p>
        </w:tc>
        <w:tc>
          <w:tcPr>
            <w:tcW w:w="1975" w:type="pct"/>
            <w:shd w:val="clear" w:color="auto" w:fill="auto"/>
          </w:tcPr>
          <w:p w14:paraId="608C27E7" w14:textId="65937EB8" w:rsidR="00333093" w:rsidRPr="00650EFF" w:rsidRDefault="00333093" w:rsidP="00641A2A">
            <w:pPr>
              <w:rPr>
                <w:rFonts w:ascii="Verdana" w:hAnsi="Verdana"/>
                <w:sz w:val="19"/>
                <w:szCs w:val="19"/>
                <w:shd w:val="clear" w:color="auto" w:fill="FFFFFF"/>
              </w:rPr>
            </w:pPr>
            <w:r>
              <w:rPr>
                <w:shd w:val="clear" w:color="auto" w:fill="FFFFFF"/>
              </w:rPr>
              <w:t>Сушка литейных стержней первой группы сложности</w:t>
            </w:r>
          </w:p>
        </w:tc>
        <w:tc>
          <w:tcPr>
            <w:tcW w:w="338" w:type="pct"/>
            <w:shd w:val="clear" w:color="auto" w:fill="auto"/>
          </w:tcPr>
          <w:p w14:paraId="7BE3B33D" w14:textId="4D5CB0FF" w:rsidR="00333093" w:rsidRPr="00650EFF" w:rsidRDefault="006B3616" w:rsidP="00641A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333093" w:rsidRPr="00650EFF">
              <w:rPr>
                <w:lang w:val="en-US"/>
              </w:rPr>
              <w:t>/</w:t>
            </w:r>
            <w:r w:rsidR="00417576" w:rsidRPr="00650EFF">
              <w:rPr>
                <w:lang w:val="en-US"/>
              </w:rPr>
              <w:t>0</w:t>
            </w:r>
            <w:r w:rsidR="00417576">
              <w:t>5</w:t>
            </w:r>
            <w:r w:rsidR="00333093" w:rsidRPr="00650EFF">
              <w:rPr>
                <w:lang w:val="en-US"/>
              </w:rPr>
              <w:t>.2</w:t>
            </w:r>
          </w:p>
        </w:tc>
        <w:tc>
          <w:tcPr>
            <w:tcW w:w="582" w:type="pct"/>
            <w:shd w:val="clear" w:color="auto" w:fill="auto"/>
          </w:tcPr>
          <w:p w14:paraId="696021B2" w14:textId="77777777" w:rsidR="00333093" w:rsidRPr="00650EFF" w:rsidRDefault="00333093" w:rsidP="00641A2A">
            <w:pPr>
              <w:jc w:val="center"/>
            </w:pPr>
            <w:r w:rsidRPr="00650EFF">
              <w:t>2</w:t>
            </w:r>
          </w:p>
        </w:tc>
      </w:tr>
      <w:tr w:rsidR="00D46E20" w:rsidRPr="00650EFF" w14:paraId="45A6AA62" w14:textId="77777777" w:rsidTr="000D7242">
        <w:trPr>
          <w:trHeight w:val="20"/>
        </w:trPr>
        <w:tc>
          <w:tcPr>
            <w:tcW w:w="289" w:type="pct"/>
            <w:vMerge w:val="restart"/>
            <w:shd w:val="clear" w:color="auto" w:fill="auto"/>
          </w:tcPr>
          <w:p w14:paraId="72897B5A" w14:textId="36F0C6E0" w:rsidR="00D46E20" w:rsidRPr="006B3616" w:rsidRDefault="006B3616" w:rsidP="00641A2A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132" w:type="pct"/>
            <w:vMerge w:val="restart"/>
            <w:shd w:val="clear" w:color="auto" w:fill="auto"/>
          </w:tcPr>
          <w:p w14:paraId="1F4E1A38" w14:textId="13365679" w:rsidR="00D46E20" w:rsidRPr="00650EFF" w:rsidRDefault="00D46E20" w:rsidP="00641A2A">
            <w:r w:rsidRPr="00650EFF">
              <w:t>Изготовление вручную литейных стержней</w:t>
            </w:r>
            <w:r w:rsidR="009103C9">
              <w:t xml:space="preserve"> второй</w:t>
            </w:r>
            <w:r>
              <w:t xml:space="preserve"> группы сложности</w:t>
            </w:r>
          </w:p>
        </w:tc>
        <w:tc>
          <w:tcPr>
            <w:tcW w:w="684" w:type="pct"/>
            <w:vMerge w:val="restart"/>
            <w:shd w:val="clear" w:color="auto" w:fill="auto"/>
          </w:tcPr>
          <w:p w14:paraId="125086D3" w14:textId="77777777" w:rsidR="00D46E20" w:rsidRPr="00650EFF" w:rsidRDefault="00D46E20" w:rsidP="00641A2A">
            <w:pPr>
              <w:jc w:val="center"/>
            </w:pPr>
            <w:r w:rsidRPr="00650EFF">
              <w:t>3</w:t>
            </w:r>
          </w:p>
        </w:tc>
        <w:tc>
          <w:tcPr>
            <w:tcW w:w="1975" w:type="pct"/>
            <w:shd w:val="clear" w:color="auto" w:fill="auto"/>
          </w:tcPr>
          <w:p w14:paraId="36511423" w14:textId="17DD3074" w:rsidR="00D46E20" w:rsidRPr="00650EFF" w:rsidRDefault="00D46E20" w:rsidP="00641A2A">
            <w:r w:rsidRPr="00650EFF">
              <w:rPr>
                <w:shd w:val="clear" w:color="auto" w:fill="FFFFFF"/>
              </w:rPr>
              <w:t xml:space="preserve">Изготовление вручную литейных стержней по стержневым ящикам, имеющим два разъема и </w:t>
            </w:r>
            <w:r>
              <w:rPr>
                <w:shd w:val="clear" w:color="auto" w:fill="FFFFFF"/>
              </w:rPr>
              <w:t>до</w:t>
            </w:r>
            <w:r w:rsidRPr="00650EFF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пяти</w:t>
            </w:r>
            <w:r w:rsidRPr="00650EFF">
              <w:rPr>
                <w:shd w:val="clear" w:color="auto" w:fill="FFFFFF"/>
              </w:rPr>
              <w:t xml:space="preserve"> отъемных частей</w:t>
            </w:r>
          </w:p>
        </w:tc>
        <w:tc>
          <w:tcPr>
            <w:tcW w:w="338" w:type="pct"/>
            <w:shd w:val="clear" w:color="auto" w:fill="auto"/>
          </w:tcPr>
          <w:p w14:paraId="5F7E4121" w14:textId="0AFECE4D" w:rsidR="00D46E20" w:rsidRPr="00650EFF" w:rsidRDefault="006B3616" w:rsidP="00641A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D46E20" w:rsidRPr="00650EFF">
              <w:rPr>
                <w:lang w:val="en-US"/>
              </w:rPr>
              <w:t>/01.3</w:t>
            </w:r>
          </w:p>
        </w:tc>
        <w:tc>
          <w:tcPr>
            <w:tcW w:w="582" w:type="pct"/>
            <w:shd w:val="clear" w:color="auto" w:fill="auto"/>
          </w:tcPr>
          <w:p w14:paraId="09957498" w14:textId="77777777" w:rsidR="00D46E20" w:rsidRPr="00650EFF" w:rsidRDefault="00D46E20" w:rsidP="00641A2A">
            <w:pPr>
              <w:jc w:val="center"/>
            </w:pPr>
            <w:r w:rsidRPr="00650EFF">
              <w:t>3</w:t>
            </w:r>
          </w:p>
        </w:tc>
      </w:tr>
      <w:tr w:rsidR="00D46E20" w:rsidRPr="00650EFF" w14:paraId="6790CCCC" w14:textId="77777777" w:rsidTr="000D7242">
        <w:trPr>
          <w:trHeight w:val="20"/>
        </w:trPr>
        <w:tc>
          <w:tcPr>
            <w:tcW w:w="289" w:type="pct"/>
            <w:vMerge/>
            <w:shd w:val="clear" w:color="auto" w:fill="auto"/>
          </w:tcPr>
          <w:p w14:paraId="40C59E9D" w14:textId="77777777" w:rsidR="00D46E20" w:rsidRPr="00650EFF" w:rsidRDefault="00D46E20" w:rsidP="00641A2A"/>
        </w:tc>
        <w:tc>
          <w:tcPr>
            <w:tcW w:w="1132" w:type="pct"/>
            <w:vMerge/>
            <w:shd w:val="clear" w:color="auto" w:fill="auto"/>
          </w:tcPr>
          <w:p w14:paraId="7862BC28" w14:textId="77777777" w:rsidR="00D46E20" w:rsidRPr="00650EFF" w:rsidRDefault="00D46E20" w:rsidP="00641A2A">
            <w:pPr>
              <w:rPr>
                <w:highlight w:val="yellow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14:paraId="7ED94389" w14:textId="77777777" w:rsidR="00D46E20" w:rsidRPr="00650EFF" w:rsidRDefault="00D46E20" w:rsidP="00641A2A">
            <w:pPr>
              <w:jc w:val="center"/>
              <w:rPr>
                <w:highlight w:val="yellow"/>
              </w:rPr>
            </w:pPr>
          </w:p>
        </w:tc>
        <w:tc>
          <w:tcPr>
            <w:tcW w:w="1975" w:type="pct"/>
            <w:shd w:val="clear" w:color="auto" w:fill="auto"/>
          </w:tcPr>
          <w:p w14:paraId="7000EC75" w14:textId="2C0DFE9E" w:rsidR="00D46E20" w:rsidRPr="00650EFF" w:rsidRDefault="00D46E20" w:rsidP="00641A2A">
            <w:r w:rsidRPr="00650EFF">
              <w:rPr>
                <w:shd w:val="clear" w:color="auto" w:fill="FFFFFF"/>
              </w:rPr>
              <w:t xml:space="preserve">Изготовление вручную литейных стержней </w:t>
            </w:r>
            <w:r>
              <w:rPr>
                <w:shd w:val="clear" w:color="auto" w:fill="FFFFFF"/>
              </w:rPr>
              <w:t xml:space="preserve">второй группы сложности </w:t>
            </w:r>
            <w:r w:rsidRPr="00650EFF">
              <w:rPr>
                <w:shd w:val="clear" w:color="auto" w:fill="FFFFFF"/>
              </w:rPr>
              <w:t>из жидких самотвердеющих смесей</w:t>
            </w:r>
          </w:p>
        </w:tc>
        <w:tc>
          <w:tcPr>
            <w:tcW w:w="338" w:type="pct"/>
            <w:shd w:val="clear" w:color="auto" w:fill="auto"/>
          </w:tcPr>
          <w:p w14:paraId="6E7C30EC" w14:textId="7D4B3E04" w:rsidR="00D46E20" w:rsidRPr="00650EFF" w:rsidRDefault="006B3616" w:rsidP="00641A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D46E20" w:rsidRPr="00650EFF">
              <w:rPr>
                <w:lang w:val="en-US"/>
              </w:rPr>
              <w:t>/0</w:t>
            </w:r>
            <w:r w:rsidR="00D46E20">
              <w:t>2</w:t>
            </w:r>
            <w:r w:rsidR="00D46E20" w:rsidRPr="00650EFF">
              <w:rPr>
                <w:lang w:val="en-US"/>
              </w:rPr>
              <w:t>.3</w:t>
            </w:r>
          </w:p>
        </w:tc>
        <w:tc>
          <w:tcPr>
            <w:tcW w:w="582" w:type="pct"/>
            <w:shd w:val="clear" w:color="auto" w:fill="auto"/>
          </w:tcPr>
          <w:p w14:paraId="2D6DC7A5" w14:textId="77777777" w:rsidR="00D46E20" w:rsidRPr="00650EFF" w:rsidRDefault="00D46E20" w:rsidP="00641A2A">
            <w:pPr>
              <w:jc w:val="center"/>
            </w:pPr>
            <w:r w:rsidRPr="00650EFF">
              <w:t>3</w:t>
            </w:r>
          </w:p>
        </w:tc>
      </w:tr>
      <w:tr w:rsidR="00D46E20" w:rsidRPr="00650EFF" w14:paraId="340B6D81" w14:textId="77777777" w:rsidTr="000D7242">
        <w:trPr>
          <w:trHeight w:val="20"/>
        </w:trPr>
        <w:tc>
          <w:tcPr>
            <w:tcW w:w="289" w:type="pct"/>
            <w:vMerge/>
            <w:shd w:val="clear" w:color="auto" w:fill="auto"/>
          </w:tcPr>
          <w:p w14:paraId="23E240AC" w14:textId="77777777" w:rsidR="00D46E20" w:rsidRPr="00650EFF" w:rsidRDefault="00D46E20" w:rsidP="00641A2A"/>
        </w:tc>
        <w:tc>
          <w:tcPr>
            <w:tcW w:w="1132" w:type="pct"/>
            <w:vMerge/>
            <w:shd w:val="clear" w:color="auto" w:fill="auto"/>
          </w:tcPr>
          <w:p w14:paraId="39D7D562" w14:textId="77777777" w:rsidR="00D46E20" w:rsidRPr="00650EFF" w:rsidRDefault="00D46E20" w:rsidP="00641A2A">
            <w:pPr>
              <w:rPr>
                <w:highlight w:val="yellow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14:paraId="2821F4B5" w14:textId="77777777" w:rsidR="00D46E20" w:rsidRPr="00650EFF" w:rsidRDefault="00D46E20" w:rsidP="00641A2A">
            <w:pPr>
              <w:jc w:val="center"/>
              <w:rPr>
                <w:highlight w:val="yellow"/>
              </w:rPr>
            </w:pPr>
          </w:p>
        </w:tc>
        <w:tc>
          <w:tcPr>
            <w:tcW w:w="1975" w:type="pct"/>
            <w:shd w:val="clear" w:color="auto" w:fill="auto"/>
          </w:tcPr>
          <w:p w14:paraId="39B59101" w14:textId="50C433A1" w:rsidR="00D46E20" w:rsidRPr="00650EFF" w:rsidRDefault="00D46E20" w:rsidP="00641A2A">
            <w:r w:rsidRPr="00650EFF">
              <w:rPr>
                <w:shd w:val="clear" w:color="auto" w:fill="FFFFFF"/>
              </w:rPr>
              <w:t xml:space="preserve">Изготовление вручную по шаблонам литейных стержней </w:t>
            </w:r>
            <w:r>
              <w:rPr>
                <w:shd w:val="clear" w:color="auto" w:fill="FFFFFF"/>
              </w:rPr>
              <w:t>второй группы сложности</w:t>
            </w:r>
          </w:p>
        </w:tc>
        <w:tc>
          <w:tcPr>
            <w:tcW w:w="338" w:type="pct"/>
            <w:shd w:val="clear" w:color="auto" w:fill="auto"/>
          </w:tcPr>
          <w:p w14:paraId="0588B79F" w14:textId="224A45EB" w:rsidR="00D46E20" w:rsidRPr="00650EFF" w:rsidRDefault="006B3616" w:rsidP="00641A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D46E20" w:rsidRPr="00650EFF">
              <w:rPr>
                <w:lang w:val="en-US"/>
              </w:rPr>
              <w:t>/0</w:t>
            </w:r>
            <w:r w:rsidR="00D46E20">
              <w:t>3</w:t>
            </w:r>
            <w:r w:rsidR="00D46E20" w:rsidRPr="00650EFF">
              <w:rPr>
                <w:lang w:val="en-US"/>
              </w:rPr>
              <w:t>.3</w:t>
            </w:r>
          </w:p>
        </w:tc>
        <w:tc>
          <w:tcPr>
            <w:tcW w:w="582" w:type="pct"/>
            <w:shd w:val="clear" w:color="auto" w:fill="auto"/>
          </w:tcPr>
          <w:p w14:paraId="68F90396" w14:textId="77777777" w:rsidR="00D46E20" w:rsidRPr="00650EFF" w:rsidRDefault="00D46E20" w:rsidP="00641A2A">
            <w:pPr>
              <w:jc w:val="center"/>
            </w:pPr>
            <w:r w:rsidRPr="00650EFF">
              <w:t>3</w:t>
            </w:r>
          </w:p>
        </w:tc>
      </w:tr>
      <w:tr w:rsidR="00417576" w:rsidRPr="00650EFF" w14:paraId="73E8845B" w14:textId="77777777" w:rsidTr="000D7242">
        <w:trPr>
          <w:trHeight w:val="20"/>
        </w:trPr>
        <w:tc>
          <w:tcPr>
            <w:tcW w:w="289" w:type="pct"/>
            <w:vMerge/>
            <w:shd w:val="clear" w:color="auto" w:fill="auto"/>
          </w:tcPr>
          <w:p w14:paraId="4FD340C3" w14:textId="77777777" w:rsidR="00417576" w:rsidRPr="00650EFF" w:rsidRDefault="00417576" w:rsidP="00641A2A"/>
        </w:tc>
        <w:tc>
          <w:tcPr>
            <w:tcW w:w="1132" w:type="pct"/>
            <w:vMerge/>
            <w:shd w:val="clear" w:color="auto" w:fill="auto"/>
          </w:tcPr>
          <w:p w14:paraId="7668469D" w14:textId="77777777" w:rsidR="00417576" w:rsidRPr="00650EFF" w:rsidRDefault="00417576" w:rsidP="00641A2A">
            <w:pPr>
              <w:rPr>
                <w:highlight w:val="yellow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14:paraId="1969E3B5" w14:textId="77777777" w:rsidR="00417576" w:rsidRPr="00650EFF" w:rsidRDefault="00417576" w:rsidP="00641A2A">
            <w:pPr>
              <w:jc w:val="center"/>
              <w:rPr>
                <w:highlight w:val="yellow"/>
              </w:rPr>
            </w:pPr>
          </w:p>
        </w:tc>
        <w:tc>
          <w:tcPr>
            <w:tcW w:w="1975" w:type="pct"/>
            <w:shd w:val="clear" w:color="auto" w:fill="auto"/>
          </w:tcPr>
          <w:p w14:paraId="0E51552C" w14:textId="1D98C8FB" w:rsidR="00417576" w:rsidRPr="00650EFF" w:rsidRDefault="00733ED1" w:rsidP="00641A2A">
            <w:pPr>
              <w:rPr>
                <w:shd w:val="clear" w:color="auto" w:fill="FFFFFF"/>
              </w:rPr>
            </w:pPr>
            <w:r w:rsidRPr="00650EFF">
              <w:rPr>
                <w:shd w:val="clear" w:color="auto" w:fill="FFFFFF"/>
              </w:rPr>
              <w:t xml:space="preserve">Окраска </w:t>
            </w:r>
            <w:r w:rsidRPr="00650EFF">
              <w:t>литейных стержней</w:t>
            </w:r>
            <w:r>
              <w:t xml:space="preserve"> </w:t>
            </w:r>
            <w:r>
              <w:rPr>
                <w:shd w:val="clear" w:color="auto" w:fill="FFFFFF"/>
              </w:rPr>
              <w:t>второй группы сложности</w:t>
            </w:r>
          </w:p>
        </w:tc>
        <w:tc>
          <w:tcPr>
            <w:tcW w:w="338" w:type="pct"/>
            <w:shd w:val="clear" w:color="auto" w:fill="auto"/>
          </w:tcPr>
          <w:p w14:paraId="613D3839" w14:textId="58107D48" w:rsidR="00417576" w:rsidRPr="00650EFF" w:rsidRDefault="006B3616" w:rsidP="00641A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417576" w:rsidRPr="00650EFF">
              <w:rPr>
                <w:lang w:val="en-US"/>
              </w:rPr>
              <w:t>/0</w:t>
            </w:r>
            <w:r w:rsidR="00417576">
              <w:t>4</w:t>
            </w:r>
            <w:r w:rsidR="00417576" w:rsidRPr="00650EFF">
              <w:rPr>
                <w:lang w:val="en-US"/>
              </w:rPr>
              <w:t>.3</w:t>
            </w:r>
          </w:p>
        </w:tc>
        <w:tc>
          <w:tcPr>
            <w:tcW w:w="582" w:type="pct"/>
            <w:shd w:val="clear" w:color="auto" w:fill="auto"/>
          </w:tcPr>
          <w:p w14:paraId="04A2C83D" w14:textId="13E81D58" w:rsidR="00417576" w:rsidRPr="00650EFF" w:rsidRDefault="00417576" w:rsidP="00641A2A">
            <w:pPr>
              <w:jc w:val="center"/>
            </w:pPr>
            <w:r w:rsidRPr="00650EFF">
              <w:t>3</w:t>
            </w:r>
          </w:p>
        </w:tc>
      </w:tr>
      <w:tr w:rsidR="00417576" w:rsidRPr="00650EFF" w14:paraId="0DAF5953" w14:textId="77777777" w:rsidTr="000D7242">
        <w:trPr>
          <w:trHeight w:val="20"/>
        </w:trPr>
        <w:tc>
          <w:tcPr>
            <w:tcW w:w="289" w:type="pct"/>
            <w:vMerge/>
            <w:shd w:val="clear" w:color="auto" w:fill="auto"/>
          </w:tcPr>
          <w:p w14:paraId="2D4E7D51" w14:textId="77777777" w:rsidR="00417576" w:rsidRPr="00650EFF" w:rsidRDefault="00417576" w:rsidP="00641A2A"/>
        </w:tc>
        <w:tc>
          <w:tcPr>
            <w:tcW w:w="1132" w:type="pct"/>
            <w:vMerge/>
            <w:shd w:val="clear" w:color="auto" w:fill="auto"/>
          </w:tcPr>
          <w:p w14:paraId="372A5B7A" w14:textId="77777777" w:rsidR="00417576" w:rsidRPr="00650EFF" w:rsidRDefault="00417576" w:rsidP="00641A2A">
            <w:pPr>
              <w:rPr>
                <w:highlight w:val="yellow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14:paraId="6F0422FF" w14:textId="77777777" w:rsidR="00417576" w:rsidRPr="00650EFF" w:rsidRDefault="00417576" w:rsidP="00641A2A">
            <w:pPr>
              <w:jc w:val="center"/>
              <w:rPr>
                <w:highlight w:val="yellow"/>
              </w:rPr>
            </w:pPr>
          </w:p>
        </w:tc>
        <w:tc>
          <w:tcPr>
            <w:tcW w:w="1975" w:type="pct"/>
            <w:shd w:val="clear" w:color="auto" w:fill="auto"/>
          </w:tcPr>
          <w:p w14:paraId="0CBF7C03" w14:textId="2B263E4D" w:rsidR="00417576" w:rsidRPr="00650EFF" w:rsidRDefault="00417576" w:rsidP="00641A2A">
            <w:r>
              <w:rPr>
                <w:shd w:val="clear" w:color="auto" w:fill="FFFFFF"/>
              </w:rPr>
              <w:t>Сушка литейных стержней второй группы сложности</w:t>
            </w:r>
          </w:p>
        </w:tc>
        <w:tc>
          <w:tcPr>
            <w:tcW w:w="338" w:type="pct"/>
            <w:shd w:val="clear" w:color="auto" w:fill="auto"/>
          </w:tcPr>
          <w:p w14:paraId="29053DCE" w14:textId="0C8C1DE7" w:rsidR="00417576" w:rsidRPr="00650EFF" w:rsidRDefault="006B3616" w:rsidP="00641A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417576" w:rsidRPr="00650EFF">
              <w:rPr>
                <w:lang w:val="en-US"/>
              </w:rPr>
              <w:t>/0</w:t>
            </w:r>
            <w:r w:rsidR="00417576">
              <w:t>5</w:t>
            </w:r>
            <w:r w:rsidR="00417576" w:rsidRPr="00650EFF">
              <w:rPr>
                <w:lang w:val="en-US"/>
              </w:rPr>
              <w:t>.3</w:t>
            </w:r>
          </w:p>
        </w:tc>
        <w:tc>
          <w:tcPr>
            <w:tcW w:w="582" w:type="pct"/>
            <w:shd w:val="clear" w:color="auto" w:fill="auto"/>
          </w:tcPr>
          <w:p w14:paraId="4920E2F3" w14:textId="77777777" w:rsidR="00417576" w:rsidRPr="00650EFF" w:rsidRDefault="00417576" w:rsidP="00641A2A">
            <w:pPr>
              <w:jc w:val="center"/>
            </w:pPr>
            <w:r w:rsidRPr="00650EFF">
              <w:t>3</w:t>
            </w:r>
          </w:p>
        </w:tc>
      </w:tr>
      <w:tr w:rsidR="00417576" w:rsidRPr="00650EFF" w14:paraId="3072ECCA" w14:textId="77777777" w:rsidTr="000D7242">
        <w:trPr>
          <w:trHeight w:val="20"/>
        </w:trPr>
        <w:tc>
          <w:tcPr>
            <w:tcW w:w="289" w:type="pct"/>
            <w:vMerge w:val="restart"/>
            <w:shd w:val="clear" w:color="auto" w:fill="auto"/>
          </w:tcPr>
          <w:p w14:paraId="1B027EDA" w14:textId="7A89AD21" w:rsidR="00417576" w:rsidRPr="00650EFF" w:rsidRDefault="006B3616" w:rsidP="00641A2A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1132" w:type="pct"/>
            <w:vMerge w:val="restart"/>
            <w:shd w:val="clear" w:color="auto" w:fill="auto"/>
          </w:tcPr>
          <w:p w14:paraId="49C91F6D" w14:textId="7772F90F" w:rsidR="00417576" w:rsidRPr="00650EFF" w:rsidRDefault="00417576" w:rsidP="00641A2A">
            <w:r w:rsidRPr="00650EFF">
              <w:rPr>
                <w:shd w:val="clear" w:color="auto" w:fill="FFFFFF"/>
              </w:rPr>
              <w:t xml:space="preserve">Изготовление вручную литейных стержней </w:t>
            </w:r>
            <w:r>
              <w:rPr>
                <w:shd w:val="clear" w:color="auto" w:fill="FFFFFF"/>
              </w:rPr>
              <w:t>третьей группы сложности</w:t>
            </w:r>
          </w:p>
        </w:tc>
        <w:tc>
          <w:tcPr>
            <w:tcW w:w="684" w:type="pct"/>
            <w:vMerge w:val="restart"/>
            <w:shd w:val="clear" w:color="auto" w:fill="auto"/>
          </w:tcPr>
          <w:p w14:paraId="43C77536" w14:textId="77777777" w:rsidR="00417576" w:rsidRPr="00650EFF" w:rsidRDefault="00417576" w:rsidP="00641A2A">
            <w:pPr>
              <w:jc w:val="center"/>
            </w:pPr>
            <w:r w:rsidRPr="00650EFF">
              <w:t>3</w:t>
            </w:r>
          </w:p>
        </w:tc>
        <w:tc>
          <w:tcPr>
            <w:tcW w:w="1975" w:type="pct"/>
            <w:shd w:val="clear" w:color="auto" w:fill="auto"/>
          </w:tcPr>
          <w:p w14:paraId="55E85F93" w14:textId="44A0F6DF" w:rsidR="00417576" w:rsidRPr="00650EFF" w:rsidRDefault="00417576" w:rsidP="00641A2A">
            <w:r w:rsidRPr="00650EFF">
              <w:rPr>
                <w:bCs w:val="0"/>
              </w:rPr>
              <w:t xml:space="preserve">Изготовление вручную литейных стержней по стержневым ящикам, имеющим до </w:t>
            </w:r>
            <w:r>
              <w:rPr>
                <w:bCs w:val="0"/>
              </w:rPr>
              <w:t>трех</w:t>
            </w:r>
            <w:r w:rsidRPr="00650EFF">
              <w:rPr>
                <w:bCs w:val="0"/>
              </w:rPr>
              <w:t xml:space="preserve"> разъемов и </w:t>
            </w:r>
            <w:r>
              <w:rPr>
                <w:bCs w:val="0"/>
              </w:rPr>
              <w:t>до</w:t>
            </w:r>
            <w:r w:rsidRPr="00650EFF">
              <w:rPr>
                <w:bCs w:val="0"/>
              </w:rPr>
              <w:t xml:space="preserve"> </w:t>
            </w:r>
            <w:r>
              <w:rPr>
                <w:bCs w:val="0"/>
              </w:rPr>
              <w:t>десяти</w:t>
            </w:r>
            <w:r w:rsidRPr="00650EFF">
              <w:rPr>
                <w:bCs w:val="0"/>
              </w:rPr>
              <w:t xml:space="preserve"> отъемных частей</w:t>
            </w:r>
          </w:p>
        </w:tc>
        <w:tc>
          <w:tcPr>
            <w:tcW w:w="338" w:type="pct"/>
            <w:shd w:val="clear" w:color="auto" w:fill="auto"/>
          </w:tcPr>
          <w:p w14:paraId="4EA764C4" w14:textId="7039C0CD" w:rsidR="00417576" w:rsidRPr="00650EFF" w:rsidRDefault="006B3616" w:rsidP="00641A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417576" w:rsidRPr="00650EFF">
              <w:rPr>
                <w:lang w:val="en-US"/>
              </w:rPr>
              <w:t>/01.3</w:t>
            </w:r>
          </w:p>
        </w:tc>
        <w:tc>
          <w:tcPr>
            <w:tcW w:w="582" w:type="pct"/>
            <w:shd w:val="clear" w:color="auto" w:fill="auto"/>
          </w:tcPr>
          <w:p w14:paraId="06D18F4B" w14:textId="77777777" w:rsidR="00417576" w:rsidRPr="00650EFF" w:rsidRDefault="00417576" w:rsidP="00641A2A">
            <w:pPr>
              <w:jc w:val="center"/>
            </w:pPr>
            <w:r w:rsidRPr="00650EFF">
              <w:t>3</w:t>
            </w:r>
          </w:p>
        </w:tc>
      </w:tr>
      <w:tr w:rsidR="00417576" w:rsidRPr="00650EFF" w14:paraId="3F8BAE47" w14:textId="77777777" w:rsidTr="000D7242">
        <w:trPr>
          <w:trHeight w:val="20"/>
        </w:trPr>
        <w:tc>
          <w:tcPr>
            <w:tcW w:w="289" w:type="pct"/>
            <w:vMerge/>
            <w:shd w:val="clear" w:color="auto" w:fill="auto"/>
          </w:tcPr>
          <w:p w14:paraId="43F2D23B" w14:textId="77777777" w:rsidR="00417576" w:rsidRPr="00650EFF" w:rsidRDefault="00417576" w:rsidP="00641A2A">
            <w:pPr>
              <w:rPr>
                <w:lang w:val="en-GB"/>
              </w:rPr>
            </w:pPr>
          </w:p>
        </w:tc>
        <w:tc>
          <w:tcPr>
            <w:tcW w:w="1132" w:type="pct"/>
            <w:vMerge/>
            <w:shd w:val="clear" w:color="auto" w:fill="auto"/>
          </w:tcPr>
          <w:p w14:paraId="5577FAE6" w14:textId="77777777" w:rsidR="00417576" w:rsidRPr="00650EFF" w:rsidRDefault="00417576" w:rsidP="00641A2A">
            <w:pPr>
              <w:rPr>
                <w:highlight w:val="yellow"/>
                <w:shd w:val="clear" w:color="auto" w:fill="FFFFFF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14:paraId="76E11EBF" w14:textId="77777777" w:rsidR="00417576" w:rsidRPr="00650EFF" w:rsidRDefault="00417576" w:rsidP="00641A2A">
            <w:pPr>
              <w:jc w:val="center"/>
              <w:rPr>
                <w:highlight w:val="yellow"/>
              </w:rPr>
            </w:pPr>
          </w:p>
        </w:tc>
        <w:tc>
          <w:tcPr>
            <w:tcW w:w="1975" w:type="pct"/>
            <w:shd w:val="clear" w:color="auto" w:fill="auto"/>
          </w:tcPr>
          <w:p w14:paraId="35657362" w14:textId="39CFC210" w:rsidR="00417576" w:rsidRPr="00650EFF" w:rsidRDefault="00417576" w:rsidP="00641A2A">
            <w:pPr>
              <w:rPr>
                <w:bCs w:val="0"/>
              </w:rPr>
            </w:pPr>
            <w:r w:rsidRPr="00650EFF">
              <w:rPr>
                <w:bCs w:val="0"/>
              </w:rPr>
              <w:t xml:space="preserve">Изготовление вручную </w:t>
            </w:r>
            <w:r w:rsidRPr="00650EFF">
              <w:rPr>
                <w:shd w:val="clear" w:color="auto" w:fill="FFFFFF"/>
              </w:rPr>
              <w:t xml:space="preserve">литейных стержней </w:t>
            </w:r>
            <w:r>
              <w:rPr>
                <w:shd w:val="clear" w:color="auto" w:fill="FFFFFF"/>
              </w:rPr>
              <w:t>третьей группы сложности</w:t>
            </w:r>
            <w:r w:rsidRPr="00650EFF" w:rsidDel="00A60507">
              <w:rPr>
                <w:bCs w:val="0"/>
              </w:rPr>
              <w:t xml:space="preserve"> </w:t>
            </w:r>
            <w:r w:rsidRPr="00650EFF">
              <w:rPr>
                <w:bCs w:val="0"/>
              </w:rPr>
              <w:t>из жидких самотвердеющих смесей</w:t>
            </w:r>
          </w:p>
        </w:tc>
        <w:tc>
          <w:tcPr>
            <w:tcW w:w="338" w:type="pct"/>
            <w:shd w:val="clear" w:color="auto" w:fill="auto"/>
          </w:tcPr>
          <w:p w14:paraId="100842F5" w14:textId="73D2C03C" w:rsidR="00417576" w:rsidRPr="00650EFF" w:rsidRDefault="006B3616" w:rsidP="00641A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417576" w:rsidRPr="00650EFF">
              <w:rPr>
                <w:lang w:val="en-US"/>
              </w:rPr>
              <w:t>/02.3</w:t>
            </w:r>
          </w:p>
        </w:tc>
        <w:tc>
          <w:tcPr>
            <w:tcW w:w="582" w:type="pct"/>
            <w:shd w:val="clear" w:color="auto" w:fill="auto"/>
          </w:tcPr>
          <w:p w14:paraId="27FD6801" w14:textId="77777777" w:rsidR="00417576" w:rsidRPr="00650EFF" w:rsidRDefault="00417576" w:rsidP="00641A2A">
            <w:pPr>
              <w:jc w:val="center"/>
            </w:pPr>
            <w:r w:rsidRPr="00650EFF">
              <w:t>3</w:t>
            </w:r>
          </w:p>
        </w:tc>
      </w:tr>
      <w:tr w:rsidR="00417576" w:rsidRPr="00650EFF" w14:paraId="6DAAF560" w14:textId="77777777" w:rsidTr="000D7242">
        <w:trPr>
          <w:trHeight w:val="20"/>
        </w:trPr>
        <w:tc>
          <w:tcPr>
            <w:tcW w:w="289" w:type="pct"/>
            <w:vMerge/>
            <w:shd w:val="clear" w:color="auto" w:fill="auto"/>
          </w:tcPr>
          <w:p w14:paraId="16CB39FD" w14:textId="77777777" w:rsidR="00417576" w:rsidRPr="00650EFF" w:rsidRDefault="00417576" w:rsidP="00641A2A"/>
        </w:tc>
        <w:tc>
          <w:tcPr>
            <w:tcW w:w="1132" w:type="pct"/>
            <w:vMerge/>
            <w:shd w:val="clear" w:color="auto" w:fill="auto"/>
          </w:tcPr>
          <w:p w14:paraId="0D7C59BB" w14:textId="77777777" w:rsidR="00417576" w:rsidRPr="00650EFF" w:rsidRDefault="00417576" w:rsidP="00641A2A">
            <w:pPr>
              <w:rPr>
                <w:highlight w:val="yellow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14:paraId="768B24F6" w14:textId="77777777" w:rsidR="00417576" w:rsidRPr="00650EFF" w:rsidRDefault="00417576" w:rsidP="00641A2A">
            <w:pPr>
              <w:jc w:val="center"/>
              <w:rPr>
                <w:highlight w:val="yellow"/>
              </w:rPr>
            </w:pPr>
          </w:p>
        </w:tc>
        <w:tc>
          <w:tcPr>
            <w:tcW w:w="1975" w:type="pct"/>
            <w:shd w:val="clear" w:color="auto" w:fill="auto"/>
          </w:tcPr>
          <w:p w14:paraId="5315DCE3" w14:textId="7254B142" w:rsidR="00417576" w:rsidRPr="00650EFF" w:rsidRDefault="00417576" w:rsidP="00641A2A">
            <w:r>
              <w:rPr>
                <w:bCs w:val="0"/>
              </w:rPr>
              <w:t>И</w:t>
            </w:r>
            <w:r w:rsidRPr="00650EFF">
              <w:rPr>
                <w:bCs w:val="0"/>
              </w:rPr>
              <w:t xml:space="preserve">зготовление вручную </w:t>
            </w:r>
            <w:r w:rsidRPr="00650EFF">
              <w:rPr>
                <w:shd w:val="clear" w:color="auto" w:fill="FFFFFF"/>
              </w:rPr>
              <w:t xml:space="preserve">литейных стержней </w:t>
            </w:r>
            <w:r>
              <w:rPr>
                <w:shd w:val="clear" w:color="auto" w:fill="FFFFFF"/>
              </w:rPr>
              <w:t>третьей группы сложности</w:t>
            </w:r>
            <w:r w:rsidRPr="00650EFF" w:rsidDel="00A60507">
              <w:rPr>
                <w:bCs w:val="0"/>
              </w:rPr>
              <w:t xml:space="preserve"> </w:t>
            </w:r>
            <w:r w:rsidRPr="00650EFF">
              <w:rPr>
                <w:bCs w:val="0"/>
              </w:rPr>
              <w:t>по шаблонам</w:t>
            </w:r>
          </w:p>
        </w:tc>
        <w:tc>
          <w:tcPr>
            <w:tcW w:w="338" w:type="pct"/>
            <w:shd w:val="clear" w:color="auto" w:fill="auto"/>
          </w:tcPr>
          <w:p w14:paraId="08C7E37C" w14:textId="7C982785" w:rsidR="00417576" w:rsidRPr="00650EFF" w:rsidRDefault="006B3616" w:rsidP="00641A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417576" w:rsidRPr="00650EFF">
              <w:rPr>
                <w:lang w:val="en-US"/>
              </w:rPr>
              <w:t>/0</w:t>
            </w:r>
            <w:r w:rsidR="00417576">
              <w:t>3</w:t>
            </w:r>
            <w:r w:rsidR="00417576" w:rsidRPr="00650EFF">
              <w:rPr>
                <w:lang w:val="en-US"/>
              </w:rPr>
              <w:t>.3</w:t>
            </w:r>
          </w:p>
        </w:tc>
        <w:tc>
          <w:tcPr>
            <w:tcW w:w="582" w:type="pct"/>
            <w:shd w:val="clear" w:color="auto" w:fill="auto"/>
          </w:tcPr>
          <w:p w14:paraId="776EB88D" w14:textId="77777777" w:rsidR="00417576" w:rsidRPr="00650EFF" w:rsidRDefault="00417576" w:rsidP="00641A2A">
            <w:pPr>
              <w:jc w:val="center"/>
            </w:pPr>
            <w:r w:rsidRPr="00650EFF">
              <w:t>3</w:t>
            </w:r>
          </w:p>
        </w:tc>
      </w:tr>
      <w:tr w:rsidR="00417576" w:rsidRPr="00650EFF" w14:paraId="3F61A789" w14:textId="77777777" w:rsidTr="000D7242">
        <w:trPr>
          <w:trHeight w:val="20"/>
        </w:trPr>
        <w:tc>
          <w:tcPr>
            <w:tcW w:w="289" w:type="pct"/>
            <w:vMerge/>
            <w:shd w:val="clear" w:color="auto" w:fill="auto"/>
          </w:tcPr>
          <w:p w14:paraId="28BA4E7E" w14:textId="77777777" w:rsidR="00417576" w:rsidRPr="00650EFF" w:rsidRDefault="00417576" w:rsidP="00641A2A"/>
        </w:tc>
        <w:tc>
          <w:tcPr>
            <w:tcW w:w="1132" w:type="pct"/>
            <w:vMerge/>
            <w:shd w:val="clear" w:color="auto" w:fill="auto"/>
          </w:tcPr>
          <w:p w14:paraId="0E61F7D7" w14:textId="77777777" w:rsidR="00417576" w:rsidRPr="00650EFF" w:rsidRDefault="00417576" w:rsidP="00641A2A">
            <w:pPr>
              <w:rPr>
                <w:highlight w:val="yellow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14:paraId="5F6DB232" w14:textId="77777777" w:rsidR="00417576" w:rsidRPr="00650EFF" w:rsidRDefault="00417576" w:rsidP="00641A2A">
            <w:pPr>
              <w:jc w:val="center"/>
              <w:rPr>
                <w:highlight w:val="yellow"/>
              </w:rPr>
            </w:pPr>
          </w:p>
        </w:tc>
        <w:tc>
          <w:tcPr>
            <w:tcW w:w="1975" w:type="pct"/>
            <w:shd w:val="clear" w:color="auto" w:fill="auto"/>
          </w:tcPr>
          <w:p w14:paraId="0E59FFC2" w14:textId="47F3D3CE" w:rsidR="00417576" w:rsidRDefault="00417576" w:rsidP="00641A2A">
            <w:pPr>
              <w:rPr>
                <w:bCs w:val="0"/>
              </w:rPr>
            </w:pPr>
            <w:r w:rsidRPr="00650EFF">
              <w:rPr>
                <w:shd w:val="clear" w:color="auto" w:fill="FFFFFF"/>
              </w:rPr>
              <w:t xml:space="preserve">Окраска литейных стержней </w:t>
            </w:r>
            <w:r>
              <w:rPr>
                <w:shd w:val="clear" w:color="auto" w:fill="FFFFFF"/>
              </w:rPr>
              <w:t>третьей группы сложности</w:t>
            </w:r>
          </w:p>
        </w:tc>
        <w:tc>
          <w:tcPr>
            <w:tcW w:w="338" w:type="pct"/>
            <w:shd w:val="clear" w:color="auto" w:fill="auto"/>
          </w:tcPr>
          <w:p w14:paraId="2DB575EB" w14:textId="1C4502B4" w:rsidR="00417576" w:rsidRPr="00650EFF" w:rsidRDefault="006B3616" w:rsidP="00641A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417576" w:rsidRPr="00650EFF">
              <w:rPr>
                <w:lang w:val="en-US"/>
              </w:rPr>
              <w:t>/0</w:t>
            </w:r>
            <w:r w:rsidR="00417576">
              <w:t>4</w:t>
            </w:r>
            <w:r w:rsidR="00417576" w:rsidRPr="00650EFF">
              <w:rPr>
                <w:lang w:val="en-US"/>
              </w:rPr>
              <w:t>.3</w:t>
            </w:r>
          </w:p>
        </w:tc>
        <w:tc>
          <w:tcPr>
            <w:tcW w:w="582" w:type="pct"/>
            <w:shd w:val="clear" w:color="auto" w:fill="auto"/>
          </w:tcPr>
          <w:p w14:paraId="257973F1" w14:textId="789F785C" w:rsidR="00417576" w:rsidRPr="00650EFF" w:rsidRDefault="00417576" w:rsidP="00641A2A">
            <w:pPr>
              <w:jc w:val="center"/>
            </w:pPr>
            <w:r w:rsidRPr="00650EFF">
              <w:t>3</w:t>
            </w:r>
          </w:p>
        </w:tc>
      </w:tr>
      <w:tr w:rsidR="00417576" w:rsidRPr="00650EFF" w14:paraId="281FBD99" w14:textId="77777777" w:rsidTr="000D7242">
        <w:trPr>
          <w:trHeight w:val="20"/>
        </w:trPr>
        <w:tc>
          <w:tcPr>
            <w:tcW w:w="289" w:type="pct"/>
            <w:vMerge/>
            <w:shd w:val="clear" w:color="auto" w:fill="auto"/>
          </w:tcPr>
          <w:p w14:paraId="38C89DEA" w14:textId="77777777" w:rsidR="00417576" w:rsidRPr="00650EFF" w:rsidRDefault="00417576" w:rsidP="00641A2A"/>
        </w:tc>
        <w:tc>
          <w:tcPr>
            <w:tcW w:w="1132" w:type="pct"/>
            <w:vMerge/>
            <w:shd w:val="clear" w:color="auto" w:fill="auto"/>
          </w:tcPr>
          <w:p w14:paraId="035EF31A" w14:textId="77777777" w:rsidR="00417576" w:rsidRPr="00650EFF" w:rsidRDefault="00417576" w:rsidP="00641A2A">
            <w:pPr>
              <w:rPr>
                <w:highlight w:val="yellow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14:paraId="6CA0DECB" w14:textId="77777777" w:rsidR="00417576" w:rsidRPr="00650EFF" w:rsidRDefault="00417576" w:rsidP="00641A2A">
            <w:pPr>
              <w:jc w:val="center"/>
              <w:rPr>
                <w:highlight w:val="yellow"/>
              </w:rPr>
            </w:pPr>
          </w:p>
        </w:tc>
        <w:tc>
          <w:tcPr>
            <w:tcW w:w="1975" w:type="pct"/>
            <w:shd w:val="clear" w:color="auto" w:fill="auto"/>
          </w:tcPr>
          <w:p w14:paraId="72901458" w14:textId="7D25382F" w:rsidR="00417576" w:rsidRPr="00650EFF" w:rsidRDefault="00417576" w:rsidP="00641A2A">
            <w:pPr>
              <w:rPr>
                <w:bCs w:val="0"/>
              </w:rPr>
            </w:pPr>
            <w:r>
              <w:rPr>
                <w:shd w:val="clear" w:color="auto" w:fill="FFFFFF"/>
              </w:rPr>
              <w:t>Сушка литейных стержней третьей группы сложности</w:t>
            </w:r>
          </w:p>
        </w:tc>
        <w:tc>
          <w:tcPr>
            <w:tcW w:w="338" w:type="pct"/>
            <w:shd w:val="clear" w:color="auto" w:fill="auto"/>
          </w:tcPr>
          <w:p w14:paraId="1C6964E3" w14:textId="7E4F69C0" w:rsidR="00417576" w:rsidRPr="00650EFF" w:rsidRDefault="006B3616" w:rsidP="00641A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417576" w:rsidRPr="00650EFF">
              <w:rPr>
                <w:lang w:val="en-US"/>
              </w:rPr>
              <w:t>/0</w:t>
            </w:r>
            <w:r w:rsidR="00417576">
              <w:t>5</w:t>
            </w:r>
            <w:r w:rsidR="00417576" w:rsidRPr="00650EFF">
              <w:rPr>
                <w:lang w:val="en-US"/>
              </w:rPr>
              <w:t>.3</w:t>
            </w:r>
          </w:p>
        </w:tc>
        <w:tc>
          <w:tcPr>
            <w:tcW w:w="582" w:type="pct"/>
            <w:shd w:val="clear" w:color="auto" w:fill="auto"/>
          </w:tcPr>
          <w:p w14:paraId="1250281E" w14:textId="77777777" w:rsidR="00417576" w:rsidRPr="00650EFF" w:rsidRDefault="00417576" w:rsidP="00641A2A">
            <w:pPr>
              <w:jc w:val="center"/>
            </w:pPr>
            <w:r w:rsidRPr="00650EFF">
              <w:t>3</w:t>
            </w:r>
          </w:p>
        </w:tc>
      </w:tr>
      <w:tr w:rsidR="00417576" w:rsidRPr="00650EFF" w14:paraId="1AB022FA" w14:textId="77777777" w:rsidTr="000D7242">
        <w:trPr>
          <w:trHeight w:val="20"/>
        </w:trPr>
        <w:tc>
          <w:tcPr>
            <w:tcW w:w="289" w:type="pct"/>
            <w:vMerge w:val="restart"/>
            <w:shd w:val="clear" w:color="auto" w:fill="auto"/>
          </w:tcPr>
          <w:p w14:paraId="64B960FC" w14:textId="77777777" w:rsidR="00417576" w:rsidRPr="00650EFF" w:rsidRDefault="00417576" w:rsidP="00641A2A">
            <w:pPr>
              <w:rPr>
                <w:lang w:val="en-GB"/>
              </w:rPr>
            </w:pPr>
            <w:r w:rsidRPr="00650EFF">
              <w:rPr>
                <w:lang w:val="en-GB"/>
              </w:rPr>
              <w:t>D</w:t>
            </w:r>
          </w:p>
        </w:tc>
        <w:tc>
          <w:tcPr>
            <w:tcW w:w="1132" w:type="pct"/>
            <w:vMerge w:val="restart"/>
            <w:shd w:val="clear" w:color="auto" w:fill="auto"/>
          </w:tcPr>
          <w:p w14:paraId="36CA8B8C" w14:textId="17727C20" w:rsidR="00417576" w:rsidRPr="00650EFF" w:rsidRDefault="00417576" w:rsidP="00641A2A">
            <w:r w:rsidRPr="00650EFF">
              <w:rPr>
                <w:shd w:val="clear" w:color="auto" w:fill="FFFFFF"/>
              </w:rPr>
              <w:t xml:space="preserve">Изготовление вручную литейных стержней </w:t>
            </w:r>
            <w:r>
              <w:rPr>
                <w:shd w:val="clear" w:color="auto" w:fill="FFFFFF"/>
              </w:rPr>
              <w:t>четвертой группы сложности</w:t>
            </w:r>
          </w:p>
        </w:tc>
        <w:tc>
          <w:tcPr>
            <w:tcW w:w="684" w:type="pct"/>
            <w:vMerge w:val="restart"/>
            <w:shd w:val="clear" w:color="auto" w:fill="auto"/>
          </w:tcPr>
          <w:p w14:paraId="13585832" w14:textId="77777777" w:rsidR="00417576" w:rsidRPr="00650EFF" w:rsidRDefault="00417576" w:rsidP="00641A2A">
            <w:pPr>
              <w:jc w:val="center"/>
            </w:pPr>
            <w:r w:rsidRPr="00650EFF">
              <w:t>4</w:t>
            </w:r>
          </w:p>
        </w:tc>
        <w:tc>
          <w:tcPr>
            <w:tcW w:w="1975" w:type="pct"/>
            <w:shd w:val="clear" w:color="auto" w:fill="auto"/>
          </w:tcPr>
          <w:p w14:paraId="3F3C43F1" w14:textId="2A674AF6" w:rsidR="00417576" w:rsidRPr="00650EFF" w:rsidRDefault="00417576" w:rsidP="00641A2A">
            <w:r w:rsidRPr="00650EFF">
              <w:rPr>
                <w:bCs w:val="0"/>
              </w:rPr>
              <w:t xml:space="preserve">Изготовление вручную </w:t>
            </w:r>
            <w:r w:rsidRPr="00650EFF">
              <w:rPr>
                <w:shd w:val="clear" w:color="auto" w:fill="FFFFFF"/>
              </w:rPr>
              <w:t>литейных стержней</w:t>
            </w:r>
            <w:r w:rsidRPr="00650EFF">
              <w:rPr>
                <w:bCs w:val="0"/>
              </w:rPr>
              <w:t xml:space="preserve"> по стержневым ящикам с числом разъемов</w:t>
            </w:r>
            <w:r>
              <w:rPr>
                <w:bCs w:val="0"/>
              </w:rPr>
              <w:t xml:space="preserve"> более трех</w:t>
            </w:r>
            <w:r w:rsidRPr="00650EFF">
              <w:rPr>
                <w:bCs w:val="0"/>
              </w:rPr>
              <w:t xml:space="preserve"> и отъемных частей</w:t>
            </w:r>
            <w:r>
              <w:rPr>
                <w:bCs w:val="0"/>
              </w:rPr>
              <w:t xml:space="preserve"> более десяти</w:t>
            </w:r>
          </w:p>
        </w:tc>
        <w:tc>
          <w:tcPr>
            <w:tcW w:w="338" w:type="pct"/>
            <w:shd w:val="clear" w:color="auto" w:fill="auto"/>
          </w:tcPr>
          <w:p w14:paraId="06073CDC" w14:textId="77777777" w:rsidR="00417576" w:rsidRPr="00650EFF" w:rsidRDefault="00417576" w:rsidP="00641A2A">
            <w:pPr>
              <w:jc w:val="center"/>
            </w:pPr>
            <w:r w:rsidRPr="00650EFF">
              <w:rPr>
                <w:lang w:val="en-US"/>
              </w:rPr>
              <w:t>D/01.</w:t>
            </w:r>
            <w:r w:rsidRPr="00650EFF">
              <w:t>4</w:t>
            </w:r>
          </w:p>
        </w:tc>
        <w:tc>
          <w:tcPr>
            <w:tcW w:w="582" w:type="pct"/>
            <w:shd w:val="clear" w:color="auto" w:fill="auto"/>
          </w:tcPr>
          <w:p w14:paraId="5EB68243" w14:textId="77777777" w:rsidR="00417576" w:rsidRPr="00650EFF" w:rsidRDefault="00417576" w:rsidP="00641A2A">
            <w:pPr>
              <w:jc w:val="center"/>
            </w:pPr>
            <w:r w:rsidRPr="00650EFF">
              <w:t>4</w:t>
            </w:r>
          </w:p>
        </w:tc>
      </w:tr>
      <w:tr w:rsidR="00417576" w:rsidRPr="00650EFF" w14:paraId="1F103B4B" w14:textId="77777777" w:rsidTr="000D7242">
        <w:trPr>
          <w:trHeight w:val="20"/>
        </w:trPr>
        <w:tc>
          <w:tcPr>
            <w:tcW w:w="289" w:type="pct"/>
            <w:vMerge/>
            <w:shd w:val="clear" w:color="auto" w:fill="auto"/>
          </w:tcPr>
          <w:p w14:paraId="10C8BFC1" w14:textId="77777777" w:rsidR="00417576" w:rsidRPr="00650EFF" w:rsidRDefault="00417576" w:rsidP="00641A2A"/>
        </w:tc>
        <w:tc>
          <w:tcPr>
            <w:tcW w:w="1132" w:type="pct"/>
            <w:vMerge/>
            <w:shd w:val="clear" w:color="auto" w:fill="auto"/>
          </w:tcPr>
          <w:p w14:paraId="00710C09" w14:textId="77777777" w:rsidR="00417576" w:rsidRPr="00650EFF" w:rsidRDefault="00417576" w:rsidP="00641A2A">
            <w:pPr>
              <w:rPr>
                <w:highlight w:val="yellow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14:paraId="0BE75C3C" w14:textId="77777777" w:rsidR="00417576" w:rsidRPr="00650EFF" w:rsidRDefault="00417576" w:rsidP="00641A2A">
            <w:pPr>
              <w:jc w:val="center"/>
              <w:rPr>
                <w:highlight w:val="yellow"/>
              </w:rPr>
            </w:pPr>
          </w:p>
        </w:tc>
        <w:tc>
          <w:tcPr>
            <w:tcW w:w="1975" w:type="pct"/>
            <w:shd w:val="clear" w:color="auto" w:fill="auto"/>
          </w:tcPr>
          <w:p w14:paraId="45CA2EA8" w14:textId="47278375" w:rsidR="00417576" w:rsidRPr="00650EFF" w:rsidRDefault="00417576" w:rsidP="00641A2A">
            <w:r w:rsidRPr="00650EFF">
              <w:rPr>
                <w:bCs w:val="0"/>
              </w:rPr>
              <w:t xml:space="preserve">Изготовление вручную </w:t>
            </w:r>
            <w:r w:rsidRPr="00650EFF">
              <w:rPr>
                <w:shd w:val="clear" w:color="auto" w:fill="FFFFFF"/>
              </w:rPr>
              <w:t xml:space="preserve">литейных стержней </w:t>
            </w:r>
            <w:r>
              <w:rPr>
                <w:shd w:val="clear" w:color="auto" w:fill="FFFFFF"/>
              </w:rPr>
              <w:t>четвертой группы сложности</w:t>
            </w:r>
            <w:r w:rsidRPr="00650EFF">
              <w:rPr>
                <w:bCs w:val="0"/>
              </w:rPr>
              <w:t xml:space="preserve"> из жидких самотвердеющих смесей</w:t>
            </w:r>
          </w:p>
        </w:tc>
        <w:tc>
          <w:tcPr>
            <w:tcW w:w="338" w:type="pct"/>
            <w:shd w:val="clear" w:color="auto" w:fill="auto"/>
          </w:tcPr>
          <w:p w14:paraId="786CC599" w14:textId="43A021E6" w:rsidR="00417576" w:rsidRPr="00650EFF" w:rsidRDefault="00417576" w:rsidP="00641A2A">
            <w:pPr>
              <w:jc w:val="center"/>
            </w:pPr>
            <w:r w:rsidRPr="00650EFF">
              <w:rPr>
                <w:lang w:val="en-US"/>
              </w:rPr>
              <w:t>D/0</w:t>
            </w:r>
            <w:r>
              <w:t>2</w:t>
            </w:r>
            <w:r w:rsidRPr="00650EFF">
              <w:rPr>
                <w:lang w:val="en-US"/>
              </w:rPr>
              <w:t>.</w:t>
            </w:r>
            <w:r w:rsidRPr="00650EFF">
              <w:t>4</w:t>
            </w:r>
          </w:p>
        </w:tc>
        <w:tc>
          <w:tcPr>
            <w:tcW w:w="582" w:type="pct"/>
            <w:shd w:val="clear" w:color="auto" w:fill="auto"/>
          </w:tcPr>
          <w:p w14:paraId="7FE56993" w14:textId="77777777" w:rsidR="00417576" w:rsidRPr="00650EFF" w:rsidRDefault="00417576" w:rsidP="00641A2A">
            <w:pPr>
              <w:jc w:val="center"/>
            </w:pPr>
            <w:r w:rsidRPr="00650EFF">
              <w:t>4</w:t>
            </w:r>
          </w:p>
        </w:tc>
      </w:tr>
      <w:tr w:rsidR="00417576" w:rsidRPr="00650EFF" w14:paraId="1023116C" w14:textId="77777777" w:rsidTr="000D7242">
        <w:trPr>
          <w:trHeight w:val="20"/>
        </w:trPr>
        <w:tc>
          <w:tcPr>
            <w:tcW w:w="289" w:type="pct"/>
            <w:vMerge/>
            <w:shd w:val="clear" w:color="auto" w:fill="auto"/>
          </w:tcPr>
          <w:p w14:paraId="458BC091" w14:textId="77777777" w:rsidR="00417576" w:rsidRPr="00650EFF" w:rsidRDefault="00417576" w:rsidP="00641A2A"/>
        </w:tc>
        <w:tc>
          <w:tcPr>
            <w:tcW w:w="1132" w:type="pct"/>
            <w:vMerge/>
            <w:shd w:val="clear" w:color="auto" w:fill="auto"/>
          </w:tcPr>
          <w:p w14:paraId="1D675DF5" w14:textId="77777777" w:rsidR="00417576" w:rsidRPr="00650EFF" w:rsidRDefault="00417576" w:rsidP="00641A2A">
            <w:pPr>
              <w:rPr>
                <w:highlight w:val="yellow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14:paraId="218C4D55" w14:textId="77777777" w:rsidR="00417576" w:rsidRPr="00650EFF" w:rsidRDefault="00417576" w:rsidP="00641A2A">
            <w:pPr>
              <w:jc w:val="center"/>
              <w:rPr>
                <w:highlight w:val="yellow"/>
              </w:rPr>
            </w:pPr>
          </w:p>
        </w:tc>
        <w:tc>
          <w:tcPr>
            <w:tcW w:w="1975" w:type="pct"/>
            <w:shd w:val="clear" w:color="auto" w:fill="auto"/>
          </w:tcPr>
          <w:p w14:paraId="1E7F7ABE" w14:textId="486E7314" w:rsidR="00417576" w:rsidRPr="00650EFF" w:rsidRDefault="00417576" w:rsidP="00641A2A">
            <w:pPr>
              <w:rPr>
                <w:bCs w:val="0"/>
              </w:rPr>
            </w:pPr>
            <w:r w:rsidRPr="00650EFF">
              <w:rPr>
                <w:shd w:val="clear" w:color="auto" w:fill="FFFFFF"/>
              </w:rPr>
              <w:t xml:space="preserve">Окраска </w:t>
            </w:r>
            <w:r w:rsidRPr="00650EFF">
              <w:t>литейных стержней</w:t>
            </w:r>
            <w:r>
              <w:t xml:space="preserve"> </w:t>
            </w:r>
            <w:r>
              <w:rPr>
                <w:shd w:val="clear" w:color="auto" w:fill="FFFFFF"/>
              </w:rPr>
              <w:t>четвертой группы сложности</w:t>
            </w:r>
          </w:p>
        </w:tc>
        <w:tc>
          <w:tcPr>
            <w:tcW w:w="338" w:type="pct"/>
            <w:shd w:val="clear" w:color="auto" w:fill="auto"/>
          </w:tcPr>
          <w:p w14:paraId="1B947BBB" w14:textId="2D33E386" w:rsidR="00417576" w:rsidRPr="00650EFF" w:rsidRDefault="00417576" w:rsidP="00641A2A">
            <w:pPr>
              <w:jc w:val="center"/>
              <w:rPr>
                <w:lang w:val="en-US"/>
              </w:rPr>
            </w:pPr>
            <w:r w:rsidRPr="00650EFF">
              <w:rPr>
                <w:lang w:val="en-US"/>
              </w:rPr>
              <w:t>D/0</w:t>
            </w:r>
            <w:r>
              <w:t>3</w:t>
            </w:r>
            <w:r w:rsidRPr="00650EFF">
              <w:rPr>
                <w:lang w:val="en-US"/>
              </w:rPr>
              <w:t>.</w:t>
            </w:r>
            <w:r w:rsidRPr="00650EFF">
              <w:t>4</w:t>
            </w:r>
          </w:p>
        </w:tc>
        <w:tc>
          <w:tcPr>
            <w:tcW w:w="582" w:type="pct"/>
            <w:shd w:val="clear" w:color="auto" w:fill="auto"/>
          </w:tcPr>
          <w:p w14:paraId="2A5B6AF5" w14:textId="3AAC5735" w:rsidR="00417576" w:rsidRPr="00650EFF" w:rsidRDefault="00417576" w:rsidP="00641A2A">
            <w:pPr>
              <w:jc w:val="center"/>
            </w:pPr>
            <w:r w:rsidRPr="00650EFF">
              <w:t>4</w:t>
            </w:r>
          </w:p>
        </w:tc>
      </w:tr>
      <w:tr w:rsidR="00417576" w:rsidRPr="00650EFF" w14:paraId="11B5CB86" w14:textId="77777777" w:rsidTr="000D7242">
        <w:trPr>
          <w:trHeight w:val="20"/>
        </w:trPr>
        <w:tc>
          <w:tcPr>
            <w:tcW w:w="289" w:type="pct"/>
            <w:vMerge/>
            <w:shd w:val="clear" w:color="auto" w:fill="auto"/>
          </w:tcPr>
          <w:p w14:paraId="5C622F93" w14:textId="77777777" w:rsidR="00417576" w:rsidRPr="00650EFF" w:rsidRDefault="00417576" w:rsidP="00641A2A"/>
        </w:tc>
        <w:tc>
          <w:tcPr>
            <w:tcW w:w="1132" w:type="pct"/>
            <w:vMerge/>
            <w:shd w:val="clear" w:color="auto" w:fill="auto"/>
          </w:tcPr>
          <w:p w14:paraId="3DC7FDC2" w14:textId="77777777" w:rsidR="00417576" w:rsidRPr="00650EFF" w:rsidRDefault="00417576" w:rsidP="00641A2A">
            <w:pPr>
              <w:rPr>
                <w:highlight w:val="yellow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14:paraId="3C5ECFC5" w14:textId="77777777" w:rsidR="00417576" w:rsidRPr="00650EFF" w:rsidRDefault="00417576" w:rsidP="00641A2A">
            <w:pPr>
              <w:jc w:val="center"/>
              <w:rPr>
                <w:highlight w:val="yellow"/>
              </w:rPr>
            </w:pPr>
          </w:p>
        </w:tc>
        <w:tc>
          <w:tcPr>
            <w:tcW w:w="1975" w:type="pct"/>
            <w:shd w:val="clear" w:color="auto" w:fill="auto"/>
          </w:tcPr>
          <w:p w14:paraId="1C559FAC" w14:textId="1FF7CC1B" w:rsidR="00622891" w:rsidRPr="00622891" w:rsidRDefault="00417576" w:rsidP="00641A2A">
            <w:pPr>
              <w:rPr>
                <w:bCs w:val="0"/>
              </w:rPr>
            </w:pPr>
            <w:r>
              <w:rPr>
                <w:shd w:val="clear" w:color="auto" w:fill="FFFFFF"/>
              </w:rPr>
              <w:t>Сушка литейных стержней четвертой группы сложности</w:t>
            </w:r>
          </w:p>
        </w:tc>
        <w:tc>
          <w:tcPr>
            <w:tcW w:w="338" w:type="pct"/>
            <w:shd w:val="clear" w:color="auto" w:fill="auto"/>
          </w:tcPr>
          <w:p w14:paraId="1BDB3A91" w14:textId="6ABE731D" w:rsidR="00417576" w:rsidRPr="00D91CD4" w:rsidRDefault="00417576" w:rsidP="00641A2A">
            <w:pPr>
              <w:jc w:val="center"/>
            </w:pPr>
            <w:r w:rsidRPr="00650EFF">
              <w:rPr>
                <w:lang w:val="en-US"/>
              </w:rPr>
              <w:t>D/0</w:t>
            </w:r>
            <w:r>
              <w:t>4</w:t>
            </w:r>
            <w:r w:rsidRPr="00650EFF">
              <w:rPr>
                <w:lang w:val="en-US"/>
              </w:rPr>
              <w:t>.</w:t>
            </w:r>
            <w:r w:rsidRPr="00650EFF">
              <w:t>4</w:t>
            </w:r>
          </w:p>
        </w:tc>
        <w:tc>
          <w:tcPr>
            <w:tcW w:w="582" w:type="pct"/>
            <w:shd w:val="clear" w:color="auto" w:fill="auto"/>
          </w:tcPr>
          <w:p w14:paraId="44627F2D" w14:textId="012C1E7D" w:rsidR="00417576" w:rsidRPr="00650EFF" w:rsidRDefault="00417576" w:rsidP="00641A2A">
            <w:pPr>
              <w:jc w:val="center"/>
            </w:pPr>
            <w:r w:rsidRPr="00650EFF">
              <w:t>4</w:t>
            </w:r>
          </w:p>
        </w:tc>
      </w:tr>
    </w:tbl>
    <w:p w14:paraId="4CBF6EB5" w14:textId="77777777" w:rsidR="00502036" w:rsidRPr="00650EFF" w:rsidRDefault="00502036" w:rsidP="00641A2A">
      <w:pPr>
        <w:sectPr w:rsidR="00502036" w:rsidRPr="00650EFF" w:rsidSect="007812F8">
          <w:footerReference w:type="default" r:id="rId11"/>
          <w:footerReference w:type="first" r:id="rId12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6706F403" w14:textId="77777777" w:rsidR="00BE3D16" w:rsidRPr="00650EFF" w:rsidRDefault="00502036" w:rsidP="00641A2A">
      <w:pPr>
        <w:pStyle w:val="1"/>
        <w:jc w:val="center"/>
      </w:pPr>
      <w:bookmarkStart w:id="6" w:name="_Toc433309209"/>
      <w:bookmarkStart w:id="7" w:name="_Toc37104242"/>
      <w:r w:rsidRPr="00650EFF">
        <w:lastRenderedPageBreak/>
        <w:t>III.</w:t>
      </w:r>
      <w:r w:rsidR="00A55C2E" w:rsidRPr="00650EFF">
        <w:t xml:space="preserve"> </w:t>
      </w:r>
      <w:r w:rsidRPr="00650EFF">
        <w:t>Характеристика обобщенных трудовых функций</w:t>
      </w:r>
      <w:bookmarkEnd w:id="6"/>
      <w:bookmarkEnd w:id="7"/>
    </w:p>
    <w:p w14:paraId="05D15E91" w14:textId="77777777" w:rsidR="000D7242" w:rsidRDefault="000D7242" w:rsidP="00641A2A">
      <w:pPr>
        <w:pStyle w:val="2"/>
        <w:spacing w:before="0" w:after="0"/>
      </w:pPr>
      <w:bookmarkStart w:id="8" w:name="_Toc37104243"/>
    </w:p>
    <w:p w14:paraId="10CC0443" w14:textId="4C259A5F" w:rsidR="005A5D53" w:rsidRDefault="005A5D53" w:rsidP="00641A2A">
      <w:pPr>
        <w:pStyle w:val="2"/>
        <w:spacing w:before="0" w:after="0"/>
      </w:pPr>
      <w:r w:rsidRPr="00650EFF">
        <w:t>3.1. Обобщенная трудовая функция</w:t>
      </w:r>
      <w:bookmarkEnd w:id="8"/>
    </w:p>
    <w:p w14:paraId="59A0031B" w14:textId="77777777" w:rsidR="000D7242" w:rsidRPr="000D7242" w:rsidRDefault="000D7242" w:rsidP="00641A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4196"/>
        <w:gridCol w:w="620"/>
        <w:gridCol w:w="720"/>
        <w:gridCol w:w="1824"/>
        <w:gridCol w:w="1120"/>
      </w:tblGrid>
      <w:tr w:rsidR="00D46E20" w:rsidRPr="00650EFF" w14:paraId="6B746054" w14:textId="77777777" w:rsidTr="000D7242">
        <w:trPr>
          <w:trHeight w:val="278"/>
        </w:trPr>
        <w:tc>
          <w:tcPr>
            <w:tcW w:w="84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DCC4AC3" w14:textId="77777777" w:rsidR="00D46E20" w:rsidRPr="00650EFF" w:rsidRDefault="00D46E20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0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D2589" w14:textId="76A5EE13" w:rsidR="00D46E20" w:rsidRPr="00650EFF" w:rsidRDefault="00D46E20" w:rsidP="00641A2A">
            <w:r w:rsidRPr="00650EFF">
              <w:t xml:space="preserve">Изготовление вручную литейных стержней </w:t>
            </w:r>
            <w:r>
              <w:t>первой группы сложности</w:t>
            </w:r>
          </w:p>
        </w:tc>
        <w:tc>
          <w:tcPr>
            <w:tcW w:w="30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75B4A4" w14:textId="77777777" w:rsidR="00D46E20" w:rsidRPr="00650EFF" w:rsidRDefault="00D46E20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3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9FB012" w14:textId="4D9A857F" w:rsidR="00D46E20" w:rsidRPr="006B3616" w:rsidRDefault="006B3616" w:rsidP="00641A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432A118" w14:textId="77777777" w:rsidR="00D46E20" w:rsidRPr="00650EFF" w:rsidRDefault="00D46E20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квалификации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5AE79D" w14:textId="77777777" w:rsidR="00D46E20" w:rsidRPr="00650EFF" w:rsidRDefault="00D46E20" w:rsidP="00641A2A">
            <w:pPr>
              <w:jc w:val="center"/>
            </w:pPr>
            <w:r w:rsidRPr="00650EFF">
              <w:t>2</w:t>
            </w:r>
          </w:p>
        </w:tc>
      </w:tr>
    </w:tbl>
    <w:p w14:paraId="6AA3FF6B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35"/>
        <w:gridCol w:w="1230"/>
        <w:gridCol w:w="488"/>
        <w:gridCol w:w="2136"/>
        <w:gridCol w:w="1277"/>
        <w:gridCol w:w="2234"/>
      </w:tblGrid>
      <w:tr w:rsidR="00D46E20" w:rsidRPr="00650EFF" w14:paraId="46091BC3" w14:textId="77777777" w:rsidTr="00534F57">
        <w:trPr>
          <w:trHeight w:val="283"/>
        </w:trPr>
        <w:tc>
          <w:tcPr>
            <w:tcW w:w="13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8BE1E33" w14:textId="77777777" w:rsidR="00D46E20" w:rsidRPr="00650EFF" w:rsidRDefault="00D46E20" w:rsidP="00641A2A">
            <w:r w:rsidRPr="00650EFF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0997634" w14:textId="77777777" w:rsidR="00D46E20" w:rsidRPr="00650EFF" w:rsidRDefault="00D46E20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3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A585D0A" w14:textId="77777777" w:rsidR="00D46E20" w:rsidRPr="00650EFF" w:rsidRDefault="00D46E20" w:rsidP="00641A2A">
            <w:r w:rsidRPr="00650EFF">
              <w:t>Х</w:t>
            </w:r>
          </w:p>
        </w:tc>
        <w:tc>
          <w:tcPr>
            <w:tcW w:w="1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F632A8" w14:textId="77777777" w:rsidR="00D46E20" w:rsidRPr="00650EFF" w:rsidRDefault="00D46E20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0231B2" w14:textId="77777777" w:rsidR="00D46E20" w:rsidRPr="00650EFF" w:rsidRDefault="00D46E20" w:rsidP="00641A2A"/>
        </w:tc>
        <w:tc>
          <w:tcPr>
            <w:tcW w:w="10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394B43" w14:textId="77777777" w:rsidR="00D46E20" w:rsidRPr="00650EFF" w:rsidRDefault="00D46E20" w:rsidP="00641A2A"/>
        </w:tc>
      </w:tr>
      <w:tr w:rsidR="00D46E20" w:rsidRPr="00650EFF" w14:paraId="015F6EDB" w14:textId="77777777" w:rsidTr="00534F57">
        <w:trPr>
          <w:trHeight w:val="479"/>
        </w:trPr>
        <w:tc>
          <w:tcPr>
            <w:tcW w:w="1390" w:type="pct"/>
            <w:tcBorders>
              <w:top w:val="nil"/>
              <w:bottom w:val="nil"/>
              <w:right w:val="nil"/>
            </w:tcBorders>
            <w:vAlign w:val="center"/>
          </w:tcPr>
          <w:p w14:paraId="667ADA2F" w14:textId="77777777" w:rsidR="00D46E20" w:rsidRPr="00650EFF" w:rsidRDefault="00D46E20" w:rsidP="00641A2A"/>
        </w:tc>
        <w:tc>
          <w:tcPr>
            <w:tcW w:w="188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2112ED2" w14:textId="77777777" w:rsidR="00D46E20" w:rsidRPr="00650EFF" w:rsidRDefault="00D46E20" w:rsidP="00641A2A"/>
        </w:tc>
        <w:tc>
          <w:tcPr>
            <w:tcW w:w="62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83DD76D" w14:textId="77777777" w:rsidR="00D46E20" w:rsidRPr="00650EFF" w:rsidRDefault="00D46E20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0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7E3FB9" w14:textId="77777777" w:rsidR="00D46E20" w:rsidRPr="00650EFF" w:rsidRDefault="00D46E20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08A9931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34"/>
        <w:gridCol w:w="7361"/>
      </w:tblGrid>
      <w:tr w:rsidR="00D46E20" w:rsidRPr="00650EFF" w14:paraId="4751405E" w14:textId="77777777" w:rsidTr="000D7242">
        <w:trPr>
          <w:trHeight w:val="525"/>
        </w:trPr>
        <w:tc>
          <w:tcPr>
            <w:tcW w:w="1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9E1D6" w14:textId="77777777" w:rsidR="00D46E20" w:rsidRPr="00650EFF" w:rsidRDefault="00D46E20" w:rsidP="00641A2A">
            <w:r w:rsidRPr="00650EFF">
              <w:t>Возможные наименования должностей, профессий</w:t>
            </w:r>
          </w:p>
        </w:tc>
        <w:tc>
          <w:tcPr>
            <w:tcW w:w="3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A98B4A" w14:textId="77777777" w:rsidR="00D46E20" w:rsidRPr="00650EFF" w:rsidRDefault="00D46E20" w:rsidP="00641A2A">
            <w:r w:rsidRPr="00650EFF">
              <w:t>Стерженщик ручной формовки 2-го разряда</w:t>
            </w:r>
          </w:p>
        </w:tc>
      </w:tr>
    </w:tbl>
    <w:p w14:paraId="5023C72A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34"/>
        <w:gridCol w:w="7361"/>
      </w:tblGrid>
      <w:tr w:rsidR="00D46E20" w:rsidRPr="00650EFF" w14:paraId="5E15127A" w14:textId="77777777" w:rsidTr="000D7242">
        <w:trPr>
          <w:trHeight w:val="20"/>
        </w:trPr>
        <w:tc>
          <w:tcPr>
            <w:tcW w:w="1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21F210" w14:textId="77777777" w:rsidR="00D46E20" w:rsidRPr="00650EFF" w:rsidRDefault="00D46E20" w:rsidP="00641A2A">
            <w:r w:rsidRPr="00650EFF">
              <w:t>Требования к образованию и обучению</w:t>
            </w:r>
          </w:p>
        </w:tc>
        <w:tc>
          <w:tcPr>
            <w:tcW w:w="3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04286" w14:textId="0E3B4818" w:rsidR="00D46E20" w:rsidRPr="00650EFF" w:rsidRDefault="00D46E20" w:rsidP="00834CDD">
            <w:pPr>
              <w:pStyle w:val="aff1"/>
              <w:rPr>
                <w:rFonts w:eastAsia="Calibri"/>
                <w:lang w:bidi="en-US"/>
              </w:rPr>
            </w:pPr>
            <w:r w:rsidRPr="00DD4B9F">
              <w:rPr>
                <w:rFonts w:eastAsia="Calibri"/>
                <w:color w:val="000000" w:themeColor="text1"/>
                <w:lang w:bidi="en-US"/>
              </w:rPr>
              <w:t xml:space="preserve">Среднее общее </w:t>
            </w:r>
            <w:r>
              <w:rPr>
                <w:rFonts w:eastAsia="Calibri"/>
                <w:color w:val="000000" w:themeColor="text1"/>
                <w:lang w:bidi="en-US"/>
              </w:rPr>
              <w:t>образование и проф</w:t>
            </w:r>
            <w:r w:rsidRPr="00DD4B9F">
              <w:rPr>
                <w:rFonts w:eastAsia="Calibri"/>
                <w:color w:val="000000" w:themeColor="text1"/>
                <w:lang w:bidi="en-US"/>
              </w:rPr>
              <w:t>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D46E20" w:rsidRPr="00650EFF" w14:paraId="091289A4" w14:textId="77777777" w:rsidTr="000D7242">
        <w:trPr>
          <w:trHeight w:val="20"/>
        </w:trPr>
        <w:tc>
          <w:tcPr>
            <w:tcW w:w="1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72BFA3" w14:textId="77777777" w:rsidR="00D46E20" w:rsidRPr="00650EFF" w:rsidRDefault="00D46E20" w:rsidP="00641A2A">
            <w:r w:rsidRPr="00650EFF">
              <w:t>Требования к опыту практической работы</w:t>
            </w:r>
          </w:p>
        </w:tc>
        <w:tc>
          <w:tcPr>
            <w:tcW w:w="3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2ED0F0" w14:textId="33F3B00C" w:rsidR="00D46E20" w:rsidRPr="00650EFF" w:rsidRDefault="00D46E20" w:rsidP="00641A2A">
            <w:r>
              <w:rPr>
                <w:rFonts w:eastAsia="Calibri"/>
                <w:lang w:bidi="en-US"/>
              </w:rPr>
              <w:t>-</w:t>
            </w:r>
          </w:p>
        </w:tc>
      </w:tr>
      <w:tr w:rsidR="00D46E20" w:rsidRPr="00650EFF" w14:paraId="15F3D088" w14:textId="77777777" w:rsidTr="000D7242">
        <w:trPr>
          <w:trHeight w:val="20"/>
        </w:trPr>
        <w:tc>
          <w:tcPr>
            <w:tcW w:w="1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371532" w14:textId="77777777" w:rsidR="00D46E20" w:rsidRPr="00650EFF" w:rsidRDefault="00D46E20" w:rsidP="00641A2A">
            <w:r w:rsidRPr="00650EFF">
              <w:t>Особые условия допуска к работе</w:t>
            </w:r>
          </w:p>
        </w:tc>
        <w:tc>
          <w:tcPr>
            <w:tcW w:w="361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C883369" w14:textId="77777777" w:rsidR="00D46E20" w:rsidRPr="00D575C2" w:rsidRDefault="00D46E20" w:rsidP="00641A2A">
            <w:pPr>
              <w:pStyle w:val="aff1"/>
            </w:pPr>
            <w:r w:rsidRPr="00987378">
              <w:t>Лица не моложе 18 лет</w:t>
            </w:r>
            <w:r w:rsidRPr="00987378">
              <w:rPr>
                <w:rStyle w:val="ad"/>
              </w:rPr>
              <w:endnoteReference w:id="3"/>
            </w:r>
          </w:p>
          <w:p w14:paraId="00291785" w14:textId="2446C107" w:rsidR="00D46E20" w:rsidRPr="00987378" w:rsidRDefault="00A82704" w:rsidP="00641A2A">
            <w:pPr>
              <w:pStyle w:val="aff1"/>
              <w:rPr>
                <w:shd w:val="clear" w:color="auto" w:fill="FFFFFF"/>
              </w:rPr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D46E20" w:rsidRPr="00987378">
              <w:rPr>
                <w:rStyle w:val="ad"/>
                <w:lang w:eastAsia="en-US"/>
              </w:rPr>
              <w:endnoteReference w:id="4"/>
            </w:r>
          </w:p>
          <w:p w14:paraId="4377EAA9" w14:textId="1F8299DF" w:rsidR="00D46E20" w:rsidRPr="00E708D4" w:rsidRDefault="00834CDD" w:rsidP="00641A2A">
            <w:pPr>
              <w:pStyle w:val="aff1"/>
              <w:rPr>
                <w:shd w:val="clear" w:color="auto" w:fill="FFFFFF"/>
              </w:rPr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  <w:r w:rsidR="00D46E20" w:rsidRPr="00987378">
              <w:rPr>
                <w:rStyle w:val="ad"/>
                <w:shd w:val="clear" w:color="auto" w:fill="FFFFFF"/>
              </w:rPr>
              <w:endnoteReference w:id="5"/>
            </w:r>
          </w:p>
          <w:p w14:paraId="6A7228B7" w14:textId="77777777" w:rsidR="00D46E20" w:rsidRDefault="00D46E20" w:rsidP="00641A2A">
            <w:pPr>
              <w:rPr>
                <w:shd w:val="clear" w:color="auto" w:fill="FFFFFF"/>
              </w:rPr>
            </w:pPr>
            <w:r w:rsidRPr="00987378">
              <w:rPr>
                <w:shd w:val="clear" w:color="auto" w:fill="FFFFFF"/>
              </w:rPr>
              <w:t>Прохождение инструктажа по охране труда на рабочем месте</w:t>
            </w:r>
            <w:r w:rsidRPr="00987378">
              <w:rPr>
                <w:rStyle w:val="ad"/>
                <w:shd w:val="clear" w:color="auto" w:fill="FFFFFF"/>
              </w:rPr>
              <w:endnoteReference w:id="6"/>
            </w:r>
          </w:p>
          <w:p w14:paraId="3890DC1B" w14:textId="6BA7FF75" w:rsidR="00D46E20" w:rsidRPr="00A962EE" w:rsidRDefault="00834CDD" w:rsidP="00641A2A">
            <w:pPr>
              <w:pStyle w:val="aff1"/>
            </w:pPr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  <w:r w:rsidR="00D46E20">
              <w:rPr>
                <w:rStyle w:val="ad"/>
              </w:rPr>
              <w:endnoteReference w:id="7"/>
            </w:r>
          </w:p>
          <w:p w14:paraId="69D190BD" w14:textId="12008F97" w:rsidR="00D46E20" w:rsidRPr="00834CDD" w:rsidRDefault="00834CDD" w:rsidP="00641A2A">
            <w:pPr>
              <w:rPr>
                <w:vertAlign w:val="superscript"/>
              </w:rPr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>
              <w:rPr>
                <w:vertAlign w:val="superscript"/>
              </w:rPr>
              <w:t>7</w:t>
            </w:r>
          </w:p>
          <w:p w14:paraId="0734F6FC" w14:textId="5E668F9C" w:rsidR="000D2E82" w:rsidRPr="00650EFF" w:rsidRDefault="00016A79" w:rsidP="00641A2A">
            <w:pPr>
              <w:rPr>
                <w:shd w:val="clear" w:color="auto" w:fill="FFFFFF"/>
              </w:rPr>
            </w:pPr>
            <w:r w:rsidRPr="003B522A">
              <w:rPr>
                <w:color w:val="000000" w:themeColor="text1"/>
              </w:rPr>
              <w:t>Наличие II группы по электробезопасности</w:t>
            </w:r>
            <w:r w:rsidRPr="003B522A">
              <w:rPr>
                <w:rStyle w:val="ad"/>
                <w:rFonts w:eastAsiaTheme="majorEastAsia"/>
              </w:rPr>
              <w:endnoteReference w:id="8"/>
            </w:r>
          </w:p>
        </w:tc>
      </w:tr>
      <w:tr w:rsidR="00D46E20" w:rsidRPr="00650EFF" w14:paraId="7BE95DF8" w14:textId="77777777" w:rsidTr="000D7242">
        <w:trPr>
          <w:trHeight w:val="20"/>
        </w:trPr>
        <w:tc>
          <w:tcPr>
            <w:tcW w:w="1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878F2D" w14:textId="77777777" w:rsidR="00D46E20" w:rsidRPr="00650EFF" w:rsidRDefault="00D46E20" w:rsidP="00641A2A">
            <w:r w:rsidRPr="00650EFF">
              <w:t>Другие характеристики</w:t>
            </w:r>
          </w:p>
        </w:tc>
        <w:tc>
          <w:tcPr>
            <w:tcW w:w="3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8CA02B" w14:textId="77777777" w:rsidR="00D46E20" w:rsidRPr="00650EFF" w:rsidRDefault="00D46E20" w:rsidP="00641A2A">
            <w:pPr>
              <w:rPr>
                <w:shd w:val="clear" w:color="auto" w:fill="FFFFFF"/>
              </w:rPr>
            </w:pPr>
            <w:r w:rsidRPr="00650EFF">
              <w:rPr>
                <w:shd w:val="clear" w:color="auto" w:fill="FFFFFF"/>
              </w:rPr>
              <w:t>-</w:t>
            </w:r>
          </w:p>
        </w:tc>
      </w:tr>
    </w:tbl>
    <w:p w14:paraId="079C7259" w14:textId="77777777" w:rsidR="000D7242" w:rsidRDefault="000D7242" w:rsidP="00641A2A"/>
    <w:p w14:paraId="39740CC2" w14:textId="77777777" w:rsidR="000D7242" w:rsidRPr="00650EFF" w:rsidRDefault="000D7242" w:rsidP="00641A2A">
      <w:r w:rsidRPr="00650EFF">
        <w:t>Дополнительные характеристики</w:t>
      </w:r>
    </w:p>
    <w:p w14:paraId="17DB7CE0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85"/>
        <w:gridCol w:w="1060"/>
        <w:gridCol w:w="5650"/>
      </w:tblGrid>
      <w:tr w:rsidR="00D46E20" w:rsidRPr="00650EFF" w14:paraId="4BE6F9B4" w14:textId="77777777" w:rsidTr="000D7242">
        <w:trPr>
          <w:trHeight w:val="20"/>
        </w:trPr>
        <w:tc>
          <w:tcPr>
            <w:tcW w:w="1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4FE025" w14:textId="77777777" w:rsidR="00D46E20" w:rsidRPr="00650EFF" w:rsidRDefault="00D46E20" w:rsidP="00641A2A">
            <w:pPr>
              <w:jc w:val="center"/>
            </w:pPr>
            <w:r w:rsidRPr="00650EFF">
              <w:t>Наименование документа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56E966" w14:textId="77777777" w:rsidR="00D46E20" w:rsidRPr="00650EFF" w:rsidRDefault="00D46E20" w:rsidP="00641A2A">
            <w:pPr>
              <w:jc w:val="center"/>
            </w:pPr>
            <w:r w:rsidRPr="00650EFF">
              <w:t>Код</w:t>
            </w:r>
          </w:p>
        </w:tc>
        <w:tc>
          <w:tcPr>
            <w:tcW w:w="27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44AE7F" w14:textId="77777777" w:rsidR="00D46E20" w:rsidRPr="00650EFF" w:rsidRDefault="00D46E20" w:rsidP="00641A2A">
            <w:pPr>
              <w:jc w:val="center"/>
            </w:pPr>
            <w:r w:rsidRPr="00650EFF">
              <w:t>Наименование базовой группы, должности (профессии) или специальности</w:t>
            </w:r>
          </w:p>
        </w:tc>
      </w:tr>
      <w:tr w:rsidR="00D46E20" w:rsidRPr="00650EFF" w14:paraId="09137699" w14:textId="77777777" w:rsidTr="000D7242">
        <w:trPr>
          <w:trHeight w:val="20"/>
        </w:trPr>
        <w:tc>
          <w:tcPr>
            <w:tcW w:w="1709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70657BD" w14:textId="77777777" w:rsidR="00D46E20" w:rsidRPr="00650EFF" w:rsidRDefault="00D46E20" w:rsidP="00641A2A">
            <w:pPr>
              <w:rPr>
                <w:vertAlign w:val="superscript"/>
              </w:rPr>
            </w:pPr>
            <w:r w:rsidRPr="00650EFF">
              <w:t>ОКЗ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960D656" w14:textId="77777777" w:rsidR="00D46E20" w:rsidRPr="00650EFF" w:rsidRDefault="00D46E20" w:rsidP="00641A2A">
            <w:r w:rsidRPr="00650EFF">
              <w:rPr>
                <w:lang w:val="en-GB"/>
              </w:rPr>
              <w:t>7211</w:t>
            </w:r>
          </w:p>
        </w:tc>
        <w:tc>
          <w:tcPr>
            <w:tcW w:w="277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30B71A4" w14:textId="77777777" w:rsidR="00D46E20" w:rsidRPr="00650EFF" w:rsidRDefault="00D46E20" w:rsidP="00641A2A">
            <w:r w:rsidRPr="00650EFF">
              <w:t>Формовщики и стерженщики</w:t>
            </w:r>
          </w:p>
        </w:tc>
      </w:tr>
      <w:tr w:rsidR="00D46E20" w:rsidRPr="00650EFF" w14:paraId="1851653D" w14:textId="77777777" w:rsidTr="000D7242">
        <w:trPr>
          <w:trHeight w:val="20"/>
        </w:trPr>
        <w:tc>
          <w:tcPr>
            <w:tcW w:w="1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B99323" w14:textId="77777777" w:rsidR="00D46E20" w:rsidRPr="00650EFF" w:rsidRDefault="00D46E20" w:rsidP="00641A2A">
            <w:r w:rsidRPr="00650EFF">
              <w:t>Е</w:t>
            </w:r>
            <w:r w:rsidRPr="00650EFF">
              <w:rPr>
                <w:lang w:val="en-US"/>
              </w:rPr>
              <w:t>Т</w:t>
            </w:r>
            <w:r w:rsidRPr="00650EFF">
              <w:t>КС</w:t>
            </w:r>
            <w:r>
              <w:rPr>
                <w:rStyle w:val="ad"/>
              </w:rPr>
              <w:endnoteReference w:id="9"/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4E9176" w14:textId="77777777" w:rsidR="00D46E20" w:rsidRPr="00650EFF" w:rsidRDefault="00D46E20" w:rsidP="00641A2A">
            <w:r>
              <w:t xml:space="preserve">§ </w:t>
            </w:r>
            <w:r w:rsidRPr="00650EFF">
              <w:t>133</w:t>
            </w:r>
          </w:p>
        </w:tc>
        <w:tc>
          <w:tcPr>
            <w:tcW w:w="27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F3D58" w14:textId="77777777" w:rsidR="00D46E20" w:rsidRPr="00650EFF" w:rsidRDefault="00D46E20" w:rsidP="00641A2A">
            <w:r w:rsidRPr="00650EFF">
              <w:t>Стерженщик ручной формовки 2-го разряда</w:t>
            </w:r>
          </w:p>
        </w:tc>
      </w:tr>
      <w:tr w:rsidR="00D46E20" w:rsidRPr="00650EFF" w14:paraId="3C464207" w14:textId="77777777" w:rsidTr="000D7242">
        <w:trPr>
          <w:trHeight w:val="20"/>
        </w:trPr>
        <w:tc>
          <w:tcPr>
            <w:tcW w:w="1709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5A589D7" w14:textId="77777777" w:rsidR="00D46E20" w:rsidRPr="00650EFF" w:rsidRDefault="00D46E20" w:rsidP="00641A2A">
            <w:pPr>
              <w:rPr>
                <w:bCs w:val="0"/>
              </w:rPr>
            </w:pPr>
            <w:r w:rsidRPr="00650EFF">
              <w:rPr>
                <w:bCs w:val="0"/>
              </w:rPr>
              <w:t>ОКПДТР</w:t>
            </w:r>
            <w:r w:rsidRPr="00650EFF">
              <w:rPr>
                <w:rStyle w:val="ad"/>
                <w:bCs w:val="0"/>
              </w:rPr>
              <w:endnoteReference w:id="10"/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AA5A4D1" w14:textId="77777777" w:rsidR="00D46E20" w:rsidRPr="00650EFF" w:rsidRDefault="00D46E20" w:rsidP="00641A2A">
            <w:r w:rsidRPr="00650EFF">
              <w:t>18867</w:t>
            </w:r>
          </w:p>
        </w:tc>
        <w:tc>
          <w:tcPr>
            <w:tcW w:w="277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FB0CA1A" w14:textId="77777777" w:rsidR="00D46E20" w:rsidRPr="00650EFF" w:rsidRDefault="00D46E20" w:rsidP="00641A2A">
            <w:r w:rsidRPr="00650EFF">
              <w:rPr>
                <w:rFonts w:eastAsia="Calibri"/>
                <w:bCs w:val="0"/>
                <w:szCs w:val="22"/>
                <w:lang w:eastAsia="en-US"/>
              </w:rPr>
              <w:t>Стерженщик ручной формовки</w:t>
            </w:r>
          </w:p>
        </w:tc>
      </w:tr>
    </w:tbl>
    <w:p w14:paraId="6BA367A5" w14:textId="77777777" w:rsidR="000D7242" w:rsidRDefault="000D7242" w:rsidP="00641A2A">
      <w:pPr>
        <w:pStyle w:val="3"/>
        <w:keepNext w:val="0"/>
        <w:spacing w:before="0" w:after="0"/>
      </w:pPr>
    </w:p>
    <w:p w14:paraId="6E5FE6AC" w14:textId="76CC0B71" w:rsidR="00FE21A8" w:rsidRDefault="00FE21A8" w:rsidP="00641A2A">
      <w:pPr>
        <w:pStyle w:val="3"/>
        <w:keepNext w:val="0"/>
        <w:spacing w:before="0" w:after="0"/>
      </w:pPr>
      <w:r w:rsidRPr="00650EFF">
        <w:t>3.1.1. Трудовая функция</w:t>
      </w:r>
    </w:p>
    <w:p w14:paraId="0CDFDA7A" w14:textId="77777777" w:rsidR="000D7242" w:rsidRPr="000D7242" w:rsidRDefault="000D7242" w:rsidP="00641A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650EFF" w:rsidRPr="00650EFF" w14:paraId="1D106678" w14:textId="77777777" w:rsidTr="000D7242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0215668" w14:textId="77777777" w:rsidR="00FE21A8" w:rsidRPr="00650EFF" w:rsidRDefault="00FE21A8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FCD2C9" w14:textId="0E3EC74A" w:rsidR="00FE21A8" w:rsidRPr="00650EFF" w:rsidRDefault="00750346" w:rsidP="00641A2A">
            <w:r w:rsidRPr="00650EFF">
              <w:rPr>
                <w:shd w:val="clear" w:color="auto" w:fill="FFFFFF"/>
              </w:rPr>
              <w:t>Изготовление вручную литейных стержней по стержневым ящикам, имеющим до трех отъемных частей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32F3E5E" w14:textId="77777777" w:rsidR="00FE21A8" w:rsidRPr="00650EFF" w:rsidRDefault="00FE21A8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784B5A" w14:textId="6CCAA859" w:rsidR="00FE21A8" w:rsidRPr="00650EFF" w:rsidRDefault="006B3616" w:rsidP="00641A2A">
            <w:r>
              <w:rPr>
                <w:lang w:val="en-US"/>
              </w:rPr>
              <w:t>A</w:t>
            </w:r>
            <w:r w:rsidR="00FE21A8" w:rsidRPr="00650EFF">
              <w:t>/01.2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FEFA62D" w14:textId="77777777" w:rsidR="00FE21A8" w:rsidRPr="00650EFF" w:rsidRDefault="00FE21A8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C6B4BB" w14:textId="77777777" w:rsidR="00FE21A8" w:rsidRPr="00650EFF" w:rsidRDefault="00FE21A8" w:rsidP="00641A2A">
            <w:pPr>
              <w:jc w:val="center"/>
            </w:pPr>
            <w:r w:rsidRPr="00650EFF">
              <w:t>2</w:t>
            </w:r>
          </w:p>
        </w:tc>
      </w:tr>
    </w:tbl>
    <w:p w14:paraId="02CD2782" w14:textId="2BC7A2DA" w:rsidR="000D7242" w:rsidRDefault="000D7242" w:rsidP="00641A2A"/>
    <w:p w14:paraId="24BF4290" w14:textId="77777777" w:rsidR="00641A2A" w:rsidRDefault="00641A2A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6"/>
        <w:gridCol w:w="1289"/>
        <w:gridCol w:w="426"/>
        <w:gridCol w:w="2073"/>
        <w:gridCol w:w="1448"/>
        <w:gridCol w:w="2338"/>
      </w:tblGrid>
      <w:tr w:rsidR="00650EFF" w:rsidRPr="00650EFF" w14:paraId="668F9810" w14:textId="77777777" w:rsidTr="000D7242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4352022" w14:textId="77777777" w:rsidR="00FE21A8" w:rsidRPr="00650EFF" w:rsidRDefault="00FE21A8" w:rsidP="00641A2A">
            <w:r w:rsidRPr="00650EFF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51E7199" w14:textId="77777777" w:rsidR="00FE21A8" w:rsidRPr="00650EFF" w:rsidRDefault="00FE21A8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BF8CBBC" w14:textId="77777777" w:rsidR="00FE21A8" w:rsidRPr="00650EFF" w:rsidRDefault="00FE21A8" w:rsidP="00641A2A">
            <w:r w:rsidRPr="00650EFF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AC93E8" w14:textId="77777777" w:rsidR="00FE21A8" w:rsidRPr="00650EFF" w:rsidRDefault="00FE21A8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B3165B" w14:textId="77777777" w:rsidR="00FE21A8" w:rsidRPr="00650EFF" w:rsidRDefault="00FE21A8" w:rsidP="00641A2A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6D6A31" w14:textId="77777777" w:rsidR="00FE21A8" w:rsidRPr="00650EFF" w:rsidRDefault="00FE21A8" w:rsidP="00641A2A"/>
        </w:tc>
      </w:tr>
      <w:tr w:rsidR="00FE21A8" w:rsidRPr="00650EFF" w14:paraId="02C98644" w14:textId="77777777" w:rsidTr="000D7242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2DC99BD8" w14:textId="77777777" w:rsidR="00FE21A8" w:rsidRPr="00650EFF" w:rsidRDefault="00FE21A8" w:rsidP="00641A2A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A6C74E1" w14:textId="77777777" w:rsidR="00FE21A8" w:rsidRPr="00650EFF" w:rsidRDefault="00FE21A8" w:rsidP="00641A2A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CC9330" w14:textId="77777777" w:rsidR="00FE21A8" w:rsidRPr="00650EFF" w:rsidRDefault="00FE21A8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C375BCC" w14:textId="77777777" w:rsidR="00FE21A8" w:rsidRPr="00650EFF" w:rsidRDefault="00FE21A8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8309A6D" w14:textId="77777777" w:rsidR="00FE21A8" w:rsidRPr="00650EFF" w:rsidRDefault="00FE21A8" w:rsidP="00641A2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19"/>
        <w:gridCol w:w="8176"/>
      </w:tblGrid>
      <w:tr w:rsidR="00B74D12" w:rsidRPr="00650EFF" w14:paraId="037A9918" w14:textId="77777777" w:rsidTr="000D7242">
        <w:trPr>
          <w:trHeight w:val="20"/>
        </w:trPr>
        <w:tc>
          <w:tcPr>
            <w:tcW w:w="990" w:type="pct"/>
            <w:vMerge w:val="restart"/>
          </w:tcPr>
          <w:p w14:paraId="4BA0F229" w14:textId="77777777" w:rsidR="00FE21A8" w:rsidRPr="00650EFF" w:rsidRDefault="00FE21A8" w:rsidP="00641A2A">
            <w:pPr>
              <w:pStyle w:val="aff1"/>
            </w:pPr>
            <w:r w:rsidRPr="00650EFF">
              <w:t>Трудовые действия</w:t>
            </w:r>
          </w:p>
        </w:tc>
        <w:tc>
          <w:tcPr>
            <w:tcW w:w="4010" w:type="pct"/>
          </w:tcPr>
          <w:p w14:paraId="7876DFF4" w14:textId="60A32654" w:rsidR="00FE21A8" w:rsidRPr="000D7242" w:rsidRDefault="00750346" w:rsidP="00641A2A">
            <w:pPr>
              <w:pStyle w:val="aff1"/>
              <w:jc w:val="both"/>
            </w:pPr>
            <w:r w:rsidRPr="000D7242">
              <w:rPr>
                <w:color w:val="000000" w:themeColor="text1"/>
              </w:rPr>
              <w:t xml:space="preserve">Подготовка рабочего места к ручному изготовлению литейных стержней </w:t>
            </w:r>
            <w:r w:rsidRPr="000D7242">
              <w:t>в стержневых ящиках</w:t>
            </w:r>
            <w:r w:rsidRPr="000D7242">
              <w:rPr>
                <w:shd w:val="clear" w:color="auto" w:fill="FFFFFF"/>
              </w:rPr>
              <w:t>, имеющи</w:t>
            </w:r>
            <w:r w:rsidR="00885411" w:rsidRPr="000D7242">
              <w:rPr>
                <w:shd w:val="clear" w:color="auto" w:fill="FFFFFF"/>
              </w:rPr>
              <w:t>х</w:t>
            </w:r>
            <w:r w:rsidRPr="000D7242">
              <w:rPr>
                <w:shd w:val="clear" w:color="auto" w:fill="FFFFFF"/>
              </w:rPr>
              <w:t xml:space="preserve"> до трех отъемных частей</w:t>
            </w:r>
          </w:p>
        </w:tc>
      </w:tr>
      <w:tr w:rsidR="00DD04D3" w:rsidRPr="00650EFF" w14:paraId="48B3B91D" w14:textId="77777777" w:rsidTr="000D7242">
        <w:trPr>
          <w:trHeight w:val="20"/>
        </w:trPr>
        <w:tc>
          <w:tcPr>
            <w:tcW w:w="990" w:type="pct"/>
            <w:vMerge/>
          </w:tcPr>
          <w:p w14:paraId="67D8BBEF" w14:textId="77777777" w:rsidR="00DD04D3" w:rsidRPr="00650EFF" w:rsidRDefault="00DD04D3" w:rsidP="00641A2A">
            <w:pPr>
              <w:pStyle w:val="aff1"/>
            </w:pPr>
          </w:p>
        </w:tc>
        <w:tc>
          <w:tcPr>
            <w:tcW w:w="4010" w:type="pct"/>
          </w:tcPr>
          <w:p w14:paraId="00AEB072" w14:textId="6EC158FB" w:rsidR="00DD04D3" w:rsidRPr="000D7242" w:rsidRDefault="00DD04D3" w:rsidP="00641A2A">
            <w:pPr>
              <w:pStyle w:val="aff1"/>
              <w:jc w:val="both"/>
            </w:pPr>
            <w:r w:rsidRPr="000D7242">
              <w:t>Контроль состояния формовочных инструментов для изготовления литейных стержней в стержневых ящиках</w:t>
            </w:r>
            <w:r w:rsidRPr="000D7242">
              <w:rPr>
                <w:shd w:val="clear" w:color="auto" w:fill="FFFFFF"/>
              </w:rPr>
              <w:t>, имеющих до трех отъемных частей</w:t>
            </w:r>
          </w:p>
        </w:tc>
      </w:tr>
      <w:tr w:rsidR="00B74D12" w:rsidRPr="00650EFF" w14:paraId="51096F11" w14:textId="77777777" w:rsidTr="000D7242">
        <w:trPr>
          <w:trHeight w:val="20"/>
        </w:trPr>
        <w:tc>
          <w:tcPr>
            <w:tcW w:w="990" w:type="pct"/>
            <w:vMerge/>
          </w:tcPr>
          <w:p w14:paraId="62EF71D1" w14:textId="77777777" w:rsidR="00750346" w:rsidRPr="00650EFF" w:rsidRDefault="00750346" w:rsidP="00641A2A">
            <w:pPr>
              <w:pStyle w:val="aff1"/>
            </w:pPr>
          </w:p>
        </w:tc>
        <w:tc>
          <w:tcPr>
            <w:tcW w:w="4010" w:type="pct"/>
          </w:tcPr>
          <w:p w14:paraId="16EE5A43" w14:textId="6F6A3603" w:rsidR="00750346" w:rsidRPr="000D7242" w:rsidRDefault="00750346" w:rsidP="00641A2A">
            <w:pPr>
              <w:pStyle w:val="aff1"/>
              <w:jc w:val="both"/>
            </w:pPr>
            <w:r w:rsidRPr="000D7242">
              <w:t>Сборка стержневых ящиков, имеющих до трех отъемных частей</w:t>
            </w:r>
          </w:p>
        </w:tc>
      </w:tr>
      <w:tr w:rsidR="00B74D12" w:rsidRPr="00650EFF" w14:paraId="7B3F36E6" w14:textId="77777777" w:rsidTr="000D7242">
        <w:trPr>
          <w:trHeight w:val="20"/>
        </w:trPr>
        <w:tc>
          <w:tcPr>
            <w:tcW w:w="990" w:type="pct"/>
            <w:vMerge/>
          </w:tcPr>
          <w:p w14:paraId="114FCE2A" w14:textId="77777777" w:rsidR="00FE21A8" w:rsidRPr="00650EFF" w:rsidRDefault="00FE21A8" w:rsidP="00641A2A">
            <w:pPr>
              <w:pStyle w:val="aff1"/>
            </w:pPr>
          </w:p>
        </w:tc>
        <w:tc>
          <w:tcPr>
            <w:tcW w:w="4010" w:type="pct"/>
          </w:tcPr>
          <w:p w14:paraId="3DA4EDAF" w14:textId="4CF7717B" w:rsidR="00FE21A8" w:rsidRPr="000D7242" w:rsidRDefault="00FE21A8" w:rsidP="00641A2A">
            <w:pPr>
              <w:pStyle w:val="aff1"/>
              <w:jc w:val="both"/>
            </w:pPr>
            <w:r w:rsidRPr="000D7242">
              <w:t>Очистка стержневых ящиков</w:t>
            </w:r>
            <w:r w:rsidR="00885411" w:rsidRPr="000D7242">
              <w:t>, имеющих до трех отъемных частей</w:t>
            </w:r>
          </w:p>
        </w:tc>
      </w:tr>
      <w:tr w:rsidR="00B74D12" w:rsidRPr="00650EFF" w14:paraId="7A3B85CC" w14:textId="77777777" w:rsidTr="000D7242">
        <w:trPr>
          <w:trHeight w:val="20"/>
        </w:trPr>
        <w:tc>
          <w:tcPr>
            <w:tcW w:w="990" w:type="pct"/>
            <w:vMerge/>
          </w:tcPr>
          <w:p w14:paraId="432A1E13" w14:textId="77777777" w:rsidR="00FE21A8" w:rsidRPr="00650EFF" w:rsidRDefault="00FE21A8" w:rsidP="00641A2A">
            <w:pPr>
              <w:pStyle w:val="aff1"/>
            </w:pPr>
          </w:p>
        </w:tc>
        <w:tc>
          <w:tcPr>
            <w:tcW w:w="4010" w:type="pct"/>
          </w:tcPr>
          <w:p w14:paraId="41D096F1" w14:textId="34D812DC" w:rsidR="00FE21A8" w:rsidRPr="000D7242" w:rsidRDefault="00FE21A8" w:rsidP="00641A2A">
            <w:pPr>
              <w:pStyle w:val="aff1"/>
              <w:jc w:val="both"/>
            </w:pPr>
            <w:r w:rsidRPr="000D7242">
              <w:t>Нанесение разделительных покрытий на стержневые ящики</w:t>
            </w:r>
            <w:r w:rsidR="00397541" w:rsidRPr="000D7242">
              <w:t>, имеющие до трех отъемных частей</w:t>
            </w:r>
          </w:p>
        </w:tc>
      </w:tr>
      <w:tr w:rsidR="00B74D12" w:rsidRPr="00650EFF" w14:paraId="70C422D4" w14:textId="77777777" w:rsidTr="000D7242">
        <w:trPr>
          <w:trHeight w:val="20"/>
        </w:trPr>
        <w:tc>
          <w:tcPr>
            <w:tcW w:w="990" w:type="pct"/>
            <w:vMerge/>
          </w:tcPr>
          <w:p w14:paraId="5888D2AD" w14:textId="77777777" w:rsidR="00FE21A8" w:rsidRPr="00650EFF" w:rsidRDefault="00FE21A8" w:rsidP="00641A2A">
            <w:pPr>
              <w:pStyle w:val="aff1"/>
            </w:pPr>
          </w:p>
        </w:tc>
        <w:tc>
          <w:tcPr>
            <w:tcW w:w="4010" w:type="pct"/>
          </w:tcPr>
          <w:p w14:paraId="14072286" w14:textId="04417A6E" w:rsidR="00FE21A8" w:rsidRPr="000D7242" w:rsidRDefault="00FE21A8" w:rsidP="00641A2A">
            <w:pPr>
              <w:pStyle w:val="aff1"/>
              <w:jc w:val="both"/>
            </w:pPr>
            <w:r w:rsidRPr="000D7242">
              <w:t xml:space="preserve">Изготовление литейных стержней вручную по </w:t>
            </w:r>
            <w:r w:rsidR="009B3150" w:rsidRPr="000D7242">
              <w:t>стержневым ящикам</w:t>
            </w:r>
            <w:r w:rsidR="009C1050" w:rsidRPr="000D7242">
              <w:t>, имеющим до трех отъемных частей</w:t>
            </w:r>
          </w:p>
        </w:tc>
      </w:tr>
      <w:tr w:rsidR="00B74D12" w:rsidRPr="00650EFF" w14:paraId="695AD813" w14:textId="77777777" w:rsidTr="000D7242">
        <w:trPr>
          <w:trHeight w:val="20"/>
        </w:trPr>
        <w:tc>
          <w:tcPr>
            <w:tcW w:w="990" w:type="pct"/>
            <w:vMerge/>
          </w:tcPr>
          <w:p w14:paraId="2F79090A" w14:textId="77777777" w:rsidR="00FE21A8" w:rsidRPr="00650EFF" w:rsidRDefault="00FE21A8" w:rsidP="00641A2A">
            <w:pPr>
              <w:pStyle w:val="aff1"/>
            </w:pPr>
          </w:p>
        </w:tc>
        <w:tc>
          <w:tcPr>
            <w:tcW w:w="4010" w:type="pct"/>
          </w:tcPr>
          <w:p w14:paraId="515C9F5F" w14:textId="3C21B3A0" w:rsidR="00FE21A8" w:rsidRPr="000D7242" w:rsidRDefault="00FE21A8" w:rsidP="00641A2A">
            <w:pPr>
              <w:pStyle w:val="aff1"/>
              <w:jc w:val="both"/>
            </w:pPr>
            <w:r w:rsidRPr="000D7242">
              <w:t xml:space="preserve">Формирование искусственной вентиляции в </w:t>
            </w:r>
            <w:r w:rsidR="00397541" w:rsidRPr="000D7242">
              <w:t>литейных стержнях, изготовленных в стержневых ящиках, имеющих до трех отъемных частей</w:t>
            </w:r>
          </w:p>
        </w:tc>
      </w:tr>
      <w:tr w:rsidR="00B74D12" w:rsidRPr="00650EFF" w14:paraId="03DE76EA" w14:textId="77777777" w:rsidTr="000D7242">
        <w:trPr>
          <w:trHeight w:val="20"/>
        </w:trPr>
        <w:tc>
          <w:tcPr>
            <w:tcW w:w="990" w:type="pct"/>
            <w:vMerge/>
          </w:tcPr>
          <w:p w14:paraId="5D204590" w14:textId="77777777" w:rsidR="00FE21A8" w:rsidRPr="00650EFF" w:rsidRDefault="00FE21A8" w:rsidP="00641A2A">
            <w:pPr>
              <w:pStyle w:val="aff1"/>
            </w:pPr>
          </w:p>
        </w:tc>
        <w:tc>
          <w:tcPr>
            <w:tcW w:w="4010" w:type="pct"/>
          </w:tcPr>
          <w:p w14:paraId="3A199E66" w14:textId="0152EF52" w:rsidR="00FE21A8" w:rsidRPr="000D7242" w:rsidRDefault="002957E7" w:rsidP="00641A2A">
            <w:pPr>
              <w:pStyle w:val="aff1"/>
              <w:jc w:val="both"/>
            </w:pPr>
            <w:r w:rsidRPr="000D7242">
              <w:t xml:space="preserve">Установка в </w:t>
            </w:r>
            <w:r w:rsidR="00397541" w:rsidRPr="000D7242">
              <w:t xml:space="preserve">литейные стержни, изготовленные в стержневых ящиках, имеющих до трех отъемных частей, </w:t>
            </w:r>
            <w:r w:rsidR="00FE21A8" w:rsidRPr="000D7242">
              <w:t>армирующих каркасов, рам и элементов подъема литейных стержней</w:t>
            </w:r>
          </w:p>
        </w:tc>
      </w:tr>
      <w:tr w:rsidR="00B74D12" w:rsidRPr="00650EFF" w14:paraId="3DAC9F69" w14:textId="77777777" w:rsidTr="000D7242">
        <w:trPr>
          <w:trHeight w:val="20"/>
        </w:trPr>
        <w:tc>
          <w:tcPr>
            <w:tcW w:w="990" w:type="pct"/>
            <w:vMerge/>
          </w:tcPr>
          <w:p w14:paraId="0884A9E8" w14:textId="77777777" w:rsidR="00FE21A8" w:rsidRPr="00650EFF" w:rsidRDefault="00FE21A8" w:rsidP="00641A2A">
            <w:pPr>
              <w:pStyle w:val="aff1"/>
            </w:pPr>
          </w:p>
        </w:tc>
        <w:tc>
          <w:tcPr>
            <w:tcW w:w="4010" w:type="pct"/>
          </w:tcPr>
          <w:p w14:paraId="6476D3EA" w14:textId="67B189D0" w:rsidR="00FE21A8" w:rsidRPr="000D7242" w:rsidRDefault="00397541" w:rsidP="00641A2A">
            <w:pPr>
              <w:pStyle w:val="aff1"/>
              <w:jc w:val="both"/>
            </w:pPr>
            <w:r w:rsidRPr="000D7242">
              <w:t>Извлечение литейных стержней из стержневых ящиков, имеющих до трех отъемных частей</w:t>
            </w:r>
          </w:p>
        </w:tc>
      </w:tr>
      <w:tr w:rsidR="00B74D12" w:rsidRPr="00650EFF" w14:paraId="3D9492A1" w14:textId="77777777" w:rsidTr="000D7242">
        <w:trPr>
          <w:trHeight w:val="20"/>
        </w:trPr>
        <w:tc>
          <w:tcPr>
            <w:tcW w:w="990" w:type="pct"/>
            <w:vMerge/>
          </w:tcPr>
          <w:p w14:paraId="40546AC8" w14:textId="77777777" w:rsidR="00397541" w:rsidRPr="00650EFF" w:rsidRDefault="00397541" w:rsidP="00641A2A">
            <w:pPr>
              <w:pStyle w:val="aff1"/>
            </w:pPr>
          </w:p>
        </w:tc>
        <w:tc>
          <w:tcPr>
            <w:tcW w:w="4010" w:type="pct"/>
          </w:tcPr>
          <w:p w14:paraId="01914870" w14:textId="70AFC24F" w:rsidR="00397541" w:rsidRPr="000D7242" w:rsidRDefault="00397541" w:rsidP="00641A2A">
            <w:pPr>
              <w:pStyle w:val="aff1"/>
              <w:jc w:val="both"/>
              <w:rPr>
                <w:shd w:val="clear" w:color="auto" w:fill="FFFFFF"/>
              </w:rPr>
            </w:pPr>
            <w:r w:rsidRPr="000D7242">
              <w:t>Установка литейных стержней, изготовленных в стержневых ящиках, имеющих до трех отъемных частей</w:t>
            </w:r>
            <w:r w:rsidR="00546B8B">
              <w:t>,</w:t>
            </w:r>
            <w:r w:rsidRPr="000D7242" w:rsidDel="00397541">
              <w:t xml:space="preserve"> </w:t>
            </w:r>
            <w:r w:rsidRPr="000D7242">
              <w:t>на сушильные плиты</w:t>
            </w:r>
          </w:p>
        </w:tc>
      </w:tr>
      <w:tr w:rsidR="00B74D12" w:rsidRPr="00650EFF" w14:paraId="62C33D79" w14:textId="77777777" w:rsidTr="000D7242">
        <w:trPr>
          <w:trHeight w:val="20"/>
        </w:trPr>
        <w:tc>
          <w:tcPr>
            <w:tcW w:w="990" w:type="pct"/>
            <w:vMerge/>
          </w:tcPr>
          <w:p w14:paraId="57E079E0" w14:textId="77777777" w:rsidR="00397541" w:rsidRPr="00650EFF" w:rsidRDefault="00397541" w:rsidP="00641A2A">
            <w:pPr>
              <w:pStyle w:val="aff1"/>
            </w:pPr>
          </w:p>
        </w:tc>
        <w:tc>
          <w:tcPr>
            <w:tcW w:w="4010" w:type="pct"/>
          </w:tcPr>
          <w:p w14:paraId="59B07D49" w14:textId="4CE2F014" w:rsidR="00397541" w:rsidRPr="000D7242" w:rsidRDefault="00397541" w:rsidP="00641A2A">
            <w:pPr>
              <w:pStyle w:val="aff1"/>
              <w:jc w:val="both"/>
            </w:pPr>
            <w:r w:rsidRPr="000D7242">
              <w:t>Контроль литейных стержней, изготовленных в стержневых ящиках, имеющих до трех отъемных частей</w:t>
            </w:r>
          </w:p>
        </w:tc>
      </w:tr>
      <w:tr w:rsidR="00B74D12" w:rsidRPr="00650EFF" w14:paraId="12386EC1" w14:textId="77777777" w:rsidTr="000D7242">
        <w:trPr>
          <w:trHeight w:val="20"/>
        </w:trPr>
        <w:tc>
          <w:tcPr>
            <w:tcW w:w="990" w:type="pct"/>
            <w:vMerge/>
          </w:tcPr>
          <w:p w14:paraId="6EE9BD2F" w14:textId="77777777" w:rsidR="00397541" w:rsidRPr="00650EFF" w:rsidRDefault="00397541" w:rsidP="00641A2A">
            <w:pPr>
              <w:pStyle w:val="aff1"/>
            </w:pPr>
          </w:p>
        </w:tc>
        <w:tc>
          <w:tcPr>
            <w:tcW w:w="4010" w:type="pct"/>
          </w:tcPr>
          <w:p w14:paraId="180BA7FE" w14:textId="53A47DE6" w:rsidR="00397541" w:rsidRPr="000D7242" w:rsidRDefault="00397541" w:rsidP="00641A2A">
            <w:pPr>
              <w:pStyle w:val="aff1"/>
              <w:jc w:val="both"/>
              <w:rPr>
                <w:shd w:val="clear" w:color="auto" w:fill="FFFFFF"/>
              </w:rPr>
            </w:pPr>
            <w:r w:rsidRPr="000D7242">
              <w:rPr>
                <w:shd w:val="clear" w:color="auto" w:fill="FFFFFF"/>
              </w:rPr>
              <w:t xml:space="preserve">Отделка </w:t>
            </w:r>
            <w:r w:rsidRPr="000D7242">
              <w:t>литейных стержней, изготовленных в стержневых ящиках, имеющих до трех отъемных частей</w:t>
            </w:r>
          </w:p>
        </w:tc>
      </w:tr>
      <w:tr w:rsidR="00B74D12" w:rsidRPr="00650EFF" w14:paraId="093A4233" w14:textId="77777777" w:rsidTr="000D7242">
        <w:trPr>
          <w:trHeight w:val="20"/>
        </w:trPr>
        <w:tc>
          <w:tcPr>
            <w:tcW w:w="990" w:type="pct"/>
            <w:vMerge w:val="restart"/>
          </w:tcPr>
          <w:p w14:paraId="42FFFA89" w14:textId="77777777" w:rsidR="00FE21A8" w:rsidRPr="00650EFF" w:rsidDel="002A1D54" w:rsidRDefault="00FE21A8" w:rsidP="00641A2A">
            <w:pPr>
              <w:pStyle w:val="aff1"/>
            </w:pPr>
            <w:r w:rsidRPr="00650EFF" w:rsidDel="002A1D54">
              <w:t>Необходимые умения</w:t>
            </w:r>
          </w:p>
        </w:tc>
        <w:tc>
          <w:tcPr>
            <w:tcW w:w="4010" w:type="pct"/>
          </w:tcPr>
          <w:p w14:paraId="713B4105" w14:textId="42474530" w:rsidR="00FE21A8" w:rsidRPr="000D7242" w:rsidRDefault="00BB1AC5" w:rsidP="00641A2A">
            <w:pPr>
              <w:pStyle w:val="aff1"/>
              <w:jc w:val="both"/>
            </w:pPr>
            <w:r w:rsidRPr="000D7242">
              <w:rPr>
                <w:color w:val="000000" w:themeColor="text1"/>
              </w:rPr>
              <w:t xml:space="preserve">Поддерживать состояние рабочего места для ручного изготовления литейных стержней </w:t>
            </w:r>
            <w:r w:rsidRPr="000D7242">
              <w:t>в стержневых ящиках</w:t>
            </w:r>
            <w:r w:rsidRPr="000D7242">
              <w:rPr>
                <w:shd w:val="clear" w:color="auto" w:fill="FFFFFF"/>
              </w:rPr>
              <w:t>, имеющих до трех отъемных частей</w:t>
            </w:r>
            <w:r w:rsidR="008E0C86" w:rsidRPr="000D7242">
              <w:rPr>
                <w:shd w:val="clear" w:color="auto" w:fill="FFFFFF"/>
              </w:rPr>
              <w:t xml:space="preserve">, </w:t>
            </w:r>
            <w:r w:rsidR="0013519B" w:rsidRPr="000D7242">
              <w:rPr>
                <w:shd w:val="clear" w:color="auto" w:fill="FFFFFF"/>
              </w:rPr>
              <w:t>в соответствии с требованиями охраны труда</w:t>
            </w:r>
            <w:r w:rsidRPr="000D7242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DD04D3" w:rsidRPr="00650EFF" w14:paraId="2063A245" w14:textId="77777777" w:rsidTr="000D7242">
        <w:trPr>
          <w:trHeight w:val="20"/>
        </w:trPr>
        <w:tc>
          <w:tcPr>
            <w:tcW w:w="990" w:type="pct"/>
            <w:vMerge/>
          </w:tcPr>
          <w:p w14:paraId="0B9C2B0E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0" w:type="pct"/>
          </w:tcPr>
          <w:p w14:paraId="012C6D24" w14:textId="18A9442B" w:rsidR="00DD04D3" w:rsidRPr="000D7242" w:rsidRDefault="00DD04D3" w:rsidP="00641A2A">
            <w:pPr>
              <w:pStyle w:val="aff1"/>
              <w:jc w:val="both"/>
            </w:pPr>
            <w:r w:rsidRPr="000D7242">
              <w:t xml:space="preserve">Визуально </w:t>
            </w:r>
            <w:r w:rsidR="00773793" w:rsidRPr="000D7242">
              <w:t>о</w:t>
            </w:r>
            <w:r w:rsidR="00475654" w:rsidRPr="000D7242">
              <w:t>ценивать состояние формовочных инструментов</w:t>
            </w:r>
            <w:r w:rsidRPr="000D7242">
              <w:t xml:space="preserve"> для изготовления литейных стержней в стержневых ящиках</w:t>
            </w:r>
            <w:r w:rsidRPr="000D7242">
              <w:rPr>
                <w:shd w:val="clear" w:color="auto" w:fill="FFFFFF"/>
              </w:rPr>
              <w:t>, имеющих до трех отъемных частей</w:t>
            </w:r>
          </w:p>
        </w:tc>
      </w:tr>
      <w:tr w:rsidR="00B74D12" w:rsidRPr="00650EFF" w14:paraId="063BC057" w14:textId="77777777" w:rsidTr="000D7242">
        <w:trPr>
          <w:trHeight w:val="20"/>
        </w:trPr>
        <w:tc>
          <w:tcPr>
            <w:tcW w:w="990" w:type="pct"/>
            <w:vMerge/>
          </w:tcPr>
          <w:p w14:paraId="7B8AB163" w14:textId="77777777" w:rsidR="00BB1AC5" w:rsidRPr="00650EFF" w:rsidDel="002A1D54" w:rsidRDefault="00BB1AC5" w:rsidP="00641A2A">
            <w:pPr>
              <w:pStyle w:val="aff1"/>
            </w:pPr>
          </w:p>
        </w:tc>
        <w:tc>
          <w:tcPr>
            <w:tcW w:w="4010" w:type="pct"/>
          </w:tcPr>
          <w:p w14:paraId="12C40D37" w14:textId="6F7864D5" w:rsidR="00BB1AC5" w:rsidRPr="000D7242" w:rsidRDefault="00BB1AC5" w:rsidP="00641A2A">
            <w:pPr>
              <w:pStyle w:val="aff1"/>
              <w:jc w:val="both"/>
            </w:pPr>
            <w:r w:rsidRPr="000D7242">
              <w:t>Собирать имеющие до трех отъемных частей стержневые ящики</w:t>
            </w:r>
          </w:p>
        </w:tc>
      </w:tr>
      <w:tr w:rsidR="00B74D12" w:rsidRPr="00650EFF" w14:paraId="55AA35FF" w14:textId="77777777" w:rsidTr="000D7242">
        <w:trPr>
          <w:trHeight w:val="20"/>
        </w:trPr>
        <w:tc>
          <w:tcPr>
            <w:tcW w:w="990" w:type="pct"/>
            <w:vMerge/>
          </w:tcPr>
          <w:p w14:paraId="1B0A48DD" w14:textId="77777777" w:rsidR="00FE21A8" w:rsidRPr="00650EFF" w:rsidDel="002A1D54" w:rsidRDefault="00FE21A8" w:rsidP="00641A2A">
            <w:pPr>
              <w:pStyle w:val="aff1"/>
            </w:pPr>
          </w:p>
        </w:tc>
        <w:tc>
          <w:tcPr>
            <w:tcW w:w="4010" w:type="pct"/>
          </w:tcPr>
          <w:p w14:paraId="749A11CF" w14:textId="4D5FBB13" w:rsidR="00FE21A8" w:rsidRPr="000D7242" w:rsidRDefault="00FE21A8" w:rsidP="00641A2A">
            <w:pPr>
              <w:pStyle w:val="aff1"/>
              <w:jc w:val="both"/>
            </w:pPr>
            <w:r w:rsidRPr="000D7242">
              <w:t>Подготавливать разделительное покрытие для нанесения на стержневые ящики</w:t>
            </w:r>
          </w:p>
        </w:tc>
      </w:tr>
      <w:tr w:rsidR="00B74D12" w:rsidRPr="00650EFF" w14:paraId="655B2362" w14:textId="77777777" w:rsidTr="000D7242">
        <w:trPr>
          <w:trHeight w:val="20"/>
        </w:trPr>
        <w:tc>
          <w:tcPr>
            <w:tcW w:w="990" w:type="pct"/>
            <w:vMerge/>
          </w:tcPr>
          <w:p w14:paraId="7DE664F4" w14:textId="77777777" w:rsidR="00FE21A8" w:rsidRPr="00650EFF" w:rsidDel="002A1D54" w:rsidRDefault="00FE21A8" w:rsidP="00641A2A">
            <w:pPr>
              <w:pStyle w:val="aff1"/>
            </w:pPr>
          </w:p>
        </w:tc>
        <w:tc>
          <w:tcPr>
            <w:tcW w:w="4010" w:type="pct"/>
          </w:tcPr>
          <w:p w14:paraId="0ABBE55F" w14:textId="565590B4" w:rsidR="00FE21A8" w:rsidRPr="000D7242" w:rsidRDefault="00FE21A8" w:rsidP="00641A2A">
            <w:pPr>
              <w:pStyle w:val="aff1"/>
              <w:jc w:val="both"/>
            </w:pPr>
            <w:r w:rsidRPr="000D7242">
              <w:t xml:space="preserve">Пользоваться пульверизаторами и специальными приспособлениями для нанесения разделительного покрытия на </w:t>
            </w:r>
            <w:r w:rsidR="00BC3111" w:rsidRPr="000D7242">
              <w:t xml:space="preserve">имеющие до трех отъемных частей </w:t>
            </w:r>
            <w:r w:rsidRPr="000D7242">
              <w:t>стержневые ящики</w:t>
            </w:r>
          </w:p>
        </w:tc>
      </w:tr>
      <w:tr w:rsidR="00B74D12" w:rsidRPr="00650EFF" w14:paraId="78CB8F1A" w14:textId="77777777" w:rsidTr="000D7242">
        <w:trPr>
          <w:trHeight w:val="20"/>
        </w:trPr>
        <w:tc>
          <w:tcPr>
            <w:tcW w:w="990" w:type="pct"/>
            <w:vMerge/>
          </w:tcPr>
          <w:p w14:paraId="74695771" w14:textId="77777777" w:rsidR="00FE21A8" w:rsidRPr="00650EFF" w:rsidDel="002A1D54" w:rsidRDefault="00FE21A8" w:rsidP="00641A2A">
            <w:pPr>
              <w:pStyle w:val="aff1"/>
            </w:pPr>
          </w:p>
        </w:tc>
        <w:tc>
          <w:tcPr>
            <w:tcW w:w="4010" w:type="pct"/>
          </w:tcPr>
          <w:p w14:paraId="084C7906" w14:textId="31D7EFAF" w:rsidR="00FE21A8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FE21A8" w:rsidRPr="000D7242">
              <w:t xml:space="preserve">, приспособления и формовочные материалы для изготовления вручную </w:t>
            </w:r>
            <w:r w:rsidR="00B74D12" w:rsidRPr="000D7242">
              <w:t>литейных стержней по стержневым ящикам, имеющим до трех отъемных частей</w:t>
            </w:r>
          </w:p>
        </w:tc>
      </w:tr>
      <w:tr w:rsidR="00DD04D3" w:rsidRPr="00650EFF" w14:paraId="18EF91F4" w14:textId="77777777" w:rsidTr="000D7242">
        <w:trPr>
          <w:trHeight w:val="20"/>
        </w:trPr>
        <w:tc>
          <w:tcPr>
            <w:tcW w:w="990" w:type="pct"/>
            <w:vMerge/>
          </w:tcPr>
          <w:p w14:paraId="78A81EF5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0" w:type="pct"/>
          </w:tcPr>
          <w:p w14:paraId="64B899C2" w14:textId="115107A4" w:rsidR="00DD04D3" w:rsidRPr="000D7242" w:rsidRDefault="001175FD" w:rsidP="00641A2A">
            <w:pPr>
              <w:pStyle w:val="aff1"/>
              <w:jc w:val="both"/>
            </w:pPr>
            <w:r w:rsidRPr="000D7242">
              <w:t>Визуально о</w:t>
            </w:r>
            <w:r w:rsidR="00DD04D3" w:rsidRPr="000D7242">
              <w:t>ценивать состояние каркасов и рам для литейных стержней, изготавливаемых по имеющим до трех отъемных частей стержневым ящикам</w:t>
            </w:r>
          </w:p>
        </w:tc>
      </w:tr>
      <w:tr w:rsidR="00B74D12" w:rsidRPr="00650EFF" w14:paraId="41DC2619" w14:textId="77777777" w:rsidTr="000D7242">
        <w:trPr>
          <w:trHeight w:val="20"/>
        </w:trPr>
        <w:tc>
          <w:tcPr>
            <w:tcW w:w="990" w:type="pct"/>
            <w:vMerge/>
          </w:tcPr>
          <w:p w14:paraId="343DD3EE" w14:textId="77777777" w:rsidR="00FE21A8" w:rsidRPr="00650EFF" w:rsidDel="002A1D54" w:rsidRDefault="00FE21A8" w:rsidP="00641A2A">
            <w:pPr>
              <w:pStyle w:val="aff1"/>
            </w:pPr>
          </w:p>
        </w:tc>
        <w:tc>
          <w:tcPr>
            <w:tcW w:w="4010" w:type="pct"/>
          </w:tcPr>
          <w:p w14:paraId="42F81220" w14:textId="18EE30D0" w:rsidR="00FE21A8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FE21A8" w:rsidRPr="000D7242">
              <w:t xml:space="preserve"> и приспособления для формирования искусственной вентиляции в </w:t>
            </w:r>
            <w:r w:rsidR="00B74D12" w:rsidRPr="000D7242">
              <w:t>литейных стрежнях, изготавливаемы</w:t>
            </w:r>
            <w:r w:rsidR="00546B8B">
              <w:t>х</w:t>
            </w:r>
            <w:r w:rsidR="00B74D12" w:rsidRPr="000D7242">
              <w:t xml:space="preserve"> по имеющим до трех отъемных частей стержневым ящикам</w:t>
            </w:r>
          </w:p>
        </w:tc>
      </w:tr>
      <w:tr w:rsidR="00B74D12" w:rsidRPr="00650EFF" w14:paraId="3B60F794" w14:textId="77777777" w:rsidTr="000D7242">
        <w:trPr>
          <w:trHeight w:val="20"/>
        </w:trPr>
        <w:tc>
          <w:tcPr>
            <w:tcW w:w="990" w:type="pct"/>
            <w:vMerge/>
          </w:tcPr>
          <w:p w14:paraId="35AE6A12" w14:textId="77777777" w:rsidR="00FE21A8" w:rsidRPr="00650EFF" w:rsidDel="002A1D54" w:rsidRDefault="00FE21A8" w:rsidP="00641A2A">
            <w:pPr>
              <w:pStyle w:val="aff1"/>
            </w:pPr>
          </w:p>
        </w:tc>
        <w:tc>
          <w:tcPr>
            <w:tcW w:w="4010" w:type="pct"/>
          </w:tcPr>
          <w:p w14:paraId="7F27F7F9" w14:textId="397DA4F4" w:rsidR="00FE21A8" w:rsidRPr="000D7242" w:rsidRDefault="00FE21A8" w:rsidP="00641A2A">
            <w:pPr>
              <w:pStyle w:val="aff1"/>
              <w:jc w:val="both"/>
            </w:pPr>
            <w:r w:rsidRPr="000D7242">
              <w:t>Подготавливать и устанавливать в</w:t>
            </w:r>
            <w:r w:rsidR="00B05089" w:rsidRPr="000D7242">
              <w:t xml:space="preserve"> </w:t>
            </w:r>
            <w:r w:rsidRPr="000D7242">
              <w:t>литейные стержни</w:t>
            </w:r>
            <w:r w:rsidR="000C3AEB" w:rsidRPr="000D7242">
              <w:t>, изготавливаемы</w:t>
            </w:r>
            <w:r w:rsidR="00546B8B">
              <w:t>е</w:t>
            </w:r>
            <w:r w:rsidR="000C3AEB" w:rsidRPr="000D7242">
              <w:t xml:space="preserve"> по имеющим до трех отъемных частей стержневым ящикам,</w:t>
            </w:r>
            <w:r w:rsidRPr="000D7242">
              <w:t xml:space="preserve"> армирующие каркасы и рамы, элементы подъема литейных стержней</w:t>
            </w:r>
          </w:p>
        </w:tc>
      </w:tr>
      <w:tr w:rsidR="000C3AEB" w:rsidRPr="00650EFF" w14:paraId="5FBE4667" w14:textId="77777777" w:rsidTr="000D7242">
        <w:trPr>
          <w:trHeight w:val="20"/>
        </w:trPr>
        <w:tc>
          <w:tcPr>
            <w:tcW w:w="990" w:type="pct"/>
            <w:vMerge/>
          </w:tcPr>
          <w:p w14:paraId="3FEF7A2D" w14:textId="77777777" w:rsidR="000C3AEB" w:rsidRPr="00650EFF" w:rsidDel="002A1D54" w:rsidRDefault="000C3AEB" w:rsidP="00641A2A">
            <w:pPr>
              <w:pStyle w:val="aff1"/>
            </w:pPr>
          </w:p>
        </w:tc>
        <w:tc>
          <w:tcPr>
            <w:tcW w:w="4010" w:type="pct"/>
          </w:tcPr>
          <w:p w14:paraId="612EE970" w14:textId="0B4A2F53" w:rsidR="000C3AEB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0C3AEB" w:rsidRPr="000D7242">
              <w:t xml:space="preserve"> и приспособления для извлечения литейных стержней из стержневых ящиков, имеющих до трех отъемных частей</w:t>
            </w:r>
          </w:p>
        </w:tc>
      </w:tr>
      <w:tr w:rsidR="000C3AEB" w:rsidRPr="00650EFF" w14:paraId="7C92AA14" w14:textId="77777777" w:rsidTr="000D7242">
        <w:trPr>
          <w:trHeight w:val="20"/>
        </w:trPr>
        <w:tc>
          <w:tcPr>
            <w:tcW w:w="990" w:type="pct"/>
            <w:vMerge/>
          </w:tcPr>
          <w:p w14:paraId="6CB98F30" w14:textId="77777777" w:rsidR="000C3AEB" w:rsidRPr="00650EFF" w:rsidDel="002A1D54" w:rsidRDefault="000C3AEB" w:rsidP="00641A2A">
            <w:pPr>
              <w:pStyle w:val="aff1"/>
            </w:pPr>
          </w:p>
        </w:tc>
        <w:tc>
          <w:tcPr>
            <w:tcW w:w="4010" w:type="pct"/>
          </w:tcPr>
          <w:p w14:paraId="25B71AFA" w14:textId="61539131" w:rsidR="000C3AEB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0C3AEB" w:rsidRPr="000D7242">
              <w:t xml:space="preserve"> и приспособления для установки литейных стержней, изготавливаемых по имеющим до трех отъемных частей стержневым ящикам, на сушильные плиты</w:t>
            </w:r>
          </w:p>
        </w:tc>
      </w:tr>
      <w:tr w:rsidR="000C3AEB" w:rsidRPr="00650EFF" w14:paraId="52DBF173" w14:textId="77777777" w:rsidTr="000D7242">
        <w:trPr>
          <w:trHeight w:val="20"/>
        </w:trPr>
        <w:tc>
          <w:tcPr>
            <w:tcW w:w="990" w:type="pct"/>
            <w:vMerge/>
          </w:tcPr>
          <w:p w14:paraId="1206C6CE" w14:textId="77777777" w:rsidR="000C3AEB" w:rsidRPr="00650EFF" w:rsidDel="002A1D54" w:rsidRDefault="000C3AEB" w:rsidP="00641A2A">
            <w:pPr>
              <w:pStyle w:val="aff1"/>
            </w:pPr>
          </w:p>
        </w:tc>
        <w:tc>
          <w:tcPr>
            <w:tcW w:w="4010" w:type="pct"/>
          </w:tcPr>
          <w:p w14:paraId="29057EBD" w14:textId="69BD952C" w:rsidR="000C3AEB" w:rsidRPr="000D7242" w:rsidRDefault="000C3AEB" w:rsidP="00641A2A">
            <w:pPr>
              <w:pStyle w:val="aff1"/>
              <w:jc w:val="both"/>
            </w:pPr>
            <w:r w:rsidRPr="000D7242">
              <w:t>Оценивать качество литейных стрежней, изготавливаемых по имеющим до трех отъемных частей стержневым ящикам, визуально</w:t>
            </w:r>
          </w:p>
        </w:tc>
      </w:tr>
      <w:tr w:rsidR="000C3AEB" w:rsidRPr="00650EFF" w14:paraId="121DEADF" w14:textId="77777777" w:rsidTr="000D7242">
        <w:trPr>
          <w:trHeight w:val="20"/>
        </w:trPr>
        <w:tc>
          <w:tcPr>
            <w:tcW w:w="990" w:type="pct"/>
            <w:vMerge/>
          </w:tcPr>
          <w:p w14:paraId="0FF3BF92" w14:textId="77777777" w:rsidR="000C3AEB" w:rsidRPr="00650EFF" w:rsidDel="002A1D54" w:rsidRDefault="000C3AEB" w:rsidP="00641A2A">
            <w:pPr>
              <w:pStyle w:val="aff1"/>
            </w:pPr>
          </w:p>
        </w:tc>
        <w:tc>
          <w:tcPr>
            <w:tcW w:w="4010" w:type="pct"/>
          </w:tcPr>
          <w:p w14:paraId="1508EAA1" w14:textId="7132AAB8" w:rsidR="000C3AEB" w:rsidRPr="000D7242" w:rsidRDefault="000C3AEB" w:rsidP="00641A2A">
            <w:pPr>
              <w:pStyle w:val="aff1"/>
              <w:jc w:val="both"/>
            </w:pPr>
            <w:r w:rsidRPr="000D7242">
              <w:t>Выявлять дефекты литейных стержней</w:t>
            </w:r>
            <w:r w:rsidR="00B8741E" w:rsidRPr="000D7242">
              <w:t>,</w:t>
            </w:r>
            <w:r w:rsidRPr="000D7242">
              <w:t xml:space="preserve"> изготавливаемых по имеющим до трех отъемных частей стержневым ящикам</w:t>
            </w:r>
          </w:p>
        </w:tc>
      </w:tr>
      <w:tr w:rsidR="000C3AEB" w:rsidRPr="00650EFF" w14:paraId="1BC5A90D" w14:textId="77777777" w:rsidTr="000D7242">
        <w:trPr>
          <w:trHeight w:val="20"/>
        </w:trPr>
        <w:tc>
          <w:tcPr>
            <w:tcW w:w="990" w:type="pct"/>
            <w:vMerge/>
          </w:tcPr>
          <w:p w14:paraId="052D808C" w14:textId="77777777" w:rsidR="000C3AEB" w:rsidRPr="00650EFF" w:rsidDel="002A1D54" w:rsidRDefault="000C3AEB" w:rsidP="00641A2A">
            <w:pPr>
              <w:pStyle w:val="aff1"/>
            </w:pPr>
          </w:p>
        </w:tc>
        <w:tc>
          <w:tcPr>
            <w:tcW w:w="4010" w:type="pct"/>
          </w:tcPr>
          <w:p w14:paraId="3DA91CE1" w14:textId="68178DE8" w:rsidR="000C3AEB" w:rsidRPr="000D7242" w:rsidRDefault="00475654" w:rsidP="00641A2A">
            <w:pPr>
              <w:pStyle w:val="aff1"/>
              <w:jc w:val="both"/>
            </w:pPr>
            <w:r w:rsidRPr="000D7242">
              <w:t>Использовать формовочные инструменты</w:t>
            </w:r>
            <w:r w:rsidR="00B8741E" w:rsidRPr="000D7242">
              <w:t xml:space="preserve"> и приспособления для отделки литейных стержней, изготавливаемых по имеющим до трех отъемных частей стержневым ящикам</w:t>
            </w:r>
          </w:p>
        </w:tc>
      </w:tr>
      <w:tr w:rsidR="000C3AEB" w:rsidRPr="00650EFF" w14:paraId="39B61488" w14:textId="77777777" w:rsidTr="000D7242">
        <w:trPr>
          <w:trHeight w:val="20"/>
        </w:trPr>
        <w:tc>
          <w:tcPr>
            <w:tcW w:w="990" w:type="pct"/>
            <w:vMerge/>
          </w:tcPr>
          <w:p w14:paraId="77AB0207" w14:textId="77777777" w:rsidR="000C3AEB" w:rsidRPr="00650EFF" w:rsidDel="002A1D54" w:rsidRDefault="000C3AEB" w:rsidP="00641A2A">
            <w:pPr>
              <w:pStyle w:val="aff1"/>
            </w:pPr>
          </w:p>
        </w:tc>
        <w:tc>
          <w:tcPr>
            <w:tcW w:w="4010" w:type="pct"/>
          </w:tcPr>
          <w:p w14:paraId="7679CCE3" w14:textId="77777777" w:rsidR="000C3AEB" w:rsidRPr="000D7242" w:rsidRDefault="000C3AEB" w:rsidP="00641A2A">
            <w:pPr>
              <w:pStyle w:val="aff1"/>
              <w:jc w:val="both"/>
            </w:pPr>
            <w:r w:rsidRPr="000D7242">
              <w:t>Применять средства индивидуальной и коллективной защиты</w:t>
            </w:r>
          </w:p>
        </w:tc>
      </w:tr>
      <w:tr w:rsidR="000C3AEB" w:rsidRPr="00650EFF" w14:paraId="092E1FFC" w14:textId="77777777" w:rsidTr="000D7242">
        <w:trPr>
          <w:trHeight w:val="20"/>
        </w:trPr>
        <w:tc>
          <w:tcPr>
            <w:tcW w:w="990" w:type="pct"/>
            <w:vMerge/>
          </w:tcPr>
          <w:p w14:paraId="193E66D2" w14:textId="77777777" w:rsidR="000C3AEB" w:rsidRPr="00650EFF" w:rsidDel="002A1D54" w:rsidRDefault="000C3AEB" w:rsidP="00641A2A">
            <w:pPr>
              <w:pStyle w:val="aff1"/>
            </w:pPr>
          </w:p>
        </w:tc>
        <w:tc>
          <w:tcPr>
            <w:tcW w:w="4010" w:type="pct"/>
          </w:tcPr>
          <w:p w14:paraId="09FB4FB9" w14:textId="77777777" w:rsidR="000C3AEB" w:rsidRPr="000D7242" w:rsidRDefault="000C3AEB" w:rsidP="00641A2A">
            <w:pPr>
              <w:pStyle w:val="aff1"/>
              <w:jc w:val="both"/>
            </w:pPr>
            <w:r w:rsidRPr="000D7242">
              <w:t>Управлять подъемно-транспортными механизмами</w:t>
            </w:r>
          </w:p>
        </w:tc>
      </w:tr>
      <w:tr w:rsidR="000C3AEB" w:rsidRPr="00650EFF" w14:paraId="3C950E99" w14:textId="77777777" w:rsidTr="000D7242">
        <w:trPr>
          <w:trHeight w:val="20"/>
        </w:trPr>
        <w:tc>
          <w:tcPr>
            <w:tcW w:w="990" w:type="pct"/>
            <w:vMerge/>
          </w:tcPr>
          <w:p w14:paraId="4F87C537" w14:textId="77777777" w:rsidR="000C3AEB" w:rsidRPr="00650EFF" w:rsidDel="002A1D54" w:rsidRDefault="000C3AEB" w:rsidP="00641A2A">
            <w:pPr>
              <w:pStyle w:val="aff1"/>
            </w:pPr>
          </w:p>
        </w:tc>
        <w:tc>
          <w:tcPr>
            <w:tcW w:w="4010" w:type="pct"/>
          </w:tcPr>
          <w:p w14:paraId="26A5AAC5" w14:textId="717222E1" w:rsidR="000C3AEB" w:rsidRPr="000D7242" w:rsidRDefault="000C3AEB" w:rsidP="00641A2A">
            <w:pPr>
              <w:pStyle w:val="aff1"/>
              <w:jc w:val="both"/>
            </w:pPr>
            <w:r w:rsidRPr="000D7242">
              <w:t>Читать конструкторскую документацию</w:t>
            </w:r>
            <w:r w:rsidR="00982663" w:rsidRPr="000D7242">
              <w:t xml:space="preserve"> на литейные стержни, изготавливаемые по имеющим до трех отъемных частей стержневым ящикам, и стержневые ящики</w:t>
            </w:r>
          </w:p>
        </w:tc>
      </w:tr>
      <w:tr w:rsidR="000C3AEB" w:rsidRPr="00650EFF" w14:paraId="34157FBD" w14:textId="77777777" w:rsidTr="000D7242">
        <w:trPr>
          <w:trHeight w:val="20"/>
        </w:trPr>
        <w:tc>
          <w:tcPr>
            <w:tcW w:w="990" w:type="pct"/>
            <w:vMerge/>
          </w:tcPr>
          <w:p w14:paraId="3D5DE4EA" w14:textId="77777777" w:rsidR="000C3AEB" w:rsidRPr="00650EFF" w:rsidDel="002A1D54" w:rsidRDefault="000C3AEB" w:rsidP="00641A2A">
            <w:pPr>
              <w:pStyle w:val="aff1"/>
            </w:pPr>
          </w:p>
        </w:tc>
        <w:tc>
          <w:tcPr>
            <w:tcW w:w="4010" w:type="pct"/>
          </w:tcPr>
          <w:p w14:paraId="5623BCF9" w14:textId="4A710283" w:rsidR="000C3AEB" w:rsidRPr="000D7242" w:rsidRDefault="000C3AEB" w:rsidP="00641A2A">
            <w:pPr>
              <w:pStyle w:val="aff1"/>
              <w:jc w:val="both"/>
            </w:pPr>
            <w:r w:rsidRPr="000D7242">
              <w:t>Читать технологическую документацию</w:t>
            </w:r>
            <w:r w:rsidR="00B8741E" w:rsidRPr="000D7242">
              <w:t xml:space="preserve"> </w:t>
            </w:r>
            <w:r w:rsidR="00982663" w:rsidRPr="000D7242">
              <w:t>на литейные стержни, изготавливаемые по имеющим до трех отъемных частей стержневым ящикам</w:t>
            </w:r>
          </w:p>
        </w:tc>
      </w:tr>
      <w:tr w:rsidR="000C3AEB" w:rsidRPr="00650EFF" w14:paraId="4F3764A2" w14:textId="77777777" w:rsidTr="000D7242">
        <w:trPr>
          <w:trHeight w:val="20"/>
        </w:trPr>
        <w:tc>
          <w:tcPr>
            <w:tcW w:w="990" w:type="pct"/>
            <w:vMerge w:val="restart"/>
          </w:tcPr>
          <w:p w14:paraId="37D242FD" w14:textId="77777777" w:rsidR="000C3AEB" w:rsidRPr="00650EFF" w:rsidRDefault="000C3AEB" w:rsidP="00641A2A">
            <w:pPr>
              <w:pStyle w:val="aff1"/>
            </w:pPr>
            <w:r w:rsidRPr="00650EFF" w:rsidDel="002A1D54">
              <w:t>Необходимые знания</w:t>
            </w:r>
          </w:p>
        </w:tc>
        <w:tc>
          <w:tcPr>
            <w:tcW w:w="4010" w:type="pct"/>
          </w:tcPr>
          <w:p w14:paraId="1860A8C6" w14:textId="6FA2BBBF" w:rsidR="000C3AEB" w:rsidRPr="000D7242" w:rsidRDefault="00B8741E" w:rsidP="00641A2A">
            <w:pPr>
              <w:pStyle w:val="aff1"/>
              <w:jc w:val="both"/>
            </w:pPr>
            <w:r w:rsidRPr="000D7242">
              <w:t>Устройство стержневых ящиков, имеющих до трех отъемных частей</w:t>
            </w:r>
          </w:p>
        </w:tc>
      </w:tr>
      <w:tr w:rsidR="000C3AEB" w:rsidRPr="00650EFF" w14:paraId="4BBBE921" w14:textId="77777777" w:rsidTr="000D7242">
        <w:trPr>
          <w:trHeight w:val="20"/>
        </w:trPr>
        <w:tc>
          <w:tcPr>
            <w:tcW w:w="990" w:type="pct"/>
            <w:vMerge/>
          </w:tcPr>
          <w:p w14:paraId="1B1C773E" w14:textId="77777777" w:rsidR="000C3AEB" w:rsidRPr="00650EFF" w:rsidDel="002A1D54" w:rsidRDefault="000C3AEB" w:rsidP="00641A2A">
            <w:pPr>
              <w:pStyle w:val="aff1"/>
            </w:pPr>
          </w:p>
        </w:tc>
        <w:tc>
          <w:tcPr>
            <w:tcW w:w="4010" w:type="pct"/>
          </w:tcPr>
          <w:p w14:paraId="2E173794" w14:textId="2BB32403" w:rsidR="000C3AEB" w:rsidRPr="000D7242" w:rsidRDefault="00B8741E" w:rsidP="00641A2A">
            <w:pPr>
              <w:pStyle w:val="aff1"/>
              <w:jc w:val="both"/>
            </w:pPr>
            <w:r w:rsidRPr="000D7242">
              <w:t>Способы нанесения разделительного покрытия на стержневые ящики, имеющие до трех отъемных частей</w:t>
            </w:r>
          </w:p>
        </w:tc>
      </w:tr>
      <w:tr w:rsidR="0096113B" w:rsidRPr="00650EFF" w14:paraId="2E46DEB6" w14:textId="77777777" w:rsidTr="000D7242">
        <w:trPr>
          <w:trHeight w:val="20"/>
        </w:trPr>
        <w:tc>
          <w:tcPr>
            <w:tcW w:w="990" w:type="pct"/>
            <w:vMerge/>
          </w:tcPr>
          <w:p w14:paraId="31A752CF" w14:textId="77777777" w:rsidR="0096113B" w:rsidRPr="00650EFF" w:rsidDel="002A1D54" w:rsidRDefault="0096113B" w:rsidP="00641A2A">
            <w:pPr>
              <w:pStyle w:val="aff1"/>
            </w:pPr>
          </w:p>
        </w:tc>
        <w:tc>
          <w:tcPr>
            <w:tcW w:w="4010" w:type="pct"/>
          </w:tcPr>
          <w:p w14:paraId="7B20A42A" w14:textId="3ECFD7FD" w:rsidR="0096113B" w:rsidRPr="000D7242" w:rsidRDefault="0096113B" w:rsidP="00641A2A">
            <w:pPr>
              <w:pStyle w:val="aff1"/>
              <w:jc w:val="both"/>
            </w:pPr>
            <w:r w:rsidRPr="000D7242">
              <w:t>Способы формирования искусственной вентиляции в литейных стержнях, изготавливаемых в стержневых ящиках, имеющих до трех отъемных частей</w:t>
            </w:r>
          </w:p>
        </w:tc>
      </w:tr>
      <w:tr w:rsidR="00B8741E" w:rsidRPr="00650EFF" w14:paraId="5AF74AB0" w14:textId="77777777" w:rsidTr="000D7242">
        <w:trPr>
          <w:trHeight w:val="20"/>
        </w:trPr>
        <w:tc>
          <w:tcPr>
            <w:tcW w:w="990" w:type="pct"/>
            <w:vMerge/>
          </w:tcPr>
          <w:p w14:paraId="2C942718" w14:textId="77777777" w:rsidR="00B8741E" w:rsidRPr="00650EFF" w:rsidDel="002A1D54" w:rsidRDefault="00B8741E" w:rsidP="00641A2A">
            <w:pPr>
              <w:pStyle w:val="aff1"/>
            </w:pPr>
          </w:p>
        </w:tc>
        <w:tc>
          <w:tcPr>
            <w:tcW w:w="4010" w:type="pct"/>
          </w:tcPr>
          <w:p w14:paraId="4AAC9C5C" w14:textId="3FD3AF39" w:rsidR="00B8741E" w:rsidRPr="000D7242" w:rsidRDefault="00B8741E" w:rsidP="00641A2A">
            <w:pPr>
              <w:pStyle w:val="aff1"/>
              <w:jc w:val="both"/>
            </w:pPr>
            <w:r w:rsidRPr="000D7242">
              <w:t>Порядок применения средств индивидуальной и коллективной защиты при ручном изготовлении стержней в стержневых ящиках, имеющих до трех отъемных частей</w:t>
            </w:r>
          </w:p>
        </w:tc>
      </w:tr>
      <w:tr w:rsidR="00B8741E" w:rsidRPr="00650EFF" w14:paraId="54B1AFBD" w14:textId="77777777" w:rsidTr="000D7242">
        <w:trPr>
          <w:trHeight w:val="20"/>
        </w:trPr>
        <w:tc>
          <w:tcPr>
            <w:tcW w:w="990" w:type="pct"/>
            <w:vMerge/>
          </w:tcPr>
          <w:p w14:paraId="01F8038B" w14:textId="77777777" w:rsidR="00B8741E" w:rsidRPr="00650EFF" w:rsidDel="002A1D54" w:rsidRDefault="00B8741E" w:rsidP="00641A2A">
            <w:pPr>
              <w:pStyle w:val="aff1"/>
            </w:pPr>
          </w:p>
        </w:tc>
        <w:tc>
          <w:tcPr>
            <w:tcW w:w="4010" w:type="pct"/>
          </w:tcPr>
          <w:p w14:paraId="22ACA7E5" w14:textId="5BD42ABB" w:rsidR="00B8741E" w:rsidRPr="000D7242" w:rsidRDefault="00546B8B" w:rsidP="00641A2A">
            <w:pPr>
              <w:pStyle w:val="aff1"/>
              <w:jc w:val="both"/>
            </w:pPr>
            <w:r>
              <w:t xml:space="preserve">Меры безопасности </w:t>
            </w:r>
            <w:r w:rsidR="00B8741E" w:rsidRPr="000D7242">
              <w:t>при ручном изготовлении стержней из смесей, отверждаемых конвективной сушкой</w:t>
            </w:r>
          </w:p>
        </w:tc>
      </w:tr>
      <w:tr w:rsidR="0096113B" w:rsidRPr="00650EFF" w14:paraId="5A1AC75E" w14:textId="77777777" w:rsidTr="000D7242">
        <w:trPr>
          <w:trHeight w:val="20"/>
        </w:trPr>
        <w:tc>
          <w:tcPr>
            <w:tcW w:w="990" w:type="pct"/>
            <w:vMerge/>
          </w:tcPr>
          <w:p w14:paraId="5B2F395A" w14:textId="77777777" w:rsidR="0096113B" w:rsidRPr="00650EFF" w:rsidDel="002A1D54" w:rsidRDefault="0096113B" w:rsidP="00641A2A">
            <w:pPr>
              <w:pStyle w:val="aff1"/>
            </w:pPr>
          </w:p>
        </w:tc>
        <w:tc>
          <w:tcPr>
            <w:tcW w:w="4010" w:type="pct"/>
          </w:tcPr>
          <w:p w14:paraId="3DB8156D" w14:textId="0FF8545F" w:rsidR="0096113B" w:rsidRPr="000D7242" w:rsidRDefault="0096113B" w:rsidP="00641A2A">
            <w:pPr>
              <w:pStyle w:val="aff1"/>
              <w:jc w:val="both"/>
            </w:pPr>
            <w:r w:rsidRPr="000D7242">
              <w:t xml:space="preserve">Состав и свойства отверждаемых конвективной сушкой </w:t>
            </w:r>
            <w:r w:rsidR="00546B8B">
              <w:t>стержневых смесей, применяемых для изготовления литейных стержней</w:t>
            </w:r>
            <w:r w:rsidRPr="000D7242">
              <w:t xml:space="preserve"> в стержневых ящиках с отъемными частями</w:t>
            </w:r>
          </w:p>
        </w:tc>
      </w:tr>
      <w:tr w:rsidR="0096113B" w:rsidRPr="00650EFF" w14:paraId="0BCCC730" w14:textId="77777777" w:rsidTr="000D7242">
        <w:trPr>
          <w:trHeight w:val="20"/>
        </w:trPr>
        <w:tc>
          <w:tcPr>
            <w:tcW w:w="990" w:type="pct"/>
            <w:vMerge/>
          </w:tcPr>
          <w:p w14:paraId="426E94B2" w14:textId="77777777" w:rsidR="0096113B" w:rsidRPr="00650EFF" w:rsidDel="002A1D54" w:rsidRDefault="0096113B" w:rsidP="00641A2A">
            <w:pPr>
              <w:pStyle w:val="aff1"/>
            </w:pPr>
          </w:p>
        </w:tc>
        <w:tc>
          <w:tcPr>
            <w:tcW w:w="4010" w:type="pct"/>
          </w:tcPr>
          <w:p w14:paraId="274B38BF" w14:textId="184DEDF0" w:rsidR="0096113B" w:rsidRPr="000D7242" w:rsidRDefault="0096113B" w:rsidP="00641A2A">
            <w:pPr>
              <w:pStyle w:val="aff1"/>
              <w:jc w:val="both"/>
            </w:pPr>
            <w:r w:rsidRPr="000D7242">
              <w:t>Виды и причины возникновения дефектов литейных стержней, изготавливаемых из смесей</w:t>
            </w:r>
            <w:r w:rsidR="00546B8B">
              <w:t>,</w:t>
            </w:r>
            <w:r w:rsidRPr="000D7242">
              <w:t xml:space="preserve"> отверждаемых конвективной сушкой</w:t>
            </w:r>
          </w:p>
        </w:tc>
      </w:tr>
      <w:tr w:rsidR="0096113B" w:rsidRPr="00650EFF" w14:paraId="49CE92CD" w14:textId="77777777" w:rsidTr="000D7242">
        <w:trPr>
          <w:trHeight w:val="20"/>
        </w:trPr>
        <w:tc>
          <w:tcPr>
            <w:tcW w:w="990" w:type="pct"/>
            <w:vMerge/>
          </w:tcPr>
          <w:p w14:paraId="2CED00FE" w14:textId="77777777" w:rsidR="0096113B" w:rsidRPr="00650EFF" w:rsidDel="002A1D54" w:rsidRDefault="0096113B" w:rsidP="00641A2A">
            <w:pPr>
              <w:pStyle w:val="aff1"/>
            </w:pPr>
          </w:p>
        </w:tc>
        <w:tc>
          <w:tcPr>
            <w:tcW w:w="4010" w:type="pct"/>
          </w:tcPr>
          <w:p w14:paraId="1B4BE64B" w14:textId="00ADCCE2" w:rsidR="0096113B" w:rsidRPr="000D7242" w:rsidRDefault="0096113B" w:rsidP="00641A2A">
            <w:pPr>
              <w:pStyle w:val="aff1"/>
              <w:jc w:val="both"/>
            </w:pPr>
            <w:r w:rsidRPr="000D7242">
              <w:t>Методы отделки литейных стержней из смесей</w:t>
            </w:r>
            <w:r w:rsidR="00546B8B">
              <w:t>,</w:t>
            </w:r>
            <w:r w:rsidRPr="000D7242">
              <w:t xml:space="preserve"> отверждаемых конвективной сушкой</w:t>
            </w:r>
          </w:p>
        </w:tc>
      </w:tr>
      <w:tr w:rsidR="0096113B" w:rsidRPr="00650EFF" w14:paraId="3879BC1A" w14:textId="77777777" w:rsidTr="000D7242">
        <w:trPr>
          <w:trHeight w:val="20"/>
        </w:trPr>
        <w:tc>
          <w:tcPr>
            <w:tcW w:w="990" w:type="pct"/>
            <w:vMerge/>
          </w:tcPr>
          <w:p w14:paraId="66F2F45F" w14:textId="77777777" w:rsidR="0096113B" w:rsidRPr="00650EFF" w:rsidDel="002A1D54" w:rsidRDefault="0096113B" w:rsidP="00641A2A">
            <w:pPr>
              <w:pStyle w:val="aff1"/>
            </w:pPr>
          </w:p>
        </w:tc>
        <w:tc>
          <w:tcPr>
            <w:tcW w:w="4010" w:type="pct"/>
          </w:tcPr>
          <w:p w14:paraId="1195BCD4" w14:textId="258698B4" w:rsidR="0096113B" w:rsidRPr="000D7242" w:rsidRDefault="0096113B" w:rsidP="00641A2A">
            <w:pPr>
              <w:pStyle w:val="aff1"/>
              <w:jc w:val="both"/>
            </w:pPr>
            <w:r w:rsidRPr="000D7242">
              <w:t>Типы вспомогательных материалов, применяемых для изготовления литейных стержней из смесей, отверждаемых конвективной сушкой</w:t>
            </w:r>
          </w:p>
        </w:tc>
      </w:tr>
      <w:tr w:rsidR="0096113B" w:rsidRPr="00650EFF" w14:paraId="53EF8B76" w14:textId="77777777" w:rsidTr="000D7242">
        <w:trPr>
          <w:trHeight w:val="20"/>
        </w:trPr>
        <w:tc>
          <w:tcPr>
            <w:tcW w:w="990" w:type="pct"/>
            <w:vMerge/>
          </w:tcPr>
          <w:p w14:paraId="321341B1" w14:textId="77777777" w:rsidR="0096113B" w:rsidRPr="00650EFF" w:rsidDel="002A1D54" w:rsidRDefault="0096113B" w:rsidP="00641A2A">
            <w:pPr>
              <w:pStyle w:val="aff1"/>
            </w:pPr>
          </w:p>
        </w:tc>
        <w:tc>
          <w:tcPr>
            <w:tcW w:w="4010" w:type="pct"/>
          </w:tcPr>
          <w:p w14:paraId="27CBE3D1" w14:textId="2C67F638" w:rsidR="0096113B" w:rsidRPr="000D7242" w:rsidRDefault="0096113B" w:rsidP="00641A2A">
            <w:pPr>
              <w:pStyle w:val="aff1"/>
              <w:jc w:val="both"/>
            </w:pPr>
            <w:r w:rsidRPr="000D7242">
              <w:t>Основные типы сушильных плит и их конструкции</w:t>
            </w:r>
          </w:p>
        </w:tc>
      </w:tr>
      <w:tr w:rsidR="0096113B" w:rsidRPr="00650EFF" w14:paraId="7EBD2C6C" w14:textId="77777777" w:rsidTr="000D7242">
        <w:trPr>
          <w:trHeight w:val="20"/>
        </w:trPr>
        <w:tc>
          <w:tcPr>
            <w:tcW w:w="990" w:type="pct"/>
            <w:vMerge/>
          </w:tcPr>
          <w:p w14:paraId="06DB1A5F" w14:textId="77777777" w:rsidR="0096113B" w:rsidRPr="00650EFF" w:rsidDel="002A1D54" w:rsidRDefault="0096113B" w:rsidP="00641A2A">
            <w:pPr>
              <w:pStyle w:val="aff1"/>
            </w:pPr>
          </w:p>
        </w:tc>
        <w:tc>
          <w:tcPr>
            <w:tcW w:w="4010" w:type="pct"/>
          </w:tcPr>
          <w:p w14:paraId="1E8F6908" w14:textId="4FD453FD" w:rsidR="0096113B" w:rsidRPr="000D7242" w:rsidRDefault="0096113B" w:rsidP="00641A2A">
            <w:pPr>
              <w:pStyle w:val="aff1"/>
              <w:jc w:val="both"/>
            </w:pPr>
            <w:r w:rsidRPr="000D7242">
              <w:t>Основные типы армирующих каркасов для литейных стержней, изготавливаемых в стержневых ящиках, имеющих до трех отъемных частей</w:t>
            </w:r>
          </w:p>
        </w:tc>
      </w:tr>
      <w:tr w:rsidR="0096113B" w:rsidRPr="00650EFF" w14:paraId="60CD08AC" w14:textId="77777777" w:rsidTr="000D7242">
        <w:trPr>
          <w:trHeight w:val="20"/>
        </w:trPr>
        <w:tc>
          <w:tcPr>
            <w:tcW w:w="990" w:type="pct"/>
            <w:vMerge/>
          </w:tcPr>
          <w:p w14:paraId="29020DCE" w14:textId="77777777" w:rsidR="0096113B" w:rsidRPr="00650EFF" w:rsidDel="002A1D54" w:rsidRDefault="0096113B" w:rsidP="00641A2A">
            <w:pPr>
              <w:pStyle w:val="aff1"/>
            </w:pPr>
          </w:p>
        </w:tc>
        <w:tc>
          <w:tcPr>
            <w:tcW w:w="4010" w:type="pct"/>
          </w:tcPr>
          <w:p w14:paraId="4ED87353" w14:textId="7EB48AD8" w:rsidR="0096113B" w:rsidRPr="000D7242" w:rsidRDefault="0096113B" w:rsidP="00641A2A">
            <w:pPr>
              <w:pStyle w:val="aff1"/>
              <w:jc w:val="both"/>
            </w:pPr>
            <w:r w:rsidRPr="000D7242">
              <w:t>Требования охраны труда, пожарной, промышленной и экологической безопасности</w:t>
            </w:r>
          </w:p>
        </w:tc>
      </w:tr>
      <w:tr w:rsidR="0096113B" w:rsidRPr="00650EFF" w14:paraId="39FC358A" w14:textId="77777777" w:rsidTr="000D7242">
        <w:trPr>
          <w:trHeight w:val="20"/>
        </w:trPr>
        <w:tc>
          <w:tcPr>
            <w:tcW w:w="990" w:type="pct"/>
            <w:vMerge/>
          </w:tcPr>
          <w:p w14:paraId="6AB83A0D" w14:textId="77777777" w:rsidR="0096113B" w:rsidRPr="00650EFF" w:rsidDel="002A1D54" w:rsidRDefault="0096113B" w:rsidP="00641A2A">
            <w:pPr>
              <w:pStyle w:val="aff1"/>
            </w:pPr>
          </w:p>
        </w:tc>
        <w:tc>
          <w:tcPr>
            <w:tcW w:w="4010" w:type="pct"/>
          </w:tcPr>
          <w:p w14:paraId="3897FE1B" w14:textId="2BE586BD" w:rsidR="0096113B" w:rsidRPr="000D7242" w:rsidRDefault="0096113B" w:rsidP="00641A2A">
            <w:pPr>
              <w:pStyle w:val="aff1"/>
              <w:jc w:val="both"/>
            </w:pPr>
            <w:r w:rsidRPr="000D7242">
              <w:t xml:space="preserve">Технологические инструкции по </w:t>
            </w:r>
            <w:r w:rsidRPr="000D7242">
              <w:rPr>
                <w:shd w:val="clear" w:color="auto" w:fill="FFFFFF"/>
              </w:rPr>
              <w:t>изготовлению вручную литейных стержней по стержневым ящикам, имеющим до трех отъемных частей</w:t>
            </w:r>
          </w:p>
        </w:tc>
      </w:tr>
      <w:tr w:rsidR="0096113B" w:rsidRPr="00650EFF" w14:paraId="616CC568" w14:textId="77777777" w:rsidTr="000D7242">
        <w:trPr>
          <w:trHeight w:val="20"/>
        </w:trPr>
        <w:tc>
          <w:tcPr>
            <w:tcW w:w="990" w:type="pct"/>
            <w:vMerge/>
          </w:tcPr>
          <w:p w14:paraId="6F5F209B" w14:textId="77777777" w:rsidR="0096113B" w:rsidRPr="00650EFF" w:rsidDel="002A1D54" w:rsidRDefault="0096113B" w:rsidP="00641A2A">
            <w:pPr>
              <w:pStyle w:val="aff1"/>
            </w:pPr>
          </w:p>
        </w:tc>
        <w:tc>
          <w:tcPr>
            <w:tcW w:w="4010" w:type="pct"/>
          </w:tcPr>
          <w:p w14:paraId="2F72C7EE" w14:textId="73B666F4" w:rsidR="0096113B" w:rsidRPr="000D7242" w:rsidRDefault="0096113B" w:rsidP="00641A2A">
            <w:pPr>
              <w:pStyle w:val="aff1"/>
              <w:jc w:val="both"/>
            </w:pPr>
            <w:r w:rsidRPr="000D7242">
              <w:t>Правила чтения конструкторской документации</w:t>
            </w:r>
          </w:p>
        </w:tc>
      </w:tr>
      <w:tr w:rsidR="0096113B" w:rsidRPr="00650EFF" w14:paraId="15EFEBA4" w14:textId="77777777" w:rsidTr="000D7242">
        <w:trPr>
          <w:trHeight w:val="20"/>
        </w:trPr>
        <w:tc>
          <w:tcPr>
            <w:tcW w:w="990" w:type="pct"/>
            <w:vMerge/>
          </w:tcPr>
          <w:p w14:paraId="045F1558" w14:textId="77777777" w:rsidR="0096113B" w:rsidRPr="00650EFF" w:rsidDel="002A1D54" w:rsidRDefault="0096113B" w:rsidP="00641A2A">
            <w:pPr>
              <w:pStyle w:val="aff1"/>
            </w:pPr>
          </w:p>
        </w:tc>
        <w:tc>
          <w:tcPr>
            <w:tcW w:w="4010" w:type="pct"/>
          </w:tcPr>
          <w:p w14:paraId="4EC27ADA" w14:textId="37989374" w:rsidR="0096113B" w:rsidRPr="000D7242" w:rsidRDefault="0096113B" w:rsidP="00641A2A">
            <w:pPr>
              <w:pStyle w:val="aff1"/>
              <w:jc w:val="both"/>
            </w:pPr>
            <w:r w:rsidRPr="000D7242">
              <w:t>Правила чтения технологической документации</w:t>
            </w:r>
          </w:p>
        </w:tc>
      </w:tr>
      <w:tr w:rsidR="0096113B" w:rsidRPr="00650EFF" w14:paraId="0548839D" w14:textId="77777777" w:rsidTr="000D7242">
        <w:trPr>
          <w:trHeight w:val="20"/>
        </w:trPr>
        <w:tc>
          <w:tcPr>
            <w:tcW w:w="990" w:type="pct"/>
            <w:vMerge/>
          </w:tcPr>
          <w:p w14:paraId="57409E89" w14:textId="77777777" w:rsidR="0096113B" w:rsidRPr="00650EFF" w:rsidDel="002A1D54" w:rsidRDefault="0096113B" w:rsidP="00641A2A">
            <w:pPr>
              <w:pStyle w:val="aff1"/>
            </w:pPr>
          </w:p>
        </w:tc>
        <w:tc>
          <w:tcPr>
            <w:tcW w:w="4010" w:type="pct"/>
          </w:tcPr>
          <w:p w14:paraId="650ED684" w14:textId="735DA9DF" w:rsidR="0096113B" w:rsidRPr="000D7242" w:rsidRDefault="0096113B" w:rsidP="00641A2A">
            <w:pPr>
              <w:pStyle w:val="aff1"/>
              <w:jc w:val="both"/>
            </w:pPr>
            <w:r w:rsidRPr="000D7242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96113B" w:rsidRPr="00650EFF" w14:paraId="3DA0A538" w14:textId="77777777" w:rsidTr="000D7242">
        <w:trPr>
          <w:trHeight w:val="20"/>
        </w:trPr>
        <w:tc>
          <w:tcPr>
            <w:tcW w:w="990" w:type="pct"/>
            <w:vMerge/>
          </w:tcPr>
          <w:p w14:paraId="1C3C737D" w14:textId="77777777" w:rsidR="0096113B" w:rsidRPr="00650EFF" w:rsidDel="002A1D54" w:rsidRDefault="0096113B" w:rsidP="00641A2A">
            <w:pPr>
              <w:pStyle w:val="aff1"/>
            </w:pPr>
          </w:p>
        </w:tc>
        <w:tc>
          <w:tcPr>
            <w:tcW w:w="4010" w:type="pct"/>
          </w:tcPr>
          <w:p w14:paraId="562752CF" w14:textId="6B4ABCF5" w:rsidR="0096113B" w:rsidRPr="000D7242" w:rsidRDefault="0096113B" w:rsidP="00641A2A">
            <w:pPr>
              <w:pStyle w:val="aff1"/>
              <w:jc w:val="both"/>
            </w:pPr>
            <w:r w:rsidRPr="000D7242">
              <w:t>Схемы строповки грузов</w:t>
            </w:r>
          </w:p>
        </w:tc>
      </w:tr>
      <w:tr w:rsidR="0096113B" w:rsidRPr="00650EFF" w14:paraId="69A87708" w14:textId="77777777" w:rsidTr="000D7242">
        <w:trPr>
          <w:trHeight w:val="20"/>
        </w:trPr>
        <w:tc>
          <w:tcPr>
            <w:tcW w:w="990" w:type="pct"/>
            <w:vMerge/>
          </w:tcPr>
          <w:p w14:paraId="316A5E75" w14:textId="77777777" w:rsidR="0096113B" w:rsidRPr="00650EFF" w:rsidDel="002A1D54" w:rsidRDefault="0096113B" w:rsidP="00641A2A">
            <w:pPr>
              <w:pStyle w:val="aff1"/>
            </w:pPr>
          </w:p>
        </w:tc>
        <w:tc>
          <w:tcPr>
            <w:tcW w:w="4010" w:type="pct"/>
          </w:tcPr>
          <w:p w14:paraId="58B66E0B" w14:textId="311B51BA" w:rsidR="0096113B" w:rsidRPr="000D7242" w:rsidRDefault="0096113B" w:rsidP="00641A2A">
            <w:pPr>
              <w:pStyle w:val="aff1"/>
              <w:jc w:val="both"/>
            </w:pPr>
            <w:r w:rsidRPr="000D7242">
              <w:t>Требования, предъявляемые к стержневым ящикам, имеющим до трех отъемных частей</w:t>
            </w:r>
          </w:p>
        </w:tc>
      </w:tr>
      <w:tr w:rsidR="006561B2" w:rsidRPr="00650EFF" w14:paraId="5AD66CF4" w14:textId="77777777" w:rsidTr="000D7242">
        <w:trPr>
          <w:trHeight w:val="20"/>
        </w:trPr>
        <w:tc>
          <w:tcPr>
            <w:tcW w:w="990" w:type="pct"/>
            <w:vMerge/>
          </w:tcPr>
          <w:p w14:paraId="4C34AAC7" w14:textId="77777777" w:rsidR="006561B2" w:rsidRPr="00650EFF" w:rsidDel="002A1D54" w:rsidRDefault="006561B2" w:rsidP="00641A2A">
            <w:pPr>
              <w:pStyle w:val="aff1"/>
            </w:pPr>
          </w:p>
        </w:tc>
        <w:tc>
          <w:tcPr>
            <w:tcW w:w="4010" w:type="pct"/>
          </w:tcPr>
          <w:p w14:paraId="1B8866A4" w14:textId="25E68916" w:rsidR="006561B2" w:rsidRPr="000D7242" w:rsidRDefault="00475654" w:rsidP="00641A2A">
            <w:pPr>
              <w:pStyle w:val="aff1"/>
              <w:jc w:val="both"/>
            </w:pPr>
            <w:r w:rsidRPr="000D7242">
              <w:t>Назначения и правила эксплуатации инструментов</w:t>
            </w:r>
            <w:r w:rsidR="006561B2" w:rsidRPr="000D7242">
              <w:t xml:space="preserve"> и устройств для нанесения разделительных покрытий на стержневые ящики, имеющие до трех отъемных частей</w:t>
            </w:r>
          </w:p>
        </w:tc>
      </w:tr>
      <w:tr w:rsidR="0096113B" w:rsidRPr="00650EFF" w14:paraId="46F8CC84" w14:textId="77777777" w:rsidTr="000D7242">
        <w:trPr>
          <w:trHeight w:val="20"/>
        </w:trPr>
        <w:tc>
          <w:tcPr>
            <w:tcW w:w="990" w:type="pct"/>
            <w:vMerge/>
          </w:tcPr>
          <w:p w14:paraId="5EADBC19" w14:textId="77777777" w:rsidR="0096113B" w:rsidRPr="00650EFF" w:rsidDel="002A1D54" w:rsidRDefault="0096113B" w:rsidP="00641A2A">
            <w:pPr>
              <w:pStyle w:val="aff1"/>
            </w:pPr>
          </w:p>
        </w:tc>
        <w:tc>
          <w:tcPr>
            <w:tcW w:w="4010" w:type="pct"/>
          </w:tcPr>
          <w:p w14:paraId="4A15F22F" w14:textId="2917CA88" w:rsidR="0096113B" w:rsidRPr="000D7242" w:rsidRDefault="0096113B" w:rsidP="00641A2A">
            <w:pPr>
              <w:pStyle w:val="aff1"/>
              <w:jc w:val="both"/>
            </w:pPr>
            <w:r w:rsidRPr="000D7242">
              <w:t xml:space="preserve">Назначение и правила эксплуатации </w:t>
            </w:r>
            <w:r w:rsidR="00475654" w:rsidRPr="000D7242">
              <w:t>стержневой оснастки и формовочных инструментов</w:t>
            </w:r>
            <w:r w:rsidRPr="000D7242">
              <w:t xml:space="preserve"> для изготовления </w:t>
            </w:r>
            <w:r w:rsidRPr="000D7242">
              <w:rPr>
                <w:shd w:val="clear" w:color="auto" w:fill="FFFFFF"/>
              </w:rPr>
              <w:t>вручную литейных стержней по стержневым ящикам, имеющим до трех отъемных частей</w:t>
            </w:r>
          </w:p>
        </w:tc>
      </w:tr>
      <w:tr w:rsidR="0096113B" w:rsidRPr="00650EFF" w14:paraId="66DEB80C" w14:textId="77777777" w:rsidTr="000D7242">
        <w:trPr>
          <w:trHeight w:val="20"/>
        </w:trPr>
        <w:tc>
          <w:tcPr>
            <w:tcW w:w="990" w:type="pct"/>
          </w:tcPr>
          <w:p w14:paraId="6775D355" w14:textId="77777777" w:rsidR="0096113B" w:rsidRPr="00650EFF" w:rsidDel="002A1D54" w:rsidRDefault="0096113B" w:rsidP="00641A2A">
            <w:pPr>
              <w:pStyle w:val="aff1"/>
            </w:pPr>
            <w:r w:rsidRPr="00650EFF" w:rsidDel="002A1D54">
              <w:t>Другие характеристики</w:t>
            </w:r>
          </w:p>
        </w:tc>
        <w:tc>
          <w:tcPr>
            <w:tcW w:w="4010" w:type="pct"/>
          </w:tcPr>
          <w:p w14:paraId="2E394A28" w14:textId="77777777" w:rsidR="0096113B" w:rsidRPr="000D7242" w:rsidRDefault="0096113B" w:rsidP="00641A2A">
            <w:pPr>
              <w:pStyle w:val="aff1"/>
              <w:jc w:val="both"/>
            </w:pPr>
            <w:r w:rsidRPr="000D7242">
              <w:t xml:space="preserve">- </w:t>
            </w:r>
          </w:p>
        </w:tc>
      </w:tr>
    </w:tbl>
    <w:p w14:paraId="4A6C5E5A" w14:textId="77777777" w:rsidR="000D7242" w:rsidRDefault="000D7242" w:rsidP="00641A2A">
      <w:pPr>
        <w:pStyle w:val="3"/>
        <w:keepNext w:val="0"/>
        <w:spacing w:before="0" w:after="0"/>
      </w:pPr>
    </w:p>
    <w:p w14:paraId="04A2236C" w14:textId="3A6C82AE" w:rsidR="005A5D53" w:rsidRDefault="005A5D53" w:rsidP="00641A2A">
      <w:pPr>
        <w:pStyle w:val="3"/>
        <w:keepNext w:val="0"/>
        <w:spacing w:before="0" w:after="0"/>
      </w:pPr>
      <w:r w:rsidRPr="00650EFF">
        <w:t>3.</w:t>
      </w:r>
      <w:r w:rsidR="0006042C" w:rsidRPr="00650EFF">
        <w:t>1</w:t>
      </w:r>
      <w:r w:rsidRPr="00650EFF">
        <w:t>.</w:t>
      </w:r>
      <w:r w:rsidR="00D87DBC">
        <w:t>2</w:t>
      </w:r>
      <w:r w:rsidRPr="00650EFF">
        <w:t>. Трудовая функция</w:t>
      </w:r>
    </w:p>
    <w:p w14:paraId="6FDE1AD6" w14:textId="77777777" w:rsidR="000D7242" w:rsidRPr="000D7242" w:rsidRDefault="000D7242" w:rsidP="00641A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691E79" w:rsidRPr="00650EFF" w14:paraId="2D0AC408" w14:textId="77777777" w:rsidTr="000D7242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6BDD7D" w14:textId="77777777" w:rsidR="00691E79" w:rsidRPr="00650EFF" w:rsidRDefault="00691E79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1CF40E" w14:textId="470EFBF1" w:rsidR="00691E79" w:rsidRPr="00650EFF" w:rsidRDefault="005F4E05" w:rsidP="00641A2A">
            <w:r w:rsidRPr="00650EFF">
              <w:rPr>
                <w:shd w:val="clear" w:color="auto" w:fill="FFFFFF"/>
              </w:rPr>
              <w:t>Изготовление вручную</w:t>
            </w:r>
            <w:r>
              <w:rPr>
                <w:shd w:val="clear" w:color="auto" w:fill="FFFFFF"/>
              </w:rPr>
              <w:t xml:space="preserve"> </w:t>
            </w:r>
            <w:r w:rsidRPr="00650EFF">
              <w:rPr>
                <w:shd w:val="clear" w:color="auto" w:fill="FFFFFF"/>
              </w:rPr>
              <w:t>литейных стержней</w:t>
            </w:r>
            <w:r>
              <w:rPr>
                <w:shd w:val="clear" w:color="auto" w:fill="FFFFFF"/>
              </w:rPr>
              <w:t xml:space="preserve"> первой группы сложности</w:t>
            </w:r>
            <w:r w:rsidRPr="00650EFF">
              <w:rPr>
                <w:shd w:val="clear" w:color="auto" w:fill="FFFFFF"/>
              </w:rPr>
              <w:t xml:space="preserve"> из жидких самотвердеющих смесей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CB8949" w14:textId="77777777" w:rsidR="00691E79" w:rsidRPr="00650EFF" w:rsidRDefault="00691E79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5EAB4E" w14:textId="38AE9837" w:rsidR="00691E79" w:rsidRPr="00650EFF" w:rsidRDefault="006B3616" w:rsidP="00641A2A">
            <w:r>
              <w:rPr>
                <w:lang w:val="en-US"/>
              </w:rPr>
              <w:t>A</w:t>
            </w:r>
            <w:r w:rsidR="00691E79" w:rsidRPr="00650EFF">
              <w:t>/</w:t>
            </w:r>
            <w:r w:rsidR="009426A9" w:rsidRPr="00650EFF">
              <w:t>0</w:t>
            </w:r>
            <w:r w:rsidR="009426A9">
              <w:t>2</w:t>
            </w:r>
            <w:r w:rsidR="00691E79" w:rsidRPr="00650EFF">
              <w:t>.2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DEBDDC" w14:textId="77777777" w:rsidR="00691E79" w:rsidRPr="00650EFF" w:rsidRDefault="00691E79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265153" w14:textId="77777777" w:rsidR="00691E79" w:rsidRPr="00650EFF" w:rsidRDefault="00691E79" w:rsidP="00641A2A">
            <w:pPr>
              <w:jc w:val="center"/>
            </w:pPr>
            <w:r w:rsidRPr="00650EFF">
              <w:t>2</w:t>
            </w:r>
          </w:p>
        </w:tc>
      </w:tr>
    </w:tbl>
    <w:p w14:paraId="36B8647A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6"/>
        <w:gridCol w:w="1289"/>
        <w:gridCol w:w="426"/>
        <w:gridCol w:w="2073"/>
        <w:gridCol w:w="1448"/>
        <w:gridCol w:w="2338"/>
      </w:tblGrid>
      <w:tr w:rsidR="00691E79" w:rsidRPr="00650EFF" w14:paraId="1541F1B8" w14:textId="77777777" w:rsidTr="000D7242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F91C1D9" w14:textId="77777777" w:rsidR="00691E79" w:rsidRPr="00650EFF" w:rsidRDefault="00691E79" w:rsidP="00641A2A">
            <w:r w:rsidRPr="00650EFF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5C64845" w14:textId="77777777" w:rsidR="00691E79" w:rsidRPr="00650EFF" w:rsidRDefault="00691E79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2CF5FE1" w14:textId="77777777" w:rsidR="00691E79" w:rsidRPr="00650EFF" w:rsidRDefault="00691E79" w:rsidP="00641A2A">
            <w:r w:rsidRPr="00650EFF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9DE1EC" w14:textId="77777777" w:rsidR="00691E79" w:rsidRPr="00650EFF" w:rsidRDefault="00691E79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F11ADE" w14:textId="77777777" w:rsidR="00691E79" w:rsidRPr="00650EFF" w:rsidRDefault="00691E79" w:rsidP="00641A2A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A071FE" w14:textId="77777777" w:rsidR="00691E79" w:rsidRPr="00650EFF" w:rsidRDefault="00691E79" w:rsidP="00641A2A"/>
        </w:tc>
      </w:tr>
      <w:tr w:rsidR="00691E79" w:rsidRPr="00650EFF" w14:paraId="72DA3596" w14:textId="77777777" w:rsidTr="000D7242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1DE2EE85" w14:textId="77777777" w:rsidR="00691E79" w:rsidRPr="00650EFF" w:rsidRDefault="00691E79" w:rsidP="00641A2A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5E53384" w14:textId="77777777" w:rsidR="00691E79" w:rsidRPr="00650EFF" w:rsidRDefault="00691E79" w:rsidP="00641A2A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4F62891" w14:textId="77777777" w:rsidR="00691E79" w:rsidRPr="00650EFF" w:rsidRDefault="00691E79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7F25CE" w14:textId="77777777" w:rsidR="00691E79" w:rsidRPr="00650EFF" w:rsidRDefault="00691E79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846AEF5" w14:textId="77777777" w:rsidR="00691E79" w:rsidRPr="00650EFF" w:rsidRDefault="00691E79" w:rsidP="00641A2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23"/>
        <w:gridCol w:w="8172"/>
      </w:tblGrid>
      <w:tr w:rsidR="00691E79" w:rsidRPr="00650EFF" w14:paraId="7B811D7E" w14:textId="77777777" w:rsidTr="000D7242">
        <w:trPr>
          <w:trHeight w:val="20"/>
        </w:trPr>
        <w:tc>
          <w:tcPr>
            <w:tcW w:w="992" w:type="pct"/>
            <w:vMerge w:val="restart"/>
          </w:tcPr>
          <w:p w14:paraId="0AB2C366" w14:textId="77777777" w:rsidR="00691E79" w:rsidRPr="00650EFF" w:rsidRDefault="00691E79" w:rsidP="00641A2A">
            <w:pPr>
              <w:pStyle w:val="aff1"/>
            </w:pPr>
            <w:r w:rsidRPr="00650EFF">
              <w:t>Трудовые действия</w:t>
            </w:r>
          </w:p>
        </w:tc>
        <w:tc>
          <w:tcPr>
            <w:tcW w:w="4008" w:type="pct"/>
          </w:tcPr>
          <w:p w14:paraId="06FEE418" w14:textId="2918B27B" w:rsidR="00691E79" w:rsidRPr="000D7242" w:rsidRDefault="00691E79" w:rsidP="00641A2A">
            <w:pPr>
              <w:pStyle w:val="aff1"/>
              <w:jc w:val="both"/>
            </w:pPr>
            <w:r w:rsidRPr="000D7242">
              <w:rPr>
                <w:color w:val="000000" w:themeColor="text1"/>
              </w:rPr>
              <w:t>Подготовка рабочего места к ручному изготовлению</w:t>
            </w:r>
            <w:r w:rsidR="00E064B0" w:rsidRPr="000D7242">
              <w:rPr>
                <w:shd w:val="clear" w:color="auto" w:fill="FFFFFF"/>
              </w:rPr>
              <w:t xml:space="preserve"> литейных стержней первой группы сложности из самотвердеющих смесей</w:t>
            </w:r>
          </w:p>
        </w:tc>
      </w:tr>
      <w:tr w:rsidR="001E50C0" w:rsidRPr="00650EFF" w14:paraId="13F35665" w14:textId="77777777" w:rsidTr="000D7242">
        <w:trPr>
          <w:trHeight w:val="20"/>
        </w:trPr>
        <w:tc>
          <w:tcPr>
            <w:tcW w:w="992" w:type="pct"/>
            <w:vMerge/>
          </w:tcPr>
          <w:p w14:paraId="59C86C78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78F61793" w14:textId="1B0B5090" w:rsidR="001E50C0" w:rsidRPr="000D7242" w:rsidRDefault="001E50C0" w:rsidP="00641A2A">
            <w:pPr>
              <w:pStyle w:val="aff1"/>
              <w:jc w:val="both"/>
            </w:pPr>
            <w:r w:rsidRPr="000D7242">
              <w:t>Контроль состояния формовочных инструментов и приспособлений для изготовления литейных стержней первой группы сложности из самотвердеющих смесей</w:t>
            </w:r>
          </w:p>
        </w:tc>
      </w:tr>
      <w:tr w:rsidR="001E50C0" w:rsidRPr="00650EFF" w14:paraId="0B5A6506" w14:textId="77777777" w:rsidTr="000D7242">
        <w:trPr>
          <w:trHeight w:val="20"/>
        </w:trPr>
        <w:tc>
          <w:tcPr>
            <w:tcW w:w="992" w:type="pct"/>
            <w:vMerge/>
          </w:tcPr>
          <w:p w14:paraId="2355747E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2062DA38" w14:textId="3383DE71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Сборка стержневых ящиков для </w:t>
            </w:r>
            <w:r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</w:p>
        </w:tc>
      </w:tr>
      <w:tr w:rsidR="001E50C0" w:rsidRPr="00650EFF" w14:paraId="75E8764E" w14:textId="77777777" w:rsidTr="000D7242">
        <w:trPr>
          <w:trHeight w:val="20"/>
        </w:trPr>
        <w:tc>
          <w:tcPr>
            <w:tcW w:w="992" w:type="pct"/>
            <w:vMerge/>
          </w:tcPr>
          <w:p w14:paraId="25E24004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73BEB311" w14:textId="64F97302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Очистка стержневых ящиков для </w:t>
            </w:r>
            <w:r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</w:p>
        </w:tc>
      </w:tr>
      <w:tr w:rsidR="001E50C0" w:rsidRPr="00650EFF" w14:paraId="4A6E9FA8" w14:textId="77777777" w:rsidTr="000D7242">
        <w:trPr>
          <w:trHeight w:val="20"/>
        </w:trPr>
        <w:tc>
          <w:tcPr>
            <w:tcW w:w="992" w:type="pct"/>
            <w:vMerge/>
          </w:tcPr>
          <w:p w14:paraId="720F7429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55E84367" w14:textId="50BE0B63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Нанесение разделительных покрытий на стержневые ящики для </w:t>
            </w:r>
            <w:r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</w:p>
        </w:tc>
      </w:tr>
      <w:tr w:rsidR="001E50C0" w:rsidRPr="00650EFF" w14:paraId="3F576627" w14:textId="77777777" w:rsidTr="000D7242">
        <w:trPr>
          <w:trHeight w:val="20"/>
        </w:trPr>
        <w:tc>
          <w:tcPr>
            <w:tcW w:w="992" w:type="pct"/>
            <w:vMerge/>
          </w:tcPr>
          <w:p w14:paraId="16A34854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111A7717" w14:textId="2699B286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Установка в стержневые ящики для </w:t>
            </w:r>
            <w:r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  <w:r w:rsidRPr="000D7242">
              <w:t xml:space="preserve"> армирующих каркасов, рам и элементов подъема литейных стержней</w:t>
            </w:r>
          </w:p>
        </w:tc>
      </w:tr>
      <w:tr w:rsidR="001E50C0" w:rsidRPr="00650EFF" w14:paraId="4B8D6B44" w14:textId="77777777" w:rsidTr="000D7242">
        <w:trPr>
          <w:trHeight w:val="20"/>
        </w:trPr>
        <w:tc>
          <w:tcPr>
            <w:tcW w:w="992" w:type="pct"/>
            <w:vMerge/>
          </w:tcPr>
          <w:p w14:paraId="10EFD6B0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5C0BCB91" w14:textId="78FFC134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Изготовление </w:t>
            </w:r>
            <w:r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  <w:r w:rsidRPr="000D7242" w:rsidDel="009C1050">
              <w:t xml:space="preserve"> </w:t>
            </w:r>
            <w:r w:rsidRPr="000D7242">
              <w:t>вручную</w:t>
            </w:r>
          </w:p>
        </w:tc>
      </w:tr>
      <w:tr w:rsidR="001E50C0" w:rsidRPr="00650EFF" w14:paraId="547A4D74" w14:textId="77777777" w:rsidTr="000D7242">
        <w:trPr>
          <w:trHeight w:val="20"/>
        </w:trPr>
        <w:tc>
          <w:tcPr>
            <w:tcW w:w="992" w:type="pct"/>
            <w:vMerge/>
          </w:tcPr>
          <w:p w14:paraId="0B58F7A2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6F20B2DA" w14:textId="703724BF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Формирование искусственной вентиляции в </w:t>
            </w:r>
            <w:r w:rsidRPr="000D7242">
              <w:rPr>
                <w:shd w:val="clear" w:color="auto" w:fill="FFFFFF"/>
              </w:rPr>
              <w:t>литейных стержнях первой группы сложности из самотвердеющих смесей</w:t>
            </w:r>
          </w:p>
        </w:tc>
      </w:tr>
      <w:tr w:rsidR="001E50C0" w:rsidRPr="00650EFF" w14:paraId="48F4F1BE" w14:textId="77777777" w:rsidTr="000D7242">
        <w:trPr>
          <w:trHeight w:val="20"/>
        </w:trPr>
        <w:tc>
          <w:tcPr>
            <w:tcW w:w="992" w:type="pct"/>
            <w:vMerge/>
          </w:tcPr>
          <w:p w14:paraId="05033410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66F10FB8" w14:textId="0E899CAA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Извлечение </w:t>
            </w:r>
            <w:r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  <w:r w:rsidRPr="000D7242" w:rsidDel="009C1050">
              <w:t xml:space="preserve"> </w:t>
            </w:r>
            <w:r w:rsidRPr="000D7242">
              <w:t>из стержневых ящиков</w:t>
            </w:r>
          </w:p>
        </w:tc>
      </w:tr>
      <w:tr w:rsidR="001E50C0" w:rsidRPr="00650EFF" w14:paraId="3DCAD309" w14:textId="77777777" w:rsidTr="000D7242">
        <w:trPr>
          <w:trHeight w:val="20"/>
        </w:trPr>
        <w:tc>
          <w:tcPr>
            <w:tcW w:w="992" w:type="pct"/>
            <w:vMerge/>
          </w:tcPr>
          <w:p w14:paraId="77EACF13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06170FEE" w14:textId="504BE12D" w:rsidR="001E50C0" w:rsidRPr="000D7242" w:rsidRDefault="001E50C0" w:rsidP="00641A2A">
            <w:pPr>
              <w:pStyle w:val="aff1"/>
              <w:jc w:val="both"/>
              <w:rPr>
                <w:shd w:val="clear" w:color="auto" w:fill="FFFFFF"/>
              </w:rPr>
            </w:pPr>
            <w:r w:rsidRPr="000D7242">
              <w:t xml:space="preserve">Установка </w:t>
            </w:r>
            <w:r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  <w:r w:rsidRPr="000D7242" w:rsidDel="00397541">
              <w:t xml:space="preserve"> </w:t>
            </w:r>
            <w:r w:rsidRPr="000D7242">
              <w:t>на сушильные плиты</w:t>
            </w:r>
          </w:p>
        </w:tc>
      </w:tr>
      <w:tr w:rsidR="001E50C0" w:rsidRPr="00650EFF" w14:paraId="508795F7" w14:textId="77777777" w:rsidTr="000D7242">
        <w:trPr>
          <w:trHeight w:val="20"/>
        </w:trPr>
        <w:tc>
          <w:tcPr>
            <w:tcW w:w="992" w:type="pct"/>
            <w:vMerge/>
          </w:tcPr>
          <w:p w14:paraId="290ED53D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39175E40" w14:textId="49AF4165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Контроль </w:t>
            </w:r>
            <w:r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</w:p>
        </w:tc>
      </w:tr>
      <w:tr w:rsidR="001E50C0" w:rsidRPr="00650EFF" w14:paraId="41597428" w14:textId="77777777" w:rsidTr="000D7242">
        <w:trPr>
          <w:trHeight w:val="20"/>
        </w:trPr>
        <w:tc>
          <w:tcPr>
            <w:tcW w:w="992" w:type="pct"/>
            <w:vMerge/>
          </w:tcPr>
          <w:p w14:paraId="7C9100F7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61DEF492" w14:textId="636C8F43" w:rsidR="001E50C0" w:rsidRPr="000D7242" w:rsidRDefault="001E50C0" w:rsidP="00641A2A">
            <w:pPr>
              <w:pStyle w:val="aff1"/>
              <w:jc w:val="both"/>
              <w:rPr>
                <w:shd w:val="clear" w:color="auto" w:fill="FFFFFF"/>
              </w:rPr>
            </w:pPr>
            <w:r w:rsidRPr="000D7242">
              <w:rPr>
                <w:shd w:val="clear" w:color="auto" w:fill="FFFFFF"/>
              </w:rPr>
              <w:t xml:space="preserve">Отделка </w:t>
            </w:r>
            <w:r w:rsidRPr="000D7242">
              <w:t>литейных стержней</w:t>
            </w:r>
            <w:r w:rsidRPr="000D7242">
              <w:rPr>
                <w:shd w:val="clear" w:color="auto" w:fill="FFFFFF"/>
              </w:rPr>
              <w:t xml:space="preserve"> первой группы сложности из самотвердеющих смесей</w:t>
            </w:r>
          </w:p>
        </w:tc>
      </w:tr>
      <w:tr w:rsidR="001E50C0" w:rsidRPr="00650EFF" w14:paraId="5727D794" w14:textId="77777777" w:rsidTr="000D7242">
        <w:trPr>
          <w:trHeight w:val="20"/>
        </w:trPr>
        <w:tc>
          <w:tcPr>
            <w:tcW w:w="992" w:type="pct"/>
            <w:vMerge w:val="restart"/>
          </w:tcPr>
          <w:p w14:paraId="1FCA0AAF" w14:textId="77777777" w:rsidR="001E50C0" w:rsidRPr="00650EFF" w:rsidDel="002A1D54" w:rsidRDefault="001E50C0" w:rsidP="00641A2A">
            <w:pPr>
              <w:pStyle w:val="aff1"/>
            </w:pPr>
            <w:r w:rsidRPr="00650EFF" w:rsidDel="002A1D54">
              <w:t>Необходимые умения</w:t>
            </w:r>
          </w:p>
        </w:tc>
        <w:tc>
          <w:tcPr>
            <w:tcW w:w="4008" w:type="pct"/>
          </w:tcPr>
          <w:p w14:paraId="2508A17C" w14:textId="0C4C98ED" w:rsidR="001E50C0" w:rsidRPr="000D7242" w:rsidRDefault="001E50C0" w:rsidP="00641A2A">
            <w:pPr>
              <w:pStyle w:val="aff1"/>
              <w:jc w:val="both"/>
            </w:pPr>
            <w:r w:rsidRPr="000D7242">
              <w:rPr>
                <w:color w:val="000000" w:themeColor="text1"/>
              </w:rPr>
              <w:t xml:space="preserve">Поддерживать состояние рабочего места для ручного изготовления </w:t>
            </w:r>
            <w:r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  <w:r w:rsidRPr="000D7242" w:rsidDel="00581BC9">
              <w:rPr>
                <w:color w:val="000000" w:themeColor="text1"/>
              </w:rPr>
              <w:t xml:space="preserve"> </w:t>
            </w:r>
            <w:r w:rsidR="0013519B" w:rsidRPr="000D7242">
              <w:rPr>
                <w:color w:val="000000" w:themeColor="text1"/>
              </w:rPr>
              <w:t>в соответствии с требованиями охраны труда</w:t>
            </w:r>
            <w:r w:rsidRPr="000D7242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1E50C0" w:rsidRPr="00650EFF" w14:paraId="3131231A" w14:textId="77777777" w:rsidTr="000D7242">
        <w:trPr>
          <w:trHeight w:val="20"/>
        </w:trPr>
        <w:tc>
          <w:tcPr>
            <w:tcW w:w="992" w:type="pct"/>
            <w:vMerge/>
          </w:tcPr>
          <w:p w14:paraId="02506A47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6209E8B4" w14:textId="1D0D61F4" w:rsidR="001E50C0" w:rsidRPr="000D7242" w:rsidRDefault="001E50C0" w:rsidP="00641A2A">
            <w:pPr>
              <w:pStyle w:val="aff1"/>
              <w:jc w:val="both"/>
              <w:rPr>
                <w:color w:val="000000" w:themeColor="text1"/>
              </w:rPr>
            </w:pPr>
            <w:r w:rsidRPr="000D7242">
              <w:t xml:space="preserve">Визуально оценивать </w:t>
            </w:r>
            <w:r w:rsidR="00475654" w:rsidRPr="000D7242">
              <w:t>состояние формовочных инструментов и приспособлений</w:t>
            </w:r>
            <w:r w:rsidRPr="000D7242">
              <w:t xml:space="preserve"> для изготовления </w:t>
            </w:r>
            <w:r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</w:p>
        </w:tc>
      </w:tr>
      <w:tr w:rsidR="001E50C0" w:rsidRPr="00650EFF" w14:paraId="4C8E4815" w14:textId="77777777" w:rsidTr="000D7242">
        <w:trPr>
          <w:trHeight w:val="20"/>
        </w:trPr>
        <w:tc>
          <w:tcPr>
            <w:tcW w:w="992" w:type="pct"/>
            <w:vMerge/>
          </w:tcPr>
          <w:p w14:paraId="2E86382F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6E2640BB" w14:textId="78DA4965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Собирать стержневые ящики для </w:t>
            </w:r>
            <w:r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</w:p>
        </w:tc>
      </w:tr>
      <w:tr w:rsidR="001E50C0" w:rsidRPr="00650EFF" w14:paraId="329F8173" w14:textId="77777777" w:rsidTr="000D7242">
        <w:trPr>
          <w:trHeight w:val="20"/>
        </w:trPr>
        <w:tc>
          <w:tcPr>
            <w:tcW w:w="992" w:type="pct"/>
            <w:vMerge/>
          </w:tcPr>
          <w:p w14:paraId="09703B1A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31981662" w14:textId="6C98A75C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Подготавливать разделительное покрытие для нанесения на стержневые ящики для изготовления </w:t>
            </w:r>
            <w:r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</w:p>
        </w:tc>
      </w:tr>
      <w:tr w:rsidR="001E50C0" w:rsidRPr="00650EFF" w14:paraId="5B651896" w14:textId="77777777" w:rsidTr="000D7242">
        <w:trPr>
          <w:trHeight w:val="20"/>
        </w:trPr>
        <w:tc>
          <w:tcPr>
            <w:tcW w:w="992" w:type="pct"/>
            <w:vMerge/>
          </w:tcPr>
          <w:p w14:paraId="2C35D612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28623A58" w14:textId="53136696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Пользоваться пульверизаторами и специальными приспособлениями для нанесения разделительного покрытия на стержневые ящики для </w:t>
            </w:r>
            <w:r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</w:p>
        </w:tc>
      </w:tr>
      <w:tr w:rsidR="001E50C0" w:rsidRPr="00650EFF" w14:paraId="1A2FB8CD" w14:textId="77777777" w:rsidTr="000D7242">
        <w:trPr>
          <w:trHeight w:val="20"/>
        </w:trPr>
        <w:tc>
          <w:tcPr>
            <w:tcW w:w="992" w:type="pct"/>
            <w:vMerge/>
          </w:tcPr>
          <w:p w14:paraId="4FC4AAB7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46D5FBF5" w14:textId="4704F1EA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Визуально оценивать состояние каркасов и рам для литейных стержней </w:t>
            </w:r>
            <w:r w:rsidRPr="000D7242">
              <w:rPr>
                <w:shd w:val="clear" w:color="auto" w:fill="FFFFFF"/>
              </w:rPr>
              <w:t>первой группы сложности из самотвердеющих смесе</w:t>
            </w:r>
            <w:r w:rsidR="009B072A" w:rsidRPr="000D7242">
              <w:rPr>
                <w:shd w:val="clear" w:color="auto" w:fill="FFFFFF"/>
              </w:rPr>
              <w:t>й</w:t>
            </w:r>
          </w:p>
        </w:tc>
      </w:tr>
      <w:tr w:rsidR="001E50C0" w:rsidRPr="00650EFF" w14:paraId="08D49A1D" w14:textId="77777777" w:rsidTr="000D7242">
        <w:trPr>
          <w:trHeight w:val="20"/>
        </w:trPr>
        <w:tc>
          <w:tcPr>
            <w:tcW w:w="992" w:type="pct"/>
            <w:vMerge/>
          </w:tcPr>
          <w:p w14:paraId="1CC38493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13C1B1F4" w14:textId="2ED2923E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Подготавливать и устанавливать в </w:t>
            </w:r>
            <w:r w:rsidRPr="000D7242">
              <w:rPr>
                <w:shd w:val="clear" w:color="auto" w:fill="FFFFFF"/>
              </w:rPr>
              <w:t>литейные стержни первой группы сложности из самотвердеющих смесей</w:t>
            </w:r>
            <w:r w:rsidRPr="000D7242" w:rsidDel="00581BC9">
              <w:rPr>
                <w:color w:val="000000" w:themeColor="text1"/>
              </w:rPr>
              <w:t xml:space="preserve"> </w:t>
            </w:r>
            <w:r w:rsidRPr="000D7242">
              <w:t>армирующие каркасы и рамы, элементы подъема литейных стержней</w:t>
            </w:r>
          </w:p>
        </w:tc>
      </w:tr>
      <w:tr w:rsidR="001E50C0" w:rsidRPr="00650EFF" w14:paraId="2EAC05ED" w14:textId="77777777" w:rsidTr="000D7242">
        <w:trPr>
          <w:trHeight w:val="20"/>
        </w:trPr>
        <w:tc>
          <w:tcPr>
            <w:tcW w:w="992" w:type="pct"/>
            <w:vMerge/>
          </w:tcPr>
          <w:p w14:paraId="506D0B6E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025C6C1B" w14:textId="153B1AC2" w:rsidR="001E50C0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1E50C0" w:rsidRPr="000D7242">
              <w:t xml:space="preserve">, приспособления и формовочные материалы для изготовления вручную </w:t>
            </w:r>
            <w:r w:rsidR="001E50C0"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</w:p>
        </w:tc>
      </w:tr>
      <w:tr w:rsidR="001E50C0" w:rsidRPr="00650EFF" w14:paraId="7CCC211D" w14:textId="77777777" w:rsidTr="000D7242">
        <w:trPr>
          <w:trHeight w:val="20"/>
        </w:trPr>
        <w:tc>
          <w:tcPr>
            <w:tcW w:w="992" w:type="pct"/>
            <w:vMerge/>
          </w:tcPr>
          <w:p w14:paraId="186C1ED5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06E791AC" w14:textId="61BC4BB9" w:rsidR="001E50C0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1E50C0" w:rsidRPr="000D7242">
              <w:t xml:space="preserve"> и приспособления для формирования искусственной вентиляции в </w:t>
            </w:r>
            <w:r w:rsidR="001E50C0" w:rsidRPr="000D7242">
              <w:rPr>
                <w:shd w:val="clear" w:color="auto" w:fill="FFFFFF"/>
              </w:rPr>
              <w:t>литейных стержнях первой группы сложности из самотвердеющих смесей</w:t>
            </w:r>
          </w:p>
        </w:tc>
      </w:tr>
      <w:tr w:rsidR="001E50C0" w:rsidRPr="00650EFF" w14:paraId="00E62A3A" w14:textId="77777777" w:rsidTr="000D7242">
        <w:trPr>
          <w:trHeight w:val="20"/>
        </w:trPr>
        <w:tc>
          <w:tcPr>
            <w:tcW w:w="992" w:type="pct"/>
            <w:vMerge/>
          </w:tcPr>
          <w:p w14:paraId="0B6B78C1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35044C0C" w14:textId="36018EF1" w:rsidR="001E50C0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1E50C0" w:rsidRPr="000D7242">
              <w:t xml:space="preserve"> и приспособления для извлечения </w:t>
            </w:r>
            <w:r w:rsidR="001E50C0"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</w:p>
        </w:tc>
      </w:tr>
      <w:tr w:rsidR="001E50C0" w:rsidRPr="00650EFF" w14:paraId="13092937" w14:textId="77777777" w:rsidTr="000D7242">
        <w:trPr>
          <w:trHeight w:val="20"/>
        </w:trPr>
        <w:tc>
          <w:tcPr>
            <w:tcW w:w="992" w:type="pct"/>
            <w:vMerge/>
          </w:tcPr>
          <w:p w14:paraId="18EE9996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1486D0E9" w14:textId="40787D2C" w:rsidR="001E50C0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1E50C0" w:rsidRPr="000D7242">
              <w:t xml:space="preserve"> и приспособления для установки </w:t>
            </w:r>
            <w:r w:rsidR="001E50C0"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  <w:r w:rsidR="001E50C0" w:rsidRPr="000D7242">
              <w:t xml:space="preserve"> на сушильные плиты</w:t>
            </w:r>
          </w:p>
        </w:tc>
      </w:tr>
      <w:tr w:rsidR="001E50C0" w:rsidRPr="00650EFF" w14:paraId="40E9D4E3" w14:textId="77777777" w:rsidTr="000D7242">
        <w:trPr>
          <w:trHeight w:val="20"/>
        </w:trPr>
        <w:tc>
          <w:tcPr>
            <w:tcW w:w="992" w:type="pct"/>
            <w:vMerge/>
          </w:tcPr>
          <w:p w14:paraId="617EE567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5C338E60" w14:textId="5840DA48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Оценивать качество </w:t>
            </w:r>
            <w:r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  <w:r w:rsidRPr="000D7242">
              <w:t xml:space="preserve"> визуально</w:t>
            </w:r>
          </w:p>
        </w:tc>
      </w:tr>
      <w:tr w:rsidR="001E50C0" w:rsidRPr="00650EFF" w14:paraId="67D7670D" w14:textId="77777777" w:rsidTr="000D7242">
        <w:trPr>
          <w:trHeight w:val="20"/>
        </w:trPr>
        <w:tc>
          <w:tcPr>
            <w:tcW w:w="992" w:type="pct"/>
            <w:vMerge/>
          </w:tcPr>
          <w:p w14:paraId="6598E466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357F1863" w14:textId="4B02E07C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Выявлять дефекты </w:t>
            </w:r>
            <w:r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</w:p>
        </w:tc>
      </w:tr>
      <w:tr w:rsidR="001E50C0" w:rsidRPr="00650EFF" w14:paraId="3C4A1099" w14:textId="77777777" w:rsidTr="000D7242">
        <w:trPr>
          <w:trHeight w:val="20"/>
        </w:trPr>
        <w:tc>
          <w:tcPr>
            <w:tcW w:w="992" w:type="pct"/>
            <w:vMerge/>
          </w:tcPr>
          <w:p w14:paraId="4D995CCD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0F8A00B6" w14:textId="6042B115" w:rsidR="001E50C0" w:rsidRPr="000D7242" w:rsidRDefault="00475654" w:rsidP="00641A2A">
            <w:pPr>
              <w:pStyle w:val="aff1"/>
              <w:jc w:val="both"/>
            </w:pPr>
            <w:r w:rsidRPr="000D7242">
              <w:t>Использовать формовочные инструменты</w:t>
            </w:r>
            <w:r w:rsidR="001E50C0" w:rsidRPr="000D7242">
              <w:t xml:space="preserve"> и приспособления для отделки </w:t>
            </w:r>
            <w:r w:rsidR="001E50C0"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</w:p>
        </w:tc>
      </w:tr>
      <w:tr w:rsidR="001E50C0" w:rsidRPr="00650EFF" w14:paraId="1B6A09D2" w14:textId="77777777" w:rsidTr="000D7242">
        <w:trPr>
          <w:trHeight w:val="20"/>
        </w:trPr>
        <w:tc>
          <w:tcPr>
            <w:tcW w:w="992" w:type="pct"/>
            <w:vMerge/>
          </w:tcPr>
          <w:p w14:paraId="006B8631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3807B9A7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Применять средства индивидуальной и коллективной защиты</w:t>
            </w:r>
          </w:p>
        </w:tc>
      </w:tr>
      <w:tr w:rsidR="001E50C0" w:rsidRPr="00650EFF" w14:paraId="77C7A0C7" w14:textId="77777777" w:rsidTr="000D7242">
        <w:trPr>
          <w:trHeight w:val="20"/>
        </w:trPr>
        <w:tc>
          <w:tcPr>
            <w:tcW w:w="992" w:type="pct"/>
            <w:vMerge/>
          </w:tcPr>
          <w:p w14:paraId="4E078D89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12CDAF38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Управлять подъемно-транспортными механизмами</w:t>
            </w:r>
          </w:p>
        </w:tc>
      </w:tr>
      <w:tr w:rsidR="001E50C0" w:rsidRPr="00650EFF" w14:paraId="13ABA689" w14:textId="77777777" w:rsidTr="000D7242">
        <w:trPr>
          <w:trHeight w:val="20"/>
        </w:trPr>
        <w:tc>
          <w:tcPr>
            <w:tcW w:w="992" w:type="pct"/>
            <w:vMerge/>
          </w:tcPr>
          <w:p w14:paraId="406FDD4A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1E894869" w14:textId="6E88F73B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Читать конструкторскую документацию на </w:t>
            </w:r>
            <w:r w:rsidRPr="000D7242">
              <w:rPr>
                <w:shd w:val="clear" w:color="auto" w:fill="FFFFFF"/>
              </w:rPr>
              <w:t xml:space="preserve">литейных </w:t>
            </w:r>
            <w:r w:rsidR="00E04214" w:rsidRPr="000D7242">
              <w:rPr>
                <w:shd w:val="clear" w:color="auto" w:fill="FFFFFF"/>
              </w:rPr>
              <w:t>стержни</w:t>
            </w:r>
            <w:r w:rsidRPr="000D7242">
              <w:rPr>
                <w:shd w:val="clear" w:color="auto" w:fill="FFFFFF"/>
              </w:rPr>
              <w:t xml:space="preserve"> первой группы сложности из самотвердеющих смесей</w:t>
            </w:r>
            <w:r w:rsidRPr="000D7242">
              <w:t xml:space="preserve"> и стержневые ящики</w:t>
            </w:r>
          </w:p>
        </w:tc>
      </w:tr>
      <w:tr w:rsidR="001E50C0" w:rsidRPr="00650EFF" w14:paraId="435AC20E" w14:textId="77777777" w:rsidTr="000D7242">
        <w:trPr>
          <w:trHeight w:val="20"/>
        </w:trPr>
        <w:tc>
          <w:tcPr>
            <w:tcW w:w="992" w:type="pct"/>
            <w:vMerge/>
          </w:tcPr>
          <w:p w14:paraId="3B2086B3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69DC4BF4" w14:textId="396B903B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Читать технологическую документацию на </w:t>
            </w:r>
            <w:r w:rsidRPr="000D7242">
              <w:rPr>
                <w:shd w:val="clear" w:color="auto" w:fill="FFFFFF"/>
              </w:rPr>
              <w:t xml:space="preserve">литейных </w:t>
            </w:r>
            <w:r w:rsidR="00E04214" w:rsidRPr="000D7242">
              <w:rPr>
                <w:shd w:val="clear" w:color="auto" w:fill="FFFFFF"/>
              </w:rPr>
              <w:t>стержни</w:t>
            </w:r>
            <w:r w:rsidRPr="000D7242">
              <w:rPr>
                <w:shd w:val="clear" w:color="auto" w:fill="FFFFFF"/>
              </w:rPr>
              <w:t xml:space="preserve"> первой группы сложности из самотвердеющих смесей</w:t>
            </w:r>
          </w:p>
        </w:tc>
      </w:tr>
      <w:tr w:rsidR="001E50C0" w:rsidRPr="00650EFF" w14:paraId="29826583" w14:textId="77777777" w:rsidTr="000D7242">
        <w:trPr>
          <w:trHeight w:val="20"/>
        </w:trPr>
        <w:tc>
          <w:tcPr>
            <w:tcW w:w="992" w:type="pct"/>
            <w:vMerge w:val="restart"/>
          </w:tcPr>
          <w:p w14:paraId="0BD37AF1" w14:textId="77777777" w:rsidR="001E50C0" w:rsidRPr="00650EFF" w:rsidRDefault="001E50C0" w:rsidP="00641A2A">
            <w:pPr>
              <w:pStyle w:val="aff1"/>
            </w:pPr>
            <w:r w:rsidRPr="00650EFF" w:rsidDel="002A1D54">
              <w:t>Необходимые знания</w:t>
            </w:r>
          </w:p>
        </w:tc>
        <w:tc>
          <w:tcPr>
            <w:tcW w:w="4008" w:type="pct"/>
          </w:tcPr>
          <w:p w14:paraId="4B201996" w14:textId="27537DF8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Устройство стержневых ящиков для </w:t>
            </w:r>
            <w:r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</w:p>
        </w:tc>
      </w:tr>
      <w:tr w:rsidR="001E50C0" w:rsidRPr="00650EFF" w14:paraId="2CDEB7EC" w14:textId="77777777" w:rsidTr="000D7242">
        <w:trPr>
          <w:trHeight w:val="20"/>
        </w:trPr>
        <w:tc>
          <w:tcPr>
            <w:tcW w:w="992" w:type="pct"/>
            <w:vMerge/>
          </w:tcPr>
          <w:p w14:paraId="0A7D1A26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7C60E92F" w14:textId="7543D9BC" w:rsidR="001E50C0" w:rsidRPr="000D7242" w:rsidRDefault="001E50C0" w:rsidP="00641A2A">
            <w:pPr>
              <w:pStyle w:val="aff1"/>
              <w:jc w:val="both"/>
            </w:pPr>
            <w:r w:rsidRPr="000D7242">
              <w:t>Способы нанесения разделительного покрытия на стержневые ящики</w:t>
            </w:r>
            <w:r w:rsidRPr="000D7242">
              <w:rPr>
                <w:shd w:val="clear" w:color="auto" w:fill="FFFFFF"/>
              </w:rPr>
              <w:t xml:space="preserve"> для литейных стержней первой группы сложности из самотвердеющих смесей</w:t>
            </w:r>
          </w:p>
        </w:tc>
      </w:tr>
      <w:tr w:rsidR="001E50C0" w:rsidRPr="00650EFF" w14:paraId="0D718390" w14:textId="77777777" w:rsidTr="000D7242">
        <w:trPr>
          <w:trHeight w:val="20"/>
        </w:trPr>
        <w:tc>
          <w:tcPr>
            <w:tcW w:w="992" w:type="pct"/>
            <w:vMerge/>
          </w:tcPr>
          <w:p w14:paraId="77429858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50DB7056" w14:textId="5DB5CD7C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Способы формирования искусственной вентиляции в </w:t>
            </w:r>
            <w:r w:rsidR="00E04214" w:rsidRPr="000D7242">
              <w:rPr>
                <w:shd w:val="clear" w:color="auto" w:fill="FFFFFF"/>
              </w:rPr>
              <w:t>литейных стержнях</w:t>
            </w:r>
            <w:r w:rsidRPr="000D7242">
              <w:rPr>
                <w:shd w:val="clear" w:color="auto" w:fill="FFFFFF"/>
              </w:rPr>
              <w:t xml:space="preserve"> первой группы сложности из самотвердеющих смесей</w:t>
            </w:r>
          </w:p>
        </w:tc>
      </w:tr>
      <w:tr w:rsidR="001E50C0" w:rsidRPr="00650EFF" w14:paraId="7859C1D6" w14:textId="77777777" w:rsidTr="000D7242">
        <w:trPr>
          <w:trHeight w:val="20"/>
        </w:trPr>
        <w:tc>
          <w:tcPr>
            <w:tcW w:w="992" w:type="pct"/>
            <w:vMerge/>
          </w:tcPr>
          <w:p w14:paraId="56D0E980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279ACA90" w14:textId="7DCD33C5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Порядок применения средств индивидуальной и коллективной защиты при ручном изготовлении </w:t>
            </w:r>
            <w:r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</w:p>
        </w:tc>
      </w:tr>
      <w:tr w:rsidR="001E50C0" w:rsidRPr="00650EFF" w14:paraId="48C4CD81" w14:textId="77777777" w:rsidTr="000D7242">
        <w:trPr>
          <w:trHeight w:val="20"/>
        </w:trPr>
        <w:tc>
          <w:tcPr>
            <w:tcW w:w="992" w:type="pct"/>
            <w:vMerge/>
          </w:tcPr>
          <w:p w14:paraId="266E328B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6C95C573" w14:textId="1C5B5E9D" w:rsidR="001E50C0" w:rsidRPr="000D7242" w:rsidRDefault="00546B8B" w:rsidP="00641A2A">
            <w:pPr>
              <w:pStyle w:val="aff1"/>
              <w:jc w:val="both"/>
            </w:pPr>
            <w:r>
              <w:t xml:space="preserve">Меры безопасности </w:t>
            </w:r>
            <w:r w:rsidR="001E50C0" w:rsidRPr="000D7242">
              <w:t>при ручном изготовлении стержней из самотвердеющих смесей</w:t>
            </w:r>
          </w:p>
        </w:tc>
      </w:tr>
      <w:tr w:rsidR="001E50C0" w:rsidRPr="00650EFF" w14:paraId="2CAD59B4" w14:textId="77777777" w:rsidTr="000D7242">
        <w:trPr>
          <w:trHeight w:val="20"/>
        </w:trPr>
        <w:tc>
          <w:tcPr>
            <w:tcW w:w="992" w:type="pct"/>
            <w:vMerge/>
          </w:tcPr>
          <w:p w14:paraId="410CAA1A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1DE671ED" w14:textId="29D5E4FB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Состав и свойства самотвердеющих </w:t>
            </w:r>
            <w:r w:rsidR="00546B8B">
              <w:t>стержневых смесей, применяемых для изготовления литейных стержней</w:t>
            </w:r>
            <w:r w:rsidRPr="000D7242">
              <w:t xml:space="preserve"> первой группы сложности</w:t>
            </w:r>
          </w:p>
        </w:tc>
      </w:tr>
      <w:tr w:rsidR="001E50C0" w:rsidRPr="00650EFF" w14:paraId="29B0D629" w14:textId="77777777" w:rsidTr="000D7242">
        <w:trPr>
          <w:trHeight w:val="20"/>
        </w:trPr>
        <w:tc>
          <w:tcPr>
            <w:tcW w:w="992" w:type="pct"/>
            <w:vMerge/>
          </w:tcPr>
          <w:p w14:paraId="416DADC4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27B018B6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Виды и причины возникновения дефектов литейных стержней, изготавливаемых из самотвердеющих смесей</w:t>
            </w:r>
          </w:p>
        </w:tc>
      </w:tr>
      <w:tr w:rsidR="001E50C0" w:rsidRPr="00650EFF" w14:paraId="37F85370" w14:textId="77777777" w:rsidTr="000D7242">
        <w:trPr>
          <w:trHeight w:val="20"/>
        </w:trPr>
        <w:tc>
          <w:tcPr>
            <w:tcW w:w="992" w:type="pct"/>
            <w:vMerge/>
          </w:tcPr>
          <w:p w14:paraId="22A40D80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0AA6B19C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Методы отделки литейных стержней из самотвердеющих смесей</w:t>
            </w:r>
          </w:p>
        </w:tc>
      </w:tr>
      <w:tr w:rsidR="001E50C0" w:rsidRPr="00650EFF" w14:paraId="36EC08B1" w14:textId="77777777" w:rsidTr="000D7242">
        <w:trPr>
          <w:trHeight w:val="20"/>
        </w:trPr>
        <w:tc>
          <w:tcPr>
            <w:tcW w:w="992" w:type="pct"/>
            <w:vMerge/>
          </w:tcPr>
          <w:p w14:paraId="4BF7F432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025FF94F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Типы вспомогательных материалов, применяемых для изготовления литейных стержней из самотвердеющих смесей</w:t>
            </w:r>
          </w:p>
        </w:tc>
      </w:tr>
      <w:tr w:rsidR="001E50C0" w:rsidRPr="00650EFF" w14:paraId="38C21D8A" w14:textId="77777777" w:rsidTr="000D7242">
        <w:trPr>
          <w:trHeight w:val="20"/>
        </w:trPr>
        <w:tc>
          <w:tcPr>
            <w:tcW w:w="992" w:type="pct"/>
            <w:vMerge/>
          </w:tcPr>
          <w:p w14:paraId="270691BC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42119D08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Основные типы сушильных плит и их конструкции</w:t>
            </w:r>
          </w:p>
        </w:tc>
      </w:tr>
      <w:tr w:rsidR="001E50C0" w:rsidRPr="00650EFF" w14:paraId="4A62756B" w14:textId="77777777" w:rsidTr="000D7242">
        <w:trPr>
          <w:trHeight w:val="20"/>
        </w:trPr>
        <w:tc>
          <w:tcPr>
            <w:tcW w:w="992" w:type="pct"/>
            <w:vMerge/>
          </w:tcPr>
          <w:p w14:paraId="09F4049D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7161A777" w14:textId="61D6009B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Основные типы армирующих каркасов для </w:t>
            </w:r>
            <w:r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</w:p>
        </w:tc>
      </w:tr>
      <w:tr w:rsidR="001E50C0" w:rsidRPr="00650EFF" w14:paraId="691B67F6" w14:textId="77777777" w:rsidTr="000D7242">
        <w:trPr>
          <w:trHeight w:val="20"/>
        </w:trPr>
        <w:tc>
          <w:tcPr>
            <w:tcW w:w="992" w:type="pct"/>
            <w:vMerge/>
          </w:tcPr>
          <w:p w14:paraId="3E3F6702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215F891A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Требования охраны труда, пожарной, промышленной и экологической безопасности</w:t>
            </w:r>
          </w:p>
        </w:tc>
      </w:tr>
      <w:tr w:rsidR="001E50C0" w:rsidRPr="00650EFF" w14:paraId="788C6C61" w14:textId="77777777" w:rsidTr="000D7242">
        <w:trPr>
          <w:trHeight w:val="20"/>
        </w:trPr>
        <w:tc>
          <w:tcPr>
            <w:tcW w:w="992" w:type="pct"/>
            <w:vMerge/>
          </w:tcPr>
          <w:p w14:paraId="5B702713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7897F484" w14:textId="05E50774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Технологические инструкции по </w:t>
            </w:r>
            <w:r w:rsidRPr="000D7242">
              <w:rPr>
                <w:shd w:val="clear" w:color="auto" w:fill="FFFFFF"/>
              </w:rPr>
              <w:t>изготовлению вручную литейных стержней первой группы сложности из самотвердеющих смесей</w:t>
            </w:r>
          </w:p>
        </w:tc>
      </w:tr>
      <w:tr w:rsidR="001E50C0" w:rsidRPr="00650EFF" w14:paraId="50D73CA4" w14:textId="77777777" w:rsidTr="000D7242">
        <w:trPr>
          <w:trHeight w:val="20"/>
        </w:trPr>
        <w:tc>
          <w:tcPr>
            <w:tcW w:w="992" w:type="pct"/>
            <w:vMerge/>
          </w:tcPr>
          <w:p w14:paraId="3E26ABF7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6C9FFDC4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Правила чтения конструкторской документации</w:t>
            </w:r>
          </w:p>
        </w:tc>
      </w:tr>
      <w:tr w:rsidR="001E50C0" w:rsidRPr="00650EFF" w14:paraId="7F6A89BA" w14:textId="77777777" w:rsidTr="000D7242">
        <w:trPr>
          <w:trHeight w:val="20"/>
        </w:trPr>
        <w:tc>
          <w:tcPr>
            <w:tcW w:w="992" w:type="pct"/>
            <w:vMerge/>
          </w:tcPr>
          <w:p w14:paraId="6C3E43E8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2BBFFD70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Правила чтения технологической документации</w:t>
            </w:r>
          </w:p>
        </w:tc>
      </w:tr>
      <w:tr w:rsidR="001E50C0" w:rsidRPr="00650EFF" w14:paraId="1566A81D" w14:textId="77777777" w:rsidTr="000D7242">
        <w:trPr>
          <w:trHeight w:val="20"/>
        </w:trPr>
        <w:tc>
          <w:tcPr>
            <w:tcW w:w="992" w:type="pct"/>
            <w:vMerge/>
          </w:tcPr>
          <w:p w14:paraId="35328ED2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6F9DD7A4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E50C0" w:rsidRPr="00650EFF" w14:paraId="1F97D73E" w14:textId="77777777" w:rsidTr="000D7242">
        <w:trPr>
          <w:trHeight w:val="20"/>
        </w:trPr>
        <w:tc>
          <w:tcPr>
            <w:tcW w:w="992" w:type="pct"/>
            <w:vMerge/>
          </w:tcPr>
          <w:p w14:paraId="1E4C2BFE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6B405F60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Схемы строповки грузов</w:t>
            </w:r>
          </w:p>
        </w:tc>
      </w:tr>
      <w:tr w:rsidR="001E50C0" w:rsidRPr="00650EFF" w14:paraId="13A0BBBD" w14:textId="77777777" w:rsidTr="000D7242">
        <w:trPr>
          <w:trHeight w:val="20"/>
        </w:trPr>
        <w:tc>
          <w:tcPr>
            <w:tcW w:w="992" w:type="pct"/>
            <w:vMerge/>
          </w:tcPr>
          <w:p w14:paraId="1F29389F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0B6DF01A" w14:textId="4FA5E0CD" w:rsidR="001E50C0" w:rsidRPr="000D7242" w:rsidRDefault="001E50C0" w:rsidP="00641A2A">
            <w:pPr>
              <w:pStyle w:val="aff1"/>
              <w:jc w:val="both"/>
            </w:pPr>
            <w:r w:rsidRPr="000D7242">
              <w:t>Требования, предъявляемые к стержневым ящикам для</w:t>
            </w:r>
            <w:r w:rsidRPr="000D7242">
              <w:rPr>
                <w:shd w:val="clear" w:color="auto" w:fill="FFFFFF"/>
              </w:rPr>
              <w:t xml:space="preserve"> литейных стержней первой группы сложности из самотвердеющих смесей</w:t>
            </w:r>
          </w:p>
        </w:tc>
      </w:tr>
      <w:tr w:rsidR="001E50C0" w:rsidRPr="00650EFF" w14:paraId="3B566486" w14:textId="77777777" w:rsidTr="000D7242">
        <w:trPr>
          <w:trHeight w:val="20"/>
        </w:trPr>
        <w:tc>
          <w:tcPr>
            <w:tcW w:w="992" w:type="pct"/>
            <w:vMerge/>
          </w:tcPr>
          <w:p w14:paraId="184EEE2C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2713BD6A" w14:textId="2112F844" w:rsidR="001E50C0" w:rsidRPr="000D7242" w:rsidRDefault="00475654" w:rsidP="00641A2A">
            <w:pPr>
              <w:pStyle w:val="aff1"/>
              <w:jc w:val="both"/>
            </w:pPr>
            <w:r w:rsidRPr="000D7242">
              <w:t>Назначения и правила эксплуатации инструментов</w:t>
            </w:r>
            <w:r w:rsidR="001E50C0" w:rsidRPr="000D7242">
              <w:t xml:space="preserve"> и устройств для нанесения разделительных покрытий на стержневые ящики для </w:t>
            </w:r>
            <w:r w:rsidR="001E50C0" w:rsidRPr="000D7242">
              <w:rPr>
                <w:shd w:val="clear" w:color="auto" w:fill="FFFFFF"/>
              </w:rPr>
              <w:t>литейных стержней первой группы сложности из самотвердеющих смесей</w:t>
            </w:r>
          </w:p>
        </w:tc>
      </w:tr>
      <w:tr w:rsidR="001E50C0" w:rsidRPr="00650EFF" w14:paraId="0E1E4C43" w14:textId="77777777" w:rsidTr="000D7242">
        <w:trPr>
          <w:trHeight w:val="20"/>
        </w:trPr>
        <w:tc>
          <w:tcPr>
            <w:tcW w:w="992" w:type="pct"/>
            <w:vMerge/>
          </w:tcPr>
          <w:p w14:paraId="7C5B3A6C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08" w:type="pct"/>
          </w:tcPr>
          <w:p w14:paraId="52DD47F4" w14:textId="365C5A08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Назначение и правила эксплуатации </w:t>
            </w:r>
            <w:r w:rsidR="00475654" w:rsidRPr="000D7242">
              <w:t>стержневой оснастки и формовочных инструментов</w:t>
            </w:r>
            <w:r w:rsidRPr="000D7242">
              <w:t xml:space="preserve"> для изготовления </w:t>
            </w:r>
            <w:r w:rsidRPr="000D7242">
              <w:rPr>
                <w:shd w:val="clear" w:color="auto" w:fill="FFFFFF"/>
              </w:rPr>
              <w:t>вручную литейных стержней первой группы сложности из самотвердеющих смесей</w:t>
            </w:r>
          </w:p>
        </w:tc>
      </w:tr>
      <w:tr w:rsidR="001E50C0" w:rsidRPr="00650EFF" w14:paraId="798C9CA4" w14:textId="77777777" w:rsidTr="000D7242">
        <w:trPr>
          <w:trHeight w:val="20"/>
        </w:trPr>
        <w:tc>
          <w:tcPr>
            <w:tcW w:w="992" w:type="pct"/>
          </w:tcPr>
          <w:p w14:paraId="3B605A0A" w14:textId="77777777" w:rsidR="001E50C0" w:rsidRPr="00650EFF" w:rsidDel="002A1D54" w:rsidRDefault="001E50C0" w:rsidP="00641A2A">
            <w:pPr>
              <w:pStyle w:val="aff1"/>
            </w:pPr>
            <w:r w:rsidRPr="00650EFF" w:rsidDel="002A1D54">
              <w:t>Другие характеристики</w:t>
            </w:r>
          </w:p>
        </w:tc>
        <w:tc>
          <w:tcPr>
            <w:tcW w:w="4008" w:type="pct"/>
          </w:tcPr>
          <w:p w14:paraId="7A6B1835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- </w:t>
            </w:r>
          </w:p>
        </w:tc>
      </w:tr>
    </w:tbl>
    <w:p w14:paraId="2E218CEA" w14:textId="77777777" w:rsidR="000D7242" w:rsidRDefault="000D7242" w:rsidP="00641A2A">
      <w:pPr>
        <w:pStyle w:val="3"/>
        <w:keepNext w:val="0"/>
        <w:spacing w:before="0" w:after="0"/>
      </w:pPr>
    </w:p>
    <w:p w14:paraId="760E3B4A" w14:textId="5827BAB5" w:rsidR="00FF4EB6" w:rsidRDefault="00FF4EB6" w:rsidP="00641A2A">
      <w:pPr>
        <w:pStyle w:val="3"/>
        <w:keepNext w:val="0"/>
        <w:spacing w:before="0" w:after="0"/>
      </w:pPr>
      <w:r w:rsidRPr="00650EFF">
        <w:t>3.1.</w:t>
      </w:r>
      <w:r w:rsidR="00D87DBC">
        <w:t>3</w:t>
      </w:r>
      <w:r w:rsidRPr="00650EFF">
        <w:t>. Трудовая функция</w:t>
      </w:r>
    </w:p>
    <w:p w14:paraId="07329975" w14:textId="77777777" w:rsidR="000D7242" w:rsidRPr="000D7242" w:rsidRDefault="000D7242" w:rsidP="00641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650EFF" w:rsidRPr="00650EFF" w14:paraId="594C6E58" w14:textId="77777777" w:rsidTr="000D7242">
        <w:trPr>
          <w:trHeight w:val="278"/>
        </w:trPr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B057C0C" w14:textId="77777777" w:rsidR="00FF4EB6" w:rsidRPr="00650EFF" w:rsidRDefault="00FF4EB6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749D12" w14:textId="6D5F051E" w:rsidR="00FF4EB6" w:rsidRPr="00650EFF" w:rsidRDefault="00C10BDF" w:rsidP="00641A2A">
            <w:r w:rsidRPr="00650EFF">
              <w:rPr>
                <w:shd w:val="clear" w:color="auto" w:fill="FFFFFF"/>
              </w:rPr>
              <w:t xml:space="preserve">Изготовление вручную литейных стержней </w:t>
            </w:r>
            <w:r w:rsidR="0073446D">
              <w:rPr>
                <w:shd w:val="clear" w:color="auto" w:fill="FFFFFF"/>
              </w:rPr>
              <w:t xml:space="preserve">первой группы сложности </w:t>
            </w:r>
            <w:r w:rsidRPr="00650EFF">
              <w:rPr>
                <w:shd w:val="clear" w:color="auto" w:fill="FFFFFF"/>
              </w:rPr>
              <w:t>по шаблонам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BA84AB" w14:textId="77777777" w:rsidR="00FF4EB6" w:rsidRPr="00650EFF" w:rsidRDefault="00FF4EB6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078BF" w14:textId="63649342" w:rsidR="00FF4EB6" w:rsidRPr="00650EFF" w:rsidRDefault="006B3616" w:rsidP="00641A2A">
            <w:r>
              <w:rPr>
                <w:lang w:val="en-US"/>
              </w:rPr>
              <w:t>A</w:t>
            </w:r>
            <w:r w:rsidR="00FF4EB6" w:rsidRPr="00650EFF">
              <w:t>/</w:t>
            </w:r>
            <w:r w:rsidR="009426A9" w:rsidRPr="00650EFF">
              <w:t>0</w:t>
            </w:r>
            <w:r w:rsidR="009426A9">
              <w:t>3</w:t>
            </w:r>
            <w:r w:rsidR="00FF4EB6" w:rsidRPr="00650EFF">
              <w:t>.</w:t>
            </w:r>
            <w:r w:rsidR="00B275FA" w:rsidRPr="00650EFF">
              <w:t>2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1A5356A" w14:textId="77777777" w:rsidR="00FF4EB6" w:rsidRPr="00650EFF" w:rsidRDefault="00FF4EB6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FF116D" w14:textId="77777777" w:rsidR="00FF4EB6" w:rsidRPr="00650EFF" w:rsidRDefault="00B275FA" w:rsidP="00641A2A">
            <w:pPr>
              <w:jc w:val="center"/>
            </w:pPr>
            <w:r w:rsidRPr="00650EFF">
              <w:t>2</w:t>
            </w:r>
          </w:p>
        </w:tc>
      </w:tr>
    </w:tbl>
    <w:p w14:paraId="3B35DFF7" w14:textId="77777777" w:rsidR="000D7242" w:rsidRDefault="000D7242" w:rsidP="00641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6"/>
        <w:gridCol w:w="1289"/>
        <w:gridCol w:w="426"/>
        <w:gridCol w:w="2073"/>
        <w:gridCol w:w="1448"/>
        <w:gridCol w:w="2338"/>
      </w:tblGrid>
      <w:tr w:rsidR="00650EFF" w:rsidRPr="00650EFF" w14:paraId="0CFA89C9" w14:textId="77777777" w:rsidTr="000D7242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1716A40" w14:textId="77777777" w:rsidR="00FF4EB6" w:rsidRPr="00650EFF" w:rsidRDefault="00FF4EB6" w:rsidP="00641A2A">
            <w:r w:rsidRPr="00650EFF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705E767" w14:textId="77777777" w:rsidR="00FF4EB6" w:rsidRPr="00650EFF" w:rsidRDefault="00FF4EB6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88B1F33" w14:textId="77777777" w:rsidR="00FF4EB6" w:rsidRPr="00650EFF" w:rsidRDefault="00FF4EB6" w:rsidP="00641A2A">
            <w:r w:rsidRPr="00650EFF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38DDFE" w14:textId="77777777" w:rsidR="00FF4EB6" w:rsidRPr="00650EFF" w:rsidRDefault="00FF4EB6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A9137D" w14:textId="77777777" w:rsidR="00FF4EB6" w:rsidRPr="00650EFF" w:rsidRDefault="00FF4EB6" w:rsidP="00641A2A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5DA7C7" w14:textId="77777777" w:rsidR="00FF4EB6" w:rsidRPr="00650EFF" w:rsidRDefault="00FF4EB6" w:rsidP="00641A2A"/>
        </w:tc>
      </w:tr>
      <w:tr w:rsidR="00650EFF" w:rsidRPr="00650EFF" w14:paraId="4C5393E7" w14:textId="77777777" w:rsidTr="000D7242">
        <w:trPr>
          <w:trHeight w:val="479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4ADAE" w14:textId="77777777" w:rsidR="00FF4EB6" w:rsidRPr="00650EFF" w:rsidRDefault="00FF4EB6" w:rsidP="00641A2A"/>
        </w:tc>
        <w:tc>
          <w:tcPr>
            <w:tcW w:w="1857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7078E87" w14:textId="77777777" w:rsidR="00FF4EB6" w:rsidRPr="00650EFF" w:rsidRDefault="00FF4EB6" w:rsidP="00641A2A"/>
        </w:tc>
        <w:tc>
          <w:tcPr>
            <w:tcW w:w="710" w:type="pct"/>
            <w:tcBorders>
              <w:left w:val="nil"/>
              <w:bottom w:val="nil"/>
              <w:right w:val="nil"/>
            </w:tcBorders>
          </w:tcPr>
          <w:p w14:paraId="37F3B23A" w14:textId="77777777" w:rsidR="00FF4EB6" w:rsidRPr="00650EFF" w:rsidRDefault="00FF4EB6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left w:val="nil"/>
              <w:bottom w:val="nil"/>
              <w:right w:val="nil"/>
            </w:tcBorders>
          </w:tcPr>
          <w:p w14:paraId="1B093C1B" w14:textId="77777777" w:rsidR="00FF4EB6" w:rsidRPr="00650EFF" w:rsidRDefault="00FF4EB6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298F6CC" w14:textId="77777777" w:rsidR="00E04214" w:rsidRDefault="00E04214" w:rsidP="00641A2A">
      <w:pPr>
        <w:pStyle w:val="aff1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84"/>
        <w:gridCol w:w="8211"/>
      </w:tblGrid>
      <w:tr w:rsidR="0073446D" w:rsidRPr="00650EFF" w14:paraId="0B2491C6" w14:textId="77777777" w:rsidTr="000D7242">
        <w:trPr>
          <w:trHeight w:val="20"/>
        </w:trPr>
        <w:tc>
          <w:tcPr>
            <w:tcW w:w="973" w:type="pct"/>
            <w:vMerge w:val="restart"/>
          </w:tcPr>
          <w:p w14:paraId="24D01A92" w14:textId="065DF147" w:rsidR="0073446D" w:rsidRPr="00650EFF" w:rsidRDefault="0073446D" w:rsidP="00641A2A">
            <w:pPr>
              <w:pStyle w:val="aff1"/>
            </w:pPr>
            <w:r w:rsidRPr="00650EFF">
              <w:t>Трудовые действия</w:t>
            </w:r>
          </w:p>
        </w:tc>
        <w:tc>
          <w:tcPr>
            <w:tcW w:w="4027" w:type="pct"/>
          </w:tcPr>
          <w:p w14:paraId="5E98132D" w14:textId="64219B63" w:rsidR="0073446D" w:rsidRPr="0041395E" w:rsidRDefault="0041395E" w:rsidP="00641A2A">
            <w:pPr>
              <w:pStyle w:val="aff1"/>
              <w:jc w:val="both"/>
            </w:pPr>
            <w:r w:rsidRPr="00DD4B9F">
              <w:rPr>
                <w:color w:val="000000" w:themeColor="text1"/>
              </w:rPr>
              <w:t>Подготовка рабочего места к</w:t>
            </w:r>
            <w:r>
              <w:rPr>
                <w:color w:val="000000" w:themeColor="text1"/>
              </w:rPr>
              <w:t xml:space="preserve"> ручному изготовлению</w:t>
            </w:r>
            <w:r w:rsidRPr="00650EFF">
              <w:rPr>
                <w:shd w:val="clear" w:color="auto" w:fill="FFFFFF"/>
              </w:rPr>
              <w:t xml:space="preserve"> литейных стержней</w:t>
            </w:r>
            <w:r>
              <w:rPr>
                <w:shd w:val="clear" w:color="auto" w:fill="FFFFFF"/>
              </w:rPr>
              <w:t xml:space="preserve"> первой группы сложности</w:t>
            </w:r>
            <w:r w:rsidRPr="00650EFF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по шаблонам</w:t>
            </w:r>
          </w:p>
        </w:tc>
      </w:tr>
      <w:tr w:rsidR="002C627F" w:rsidRPr="00650EFF" w14:paraId="0859D5FC" w14:textId="77777777" w:rsidTr="000D7242">
        <w:trPr>
          <w:trHeight w:val="20"/>
        </w:trPr>
        <w:tc>
          <w:tcPr>
            <w:tcW w:w="973" w:type="pct"/>
            <w:vMerge/>
          </w:tcPr>
          <w:p w14:paraId="12BE847F" w14:textId="77777777" w:rsidR="002C627F" w:rsidRPr="00650EFF" w:rsidRDefault="002C627F" w:rsidP="00641A2A">
            <w:pPr>
              <w:pStyle w:val="aff1"/>
            </w:pPr>
          </w:p>
        </w:tc>
        <w:tc>
          <w:tcPr>
            <w:tcW w:w="4027" w:type="pct"/>
          </w:tcPr>
          <w:p w14:paraId="31EDBC34" w14:textId="5C537FE1" w:rsidR="002C627F" w:rsidRPr="00DD4B9F" w:rsidRDefault="002C627F" w:rsidP="00641A2A">
            <w:pPr>
              <w:pStyle w:val="aff1"/>
              <w:jc w:val="both"/>
              <w:rPr>
                <w:color w:val="000000" w:themeColor="text1"/>
              </w:rPr>
            </w:pPr>
            <w:r w:rsidRPr="00024B23">
              <w:t>Контроль состояния формовочных инструментов</w:t>
            </w:r>
            <w:r>
              <w:t xml:space="preserve"> и приспособлений</w:t>
            </w:r>
            <w:r w:rsidRPr="00024B23">
              <w:t xml:space="preserve"> для изготовления литейных стержней</w:t>
            </w:r>
            <w:r>
              <w:t xml:space="preserve"> первой группы сложности по шаблонам</w:t>
            </w:r>
          </w:p>
        </w:tc>
      </w:tr>
      <w:tr w:rsidR="0073446D" w:rsidRPr="00650EFF" w14:paraId="6D7423BA" w14:textId="77777777" w:rsidTr="000D7242">
        <w:trPr>
          <w:trHeight w:val="20"/>
        </w:trPr>
        <w:tc>
          <w:tcPr>
            <w:tcW w:w="973" w:type="pct"/>
            <w:vMerge/>
          </w:tcPr>
          <w:p w14:paraId="535A5F9E" w14:textId="79C49A3C" w:rsidR="0073446D" w:rsidRPr="00650EFF" w:rsidRDefault="0073446D" w:rsidP="00641A2A">
            <w:pPr>
              <w:pStyle w:val="aff1"/>
            </w:pPr>
          </w:p>
        </w:tc>
        <w:tc>
          <w:tcPr>
            <w:tcW w:w="4027" w:type="pct"/>
          </w:tcPr>
          <w:p w14:paraId="4D130358" w14:textId="6EC18ACB" w:rsidR="0073446D" w:rsidRPr="00650EFF" w:rsidRDefault="0073446D" w:rsidP="00641A2A">
            <w:pPr>
              <w:pStyle w:val="aff1"/>
              <w:jc w:val="both"/>
            </w:pPr>
            <w:r w:rsidRPr="00650EFF">
              <w:t>Осмотр и проверка работоспособности приспособлени</w:t>
            </w:r>
            <w:r>
              <w:t>й</w:t>
            </w:r>
            <w:r w:rsidRPr="00650EFF">
              <w:t xml:space="preserve"> и шаблонов для изготовления </w:t>
            </w:r>
            <w:r w:rsidR="0041395E">
              <w:rPr>
                <w:shd w:val="clear" w:color="auto" w:fill="FFFFFF"/>
              </w:rPr>
              <w:t>литейных стержней первой группы сложности</w:t>
            </w:r>
          </w:p>
        </w:tc>
      </w:tr>
      <w:tr w:rsidR="0073446D" w:rsidRPr="00650EFF" w14:paraId="7253AF6B" w14:textId="77777777" w:rsidTr="000D7242">
        <w:trPr>
          <w:trHeight w:val="20"/>
        </w:trPr>
        <w:tc>
          <w:tcPr>
            <w:tcW w:w="973" w:type="pct"/>
            <w:vMerge/>
          </w:tcPr>
          <w:p w14:paraId="1B8B91D4" w14:textId="77777777" w:rsidR="0073446D" w:rsidRPr="00650EFF" w:rsidRDefault="0073446D" w:rsidP="00641A2A">
            <w:pPr>
              <w:pStyle w:val="aff1"/>
            </w:pPr>
          </w:p>
        </w:tc>
        <w:tc>
          <w:tcPr>
            <w:tcW w:w="4027" w:type="pct"/>
          </w:tcPr>
          <w:p w14:paraId="54664436" w14:textId="1BA5553C" w:rsidR="0073446D" w:rsidRPr="00650EFF" w:rsidRDefault="00CD3D8E" w:rsidP="00641A2A">
            <w:pPr>
              <w:pStyle w:val="aff1"/>
              <w:jc w:val="both"/>
            </w:pPr>
            <w:r>
              <w:t xml:space="preserve">Подготовка вспомогательных материалов для изготовления </w:t>
            </w:r>
            <w:r>
              <w:rPr>
                <w:shd w:val="clear" w:color="auto" w:fill="FFFFFF"/>
              </w:rPr>
              <w:t>литейных стержней первой группы сложности</w:t>
            </w:r>
            <w:r w:rsidRPr="00650EFF">
              <w:rPr>
                <w:shd w:val="clear" w:color="auto" w:fill="FFFFFF"/>
              </w:rPr>
              <w:t xml:space="preserve"> по шаблонам</w:t>
            </w:r>
          </w:p>
        </w:tc>
      </w:tr>
      <w:tr w:rsidR="0073446D" w:rsidRPr="00650EFF" w14:paraId="7D2A69B8" w14:textId="77777777" w:rsidTr="000D7242">
        <w:trPr>
          <w:trHeight w:val="20"/>
        </w:trPr>
        <w:tc>
          <w:tcPr>
            <w:tcW w:w="973" w:type="pct"/>
            <w:vMerge/>
          </w:tcPr>
          <w:p w14:paraId="0F7D99FB" w14:textId="77777777" w:rsidR="0073446D" w:rsidRPr="00650EFF" w:rsidRDefault="0073446D" w:rsidP="00641A2A">
            <w:pPr>
              <w:pStyle w:val="aff1"/>
            </w:pPr>
          </w:p>
        </w:tc>
        <w:tc>
          <w:tcPr>
            <w:tcW w:w="4027" w:type="pct"/>
          </w:tcPr>
          <w:p w14:paraId="6088DA45" w14:textId="78B3DDAB" w:rsidR="0073446D" w:rsidRPr="00650EFF" w:rsidRDefault="0073446D" w:rsidP="00641A2A">
            <w:pPr>
              <w:pStyle w:val="aff1"/>
              <w:jc w:val="both"/>
            </w:pPr>
            <w:r w:rsidRPr="00650EFF">
              <w:t xml:space="preserve">Изготовление вручную </w:t>
            </w:r>
            <w:r w:rsidR="0041395E">
              <w:rPr>
                <w:shd w:val="clear" w:color="auto" w:fill="FFFFFF"/>
              </w:rPr>
              <w:t>литейных стержней первой группы сложности</w:t>
            </w:r>
            <w:r w:rsidRPr="00650EFF">
              <w:rPr>
                <w:shd w:val="clear" w:color="auto" w:fill="FFFFFF"/>
              </w:rPr>
              <w:t xml:space="preserve"> по шаблонам</w:t>
            </w:r>
          </w:p>
        </w:tc>
      </w:tr>
      <w:tr w:rsidR="0073446D" w:rsidRPr="00650EFF" w14:paraId="76A1CC73" w14:textId="77777777" w:rsidTr="000D7242">
        <w:trPr>
          <w:trHeight w:val="20"/>
        </w:trPr>
        <w:tc>
          <w:tcPr>
            <w:tcW w:w="973" w:type="pct"/>
            <w:vMerge/>
          </w:tcPr>
          <w:p w14:paraId="5F26C42F" w14:textId="77777777" w:rsidR="0073446D" w:rsidRPr="00650EFF" w:rsidRDefault="0073446D" w:rsidP="00641A2A">
            <w:pPr>
              <w:pStyle w:val="aff1"/>
            </w:pPr>
          </w:p>
        </w:tc>
        <w:tc>
          <w:tcPr>
            <w:tcW w:w="4027" w:type="pct"/>
          </w:tcPr>
          <w:p w14:paraId="6D412127" w14:textId="44EA38F8" w:rsidR="0073446D" w:rsidRPr="00650EFF" w:rsidRDefault="0073446D" w:rsidP="00641A2A">
            <w:pPr>
              <w:pStyle w:val="aff1"/>
              <w:jc w:val="both"/>
            </w:pPr>
            <w:r w:rsidRPr="00650EFF">
              <w:t xml:space="preserve">Установка </w:t>
            </w:r>
            <w:r w:rsidR="0041395E">
              <w:rPr>
                <w:shd w:val="clear" w:color="auto" w:fill="FFFFFF"/>
              </w:rPr>
              <w:t>литейных стержней первой группы сложности</w:t>
            </w:r>
            <w:r w:rsidRPr="00650EFF">
              <w:rPr>
                <w:shd w:val="clear" w:color="auto" w:fill="FFFFFF"/>
              </w:rPr>
              <w:t xml:space="preserve">, изготавливаемых </w:t>
            </w:r>
            <w:r w:rsidR="005F68EF">
              <w:rPr>
                <w:shd w:val="clear" w:color="auto" w:fill="FFFFFF"/>
              </w:rPr>
              <w:t>по шаблонам</w:t>
            </w:r>
            <w:r w:rsidRPr="00650EFF">
              <w:rPr>
                <w:shd w:val="clear" w:color="auto" w:fill="FFFFFF"/>
              </w:rPr>
              <w:t>,</w:t>
            </w:r>
            <w:r w:rsidRPr="00650EFF">
              <w:t xml:space="preserve"> на сушильные плиты</w:t>
            </w:r>
          </w:p>
        </w:tc>
      </w:tr>
      <w:tr w:rsidR="00A70A55" w:rsidRPr="00650EFF" w14:paraId="222B7758" w14:textId="77777777" w:rsidTr="000D7242">
        <w:trPr>
          <w:trHeight w:val="20"/>
        </w:trPr>
        <w:tc>
          <w:tcPr>
            <w:tcW w:w="973" w:type="pct"/>
            <w:vMerge/>
          </w:tcPr>
          <w:p w14:paraId="235CFF49" w14:textId="77777777" w:rsidR="00A70A55" w:rsidRPr="00650EFF" w:rsidRDefault="00A70A55" w:rsidP="00641A2A">
            <w:pPr>
              <w:pStyle w:val="aff1"/>
            </w:pPr>
          </w:p>
        </w:tc>
        <w:tc>
          <w:tcPr>
            <w:tcW w:w="4027" w:type="pct"/>
          </w:tcPr>
          <w:p w14:paraId="41BA4665" w14:textId="56F62E33" w:rsidR="00A70A55" w:rsidRPr="00650EFF" w:rsidRDefault="00A70A55" w:rsidP="00641A2A">
            <w:pPr>
              <w:pStyle w:val="aff1"/>
              <w:jc w:val="both"/>
            </w:pPr>
            <w:r w:rsidRPr="00650EFF">
              <w:t xml:space="preserve">Контроль </w:t>
            </w:r>
            <w:r>
              <w:t>качества литейных стержней первой группы сложности</w:t>
            </w:r>
            <w:r w:rsidRPr="00650EFF">
              <w:rPr>
                <w:shd w:val="clear" w:color="auto" w:fill="FFFFFF"/>
              </w:rPr>
              <w:t>, изготавливаемых по шаблонам</w:t>
            </w:r>
          </w:p>
        </w:tc>
      </w:tr>
      <w:tr w:rsidR="0073446D" w:rsidRPr="00650EFF" w14:paraId="1D549384" w14:textId="77777777" w:rsidTr="000D7242">
        <w:trPr>
          <w:trHeight w:val="20"/>
        </w:trPr>
        <w:tc>
          <w:tcPr>
            <w:tcW w:w="973" w:type="pct"/>
            <w:vMerge/>
          </w:tcPr>
          <w:p w14:paraId="342F073D" w14:textId="77777777" w:rsidR="0073446D" w:rsidRPr="00650EFF" w:rsidRDefault="0073446D" w:rsidP="00641A2A">
            <w:pPr>
              <w:pStyle w:val="aff1"/>
            </w:pPr>
          </w:p>
        </w:tc>
        <w:tc>
          <w:tcPr>
            <w:tcW w:w="4027" w:type="pct"/>
          </w:tcPr>
          <w:p w14:paraId="0B35784B" w14:textId="25BFE8A4" w:rsidR="0073446D" w:rsidRPr="00650EFF" w:rsidRDefault="0073446D" w:rsidP="00641A2A">
            <w:pPr>
              <w:pStyle w:val="aff1"/>
              <w:jc w:val="both"/>
            </w:pPr>
            <w:r w:rsidRPr="00650EFF">
              <w:t>Отделка</w:t>
            </w:r>
            <w:r w:rsidR="00A70A55">
              <w:rPr>
                <w:shd w:val="clear" w:color="auto" w:fill="FFFFFF"/>
              </w:rPr>
              <w:t xml:space="preserve"> литейных стержней первой группы сложности</w:t>
            </w:r>
            <w:r w:rsidR="00A70A55" w:rsidRPr="00650EFF">
              <w:rPr>
                <w:shd w:val="clear" w:color="auto" w:fill="FFFFFF"/>
              </w:rPr>
              <w:t xml:space="preserve">, изготавливаемых </w:t>
            </w:r>
            <w:r w:rsidR="00A70A55">
              <w:rPr>
                <w:shd w:val="clear" w:color="auto" w:fill="FFFFFF"/>
              </w:rPr>
              <w:t>по шаблонам</w:t>
            </w:r>
          </w:p>
        </w:tc>
      </w:tr>
      <w:tr w:rsidR="00650EFF" w:rsidRPr="00650EFF" w14:paraId="67F3C88D" w14:textId="77777777" w:rsidTr="000D7242">
        <w:trPr>
          <w:trHeight w:val="20"/>
        </w:trPr>
        <w:tc>
          <w:tcPr>
            <w:tcW w:w="973" w:type="pct"/>
            <w:vMerge w:val="restart"/>
          </w:tcPr>
          <w:p w14:paraId="1B7381DF" w14:textId="77777777" w:rsidR="00F64810" w:rsidRPr="00650EFF" w:rsidDel="002A1D54" w:rsidRDefault="00F64810" w:rsidP="00641A2A">
            <w:pPr>
              <w:pStyle w:val="aff1"/>
            </w:pPr>
            <w:r w:rsidRPr="00650EFF" w:rsidDel="002A1D54">
              <w:t>Необходимые умения</w:t>
            </w:r>
          </w:p>
        </w:tc>
        <w:tc>
          <w:tcPr>
            <w:tcW w:w="4027" w:type="pct"/>
            <w:shd w:val="clear" w:color="auto" w:fill="auto"/>
          </w:tcPr>
          <w:p w14:paraId="394A06CD" w14:textId="423194CC" w:rsidR="00F64810" w:rsidRPr="00650EFF" w:rsidRDefault="00A70A55" w:rsidP="00641A2A">
            <w:pPr>
              <w:pStyle w:val="aff1"/>
              <w:jc w:val="both"/>
            </w:pPr>
            <w:r w:rsidRPr="00DD4B9F">
              <w:rPr>
                <w:color w:val="000000" w:themeColor="text1"/>
              </w:rPr>
              <w:t>Поддерживать состояние рабочего места</w:t>
            </w:r>
            <w:r>
              <w:rPr>
                <w:color w:val="000000" w:themeColor="text1"/>
              </w:rPr>
              <w:t xml:space="preserve"> для ручного изготовления </w:t>
            </w:r>
            <w:r w:rsidRPr="00650EFF">
              <w:rPr>
                <w:shd w:val="clear" w:color="auto" w:fill="FFFFFF"/>
              </w:rPr>
              <w:t>литейных стержней</w:t>
            </w:r>
            <w:r>
              <w:rPr>
                <w:shd w:val="clear" w:color="auto" w:fill="FFFFFF"/>
              </w:rPr>
              <w:t xml:space="preserve"> первой группы сложности</w:t>
            </w:r>
            <w:r w:rsidRPr="00650EFF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по шаблону</w:t>
            </w:r>
            <w:r w:rsidDel="00581BC9">
              <w:rPr>
                <w:color w:val="000000" w:themeColor="text1"/>
              </w:rPr>
              <w:t xml:space="preserve"> </w:t>
            </w:r>
            <w:r w:rsidR="0013519B">
              <w:rPr>
                <w:color w:val="000000" w:themeColor="text1"/>
              </w:rPr>
              <w:t>в соответствии с требованиями охраны труда</w:t>
            </w:r>
            <w:r w:rsidRPr="00DD4B9F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2C627F" w:rsidRPr="00650EFF" w14:paraId="3E29480F" w14:textId="77777777" w:rsidTr="000D7242">
        <w:trPr>
          <w:trHeight w:val="20"/>
        </w:trPr>
        <w:tc>
          <w:tcPr>
            <w:tcW w:w="973" w:type="pct"/>
            <w:vMerge/>
          </w:tcPr>
          <w:p w14:paraId="21F0708E" w14:textId="77777777" w:rsidR="002C627F" w:rsidRPr="00650EFF" w:rsidDel="002A1D54" w:rsidRDefault="002C627F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201AC5F7" w14:textId="5ACE51D6" w:rsidR="002C627F" w:rsidRPr="00DD4B9F" w:rsidRDefault="002C627F" w:rsidP="00641A2A">
            <w:pPr>
              <w:pStyle w:val="aff1"/>
              <w:jc w:val="both"/>
              <w:rPr>
                <w:color w:val="000000" w:themeColor="text1"/>
              </w:rPr>
            </w:pPr>
            <w:r>
              <w:t>Визуально о</w:t>
            </w:r>
            <w:r w:rsidRPr="00024B23">
              <w:t xml:space="preserve">ценивать </w:t>
            </w:r>
            <w:r w:rsidR="00475654">
              <w:t>состояние формовочных инструментов и приспособлений</w:t>
            </w:r>
            <w:r>
              <w:t xml:space="preserve"> </w:t>
            </w:r>
            <w:r w:rsidRPr="00024B23">
              <w:t xml:space="preserve">для изготовления </w:t>
            </w:r>
            <w:r w:rsidRPr="00650EFF">
              <w:rPr>
                <w:shd w:val="clear" w:color="auto" w:fill="FFFFFF"/>
              </w:rPr>
              <w:t>литейных стержней</w:t>
            </w:r>
            <w:r>
              <w:rPr>
                <w:shd w:val="clear" w:color="auto" w:fill="FFFFFF"/>
              </w:rPr>
              <w:t xml:space="preserve"> первой группы сложности</w:t>
            </w:r>
            <w:r w:rsidRPr="00650EFF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по шаблонам</w:t>
            </w:r>
          </w:p>
        </w:tc>
      </w:tr>
      <w:tr w:rsidR="00A70A55" w:rsidRPr="00650EFF" w14:paraId="641B00C4" w14:textId="77777777" w:rsidTr="000D7242">
        <w:trPr>
          <w:trHeight w:val="20"/>
        </w:trPr>
        <w:tc>
          <w:tcPr>
            <w:tcW w:w="973" w:type="pct"/>
            <w:vMerge/>
          </w:tcPr>
          <w:p w14:paraId="2AD7C8C4" w14:textId="77777777" w:rsidR="00A70A55" w:rsidRPr="00650EFF" w:rsidDel="002A1D54" w:rsidRDefault="00A70A55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333DC77E" w14:textId="7E1C65C7" w:rsidR="00A70A55" w:rsidRPr="00650EFF" w:rsidRDefault="00A70A55" w:rsidP="00641A2A">
            <w:pPr>
              <w:pStyle w:val="aff1"/>
              <w:jc w:val="both"/>
            </w:pPr>
            <w:r>
              <w:t xml:space="preserve">Подготавливать </w:t>
            </w:r>
            <w:r w:rsidR="00B83184">
              <w:t>станок для изготовления стержней по шаблону</w:t>
            </w:r>
            <w:r>
              <w:t xml:space="preserve"> к изготовлению литейных стержней первой группы сложности</w:t>
            </w:r>
          </w:p>
        </w:tc>
      </w:tr>
      <w:tr w:rsidR="002A190C" w:rsidRPr="00650EFF" w14:paraId="3AE7F848" w14:textId="77777777" w:rsidTr="000D7242">
        <w:trPr>
          <w:trHeight w:val="20"/>
        </w:trPr>
        <w:tc>
          <w:tcPr>
            <w:tcW w:w="973" w:type="pct"/>
            <w:vMerge/>
          </w:tcPr>
          <w:p w14:paraId="0096C507" w14:textId="77777777" w:rsidR="002A190C" w:rsidRPr="00650EFF" w:rsidDel="002A1D54" w:rsidRDefault="002A190C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3311549E" w14:textId="44C9671A" w:rsidR="002A190C" w:rsidRDefault="002A190C" w:rsidP="00641A2A">
            <w:pPr>
              <w:pStyle w:val="aff1"/>
              <w:jc w:val="both"/>
            </w:pPr>
            <w:r>
              <w:t xml:space="preserve">Регулировать </w:t>
            </w:r>
            <w:r w:rsidRPr="00650EFF">
              <w:t xml:space="preserve">режим работы </w:t>
            </w:r>
            <w:r w:rsidR="00B83184">
              <w:t>станка для изготовления стержней по шаблону</w:t>
            </w:r>
            <w:r w:rsidRPr="00650EFF">
              <w:t xml:space="preserve"> </w:t>
            </w:r>
          </w:p>
        </w:tc>
      </w:tr>
      <w:tr w:rsidR="002A190C" w:rsidRPr="00650EFF" w14:paraId="086E1BD3" w14:textId="77777777" w:rsidTr="000D7242">
        <w:trPr>
          <w:trHeight w:val="20"/>
        </w:trPr>
        <w:tc>
          <w:tcPr>
            <w:tcW w:w="973" w:type="pct"/>
            <w:vMerge/>
          </w:tcPr>
          <w:p w14:paraId="74B85B44" w14:textId="77777777" w:rsidR="002A190C" w:rsidRPr="00650EFF" w:rsidDel="002A1D54" w:rsidRDefault="002A190C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5F923E55" w14:textId="49428DDA" w:rsidR="002A190C" w:rsidRPr="00650EFF" w:rsidRDefault="00CD3D8E" w:rsidP="00641A2A">
            <w:pPr>
              <w:pStyle w:val="aff1"/>
              <w:jc w:val="both"/>
            </w:pPr>
            <w:r>
              <w:t>Обмазывать</w:t>
            </w:r>
            <w:r w:rsidR="002A190C">
              <w:t xml:space="preserve"> стержневыми составами </w:t>
            </w:r>
            <w:r>
              <w:t>жгуты</w:t>
            </w:r>
            <w:r w:rsidR="002A190C">
              <w:t xml:space="preserve"> для изготовления литейных стержней первой группы сложности </w:t>
            </w:r>
          </w:p>
        </w:tc>
      </w:tr>
      <w:tr w:rsidR="002A190C" w:rsidRPr="00650EFF" w14:paraId="7A603ADE" w14:textId="77777777" w:rsidTr="000D7242">
        <w:trPr>
          <w:trHeight w:val="20"/>
        </w:trPr>
        <w:tc>
          <w:tcPr>
            <w:tcW w:w="973" w:type="pct"/>
            <w:vMerge/>
          </w:tcPr>
          <w:p w14:paraId="0F438BF9" w14:textId="77777777" w:rsidR="002A190C" w:rsidRPr="00650EFF" w:rsidDel="002A1D54" w:rsidRDefault="002A190C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2D5D966A" w14:textId="693E948F" w:rsidR="002A190C" w:rsidRPr="00650EFF" w:rsidRDefault="002A190C" w:rsidP="00641A2A">
            <w:pPr>
              <w:pStyle w:val="aff1"/>
              <w:jc w:val="both"/>
            </w:pPr>
            <w:r w:rsidRPr="00650EFF">
              <w:t xml:space="preserve">Изготавливать вручную </w:t>
            </w:r>
            <w:r>
              <w:rPr>
                <w:shd w:val="clear" w:color="auto" w:fill="FFFFFF"/>
              </w:rPr>
              <w:t>литейные стержни первой группы сложности по шаблонам</w:t>
            </w:r>
          </w:p>
        </w:tc>
      </w:tr>
      <w:tr w:rsidR="002A190C" w:rsidRPr="00650EFF" w14:paraId="2689CD8E" w14:textId="77777777" w:rsidTr="000D7242">
        <w:trPr>
          <w:trHeight w:val="20"/>
        </w:trPr>
        <w:tc>
          <w:tcPr>
            <w:tcW w:w="973" w:type="pct"/>
            <w:vMerge/>
          </w:tcPr>
          <w:p w14:paraId="7A165DB4" w14:textId="77777777" w:rsidR="002A190C" w:rsidRPr="00650EFF" w:rsidDel="002A1D54" w:rsidRDefault="002A190C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4715B33C" w14:textId="28E8ADB5" w:rsidR="002A190C" w:rsidRPr="00650EFF" w:rsidRDefault="00475654" w:rsidP="00641A2A">
            <w:pPr>
              <w:pStyle w:val="aff1"/>
              <w:jc w:val="both"/>
            </w:pPr>
            <w:r>
              <w:t>Использовать специальные инструменты</w:t>
            </w:r>
            <w:r w:rsidR="002A190C">
              <w:t xml:space="preserve"> и приспособления для размещения литейных стержней первой группы сложности, изготавливаемых по шаблонам, на сушильных плитах</w:t>
            </w:r>
          </w:p>
        </w:tc>
      </w:tr>
      <w:tr w:rsidR="002A190C" w:rsidRPr="00650EFF" w14:paraId="0785A3E2" w14:textId="77777777" w:rsidTr="000D7242">
        <w:trPr>
          <w:trHeight w:val="20"/>
        </w:trPr>
        <w:tc>
          <w:tcPr>
            <w:tcW w:w="973" w:type="pct"/>
            <w:vMerge/>
          </w:tcPr>
          <w:p w14:paraId="321E92EE" w14:textId="77777777" w:rsidR="002A190C" w:rsidRPr="00650EFF" w:rsidDel="002A1D54" w:rsidRDefault="002A190C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59F783BC" w14:textId="6C15257C" w:rsidR="002A190C" w:rsidRPr="00650EFF" w:rsidRDefault="002A190C" w:rsidP="00641A2A">
            <w:pPr>
              <w:pStyle w:val="aff1"/>
              <w:jc w:val="both"/>
            </w:pPr>
            <w:r>
              <w:t>Визуально контролировать качество литейных стержней первой группы сложности, изготавливаемых по шаблонам</w:t>
            </w:r>
          </w:p>
        </w:tc>
      </w:tr>
      <w:tr w:rsidR="002A190C" w:rsidRPr="00650EFF" w14:paraId="31642CE8" w14:textId="77777777" w:rsidTr="000D7242">
        <w:trPr>
          <w:trHeight w:val="20"/>
        </w:trPr>
        <w:tc>
          <w:tcPr>
            <w:tcW w:w="973" w:type="pct"/>
            <w:vMerge/>
          </w:tcPr>
          <w:p w14:paraId="65F23DC6" w14:textId="77777777" w:rsidR="002A190C" w:rsidRPr="00650EFF" w:rsidDel="002A1D54" w:rsidRDefault="002A190C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1938C181" w14:textId="5647670A" w:rsidR="002A190C" w:rsidRPr="00650EFF" w:rsidRDefault="002A190C" w:rsidP="00641A2A">
            <w:pPr>
              <w:pStyle w:val="aff1"/>
              <w:jc w:val="both"/>
            </w:pPr>
            <w:r>
              <w:t xml:space="preserve">Выявлять дефекты литейных стержней </w:t>
            </w:r>
            <w:r w:rsidR="00613F2D">
              <w:t>первой группы сложности, изготавливаемых по шаблонам</w:t>
            </w:r>
          </w:p>
        </w:tc>
      </w:tr>
      <w:tr w:rsidR="002A190C" w:rsidRPr="00650EFF" w14:paraId="68D84F45" w14:textId="77777777" w:rsidTr="000D7242">
        <w:trPr>
          <w:trHeight w:val="20"/>
        </w:trPr>
        <w:tc>
          <w:tcPr>
            <w:tcW w:w="973" w:type="pct"/>
            <w:vMerge/>
          </w:tcPr>
          <w:p w14:paraId="404A5B67" w14:textId="77777777" w:rsidR="002A190C" w:rsidRPr="00650EFF" w:rsidDel="002A1D54" w:rsidRDefault="002A190C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7FA144C6" w14:textId="5DD1C7E0" w:rsidR="002A190C" w:rsidRPr="00650EFF" w:rsidRDefault="00475654" w:rsidP="00641A2A">
            <w:pPr>
              <w:pStyle w:val="aff1"/>
              <w:jc w:val="both"/>
            </w:pPr>
            <w:r>
              <w:t>Использовать специальные инструменты</w:t>
            </w:r>
            <w:r w:rsidR="002A190C" w:rsidRPr="00650EFF">
              <w:t xml:space="preserve"> и приспособления для отделки</w:t>
            </w:r>
            <w:r w:rsidR="002A190C">
              <w:t xml:space="preserve"> литейных стержней первой группы сложности, изготавливаемых по шаблонам</w:t>
            </w:r>
          </w:p>
        </w:tc>
      </w:tr>
      <w:tr w:rsidR="002441EC" w:rsidRPr="00650EFF" w14:paraId="0C3718EE" w14:textId="77777777" w:rsidTr="000D7242">
        <w:trPr>
          <w:trHeight w:val="20"/>
        </w:trPr>
        <w:tc>
          <w:tcPr>
            <w:tcW w:w="973" w:type="pct"/>
            <w:vMerge/>
          </w:tcPr>
          <w:p w14:paraId="7348A383" w14:textId="77777777" w:rsidR="002441EC" w:rsidRPr="00650EFF" w:rsidDel="002A1D54" w:rsidRDefault="002441EC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44B5C443" w14:textId="38C42D17" w:rsidR="002441EC" w:rsidRPr="00650EFF" w:rsidRDefault="002441EC" w:rsidP="00641A2A">
            <w:pPr>
              <w:pStyle w:val="aff1"/>
              <w:jc w:val="both"/>
            </w:pPr>
            <w:r w:rsidRPr="003B6E5B">
              <w:t>Управлять подъемно-транспортными механизмами</w:t>
            </w:r>
          </w:p>
        </w:tc>
      </w:tr>
      <w:tr w:rsidR="002A190C" w:rsidRPr="00650EFF" w14:paraId="3802026D" w14:textId="77777777" w:rsidTr="000D7242">
        <w:trPr>
          <w:trHeight w:val="20"/>
        </w:trPr>
        <w:tc>
          <w:tcPr>
            <w:tcW w:w="973" w:type="pct"/>
            <w:vMerge/>
          </w:tcPr>
          <w:p w14:paraId="4D660745" w14:textId="77777777" w:rsidR="002A190C" w:rsidRPr="00650EFF" w:rsidDel="002A1D54" w:rsidRDefault="002A190C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5E31CFE9" w14:textId="77777777" w:rsidR="002A190C" w:rsidRPr="00650EFF" w:rsidRDefault="002A190C" w:rsidP="00641A2A">
            <w:pPr>
              <w:pStyle w:val="aff1"/>
              <w:jc w:val="both"/>
            </w:pPr>
            <w:r w:rsidRPr="00650EFF">
              <w:t>Применять средства индивидуальной и коллективной защиты</w:t>
            </w:r>
          </w:p>
        </w:tc>
      </w:tr>
      <w:tr w:rsidR="002A190C" w:rsidRPr="00650EFF" w14:paraId="525A89E8" w14:textId="77777777" w:rsidTr="000D7242">
        <w:trPr>
          <w:trHeight w:val="20"/>
        </w:trPr>
        <w:tc>
          <w:tcPr>
            <w:tcW w:w="973" w:type="pct"/>
            <w:vMerge/>
          </w:tcPr>
          <w:p w14:paraId="39BD12CE" w14:textId="77777777" w:rsidR="002A190C" w:rsidRPr="00650EFF" w:rsidDel="002A1D54" w:rsidRDefault="002A190C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25874B25" w14:textId="78669DF4" w:rsidR="002A190C" w:rsidRPr="00650EFF" w:rsidRDefault="002A190C" w:rsidP="00641A2A">
            <w:pPr>
              <w:pStyle w:val="aff1"/>
              <w:jc w:val="both"/>
            </w:pPr>
            <w:r w:rsidRPr="00650EFF">
              <w:t>Читать конструкторскую документацию</w:t>
            </w:r>
            <w:r w:rsidR="00613F2D">
              <w:t xml:space="preserve"> на литейные стержни первой группы сложности, изготавливаемые по шаблонам</w:t>
            </w:r>
          </w:p>
        </w:tc>
      </w:tr>
      <w:tr w:rsidR="002A190C" w:rsidRPr="00650EFF" w14:paraId="00B469B6" w14:textId="77777777" w:rsidTr="000D7242">
        <w:trPr>
          <w:trHeight w:val="20"/>
        </w:trPr>
        <w:tc>
          <w:tcPr>
            <w:tcW w:w="973" w:type="pct"/>
            <w:vMerge/>
          </w:tcPr>
          <w:p w14:paraId="76695D59" w14:textId="77777777" w:rsidR="002A190C" w:rsidRPr="00650EFF" w:rsidDel="002A1D54" w:rsidRDefault="002A190C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432F17E4" w14:textId="1AE07B98" w:rsidR="002A190C" w:rsidRPr="00650EFF" w:rsidRDefault="002A190C" w:rsidP="00641A2A">
            <w:pPr>
              <w:pStyle w:val="aff1"/>
              <w:jc w:val="both"/>
            </w:pPr>
            <w:r w:rsidRPr="00650EFF">
              <w:t>Читать технологическую документацию</w:t>
            </w:r>
            <w:r w:rsidR="00613F2D">
              <w:t xml:space="preserve"> на литейные стержни первой группы сложности, изготавливаемые по шаблонам</w:t>
            </w:r>
          </w:p>
        </w:tc>
      </w:tr>
      <w:tr w:rsidR="00613F2D" w:rsidRPr="00650EFF" w14:paraId="5C53B89C" w14:textId="77777777" w:rsidTr="000D7242">
        <w:trPr>
          <w:trHeight w:val="20"/>
        </w:trPr>
        <w:tc>
          <w:tcPr>
            <w:tcW w:w="973" w:type="pct"/>
            <w:vMerge w:val="restart"/>
          </w:tcPr>
          <w:p w14:paraId="24482377" w14:textId="77777777" w:rsidR="00613F2D" w:rsidRPr="00650EFF" w:rsidRDefault="00613F2D" w:rsidP="00641A2A">
            <w:pPr>
              <w:pStyle w:val="aff1"/>
            </w:pPr>
            <w:r w:rsidRPr="00650EFF" w:rsidDel="002A1D54">
              <w:t>Необходимые знания</w:t>
            </w:r>
          </w:p>
        </w:tc>
        <w:tc>
          <w:tcPr>
            <w:tcW w:w="4027" w:type="pct"/>
          </w:tcPr>
          <w:p w14:paraId="7E85567B" w14:textId="59947814" w:rsidR="00613F2D" w:rsidRPr="00650EFF" w:rsidRDefault="00613F2D" w:rsidP="00641A2A">
            <w:pPr>
              <w:pStyle w:val="aff1"/>
              <w:jc w:val="both"/>
            </w:pPr>
            <w:r w:rsidRPr="00650EFF">
              <w:t xml:space="preserve">Устройство и основные режимы работы </w:t>
            </w:r>
            <w:r w:rsidR="00B83184">
              <w:t>станка для изготовления стержней по шаблону</w:t>
            </w:r>
            <w:r w:rsidRPr="00650EFF">
              <w:t xml:space="preserve"> </w:t>
            </w:r>
          </w:p>
        </w:tc>
      </w:tr>
      <w:tr w:rsidR="00613F2D" w:rsidRPr="00650EFF" w14:paraId="3D9214AB" w14:textId="77777777" w:rsidTr="000D7242">
        <w:trPr>
          <w:trHeight w:val="20"/>
        </w:trPr>
        <w:tc>
          <w:tcPr>
            <w:tcW w:w="973" w:type="pct"/>
            <w:vMerge/>
          </w:tcPr>
          <w:p w14:paraId="4F4519F5" w14:textId="77777777" w:rsidR="00613F2D" w:rsidRPr="00650EFF" w:rsidDel="002A1D54" w:rsidRDefault="00613F2D" w:rsidP="00641A2A">
            <w:pPr>
              <w:pStyle w:val="aff1"/>
            </w:pPr>
          </w:p>
        </w:tc>
        <w:tc>
          <w:tcPr>
            <w:tcW w:w="4027" w:type="pct"/>
          </w:tcPr>
          <w:p w14:paraId="29019A88" w14:textId="18358CDE" w:rsidR="00613F2D" w:rsidRPr="00613F2D" w:rsidRDefault="00613F2D" w:rsidP="00641A2A">
            <w:pPr>
              <w:pStyle w:val="aff1"/>
              <w:jc w:val="both"/>
            </w:pPr>
            <w:r>
              <w:t>Требования к жгутам, применяемым для изготовления литейных стержней</w:t>
            </w:r>
          </w:p>
        </w:tc>
      </w:tr>
      <w:tr w:rsidR="00613F2D" w:rsidRPr="00650EFF" w14:paraId="7623008E" w14:textId="77777777" w:rsidTr="000D7242">
        <w:trPr>
          <w:trHeight w:val="20"/>
        </w:trPr>
        <w:tc>
          <w:tcPr>
            <w:tcW w:w="973" w:type="pct"/>
            <w:vMerge/>
          </w:tcPr>
          <w:p w14:paraId="1370F7BB" w14:textId="77777777" w:rsidR="00613F2D" w:rsidRPr="00650EFF" w:rsidDel="002A1D54" w:rsidRDefault="00613F2D" w:rsidP="00641A2A">
            <w:pPr>
              <w:pStyle w:val="aff1"/>
            </w:pPr>
          </w:p>
        </w:tc>
        <w:tc>
          <w:tcPr>
            <w:tcW w:w="4027" w:type="pct"/>
          </w:tcPr>
          <w:p w14:paraId="6FDC6BDD" w14:textId="12B37B37" w:rsidR="00613F2D" w:rsidRPr="00650EFF" w:rsidRDefault="00613F2D" w:rsidP="00641A2A">
            <w:pPr>
              <w:pStyle w:val="aff1"/>
              <w:jc w:val="both"/>
            </w:pPr>
            <w:r>
              <w:t>Порядок применения</w:t>
            </w:r>
            <w:r w:rsidRPr="00AC6FBF">
              <w:t xml:space="preserve"> средств индивидуальной и коллективной защиты при </w:t>
            </w:r>
            <w:r>
              <w:t>ручном изготовлении стержней по шаблонам</w:t>
            </w:r>
          </w:p>
        </w:tc>
      </w:tr>
      <w:tr w:rsidR="00613F2D" w:rsidRPr="00650EFF" w14:paraId="118B7519" w14:textId="77777777" w:rsidTr="000D7242">
        <w:trPr>
          <w:trHeight w:val="20"/>
        </w:trPr>
        <w:tc>
          <w:tcPr>
            <w:tcW w:w="973" w:type="pct"/>
            <w:vMerge/>
          </w:tcPr>
          <w:p w14:paraId="4C288F3A" w14:textId="77777777" w:rsidR="00613F2D" w:rsidRPr="00650EFF" w:rsidDel="002A1D54" w:rsidRDefault="00613F2D" w:rsidP="00641A2A">
            <w:pPr>
              <w:pStyle w:val="aff1"/>
            </w:pPr>
          </w:p>
        </w:tc>
        <w:tc>
          <w:tcPr>
            <w:tcW w:w="4027" w:type="pct"/>
          </w:tcPr>
          <w:p w14:paraId="4B0B74C5" w14:textId="33DFBE0E" w:rsidR="00613F2D" w:rsidRPr="00650EFF" w:rsidRDefault="00546B8B" w:rsidP="00641A2A">
            <w:pPr>
              <w:pStyle w:val="aff1"/>
              <w:jc w:val="both"/>
            </w:pPr>
            <w:r>
              <w:t xml:space="preserve">Меры безопасности </w:t>
            </w:r>
            <w:r w:rsidR="00613F2D">
              <w:t>при</w:t>
            </w:r>
            <w:r w:rsidR="00613F2D" w:rsidRPr="00591B9A">
              <w:t xml:space="preserve"> </w:t>
            </w:r>
            <w:r w:rsidR="00613F2D">
              <w:t>ручном изготовлении стержней по шаблонам</w:t>
            </w:r>
          </w:p>
        </w:tc>
      </w:tr>
      <w:tr w:rsidR="00613F2D" w:rsidRPr="00650EFF" w14:paraId="44691128" w14:textId="77777777" w:rsidTr="000D7242">
        <w:trPr>
          <w:trHeight w:val="20"/>
        </w:trPr>
        <w:tc>
          <w:tcPr>
            <w:tcW w:w="973" w:type="pct"/>
            <w:vMerge/>
          </w:tcPr>
          <w:p w14:paraId="655835E7" w14:textId="77777777" w:rsidR="00613F2D" w:rsidRPr="00650EFF" w:rsidDel="002A1D54" w:rsidRDefault="00613F2D" w:rsidP="00641A2A">
            <w:pPr>
              <w:pStyle w:val="aff1"/>
            </w:pPr>
          </w:p>
        </w:tc>
        <w:tc>
          <w:tcPr>
            <w:tcW w:w="4027" w:type="pct"/>
          </w:tcPr>
          <w:p w14:paraId="0418BF21" w14:textId="53C4E23B" w:rsidR="00613F2D" w:rsidRPr="00650EFF" w:rsidRDefault="00613F2D" w:rsidP="00641A2A">
            <w:pPr>
              <w:pStyle w:val="aff1"/>
              <w:jc w:val="both"/>
            </w:pPr>
            <w:r>
              <w:t xml:space="preserve">Состав и свойства отверждаемых конвективной сушкой </w:t>
            </w:r>
            <w:r w:rsidR="00546B8B">
              <w:t>стержневых смесей, применяемых для изготовления литейных стержней</w:t>
            </w:r>
            <w:r>
              <w:t xml:space="preserve"> по шаблонам</w:t>
            </w:r>
          </w:p>
        </w:tc>
      </w:tr>
      <w:tr w:rsidR="00613F2D" w:rsidRPr="00650EFF" w14:paraId="1B088053" w14:textId="77777777" w:rsidTr="000D7242">
        <w:trPr>
          <w:trHeight w:val="20"/>
        </w:trPr>
        <w:tc>
          <w:tcPr>
            <w:tcW w:w="973" w:type="pct"/>
            <w:vMerge/>
          </w:tcPr>
          <w:p w14:paraId="4780B572" w14:textId="77777777" w:rsidR="00613F2D" w:rsidRPr="00650EFF" w:rsidDel="002A1D54" w:rsidRDefault="00613F2D" w:rsidP="00641A2A">
            <w:pPr>
              <w:pStyle w:val="aff1"/>
            </w:pPr>
          </w:p>
        </w:tc>
        <w:tc>
          <w:tcPr>
            <w:tcW w:w="4027" w:type="pct"/>
          </w:tcPr>
          <w:p w14:paraId="2FBDAFA8" w14:textId="464183D5" w:rsidR="00613F2D" w:rsidRPr="00650EFF" w:rsidRDefault="00613F2D" w:rsidP="00641A2A">
            <w:pPr>
              <w:pStyle w:val="aff1"/>
              <w:jc w:val="both"/>
            </w:pPr>
            <w:r>
              <w:t>Виды и причины возникновения дефектов литейных стержней, изготавливаемых по шаблонам</w:t>
            </w:r>
          </w:p>
        </w:tc>
      </w:tr>
      <w:tr w:rsidR="00613F2D" w:rsidRPr="00650EFF" w14:paraId="79AD0D81" w14:textId="77777777" w:rsidTr="000D7242">
        <w:trPr>
          <w:trHeight w:val="20"/>
        </w:trPr>
        <w:tc>
          <w:tcPr>
            <w:tcW w:w="973" w:type="pct"/>
            <w:vMerge/>
          </w:tcPr>
          <w:p w14:paraId="77B49FCF" w14:textId="77777777" w:rsidR="00613F2D" w:rsidRPr="00650EFF" w:rsidDel="002A1D54" w:rsidRDefault="00613F2D" w:rsidP="00641A2A">
            <w:pPr>
              <w:pStyle w:val="aff1"/>
            </w:pPr>
          </w:p>
        </w:tc>
        <w:tc>
          <w:tcPr>
            <w:tcW w:w="4027" w:type="pct"/>
          </w:tcPr>
          <w:p w14:paraId="6763C5ED" w14:textId="5BC6D080" w:rsidR="00613F2D" w:rsidRPr="00650EFF" w:rsidRDefault="00613F2D" w:rsidP="00641A2A">
            <w:pPr>
              <w:pStyle w:val="aff1"/>
              <w:jc w:val="both"/>
            </w:pPr>
            <w:r>
              <w:t xml:space="preserve">Методы отделки литейных </w:t>
            </w:r>
            <w:r w:rsidR="00FA1888">
              <w:t>стержней из смесей, отверждаемых конвективной сушкой</w:t>
            </w:r>
          </w:p>
        </w:tc>
      </w:tr>
      <w:tr w:rsidR="00613F2D" w:rsidRPr="00650EFF" w14:paraId="30E71551" w14:textId="77777777" w:rsidTr="000D7242">
        <w:trPr>
          <w:trHeight w:val="20"/>
        </w:trPr>
        <w:tc>
          <w:tcPr>
            <w:tcW w:w="973" w:type="pct"/>
            <w:vMerge/>
          </w:tcPr>
          <w:p w14:paraId="42AEF8D5" w14:textId="77777777" w:rsidR="00613F2D" w:rsidRPr="00650EFF" w:rsidDel="002A1D54" w:rsidRDefault="00613F2D" w:rsidP="00641A2A">
            <w:pPr>
              <w:pStyle w:val="aff1"/>
            </w:pPr>
          </w:p>
        </w:tc>
        <w:tc>
          <w:tcPr>
            <w:tcW w:w="4027" w:type="pct"/>
          </w:tcPr>
          <w:p w14:paraId="4D8CE2D6" w14:textId="6FDFC009" w:rsidR="00613F2D" w:rsidRPr="00650EFF" w:rsidRDefault="00613F2D" w:rsidP="00641A2A">
            <w:pPr>
              <w:pStyle w:val="aff1"/>
              <w:jc w:val="both"/>
            </w:pPr>
            <w:r>
              <w:t>Типы вспомогательных материалов, применяемых для изготовления литейных стержней по шаблонам</w:t>
            </w:r>
          </w:p>
        </w:tc>
      </w:tr>
      <w:tr w:rsidR="00613F2D" w:rsidRPr="00650EFF" w14:paraId="4F7E6E4C" w14:textId="77777777" w:rsidTr="000D7242">
        <w:trPr>
          <w:trHeight w:val="20"/>
        </w:trPr>
        <w:tc>
          <w:tcPr>
            <w:tcW w:w="973" w:type="pct"/>
            <w:vMerge/>
          </w:tcPr>
          <w:p w14:paraId="11758A18" w14:textId="77777777" w:rsidR="00613F2D" w:rsidRPr="00650EFF" w:rsidDel="002A1D54" w:rsidRDefault="00613F2D" w:rsidP="00641A2A">
            <w:pPr>
              <w:pStyle w:val="aff1"/>
            </w:pPr>
          </w:p>
        </w:tc>
        <w:tc>
          <w:tcPr>
            <w:tcW w:w="4027" w:type="pct"/>
          </w:tcPr>
          <w:p w14:paraId="653F7BD4" w14:textId="0775C8BA" w:rsidR="00613F2D" w:rsidRPr="00650EFF" w:rsidRDefault="00613F2D" w:rsidP="00641A2A">
            <w:pPr>
              <w:pStyle w:val="aff1"/>
              <w:jc w:val="both"/>
            </w:pPr>
            <w:r w:rsidRPr="00024B23">
              <w:t xml:space="preserve">Основные типы </w:t>
            </w:r>
            <w:r>
              <w:t>сушильных плит</w:t>
            </w:r>
            <w:r w:rsidRPr="00024B23">
              <w:t xml:space="preserve"> и их конструкции</w:t>
            </w:r>
          </w:p>
        </w:tc>
      </w:tr>
      <w:tr w:rsidR="00613F2D" w:rsidRPr="00650EFF" w14:paraId="7039A651" w14:textId="77777777" w:rsidTr="000D7242">
        <w:trPr>
          <w:trHeight w:val="20"/>
        </w:trPr>
        <w:tc>
          <w:tcPr>
            <w:tcW w:w="973" w:type="pct"/>
            <w:vMerge/>
          </w:tcPr>
          <w:p w14:paraId="496E319D" w14:textId="77777777" w:rsidR="00613F2D" w:rsidRPr="00650EFF" w:rsidDel="002A1D54" w:rsidRDefault="00613F2D" w:rsidP="00641A2A">
            <w:pPr>
              <w:pStyle w:val="aff1"/>
            </w:pPr>
          </w:p>
        </w:tc>
        <w:tc>
          <w:tcPr>
            <w:tcW w:w="4027" w:type="pct"/>
          </w:tcPr>
          <w:p w14:paraId="23723A77" w14:textId="0791E398" w:rsidR="00613F2D" w:rsidRPr="00650EFF" w:rsidRDefault="00613F2D" w:rsidP="00641A2A">
            <w:pPr>
              <w:pStyle w:val="aff1"/>
              <w:jc w:val="both"/>
            </w:pPr>
            <w:r w:rsidRPr="00024B23">
              <w:t>Требования охраны труда, пожарной, промышленной и экологической безопасности</w:t>
            </w:r>
          </w:p>
        </w:tc>
      </w:tr>
      <w:tr w:rsidR="00613F2D" w:rsidRPr="00650EFF" w14:paraId="73D05729" w14:textId="77777777" w:rsidTr="000D7242">
        <w:trPr>
          <w:trHeight w:val="20"/>
        </w:trPr>
        <w:tc>
          <w:tcPr>
            <w:tcW w:w="973" w:type="pct"/>
            <w:vMerge/>
          </w:tcPr>
          <w:p w14:paraId="06911883" w14:textId="77777777" w:rsidR="00613F2D" w:rsidRPr="00650EFF" w:rsidDel="002A1D54" w:rsidRDefault="00613F2D" w:rsidP="00641A2A">
            <w:pPr>
              <w:pStyle w:val="aff1"/>
            </w:pPr>
          </w:p>
        </w:tc>
        <w:tc>
          <w:tcPr>
            <w:tcW w:w="4027" w:type="pct"/>
          </w:tcPr>
          <w:p w14:paraId="07661F6D" w14:textId="7727FD7D" w:rsidR="00613F2D" w:rsidRPr="00650EFF" w:rsidRDefault="00613F2D" w:rsidP="00641A2A">
            <w:pPr>
              <w:pStyle w:val="aff1"/>
              <w:jc w:val="both"/>
            </w:pPr>
            <w:r w:rsidRPr="00024B23">
              <w:t xml:space="preserve">Технологические инструкции по </w:t>
            </w:r>
            <w:r>
              <w:rPr>
                <w:shd w:val="clear" w:color="auto" w:fill="FFFFFF"/>
              </w:rPr>
              <w:t>и</w:t>
            </w:r>
            <w:r w:rsidRPr="00650EFF">
              <w:rPr>
                <w:shd w:val="clear" w:color="auto" w:fill="FFFFFF"/>
              </w:rPr>
              <w:t>зготовлени</w:t>
            </w:r>
            <w:r>
              <w:rPr>
                <w:shd w:val="clear" w:color="auto" w:fill="FFFFFF"/>
              </w:rPr>
              <w:t>ю</w:t>
            </w:r>
            <w:r w:rsidRPr="00650EFF">
              <w:rPr>
                <w:shd w:val="clear" w:color="auto" w:fill="FFFFFF"/>
              </w:rPr>
              <w:t xml:space="preserve"> вручную литейных стержней </w:t>
            </w:r>
            <w:r>
              <w:rPr>
                <w:shd w:val="clear" w:color="auto" w:fill="FFFFFF"/>
              </w:rPr>
              <w:t>первой группы сложности по шаблонам</w:t>
            </w:r>
          </w:p>
        </w:tc>
      </w:tr>
      <w:tr w:rsidR="00613F2D" w:rsidRPr="00650EFF" w14:paraId="76B764E4" w14:textId="77777777" w:rsidTr="000D7242">
        <w:trPr>
          <w:trHeight w:val="20"/>
        </w:trPr>
        <w:tc>
          <w:tcPr>
            <w:tcW w:w="973" w:type="pct"/>
            <w:vMerge/>
          </w:tcPr>
          <w:p w14:paraId="547AADB9" w14:textId="77777777" w:rsidR="00613F2D" w:rsidRPr="00650EFF" w:rsidDel="002A1D54" w:rsidRDefault="00613F2D" w:rsidP="00641A2A">
            <w:pPr>
              <w:pStyle w:val="aff1"/>
            </w:pPr>
          </w:p>
        </w:tc>
        <w:tc>
          <w:tcPr>
            <w:tcW w:w="4027" w:type="pct"/>
          </w:tcPr>
          <w:p w14:paraId="016765C2" w14:textId="3F20A1A3" w:rsidR="00613F2D" w:rsidRPr="00650EFF" w:rsidRDefault="00613F2D" w:rsidP="00641A2A">
            <w:pPr>
              <w:pStyle w:val="aff1"/>
              <w:jc w:val="both"/>
            </w:pPr>
            <w:r w:rsidRPr="00024B23">
              <w:t>Правила чтения конструкторской документации</w:t>
            </w:r>
          </w:p>
        </w:tc>
      </w:tr>
      <w:tr w:rsidR="00613F2D" w:rsidRPr="00650EFF" w14:paraId="139E41C4" w14:textId="77777777" w:rsidTr="000D7242">
        <w:trPr>
          <w:trHeight w:val="20"/>
        </w:trPr>
        <w:tc>
          <w:tcPr>
            <w:tcW w:w="973" w:type="pct"/>
            <w:vMerge/>
          </w:tcPr>
          <w:p w14:paraId="5EB33987" w14:textId="77777777" w:rsidR="00613F2D" w:rsidRPr="00650EFF" w:rsidDel="002A1D54" w:rsidRDefault="00613F2D" w:rsidP="00641A2A">
            <w:pPr>
              <w:pStyle w:val="aff1"/>
            </w:pPr>
          </w:p>
        </w:tc>
        <w:tc>
          <w:tcPr>
            <w:tcW w:w="4027" w:type="pct"/>
          </w:tcPr>
          <w:p w14:paraId="1CB2D4E6" w14:textId="61E5C16F" w:rsidR="00613F2D" w:rsidRPr="00650EFF" w:rsidRDefault="00613F2D" w:rsidP="00641A2A">
            <w:pPr>
              <w:pStyle w:val="aff1"/>
              <w:jc w:val="both"/>
            </w:pPr>
            <w:r w:rsidRPr="00024B23">
              <w:t>Правила чтения технологической документации</w:t>
            </w:r>
          </w:p>
        </w:tc>
      </w:tr>
      <w:tr w:rsidR="00613F2D" w:rsidRPr="00650EFF" w14:paraId="64AA75C3" w14:textId="77777777" w:rsidTr="000D7242">
        <w:trPr>
          <w:trHeight w:val="20"/>
        </w:trPr>
        <w:tc>
          <w:tcPr>
            <w:tcW w:w="973" w:type="pct"/>
            <w:vMerge/>
          </w:tcPr>
          <w:p w14:paraId="2920B973" w14:textId="77777777" w:rsidR="00613F2D" w:rsidRPr="00650EFF" w:rsidDel="002A1D54" w:rsidRDefault="00613F2D" w:rsidP="00641A2A">
            <w:pPr>
              <w:pStyle w:val="aff1"/>
            </w:pPr>
          </w:p>
        </w:tc>
        <w:tc>
          <w:tcPr>
            <w:tcW w:w="4027" w:type="pct"/>
          </w:tcPr>
          <w:p w14:paraId="67773EA0" w14:textId="463A9A4A" w:rsidR="00613F2D" w:rsidRPr="00650EFF" w:rsidRDefault="00613F2D" w:rsidP="00641A2A">
            <w:pPr>
              <w:pStyle w:val="aff1"/>
              <w:jc w:val="both"/>
            </w:pPr>
            <w:r w:rsidRPr="00024B23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613F2D" w:rsidRPr="00650EFF" w14:paraId="723798F6" w14:textId="77777777" w:rsidTr="000D7242">
        <w:trPr>
          <w:trHeight w:val="20"/>
        </w:trPr>
        <w:tc>
          <w:tcPr>
            <w:tcW w:w="973" w:type="pct"/>
            <w:vMerge/>
          </w:tcPr>
          <w:p w14:paraId="65F730A6" w14:textId="77777777" w:rsidR="00613F2D" w:rsidRPr="00650EFF" w:rsidDel="002A1D54" w:rsidRDefault="00613F2D" w:rsidP="00641A2A">
            <w:pPr>
              <w:pStyle w:val="aff1"/>
            </w:pPr>
          </w:p>
        </w:tc>
        <w:tc>
          <w:tcPr>
            <w:tcW w:w="4027" w:type="pct"/>
          </w:tcPr>
          <w:p w14:paraId="5712403F" w14:textId="513DCFFD" w:rsidR="00613F2D" w:rsidRPr="00650EFF" w:rsidRDefault="00613F2D" w:rsidP="00641A2A">
            <w:pPr>
              <w:pStyle w:val="aff1"/>
              <w:jc w:val="both"/>
            </w:pPr>
            <w:r w:rsidRPr="00024B23">
              <w:t>Схемы строповки грузов</w:t>
            </w:r>
          </w:p>
        </w:tc>
      </w:tr>
      <w:tr w:rsidR="00613F2D" w:rsidRPr="00650EFF" w14:paraId="387B8EB7" w14:textId="77777777" w:rsidTr="000D7242">
        <w:trPr>
          <w:trHeight w:val="20"/>
        </w:trPr>
        <w:tc>
          <w:tcPr>
            <w:tcW w:w="973" w:type="pct"/>
            <w:vMerge/>
          </w:tcPr>
          <w:p w14:paraId="0614777A" w14:textId="77777777" w:rsidR="00613F2D" w:rsidRPr="00650EFF" w:rsidDel="002A1D54" w:rsidRDefault="00613F2D" w:rsidP="00641A2A">
            <w:pPr>
              <w:pStyle w:val="aff1"/>
            </w:pPr>
          </w:p>
        </w:tc>
        <w:tc>
          <w:tcPr>
            <w:tcW w:w="4027" w:type="pct"/>
          </w:tcPr>
          <w:p w14:paraId="5A382F4D" w14:textId="05A7B217" w:rsidR="00613F2D" w:rsidRPr="00650EFF" w:rsidRDefault="00613F2D" w:rsidP="00641A2A">
            <w:pPr>
              <w:pStyle w:val="aff1"/>
              <w:jc w:val="both"/>
            </w:pPr>
            <w:r w:rsidRPr="00024B23">
              <w:t xml:space="preserve">Назначение и правила эксплуатации </w:t>
            </w:r>
            <w:r w:rsidR="00475654">
              <w:t>стержневой оснастки и формовочных инструментов</w:t>
            </w:r>
            <w:r w:rsidRPr="00024B23">
              <w:t xml:space="preserve"> для </w:t>
            </w:r>
            <w:r>
              <w:t xml:space="preserve">изготовления </w:t>
            </w:r>
            <w:r w:rsidRPr="00650EFF">
              <w:rPr>
                <w:shd w:val="clear" w:color="auto" w:fill="FFFFFF"/>
              </w:rPr>
              <w:t xml:space="preserve">вручную литейных стержней по </w:t>
            </w:r>
            <w:r>
              <w:rPr>
                <w:shd w:val="clear" w:color="auto" w:fill="FFFFFF"/>
              </w:rPr>
              <w:t>шаблонам</w:t>
            </w:r>
          </w:p>
        </w:tc>
      </w:tr>
      <w:tr w:rsidR="00613F2D" w:rsidRPr="00650EFF" w14:paraId="77ED2EAC" w14:textId="77777777" w:rsidTr="000D7242">
        <w:trPr>
          <w:trHeight w:val="20"/>
        </w:trPr>
        <w:tc>
          <w:tcPr>
            <w:tcW w:w="973" w:type="pct"/>
          </w:tcPr>
          <w:p w14:paraId="36AD0E59" w14:textId="77777777" w:rsidR="00613F2D" w:rsidRPr="00650EFF" w:rsidDel="002A1D54" w:rsidRDefault="00613F2D" w:rsidP="00641A2A">
            <w:pPr>
              <w:pStyle w:val="aff1"/>
            </w:pPr>
            <w:r w:rsidRPr="00650EFF" w:rsidDel="002A1D54">
              <w:t>Другие характеристики</w:t>
            </w:r>
          </w:p>
        </w:tc>
        <w:tc>
          <w:tcPr>
            <w:tcW w:w="4027" w:type="pct"/>
          </w:tcPr>
          <w:p w14:paraId="280C38D6" w14:textId="77777777" w:rsidR="00613F2D" w:rsidRPr="00650EFF" w:rsidRDefault="00613F2D" w:rsidP="00641A2A">
            <w:pPr>
              <w:pStyle w:val="aff1"/>
              <w:jc w:val="both"/>
            </w:pPr>
            <w:r w:rsidRPr="00650EFF">
              <w:t>-</w:t>
            </w:r>
          </w:p>
        </w:tc>
      </w:tr>
    </w:tbl>
    <w:p w14:paraId="07A6AB16" w14:textId="77777777" w:rsidR="000D7242" w:rsidRDefault="000D7242" w:rsidP="00641A2A">
      <w:pPr>
        <w:pStyle w:val="3"/>
        <w:keepNext w:val="0"/>
        <w:spacing w:before="0" w:after="0"/>
      </w:pPr>
    </w:p>
    <w:p w14:paraId="64283322" w14:textId="1FFE110F" w:rsidR="00417576" w:rsidRDefault="00417576" w:rsidP="00641A2A">
      <w:pPr>
        <w:pStyle w:val="3"/>
        <w:keepNext w:val="0"/>
        <w:spacing w:before="0" w:after="0"/>
      </w:pPr>
      <w:r w:rsidRPr="00650EFF">
        <w:t>3.1.</w:t>
      </w:r>
      <w:r>
        <w:t>4</w:t>
      </w:r>
      <w:r w:rsidRPr="00650EFF">
        <w:t>. Трудовая функция</w:t>
      </w:r>
    </w:p>
    <w:p w14:paraId="70E12A6A" w14:textId="77777777" w:rsidR="000D7242" w:rsidRPr="000D7242" w:rsidRDefault="000D7242" w:rsidP="00641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417576" w:rsidRPr="00650EFF" w14:paraId="67EC5A15" w14:textId="77777777" w:rsidTr="000D7242">
        <w:trPr>
          <w:trHeight w:val="278"/>
        </w:trPr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53E86D3" w14:textId="77777777" w:rsidR="00417576" w:rsidRPr="00650EFF" w:rsidRDefault="00417576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746EF" w14:textId="77777777" w:rsidR="00417576" w:rsidRPr="00650EFF" w:rsidRDefault="00417576" w:rsidP="00641A2A">
            <w:r w:rsidRPr="00650EFF">
              <w:rPr>
                <w:shd w:val="clear" w:color="auto" w:fill="FFFFFF"/>
              </w:rPr>
              <w:t xml:space="preserve">Окраска </w:t>
            </w:r>
            <w:r w:rsidRPr="00650EFF">
              <w:t>литейных стержней</w:t>
            </w:r>
            <w:r>
              <w:t xml:space="preserve"> </w:t>
            </w:r>
            <w:r>
              <w:rPr>
                <w:shd w:val="clear" w:color="auto" w:fill="FFFFFF"/>
              </w:rPr>
              <w:t>первой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F92972" w14:textId="77777777" w:rsidR="00417576" w:rsidRPr="00650EFF" w:rsidRDefault="00417576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B7E688" w14:textId="4F5659E9" w:rsidR="00417576" w:rsidRPr="00650EFF" w:rsidRDefault="006B3616" w:rsidP="00641A2A">
            <w:r>
              <w:rPr>
                <w:lang w:val="en-US"/>
              </w:rPr>
              <w:t>A</w:t>
            </w:r>
            <w:r w:rsidR="00417576" w:rsidRPr="00650EFF">
              <w:t>/0</w:t>
            </w:r>
            <w:r w:rsidR="00417576">
              <w:t>4</w:t>
            </w:r>
            <w:r w:rsidR="00417576" w:rsidRPr="00650EFF">
              <w:t>.2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13F3BC" w14:textId="77777777" w:rsidR="00417576" w:rsidRPr="00650EFF" w:rsidRDefault="00417576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7A1E63" w14:textId="77777777" w:rsidR="00417576" w:rsidRPr="00650EFF" w:rsidRDefault="00417576" w:rsidP="00641A2A">
            <w:pPr>
              <w:jc w:val="center"/>
            </w:pPr>
            <w:r w:rsidRPr="00650EFF">
              <w:t>2</w:t>
            </w:r>
          </w:p>
        </w:tc>
      </w:tr>
    </w:tbl>
    <w:p w14:paraId="092506AB" w14:textId="77777777" w:rsidR="000D7242" w:rsidRDefault="000D7242" w:rsidP="00641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6"/>
        <w:gridCol w:w="1289"/>
        <w:gridCol w:w="426"/>
        <w:gridCol w:w="2073"/>
        <w:gridCol w:w="1448"/>
        <w:gridCol w:w="2338"/>
      </w:tblGrid>
      <w:tr w:rsidR="00417576" w:rsidRPr="00650EFF" w14:paraId="1EA42088" w14:textId="77777777" w:rsidTr="000D7242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0C1334F" w14:textId="77777777" w:rsidR="00417576" w:rsidRPr="00650EFF" w:rsidRDefault="00417576" w:rsidP="00641A2A">
            <w:r w:rsidRPr="00650EFF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EDA25EE" w14:textId="77777777" w:rsidR="00417576" w:rsidRPr="00650EFF" w:rsidRDefault="00417576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1EDF932" w14:textId="77777777" w:rsidR="00417576" w:rsidRPr="00650EFF" w:rsidRDefault="00417576" w:rsidP="00641A2A">
            <w:r w:rsidRPr="00650EFF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7DD5EB" w14:textId="77777777" w:rsidR="00417576" w:rsidRPr="00650EFF" w:rsidRDefault="00417576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8481CB" w14:textId="77777777" w:rsidR="00417576" w:rsidRPr="00650EFF" w:rsidRDefault="00417576" w:rsidP="00641A2A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743863" w14:textId="77777777" w:rsidR="00417576" w:rsidRPr="00650EFF" w:rsidRDefault="00417576" w:rsidP="00641A2A"/>
        </w:tc>
      </w:tr>
      <w:tr w:rsidR="00417576" w:rsidRPr="00650EFF" w14:paraId="276C6D15" w14:textId="77777777" w:rsidTr="000D7242">
        <w:trPr>
          <w:trHeight w:val="479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0D0E8" w14:textId="77777777" w:rsidR="00417576" w:rsidRPr="00650EFF" w:rsidRDefault="00417576" w:rsidP="00641A2A"/>
        </w:tc>
        <w:tc>
          <w:tcPr>
            <w:tcW w:w="1857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DDB2367" w14:textId="77777777" w:rsidR="00417576" w:rsidRPr="00650EFF" w:rsidRDefault="00417576" w:rsidP="00641A2A"/>
        </w:tc>
        <w:tc>
          <w:tcPr>
            <w:tcW w:w="710" w:type="pct"/>
            <w:tcBorders>
              <w:left w:val="nil"/>
              <w:bottom w:val="nil"/>
              <w:right w:val="nil"/>
            </w:tcBorders>
          </w:tcPr>
          <w:p w14:paraId="5AEA1F6D" w14:textId="77777777" w:rsidR="00417576" w:rsidRPr="00650EFF" w:rsidRDefault="00417576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left w:val="nil"/>
              <w:bottom w:val="nil"/>
              <w:right w:val="nil"/>
            </w:tcBorders>
          </w:tcPr>
          <w:p w14:paraId="62C47FEC" w14:textId="77777777" w:rsidR="00417576" w:rsidRPr="00650EFF" w:rsidRDefault="00417576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5A18B22" w14:textId="77777777" w:rsidR="00417576" w:rsidRPr="00650EFF" w:rsidRDefault="00417576" w:rsidP="00641A2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7563"/>
      </w:tblGrid>
      <w:tr w:rsidR="00417576" w:rsidRPr="00650EFF" w14:paraId="314B31DA" w14:textId="77777777" w:rsidTr="000D7242">
        <w:trPr>
          <w:trHeight w:val="20"/>
        </w:trPr>
        <w:tc>
          <w:tcPr>
            <w:tcW w:w="1291" w:type="pct"/>
            <w:vMerge w:val="restart"/>
          </w:tcPr>
          <w:p w14:paraId="21635C4A" w14:textId="77777777" w:rsidR="00417576" w:rsidRPr="00650EFF" w:rsidRDefault="00417576" w:rsidP="00641A2A">
            <w:pPr>
              <w:pStyle w:val="aff1"/>
            </w:pPr>
            <w:r w:rsidRPr="00650EFF">
              <w:t>Трудовые действия</w:t>
            </w:r>
          </w:p>
        </w:tc>
        <w:tc>
          <w:tcPr>
            <w:tcW w:w="3709" w:type="pct"/>
          </w:tcPr>
          <w:p w14:paraId="7BD83A8D" w14:textId="77777777" w:rsidR="00417576" w:rsidRPr="00650EFF" w:rsidRDefault="00417576" w:rsidP="00641A2A">
            <w:pPr>
              <w:pStyle w:val="aff1"/>
              <w:jc w:val="both"/>
            </w:pPr>
            <w:r w:rsidRPr="00DD4B9F">
              <w:rPr>
                <w:color w:val="000000" w:themeColor="text1"/>
              </w:rPr>
              <w:t>Подготовка рабочего места к</w:t>
            </w:r>
            <w:r>
              <w:rPr>
                <w:color w:val="000000" w:themeColor="text1"/>
              </w:rPr>
              <w:t xml:space="preserve"> окрашиванию литейных стержней первой группы сложности </w:t>
            </w:r>
          </w:p>
        </w:tc>
      </w:tr>
      <w:tr w:rsidR="00417576" w:rsidRPr="00650EFF" w14:paraId="22F3A441" w14:textId="77777777" w:rsidTr="000D7242">
        <w:trPr>
          <w:trHeight w:val="20"/>
        </w:trPr>
        <w:tc>
          <w:tcPr>
            <w:tcW w:w="1291" w:type="pct"/>
            <w:vMerge/>
          </w:tcPr>
          <w:p w14:paraId="2CC45123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0269767F" w14:textId="77777777" w:rsidR="00417576" w:rsidRDefault="00417576" w:rsidP="00641A2A">
            <w:pPr>
              <w:pStyle w:val="aff1"/>
              <w:jc w:val="both"/>
            </w:pPr>
            <w:r w:rsidRPr="00650EFF">
              <w:t xml:space="preserve">Очистка </w:t>
            </w:r>
            <w:r>
              <w:t>литейных стержней первой группы сложности</w:t>
            </w:r>
            <w:r>
              <w:tab/>
            </w:r>
          </w:p>
        </w:tc>
      </w:tr>
      <w:tr w:rsidR="00417576" w:rsidRPr="00650EFF" w14:paraId="251FD8E8" w14:textId="77777777" w:rsidTr="000D7242">
        <w:trPr>
          <w:trHeight w:val="20"/>
        </w:trPr>
        <w:tc>
          <w:tcPr>
            <w:tcW w:w="1291" w:type="pct"/>
            <w:vMerge/>
          </w:tcPr>
          <w:p w14:paraId="77F11B58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77B2E59E" w14:textId="77777777" w:rsidR="00417576" w:rsidRPr="00650EFF" w:rsidRDefault="00417576" w:rsidP="00641A2A">
            <w:pPr>
              <w:pStyle w:val="aff1"/>
              <w:jc w:val="both"/>
            </w:pPr>
            <w:r>
              <w:t>Контроль</w:t>
            </w:r>
            <w:r w:rsidRPr="00650EFF">
              <w:t xml:space="preserve"> качества </w:t>
            </w:r>
            <w:r>
              <w:t>литейных стержней первой группы сложности</w:t>
            </w:r>
          </w:p>
        </w:tc>
      </w:tr>
      <w:tr w:rsidR="00417576" w:rsidRPr="00650EFF" w14:paraId="1A417F17" w14:textId="77777777" w:rsidTr="000D7242">
        <w:trPr>
          <w:trHeight w:val="20"/>
        </w:trPr>
        <w:tc>
          <w:tcPr>
            <w:tcW w:w="1291" w:type="pct"/>
            <w:vMerge/>
          </w:tcPr>
          <w:p w14:paraId="51D11585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5D3375F7" w14:textId="77777777" w:rsidR="00417576" w:rsidRPr="00650EFF" w:rsidRDefault="00417576" w:rsidP="00641A2A">
            <w:pPr>
              <w:pStyle w:val="aff1"/>
              <w:jc w:val="both"/>
            </w:pPr>
            <w:r>
              <w:t xml:space="preserve">Подготовка устройства для приготовления красок для </w:t>
            </w:r>
            <w:r w:rsidRPr="00650EFF">
              <w:t>литейных стержней</w:t>
            </w:r>
            <w:r>
              <w:t xml:space="preserve"> </w:t>
            </w:r>
            <w:r>
              <w:rPr>
                <w:shd w:val="clear" w:color="auto" w:fill="FFFFFF"/>
              </w:rPr>
              <w:t>первой группы сложности</w:t>
            </w:r>
          </w:p>
        </w:tc>
      </w:tr>
      <w:tr w:rsidR="00417576" w:rsidRPr="00650EFF" w14:paraId="4D0C1C74" w14:textId="77777777" w:rsidTr="000D7242">
        <w:trPr>
          <w:trHeight w:val="20"/>
        </w:trPr>
        <w:tc>
          <w:tcPr>
            <w:tcW w:w="1291" w:type="pct"/>
            <w:vMerge/>
          </w:tcPr>
          <w:p w14:paraId="5DB56095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12471C0F" w14:textId="77777777" w:rsidR="00417576" w:rsidRPr="00650EFF" w:rsidRDefault="00417576" w:rsidP="00641A2A">
            <w:pPr>
              <w:pStyle w:val="aff1"/>
              <w:jc w:val="both"/>
            </w:pPr>
            <w:r>
              <w:t xml:space="preserve">Приготовление краски для </w:t>
            </w:r>
            <w:r w:rsidRPr="00650EFF">
              <w:t>литейных стержней</w:t>
            </w:r>
            <w:r>
              <w:t xml:space="preserve"> </w:t>
            </w:r>
            <w:r>
              <w:rPr>
                <w:shd w:val="clear" w:color="auto" w:fill="FFFFFF"/>
              </w:rPr>
              <w:t>первой группы сложности</w:t>
            </w:r>
          </w:p>
        </w:tc>
      </w:tr>
      <w:tr w:rsidR="00417576" w:rsidRPr="00650EFF" w14:paraId="7C13A789" w14:textId="77777777" w:rsidTr="000D7242">
        <w:trPr>
          <w:trHeight w:val="20"/>
        </w:trPr>
        <w:tc>
          <w:tcPr>
            <w:tcW w:w="1291" w:type="pct"/>
            <w:vMerge/>
          </w:tcPr>
          <w:p w14:paraId="64AC6009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43ED2790" w14:textId="77777777" w:rsidR="00417576" w:rsidRPr="00650EFF" w:rsidRDefault="00417576" w:rsidP="00641A2A">
            <w:pPr>
              <w:pStyle w:val="aff1"/>
              <w:jc w:val="both"/>
            </w:pPr>
            <w:r>
              <w:t xml:space="preserve">Контроль качества краски для </w:t>
            </w:r>
            <w:r w:rsidRPr="00650EFF">
              <w:t>литейных стержней</w:t>
            </w:r>
            <w:r>
              <w:t xml:space="preserve"> </w:t>
            </w:r>
            <w:r>
              <w:rPr>
                <w:shd w:val="clear" w:color="auto" w:fill="FFFFFF"/>
              </w:rPr>
              <w:t>первой группы сложности</w:t>
            </w:r>
          </w:p>
        </w:tc>
      </w:tr>
      <w:tr w:rsidR="00417576" w:rsidRPr="00650EFF" w14:paraId="1A9C9809" w14:textId="77777777" w:rsidTr="000D7242">
        <w:trPr>
          <w:trHeight w:val="20"/>
        </w:trPr>
        <w:tc>
          <w:tcPr>
            <w:tcW w:w="1291" w:type="pct"/>
            <w:vMerge/>
          </w:tcPr>
          <w:p w14:paraId="190F2603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753202A6" w14:textId="77777777" w:rsidR="00417576" w:rsidRPr="00650EFF" w:rsidRDefault="00417576" w:rsidP="00641A2A">
            <w:pPr>
              <w:pStyle w:val="aff1"/>
              <w:jc w:val="both"/>
            </w:pPr>
            <w:r>
              <w:t xml:space="preserve">Окрашивание </w:t>
            </w:r>
            <w:r w:rsidRPr="00650EFF">
              <w:t>литейных стержней</w:t>
            </w:r>
            <w:r>
              <w:t xml:space="preserve"> </w:t>
            </w:r>
            <w:r>
              <w:rPr>
                <w:shd w:val="clear" w:color="auto" w:fill="FFFFFF"/>
              </w:rPr>
              <w:t>первой группы сложности</w:t>
            </w:r>
          </w:p>
        </w:tc>
      </w:tr>
      <w:tr w:rsidR="00417576" w:rsidRPr="00650EFF" w14:paraId="14CE4D3B" w14:textId="77777777" w:rsidTr="000D7242">
        <w:trPr>
          <w:trHeight w:val="20"/>
        </w:trPr>
        <w:tc>
          <w:tcPr>
            <w:tcW w:w="1291" w:type="pct"/>
            <w:vMerge w:val="restart"/>
          </w:tcPr>
          <w:p w14:paraId="04816352" w14:textId="77777777" w:rsidR="00417576" w:rsidRPr="00650EFF" w:rsidDel="002A1D54" w:rsidRDefault="00417576" w:rsidP="00641A2A">
            <w:pPr>
              <w:pStyle w:val="aff1"/>
            </w:pPr>
            <w:r w:rsidRPr="00650EFF" w:rsidDel="002A1D54">
              <w:t>Необходимые умения</w:t>
            </w:r>
          </w:p>
        </w:tc>
        <w:tc>
          <w:tcPr>
            <w:tcW w:w="3709" w:type="pct"/>
          </w:tcPr>
          <w:p w14:paraId="72CBF04A" w14:textId="77777777" w:rsidR="00417576" w:rsidRPr="00650EFF" w:rsidRDefault="00417576" w:rsidP="00641A2A">
            <w:pPr>
              <w:pStyle w:val="aff1"/>
              <w:jc w:val="both"/>
            </w:pPr>
            <w:r w:rsidRPr="00DD4B9F">
              <w:rPr>
                <w:color w:val="000000" w:themeColor="text1"/>
              </w:rPr>
              <w:t>Поддерживать состояние рабочего места</w:t>
            </w:r>
            <w:r>
              <w:rPr>
                <w:color w:val="000000" w:themeColor="text1"/>
              </w:rPr>
              <w:t xml:space="preserve"> для окрашивания </w:t>
            </w:r>
            <w:r w:rsidRPr="00650EFF">
              <w:rPr>
                <w:shd w:val="clear" w:color="auto" w:fill="FFFFFF"/>
              </w:rPr>
              <w:t>литейных стержней</w:t>
            </w:r>
            <w:r>
              <w:rPr>
                <w:shd w:val="clear" w:color="auto" w:fill="FFFFFF"/>
              </w:rPr>
              <w:t xml:space="preserve"> первой группы сложности в соответствии с требованиями охраны труда</w:t>
            </w:r>
            <w:r w:rsidRPr="00DD4B9F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417576" w:rsidRPr="00650EFF" w14:paraId="0197E98D" w14:textId="77777777" w:rsidTr="000D7242">
        <w:trPr>
          <w:trHeight w:val="20"/>
        </w:trPr>
        <w:tc>
          <w:tcPr>
            <w:tcW w:w="1291" w:type="pct"/>
            <w:vMerge/>
          </w:tcPr>
          <w:p w14:paraId="49759E22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4040660D" w14:textId="77777777" w:rsidR="00417576" w:rsidRPr="00DD4B9F" w:rsidRDefault="00417576" w:rsidP="00641A2A">
            <w:pPr>
              <w:pStyle w:val="aff1"/>
              <w:jc w:val="both"/>
              <w:rPr>
                <w:color w:val="000000" w:themeColor="text1"/>
              </w:rPr>
            </w:pPr>
            <w:r w:rsidRPr="003B6E5B">
              <w:t xml:space="preserve">Использовать специальные формовочные инструменты, приспособления и материалы для </w:t>
            </w:r>
            <w:r>
              <w:t>очистки</w:t>
            </w:r>
            <w:r w:rsidRPr="003B6E5B">
              <w:t xml:space="preserve"> литейных стержней </w:t>
            </w:r>
            <w:r>
              <w:t>первой группы сложности</w:t>
            </w:r>
          </w:p>
        </w:tc>
      </w:tr>
      <w:tr w:rsidR="00417576" w:rsidRPr="00650EFF" w14:paraId="7933B46D" w14:textId="77777777" w:rsidTr="000D7242">
        <w:trPr>
          <w:trHeight w:val="20"/>
        </w:trPr>
        <w:tc>
          <w:tcPr>
            <w:tcW w:w="1291" w:type="pct"/>
            <w:vMerge/>
          </w:tcPr>
          <w:p w14:paraId="3BE77E1F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3ADE3212" w14:textId="77777777" w:rsidR="00417576" w:rsidRPr="00DD4B9F" w:rsidRDefault="00417576" w:rsidP="00641A2A">
            <w:pPr>
              <w:pStyle w:val="aff1"/>
              <w:jc w:val="both"/>
              <w:rPr>
                <w:color w:val="000000" w:themeColor="text1"/>
              </w:rPr>
            </w:pPr>
            <w:r>
              <w:t>Визуально оценивать качество литейных стержней первой группы сложности</w:t>
            </w:r>
          </w:p>
        </w:tc>
      </w:tr>
      <w:tr w:rsidR="00417576" w:rsidRPr="00650EFF" w14:paraId="22DE6E3A" w14:textId="77777777" w:rsidTr="000D7242">
        <w:trPr>
          <w:trHeight w:val="20"/>
        </w:trPr>
        <w:tc>
          <w:tcPr>
            <w:tcW w:w="1291" w:type="pct"/>
            <w:vMerge/>
          </w:tcPr>
          <w:p w14:paraId="4F9DBC46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714C9AE0" w14:textId="77777777" w:rsidR="00417576" w:rsidRPr="00DD4B9F" w:rsidRDefault="00417576" w:rsidP="00641A2A">
            <w:pPr>
              <w:pStyle w:val="aff1"/>
              <w:jc w:val="both"/>
              <w:rPr>
                <w:color w:val="000000" w:themeColor="text1"/>
              </w:rPr>
            </w:pPr>
            <w:r>
              <w:t>Выявлять дефекты литейных стержней первой группы сложности</w:t>
            </w:r>
          </w:p>
        </w:tc>
      </w:tr>
      <w:tr w:rsidR="00417576" w:rsidRPr="00650EFF" w14:paraId="6EE4F77B" w14:textId="77777777" w:rsidTr="000D7242">
        <w:trPr>
          <w:trHeight w:val="20"/>
        </w:trPr>
        <w:tc>
          <w:tcPr>
            <w:tcW w:w="1291" w:type="pct"/>
            <w:vMerge/>
          </w:tcPr>
          <w:p w14:paraId="4A375B72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48BBFCFB" w14:textId="77777777" w:rsidR="00417576" w:rsidRDefault="00417576" w:rsidP="00641A2A">
            <w:pPr>
              <w:pStyle w:val="aff1"/>
              <w:jc w:val="both"/>
            </w:pPr>
            <w:r>
              <w:t>Использовать специальные инструменты и приспособления для исправления дефектов литейных стержней первой группы сложности</w:t>
            </w:r>
          </w:p>
        </w:tc>
      </w:tr>
      <w:tr w:rsidR="00417576" w:rsidRPr="00650EFF" w14:paraId="350CBB7E" w14:textId="77777777" w:rsidTr="000D7242">
        <w:trPr>
          <w:trHeight w:val="20"/>
        </w:trPr>
        <w:tc>
          <w:tcPr>
            <w:tcW w:w="1291" w:type="pct"/>
            <w:vMerge/>
          </w:tcPr>
          <w:p w14:paraId="60F722C4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03FDA76D" w14:textId="77777777" w:rsidR="00417576" w:rsidRPr="00650EFF" w:rsidRDefault="00417576" w:rsidP="00641A2A">
            <w:pPr>
              <w:pStyle w:val="aff1"/>
              <w:jc w:val="both"/>
            </w:pPr>
            <w:r>
              <w:t>Проверять и подготавливать устройства для перемешивания красок для литейных стержней первой группы сложности</w:t>
            </w:r>
          </w:p>
        </w:tc>
      </w:tr>
      <w:tr w:rsidR="00417576" w:rsidRPr="00650EFF" w14:paraId="62479C0B" w14:textId="77777777" w:rsidTr="000D7242">
        <w:trPr>
          <w:trHeight w:val="20"/>
        </w:trPr>
        <w:tc>
          <w:tcPr>
            <w:tcW w:w="1291" w:type="pct"/>
            <w:vMerge/>
          </w:tcPr>
          <w:p w14:paraId="4481A1C5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3C27E9F8" w14:textId="77777777" w:rsidR="00417576" w:rsidRPr="00650EFF" w:rsidRDefault="00417576" w:rsidP="00641A2A">
            <w:pPr>
              <w:pStyle w:val="aff1"/>
              <w:jc w:val="both"/>
            </w:pPr>
            <w:r>
              <w:t>Приготавливать краски для литейных стержней первой группы сложности</w:t>
            </w:r>
          </w:p>
        </w:tc>
      </w:tr>
      <w:tr w:rsidR="00417576" w:rsidRPr="00650EFF" w14:paraId="77455D77" w14:textId="77777777" w:rsidTr="000D7242">
        <w:trPr>
          <w:trHeight w:val="20"/>
        </w:trPr>
        <w:tc>
          <w:tcPr>
            <w:tcW w:w="1291" w:type="pct"/>
            <w:vMerge/>
          </w:tcPr>
          <w:p w14:paraId="703A40BD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05D27E56" w14:textId="77777777" w:rsidR="00417576" w:rsidRPr="00650EFF" w:rsidRDefault="00417576" w:rsidP="00641A2A">
            <w:pPr>
              <w:pStyle w:val="aff1"/>
              <w:jc w:val="both"/>
            </w:pPr>
            <w:r>
              <w:t>Проверять визуально качество приготовления литейных красок для литейных стержней первой группы сложности</w:t>
            </w:r>
          </w:p>
        </w:tc>
      </w:tr>
      <w:tr w:rsidR="00417576" w:rsidRPr="00650EFF" w14:paraId="079AED3A" w14:textId="77777777" w:rsidTr="000D7242">
        <w:trPr>
          <w:trHeight w:val="20"/>
        </w:trPr>
        <w:tc>
          <w:tcPr>
            <w:tcW w:w="1291" w:type="pct"/>
            <w:vMerge/>
          </w:tcPr>
          <w:p w14:paraId="3B1F8F39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44C65440" w14:textId="77777777" w:rsidR="00417576" w:rsidRPr="00650EFF" w:rsidRDefault="00417576" w:rsidP="00641A2A">
            <w:pPr>
              <w:pStyle w:val="aff1"/>
              <w:jc w:val="both"/>
            </w:pPr>
            <w:r>
              <w:t>Использовать специальные инструменты, устройства и приспособления для окрашивания литейных стержней первой группы сложности</w:t>
            </w:r>
          </w:p>
        </w:tc>
      </w:tr>
      <w:tr w:rsidR="00417576" w:rsidRPr="00650EFF" w14:paraId="475617C2" w14:textId="77777777" w:rsidTr="000D7242">
        <w:trPr>
          <w:trHeight w:val="20"/>
        </w:trPr>
        <w:tc>
          <w:tcPr>
            <w:tcW w:w="1291" w:type="pct"/>
            <w:vMerge/>
          </w:tcPr>
          <w:p w14:paraId="5D8B729B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49B8886A" w14:textId="77777777" w:rsidR="00417576" w:rsidRPr="00650EFF" w:rsidRDefault="00417576" w:rsidP="00641A2A">
            <w:pPr>
              <w:pStyle w:val="aff1"/>
              <w:jc w:val="both"/>
            </w:pPr>
            <w:r w:rsidRPr="003B6E5B">
              <w:t>Управлять подъемно-транспортными механизмами</w:t>
            </w:r>
          </w:p>
        </w:tc>
      </w:tr>
      <w:tr w:rsidR="00417576" w:rsidRPr="00650EFF" w14:paraId="7E87D745" w14:textId="77777777" w:rsidTr="000D7242">
        <w:trPr>
          <w:trHeight w:val="20"/>
        </w:trPr>
        <w:tc>
          <w:tcPr>
            <w:tcW w:w="1291" w:type="pct"/>
            <w:vMerge/>
          </w:tcPr>
          <w:p w14:paraId="4CDA51BB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6E7E4E1E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>Применять средства индивидуальной и коллективной защиты</w:t>
            </w:r>
          </w:p>
        </w:tc>
      </w:tr>
      <w:tr w:rsidR="00417576" w:rsidRPr="00650EFF" w14:paraId="2966AADC" w14:textId="77777777" w:rsidTr="000D7242">
        <w:trPr>
          <w:trHeight w:val="20"/>
        </w:trPr>
        <w:tc>
          <w:tcPr>
            <w:tcW w:w="1291" w:type="pct"/>
            <w:vMerge/>
          </w:tcPr>
          <w:p w14:paraId="3C5A745E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752F0F30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>Читать конструкторскую документацию</w:t>
            </w:r>
            <w:r>
              <w:t xml:space="preserve"> на литейные стержни первой группы сложности, изготавливаемые по шаблонам</w:t>
            </w:r>
          </w:p>
        </w:tc>
      </w:tr>
      <w:tr w:rsidR="00417576" w:rsidRPr="00650EFF" w14:paraId="2745676B" w14:textId="77777777" w:rsidTr="000D7242">
        <w:trPr>
          <w:trHeight w:val="20"/>
        </w:trPr>
        <w:tc>
          <w:tcPr>
            <w:tcW w:w="1291" w:type="pct"/>
            <w:vMerge/>
          </w:tcPr>
          <w:p w14:paraId="62B58EAA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6A2EFA4E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>Читать технологическую документацию</w:t>
            </w:r>
            <w:r>
              <w:t xml:space="preserve"> на литейные стержни первой группы сложности, изготавливаемые по шаблонам</w:t>
            </w:r>
          </w:p>
        </w:tc>
      </w:tr>
      <w:tr w:rsidR="00417576" w:rsidRPr="00650EFF" w14:paraId="4E592EE5" w14:textId="77777777" w:rsidTr="000D7242">
        <w:trPr>
          <w:trHeight w:val="20"/>
        </w:trPr>
        <w:tc>
          <w:tcPr>
            <w:tcW w:w="1291" w:type="pct"/>
            <w:vMerge w:val="restart"/>
          </w:tcPr>
          <w:p w14:paraId="2C9D289F" w14:textId="77777777" w:rsidR="00417576" w:rsidRPr="00650EFF" w:rsidRDefault="00417576" w:rsidP="00641A2A">
            <w:pPr>
              <w:pStyle w:val="aff1"/>
            </w:pPr>
            <w:r w:rsidRPr="00650EFF" w:rsidDel="002A1D54">
              <w:t>Необходимые знания</w:t>
            </w:r>
          </w:p>
        </w:tc>
        <w:tc>
          <w:tcPr>
            <w:tcW w:w="3709" w:type="pct"/>
          </w:tcPr>
          <w:p w14:paraId="242C30CF" w14:textId="77777777" w:rsidR="00417576" w:rsidRPr="00650EFF" w:rsidRDefault="00417576" w:rsidP="00641A2A">
            <w:pPr>
              <w:pStyle w:val="aff1"/>
              <w:jc w:val="both"/>
            </w:pPr>
            <w:r>
              <w:t>Порядок применения</w:t>
            </w:r>
            <w:r w:rsidRPr="00AC6FBF">
              <w:t xml:space="preserve"> средств индивидуальной и коллективной защиты при</w:t>
            </w:r>
            <w:r>
              <w:t xml:space="preserve"> окраске литейных стержней первой группы сложности</w:t>
            </w:r>
          </w:p>
        </w:tc>
      </w:tr>
      <w:tr w:rsidR="00417576" w:rsidRPr="00650EFF" w14:paraId="3A072FCF" w14:textId="77777777" w:rsidTr="000D7242">
        <w:trPr>
          <w:trHeight w:val="20"/>
        </w:trPr>
        <w:tc>
          <w:tcPr>
            <w:tcW w:w="1291" w:type="pct"/>
            <w:vMerge/>
          </w:tcPr>
          <w:p w14:paraId="4E68DBC9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27C48AA2" w14:textId="4FE49727" w:rsidR="00417576" w:rsidRPr="00650EFF" w:rsidRDefault="00546B8B" w:rsidP="00641A2A">
            <w:pPr>
              <w:pStyle w:val="aff1"/>
              <w:jc w:val="both"/>
            </w:pPr>
            <w:r>
              <w:t xml:space="preserve">Меры безопасности </w:t>
            </w:r>
            <w:r w:rsidR="00417576">
              <w:t>при</w:t>
            </w:r>
            <w:r w:rsidR="00417576" w:rsidRPr="00591B9A">
              <w:t xml:space="preserve"> </w:t>
            </w:r>
            <w:r w:rsidR="00417576">
              <w:t>окраске литейных стержней первой группы сложности</w:t>
            </w:r>
          </w:p>
        </w:tc>
      </w:tr>
      <w:tr w:rsidR="00417576" w:rsidRPr="00650EFF" w14:paraId="292FDDF6" w14:textId="77777777" w:rsidTr="000D7242">
        <w:trPr>
          <w:trHeight w:val="20"/>
        </w:trPr>
        <w:tc>
          <w:tcPr>
            <w:tcW w:w="1291" w:type="pct"/>
            <w:vMerge/>
          </w:tcPr>
          <w:p w14:paraId="40C1F290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6B835A66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>Составы стержневых красок д</w:t>
            </w:r>
            <w:r>
              <w:t>ля литейных стержней первой группы сложности</w:t>
            </w:r>
          </w:p>
        </w:tc>
      </w:tr>
      <w:tr w:rsidR="00417576" w:rsidRPr="00650EFF" w14:paraId="4640349C" w14:textId="77777777" w:rsidTr="000D7242">
        <w:trPr>
          <w:trHeight w:val="20"/>
        </w:trPr>
        <w:tc>
          <w:tcPr>
            <w:tcW w:w="1291" w:type="pct"/>
            <w:vMerge/>
          </w:tcPr>
          <w:p w14:paraId="2C62F737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6BB2D271" w14:textId="77777777" w:rsidR="00417576" w:rsidRPr="00650EFF" w:rsidRDefault="00417576" w:rsidP="00641A2A">
            <w:pPr>
              <w:pStyle w:val="aff1"/>
              <w:jc w:val="both"/>
            </w:pPr>
            <w:r>
              <w:t>Виды и причины возникновения дефектов литейных стержней первой группы сложности</w:t>
            </w:r>
          </w:p>
        </w:tc>
      </w:tr>
      <w:tr w:rsidR="00417576" w:rsidRPr="00650EFF" w14:paraId="40871F30" w14:textId="77777777" w:rsidTr="000D7242">
        <w:trPr>
          <w:trHeight w:val="20"/>
        </w:trPr>
        <w:tc>
          <w:tcPr>
            <w:tcW w:w="1291" w:type="pct"/>
            <w:vMerge/>
          </w:tcPr>
          <w:p w14:paraId="282F0C61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2FFAB88F" w14:textId="77777777" w:rsidR="00417576" w:rsidRPr="00650EFF" w:rsidRDefault="00417576" w:rsidP="00641A2A">
            <w:pPr>
              <w:pStyle w:val="aff1"/>
              <w:jc w:val="both"/>
            </w:pPr>
            <w:r>
              <w:t>Способы исправления дефектов литейных стержней первой группы сложности</w:t>
            </w:r>
          </w:p>
        </w:tc>
      </w:tr>
      <w:tr w:rsidR="00417576" w:rsidRPr="00650EFF" w14:paraId="3AC228ED" w14:textId="77777777" w:rsidTr="000D7242">
        <w:trPr>
          <w:trHeight w:val="20"/>
        </w:trPr>
        <w:tc>
          <w:tcPr>
            <w:tcW w:w="1291" w:type="pct"/>
            <w:vMerge/>
          </w:tcPr>
          <w:p w14:paraId="1AC45B18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79E75559" w14:textId="77777777" w:rsidR="00417576" w:rsidRPr="00650EFF" w:rsidRDefault="00417576" w:rsidP="00641A2A">
            <w:pPr>
              <w:pStyle w:val="aff1"/>
              <w:jc w:val="both"/>
            </w:pPr>
            <w:r>
              <w:t>Устройство и принципы работы устройств для приготовления и перемешивания красок для литейных стержней</w:t>
            </w:r>
          </w:p>
        </w:tc>
      </w:tr>
      <w:tr w:rsidR="00417576" w:rsidRPr="00650EFF" w14:paraId="662541BC" w14:textId="77777777" w:rsidTr="000D7242">
        <w:trPr>
          <w:trHeight w:val="20"/>
        </w:trPr>
        <w:tc>
          <w:tcPr>
            <w:tcW w:w="1291" w:type="pct"/>
            <w:vMerge/>
          </w:tcPr>
          <w:p w14:paraId="45A8CDA9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77E6A3C2" w14:textId="77777777" w:rsidR="00417576" w:rsidRPr="00650EFF" w:rsidRDefault="00417576" w:rsidP="00641A2A">
            <w:pPr>
              <w:pStyle w:val="aff1"/>
              <w:jc w:val="both"/>
            </w:pPr>
            <w:r>
              <w:t>Устройство и принципы работы устройств для нанесения красок на литейные стержни первой группы сложности</w:t>
            </w:r>
          </w:p>
        </w:tc>
      </w:tr>
      <w:tr w:rsidR="00417576" w:rsidRPr="00650EFF" w14:paraId="698ED065" w14:textId="77777777" w:rsidTr="000D7242">
        <w:trPr>
          <w:trHeight w:val="20"/>
        </w:trPr>
        <w:tc>
          <w:tcPr>
            <w:tcW w:w="1291" w:type="pct"/>
            <w:vMerge/>
          </w:tcPr>
          <w:p w14:paraId="3E57B7AB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462DE3F4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>Требования охраны труда, пожарной, промышленной и экологической безопасности</w:t>
            </w:r>
          </w:p>
        </w:tc>
      </w:tr>
      <w:tr w:rsidR="00417576" w:rsidRPr="00650EFF" w14:paraId="32894CC6" w14:textId="77777777" w:rsidTr="000D7242">
        <w:trPr>
          <w:trHeight w:val="20"/>
        </w:trPr>
        <w:tc>
          <w:tcPr>
            <w:tcW w:w="1291" w:type="pct"/>
            <w:vMerge/>
          </w:tcPr>
          <w:p w14:paraId="26DD9AD8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1E8A1661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 xml:space="preserve">Технологические инструкции по </w:t>
            </w:r>
            <w:r>
              <w:t>окрашиванию литейных стержней первой группы сложности</w:t>
            </w:r>
          </w:p>
        </w:tc>
      </w:tr>
      <w:tr w:rsidR="00417576" w:rsidRPr="00650EFF" w14:paraId="1C66DA0B" w14:textId="77777777" w:rsidTr="000D7242">
        <w:trPr>
          <w:trHeight w:val="20"/>
        </w:trPr>
        <w:tc>
          <w:tcPr>
            <w:tcW w:w="1291" w:type="pct"/>
            <w:vMerge/>
          </w:tcPr>
          <w:p w14:paraId="585310FC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05BF7136" w14:textId="77777777" w:rsidR="00417576" w:rsidRPr="00650EFF" w:rsidRDefault="00417576" w:rsidP="00641A2A">
            <w:pPr>
              <w:pStyle w:val="aff1"/>
              <w:jc w:val="both"/>
            </w:pPr>
            <w:r>
              <w:t>Способы окраски</w:t>
            </w:r>
            <w:r w:rsidRPr="00650EFF">
              <w:t xml:space="preserve"> </w:t>
            </w:r>
            <w:r>
              <w:t>литейных стержней первой группы сложности</w:t>
            </w:r>
            <w:r w:rsidRPr="00650EFF">
              <w:t xml:space="preserve"> вручную, пульверизатором или окунанием</w:t>
            </w:r>
          </w:p>
        </w:tc>
      </w:tr>
      <w:tr w:rsidR="00417576" w:rsidRPr="00650EFF" w14:paraId="4E8A5957" w14:textId="77777777" w:rsidTr="000D7242">
        <w:trPr>
          <w:trHeight w:val="20"/>
        </w:trPr>
        <w:tc>
          <w:tcPr>
            <w:tcW w:w="1291" w:type="pct"/>
            <w:vMerge/>
          </w:tcPr>
          <w:p w14:paraId="30C79F08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709" w:type="pct"/>
          </w:tcPr>
          <w:p w14:paraId="752CB0DF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 xml:space="preserve">Назначение и правила эксплуатации </w:t>
            </w:r>
            <w:r>
              <w:t>стержневой оснастки и формовочных инструментов</w:t>
            </w:r>
            <w:r w:rsidRPr="00650EFF">
              <w:t xml:space="preserve"> для изготовления </w:t>
            </w:r>
            <w:r>
              <w:t>литейных стержней первой группы сложности</w:t>
            </w:r>
          </w:p>
        </w:tc>
      </w:tr>
      <w:tr w:rsidR="00417576" w:rsidRPr="00650EFF" w14:paraId="4291FA63" w14:textId="77777777" w:rsidTr="000D7242">
        <w:trPr>
          <w:trHeight w:val="20"/>
        </w:trPr>
        <w:tc>
          <w:tcPr>
            <w:tcW w:w="1291" w:type="pct"/>
          </w:tcPr>
          <w:p w14:paraId="2C924209" w14:textId="77777777" w:rsidR="00417576" w:rsidRPr="00650EFF" w:rsidDel="002A1D54" w:rsidRDefault="00417576" w:rsidP="00641A2A">
            <w:pPr>
              <w:pStyle w:val="aff1"/>
            </w:pPr>
            <w:r w:rsidRPr="00650EFF" w:rsidDel="002A1D54">
              <w:t>Другие характеристики</w:t>
            </w:r>
          </w:p>
        </w:tc>
        <w:tc>
          <w:tcPr>
            <w:tcW w:w="3709" w:type="pct"/>
          </w:tcPr>
          <w:p w14:paraId="01FC2E89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 xml:space="preserve">- </w:t>
            </w:r>
          </w:p>
        </w:tc>
      </w:tr>
    </w:tbl>
    <w:p w14:paraId="259C9F5C" w14:textId="77777777" w:rsidR="000D7242" w:rsidRDefault="000D7242" w:rsidP="00641A2A">
      <w:pPr>
        <w:pStyle w:val="3"/>
        <w:keepNext w:val="0"/>
        <w:spacing w:before="0" w:after="0"/>
      </w:pPr>
    </w:p>
    <w:p w14:paraId="288ADFE5" w14:textId="049A55C8" w:rsidR="00F43076" w:rsidRDefault="00F43076" w:rsidP="00641A2A">
      <w:pPr>
        <w:pStyle w:val="3"/>
        <w:keepNext w:val="0"/>
        <w:spacing w:before="0" w:after="0"/>
      </w:pPr>
      <w:r w:rsidRPr="00650EFF">
        <w:t>3.1.</w:t>
      </w:r>
      <w:r w:rsidR="00417576">
        <w:t>5</w:t>
      </w:r>
      <w:r w:rsidRPr="00650EFF">
        <w:t>. Трудовая функция</w:t>
      </w:r>
    </w:p>
    <w:p w14:paraId="2FD98677" w14:textId="77777777" w:rsidR="000D7242" w:rsidRPr="000D7242" w:rsidRDefault="000D7242" w:rsidP="00641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057106" w:rsidRPr="00650EFF" w14:paraId="3DAD6B46" w14:textId="77777777" w:rsidTr="000D7242">
        <w:trPr>
          <w:trHeight w:val="278"/>
        </w:trPr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2BC1F57" w14:textId="77777777" w:rsidR="00F43076" w:rsidRPr="00650EFF" w:rsidRDefault="00F43076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0B53ED" w14:textId="4EB5B320" w:rsidR="00F43076" w:rsidRPr="00650EFF" w:rsidRDefault="00FC7DC6" w:rsidP="00641A2A">
            <w:r>
              <w:rPr>
                <w:shd w:val="clear" w:color="auto" w:fill="FFFFFF"/>
              </w:rPr>
              <w:t>Сушка литейных стержней первой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9F86BC" w14:textId="77777777" w:rsidR="00F43076" w:rsidRPr="00650EFF" w:rsidRDefault="00F43076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00B9C1" w14:textId="029FAC68" w:rsidR="00F43076" w:rsidRPr="00650EFF" w:rsidRDefault="006B3616" w:rsidP="00641A2A">
            <w:r>
              <w:rPr>
                <w:lang w:val="en-US"/>
              </w:rPr>
              <w:t>A</w:t>
            </w:r>
            <w:r w:rsidR="00F43076" w:rsidRPr="00650EFF">
              <w:t>/</w:t>
            </w:r>
            <w:r w:rsidR="00417576" w:rsidRPr="00650EFF">
              <w:t>0</w:t>
            </w:r>
            <w:r w:rsidR="00417576">
              <w:t>5</w:t>
            </w:r>
            <w:r w:rsidR="00F43076" w:rsidRPr="00650EFF">
              <w:t>.</w:t>
            </w:r>
            <w:r w:rsidR="00B275FA" w:rsidRPr="00650EFF">
              <w:t>2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E30AD6" w14:textId="77777777" w:rsidR="00F43076" w:rsidRPr="00650EFF" w:rsidRDefault="00F43076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2398E6" w14:textId="77777777" w:rsidR="00F43076" w:rsidRPr="00650EFF" w:rsidRDefault="00B275FA" w:rsidP="00641A2A">
            <w:pPr>
              <w:jc w:val="center"/>
            </w:pPr>
            <w:r w:rsidRPr="00650EFF">
              <w:t>2</w:t>
            </w:r>
          </w:p>
        </w:tc>
      </w:tr>
    </w:tbl>
    <w:p w14:paraId="47084E89" w14:textId="77777777" w:rsidR="000D7242" w:rsidRDefault="000D7242" w:rsidP="00641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6"/>
        <w:gridCol w:w="1289"/>
        <w:gridCol w:w="426"/>
        <w:gridCol w:w="2073"/>
        <w:gridCol w:w="1448"/>
        <w:gridCol w:w="2338"/>
      </w:tblGrid>
      <w:tr w:rsidR="00057106" w:rsidRPr="00650EFF" w14:paraId="765E4BF3" w14:textId="77777777" w:rsidTr="000D7242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A50E10F" w14:textId="77777777" w:rsidR="00F43076" w:rsidRPr="00650EFF" w:rsidRDefault="00F43076" w:rsidP="00641A2A">
            <w:r w:rsidRPr="00650EFF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BD6EAD2" w14:textId="77777777" w:rsidR="00F43076" w:rsidRPr="00650EFF" w:rsidRDefault="00F43076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EFB431F" w14:textId="77777777" w:rsidR="00F43076" w:rsidRPr="00650EFF" w:rsidRDefault="00F43076" w:rsidP="00641A2A">
            <w:r w:rsidRPr="00650EFF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4AC504" w14:textId="77777777" w:rsidR="00F43076" w:rsidRPr="00650EFF" w:rsidRDefault="00F43076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75129A" w14:textId="77777777" w:rsidR="00F43076" w:rsidRPr="00650EFF" w:rsidRDefault="00F43076" w:rsidP="00641A2A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578A37" w14:textId="77777777" w:rsidR="00F43076" w:rsidRPr="00650EFF" w:rsidRDefault="00F43076" w:rsidP="00641A2A"/>
        </w:tc>
      </w:tr>
      <w:tr w:rsidR="00F43076" w:rsidRPr="00650EFF" w14:paraId="3474F3C7" w14:textId="77777777" w:rsidTr="000D7242">
        <w:trPr>
          <w:trHeight w:val="479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49FAB" w14:textId="77777777" w:rsidR="00F43076" w:rsidRPr="00650EFF" w:rsidRDefault="00F43076" w:rsidP="00641A2A"/>
        </w:tc>
        <w:tc>
          <w:tcPr>
            <w:tcW w:w="1857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2BE164C" w14:textId="77777777" w:rsidR="00F43076" w:rsidRPr="00650EFF" w:rsidRDefault="00F43076" w:rsidP="00641A2A"/>
        </w:tc>
        <w:tc>
          <w:tcPr>
            <w:tcW w:w="710" w:type="pct"/>
            <w:tcBorders>
              <w:left w:val="nil"/>
              <w:bottom w:val="nil"/>
              <w:right w:val="nil"/>
            </w:tcBorders>
          </w:tcPr>
          <w:p w14:paraId="616A3DC5" w14:textId="77777777" w:rsidR="00F43076" w:rsidRPr="00650EFF" w:rsidRDefault="00F43076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left w:val="nil"/>
              <w:bottom w:val="nil"/>
              <w:right w:val="nil"/>
            </w:tcBorders>
          </w:tcPr>
          <w:p w14:paraId="43D09871" w14:textId="77777777" w:rsidR="00F43076" w:rsidRPr="00650EFF" w:rsidRDefault="00F43076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5B8F323" w14:textId="77777777" w:rsidR="00F43076" w:rsidRPr="00650EFF" w:rsidRDefault="00F43076" w:rsidP="00641A2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7563"/>
      </w:tblGrid>
      <w:tr w:rsidR="002441EC" w:rsidRPr="00650EFF" w14:paraId="6DC28B43" w14:textId="77777777" w:rsidTr="000D7242">
        <w:trPr>
          <w:trHeight w:val="20"/>
        </w:trPr>
        <w:tc>
          <w:tcPr>
            <w:tcW w:w="1291" w:type="pct"/>
            <w:vMerge w:val="restart"/>
          </w:tcPr>
          <w:p w14:paraId="23543107" w14:textId="77777777" w:rsidR="002441EC" w:rsidRPr="00650EFF" w:rsidRDefault="002441EC" w:rsidP="00641A2A">
            <w:pPr>
              <w:pStyle w:val="aff1"/>
            </w:pPr>
            <w:r w:rsidRPr="00650EFF">
              <w:t>Трудовые действия</w:t>
            </w:r>
          </w:p>
        </w:tc>
        <w:tc>
          <w:tcPr>
            <w:tcW w:w="3709" w:type="pct"/>
          </w:tcPr>
          <w:p w14:paraId="6FE98C91" w14:textId="6F3EE27B" w:rsidR="002441EC" w:rsidRPr="00650EFF" w:rsidRDefault="007F177A" w:rsidP="00641A2A">
            <w:pPr>
              <w:pStyle w:val="aff1"/>
              <w:jc w:val="both"/>
            </w:pPr>
            <w:r w:rsidRPr="00DD4B9F">
              <w:rPr>
                <w:color w:val="000000" w:themeColor="text1"/>
              </w:rPr>
              <w:t>Подготовка рабочего места к</w:t>
            </w:r>
            <w:r>
              <w:rPr>
                <w:color w:val="000000" w:themeColor="text1"/>
              </w:rPr>
              <w:t xml:space="preserve"> сушке литейных стержней первой группы сложности</w:t>
            </w:r>
          </w:p>
        </w:tc>
      </w:tr>
      <w:tr w:rsidR="002441EC" w:rsidRPr="00650EFF" w14:paraId="32125EAE" w14:textId="77777777" w:rsidTr="000D7242">
        <w:trPr>
          <w:trHeight w:val="20"/>
        </w:trPr>
        <w:tc>
          <w:tcPr>
            <w:tcW w:w="1291" w:type="pct"/>
            <w:vMerge/>
          </w:tcPr>
          <w:p w14:paraId="584667BC" w14:textId="77777777" w:rsidR="002441EC" w:rsidRPr="00650EFF" w:rsidRDefault="002441EC" w:rsidP="00641A2A">
            <w:pPr>
              <w:pStyle w:val="aff1"/>
            </w:pPr>
          </w:p>
        </w:tc>
        <w:tc>
          <w:tcPr>
            <w:tcW w:w="3709" w:type="pct"/>
          </w:tcPr>
          <w:p w14:paraId="20067064" w14:textId="5A838CA2" w:rsidR="002441EC" w:rsidRDefault="002441EC" w:rsidP="00641A2A">
            <w:pPr>
              <w:pStyle w:val="aff1"/>
              <w:jc w:val="both"/>
            </w:pPr>
            <w:r>
              <w:t>Проверка работоспособности сушильной печи для сушки литейных стержней первой группы сложности</w:t>
            </w:r>
          </w:p>
        </w:tc>
      </w:tr>
      <w:tr w:rsidR="002441EC" w:rsidRPr="00650EFF" w14:paraId="691B466F" w14:textId="77777777" w:rsidTr="000D7242">
        <w:trPr>
          <w:trHeight w:val="20"/>
        </w:trPr>
        <w:tc>
          <w:tcPr>
            <w:tcW w:w="1291" w:type="pct"/>
            <w:vMerge/>
          </w:tcPr>
          <w:p w14:paraId="5B657B74" w14:textId="77777777" w:rsidR="002441EC" w:rsidRPr="00650EFF" w:rsidRDefault="002441EC" w:rsidP="00641A2A">
            <w:pPr>
              <w:pStyle w:val="aff1"/>
            </w:pPr>
          </w:p>
        </w:tc>
        <w:tc>
          <w:tcPr>
            <w:tcW w:w="3709" w:type="pct"/>
          </w:tcPr>
          <w:p w14:paraId="5F3E038E" w14:textId="03B6F7C0" w:rsidR="002441EC" w:rsidRPr="00650EFF" w:rsidRDefault="002441EC" w:rsidP="00641A2A">
            <w:pPr>
              <w:pStyle w:val="aff1"/>
              <w:jc w:val="both"/>
            </w:pPr>
            <w:r>
              <w:t xml:space="preserve">Подготовка сушильной печи для осуществления сушки литейных стержней первой группы сложности </w:t>
            </w:r>
          </w:p>
        </w:tc>
      </w:tr>
      <w:tr w:rsidR="002441EC" w:rsidRPr="00650EFF" w14:paraId="2E6013A6" w14:textId="77777777" w:rsidTr="000D7242">
        <w:trPr>
          <w:trHeight w:val="20"/>
        </w:trPr>
        <w:tc>
          <w:tcPr>
            <w:tcW w:w="1291" w:type="pct"/>
            <w:vMerge/>
          </w:tcPr>
          <w:p w14:paraId="566A0716" w14:textId="77777777" w:rsidR="002441EC" w:rsidRPr="00650EFF" w:rsidRDefault="002441EC" w:rsidP="00641A2A">
            <w:pPr>
              <w:pStyle w:val="aff1"/>
            </w:pPr>
          </w:p>
        </w:tc>
        <w:tc>
          <w:tcPr>
            <w:tcW w:w="3709" w:type="pct"/>
          </w:tcPr>
          <w:p w14:paraId="3C9EAD03" w14:textId="089684BD" w:rsidR="002441EC" w:rsidRPr="00650EFF" w:rsidRDefault="002441EC" w:rsidP="00641A2A">
            <w:pPr>
              <w:pStyle w:val="aff1"/>
              <w:jc w:val="both"/>
            </w:pPr>
            <w:r>
              <w:t>Сушка литейных стержней первой группы сложности</w:t>
            </w:r>
          </w:p>
        </w:tc>
      </w:tr>
      <w:tr w:rsidR="002441EC" w:rsidRPr="00650EFF" w14:paraId="221D77C7" w14:textId="77777777" w:rsidTr="000D7242">
        <w:trPr>
          <w:trHeight w:val="20"/>
        </w:trPr>
        <w:tc>
          <w:tcPr>
            <w:tcW w:w="1291" w:type="pct"/>
            <w:vMerge/>
          </w:tcPr>
          <w:p w14:paraId="36DE8CB0" w14:textId="77777777" w:rsidR="002441EC" w:rsidRPr="00650EFF" w:rsidRDefault="002441EC" w:rsidP="00641A2A">
            <w:pPr>
              <w:pStyle w:val="aff1"/>
            </w:pPr>
          </w:p>
        </w:tc>
        <w:tc>
          <w:tcPr>
            <w:tcW w:w="3709" w:type="pct"/>
          </w:tcPr>
          <w:p w14:paraId="12C81D6C" w14:textId="132E1447" w:rsidR="002441EC" w:rsidRPr="00650EFF" w:rsidRDefault="002441EC" w:rsidP="00641A2A">
            <w:pPr>
              <w:pStyle w:val="aff1"/>
              <w:jc w:val="both"/>
            </w:pPr>
            <w:r>
              <w:t>Контроль качества литейных стержней первой группы сложности</w:t>
            </w:r>
            <w:r w:rsidR="00A012B6">
              <w:t xml:space="preserve"> </w:t>
            </w:r>
            <w:r>
              <w:t>после сушки</w:t>
            </w:r>
          </w:p>
        </w:tc>
      </w:tr>
      <w:tr w:rsidR="002441EC" w:rsidRPr="00650EFF" w14:paraId="5EE6F6CC" w14:textId="77777777" w:rsidTr="000D7242">
        <w:trPr>
          <w:trHeight w:val="20"/>
        </w:trPr>
        <w:tc>
          <w:tcPr>
            <w:tcW w:w="1291" w:type="pct"/>
            <w:vMerge/>
          </w:tcPr>
          <w:p w14:paraId="5F88C1F7" w14:textId="77777777" w:rsidR="002441EC" w:rsidRPr="00650EFF" w:rsidRDefault="002441EC" w:rsidP="00641A2A">
            <w:pPr>
              <w:pStyle w:val="aff1"/>
            </w:pPr>
          </w:p>
        </w:tc>
        <w:tc>
          <w:tcPr>
            <w:tcW w:w="3709" w:type="pct"/>
          </w:tcPr>
          <w:p w14:paraId="1C86152C" w14:textId="5B5FEB40" w:rsidR="002441EC" w:rsidRPr="00650EFF" w:rsidRDefault="002441EC" w:rsidP="00641A2A">
            <w:pPr>
              <w:pStyle w:val="aff1"/>
              <w:jc w:val="both"/>
            </w:pPr>
            <w:r>
              <w:t>Отделка</w:t>
            </w:r>
            <w:r w:rsidR="00A012B6">
              <w:t>, зачистка и опиловка</w:t>
            </w:r>
            <w:r>
              <w:t xml:space="preserve"> литейных стержней первой группы сложности после сушки</w:t>
            </w:r>
          </w:p>
        </w:tc>
      </w:tr>
      <w:tr w:rsidR="002441EC" w:rsidRPr="00650EFF" w14:paraId="4DD145E3" w14:textId="77777777" w:rsidTr="000D7242">
        <w:trPr>
          <w:trHeight w:val="20"/>
        </w:trPr>
        <w:tc>
          <w:tcPr>
            <w:tcW w:w="1291" w:type="pct"/>
            <w:vMerge w:val="restart"/>
          </w:tcPr>
          <w:p w14:paraId="5D96EAB1" w14:textId="77777777" w:rsidR="002441EC" w:rsidRPr="00650EFF" w:rsidDel="002A1D54" w:rsidRDefault="002441EC" w:rsidP="00641A2A">
            <w:pPr>
              <w:pStyle w:val="aff1"/>
            </w:pPr>
            <w:r w:rsidRPr="00650EFF" w:rsidDel="002A1D54">
              <w:t>Необходимые умения</w:t>
            </w:r>
          </w:p>
        </w:tc>
        <w:tc>
          <w:tcPr>
            <w:tcW w:w="3709" w:type="pct"/>
          </w:tcPr>
          <w:p w14:paraId="01B66870" w14:textId="21C8F2E1" w:rsidR="002441EC" w:rsidRPr="00A012B6" w:rsidRDefault="00A012B6" w:rsidP="00641A2A">
            <w:pPr>
              <w:pStyle w:val="aff1"/>
              <w:jc w:val="both"/>
            </w:pPr>
            <w:r w:rsidRPr="00DD4B9F">
              <w:rPr>
                <w:color w:val="000000" w:themeColor="text1"/>
              </w:rPr>
              <w:t>Поддерживать состояние рабочего места</w:t>
            </w:r>
            <w:r>
              <w:rPr>
                <w:color w:val="000000" w:themeColor="text1"/>
              </w:rPr>
              <w:t xml:space="preserve"> для сушки литейных стержней первой группы сложности </w:t>
            </w:r>
            <w:r w:rsidR="0013519B">
              <w:rPr>
                <w:color w:val="000000" w:themeColor="text1"/>
              </w:rPr>
              <w:t>в соответствии с требованиями охраны труда</w:t>
            </w:r>
            <w:r w:rsidRPr="00DD4B9F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A012B6" w:rsidRPr="00650EFF" w14:paraId="4E700D75" w14:textId="77777777" w:rsidTr="000D7242">
        <w:trPr>
          <w:trHeight w:val="20"/>
        </w:trPr>
        <w:tc>
          <w:tcPr>
            <w:tcW w:w="1291" w:type="pct"/>
            <w:vMerge/>
          </w:tcPr>
          <w:p w14:paraId="7072EDF4" w14:textId="77777777" w:rsidR="00A012B6" w:rsidRPr="00650EFF" w:rsidDel="002A1D54" w:rsidRDefault="00A012B6" w:rsidP="00641A2A">
            <w:pPr>
              <w:pStyle w:val="aff1"/>
            </w:pPr>
          </w:p>
        </w:tc>
        <w:tc>
          <w:tcPr>
            <w:tcW w:w="3709" w:type="pct"/>
          </w:tcPr>
          <w:p w14:paraId="041FAE58" w14:textId="0E616BCC" w:rsidR="00A012B6" w:rsidRPr="00650EFF" w:rsidRDefault="00A012B6" w:rsidP="00641A2A">
            <w:pPr>
              <w:pStyle w:val="aff1"/>
              <w:jc w:val="both"/>
            </w:pPr>
            <w:r w:rsidRPr="00024B23">
              <w:t xml:space="preserve">Оценивать работоспособность </w:t>
            </w:r>
            <w:r>
              <w:t>сушильной печи</w:t>
            </w:r>
            <w:r w:rsidRPr="00024B23">
              <w:t xml:space="preserve"> </w:t>
            </w:r>
            <w:r>
              <w:t xml:space="preserve">для сушки </w:t>
            </w:r>
            <w:r w:rsidRPr="00024B23">
              <w:t xml:space="preserve">литейных стержней </w:t>
            </w:r>
            <w:r>
              <w:t>первой группы сложности</w:t>
            </w:r>
            <w:r w:rsidRPr="00024B23">
              <w:t xml:space="preserve"> </w:t>
            </w:r>
          </w:p>
        </w:tc>
      </w:tr>
      <w:tr w:rsidR="00A012B6" w:rsidRPr="00650EFF" w14:paraId="3382AA63" w14:textId="77777777" w:rsidTr="000D7242">
        <w:trPr>
          <w:trHeight w:val="20"/>
        </w:trPr>
        <w:tc>
          <w:tcPr>
            <w:tcW w:w="1291" w:type="pct"/>
            <w:vMerge/>
          </w:tcPr>
          <w:p w14:paraId="3BC110C7" w14:textId="77777777" w:rsidR="00A012B6" w:rsidRPr="00650EFF" w:rsidDel="002A1D54" w:rsidRDefault="00A012B6" w:rsidP="00641A2A">
            <w:pPr>
              <w:pStyle w:val="aff1"/>
            </w:pPr>
          </w:p>
        </w:tc>
        <w:tc>
          <w:tcPr>
            <w:tcW w:w="3709" w:type="pct"/>
          </w:tcPr>
          <w:p w14:paraId="78AD82DF" w14:textId="4F8D1036" w:rsidR="00A012B6" w:rsidRPr="00650EFF" w:rsidRDefault="00FA1888" w:rsidP="00641A2A">
            <w:pPr>
              <w:pStyle w:val="aff1"/>
              <w:jc w:val="both"/>
            </w:pPr>
            <w:r>
              <w:t xml:space="preserve">Регулировать режим работы печи и подготавливать сушильную печь </w:t>
            </w:r>
            <w:r w:rsidR="00A012B6">
              <w:t xml:space="preserve">для сушки </w:t>
            </w:r>
            <w:r w:rsidR="00A012B6" w:rsidRPr="00024B23">
              <w:t>литейных стержней</w:t>
            </w:r>
            <w:r w:rsidR="00A012B6">
              <w:t xml:space="preserve"> первой группы сложности</w:t>
            </w:r>
          </w:p>
        </w:tc>
      </w:tr>
      <w:tr w:rsidR="00A012B6" w:rsidRPr="00650EFF" w14:paraId="0CB40BAB" w14:textId="77777777" w:rsidTr="000D7242">
        <w:trPr>
          <w:trHeight w:val="20"/>
        </w:trPr>
        <w:tc>
          <w:tcPr>
            <w:tcW w:w="1291" w:type="pct"/>
            <w:vMerge/>
          </w:tcPr>
          <w:p w14:paraId="36CF57BB" w14:textId="77777777" w:rsidR="00A012B6" w:rsidRPr="00650EFF" w:rsidDel="002A1D54" w:rsidRDefault="00A012B6" w:rsidP="00641A2A">
            <w:pPr>
              <w:pStyle w:val="aff1"/>
            </w:pPr>
          </w:p>
        </w:tc>
        <w:tc>
          <w:tcPr>
            <w:tcW w:w="3709" w:type="pct"/>
          </w:tcPr>
          <w:p w14:paraId="4B656A83" w14:textId="3D4C259F" w:rsidR="00A012B6" w:rsidRPr="00650EFF" w:rsidRDefault="00A012B6" w:rsidP="00641A2A">
            <w:pPr>
              <w:pStyle w:val="aff1"/>
              <w:jc w:val="both"/>
            </w:pPr>
            <w:r>
              <w:t>Осуществлять сушку литейных стержней первой группы сложности</w:t>
            </w:r>
          </w:p>
        </w:tc>
      </w:tr>
      <w:tr w:rsidR="00A012B6" w:rsidRPr="00650EFF" w14:paraId="2FFCA55A" w14:textId="77777777" w:rsidTr="000D7242">
        <w:trPr>
          <w:trHeight w:val="20"/>
        </w:trPr>
        <w:tc>
          <w:tcPr>
            <w:tcW w:w="1291" w:type="pct"/>
            <w:vMerge/>
          </w:tcPr>
          <w:p w14:paraId="72305E0F" w14:textId="77777777" w:rsidR="00A012B6" w:rsidRPr="00650EFF" w:rsidDel="002A1D54" w:rsidRDefault="00A012B6" w:rsidP="00641A2A">
            <w:pPr>
              <w:pStyle w:val="aff1"/>
            </w:pPr>
          </w:p>
        </w:tc>
        <w:tc>
          <w:tcPr>
            <w:tcW w:w="3709" w:type="pct"/>
          </w:tcPr>
          <w:p w14:paraId="44955578" w14:textId="2702964E" w:rsidR="00A012B6" w:rsidRPr="00650EFF" w:rsidRDefault="00A012B6" w:rsidP="00641A2A">
            <w:pPr>
              <w:pStyle w:val="aff1"/>
              <w:jc w:val="both"/>
            </w:pPr>
            <w:r>
              <w:t>Осуществлять визуальный контроль качества литейных стержней первой группы сложности после сушки</w:t>
            </w:r>
          </w:p>
        </w:tc>
      </w:tr>
      <w:tr w:rsidR="00A012B6" w:rsidRPr="00650EFF" w14:paraId="27501233" w14:textId="77777777" w:rsidTr="000D7242">
        <w:trPr>
          <w:trHeight w:val="20"/>
        </w:trPr>
        <w:tc>
          <w:tcPr>
            <w:tcW w:w="1291" w:type="pct"/>
            <w:vMerge/>
          </w:tcPr>
          <w:p w14:paraId="3EF22CEB" w14:textId="77777777" w:rsidR="00A012B6" w:rsidRPr="00650EFF" w:rsidDel="002A1D54" w:rsidRDefault="00A012B6" w:rsidP="00641A2A">
            <w:pPr>
              <w:pStyle w:val="aff1"/>
            </w:pPr>
          </w:p>
        </w:tc>
        <w:tc>
          <w:tcPr>
            <w:tcW w:w="3709" w:type="pct"/>
          </w:tcPr>
          <w:p w14:paraId="6BB203FE" w14:textId="541506FD" w:rsidR="00A012B6" w:rsidRDefault="00A012B6" w:rsidP="00641A2A">
            <w:pPr>
              <w:pStyle w:val="aff1"/>
              <w:jc w:val="both"/>
            </w:pPr>
            <w:r>
              <w:t>Выявлять дефекты литейных стержней первой группы сложности после сушки</w:t>
            </w:r>
          </w:p>
        </w:tc>
      </w:tr>
      <w:tr w:rsidR="00A012B6" w:rsidRPr="00650EFF" w14:paraId="23A8B6E4" w14:textId="77777777" w:rsidTr="000D7242">
        <w:trPr>
          <w:trHeight w:val="20"/>
        </w:trPr>
        <w:tc>
          <w:tcPr>
            <w:tcW w:w="1291" w:type="pct"/>
            <w:vMerge/>
          </w:tcPr>
          <w:p w14:paraId="40C0C14A" w14:textId="77777777" w:rsidR="00A012B6" w:rsidRPr="00650EFF" w:rsidDel="002A1D54" w:rsidRDefault="00A012B6" w:rsidP="00641A2A">
            <w:pPr>
              <w:pStyle w:val="aff1"/>
            </w:pPr>
          </w:p>
        </w:tc>
        <w:tc>
          <w:tcPr>
            <w:tcW w:w="3709" w:type="pct"/>
          </w:tcPr>
          <w:p w14:paraId="3DC402B5" w14:textId="658A8A0A" w:rsidR="00A012B6" w:rsidRDefault="00475654" w:rsidP="00641A2A">
            <w:pPr>
              <w:pStyle w:val="aff1"/>
              <w:jc w:val="both"/>
            </w:pPr>
            <w:r>
              <w:t>Использовать специальные инструменты</w:t>
            </w:r>
            <w:r w:rsidR="00A012B6">
              <w:t xml:space="preserve"> и приспособления для отделки</w:t>
            </w:r>
            <w:r w:rsidR="00BF67A1">
              <w:t>, зачистки и опиловки</w:t>
            </w:r>
            <w:r w:rsidR="00A012B6">
              <w:t xml:space="preserve"> литейных стержней после сушки</w:t>
            </w:r>
          </w:p>
        </w:tc>
      </w:tr>
      <w:tr w:rsidR="00A012B6" w:rsidRPr="00650EFF" w14:paraId="56291589" w14:textId="77777777" w:rsidTr="000D7242">
        <w:trPr>
          <w:trHeight w:val="20"/>
        </w:trPr>
        <w:tc>
          <w:tcPr>
            <w:tcW w:w="1291" w:type="pct"/>
            <w:vMerge/>
          </w:tcPr>
          <w:p w14:paraId="0A602F7C" w14:textId="77777777" w:rsidR="00A012B6" w:rsidRPr="00650EFF" w:rsidDel="002A1D54" w:rsidRDefault="00A012B6" w:rsidP="00641A2A">
            <w:pPr>
              <w:pStyle w:val="aff1"/>
            </w:pPr>
          </w:p>
        </w:tc>
        <w:tc>
          <w:tcPr>
            <w:tcW w:w="3709" w:type="pct"/>
          </w:tcPr>
          <w:p w14:paraId="270A6DF5" w14:textId="75A45D29" w:rsidR="00A012B6" w:rsidRPr="00650EFF" w:rsidRDefault="00A012B6" w:rsidP="00641A2A">
            <w:pPr>
              <w:pStyle w:val="aff1"/>
              <w:jc w:val="both"/>
            </w:pPr>
            <w:r w:rsidRPr="00024B23">
              <w:t>Применять средства индивидуальной и коллективной защиты</w:t>
            </w:r>
            <w:r>
              <w:t xml:space="preserve"> при изготовлении литейных стержней первой группы сложности</w:t>
            </w:r>
          </w:p>
        </w:tc>
      </w:tr>
      <w:tr w:rsidR="00A012B6" w:rsidRPr="00650EFF" w14:paraId="4CEAE5DF" w14:textId="77777777" w:rsidTr="000D7242">
        <w:trPr>
          <w:trHeight w:val="20"/>
        </w:trPr>
        <w:tc>
          <w:tcPr>
            <w:tcW w:w="1291" w:type="pct"/>
            <w:vMerge/>
          </w:tcPr>
          <w:p w14:paraId="012C1831" w14:textId="77777777" w:rsidR="00A012B6" w:rsidRPr="00650EFF" w:rsidDel="002A1D54" w:rsidRDefault="00A012B6" w:rsidP="00641A2A">
            <w:pPr>
              <w:pStyle w:val="aff1"/>
            </w:pPr>
          </w:p>
        </w:tc>
        <w:tc>
          <w:tcPr>
            <w:tcW w:w="3709" w:type="pct"/>
          </w:tcPr>
          <w:p w14:paraId="13A8C71A" w14:textId="06AAACCA" w:rsidR="00A012B6" w:rsidRPr="00650EFF" w:rsidRDefault="00A012B6" w:rsidP="00641A2A">
            <w:pPr>
              <w:pStyle w:val="aff1"/>
              <w:jc w:val="both"/>
            </w:pPr>
            <w:r w:rsidRPr="00024B23">
              <w:t>Управлять подъемно-транспортными механизмами</w:t>
            </w:r>
          </w:p>
        </w:tc>
      </w:tr>
      <w:tr w:rsidR="00A012B6" w:rsidRPr="00650EFF" w14:paraId="394F42C3" w14:textId="77777777" w:rsidTr="000D7242">
        <w:trPr>
          <w:trHeight w:val="20"/>
        </w:trPr>
        <w:tc>
          <w:tcPr>
            <w:tcW w:w="1291" w:type="pct"/>
            <w:vMerge/>
          </w:tcPr>
          <w:p w14:paraId="6A816E8B" w14:textId="77777777" w:rsidR="00A012B6" w:rsidRPr="00650EFF" w:rsidDel="002A1D54" w:rsidRDefault="00A012B6" w:rsidP="00641A2A">
            <w:pPr>
              <w:pStyle w:val="aff1"/>
            </w:pPr>
          </w:p>
        </w:tc>
        <w:tc>
          <w:tcPr>
            <w:tcW w:w="3709" w:type="pct"/>
          </w:tcPr>
          <w:p w14:paraId="027ABA71" w14:textId="5CB36DD0" w:rsidR="00A012B6" w:rsidRPr="00650EFF" w:rsidRDefault="00A012B6" w:rsidP="00641A2A">
            <w:pPr>
              <w:pStyle w:val="aff1"/>
              <w:jc w:val="both"/>
            </w:pPr>
            <w:r w:rsidRPr="00024B23">
              <w:t>Читать конструкторскую документацию</w:t>
            </w:r>
            <w:r>
              <w:t xml:space="preserve"> на литейные стержни первой группы сложности</w:t>
            </w:r>
          </w:p>
        </w:tc>
      </w:tr>
      <w:tr w:rsidR="00A012B6" w:rsidRPr="00650EFF" w14:paraId="6B1DB90F" w14:textId="77777777" w:rsidTr="000D7242">
        <w:trPr>
          <w:trHeight w:val="20"/>
        </w:trPr>
        <w:tc>
          <w:tcPr>
            <w:tcW w:w="1291" w:type="pct"/>
            <w:vMerge/>
          </w:tcPr>
          <w:p w14:paraId="30C11826" w14:textId="77777777" w:rsidR="00A012B6" w:rsidRPr="00650EFF" w:rsidDel="002A1D54" w:rsidRDefault="00A012B6" w:rsidP="00641A2A">
            <w:pPr>
              <w:pStyle w:val="aff1"/>
            </w:pPr>
          </w:p>
        </w:tc>
        <w:tc>
          <w:tcPr>
            <w:tcW w:w="3709" w:type="pct"/>
          </w:tcPr>
          <w:p w14:paraId="7AC82418" w14:textId="6A88B9C0" w:rsidR="00A012B6" w:rsidRPr="00650EFF" w:rsidRDefault="00A012B6" w:rsidP="00641A2A">
            <w:pPr>
              <w:pStyle w:val="aff1"/>
              <w:jc w:val="both"/>
            </w:pPr>
            <w:r w:rsidRPr="00024B23">
              <w:t>Читать технологическую документацию</w:t>
            </w:r>
            <w:r>
              <w:t xml:space="preserve"> на литейные стержни первой группы сложности</w:t>
            </w:r>
          </w:p>
        </w:tc>
      </w:tr>
      <w:tr w:rsidR="00A012B6" w:rsidRPr="00650EFF" w14:paraId="37F206E5" w14:textId="77777777" w:rsidTr="000D7242">
        <w:trPr>
          <w:trHeight w:val="20"/>
        </w:trPr>
        <w:tc>
          <w:tcPr>
            <w:tcW w:w="1291" w:type="pct"/>
            <w:vMerge/>
          </w:tcPr>
          <w:p w14:paraId="6E515687" w14:textId="77777777" w:rsidR="00A012B6" w:rsidRPr="00650EFF" w:rsidDel="002A1D54" w:rsidRDefault="00A012B6" w:rsidP="00641A2A">
            <w:pPr>
              <w:pStyle w:val="aff1"/>
            </w:pPr>
          </w:p>
        </w:tc>
        <w:tc>
          <w:tcPr>
            <w:tcW w:w="3709" w:type="pct"/>
          </w:tcPr>
          <w:p w14:paraId="41717067" w14:textId="0263D489" w:rsidR="00A012B6" w:rsidRPr="00650EFF" w:rsidRDefault="00A012B6" w:rsidP="00641A2A">
            <w:pPr>
              <w:pStyle w:val="aff1"/>
              <w:jc w:val="both"/>
            </w:pPr>
            <w:r w:rsidRPr="00024B23">
              <w:t>Читать технологическую документацию</w:t>
            </w:r>
            <w:r>
              <w:t xml:space="preserve"> </w:t>
            </w:r>
            <w:r w:rsidR="00A44DD9">
              <w:t xml:space="preserve">на печи </w:t>
            </w:r>
            <w:r>
              <w:t>и инструкции по эксплуатации сушильных печей</w:t>
            </w:r>
          </w:p>
        </w:tc>
      </w:tr>
      <w:tr w:rsidR="00A012B6" w:rsidRPr="00650EFF" w14:paraId="049564A5" w14:textId="77777777" w:rsidTr="000D7242">
        <w:trPr>
          <w:trHeight w:val="20"/>
        </w:trPr>
        <w:tc>
          <w:tcPr>
            <w:tcW w:w="1291" w:type="pct"/>
            <w:vMerge w:val="restart"/>
          </w:tcPr>
          <w:p w14:paraId="2CD9EDD4" w14:textId="77777777" w:rsidR="00A012B6" w:rsidRPr="00650EFF" w:rsidRDefault="00A012B6" w:rsidP="00641A2A">
            <w:pPr>
              <w:pStyle w:val="aff1"/>
            </w:pPr>
            <w:r w:rsidRPr="00650EFF" w:rsidDel="002A1D54">
              <w:t>Необходимые знания</w:t>
            </w:r>
          </w:p>
        </w:tc>
        <w:tc>
          <w:tcPr>
            <w:tcW w:w="3709" w:type="pct"/>
          </w:tcPr>
          <w:p w14:paraId="3F85A19A" w14:textId="0DC56560" w:rsidR="00A012B6" w:rsidRPr="00650EFF" w:rsidRDefault="00A012B6" w:rsidP="00641A2A">
            <w:pPr>
              <w:pStyle w:val="aff1"/>
              <w:jc w:val="both"/>
            </w:pPr>
            <w:r>
              <w:t>Устройство и принципы работы сушильных печей для сушки литейных стержней первой группы сложности</w:t>
            </w:r>
          </w:p>
        </w:tc>
      </w:tr>
      <w:tr w:rsidR="00A012B6" w:rsidRPr="00650EFF" w14:paraId="09BEA8FA" w14:textId="77777777" w:rsidTr="000D7242">
        <w:trPr>
          <w:trHeight w:val="20"/>
        </w:trPr>
        <w:tc>
          <w:tcPr>
            <w:tcW w:w="1291" w:type="pct"/>
            <w:vMerge/>
          </w:tcPr>
          <w:p w14:paraId="7242BD4B" w14:textId="77777777" w:rsidR="00A012B6" w:rsidRPr="00650EFF" w:rsidDel="002A1D54" w:rsidRDefault="00A012B6" w:rsidP="00641A2A">
            <w:pPr>
              <w:pStyle w:val="aff1"/>
            </w:pPr>
          </w:p>
        </w:tc>
        <w:tc>
          <w:tcPr>
            <w:tcW w:w="3709" w:type="pct"/>
          </w:tcPr>
          <w:p w14:paraId="0564DEA9" w14:textId="586F3C91" w:rsidR="00A012B6" w:rsidRPr="00650EFF" w:rsidRDefault="00A012B6" w:rsidP="00641A2A">
            <w:pPr>
              <w:pStyle w:val="aff1"/>
              <w:jc w:val="both"/>
            </w:pPr>
            <w:r>
              <w:t>Порядок применения</w:t>
            </w:r>
            <w:r w:rsidRPr="00AC6FBF">
              <w:t xml:space="preserve"> средств индивидуальной и коллективной защиты при </w:t>
            </w:r>
            <w:r>
              <w:t>сушке литейных стержней</w:t>
            </w:r>
          </w:p>
        </w:tc>
      </w:tr>
      <w:tr w:rsidR="00A012B6" w:rsidRPr="00650EFF" w14:paraId="4241897D" w14:textId="77777777" w:rsidTr="000D7242">
        <w:trPr>
          <w:trHeight w:val="20"/>
        </w:trPr>
        <w:tc>
          <w:tcPr>
            <w:tcW w:w="1291" w:type="pct"/>
            <w:vMerge/>
          </w:tcPr>
          <w:p w14:paraId="72653F68" w14:textId="77777777" w:rsidR="00A012B6" w:rsidRPr="00650EFF" w:rsidDel="002A1D54" w:rsidRDefault="00A012B6" w:rsidP="00641A2A">
            <w:pPr>
              <w:pStyle w:val="aff1"/>
            </w:pPr>
          </w:p>
        </w:tc>
        <w:tc>
          <w:tcPr>
            <w:tcW w:w="3709" w:type="pct"/>
          </w:tcPr>
          <w:p w14:paraId="313E68A7" w14:textId="604FFF58" w:rsidR="00A012B6" w:rsidRPr="00650EFF" w:rsidRDefault="00546B8B" w:rsidP="00641A2A">
            <w:pPr>
              <w:pStyle w:val="aff1"/>
              <w:jc w:val="both"/>
            </w:pPr>
            <w:r>
              <w:t xml:space="preserve">Меры безопасности </w:t>
            </w:r>
            <w:r w:rsidR="00A012B6">
              <w:t>при</w:t>
            </w:r>
            <w:r w:rsidR="00A012B6" w:rsidRPr="00591B9A">
              <w:t xml:space="preserve"> </w:t>
            </w:r>
            <w:r w:rsidR="00A012B6">
              <w:t>сушке литейных стержней</w:t>
            </w:r>
          </w:p>
        </w:tc>
      </w:tr>
      <w:tr w:rsidR="00A012B6" w:rsidRPr="00650EFF" w14:paraId="12D76232" w14:textId="77777777" w:rsidTr="000D7242">
        <w:trPr>
          <w:trHeight w:val="20"/>
        </w:trPr>
        <w:tc>
          <w:tcPr>
            <w:tcW w:w="1291" w:type="pct"/>
            <w:vMerge/>
          </w:tcPr>
          <w:p w14:paraId="67444A70" w14:textId="77777777" w:rsidR="00A012B6" w:rsidRPr="00650EFF" w:rsidDel="002A1D54" w:rsidRDefault="00A012B6" w:rsidP="00641A2A">
            <w:pPr>
              <w:pStyle w:val="aff1"/>
            </w:pPr>
          </w:p>
        </w:tc>
        <w:tc>
          <w:tcPr>
            <w:tcW w:w="3709" w:type="pct"/>
          </w:tcPr>
          <w:p w14:paraId="41E89636" w14:textId="6BC61410" w:rsidR="00A012B6" w:rsidRPr="00650EFF" w:rsidRDefault="00A012B6" w:rsidP="00641A2A">
            <w:pPr>
              <w:pStyle w:val="aff1"/>
              <w:jc w:val="both"/>
            </w:pPr>
            <w:r>
              <w:t>Режимы работы сушильных печей для сушки литейных стержней первой группы сложности</w:t>
            </w:r>
          </w:p>
        </w:tc>
      </w:tr>
      <w:tr w:rsidR="00A012B6" w:rsidRPr="00650EFF" w14:paraId="15215D00" w14:textId="77777777" w:rsidTr="000D7242">
        <w:trPr>
          <w:trHeight w:val="20"/>
        </w:trPr>
        <w:tc>
          <w:tcPr>
            <w:tcW w:w="1291" w:type="pct"/>
            <w:vMerge/>
          </w:tcPr>
          <w:p w14:paraId="6BDEE410" w14:textId="77777777" w:rsidR="00A012B6" w:rsidRPr="00650EFF" w:rsidDel="002A1D54" w:rsidRDefault="00A012B6" w:rsidP="00641A2A">
            <w:pPr>
              <w:pStyle w:val="aff1"/>
            </w:pPr>
          </w:p>
        </w:tc>
        <w:tc>
          <w:tcPr>
            <w:tcW w:w="3709" w:type="pct"/>
          </w:tcPr>
          <w:p w14:paraId="60E03A17" w14:textId="440DEA6C" w:rsidR="00A012B6" w:rsidRPr="00650EFF" w:rsidRDefault="00A012B6" w:rsidP="00641A2A">
            <w:pPr>
              <w:pStyle w:val="aff1"/>
              <w:jc w:val="both"/>
            </w:pPr>
            <w:r w:rsidRPr="004163B3">
              <w:t xml:space="preserve">Назначение элементов интерфейса систем управления </w:t>
            </w:r>
            <w:r>
              <w:t>сушильных печей для сушки литейных стержней первой группы сложности</w:t>
            </w:r>
          </w:p>
        </w:tc>
      </w:tr>
      <w:tr w:rsidR="00A012B6" w:rsidRPr="00650EFF" w14:paraId="17DC1F56" w14:textId="77777777" w:rsidTr="000D7242">
        <w:trPr>
          <w:trHeight w:val="20"/>
        </w:trPr>
        <w:tc>
          <w:tcPr>
            <w:tcW w:w="1291" w:type="pct"/>
            <w:vMerge/>
          </w:tcPr>
          <w:p w14:paraId="3BF977E8" w14:textId="77777777" w:rsidR="00A012B6" w:rsidRPr="00650EFF" w:rsidDel="002A1D54" w:rsidRDefault="00A012B6" w:rsidP="00641A2A">
            <w:pPr>
              <w:pStyle w:val="aff1"/>
            </w:pPr>
          </w:p>
        </w:tc>
        <w:tc>
          <w:tcPr>
            <w:tcW w:w="3709" w:type="pct"/>
          </w:tcPr>
          <w:p w14:paraId="6C79CDE1" w14:textId="4140AF40" w:rsidR="00A012B6" w:rsidRPr="00650EFF" w:rsidRDefault="00A012B6" w:rsidP="00641A2A">
            <w:pPr>
              <w:pStyle w:val="aff1"/>
              <w:jc w:val="both"/>
            </w:pPr>
            <w:r>
              <w:t>Виды стержневых смесей, применяемых для изготовления литейных стержней первой группы сложности</w:t>
            </w:r>
          </w:p>
        </w:tc>
      </w:tr>
      <w:tr w:rsidR="00A012B6" w:rsidRPr="00650EFF" w14:paraId="6F4BD8CE" w14:textId="77777777" w:rsidTr="000D7242">
        <w:trPr>
          <w:trHeight w:val="20"/>
        </w:trPr>
        <w:tc>
          <w:tcPr>
            <w:tcW w:w="1291" w:type="pct"/>
            <w:vMerge/>
          </w:tcPr>
          <w:p w14:paraId="72AADD9D" w14:textId="77777777" w:rsidR="00A012B6" w:rsidRPr="00650EFF" w:rsidDel="002A1D54" w:rsidRDefault="00A012B6" w:rsidP="00641A2A">
            <w:pPr>
              <w:pStyle w:val="aff1"/>
            </w:pPr>
          </w:p>
        </w:tc>
        <w:tc>
          <w:tcPr>
            <w:tcW w:w="3709" w:type="pct"/>
          </w:tcPr>
          <w:p w14:paraId="2004B2CB" w14:textId="4EEB0983" w:rsidR="00A012B6" w:rsidRPr="00650EFF" w:rsidRDefault="00A012B6" w:rsidP="00641A2A">
            <w:pPr>
              <w:pStyle w:val="aff1"/>
              <w:jc w:val="both"/>
            </w:pPr>
            <w:r>
              <w:t>Виды и причины возникновения дефектов литейных стержней</w:t>
            </w:r>
            <w:r w:rsidR="00BF67A1">
              <w:t xml:space="preserve"> первой группы сложности</w:t>
            </w:r>
          </w:p>
        </w:tc>
      </w:tr>
      <w:tr w:rsidR="00A012B6" w:rsidRPr="00650EFF" w14:paraId="6BDE9BA1" w14:textId="77777777" w:rsidTr="000D7242">
        <w:trPr>
          <w:trHeight w:val="20"/>
        </w:trPr>
        <w:tc>
          <w:tcPr>
            <w:tcW w:w="1291" w:type="pct"/>
            <w:vMerge/>
          </w:tcPr>
          <w:p w14:paraId="4BC9467B" w14:textId="77777777" w:rsidR="00A012B6" w:rsidRPr="00650EFF" w:rsidDel="002A1D54" w:rsidRDefault="00A012B6" w:rsidP="00641A2A">
            <w:pPr>
              <w:pStyle w:val="aff1"/>
            </w:pPr>
          </w:p>
        </w:tc>
        <w:tc>
          <w:tcPr>
            <w:tcW w:w="3709" w:type="pct"/>
          </w:tcPr>
          <w:p w14:paraId="03A1A90A" w14:textId="2D5EF797" w:rsidR="00A012B6" w:rsidRPr="00650EFF" w:rsidRDefault="00BF67A1" w:rsidP="00641A2A">
            <w:pPr>
              <w:pStyle w:val="aff1"/>
              <w:jc w:val="both"/>
            </w:pPr>
            <w:r>
              <w:t>Способы</w:t>
            </w:r>
            <w:r w:rsidR="00A012B6">
              <w:t xml:space="preserve"> отделки литейных стержней </w:t>
            </w:r>
            <w:r>
              <w:t>первой группы сложности</w:t>
            </w:r>
          </w:p>
        </w:tc>
      </w:tr>
      <w:tr w:rsidR="00BF67A1" w:rsidRPr="00650EFF" w14:paraId="5FADEA6A" w14:textId="77777777" w:rsidTr="000D7242">
        <w:trPr>
          <w:trHeight w:val="20"/>
        </w:trPr>
        <w:tc>
          <w:tcPr>
            <w:tcW w:w="1291" w:type="pct"/>
            <w:vMerge/>
          </w:tcPr>
          <w:p w14:paraId="64FB6A2E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3709" w:type="pct"/>
          </w:tcPr>
          <w:p w14:paraId="1C255801" w14:textId="72B06A16" w:rsidR="00BF67A1" w:rsidRDefault="00BF67A1" w:rsidP="00641A2A">
            <w:pPr>
              <w:pStyle w:val="aff1"/>
              <w:jc w:val="both"/>
            </w:pPr>
            <w:r>
              <w:t>Способы зачистки и опиловки литейных стержней первой группы сложности</w:t>
            </w:r>
          </w:p>
        </w:tc>
      </w:tr>
      <w:tr w:rsidR="00A012B6" w:rsidRPr="00650EFF" w14:paraId="2275AD8D" w14:textId="77777777" w:rsidTr="000D7242">
        <w:trPr>
          <w:trHeight w:val="20"/>
        </w:trPr>
        <w:tc>
          <w:tcPr>
            <w:tcW w:w="1291" w:type="pct"/>
            <w:vMerge/>
          </w:tcPr>
          <w:p w14:paraId="560555C4" w14:textId="77777777" w:rsidR="00A012B6" w:rsidRPr="00650EFF" w:rsidDel="002A1D54" w:rsidRDefault="00A012B6" w:rsidP="00641A2A">
            <w:pPr>
              <w:pStyle w:val="aff1"/>
            </w:pPr>
          </w:p>
        </w:tc>
        <w:tc>
          <w:tcPr>
            <w:tcW w:w="3709" w:type="pct"/>
          </w:tcPr>
          <w:p w14:paraId="25B817CC" w14:textId="20DAAA6A" w:rsidR="00A012B6" w:rsidRPr="00650EFF" w:rsidRDefault="00BF67A1" w:rsidP="00641A2A">
            <w:pPr>
              <w:pStyle w:val="aff1"/>
              <w:jc w:val="both"/>
            </w:pPr>
            <w:r w:rsidRPr="00024B23">
              <w:t xml:space="preserve">Основные типы </w:t>
            </w:r>
            <w:r>
              <w:t>сушильных плит и их конструкции</w:t>
            </w:r>
          </w:p>
        </w:tc>
      </w:tr>
      <w:tr w:rsidR="00BF67A1" w:rsidRPr="00650EFF" w14:paraId="0622C19D" w14:textId="77777777" w:rsidTr="000D7242">
        <w:trPr>
          <w:trHeight w:val="20"/>
        </w:trPr>
        <w:tc>
          <w:tcPr>
            <w:tcW w:w="1291" w:type="pct"/>
            <w:vMerge/>
          </w:tcPr>
          <w:p w14:paraId="178FB5CB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3709" w:type="pct"/>
          </w:tcPr>
          <w:p w14:paraId="7F3DEFBA" w14:textId="76C60692" w:rsidR="00BF67A1" w:rsidRPr="00650EFF" w:rsidRDefault="00BF67A1" w:rsidP="00641A2A">
            <w:pPr>
              <w:pStyle w:val="aff1"/>
              <w:jc w:val="both"/>
            </w:pPr>
            <w:r w:rsidRPr="00024B23">
              <w:t>Требования охраны труда, пожарной, промышленной и экологической безопасности</w:t>
            </w:r>
          </w:p>
        </w:tc>
      </w:tr>
      <w:tr w:rsidR="00BF67A1" w:rsidRPr="00650EFF" w14:paraId="2D03DB82" w14:textId="77777777" w:rsidTr="000D7242">
        <w:trPr>
          <w:trHeight w:val="20"/>
        </w:trPr>
        <w:tc>
          <w:tcPr>
            <w:tcW w:w="1291" w:type="pct"/>
            <w:vMerge/>
          </w:tcPr>
          <w:p w14:paraId="7E6A4E11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3709" w:type="pct"/>
          </w:tcPr>
          <w:p w14:paraId="4F41DE8E" w14:textId="24116C89" w:rsidR="00BF67A1" w:rsidRPr="00650EFF" w:rsidRDefault="00BF67A1" w:rsidP="00641A2A">
            <w:pPr>
              <w:pStyle w:val="aff1"/>
              <w:jc w:val="both"/>
            </w:pPr>
            <w:r w:rsidRPr="00024B23">
              <w:t xml:space="preserve">Технологические инструкции по </w:t>
            </w:r>
            <w:r>
              <w:t>сушке</w:t>
            </w:r>
            <w:r w:rsidRPr="00024B23">
              <w:t xml:space="preserve"> </w:t>
            </w:r>
            <w:r>
              <w:t>литейных стержней первой группы сложности</w:t>
            </w:r>
          </w:p>
        </w:tc>
      </w:tr>
      <w:tr w:rsidR="00BF67A1" w:rsidRPr="00650EFF" w14:paraId="19C83F13" w14:textId="77777777" w:rsidTr="000D7242">
        <w:trPr>
          <w:trHeight w:val="20"/>
        </w:trPr>
        <w:tc>
          <w:tcPr>
            <w:tcW w:w="1291" w:type="pct"/>
            <w:vMerge/>
          </w:tcPr>
          <w:p w14:paraId="0808CF9D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3709" w:type="pct"/>
          </w:tcPr>
          <w:p w14:paraId="55117527" w14:textId="0F532ED4" w:rsidR="00BF67A1" w:rsidRPr="00650EFF" w:rsidRDefault="00BF67A1" w:rsidP="00641A2A">
            <w:pPr>
              <w:pStyle w:val="aff1"/>
              <w:jc w:val="both"/>
            </w:pPr>
            <w:r w:rsidRPr="00024B23">
              <w:t>Правила чтения конструкторской документации</w:t>
            </w:r>
          </w:p>
        </w:tc>
      </w:tr>
      <w:tr w:rsidR="00BF67A1" w:rsidRPr="00650EFF" w14:paraId="74943B48" w14:textId="77777777" w:rsidTr="000D7242">
        <w:trPr>
          <w:trHeight w:val="20"/>
        </w:trPr>
        <w:tc>
          <w:tcPr>
            <w:tcW w:w="1291" w:type="pct"/>
            <w:vMerge/>
          </w:tcPr>
          <w:p w14:paraId="32287094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3709" w:type="pct"/>
          </w:tcPr>
          <w:p w14:paraId="5473ABD7" w14:textId="05383D1B" w:rsidR="00BF67A1" w:rsidRPr="00650EFF" w:rsidRDefault="00BF67A1" w:rsidP="00641A2A">
            <w:pPr>
              <w:pStyle w:val="aff1"/>
              <w:jc w:val="both"/>
            </w:pPr>
            <w:r w:rsidRPr="00024B23">
              <w:t>Правила чтения технологической документации</w:t>
            </w:r>
          </w:p>
        </w:tc>
      </w:tr>
      <w:tr w:rsidR="00BF67A1" w:rsidRPr="00650EFF" w14:paraId="59E87C62" w14:textId="77777777" w:rsidTr="000D7242">
        <w:trPr>
          <w:trHeight w:val="20"/>
        </w:trPr>
        <w:tc>
          <w:tcPr>
            <w:tcW w:w="1291" w:type="pct"/>
            <w:vMerge/>
          </w:tcPr>
          <w:p w14:paraId="75B333BC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3709" w:type="pct"/>
          </w:tcPr>
          <w:p w14:paraId="76D4B9CA" w14:textId="598CF03A" w:rsidR="00BF67A1" w:rsidRPr="00650EFF" w:rsidRDefault="00BF67A1" w:rsidP="00641A2A">
            <w:pPr>
              <w:pStyle w:val="aff1"/>
              <w:jc w:val="both"/>
            </w:pPr>
            <w:r w:rsidRPr="00024B23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BF67A1" w:rsidRPr="00650EFF" w14:paraId="068CBF4A" w14:textId="77777777" w:rsidTr="000D7242">
        <w:trPr>
          <w:trHeight w:val="20"/>
        </w:trPr>
        <w:tc>
          <w:tcPr>
            <w:tcW w:w="1291" w:type="pct"/>
            <w:vMerge/>
          </w:tcPr>
          <w:p w14:paraId="46F89B23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3709" w:type="pct"/>
          </w:tcPr>
          <w:p w14:paraId="4A6457E5" w14:textId="0EE8BC7C" w:rsidR="00BF67A1" w:rsidRPr="00650EFF" w:rsidRDefault="00BF67A1" w:rsidP="00641A2A">
            <w:pPr>
              <w:pStyle w:val="aff1"/>
              <w:jc w:val="both"/>
            </w:pPr>
            <w:r w:rsidRPr="00024B23">
              <w:t>Схемы строповки грузов</w:t>
            </w:r>
          </w:p>
        </w:tc>
      </w:tr>
      <w:tr w:rsidR="00BF67A1" w:rsidRPr="00650EFF" w14:paraId="2D555121" w14:textId="77777777" w:rsidTr="000D7242">
        <w:trPr>
          <w:trHeight w:val="20"/>
        </w:trPr>
        <w:tc>
          <w:tcPr>
            <w:tcW w:w="1291" w:type="pct"/>
            <w:vMerge/>
          </w:tcPr>
          <w:p w14:paraId="4D637C05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3709" w:type="pct"/>
          </w:tcPr>
          <w:p w14:paraId="7C99A4D4" w14:textId="62343062" w:rsidR="00BF67A1" w:rsidRPr="00650EFF" w:rsidRDefault="00BF67A1" w:rsidP="00641A2A">
            <w:pPr>
              <w:pStyle w:val="aff1"/>
              <w:jc w:val="both"/>
            </w:pPr>
            <w:r w:rsidRPr="00024B23">
              <w:t xml:space="preserve">Назначение и правила эксплуатации </w:t>
            </w:r>
            <w:r w:rsidR="00475654">
              <w:t>стержневой оснастки и формовочных инструментов</w:t>
            </w:r>
            <w:r w:rsidRPr="00024B23">
              <w:t xml:space="preserve"> для </w:t>
            </w:r>
            <w:r>
              <w:t>изготовления литейных стержней первой группы сложности</w:t>
            </w:r>
          </w:p>
        </w:tc>
      </w:tr>
      <w:tr w:rsidR="00BF67A1" w:rsidRPr="00650EFF" w14:paraId="19C84DB0" w14:textId="77777777" w:rsidTr="000D7242">
        <w:trPr>
          <w:trHeight w:val="20"/>
        </w:trPr>
        <w:tc>
          <w:tcPr>
            <w:tcW w:w="1291" w:type="pct"/>
          </w:tcPr>
          <w:p w14:paraId="3D16190F" w14:textId="77777777" w:rsidR="00BF67A1" w:rsidRPr="00650EFF" w:rsidDel="002A1D54" w:rsidRDefault="00BF67A1" w:rsidP="00641A2A">
            <w:pPr>
              <w:pStyle w:val="aff1"/>
            </w:pPr>
            <w:r w:rsidRPr="00650EFF" w:rsidDel="002A1D54">
              <w:t>Другие характеристики</w:t>
            </w:r>
          </w:p>
        </w:tc>
        <w:tc>
          <w:tcPr>
            <w:tcW w:w="3709" w:type="pct"/>
          </w:tcPr>
          <w:p w14:paraId="13CC2586" w14:textId="77777777" w:rsidR="00BF67A1" w:rsidRPr="00650EFF" w:rsidRDefault="00BF67A1" w:rsidP="00641A2A">
            <w:pPr>
              <w:pStyle w:val="aff1"/>
              <w:jc w:val="both"/>
            </w:pPr>
            <w:r w:rsidRPr="00650EFF">
              <w:t xml:space="preserve">- </w:t>
            </w:r>
          </w:p>
        </w:tc>
      </w:tr>
    </w:tbl>
    <w:p w14:paraId="012DAB39" w14:textId="77777777" w:rsidR="000D7242" w:rsidRDefault="000D7242" w:rsidP="00641A2A">
      <w:pPr>
        <w:pStyle w:val="2"/>
        <w:spacing w:before="0" w:after="0"/>
      </w:pPr>
      <w:bookmarkStart w:id="14" w:name="_Toc37104244"/>
    </w:p>
    <w:p w14:paraId="345921C5" w14:textId="500E559D" w:rsidR="00A55C2E" w:rsidRDefault="00A55C2E" w:rsidP="00641A2A">
      <w:pPr>
        <w:pStyle w:val="2"/>
        <w:spacing w:before="0" w:after="0"/>
      </w:pPr>
      <w:r w:rsidRPr="00650EFF">
        <w:t>3.</w:t>
      </w:r>
      <w:r w:rsidR="005A5D53" w:rsidRPr="00650EFF">
        <w:t>2</w:t>
      </w:r>
      <w:r w:rsidR="00442D9A" w:rsidRPr="00650EFF">
        <w:t>.</w:t>
      </w:r>
      <w:r w:rsidRPr="00650EFF">
        <w:t xml:space="preserve"> Обобщенная трудовая функция</w:t>
      </w:r>
      <w:bookmarkEnd w:id="14"/>
    </w:p>
    <w:p w14:paraId="50F752CF" w14:textId="77777777" w:rsidR="000D7242" w:rsidRPr="000D7242" w:rsidRDefault="000D7242" w:rsidP="00641A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4396"/>
        <w:gridCol w:w="606"/>
        <w:gridCol w:w="639"/>
        <w:gridCol w:w="1779"/>
        <w:gridCol w:w="1098"/>
      </w:tblGrid>
      <w:tr w:rsidR="00D46E20" w:rsidRPr="00024B23" w14:paraId="2D65342B" w14:textId="77777777" w:rsidTr="000D7242">
        <w:trPr>
          <w:trHeight w:val="20"/>
        </w:trPr>
        <w:tc>
          <w:tcPr>
            <w:tcW w:w="8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2C57520" w14:textId="77777777" w:rsidR="00D46E20" w:rsidRPr="00024B23" w:rsidRDefault="00D46E20" w:rsidP="00641A2A">
            <w:bookmarkStart w:id="15" w:name="_Toc433308847"/>
            <w:r w:rsidRPr="00024B23">
              <w:rPr>
                <w:sz w:val="20"/>
              </w:rPr>
              <w:t>Наименование</w:t>
            </w:r>
          </w:p>
        </w:tc>
        <w:tc>
          <w:tcPr>
            <w:tcW w:w="21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2AF4F0" w14:textId="14DB6A55" w:rsidR="00D46E20" w:rsidRPr="00024B23" w:rsidRDefault="00D46E20" w:rsidP="00641A2A">
            <w:pPr>
              <w:rPr>
                <w:b/>
              </w:rPr>
            </w:pPr>
            <w:r w:rsidRPr="00650EFF">
              <w:t xml:space="preserve">Изготовление вручную литейных стержней </w:t>
            </w:r>
            <w:r w:rsidR="00FA1888">
              <w:t>второй</w:t>
            </w:r>
            <w:r>
              <w:t xml:space="preserve"> группы сложности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036A63" w14:textId="77777777" w:rsidR="00D46E20" w:rsidRPr="00024B23" w:rsidRDefault="00D46E20" w:rsidP="00641A2A">
            <w:pPr>
              <w:jc w:val="center"/>
              <w:rPr>
                <w:vertAlign w:val="superscript"/>
              </w:rPr>
            </w:pPr>
            <w:r w:rsidRPr="00024B23">
              <w:rPr>
                <w:sz w:val="20"/>
              </w:rPr>
              <w:t>Код</w:t>
            </w:r>
          </w:p>
        </w:tc>
        <w:tc>
          <w:tcPr>
            <w:tcW w:w="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153194" w14:textId="6BAA30DD" w:rsidR="00D46E20" w:rsidRPr="006B3616" w:rsidRDefault="006B3616" w:rsidP="00641A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1BDDE4" w14:textId="77777777" w:rsidR="00D46E20" w:rsidRPr="00024B23" w:rsidRDefault="00D46E20" w:rsidP="00641A2A">
            <w:pPr>
              <w:jc w:val="center"/>
              <w:rPr>
                <w:vertAlign w:val="superscript"/>
              </w:rPr>
            </w:pPr>
            <w:r w:rsidRPr="00024B23">
              <w:rPr>
                <w:sz w:val="20"/>
              </w:rPr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1C7FF2" w14:textId="77777777" w:rsidR="00D46E20" w:rsidRPr="00024B23" w:rsidRDefault="00D46E20" w:rsidP="00641A2A">
            <w:pPr>
              <w:jc w:val="center"/>
            </w:pPr>
            <w:r w:rsidRPr="00024B23">
              <w:t>3</w:t>
            </w:r>
          </w:p>
        </w:tc>
      </w:tr>
    </w:tbl>
    <w:p w14:paraId="3B30AE49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3"/>
        <w:gridCol w:w="1304"/>
        <w:gridCol w:w="624"/>
        <w:gridCol w:w="2152"/>
        <w:gridCol w:w="1246"/>
        <w:gridCol w:w="2191"/>
      </w:tblGrid>
      <w:tr w:rsidR="00D46E20" w:rsidRPr="00024B23" w14:paraId="40CE5B0C" w14:textId="77777777" w:rsidTr="000D7242">
        <w:trPr>
          <w:trHeight w:val="20"/>
        </w:trPr>
        <w:tc>
          <w:tcPr>
            <w:tcW w:w="131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4BCA54F" w14:textId="77777777" w:rsidR="00D46E20" w:rsidRPr="00024B23" w:rsidRDefault="00D46E20" w:rsidP="00641A2A">
            <w:r w:rsidRPr="00024B23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41E7D46" w14:textId="77777777" w:rsidR="00D46E20" w:rsidRPr="00024B23" w:rsidRDefault="00D46E20" w:rsidP="00641A2A">
            <w:r w:rsidRPr="00024B23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0B8BB66" w14:textId="77777777" w:rsidR="00D46E20" w:rsidRPr="00024B23" w:rsidRDefault="00D46E20" w:rsidP="00641A2A">
            <w:r w:rsidRPr="00024B23">
              <w:t>Х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FA1126" w14:textId="77777777" w:rsidR="00D46E20" w:rsidRPr="00024B23" w:rsidRDefault="00D46E20" w:rsidP="00641A2A">
            <w:r w:rsidRPr="00024B23">
              <w:rPr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709128" w14:textId="77777777" w:rsidR="00D46E20" w:rsidRPr="00024B23" w:rsidRDefault="00D46E20" w:rsidP="00641A2A"/>
        </w:tc>
        <w:tc>
          <w:tcPr>
            <w:tcW w:w="10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7D87C4" w14:textId="77777777" w:rsidR="00D46E20" w:rsidRPr="00024B23" w:rsidRDefault="00D46E20" w:rsidP="00641A2A"/>
        </w:tc>
      </w:tr>
      <w:tr w:rsidR="00D46E20" w:rsidRPr="00024B23" w14:paraId="33654377" w14:textId="77777777" w:rsidTr="000D7242">
        <w:trPr>
          <w:trHeight w:val="20"/>
        </w:trPr>
        <w:tc>
          <w:tcPr>
            <w:tcW w:w="1315" w:type="pct"/>
            <w:tcBorders>
              <w:top w:val="nil"/>
              <w:bottom w:val="nil"/>
              <w:right w:val="nil"/>
            </w:tcBorders>
            <w:vAlign w:val="center"/>
          </w:tcPr>
          <w:p w14:paraId="4787A3F7" w14:textId="77777777" w:rsidR="00D46E20" w:rsidRPr="00024B23" w:rsidRDefault="00D46E20" w:rsidP="00641A2A"/>
        </w:tc>
        <w:tc>
          <w:tcPr>
            <w:tcW w:w="20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9AA14F2" w14:textId="77777777" w:rsidR="00D46E20" w:rsidRPr="00024B23" w:rsidRDefault="00D46E20" w:rsidP="00641A2A"/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CF25610" w14:textId="77777777" w:rsidR="00D46E20" w:rsidRPr="00024B23" w:rsidRDefault="00D46E20" w:rsidP="00641A2A">
            <w:pPr>
              <w:jc w:val="center"/>
            </w:pPr>
            <w:r w:rsidRPr="00024B23">
              <w:rPr>
                <w:sz w:val="20"/>
              </w:rPr>
              <w:t>Код оригинала</w:t>
            </w:r>
          </w:p>
        </w:tc>
        <w:tc>
          <w:tcPr>
            <w:tcW w:w="107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7DC8EF7" w14:textId="77777777" w:rsidR="00D46E20" w:rsidRPr="00024B23" w:rsidRDefault="00D46E20" w:rsidP="00641A2A">
            <w:pPr>
              <w:jc w:val="center"/>
            </w:pPr>
            <w:r w:rsidRPr="00024B2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44C46FD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1"/>
        <w:gridCol w:w="7514"/>
      </w:tblGrid>
      <w:tr w:rsidR="00D46E20" w:rsidRPr="00024B23" w14:paraId="01EF6150" w14:textId="77777777" w:rsidTr="000D7242">
        <w:trPr>
          <w:trHeight w:val="20"/>
        </w:trPr>
        <w:tc>
          <w:tcPr>
            <w:tcW w:w="13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676B46" w14:textId="77777777" w:rsidR="00D46E20" w:rsidRPr="00024B23" w:rsidRDefault="00D46E20" w:rsidP="00641A2A">
            <w:r w:rsidRPr="00024B23">
              <w:t>Возможные наименования должностей, профессий</w:t>
            </w:r>
          </w:p>
        </w:tc>
        <w:tc>
          <w:tcPr>
            <w:tcW w:w="36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8B4C00" w14:textId="31DF7E88" w:rsidR="00D46E20" w:rsidRPr="00024B23" w:rsidRDefault="00D46E20" w:rsidP="00641A2A">
            <w:pPr>
              <w:rPr>
                <w:shd w:val="clear" w:color="auto" w:fill="FFFFFF"/>
              </w:rPr>
            </w:pPr>
            <w:r w:rsidRPr="00024B23">
              <w:rPr>
                <w:shd w:val="clear" w:color="auto" w:fill="FFFFFF"/>
              </w:rPr>
              <w:t xml:space="preserve">Стерженщик </w:t>
            </w:r>
            <w:r>
              <w:rPr>
                <w:shd w:val="clear" w:color="auto" w:fill="FFFFFF"/>
              </w:rPr>
              <w:t>ручной</w:t>
            </w:r>
            <w:r w:rsidRPr="00024B23">
              <w:rPr>
                <w:shd w:val="clear" w:color="auto" w:fill="FFFFFF"/>
              </w:rPr>
              <w:t xml:space="preserve"> формовки 3-го разряда</w:t>
            </w:r>
          </w:p>
        </w:tc>
      </w:tr>
    </w:tbl>
    <w:p w14:paraId="6ECA3508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1"/>
        <w:gridCol w:w="7514"/>
      </w:tblGrid>
      <w:tr w:rsidR="00D46E20" w:rsidRPr="00024B23" w14:paraId="30F5BE2C" w14:textId="77777777" w:rsidTr="000D7242">
        <w:trPr>
          <w:trHeight w:val="20"/>
        </w:trPr>
        <w:tc>
          <w:tcPr>
            <w:tcW w:w="13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71C03F" w14:textId="77777777" w:rsidR="00D46E20" w:rsidRPr="00024B23" w:rsidRDefault="00D46E20" w:rsidP="00641A2A">
            <w:r w:rsidRPr="00024B23">
              <w:t>Требования к образованию и обучению</w:t>
            </w:r>
          </w:p>
        </w:tc>
        <w:tc>
          <w:tcPr>
            <w:tcW w:w="36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B5511D" w14:textId="05518473" w:rsidR="00D46E20" w:rsidRPr="00024B23" w:rsidRDefault="00D46E20" w:rsidP="009826C0">
            <w:pPr>
              <w:pStyle w:val="aff1"/>
              <w:rPr>
                <w:shd w:val="clear" w:color="auto" w:fill="FFFFFF"/>
              </w:rPr>
            </w:pPr>
            <w:r w:rsidRPr="00DD4B9F">
              <w:rPr>
                <w:rFonts w:eastAsia="Calibri"/>
                <w:color w:val="000000" w:themeColor="text1"/>
                <w:lang w:bidi="en-US"/>
              </w:rPr>
              <w:t xml:space="preserve">Среднее общее </w:t>
            </w:r>
            <w:r>
              <w:rPr>
                <w:rFonts w:eastAsia="Calibri"/>
                <w:color w:val="000000" w:themeColor="text1"/>
                <w:lang w:bidi="en-US"/>
              </w:rPr>
              <w:t>образование и проф</w:t>
            </w:r>
            <w:r w:rsidRPr="00DD4B9F">
              <w:rPr>
                <w:rFonts w:eastAsia="Calibri"/>
                <w:color w:val="000000" w:themeColor="text1"/>
                <w:lang w:bidi="en-US"/>
              </w:rPr>
              <w:t>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D46E20" w:rsidRPr="00024B23" w14:paraId="33ADEF98" w14:textId="77777777" w:rsidTr="000D7242">
        <w:trPr>
          <w:trHeight w:val="20"/>
        </w:trPr>
        <w:tc>
          <w:tcPr>
            <w:tcW w:w="13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8D628B" w14:textId="77777777" w:rsidR="00D46E20" w:rsidRPr="00024B23" w:rsidRDefault="00D46E20" w:rsidP="00641A2A">
            <w:r w:rsidRPr="00024B23">
              <w:t>Требования к опыту практической работы</w:t>
            </w:r>
          </w:p>
        </w:tc>
        <w:tc>
          <w:tcPr>
            <w:tcW w:w="36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0A500D" w14:textId="0CCFBD91" w:rsidR="00D46E20" w:rsidRPr="00024B23" w:rsidRDefault="00D46E20" w:rsidP="00641A2A">
            <w:r>
              <w:rPr>
                <w:rFonts w:eastAsia="Calibri"/>
                <w:lang w:bidi="en-US"/>
              </w:rPr>
              <w:t>Не менее</w:t>
            </w:r>
            <w:r w:rsidRPr="00024B23">
              <w:rPr>
                <w:rFonts w:eastAsia="Calibri"/>
                <w:lang w:bidi="en-US"/>
              </w:rPr>
              <w:t xml:space="preserve"> шести месяцев стерженщиком </w:t>
            </w:r>
            <w:r>
              <w:rPr>
                <w:shd w:val="clear" w:color="auto" w:fill="FFFFFF"/>
              </w:rPr>
              <w:t>ручной</w:t>
            </w:r>
            <w:r w:rsidRPr="00024B23">
              <w:rPr>
                <w:shd w:val="clear" w:color="auto" w:fill="FFFFFF"/>
              </w:rPr>
              <w:t xml:space="preserve"> формовки 2-го разряда</w:t>
            </w:r>
          </w:p>
        </w:tc>
      </w:tr>
      <w:tr w:rsidR="00D46E20" w:rsidRPr="00024B23" w14:paraId="3C6048F7" w14:textId="77777777" w:rsidTr="000D7242">
        <w:trPr>
          <w:trHeight w:val="20"/>
        </w:trPr>
        <w:tc>
          <w:tcPr>
            <w:tcW w:w="13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CD7136" w14:textId="77777777" w:rsidR="00D46E20" w:rsidRPr="00024B23" w:rsidRDefault="00D46E20" w:rsidP="00641A2A">
            <w:r w:rsidRPr="00024B23">
              <w:t>Особые условия допуска к работе</w:t>
            </w:r>
          </w:p>
        </w:tc>
        <w:tc>
          <w:tcPr>
            <w:tcW w:w="36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7CFA0A" w14:textId="77777777" w:rsidR="00D46E20" w:rsidRPr="00D575C2" w:rsidRDefault="00D46E20" w:rsidP="00641A2A">
            <w:pPr>
              <w:pStyle w:val="aff1"/>
              <w:rPr>
                <w:color w:val="FF0000"/>
              </w:rPr>
            </w:pPr>
            <w:r w:rsidRPr="00534B46">
              <w:t>Лица не моложе 18 лет</w:t>
            </w:r>
          </w:p>
          <w:p w14:paraId="6B9107CE" w14:textId="31FB4A74" w:rsidR="00D46E20" w:rsidRPr="00D61F6E" w:rsidRDefault="00A82704" w:rsidP="00641A2A">
            <w:pPr>
              <w:pStyle w:val="aff1"/>
              <w:rPr>
                <w:color w:val="FF0000"/>
                <w:shd w:val="clear" w:color="auto" w:fill="FFFFFF"/>
              </w:rPr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35E55030" w14:textId="3B3467EE" w:rsidR="00D46E20" w:rsidRPr="00534B46" w:rsidRDefault="00834CDD" w:rsidP="00641A2A">
            <w:pPr>
              <w:pStyle w:val="aff1"/>
              <w:rPr>
                <w:shd w:val="clear" w:color="auto" w:fill="FFFFFF"/>
              </w:rPr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39422013" w14:textId="77777777" w:rsidR="00D46E20" w:rsidRPr="00534B46" w:rsidRDefault="00D46E20" w:rsidP="00641A2A">
            <w:pPr>
              <w:pStyle w:val="aff1"/>
              <w:rPr>
                <w:shd w:val="clear" w:color="auto" w:fill="FFFFFF"/>
              </w:rPr>
            </w:pPr>
            <w:r w:rsidRPr="00534B46">
              <w:rPr>
                <w:shd w:val="clear" w:color="auto" w:fill="FFFFFF"/>
              </w:rPr>
              <w:t>Прохождение инструктажа по охране труда на рабочем месте</w:t>
            </w:r>
          </w:p>
          <w:p w14:paraId="38D53C30" w14:textId="34DFBFE7" w:rsidR="00D46E20" w:rsidRPr="00A962EE" w:rsidRDefault="00834CDD" w:rsidP="00641A2A">
            <w:pPr>
              <w:pStyle w:val="aff1"/>
            </w:pPr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</w:p>
          <w:p w14:paraId="7C73BADD" w14:textId="234A07C2" w:rsidR="00D46E20" w:rsidRDefault="00834CDD" w:rsidP="00641A2A"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</w:p>
          <w:p w14:paraId="6772DB9F" w14:textId="4280ADA3" w:rsidR="000D2E82" w:rsidRPr="00024B23" w:rsidRDefault="00016A79" w:rsidP="00641A2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Наличие II группы по электробезопасности</w:t>
            </w:r>
          </w:p>
        </w:tc>
      </w:tr>
      <w:tr w:rsidR="00D46E20" w:rsidRPr="00024B23" w14:paraId="7E846C10" w14:textId="77777777" w:rsidTr="000D7242">
        <w:trPr>
          <w:trHeight w:val="20"/>
        </w:trPr>
        <w:tc>
          <w:tcPr>
            <w:tcW w:w="13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DBFC47" w14:textId="77777777" w:rsidR="00D46E20" w:rsidRPr="00024B23" w:rsidRDefault="00D46E20" w:rsidP="00641A2A">
            <w:r w:rsidRPr="00024B23">
              <w:t>Другие характеристики</w:t>
            </w:r>
          </w:p>
        </w:tc>
        <w:tc>
          <w:tcPr>
            <w:tcW w:w="36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A13C0" w14:textId="77777777" w:rsidR="00D46E20" w:rsidRPr="00024B23" w:rsidRDefault="00D46E20" w:rsidP="00641A2A">
            <w:pPr>
              <w:rPr>
                <w:shd w:val="clear" w:color="auto" w:fill="FFFFFF"/>
              </w:rPr>
            </w:pPr>
            <w:r w:rsidRPr="00024B23">
              <w:rPr>
                <w:shd w:val="clear" w:color="auto" w:fill="FFFFFF"/>
              </w:rPr>
              <w:t>-</w:t>
            </w:r>
          </w:p>
        </w:tc>
      </w:tr>
    </w:tbl>
    <w:p w14:paraId="5E6169D8" w14:textId="77777777" w:rsidR="000D7242" w:rsidRDefault="000D7242" w:rsidP="00641A2A"/>
    <w:p w14:paraId="2352EB1F" w14:textId="77777777" w:rsidR="00622891" w:rsidRDefault="00622891" w:rsidP="00641A2A"/>
    <w:p w14:paraId="3F12D8B5" w14:textId="77777777" w:rsidR="00622891" w:rsidRDefault="00622891" w:rsidP="00641A2A"/>
    <w:p w14:paraId="5110666E" w14:textId="77777777" w:rsidR="00622891" w:rsidRDefault="00622891" w:rsidP="00641A2A"/>
    <w:p w14:paraId="2982EF72" w14:textId="77777777" w:rsidR="000D7242" w:rsidRPr="00024B23" w:rsidRDefault="000D7242" w:rsidP="00641A2A">
      <w:r w:rsidRPr="00024B23">
        <w:t>Дополнительные характеристики</w:t>
      </w:r>
    </w:p>
    <w:p w14:paraId="2468E37C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97"/>
        <w:gridCol w:w="1211"/>
        <w:gridCol w:w="5587"/>
      </w:tblGrid>
      <w:tr w:rsidR="00D46E20" w:rsidRPr="00024B23" w14:paraId="41E02650" w14:textId="77777777" w:rsidTr="000D7242">
        <w:trPr>
          <w:trHeight w:val="20"/>
        </w:trPr>
        <w:tc>
          <w:tcPr>
            <w:tcW w:w="16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D7ECC5" w14:textId="77777777" w:rsidR="00D46E20" w:rsidRPr="00024B23" w:rsidRDefault="00D46E20" w:rsidP="00641A2A">
            <w:pPr>
              <w:jc w:val="center"/>
            </w:pPr>
            <w:r w:rsidRPr="00024B23">
              <w:t>Наименование документа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A32059" w14:textId="77777777" w:rsidR="00D46E20" w:rsidRPr="00024B23" w:rsidRDefault="00D46E20" w:rsidP="00641A2A">
            <w:pPr>
              <w:jc w:val="center"/>
            </w:pPr>
            <w:r w:rsidRPr="00024B23">
              <w:t>Код</w:t>
            </w:r>
          </w:p>
        </w:tc>
        <w:tc>
          <w:tcPr>
            <w:tcW w:w="27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1CEDEC" w14:textId="77777777" w:rsidR="00D46E20" w:rsidRPr="00024B23" w:rsidRDefault="00D46E20" w:rsidP="00641A2A">
            <w:pPr>
              <w:jc w:val="center"/>
            </w:pPr>
            <w:r w:rsidRPr="00024B23">
              <w:t>Наименование базовой группы, должности (профессии) или специальности</w:t>
            </w:r>
          </w:p>
        </w:tc>
      </w:tr>
      <w:tr w:rsidR="00D46E20" w:rsidRPr="00024B23" w14:paraId="3266BF99" w14:textId="77777777" w:rsidTr="000D7242">
        <w:trPr>
          <w:trHeight w:val="20"/>
        </w:trPr>
        <w:tc>
          <w:tcPr>
            <w:tcW w:w="166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F2AB203" w14:textId="77777777" w:rsidR="00D46E20" w:rsidRPr="00024B23" w:rsidRDefault="00D46E20" w:rsidP="00641A2A">
            <w:pPr>
              <w:rPr>
                <w:vertAlign w:val="superscript"/>
              </w:rPr>
            </w:pPr>
            <w:r w:rsidRPr="00024B23">
              <w:t>ОКЗ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3FC0CF5" w14:textId="69DA1E81" w:rsidR="00D46E20" w:rsidRPr="00024B23" w:rsidRDefault="00D46E20" w:rsidP="00641A2A">
            <w:r w:rsidRPr="00650EFF">
              <w:rPr>
                <w:lang w:val="en-GB"/>
              </w:rPr>
              <w:t>7211</w:t>
            </w:r>
          </w:p>
        </w:tc>
        <w:tc>
          <w:tcPr>
            <w:tcW w:w="274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789F41C" w14:textId="6FD12C4D" w:rsidR="00D46E20" w:rsidRPr="00024B23" w:rsidRDefault="00D46E20" w:rsidP="00641A2A">
            <w:r w:rsidRPr="00650EFF">
              <w:t>Формовщики и стерженщики</w:t>
            </w:r>
          </w:p>
        </w:tc>
      </w:tr>
      <w:tr w:rsidR="00D46E20" w:rsidRPr="00024B23" w14:paraId="438A32E6" w14:textId="77777777" w:rsidTr="000D7242">
        <w:trPr>
          <w:trHeight w:val="20"/>
        </w:trPr>
        <w:tc>
          <w:tcPr>
            <w:tcW w:w="16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D119DD" w14:textId="77777777" w:rsidR="00D46E20" w:rsidRPr="00024B23" w:rsidRDefault="00D46E20" w:rsidP="00641A2A">
            <w:r w:rsidRPr="00024B23">
              <w:t>Е</w:t>
            </w:r>
            <w:r w:rsidRPr="00024B23">
              <w:rPr>
                <w:lang w:val="en-US"/>
              </w:rPr>
              <w:t>Т</w:t>
            </w:r>
            <w:r w:rsidRPr="00024B23">
              <w:t>КС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D9FF7D" w14:textId="469D8653" w:rsidR="00D46E20" w:rsidRPr="00024B23" w:rsidRDefault="00D46E20" w:rsidP="00641A2A">
            <w:r>
              <w:t xml:space="preserve">§ </w:t>
            </w:r>
            <w:r w:rsidRPr="00650EFF">
              <w:t>134</w:t>
            </w:r>
          </w:p>
        </w:tc>
        <w:tc>
          <w:tcPr>
            <w:tcW w:w="27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2B2DD5" w14:textId="2436FDD6" w:rsidR="00D46E20" w:rsidRPr="00024B23" w:rsidRDefault="00D46E20" w:rsidP="00641A2A">
            <w:r w:rsidRPr="00650EFF">
              <w:t>Стерженщик ручной формовки 3-го разряда</w:t>
            </w:r>
          </w:p>
        </w:tc>
      </w:tr>
      <w:tr w:rsidR="00D46E20" w:rsidRPr="00024B23" w14:paraId="21F40477" w14:textId="77777777" w:rsidTr="000D7242">
        <w:trPr>
          <w:trHeight w:val="20"/>
        </w:trPr>
        <w:tc>
          <w:tcPr>
            <w:tcW w:w="1666" w:type="pct"/>
            <w:tcBorders>
              <w:left w:val="single" w:sz="4" w:space="0" w:color="808080"/>
              <w:right w:val="single" w:sz="4" w:space="0" w:color="808080"/>
            </w:tcBorders>
          </w:tcPr>
          <w:p w14:paraId="27CF7866" w14:textId="77777777" w:rsidR="00D46E20" w:rsidRPr="00024B23" w:rsidRDefault="00D46E20" w:rsidP="00641A2A">
            <w:pPr>
              <w:rPr>
                <w:bCs w:val="0"/>
              </w:rPr>
            </w:pPr>
            <w:r w:rsidRPr="00024B23">
              <w:rPr>
                <w:bCs w:val="0"/>
              </w:rPr>
              <w:t>ОКПДТР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D4AA889" w14:textId="6CB4D2DB" w:rsidR="00D46E20" w:rsidRPr="00024B23" w:rsidRDefault="00D46E20" w:rsidP="00641A2A">
            <w:r w:rsidRPr="00650EFF">
              <w:t>18867</w:t>
            </w:r>
          </w:p>
        </w:tc>
        <w:tc>
          <w:tcPr>
            <w:tcW w:w="274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430748D" w14:textId="700A0CC6" w:rsidR="00D46E20" w:rsidRPr="00024B23" w:rsidRDefault="00D46E20" w:rsidP="00641A2A">
            <w:r w:rsidRPr="00650EFF">
              <w:rPr>
                <w:rFonts w:eastAsia="Calibri"/>
                <w:bCs w:val="0"/>
                <w:szCs w:val="22"/>
                <w:lang w:eastAsia="en-US"/>
              </w:rPr>
              <w:t>Стерженщик ручной формовки</w:t>
            </w:r>
          </w:p>
        </w:tc>
      </w:tr>
      <w:bookmarkEnd w:id="15"/>
    </w:tbl>
    <w:p w14:paraId="752D7D45" w14:textId="77777777" w:rsidR="000D7242" w:rsidRDefault="000D7242" w:rsidP="00641A2A">
      <w:pPr>
        <w:pStyle w:val="3"/>
        <w:keepNext w:val="0"/>
        <w:spacing w:before="0" w:after="0"/>
      </w:pPr>
    </w:p>
    <w:p w14:paraId="4A3A5269" w14:textId="6D2BC6DC" w:rsidR="00BF67A1" w:rsidRDefault="00BF67A1" w:rsidP="00641A2A">
      <w:pPr>
        <w:pStyle w:val="3"/>
        <w:keepNext w:val="0"/>
        <w:spacing w:before="0" w:after="0"/>
      </w:pPr>
      <w:r w:rsidRPr="00650EFF">
        <w:t>3.</w:t>
      </w:r>
      <w:r>
        <w:t>2</w:t>
      </w:r>
      <w:r w:rsidRPr="00650EFF">
        <w:t>.1. Трудовая функция</w:t>
      </w:r>
    </w:p>
    <w:p w14:paraId="4378DD6F" w14:textId="77777777" w:rsidR="000D7242" w:rsidRPr="000D7242" w:rsidRDefault="000D7242" w:rsidP="00641A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BF67A1" w:rsidRPr="00650EFF" w14:paraId="050E2EA8" w14:textId="77777777" w:rsidTr="000D7242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A786348" w14:textId="77777777" w:rsidR="00BF67A1" w:rsidRPr="00650EFF" w:rsidRDefault="00BF67A1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859287" w14:textId="02328B01" w:rsidR="00BF67A1" w:rsidRPr="00650EFF" w:rsidRDefault="00BF67A1" w:rsidP="00641A2A">
            <w:r w:rsidRPr="00650EFF">
              <w:rPr>
                <w:shd w:val="clear" w:color="auto" w:fill="FFFFFF"/>
              </w:rPr>
              <w:t xml:space="preserve">Изготовление вручную литейных стержней по стержневым ящикам, имеющим два разъема и </w:t>
            </w:r>
            <w:r>
              <w:rPr>
                <w:shd w:val="clear" w:color="auto" w:fill="FFFFFF"/>
              </w:rPr>
              <w:t>до пяти</w:t>
            </w:r>
            <w:r w:rsidRPr="00650EFF">
              <w:rPr>
                <w:shd w:val="clear" w:color="auto" w:fill="FFFFFF"/>
              </w:rPr>
              <w:t xml:space="preserve"> отъемных частей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5328ED" w14:textId="77777777" w:rsidR="00BF67A1" w:rsidRPr="00650EFF" w:rsidRDefault="00BF67A1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55C473" w14:textId="51D15E3E" w:rsidR="00BF67A1" w:rsidRPr="00650EFF" w:rsidRDefault="006B3616" w:rsidP="00641A2A">
            <w:r>
              <w:rPr>
                <w:lang w:val="en-US"/>
              </w:rPr>
              <w:t>B</w:t>
            </w:r>
            <w:r w:rsidR="00BF67A1">
              <w:t>/</w:t>
            </w:r>
            <w:r w:rsidR="00BF67A1" w:rsidRPr="00650EFF">
              <w:t>01.</w:t>
            </w:r>
            <w:r w:rsidR="00BF67A1"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5E13AC" w14:textId="77777777" w:rsidR="00BF67A1" w:rsidRPr="00650EFF" w:rsidRDefault="00BF67A1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256130" w14:textId="3BB6E3BD" w:rsidR="00BF67A1" w:rsidRPr="00650EFF" w:rsidRDefault="00BF67A1" w:rsidP="00641A2A">
            <w:pPr>
              <w:jc w:val="center"/>
            </w:pPr>
            <w:r>
              <w:t>3</w:t>
            </w:r>
          </w:p>
        </w:tc>
      </w:tr>
    </w:tbl>
    <w:p w14:paraId="0ED3BA60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6"/>
        <w:gridCol w:w="1289"/>
        <w:gridCol w:w="426"/>
        <w:gridCol w:w="2073"/>
        <w:gridCol w:w="1448"/>
        <w:gridCol w:w="2338"/>
      </w:tblGrid>
      <w:tr w:rsidR="00BF67A1" w:rsidRPr="00650EFF" w14:paraId="46F4E684" w14:textId="77777777" w:rsidTr="000D7242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67DF7A5" w14:textId="77777777" w:rsidR="00BF67A1" w:rsidRPr="00650EFF" w:rsidRDefault="00BF67A1" w:rsidP="00641A2A">
            <w:r w:rsidRPr="00650EFF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9922977" w14:textId="77777777" w:rsidR="00BF67A1" w:rsidRPr="00650EFF" w:rsidRDefault="00BF67A1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74DA0BB" w14:textId="77777777" w:rsidR="00BF67A1" w:rsidRPr="00650EFF" w:rsidRDefault="00BF67A1" w:rsidP="00641A2A">
            <w:r w:rsidRPr="00650EFF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1C125A" w14:textId="77777777" w:rsidR="00BF67A1" w:rsidRPr="00650EFF" w:rsidRDefault="00BF67A1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F9009A" w14:textId="77777777" w:rsidR="00BF67A1" w:rsidRPr="00650EFF" w:rsidRDefault="00BF67A1" w:rsidP="00641A2A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99022A" w14:textId="77777777" w:rsidR="00BF67A1" w:rsidRPr="00650EFF" w:rsidRDefault="00BF67A1" w:rsidP="00641A2A"/>
        </w:tc>
      </w:tr>
      <w:tr w:rsidR="00BF67A1" w:rsidRPr="00650EFF" w14:paraId="5D6EBAE3" w14:textId="77777777" w:rsidTr="000D7242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3C3C26F3" w14:textId="77777777" w:rsidR="00BF67A1" w:rsidRPr="00650EFF" w:rsidRDefault="00BF67A1" w:rsidP="00641A2A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AAF1FAD" w14:textId="77777777" w:rsidR="00BF67A1" w:rsidRPr="00650EFF" w:rsidRDefault="00BF67A1" w:rsidP="00641A2A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B5F2329" w14:textId="77777777" w:rsidR="00BF67A1" w:rsidRPr="00650EFF" w:rsidRDefault="00BF67A1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D4CAA3" w14:textId="77777777" w:rsidR="00BF67A1" w:rsidRPr="00650EFF" w:rsidRDefault="00BF67A1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C04710D" w14:textId="77777777" w:rsidR="00BF67A1" w:rsidRPr="00650EFF" w:rsidRDefault="00BF67A1" w:rsidP="00641A2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08"/>
        <w:gridCol w:w="8187"/>
      </w:tblGrid>
      <w:tr w:rsidR="00BF67A1" w:rsidRPr="00650EFF" w14:paraId="13457F27" w14:textId="77777777" w:rsidTr="000D7242">
        <w:trPr>
          <w:trHeight w:val="20"/>
        </w:trPr>
        <w:tc>
          <w:tcPr>
            <w:tcW w:w="985" w:type="pct"/>
            <w:vMerge w:val="restart"/>
          </w:tcPr>
          <w:p w14:paraId="5171F0B7" w14:textId="77777777" w:rsidR="00BF67A1" w:rsidRPr="00650EFF" w:rsidRDefault="00BF67A1" w:rsidP="00641A2A">
            <w:pPr>
              <w:pStyle w:val="aff1"/>
            </w:pPr>
            <w:r w:rsidRPr="00650EFF">
              <w:t>Трудовые действия</w:t>
            </w:r>
          </w:p>
        </w:tc>
        <w:tc>
          <w:tcPr>
            <w:tcW w:w="4015" w:type="pct"/>
          </w:tcPr>
          <w:p w14:paraId="1B2C7306" w14:textId="6170228F" w:rsidR="00BF67A1" w:rsidRPr="000D7242" w:rsidRDefault="00BF67A1" w:rsidP="00641A2A">
            <w:pPr>
              <w:pStyle w:val="aff1"/>
              <w:jc w:val="both"/>
            </w:pPr>
            <w:r w:rsidRPr="000D7242">
              <w:rPr>
                <w:color w:val="000000" w:themeColor="text1"/>
              </w:rPr>
              <w:t xml:space="preserve">Подготовка рабочего места к ручному изготовлению литейных стержней </w:t>
            </w:r>
            <w:r w:rsidRPr="000D7242">
              <w:t>в стержневых ящиках</w:t>
            </w:r>
            <w:r w:rsidRPr="000D7242">
              <w:rPr>
                <w:shd w:val="clear" w:color="auto" w:fill="FFFFFF"/>
              </w:rPr>
              <w:t>, имеющих два разъема и до пяти отъемных частей</w:t>
            </w:r>
          </w:p>
        </w:tc>
      </w:tr>
      <w:tr w:rsidR="00BF67A1" w:rsidRPr="00650EFF" w14:paraId="32D6E169" w14:textId="77777777" w:rsidTr="000D7242">
        <w:trPr>
          <w:trHeight w:val="20"/>
        </w:trPr>
        <w:tc>
          <w:tcPr>
            <w:tcW w:w="985" w:type="pct"/>
            <w:vMerge/>
          </w:tcPr>
          <w:p w14:paraId="6C2BCA11" w14:textId="77777777" w:rsidR="00BF67A1" w:rsidRPr="00650EFF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66F3D247" w14:textId="25EABBB7" w:rsidR="00BF67A1" w:rsidRPr="000D7242" w:rsidRDefault="00BF67A1" w:rsidP="00641A2A">
            <w:pPr>
              <w:pStyle w:val="aff1"/>
              <w:jc w:val="both"/>
            </w:pPr>
            <w:r w:rsidRPr="000D7242">
              <w:t>Сборка стержневых ящиков, имеющих два разъема и до пяти отъемных частей</w:t>
            </w:r>
          </w:p>
        </w:tc>
      </w:tr>
      <w:tr w:rsidR="00DD04D3" w:rsidRPr="00650EFF" w14:paraId="5294E8F1" w14:textId="77777777" w:rsidTr="000D7242">
        <w:trPr>
          <w:trHeight w:val="20"/>
        </w:trPr>
        <w:tc>
          <w:tcPr>
            <w:tcW w:w="985" w:type="pct"/>
            <w:vMerge/>
          </w:tcPr>
          <w:p w14:paraId="71842BFD" w14:textId="77777777" w:rsidR="00DD04D3" w:rsidRPr="00650EFF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76987A33" w14:textId="1134B643" w:rsidR="00DD04D3" w:rsidRPr="000D7242" w:rsidRDefault="00DD04D3" w:rsidP="00641A2A">
            <w:pPr>
              <w:pStyle w:val="aff1"/>
              <w:jc w:val="both"/>
            </w:pPr>
            <w:r w:rsidRPr="000D7242">
              <w:t xml:space="preserve">Контроль </w:t>
            </w:r>
            <w:r w:rsidR="00076957" w:rsidRPr="000D7242">
              <w:t>точности</w:t>
            </w:r>
            <w:r w:rsidRPr="000D7242">
              <w:t xml:space="preserve"> сборки стержневых ящиков, имеющих два разъема и до пяти отъемных частей</w:t>
            </w:r>
          </w:p>
        </w:tc>
      </w:tr>
      <w:tr w:rsidR="00BF67A1" w:rsidRPr="00650EFF" w14:paraId="31677798" w14:textId="77777777" w:rsidTr="000D7242">
        <w:trPr>
          <w:trHeight w:val="20"/>
        </w:trPr>
        <w:tc>
          <w:tcPr>
            <w:tcW w:w="985" w:type="pct"/>
            <w:vMerge/>
          </w:tcPr>
          <w:p w14:paraId="78923708" w14:textId="77777777" w:rsidR="00BF67A1" w:rsidRPr="00650EFF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1C562F76" w14:textId="0760D4A6" w:rsidR="00BF67A1" w:rsidRPr="000D7242" w:rsidRDefault="00BF67A1" w:rsidP="00641A2A">
            <w:pPr>
              <w:pStyle w:val="aff1"/>
              <w:jc w:val="both"/>
            </w:pPr>
            <w:r w:rsidRPr="000D7242">
              <w:t>Очистка стержневых ящиков, имеющих два разъема и до пяти отъемных частей</w:t>
            </w:r>
          </w:p>
        </w:tc>
      </w:tr>
      <w:tr w:rsidR="00BF67A1" w:rsidRPr="00650EFF" w14:paraId="5B58AC67" w14:textId="77777777" w:rsidTr="000D7242">
        <w:trPr>
          <w:trHeight w:val="20"/>
        </w:trPr>
        <w:tc>
          <w:tcPr>
            <w:tcW w:w="985" w:type="pct"/>
            <w:vMerge/>
          </w:tcPr>
          <w:p w14:paraId="6963BEC2" w14:textId="77777777" w:rsidR="00BF67A1" w:rsidRPr="00650EFF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329A0FB0" w14:textId="28CA9AB4" w:rsidR="00BF67A1" w:rsidRPr="000D7242" w:rsidRDefault="00BF67A1" w:rsidP="00641A2A">
            <w:pPr>
              <w:pStyle w:val="aff1"/>
              <w:jc w:val="both"/>
            </w:pPr>
            <w:r w:rsidRPr="000D7242">
              <w:t>Нанесение разделительных покрытий на стержневые ящики, имеющие два разъема и до пяти отъемных частей</w:t>
            </w:r>
          </w:p>
        </w:tc>
      </w:tr>
      <w:tr w:rsidR="00BF67A1" w:rsidRPr="00650EFF" w14:paraId="116B827A" w14:textId="77777777" w:rsidTr="000D7242">
        <w:trPr>
          <w:trHeight w:val="20"/>
        </w:trPr>
        <w:tc>
          <w:tcPr>
            <w:tcW w:w="985" w:type="pct"/>
            <w:vMerge/>
          </w:tcPr>
          <w:p w14:paraId="73DAC09C" w14:textId="77777777" w:rsidR="00BF67A1" w:rsidRPr="00650EFF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2A1C0EAB" w14:textId="7F9DC048" w:rsidR="00BF67A1" w:rsidRPr="000D7242" w:rsidRDefault="00BF67A1" w:rsidP="00641A2A">
            <w:pPr>
              <w:pStyle w:val="aff1"/>
              <w:jc w:val="both"/>
            </w:pPr>
            <w:r w:rsidRPr="000D7242">
              <w:t>Изготовление литейных стержней вручную по стержневым ящикам, имеющим два разъема и до пяти отъемных частей</w:t>
            </w:r>
          </w:p>
        </w:tc>
      </w:tr>
      <w:tr w:rsidR="00BF67A1" w:rsidRPr="00650EFF" w14:paraId="13D8D6E9" w14:textId="77777777" w:rsidTr="000D7242">
        <w:trPr>
          <w:trHeight w:val="20"/>
        </w:trPr>
        <w:tc>
          <w:tcPr>
            <w:tcW w:w="985" w:type="pct"/>
            <w:vMerge/>
          </w:tcPr>
          <w:p w14:paraId="64793951" w14:textId="77777777" w:rsidR="00BF67A1" w:rsidRPr="00650EFF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1998BEB5" w14:textId="61E682A4" w:rsidR="00BF67A1" w:rsidRPr="000D7242" w:rsidRDefault="00BF67A1" w:rsidP="00641A2A">
            <w:pPr>
              <w:pStyle w:val="aff1"/>
              <w:jc w:val="both"/>
            </w:pPr>
            <w:r w:rsidRPr="000D7242">
              <w:t>Формирование искусственной вентиляции в литейных стержнях, изготовленных в стержневых ящиках, имеющих два разъема и до пяти отъемных частей</w:t>
            </w:r>
          </w:p>
        </w:tc>
      </w:tr>
      <w:tr w:rsidR="00BF67A1" w:rsidRPr="00650EFF" w14:paraId="0C82DB79" w14:textId="77777777" w:rsidTr="000D7242">
        <w:trPr>
          <w:trHeight w:val="20"/>
        </w:trPr>
        <w:tc>
          <w:tcPr>
            <w:tcW w:w="985" w:type="pct"/>
            <w:vMerge/>
          </w:tcPr>
          <w:p w14:paraId="00B9621E" w14:textId="77777777" w:rsidR="00BF67A1" w:rsidRPr="00650EFF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62F5D896" w14:textId="632EAA6A" w:rsidR="00BF67A1" w:rsidRPr="000D7242" w:rsidRDefault="00BF67A1" w:rsidP="00641A2A">
            <w:pPr>
              <w:pStyle w:val="aff1"/>
              <w:jc w:val="both"/>
            </w:pPr>
            <w:r w:rsidRPr="000D7242">
              <w:t>Установка в литейные стержни, изготовленные в стержневых ящиках, имеющих два разъема и до пяти отъемных частей, армирующих каркасов, рам и элементов подъема литейных стержней</w:t>
            </w:r>
          </w:p>
        </w:tc>
      </w:tr>
      <w:tr w:rsidR="00BF67A1" w:rsidRPr="00650EFF" w14:paraId="2CB9337E" w14:textId="77777777" w:rsidTr="000D7242">
        <w:trPr>
          <w:trHeight w:val="20"/>
        </w:trPr>
        <w:tc>
          <w:tcPr>
            <w:tcW w:w="985" w:type="pct"/>
            <w:vMerge/>
          </w:tcPr>
          <w:p w14:paraId="132A5BE5" w14:textId="77777777" w:rsidR="00BF67A1" w:rsidRPr="00650EFF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5B1416BD" w14:textId="61E58A83" w:rsidR="00BF67A1" w:rsidRPr="000D7242" w:rsidRDefault="00BF67A1" w:rsidP="00641A2A">
            <w:pPr>
              <w:pStyle w:val="aff1"/>
              <w:jc w:val="both"/>
            </w:pPr>
            <w:r w:rsidRPr="000D7242">
              <w:t>Извлечение литейных стержней из стержневых ящиков, имеющих два разъема и до пяти отъемных частей</w:t>
            </w:r>
          </w:p>
        </w:tc>
      </w:tr>
      <w:tr w:rsidR="00BF67A1" w:rsidRPr="00650EFF" w14:paraId="7244A86E" w14:textId="77777777" w:rsidTr="000D7242">
        <w:trPr>
          <w:trHeight w:val="20"/>
        </w:trPr>
        <w:tc>
          <w:tcPr>
            <w:tcW w:w="985" w:type="pct"/>
            <w:vMerge/>
          </w:tcPr>
          <w:p w14:paraId="57F932A7" w14:textId="77777777" w:rsidR="00BF67A1" w:rsidRPr="00650EFF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0E190E42" w14:textId="1F248C53" w:rsidR="00BF67A1" w:rsidRPr="000D7242" w:rsidRDefault="00BF67A1" w:rsidP="00641A2A">
            <w:pPr>
              <w:pStyle w:val="aff1"/>
              <w:jc w:val="both"/>
              <w:rPr>
                <w:shd w:val="clear" w:color="auto" w:fill="FFFFFF"/>
              </w:rPr>
            </w:pPr>
            <w:r w:rsidRPr="000D7242">
              <w:t>Установка литейных стержней, изготовленных в стержневых ящиках, имеющих два разъема и до пяти отъемных частей</w:t>
            </w:r>
            <w:r w:rsidR="00FA1888">
              <w:t>,</w:t>
            </w:r>
            <w:r w:rsidRPr="000D7242" w:rsidDel="00397541">
              <w:t xml:space="preserve"> </w:t>
            </w:r>
            <w:r w:rsidRPr="000D7242">
              <w:t>на сушильные плиты</w:t>
            </w:r>
          </w:p>
        </w:tc>
      </w:tr>
      <w:tr w:rsidR="00BF67A1" w:rsidRPr="00650EFF" w14:paraId="42AD2127" w14:textId="77777777" w:rsidTr="000D7242">
        <w:trPr>
          <w:trHeight w:val="20"/>
        </w:trPr>
        <w:tc>
          <w:tcPr>
            <w:tcW w:w="985" w:type="pct"/>
            <w:vMerge/>
          </w:tcPr>
          <w:p w14:paraId="4EFE757A" w14:textId="77777777" w:rsidR="00BF67A1" w:rsidRPr="00650EFF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12EDAA5B" w14:textId="60CB4FD3" w:rsidR="00BF67A1" w:rsidRPr="000D7242" w:rsidRDefault="00BF67A1" w:rsidP="00641A2A">
            <w:pPr>
              <w:pStyle w:val="aff1"/>
              <w:jc w:val="both"/>
            </w:pPr>
            <w:r w:rsidRPr="000D7242">
              <w:t>Контроль</w:t>
            </w:r>
            <w:r w:rsidR="00D46E20" w:rsidRPr="000D7242">
              <w:t xml:space="preserve"> качества</w:t>
            </w:r>
            <w:r w:rsidRPr="000D7242">
              <w:t xml:space="preserve"> литейных стержней, изготовленных в стержневых ящиках, имеющих два разъема и до пяти отъемных частей</w:t>
            </w:r>
          </w:p>
        </w:tc>
      </w:tr>
      <w:tr w:rsidR="00BF67A1" w:rsidRPr="00650EFF" w14:paraId="7EECC597" w14:textId="77777777" w:rsidTr="000D7242">
        <w:trPr>
          <w:trHeight w:val="20"/>
        </w:trPr>
        <w:tc>
          <w:tcPr>
            <w:tcW w:w="985" w:type="pct"/>
            <w:vMerge/>
          </w:tcPr>
          <w:p w14:paraId="06DDA293" w14:textId="77777777" w:rsidR="00BF67A1" w:rsidRPr="00650EFF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7FB286DD" w14:textId="3D3D57E0" w:rsidR="00BF67A1" w:rsidRPr="000D7242" w:rsidRDefault="00BF67A1" w:rsidP="00641A2A">
            <w:pPr>
              <w:pStyle w:val="aff1"/>
              <w:jc w:val="both"/>
              <w:rPr>
                <w:shd w:val="clear" w:color="auto" w:fill="FFFFFF"/>
              </w:rPr>
            </w:pPr>
            <w:r w:rsidRPr="000D7242">
              <w:rPr>
                <w:shd w:val="clear" w:color="auto" w:fill="FFFFFF"/>
              </w:rPr>
              <w:t xml:space="preserve">Отделка </w:t>
            </w:r>
            <w:r w:rsidRPr="000D7242">
              <w:t>литейных стержней, изготовленных в стержневых ящиках, имеющих два разъема и до пяти отъемных частей</w:t>
            </w:r>
          </w:p>
        </w:tc>
      </w:tr>
      <w:tr w:rsidR="00BF67A1" w:rsidRPr="00650EFF" w14:paraId="76725925" w14:textId="77777777" w:rsidTr="000D7242">
        <w:trPr>
          <w:trHeight w:val="20"/>
        </w:trPr>
        <w:tc>
          <w:tcPr>
            <w:tcW w:w="985" w:type="pct"/>
            <w:vMerge w:val="restart"/>
          </w:tcPr>
          <w:p w14:paraId="5C65350E" w14:textId="77777777" w:rsidR="00BF67A1" w:rsidRPr="00650EFF" w:rsidDel="002A1D54" w:rsidRDefault="00BF67A1" w:rsidP="00641A2A">
            <w:pPr>
              <w:pStyle w:val="aff1"/>
            </w:pPr>
            <w:r w:rsidRPr="00650EFF" w:rsidDel="002A1D54">
              <w:t>Необходимые умения</w:t>
            </w:r>
          </w:p>
        </w:tc>
        <w:tc>
          <w:tcPr>
            <w:tcW w:w="4015" w:type="pct"/>
          </w:tcPr>
          <w:p w14:paraId="31B13606" w14:textId="5096F5E2" w:rsidR="00BF67A1" w:rsidRPr="000D7242" w:rsidRDefault="00BF67A1" w:rsidP="00641A2A">
            <w:pPr>
              <w:pStyle w:val="aff1"/>
              <w:jc w:val="both"/>
            </w:pPr>
            <w:r w:rsidRPr="000D7242">
              <w:rPr>
                <w:color w:val="000000" w:themeColor="text1"/>
              </w:rPr>
              <w:t xml:space="preserve">Поддерживать состояние рабочего места для ручного изготовления литейных стержней </w:t>
            </w:r>
            <w:r w:rsidRPr="000D7242">
              <w:t>в стержневых ящиках</w:t>
            </w:r>
            <w:r w:rsidRPr="000D7242">
              <w:rPr>
                <w:shd w:val="clear" w:color="auto" w:fill="FFFFFF"/>
              </w:rPr>
              <w:t>, имеющих два разъема и до пяти отъемных частей</w:t>
            </w:r>
            <w:r w:rsidR="008E0C86" w:rsidRPr="000D7242">
              <w:rPr>
                <w:shd w:val="clear" w:color="auto" w:fill="FFFFFF"/>
              </w:rPr>
              <w:t xml:space="preserve">, </w:t>
            </w:r>
            <w:r w:rsidR="0013519B" w:rsidRPr="000D7242">
              <w:rPr>
                <w:shd w:val="clear" w:color="auto" w:fill="FFFFFF"/>
              </w:rPr>
              <w:t>в соответствии с требованиями охраны труда</w:t>
            </w:r>
            <w:r w:rsidRPr="000D7242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1E50C0" w:rsidRPr="00650EFF" w14:paraId="5C71E795" w14:textId="77777777" w:rsidTr="000D7242">
        <w:trPr>
          <w:trHeight w:val="20"/>
        </w:trPr>
        <w:tc>
          <w:tcPr>
            <w:tcW w:w="985" w:type="pct"/>
            <w:vMerge/>
          </w:tcPr>
          <w:p w14:paraId="3AA6CB96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5" w:type="pct"/>
          </w:tcPr>
          <w:p w14:paraId="2BDD1B6D" w14:textId="191B855C" w:rsidR="001E50C0" w:rsidRPr="00622891" w:rsidRDefault="00475654" w:rsidP="00641A2A">
            <w:pPr>
              <w:pStyle w:val="aff1"/>
              <w:jc w:val="both"/>
            </w:pPr>
            <w:r w:rsidRPr="000D7242">
              <w:t>Оценивать состояние формовочных инструментов</w:t>
            </w:r>
            <w:r w:rsidR="001E50C0" w:rsidRPr="000D7242">
              <w:t xml:space="preserve"> для изготовления литейных стрежней по </w:t>
            </w:r>
            <w:r w:rsidR="00FA1888" w:rsidRPr="000D7242">
              <w:t>стержневым ящикам</w:t>
            </w:r>
            <w:r w:rsidR="00FA1888">
              <w:t>,</w:t>
            </w:r>
            <w:r w:rsidR="00FA1888" w:rsidRPr="000D7242">
              <w:t xml:space="preserve"> </w:t>
            </w:r>
            <w:r w:rsidR="001E50C0" w:rsidRPr="000D7242">
              <w:t>имеющим два разъема и до пяти отъемных частей</w:t>
            </w:r>
            <w:r w:rsidR="00FA1888">
              <w:t>,</w:t>
            </w:r>
            <w:r w:rsidR="001E50C0" w:rsidRPr="000D7242">
              <w:t xml:space="preserve"> при помощи контрольно-измерительных устройств и приспособлений</w:t>
            </w:r>
          </w:p>
        </w:tc>
      </w:tr>
      <w:tr w:rsidR="00BF67A1" w:rsidRPr="00650EFF" w14:paraId="639E7C63" w14:textId="77777777" w:rsidTr="000D7242">
        <w:trPr>
          <w:trHeight w:val="20"/>
        </w:trPr>
        <w:tc>
          <w:tcPr>
            <w:tcW w:w="985" w:type="pct"/>
            <w:vMerge/>
          </w:tcPr>
          <w:p w14:paraId="1BD2DFE6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03E42CFC" w14:textId="20D62F4E" w:rsidR="00BF67A1" w:rsidRPr="000D7242" w:rsidRDefault="00BF67A1" w:rsidP="00641A2A">
            <w:pPr>
              <w:pStyle w:val="aff1"/>
              <w:jc w:val="both"/>
            </w:pPr>
            <w:r w:rsidRPr="000D7242">
              <w:t>Собирать имеющие два разъема и до пяти отъемных частей стержневые ящики</w:t>
            </w:r>
          </w:p>
        </w:tc>
      </w:tr>
      <w:tr w:rsidR="00BF67A1" w:rsidRPr="00650EFF" w14:paraId="4AC782E6" w14:textId="77777777" w:rsidTr="000D7242">
        <w:trPr>
          <w:trHeight w:val="20"/>
        </w:trPr>
        <w:tc>
          <w:tcPr>
            <w:tcW w:w="985" w:type="pct"/>
            <w:vMerge/>
          </w:tcPr>
          <w:p w14:paraId="443F9A17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570736A0" w14:textId="086BDC0B" w:rsidR="00BF67A1" w:rsidRPr="000D7242" w:rsidRDefault="00BF67A1" w:rsidP="00641A2A">
            <w:pPr>
              <w:pStyle w:val="aff1"/>
              <w:jc w:val="both"/>
            </w:pPr>
            <w:r w:rsidRPr="000D7242">
              <w:t xml:space="preserve">Использовать </w:t>
            </w:r>
            <w:r w:rsidR="00DD04D3" w:rsidRPr="000D7242">
              <w:t xml:space="preserve">контрольно-измерительные инструменты и приспособления для контроля </w:t>
            </w:r>
            <w:r w:rsidR="00076957" w:rsidRPr="000D7242">
              <w:t>точности</w:t>
            </w:r>
            <w:r w:rsidR="00DD04D3" w:rsidRPr="000D7242">
              <w:t xml:space="preserve"> сборки стержневых ящиков, имеющих два разъема и до пяти отъемных частей</w:t>
            </w:r>
          </w:p>
        </w:tc>
      </w:tr>
      <w:tr w:rsidR="00BF67A1" w:rsidRPr="00650EFF" w14:paraId="44575410" w14:textId="77777777" w:rsidTr="000D7242">
        <w:trPr>
          <w:trHeight w:val="20"/>
        </w:trPr>
        <w:tc>
          <w:tcPr>
            <w:tcW w:w="985" w:type="pct"/>
            <w:vMerge/>
          </w:tcPr>
          <w:p w14:paraId="5216CEAF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5003FEEB" w14:textId="37595DFF" w:rsidR="00BF67A1" w:rsidRPr="000D7242" w:rsidRDefault="00BF67A1" w:rsidP="00641A2A">
            <w:pPr>
              <w:pStyle w:val="aff1"/>
              <w:jc w:val="both"/>
            </w:pPr>
            <w:r w:rsidRPr="000D7242">
              <w:t>Подготавливать разделительное покрытие для нанесения на стержневые ящики</w:t>
            </w:r>
          </w:p>
        </w:tc>
      </w:tr>
      <w:tr w:rsidR="00BF67A1" w:rsidRPr="00650EFF" w14:paraId="4700F723" w14:textId="77777777" w:rsidTr="000D7242">
        <w:trPr>
          <w:trHeight w:val="20"/>
        </w:trPr>
        <w:tc>
          <w:tcPr>
            <w:tcW w:w="985" w:type="pct"/>
            <w:vMerge/>
          </w:tcPr>
          <w:p w14:paraId="6540C9B8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018784DE" w14:textId="58414ED7" w:rsidR="00BF67A1" w:rsidRPr="000D7242" w:rsidRDefault="00BF67A1" w:rsidP="00641A2A">
            <w:pPr>
              <w:pStyle w:val="aff1"/>
              <w:jc w:val="both"/>
            </w:pPr>
            <w:r w:rsidRPr="000D7242">
              <w:t>Пользоваться пульверизаторами и специальными приспособлениями для нанесения разделительного покрытия на имеющие два разъема и до пяти отъемных частей стержневые ящики</w:t>
            </w:r>
          </w:p>
        </w:tc>
      </w:tr>
      <w:tr w:rsidR="00BF67A1" w:rsidRPr="00650EFF" w14:paraId="7694B23E" w14:textId="77777777" w:rsidTr="000D7242">
        <w:trPr>
          <w:trHeight w:val="20"/>
        </w:trPr>
        <w:tc>
          <w:tcPr>
            <w:tcW w:w="985" w:type="pct"/>
            <w:vMerge/>
          </w:tcPr>
          <w:p w14:paraId="0B15E64A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62306B63" w14:textId="0C1915C2" w:rsidR="00BF67A1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BF67A1" w:rsidRPr="000D7242">
              <w:t>, приспособления и формовочные материалы для изготовления вручную литейных стержней по стержневым ящикам, имеющим два разъема и до пяти отъемных частей</w:t>
            </w:r>
          </w:p>
        </w:tc>
      </w:tr>
      <w:tr w:rsidR="00BF67A1" w:rsidRPr="00650EFF" w14:paraId="2A720568" w14:textId="77777777" w:rsidTr="000D7242">
        <w:trPr>
          <w:trHeight w:val="20"/>
        </w:trPr>
        <w:tc>
          <w:tcPr>
            <w:tcW w:w="985" w:type="pct"/>
            <w:vMerge/>
          </w:tcPr>
          <w:p w14:paraId="4186E956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6FB268F9" w14:textId="5FDEE9D8" w:rsidR="00BF67A1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BF67A1" w:rsidRPr="000D7242">
              <w:t xml:space="preserve"> и приспособления для формирования искусственной вентиляции в литейных стрежнях, изготавливаемы</w:t>
            </w:r>
            <w:r w:rsidR="00FA1888">
              <w:t>х</w:t>
            </w:r>
            <w:r w:rsidR="00BF67A1" w:rsidRPr="000D7242">
              <w:t xml:space="preserve"> по имеющим два разъема и до пяти отъемных частей стержневым ящикам</w:t>
            </w:r>
          </w:p>
        </w:tc>
      </w:tr>
      <w:tr w:rsidR="00681252" w:rsidRPr="00650EFF" w14:paraId="521CBD8E" w14:textId="77777777" w:rsidTr="000D7242">
        <w:trPr>
          <w:trHeight w:val="20"/>
        </w:trPr>
        <w:tc>
          <w:tcPr>
            <w:tcW w:w="985" w:type="pct"/>
            <w:vMerge/>
          </w:tcPr>
          <w:p w14:paraId="76B94CA7" w14:textId="77777777" w:rsidR="00681252" w:rsidRPr="00650EFF" w:rsidDel="002A1D54" w:rsidRDefault="00681252" w:rsidP="00641A2A">
            <w:pPr>
              <w:pStyle w:val="aff1"/>
            </w:pPr>
          </w:p>
        </w:tc>
        <w:tc>
          <w:tcPr>
            <w:tcW w:w="4015" w:type="pct"/>
          </w:tcPr>
          <w:p w14:paraId="3DBE8C64" w14:textId="193D0654" w:rsidR="00681252" w:rsidRPr="000D7242" w:rsidRDefault="00681252" w:rsidP="00641A2A">
            <w:pPr>
              <w:pStyle w:val="aff1"/>
              <w:jc w:val="both"/>
            </w:pPr>
            <w:r w:rsidRPr="000D7242">
              <w:t>Оценивать состояние каркасов и рам для литейных стержней второй группы сложности при помощи контрольно-измерительных устройств и приспособлений</w:t>
            </w:r>
          </w:p>
        </w:tc>
      </w:tr>
      <w:tr w:rsidR="00BF67A1" w:rsidRPr="00650EFF" w14:paraId="19E70EB9" w14:textId="77777777" w:rsidTr="000D7242">
        <w:trPr>
          <w:trHeight w:val="20"/>
        </w:trPr>
        <w:tc>
          <w:tcPr>
            <w:tcW w:w="985" w:type="pct"/>
            <w:vMerge/>
          </w:tcPr>
          <w:p w14:paraId="73461E73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640B2067" w14:textId="6294B234" w:rsidR="00BF67A1" w:rsidRPr="000D7242" w:rsidRDefault="00BF67A1" w:rsidP="00641A2A">
            <w:pPr>
              <w:pStyle w:val="aff1"/>
              <w:jc w:val="both"/>
            </w:pPr>
            <w:r w:rsidRPr="000D7242">
              <w:t>Подготавливать и устанавливать в литейные стержни, изготавливаемы</w:t>
            </w:r>
            <w:r w:rsidR="00FA1888">
              <w:t>е</w:t>
            </w:r>
            <w:r w:rsidRPr="000D7242">
              <w:t xml:space="preserve"> по имеющим два разъема и до пяти отъемных частей стержневым ящикам, армирующие каркасы и рамы, элементы подъема литейных стержней</w:t>
            </w:r>
          </w:p>
        </w:tc>
      </w:tr>
      <w:tr w:rsidR="00BF67A1" w:rsidRPr="00650EFF" w14:paraId="085DFF47" w14:textId="77777777" w:rsidTr="000D7242">
        <w:trPr>
          <w:trHeight w:val="20"/>
        </w:trPr>
        <w:tc>
          <w:tcPr>
            <w:tcW w:w="985" w:type="pct"/>
            <w:vMerge/>
          </w:tcPr>
          <w:p w14:paraId="502C99FC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5A1C3D06" w14:textId="4BDBD08F" w:rsidR="00BF67A1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BF67A1" w:rsidRPr="000D7242">
              <w:t xml:space="preserve"> и приспособления для извлечения литейных стержней из стержневых ящиков, имеющих два разъема и до пяти отъемных частей</w:t>
            </w:r>
          </w:p>
        </w:tc>
      </w:tr>
      <w:tr w:rsidR="00BF67A1" w:rsidRPr="00650EFF" w14:paraId="7CB6BCEB" w14:textId="77777777" w:rsidTr="000D7242">
        <w:trPr>
          <w:trHeight w:val="20"/>
        </w:trPr>
        <w:tc>
          <w:tcPr>
            <w:tcW w:w="985" w:type="pct"/>
            <w:vMerge/>
          </w:tcPr>
          <w:p w14:paraId="1916F015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20050C54" w14:textId="160A09A7" w:rsidR="00BF67A1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BF67A1" w:rsidRPr="000D7242">
              <w:t xml:space="preserve"> и приспособления для установки литейных стержней, изготавливаемых по имеющим два разъема и до пяти отъемных частей стержневым ящикам, на сушильные плиты</w:t>
            </w:r>
          </w:p>
        </w:tc>
      </w:tr>
      <w:tr w:rsidR="00BF67A1" w:rsidRPr="00650EFF" w14:paraId="20FEC79C" w14:textId="77777777" w:rsidTr="000D7242">
        <w:trPr>
          <w:trHeight w:val="20"/>
        </w:trPr>
        <w:tc>
          <w:tcPr>
            <w:tcW w:w="985" w:type="pct"/>
            <w:vMerge/>
          </w:tcPr>
          <w:p w14:paraId="097A6B60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3875F9D9" w14:textId="2129C10C" w:rsidR="00BF67A1" w:rsidRPr="000D7242" w:rsidRDefault="00BF67A1" w:rsidP="00641A2A">
            <w:pPr>
              <w:pStyle w:val="aff1"/>
              <w:jc w:val="both"/>
            </w:pPr>
            <w:r w:rsidRPr="000D7242">
              <w:t>Оценивать качество литейных стрежней, изготавливаемых по имеющим два разъема и до пяти отъемных частей стержневым ящикам, визуально</w:t>
            </w:r>
          </w:p>
        </w:tc>
      </w:tr>
      <w:tr w:rsidR="00DD04D3" w:rsidRPr="00650EFF" w14:paraId="2C19C239" w14:textId="77777777" w:rsidTr="000D7242">
        <w:trPr>
          <w:trHeight w:val="20"/>
        </w:trPr>
        <w:tc>
          <w:tcPr>
            <w:tcW w:w="985" w:type="pct"/>
            <w:vMerge/>
          </w:tcPr>
          <w:p w14:paraId="288A712C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622477EE" w14:textId="16988A3E" w:rsidR="00DD04D3" w:rsidRPr="000D7242" w:rsidRDefault="00DD04D3" w:rsidP="00641A2A">
            <w:pPr>
              <w:pStyle w:val="aff1"/>
              <w:jc w:val="both"/>
            </w:pPr>
            <w:r w:rsidRPr="000D7242">
              <w:t>Использовать контрольно-измерительные инструменты и приспособления для контроля качества литейных стержней, изготавливаемых по стержневым ящикам, имеющим два разъема и до пяти отъемных частей</w:t>
            </w:r>
          </w:p>
        </w:tc>
      </w:tr>
      <w:tr w:rsidR="00BF67A1" w:rsidRPr="00650EFF" w14:paraId="044B4D51" w14:textId="77777777" w:rsidTr="000D7242">
        <w:trPr>
          <w:trHeight w:val="20"/>
        </w:trPr>
        <w:tc>
          <w:tcPr>
            <w:tcW w:w="985" w:type="pct"/>
            <w:vMerge/>
          </w:tcPr>
          <w:p w14:paraId="693C73FA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4F3A2286" w14:textId="74FC2F0F" w:rsidR="00BF67A1" w:rsidRPr="000D7242" w:rsidRDefault="00BF67A1" w:rsidP="00641A2A">
            <w:pPr>
              <w:pStyle w:val="aff1"/>
              <w:jc w:val="both"/>
            </w:pPr>
            <w:r w:rsidRPr="000D7242">
              <w:t>Выявлять дефекты литейных стержней, изготавливаемых по имеющим два разъема и до пяти отъемных частей стержневым ящикам</w:t>
            </w:r>
          </w:p>
        </w:tc>
      </w:tr>
      <w:tr w:rsidR="00BF67A1" w:rsidRPr="00650EFF" w14:paraId="11009B2E" w14:textId="77777777" w:rsidTr="000D7242">
        <w:trPr>
          <w:trHeight w:val="20"/>
        </w:trPr>
        <w:tc>
          <w:tcPr>
            <w:tcW w:w="985" w:type="pct"/>
            <w:vMerge/>
          </w:tcPr>
          <w:p w14:paraId="57E1DFB6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0F50274E" w14:textId="33DD3AB6" w:rsidR="00BF67A1" w:rsidRPr="000D7242" w:rsidRDefault="00475654" w:rsidP="00641A2A">
            <w:pPr>
              <w:pStyle w:val="aff1"/>
              <w:jc w:val="both"/>
            </w:pPr>
            <w:r w:rsidRPr="000D7242">
              <w:t>Использовать формовочные инструменты</w:t>
            </w:r>
            <w:r w:rsidR="00BF67A1" w:rsidRPr="000D7242">
              <w:t xml:space="preserve"> и приспособления для отделки литейных стержней, изготавливаемых по имеющим два разъема и до пяти отъемных частей стержневым ящикам</w:t>
            </w:r>
          </w:p>
        </w:tc>
      </w:tr>
      <w:tr w:rsidR="00BF67A1" w:rsidRPr="00650EFF" w14:paraId="3062371F" w14:textId="77777777" w:rsidTr="000D7242">
        <w:trPr>
          <w:trHeight w:val="20"/>
        </w:trPr>
        <w:tc>
          <w:tcPr>
            <w:tcW w:w="985" w:type="pct"/>
            <w:vMerge/>
          </w:tcPr>
          <w:p w14:paraId="5F4DDDE5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49467E25" w14:textId="77777777" w:rsidR="00BF67A1" w:rsidRPr="000D7242" w:rsidRDefault="00BF67A1" w:rsidP="00641A2A">
            <w:pPr>
              <w:pStyle w:val="aff1"/>
              <w:jc w:val="both"/>
            </w:pPr>
            <w:r w:rsidRPr="000D7242">
              <w:t>Применять средства индивидуальной и коллективной защиты</w:t>
            </w:r>
          </w:p>
        </w:tc>
      </w:tr>
      <w:tr w:rsidR="00BF67A1" w:rsidRPr="00650EFF" w14:paraId="0F59D40C" w14:textId="77777777" w:rsidTr="000D7242">
        <w:trPr>
          <w:trHeight w:val="20"/>
        </w:trPr>
        <w:tc>
          <w:tcPr>
            <w:tcW w:w="985" w:type="pct"/>
            <w:vMerge/>
          </w:tcPr>
          <w:p w14:paraId="42E96665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0F0A0B22" w14:textId="77777777" w:rsidR="00BF67A1" w:rsidRPr="000D7242" w:rsidRDefault="00BF67A1" w:rsidP="00641A2A">
            <w:pPr>
              <w:pStyle w:val="aff1"/>
              <w:jc w:val="both"/>
            </w:pPr>
            <w:r w:rsidRPr="000D7242">
              <w:t>Управлять подъемно-транспортными механизмами</w:t>
            </w:r>
          </w:p>
        </w:tc>
      </w:tr>
      <w:tr w:rsidR="00BF67A1" w:rsidRPr="00650EFF" w14:paraId="7BCA5AAD" w14:textId="77777777" w:rsidTr="000D7242">
        <w:trPr>
          <w:trHeight w:val="20"/>
        </w:trPr>
        <w:tc>
          <w:tcPr>
            <w:tcW w:w="985" w:type="pct"/>
            <w:vMerge/>
          </w:tcPr>
          <w:p w14:paraId="042888C9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221431E1" w14:textId="3599F1C2" w:rsidR="00BF67A1" w:rsidRPr="000D7242" w:rsidRDefault="00BF67A1" w:rsidP="00641A2A">
            <w:pPr>
              <w:pStyle w:val="aff1"/>
              <w:jc w:val="both"/>
            </w:pPr>
            <w:r w:rsidRPr="000D7242">
              <w:t>Читать конструкторскую документацию на литейные стержни, изготавливаемые по имеющим два разъема и до пяти отъемных частей стержневым ящикам, и стержневые ящики</w:t>
            </w:r>
          </w:p>
        </w:tc>
      </w:tr>
      <w:tr w:rsidR="00BF67A1" w:rsidRPr="00650EFF" w14:paraId="138629B1" w14:textId="77777777" w:rsidTr="000D7242">
        <w:trPr>
          <w:trHeight w:val="20"/>
        </w:trPr>
        <w:tc>
          <w:tcPr>
            <w:tcW w:w="985" w:type="pct"/>
            <w:vMerge/>
          </w:tcPr>
          <w:p w14:paraId="1D05AC2A" w14:textId="77777777" w:rsidR="00BF67A1" w:rsidRPr="00650EFF" w:rsidDel="002A1D54" w:rsidRDefault="00BF67A1" w:rsidP="00641A2A">
            <w:pPr>
              <w:pStyle w:val="aff1"/>
            </w:pPr>
          </w:p>
        </w:tc>
        <w:tc>
          <w:tcPr>
            <w:tcW w:w="4015" w:type="pct"/>
          </w:tcPr>
          <w:p w14:paraId="7DAA90E9" w14:textId="6DDC6D66" w:rsidR="00BF67A1" w:rsidRPr="000D7242" w:rsidRDefault="00BF67A1" w:rsidP="00641A2A">
            <w:pPr>
              <w:pStyle w:val="aff1"/>
              <w:jc w:val="both"/>
            </w:pPr>
            <w:r w:rsidRPr="000D7242">
              <w:t>Читать технологическую документацию на литейные стержни, изготавливаемые по имеющим два разъема и до пяти отъемных частей стержневым ящикам</w:t>
            </w:r>
          </w:p>
        </w:tc>
      </w:tr>
      <w:tr w:rsidR="00DD04D3" w:rsidRPr="00650EFF" w14:paraId="2BE9FF30" w14:textId="77777777" w:rsidTr="000D7242">
        <w:trPr>
          <w:trHeight w:val="20"/>
        </w:trPr>
        <w:tc>
          <w:tcPr>
            <w:tcW w:w="985" w:type="pct"/>
            <w:vMerge w:val="restart"/>
          </w:tcPr>
          <w:p w14:paraId="1CFA2646" w14:textId="77777777" w:rsidR="00DD04D3" w:rsidRPr="00650EFF" w:rsidRDefault="00DD04D3" w:rsidP="00641A2A">
            <w:pPr>
              <w:pStyle w:val="aff1"/>
            </w:pPr>
            <w:r w:rsidRPr="00650EFF" w:rsidDel="002A1D54">
              <w:t>Необходимые знания</w:t>
            </w:r>
          </w:p>
        </w:tc>
        <w:tc>
          <w:tcPr>
            <w:tcW w:w="4015" w:type="pct"/>
          </w:tcPr>
          <w:p w14:paraId="439AFD08" w14:textId="3C5DDEA9" w:rsidR="00DD04D3" w:rsidRPr="000D7242" w:rsidRDefault="00DD04D3" w:rsidP="00641A2A">
            <w:pPr>
              <w:pStyle w:val="aff1"/>
              <w:jc w:val="both"/>
            </w:pPr>
            <w:r w:rsidRPr="000D7242">
              <w:t>Устройство стержневых ящиков, имеющих два разъема и до пяти отъемных частей</w:t>
            </w:r>
          </w:p>
        </w:tc>
      </w:tr>
      <w:tr w:rsidR="00DD04D3" w:rsidRPr="00650EFF" w14:paraId="19B8B9E2" w14:textId="77777777" w:rsidTr="000D7242">
        <w:trPr>
          <w:trHeight w:val="20"/>
        </w:trPr>
        <w:tc>
          <w:tcPr>
            <w:tcW w:w="985" w:type="pct"/>
            <w:vMerge/>
          </w:tcPr>
          <w:p w14:paraId="4AEFA1C3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661DA10F" w14:textId="7833D5EE" w:rsidR="00DD04D3" w:rsidRPr="000D7242" w:rsidRDefault="00DD04D3" w:rsidP="00641A2A">
            <w:pPr>
              <w:pStyle w:val="aff1"/>
              <w:jc w:val="both"/>
            </w:pPr>
            <w:r w:rsidRPr="000D7242">
              <w:t>Способы нанесения разделительного покрытия на стержневые ящики, имеющие два разъема и до пяти отъемных частей</w:t>
            </w:r>
          </w:p>
        </w:tc>
      </w:tr>
      <w:tr w:rsidR="00DD04D3" w:rsidRPr="00650EFF" w14:paraId="01C8CB5D" w14:textId="77777777" w:rsidTr="000D7242">
        <w:trPr>
          <w:trHeight w:val="20"/>
        </w:trPr>
        <w:tc>
          <w:tcPr>
            <w:tcW w:w="985" w:type="pct"/>
            <w:vMerge/>
          </w:tcPr>
          <w:p w14:paraId="5EBFC920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7E93A909" w14:textId="41239732" w:rsidR="00DD04D3" w:rsidRPr="000D7242" w:rsidRDefault="00DD04D3" w:rsidP="00641A2A">
            <w:pPr>
              <w:pStyle w:val="aff1"/>
              <w:jc w:val="both"/>
            </w:pPr>
            <w:r w:rsidRPr="000D7242">
              <w:t>Способы формирования искусственной вентиляции в литейных стержнях, изготавливаемых в стержневых ящиках, имеющих два разъема и до пяти отъемных частей</w:t>
            </w:r>
          </w:p>
        </w:tc>
      </w:tr>
      <w:tr w:rsidR="00DD04D3" w:rsidRPr="00650EFF" w14:paraId="032EDFBD" w14:textId="77777777" w:rsidTr="000D7242">
        <w:trPr>
          <w:trHeight w:val="20"/>
        </w:trPr>
        <w:tc>
          <w:tcPr>
            <w:tcW w:w="985" w:type="pct"/>
            <w:vMerge/>
          </w:tcPr>
          <w:p w14:paraId="0F2E6377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01AA73F3" w14:textId="0D4EE39F" w:rsidR="00DD04D3" w:rsidRPr="000D7242" w:rsidRDefault="00DD04D3" w:rsidP="00641A2A">
            <w:pPr>
              <w:pStyle w:val="aff1"/>
              <w:jc w:val="both"/>
            </w:pPr>
            <w:r w:rsidRPr="000D7242">
              <w:t>Порядок применения средств индивидуальной и коллективной защиты при ручном изготовлении стержней в стержневых ящиках, имеющих два разъема и до пяти отъемных частей</w:t>
            </w:r>
          </w:p>
        </w:tc>
      </w:tr>
      <w:tr w:rsidR="00DD04D3" w:rsidRPr="00650EFF" w14:paraId="465AC813" w14:textId="77777777" w:rsidTr="000D7242">
        <w:trPr>
          <w:trHeight w:val="20"/>
        </w:trPr>
        <w:tc>
          <w:tcPr>
            <w:tcW w:w="985" w:type="pct"/>
            <w:vMerge/>
          </w:tcPr>
          <w:p w14:paraId="3849FA74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091A05BD" w14:textId="4014D25B" w:rsidR="00DD04D3" w:rsidRPr="000D7242" w:rsidRDefault="00546B8B" w:rsidP="00641A2A">
            <w:pPr>
              <w:pStyle w:val="aff1"/>
              <w:jc w:val="both"/>
            </w:pPr>
            <w:r>
              <w:t xml:space="preserve">Меры безопасности </w:t>
            </w:r>
            <w:r w:rsidR="00DD04D3" w:rsidRPr="000D7242">
              <w:t>при ручном изготовлении стержней из смесей, отверждаемых конвективной сушкой</w:t>
            </w:r>
          </w:p>
        </w:tc>
      </w:tr>
      <w:tr w:rsidR="00DD04D3" w:rsidRPr="00650EFF" w14:paraId="0CF4CE88" w14:textId="77777777" w:rsidTr="000D7242">
        <w:trPr>
          <w:trHeight w:val="20"/>
        </w:trPr>
        <w:tc>
          <w:tcPr>
            <w:tcW w:w="985" w:type="pct"/>
            <w:vMerge/>
          </w:tcPr>
          <w:p w14:paraId="23BA6562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40D02A55" w14:textId="6A297D07" w:rsidR="00DD04D3" w:rsidRPr="000D7242" w:rsidRDefault="00DD04D3" w:rsidP="00641A2A">
            <w:pPr>
              <w:pStyle w:val="aff1"/>
              <w:jc w:val="both"/>
            </w:pPr>
            <w:r w:rsidRPr="000D7242">
              <w:t xml:space="preserve">Состав и свойства отверждаемых конвективной сушкой </w:t>
            </w:r>
            <w:r w:rsidR="00546B8B">
              <w:t>стержневых смесей, применяемых для изготовления литейных стержней</w:t>
            </w:r>
            <w:r w:rsidRPr="000D7242">
              <w:t xml:space="preserve"> в стержневых ящиках с отъемными частями</w:t>
            </w:r>
          </w:p>
        </w:tc>
      </w:tr>
      <w:tr w:rsidR="00DD04D3" w:rsidRPr="00650EFF" w14:paraId="5F629B9E" w14:textId="77777777" w:rsidTr="000D7242">
        <w:trPr>
          <w:trHeight w:val="20"/>
        </w:trPr>
        <w:tc>
          <w:tcPr>
            <w:tcW w:w="985" w:type="pct"/>
            <w:vMerge/>
          </w:tcPr>
          <w:p w14:paraId="26A3EE1B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79F24C36" w14:textId="38A82BE3" w:rsidR="00DD04D3" w:rsidRPr="000D7242" w:rsidRDefault="00DD04D3" w:rsidP="00641A2A">
            <w:pPr>
              <w:pStyle w:val="aff1"/>
              <w:jc w:val="both"/>
            </w:pPr>
            <w:r w:rsidRPr="000D7242">
              <w:t>Виды и причины возникновения дефектов литейных стержней, изготавливаемых из смесей</w:t>
            </w:r>
            <w:r w:rsidR="006B7A36">
              <w:t>,</w:t>
            </w:r>
            <w:r w:rsidRPr="000D7242">
              <w:t xml:space="preserve"> отверждаемых конвективной сушкой</w:t>
            </w:r>
          </w:p>
        </w:tc>
      </w:tr>
      <w:tr w:rsidR="00DD04D3" w:rsidRPr="00650EFF" w14:paraId="34639D36" w14:textId="77777777" w:rsidTr="000D7242">
        <w:trPr>
          <w:trHeight w:val="20"/>
        </w:trPr>
        <w:tc>
          <w:tcPr>
            <w:tcW w:w="985" w:type="pct"/>
            <w:vMerge/>
          </w:tcPr>
          <w:p w14:paraId="64F8DABB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39EC2C13" w14:textId="3F6D7E11" w:rsidR="00DD04D3" w:rsidRPr="000D7242" w:rsidRDefault="00DD04D3" w:rsidP="00641A2A">
            <w:pPr>
              <w:pStyle w:val="aff1"/>
              <w:jc w:val="both"/>
            </w:pPr>
            <w:r w:rsidRPr="000D7242">
              <w:t xml:space="preserve">Методы отделки литейных </w:t>
            </w:r>
            <w:r w:rsidR="00FA1888">
              <w:t>стержней из смесей, отверждаемых конвективной сушкой</w:t>
            </w:r>
          </w:p>
        </w:tc>
      </w:tr>
      <w:tr w:rsidR="00DD04D3" w:rsidRPr="00650EFF" w14:paraId="277CC5F1" w14:textId="77777777" w:rsidTr="000D7242">
        <w:trPr>
          <w:trHeight w:val="20"/>
        </w:trPr>
        <w:tc>
          <w:tcPr>
            <w:tcW w:w="985" w:type="pct"/>
            <w:vMerge/>
          </w:tcPr>
          <w:p w14:paraId="6C92DEF5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59803BA3" w14:textId="77777777" w:rsidR="00DD04D3" w:rsidRPr="000D7242" w:rsidRDefault="00DD04D3" w:rsidP="00641A2A">
            <w:pPr>
              <w:pStyle w:val="aff1"/>
              <w:jc w:val="both"/>
            </w:pPr>
            <w:r w:rsidRPr="000D7242">
              <w:t>Типы вспомогательных материалов, применяемых для изготовления литейных стержней из смесей, отверждаемых конвективной сушкой</w:t>
            </w:r>
          </w:p>
        </w:tc>
      </w:tr>
      <w:tr w:rsidR="00DD04D3" w:rsidRPr="00650EFF" w14:paraId="7A9424EF" w14:textId="77777777" w:rsidTr="000D7242">
        <w:trPr>
          <w:trHeight w:val="20"/>
        </w:trPr>
        <w:tc>
          <w:tcPr>
            <w:tcW w:w="985" w:type="pct"/>
            <w:vMerge/>
          </w:tcPr>
          <w:p w14:paraId="78C26D56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55E984B0" w14:textId="77777777" w:rsidR="00DD04D3" w:rsidRPr="000D7242" w:rsidRDefault="00DD04D3" w:rsidP="00641A2A">
            <w:pPr>
              <w:pStyle w:val="aff1"/>
              <w:jc w:val="both"/>
            </w:pPr>
            <w:r w:rsidRPr="000D7242">
              <w:t>Основные типы сушильных плит и их конструкции</w:t>
            </w:r>
          </w:p>
        </w:tc>
      </w:tr>
      <w:tr w:rsidR="00DD04D3" w:rsidRPr="00650EFF" w14:paraId="08ADA090" w14:textId="77777777" w:rsidTr="000D7242">
        <w:trPr>
          <w:trHeight w:val="20"/>
        </w:trPr>
        <w:tc>
          <w:tcPr>
            <w:tcW w:w="985" w:type="pct"/>
            <w:vMerge/>
          </w:tcPr>
          <w:p w14:paraId="2059CC3A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2FFC9A06" w14:textId="267F067B" w:rsidR="00DD04D3" w:rsidRPr="000D7242" w:rsidRDefault="00DD04D3" w:rsidP="00641A2A">
            <w:pPr>
              <w:pStyle w:val="aff1"/>
              <w:jc w:val="both"/>
            </w:pPr>
            <w:r w:rsidRPr="000D7242">
              <w:t>Основные типы армирующих каркасов для литейных стержней, изготавливаемых в стержневых ящиках, имеющих два разъема и до пяти отъемных частей</w:t>
            </w:r>
          </w:p>
        </w:tc>
      </w:tr>
      <w:tr w:rsidR="00DD04D3" w:rsidRPr="00650EFF" w14:paraId="2A4F9E74" w14:textId="77777777" w:rsidTr="000D7242">
        <w:trPr>
          <w:trHeight w:val="20"/>
        </w:trPr>
        <w:tc>
          <w:tcPr>
            <w:tcW w:w="985" w:type="pct"/>
            <w:vMerge/>
          </w:tcPr>
          <w:p w14:paraId="07F579A0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6F47A346" w14:textId="77777777" w:rsidR="00DD04D3" w:rsidRPr="000D7242" w:rsidRDefault="00DD04D3" w:rsidP="00641A2A">
            <w:pPr>
              <w:pStyle w:val="aff1"/>
              <w:jc w:val="both"/>
            </w:pPr>
            <w:r w:rsidRPr="000D7242">
              <w:t>Требования охраны труда, пожарной, промышленной и экологической безопасности</w:t>
            </w:r>
          </w:p>
        </w:tc>
      </w:tr>
      <w:tr w:rsidR="00DD04D3" w:rsidRPr="00650EFF" w14:paraId="066A00A4" w14:textId="77777777" w:rsidTr="000D7242">
        <w:trPr>
          <w:trHeight w:val="20"/>
        </w:trPr>
        <w:tc>
          <w:tcPr>
            <w:tcW w:w="985" w:type="pct"/>
            <w:vMerge/>
          </w:tcPr>
          <w:p w14:paraId="4B7EA2E1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543B6A4D" w14:textId="72286D9A" w:rsidR="00DD04D3" w:rsidRPr="000D7242" w:rsidRDefault="00DD04D3" w:rsidP="00641A2A">
            <w:pPr>
              <w:pStyle w:val="aff1"/>
              <w:jc w:val="both"/>
            </w:pPr>
            <w:r w:rsidRPr="000D7242">
              <w:t xml:space="preserve">Технологические инструкции по </w:t>
            </w:r>
            <w:r w:rsidRPr="000D7242">
              <w:rPr>
                <w:shd w:val="clear" w:color="auto" w:fill="FFFFFF"/>
              </w:rPr>
              <w:t>изготовлению вручную литейных стержней по стержневым ящикам, имеющим два разъема и до пяти отъемных частей</w:t>
            </w:r>
          </w:p>
        </w:tc>
      </w:tr>
      <w:tr w:rsidR="00DD04D3" w:rsidRPr="00650EFF" w14:paraId="78F16140" w14:textId="77777777" w:rsidTr="000D7242">
        <w:trPr>
          <w:trHeight w:val="20"/>
        </w:trPr>
        <w:tc>
          <w:tcPr>
            <w:tcW w:w="985" w:type="pct"/>
            <w:vMerge/>
          </w:tcPr>
          <w:p w14:paraId="2BA73FF0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4A4CA20B" w14:textId="77777777" w:rsidR="00DD04D3" w:rsidRPr="000D7242" w:rsidRDefault="00DD04D3" w:rsidP="00641A2A">
            <w:pPr>
              <w:pStyle w:val="aff1"/>
              <w:jc w:val="both"/>
            </w:pPr>
            <w:r w:rsidRPr="000D7242">
              <w:t>Правила чтения конструкторской документации</w:t>
            </w:r>
          </w:p>
        </w:tc>
      </w:tr>
      <w:tr w:rsidR="00DD04D3" w:rsidRPr="00650EFF" w14:paraId="1AFB10BA" w14:textId="77777777" w:rsidTr="000D7242">
        <w:trPr>
          <w:trHeight w:val="20"/>
        </w:trPr>
        <w:tc>
          <w:tcPr>
            <w:tcW w:w="985" w:type="pct"/>
            <w:vMerge/>
          </w:tcPr>
          <w:p w14:paraId="5F2CCB9C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548C0726" w14:textId="77777777" w:rsidR="00DD04D3" w:rsidRPr="000D7242" w:rsidRDefault="00DD04D3" w:rsidP="00641A2A">
            <w:pPr>
              <w:pStyle w:val="aff1"/>
              <w:jc w:val="both"/>
            </w:pPr>
            <w:r w:rsidRPr="000D7242">
              <w:t>Правила чтения технологической документации</w:t>
            </w:r>
          </w:p>
        </w:tc>
      </w:tr>
      <w:tr w:rsidR="00DD04D3" w:rsidRPr="00650EFF" w14:paraId="6837D4CD" w14:textId="77777777" w:rsidTr="000D7242">
        <w:trPr>
          <w:trHeight w:val="20"/>
        </w:trPr>
        <w:tc>
          <w:tcPr>
            <w:tcW w:w="985" w:type="pct"/>
            <w:vMerge/>
          </w:tcPr>
          <w:p w14:paraId="2CBD73D5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7B11780F" w14:textId="77777777" w:rsidR="00DD04D3" w:rsidRPr="000D7242" w:rsidRDefault="00DD04D3" w:rsidP="00641A2A">
            <w:pPr>
              <w:pStyle w:val="aff1"/>
              <w:jc w:val="both"/>
            </w:pPr>
            <w:r w:rsidRPr="000D7242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DD04D3" w:rsidRPr="00650EFF" w14:paraId="03566C0D" w14:textId="77777777" w:rsidTr="000D7242">
        <w:trPr>
          <w:trHeight w:val="20"/>
        </w:trPr>
        <w:tc>
          <w:tcPr>
            <w:tcW w:w="985" w:type="pct"/>
            <w:vMerge/>
          </w:tcPr>
          <w:p w14:paraId="40EBB854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2E0B5206" w14:textId="77777777" w:rsidR="00DD04D3" w:rsidRPr="000D7242" w:rsidRDefault="00DD04D3" w:rsidP="00641A2A">
            <w:pPr>
              <w:pStyle w:val="aff1"/>
              <w:jc w:val="both"/>
            </w:pPr>
            <w:r w:rsidRPr="000D7242">
              <w:t>Схемы строповки грузов</w:t>
            </w:r>
          </w:p>
        </w:tc>
      </w:tr>
      <w:tr w:rsidR="00DD04D3" w:rsidRPr="00650EFF" w14:paraId="59938497" w14:textId="77777777" w:rsidTr="000D7242">
        <w:trPr>
          <w:trHeight w:val="20"/>
        </w:trPr>
        <w:tc>
          <w:tcPr>
            <w:tcW w:w="985" w:type="pct"/>
            <w:vMerge/>
          </w:tcPr>
          <w:p w14:paraId="257BE738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1D622789" w14:textId="64610F77" w:rsidR="00DD04D3" w:rsidRPr="000D7242" w:rsidRDefault="00DD04D3" w:rsidP="00641A2A">
            <w:pPr>
              <w:pStyle w:val="aff1"/>
              <w:jc w:val="both"/>
            </w:pPr>
            <w:r w:rsidRPr="000D7242">
              <w:t>Требования, предъявляемые к стержневым ящикам, имеющим два разъема и до пяти отъемных частей</w:t>
            </w:r>
          </w:p>
        </w:tc>
      </w:tr>
      <w:tr w:rsidR="00DD04D3" w:rsidRPr="00650EFF" w14:paraId="2F9754F4" w14:textId="77777777" w:rsidTr="000D7242">
        <w:trPr>
          <w:trHeight w:val="20"/>
        </w:trPr>
        <w:tc>
          <w:tcPr>
            <w:tcW w:w="985" w:type="pct"/>
            <w:vMerge/>
          </w:tcPr>
          <w:p w14:paraId="0B527C2F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7672DD0E" w14:textId="5A7B33E6" w:rsidR="00DD04D3" w:rsidRPr="000D7242" w:rsidRDefault="00475654" w:rsidP="00641A2A">
            <w:pPr>
              <w:pStyle w:val="aff1"/>
              <w:jc w:val="both"/>
            </w:pPr>
            <w:r w:rsidRPr="000D7242">
              <w:t>Назначения и правила эксплуатации инструментов</w:t>
            </w:r>
            <w:r w:rsidR="00DD04D3" w:rsidRPr="000D7242">
              <w:t xml:space="preserve"> и устройств для нанесения разделительных покрытий на стержневые ящики, имеющие два разъема и до пяти отъемных частей</w:t>
            </w:r>
          </w:p>
        </w:tc>
      </w:tr>
      <w:tr w:rsidR="00DD04D3" w:rsidRPr="00650EFF" w14:paraId="27209CD8" w14:textId="77777777" w:rsidTr="000D7242">
        <w:trPr>
          <w:trHeight w:val="20"/>
        </w:trPr>
        <w:tc>
          <w:tcPr>
            <w:tcW w:w="985" w:type="pct"/>
            <w:vMerge/>
          </w:tcPr>
          <w:p w14:paraId="5BA2D9A6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11849A50" w14:textId="7CBE9724" w:rsidR="00DD04D3" w:rsidRPr="000D7242" w:rsidRDefault="00DD04D3" w:rsidP="00641A2A">
            <w:pPr>
              <w:pStyle w:val="aff1"/>
              <w:jc w:val="both"/>
            </w:pPr>
            <w:r w:rsidRPr="000D7242">
              <w:t xml:space="preserve">Назначение и правила эксплуатации </w:t>
            </w:r>
            <w:r w:rsidR="00475654" w:rsidRPr="000D7242">
              <w:t>стержневой оснастки и формовочных инструментов</w:t>
            </w:r>
            <w:r w:rsidRPr="000D7242">
              <w:t xml:space="preserve"> для изготовления </w:t>
            </w:r>
            <w:r w:rsidRPr="000D7242">
              <w:rPr>
                <w:shd w:val="clear" w:color="auto" w:fill="FFFFFF"/>
              </w:rPr>
              <w:t>вручную литейных стержней по стержневым ящикам, имеющим два разъема и до пяти отъемных частей</w:t>
            </w:r>
          </w:p>
        </w:tc>
      </w:tr>
      <w:tr w:rsidR="00DD04D3" w:rsidRPr="00650EFF" w14:paraId="62E746EA" w14:textId="77777777" w:rsidTr="000D7242">
        <w:trPr>
          <w:trHeight w:val="20"/>
        </w:trPr>
        <w:tc>
          <w:tcPr>
            <w:tcW w:w="985" w:type="pct"/>
            <w:vMerge/>
          </w:tcPr>
          <w:p w14:paraId="02D15E60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351E3515" w14:textId="7A8577CB" w:rsidR="00DD04D3" w:rsidRPr="000D7242" w:rsidRDefault="00DD04D3" w:rsidP="00641A2A">
            <w:pPr>
              <w:pStyle w:val="aff1"/>
              <w:jc w:val="both"/>
            </w:pPr>
            <w:r w:rsidRPr="000D7242">
              <w:t xml:space="preserve">Методы контроля качества </w:t>
            </w:r>
            <w:r w:rsidR="001E50C0" w:rsidRPr="000D7242">
              <w:t>литейных стержней, изготавливаемых в стержневых ящиках, имеющих два разъема и до пяти отъемных частей</w:t>
            </w:r>
          </w:p>
        </w:tc>
      </w:tr>
      <w:tr w:rsidR="00DD04D3" w:rsidRPr="00650EFF" w14:paraId="4DB95C3B" w14:textId="77777777" w:rsidTr="000D7242">
        <w:trPr>
          <w:trHeight w:val="20"/>
        </w:trPr>
        <w:tc>
          <w:tcPr>
            <w:tcW w:w="985" w:type="pct"/>
            <w:vMerge/>
          </w:tcPr>
          <w:p w14:paraId="07278B41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1315FDE1" w14:textId="7D7F522A" w:rsidR="00DD04D3" w:rsidRPr="000D7242" w:rsidRDefault="00DD04D3" w:rsidP="00641A2A">
            <w:pPr>
              <w:pStyle w:val="aff1"/>
              <w:jc w:val="both"/>
            </w:pPr>
            <w:r w:rsidRPr="000D7242">
              <w:t xml:space="preserve">Виды, назначение и правила эксплуатации контрольно-измерительных устройств и приспособлений для контроля качества </w:t>
            </w:r>
            <w:r w:rsidR="001E50C0" w:rsidRPr="000D7242">
              <w:t>литейных стержней, изготавливаемых в стержневых ящиках, имеющих два разъема и до пяти отъемных частей</w:t>
            </w:r>
          </w:p>
        </w:tc>
      </w:tr>
      <w:tr w:rsidR="00DD04D3" w:rsidRPr="00650EFF" w14:paraId="40BE6726" w14:textId="77777777" w:rsidTr="000D7242">
        <w:trPr>
          <w:trHeight w:val="20"/>
        </w:trPr>
        <w:tc>
          <w:tcPr>
            <w:tcW w:w="985" w:type="pct"/>
            <w:vMerge/>
          </w:tcPr>
          <w:p w14:paraId="21870283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537814AF" w14:textId="71ACEFE1" w:rsidR="00DD04D3" w:rsidRPr="000D7242" w:rsidRDefault="00DD04D3" w:rsidP="00641A2A">
            <w:pPr>
              <w:pStyle w:val="aff1"/>
              <w:jc w:val="both"/>
            </w:pPr>
            <w:r w:rsidRPr="000D7242">
              <w:t xml:space="preserve">Методы контроля </w:t>
            </w:r>
            <w:r w:rsidR="00076957" w:rsidRPr="000D7242">
              <w:t>точности</w:t>
            </w:r>
            <w:r w:rsidRPr="000D7242">
              <w:t xml:space="preserve"> сборки </w:t>
            </w:r>
            <w:r w:rsidR="001E50C0" w:rsidRPr="000D7242">
              <w:t>стержневых ящиков, имеющих два разъема и до пяти отъемных частей</w:t>
            </w:r>
          </w:p>
        </w:tc>
      </w:tr>
      <w:tr w:rsidR="00DD04D3" w:rsidRPr="00650EFF" w14:paraId="3B5622E9" w14:textId="77777777" w:rsidTr="000D7242">
        <w:trPr>
          <w:trHeight w:val="20"/>
        </w:trPr>
        <w:tc>
          <w:tcPr>
            <w:tcW w:w="985" w:type="pct"/>
            <w:vMerge/>
          </w:tcPr>
          <w:p w14:paraId="4B966B34" w14:textId="77777777" w:rsidR="00DD04D3" w:rsidRPr="00650EFF" w:rsidDel="002A1D54" w:rsidRDefault="00DD04D3" w:rsidP="00641A2A">
            <w:pPr>
              <w:pStyle w:val="aff1"/>
            </w:pPr>
          </w:p>
        </w:tc>
        <w:tc>
          <w:tcPr>
            <w:tcW w:w="4015" w:type="pct"/>
          </w:tcPr>
          <w:p w14:paraId="649B77F7" w14:textId="001C7645" w:rsidR="00DD04D3" w:rsidRPr="000D7242" w:rsidRDefault="00DD04D3" w:rsidP="00641A2A">
            <w:pPr>
              <w:pStyle w:val="aff1"/>
              <w:jc w:val="both"/>
            </w:pPr>
            <w:r w:rsidRPr="000D7242">
              <w:t xml:space="preserve">Виды, назначение и правила эксплуатации </w:t>
            </w:r>
            <w:r w:rsidR="00475654" w:rsidRPr="000D7242">
              <w:t>контрольно-измерительных инструментов</w:t>
            </w:r>
            <w:r w:rsidRPr="000D7242">
              <w:t xml:space="preserve"> и приспособлений для контроля </w:t>
            </w:r>
            <w:r w:rsidR="00076957" w:rsidRPr="000D7242">
              <w:t>точности</w:t>
            </w:r>
            <w:r w:rsidRPr="000D7242">
              <w:t xml:space="preserve"> сборки стержневых ящиков, имеющих два разъема и до пяти отъемных частей</w:t>
            </w:r>
          </w:p>
        </w:tc>
      </w:tr>
      <w:tr w:rsidR="001E50C0" w:rsidRPr="00650EFF" w14:paraId="23397446" w14:textId="77777777" w:rsidTr="000D7242">
        <w:trPr>
          <w:trHeight w:val="20"/>
        </w:trPr>
        <w:tc>
          <w:tcPr>
            <w:tcW w:w="985" w:type="pct"/>
            <w:vMerge/>
          </w:tcPr>
          <w:p w14:paraId="59428E06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5" w:type="pct"/>
          </w:tcPr>
          <w:p w14:paraId="694F533F" w14:textId="7119C30A" w:rsidR="001E50C0" w:rsidRPr="000D7242" w:rsidRDefault="001E50C0" w:rsidP="00641A2A">
            <w:pPr>
              <w:pStyle w:val="aff1"/>
              <w:jc w:val="both"/>
            </w:pPr>
            <w:r w:rsidRPr="000D7242">
              <w:t>Методы контроля состояния каркасов и рам для литейных стержней, изготавливаемых в стержневых ящиках, имеющих два разъема и до пяти отъемных частей</w:t>
            </w:r>
          </w:p>
        </w:tc>
      </w:tr>
      <w:tr w:rsidR="001E50C0" w:rsidRPr="00650EFF" w14:paraId="500F1606" w14:textId="77777777" w:rsidTr="000D7242">
        <w:trPr>
          <w:trHeight w:val="20"/>
        </w:trPr>
        <w:tc>
          <w:tcPr>
            <w:tcW w:w="985" w:type="pct"/>
            <w:vMerge/>
          </w:tcPr>
          <w:p w14:paraId="358CA5B2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5" w:type="pct"/>
          </w:tcPr>
          <w:p w14:paraId="6FBD666B" w14:textId="61DE8B21" w:rsidR="001E50C0" w:rsidRPr="000D7242" w:rsidRDefault="001E50C0" w:rsidP="00641A2A">
            <w:pPr>
              <w:pStyle w:val="aff1"/>
              <w:jc w:val="both"/>
            </w:pPr>
            <w:r w:rsidRPr="000D7242">
              <w:t>Виды, назначение и правила эксплуатации контрольно-измерительных устройств и приспособлений для контроля состояния каркасов для литейных стержней, изготавливаемых в стержневых ящиках, имеющих два разъема и до пяти отъемных частей</w:t>
            </w:r>
          </w:p>
        </w:tc>
      </w:tr>
      <w:tr w:rsidR="001E50C0" w:rsidRPr="00650EFF" w14:paraId="4F8531D8" w14:textId="77777777" w:rsidTr="000D7242">
        <w:trPr>
          <w:trHeight w:val="20"/>
        </w:trPr>
        <w:tc>
          <w:tcPr>
            <w:tcW w:w="985" w:type="pct"/>
            <w:vMerge/>
          </w:tcPr>
          <w:p w14:paraId="048998C6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5" w:type="pct"/>
          </w:tcPr>
          <w:p w14:paraId="2DB68E7E" w14:textId="311310DD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Методы контроля </w:t>
            </w:r>
            <w:r w:rsidR="00475654" w:rsidRPr="000D7242">
              <w:t>состояния формовочных инструментов</w:t>
            </w:r>
            <w:r w:rsidRPr="000D7242">
              <w:t xml:space="preserve"> для изготовления литейных стержней в стержневых ящиках, имеющих два разъема и до пяти отъемных частей</w:t>
            </w:r>
          </w:p>
        </w:tc>
      </w:tr>
      <w:tr w:rsidR="001E50C0" w:rsidRPr="00650EFF" w14:paraId="34B34D66" w14:textId="77777777" w:rsidTr="000D7242">
        <w:trPr>
          <w:trHeight w:val="20"/>
        </w:trPr>
        <w:tc>
          <w:tcPr>
            <w:tcW w:w="985" w:type="pct"/>
            <w:vMerge/>
          </w:tcPr>
          <w:p w14:paraId="1D8BD3F6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5" w:type="pct"/>
          </w:tcPr>
          <w:p w14:paraId="184F4914" w14:textId="595EF9A8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Виды, назначение и правила эксплуатации контрольно-измерительных устройств и приспособлений для контроля </w:t>
            </w:r>
            <w:r w:rsidR="00475654" w:rsidRPr="000D7242">
              <w:t>состояния формовочных инструментов</w:t>
            </w:r>
            <w:r w:rsidRPr="000D7242">
              <w:t xml:space="preserve"> для изготовления литейных стержней в стержневых ящиках, имеющих два разъема и до пяти отъемных частей</w:t>
            </w:r>
          </w:p>
        </w:tc>
      </w:tr>
      <w:tr w:rsidR="001E50C0" w:rsidRPr="00650EFF" w14:paraId="0DE268E3" w14:textId="77777777" w:rsidTr="000D7242">
        <w:trPr>
          <w:trHeight w:val="20"/>
        </w:trPr>
        <w:tc>
          <w:tcPr>
            <w:tcW w:w="985" w:type="pct"/>
          </w:tcPr>
          <w:p w14:paraId="292DE3A3" w14:textId="77777777" w:rsidR="001E50C0" w:rsidRPr="00650EFF" w:rsidDel="002A1D54" w:rsidRDefault="001E50C0" w:rsidP="00641A2A">
            <w:pPr>
              <w:pStyle w:val="aff1"/>
            </w:pPr>
            <w:r w:rsidRPr="00650EFF" w:rsidDel="002A1D54">
              <w:t>Другие характеристики</w:t>
            </w:r>
          </w:p>
        </w:tc>
        <w:tc>
          <w:tcPr>
            <w:tcW w:w="4015" w:type="pct"/>
          </w:tcPr>
          <w:p w14:paraId="60829D89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- </w:t>
            </w:r>
          </w:p>
        </w:tc>
      </w:tr>
    </w:tbl>
    <w:p w14:paraId="515C4382" w14:textId="77777777" w:rsidR="000D7242" w:rsidRDefault="000D7242" w:rsidP="00641A2A">
      <w:pPr>
        <w:pStyle w:val="3"/>
        <w:keepNext w:val="0"/>
        <w:spacing w:before="0" w:after="0"/>
      </w:pPr>
    </w:p>
    <w:p w14:paraId="144E2602" w14:textId="5B96A745" w:rsidR="001E50C0" w:rsidRDefault="001E50C0" w:rsidP="00641A2A">
      <w:pPr>
        <w:pStyle w:val="3"/>
        <w:keepNext w:val="0"/>
        <w:spacing w:before="0" w:after="0"/>
      </w:pPr>
      <w:r w:rsidRPr="00650EFF">
        <w:t>3.</w:t>
      </w:r>
      <w:r w:rsidR="00D87DBC">
        <w:t>2</w:t>
      </w:r>
      <w:r w:rsidRPr="00650EFF">
        <w:t>.</w:t>
      </w:r>
      <w:r w:rsidR="00D87DBC">
        <w:t>2</w:t>
      </w:r>
      <w:r w:rsidRPr="00650EFF">
        <w:t>. Трудовая функция</w:t>
      </w:r>
    </w:p>
    <w:p w14:paraId="3D9BE220" w14:textId="77777777" w:rsidR="000D7242" w:rsidRPr="000D7242" w:rsidRDefault="000D7242" w:rsidP="00641A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E50C0" w:rsidRPr="00650EFF" w14:paraId="3D927736" w14:textId="77777777" w:rsidTr="000D7242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514D3E6" w14:textId="77777777" w:rsidR="001E50C0" w:rsidRPr="00650EFF" w:rsidRDefault="001E50C0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11E8BB" w14:textId="66B96C3E" w:rsidR="001E50C0" w:rsidRPr="00650EFF" w:rsidRDefault="00733ED1" w:rsidP="00641A2A">
            <w:r w:rsidRPr="00650EFF">
              <w:rPr>
                <w:shd w:val="clear" w:color="auto" w:fill="FFFFFF"/>
              </w:rPr>
              <w:t xml:space="preserve">Изготовление вручную литейных стержней </w:t>
            </w:r>
            <w:r>
              <w:rPr>
                <w:shd w:val="clear" w:color="auto" w:fill="FFFFFF"/>
              </w:rPr>
              <w:t xml:space="preserve">второй группы сложности </w:t>
            </w:r>
            <w:r w:rsidRPr="00650EFF">
              <w:rPr>
                <w:shd w:val="clear" w:color="auto" w:fill="FFFFFF"/>
              </w:rPr>
              <w:t>из жидких самотвердеющих смесей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1A4764" w14:textId="77777777" w:rsidR="001E50C0" w:rsidRPr="00650EFF" w:rsidRDefault="001E50C0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31B206" w14:textId="2DCADD82" w:rsidR="001E50C0" w:rsidRPr="00650EFF" w:rsidRDefault="006B3616" w:rsidP="00641A2A">
            <w:r>
              <w:rPr>
                <w:lang w:val="en-US"/>
              </w:rPr>
              <w:t>B</w:t>
            </w:r>
            <w:r w:rsidR="001E50C0" w:rsidRPr="00650EFF">
              <w:t>/0</w:t>
            </w:r>
            <w:r w:rsidR="00D87DBC">
              <w:t>2</w:t>
            </w:r>
            <w:r w:rsidR="001E50C0" w:rsidRPr="00650EFF">
              <w:t>.</w:t>
            </w:r>
            <w:r w:rsidR="00245DEE"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878331" w14:textId="77777777" w:rsidR="001E50C0" w:rsidRPr="00650EFF" w:rsidRDefault="001E50C0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C0E80A" w14:textId="19C311B1" w:rsidR="001E50C0" w:rsidRPr="00650EFF" w:rsidRDefault="001E50C0" w:rsidP="00641A2A">
            <w:pPr>
              <w:jc w:val="center"/>
            </w:pPr>
            <w:r>
              <w:t>3</w:t>
            </w:r>
          </w:p>
        </w:tc>
      </w:tr>
    </w:tbl>
    <w:p w14:paraId="203EBA39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6"/>
        <w:gridCol w:w="1289"/>
        <w:gridCol w:w="426"/>
        <w:gridCol w:w="2073"/>
        <w:gridCol w:w="1448"/>
        <w:gridCol w:w="2338"/>
      </w:tblGrid>
      <w:tr w:rsidR="001E50C0" w:rsidRPr="00650EFF" w14:paraId="4E1AC7E4" w14:textId="77777777" w:rsidTr="000D7242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A3DB0E7" w14:textId="77777777" w:rsidR="001E50C0" w:rsidRPr="00650EFF" w:rsidRDefault="001E50C0" w:rsidP="00641A2A">
            <w:r w:rsidRPr="00650EFF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BB851CD" w14:textId="77777777" w:rsidR="001E50C0" w:rsidRPr="00650EFF" w:rsidRDefault="001E50C0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927150A" w14:textId="77777777" w:rsidR="001E50C0" w:rsidRPr="00650EFF" w:rsidRDefault="001E50C0" w:rsidP="00641A2A">
            <w:r w:rsidRPr="00650EFF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5F0C3A" w14:textId="77777777" w:rsidR="001E50C0" w:rsidRPr="00650EFF" w:rsidRDefault="001E50C0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6506FB" w14:textId="77777777" w:rsidR="001E50C0" w:rsidRPr="00650EFF" w:rsidRDefault="001E50C0" w:rsidP="00641A2A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C9930B" w14:textId="77777777" w:rsidR="001E50C0" w:rsidRPr="00650EFF" w:rsidRDefault="001E50C0" w:rsidP="00641A2A"/>
        </w:tc>
      </w:tr>
      <w:tr w:rsidR="001E50C0" w:rsidRPr="00650EFF" w14:paraId="5C42E0C3" w14:textId="77777777" w:rsidTr="000D7242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747346D3" w14:textId="77777777" w:rsidR="001E50C0" w:rsidRPr="00650EFF" w:rsidRDefault="001E50C0" w:rsidP="00641A2A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70F40F" w14:textId="77777777" w:rsidR="001E50C0" w:rsidRPr="00650EFF" w:rsidRDefault="001E50C0" w:rsidP="00641A2A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94F8A09" w14:textId="77777777" w:rsidR="001E50C0" w:rsidRPr="00650EFF" w:rsidRDefault="001E50C0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B6F6A03" w14:textId="77777777" w:rsidR="001E50C0" w:rsidRPr="00650EFF" w:rsidRDefault="001E50C0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CB5735B" w14:textId="77777777" w:rsidR="001E50C0" w:rsidRPr="00650EFF" w:rsidRDefault="001E50C0" w:rsidP="00641A2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15"/>
        <w:gridCol w:w="8180"/>
      </w:tblGrid>
      <w:tr w:rsidR="001E50C0" w:rsidRPr="00650EFF" w14:paraId="22693AD3" w14:textId="77777777" w:rsidTr="000D7242">
        <w:trPr>
          <w:trHeight w:val="20"/>
        </w:trPr>
        <w:tc>
          <w:tcPr>
            <w:tcW w:w="988" w:type="pct"/>
            <w:vMerge w:val="restart"/>
          </w:tcPr>
          <w:p w14:paraId="28172DB8" w14:textId="77777777" w:rsidR="001E50C0" w:rsidRPr="00650EFF" w:rsidRDefault="001E50C0" w:rsidP="00641A2A">
            <w:pPr>
              <w:pStyle w:val="aff1"/>
            </w:pPr>
            <w:r w:rsidRPr="00650EFF">
              <w:t>Трудовые действия</w:t>
            </w:r>
          </w:p>
        </w:tc>
        <w:tc>
          <w:tcPr>
            <w:tcW w:w="4012" w:type="pct"/>
          </w:tcPr>
          <w:p w14:paraId="1C41C682" w14:textId="071A1855" w:rsidR="001E50C0" w:rsidRPr="000D7242" w:rsidRDefault="001E50C0" w:rsidP="00641A2A">
            <w:pPr>
              <w:pStyle w:val="aff1"/>
              <w:jc w:val="both"/>
            </w:pPr>
            <w:r w:rsidRPr="000D7242">
              <w:rPr>
                <w:color w:val="000000" w:themeColor="text1"/>
              </w:rPr>
              <w:t>Подготовка рабочего места к ручному изготовлению</w:t>
            </w:r>
            <w:r w:rsidRPr="000D7242">
              <w:rPr>
                <w:shd w:val="clear" w:color="auto" w:fill="FFFFFF"/>
              </w:rPr>
              <w:t xml:space="preserve"> литейных стержней второй группы сложности из самотвердеющих смесей</w:t>
            </w:r>
          </w:p>
        </w:tc>
      </w:tr>
      <w:tr w:rsidR="001E50C0" w:rsidRPr="00650EFF" w14:paraId="66D95CA0" w14:textId="77777777" w:rsidTr="000D7242">
        <w:trPr>
          <w:trHeight w:val="20"/>
        </w:trPr>
        <w:tc>
          <w:tcPr>
            <w:tcW w:w="988" w:type="pct"/>
            <w:vMerge/>
          </w:tcPr>
          <w:p w14:paraId="3A028313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0D6B4240" w14:textId="6E522E75" w:rsidR="001E50C0" w:rsidRPr="000D7242" w:rsidRDefault="001E50C0" w:rsidP="00641A2A">
            <w:pPr>
              <w:pStyle w:val="aff1"/>
              <w:jc w:val="both"/>
            </w:pPr>
            <w:r w:rsidRPr="000D7242">
              <w:t>Контроль состояния формовочных инструментов и приспособлений для изготовления литейных стержней второй группы сложности из самотвердеющих смесей</w:t>
            </w:r>
          </w:p>
        </w:tc>
      </w:tr>
      <w:tr w:rsidR="001E50C0" w:rsidRPr="00650EFF" w14:paraId="0F82D3EB" w14:textId="77777777" w:rsidTr="000D7242">
        <w:trPr>
          <w:trHeight w:val="20"/>
        </w:trPr>
        <w:tc>
          <w:tcPr>
            <w:tcW w:w="988" w:type="pct"/>
            <w:vMerge/>
          </w:tcPr>
          <w:p w14:paraId="3BC35BFD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50ACC809" w14:textId="7B7D2216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Сборка стержневых ящиков для </w:t>
            </w:r>
            <w:r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</w:p>
        </w:tc>
      </w:tr>
      <w:tr w:rsidR="002C110B" w:rsidRPr="00650EFF" w14:paraId="678C4D59" w14:textId="77777777" w:rsidTr="000D7242">
        <w:trPr>
          <w:trHeight w:val="20"/>
        </w:trPr>
        <w:tc>
          <w:tcPr>
            <w:tcW w:w="988" w:type="pct"/>
            <w:vMerge/>
          </w:tcPr>
          <w:p w14:paraId="2DE7490E" w14:textId="77777777" w:rsidR="002C110B" w:rsidRPr="00650EFF" w:rsidRDefault="002C110B" w:rsidP="00641A2A">
            <w:pPr>
              <w:pStyle w:val="aff1"/>
            </w:pPr>
          </w:p>
        </w:tc>
        <w:tc>
          <w:tcPr>
            <w:tcW w:w="4012" w:type="pct"/>
          </w:tcPr>
          <w:p w14:paraId="1CEA675E" w14:textId="6437942D" w:rsidR="002C110B" w:rsidRPr="000D7242" w:rsidRDefault="002C110B" w:rsidP="00641A2A">
            <w:pPr>
              <w:pStyle w:val="aff1"/>
              <w:jc w:val="both"/>
            </w:pPr>
            <w:r w:rsidRPr="000D7242">
              <w:t xml:space="preserve">Контроль </w:t>
            </w:r>
            <w:r w:rsidR="00076957" w:rsidRPr="000D7242">
              <w:t>точности</w:t>
            </w:r>
            <w:r w:rsidRPr="000D7242">
              <w:t xml:space="preserve"> сборки стержневых ящиков для </w:t>
            </w:r>
            <w:r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</w:p>
        </w:tc>
      </w:tr>
      <w:tr w:rsidR="001E50C0" w:rsidRPr="00650EFF" w14:paraId="0A5F4FAF" w14:textId="77777777" w:rsidTr="000D7242">
        <w:trPr>
          <w:trHeight w:val="20"/>
        </w:trPr>
        <w:tc>
          <w:tcPr>
            <w:tcW w:w="988" w:type="pct"/>
            <w:vMerge/>
          </w:tcPr>
          <w:p w14:paraId="29089F43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4AD28C5B" w14:textId="0FD2A73A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Очистка стержневых ящиков для </w:t>
            </w:r>
            <w:r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</w:p>
        </w:tc>
      </w:tr>
      <w:tr w:rsidR="001E50C0" w:rsidRPr="00650EFF" w14:paraId="7F651F26" w14:textId="77777777" w:rsidTr="000D7242">
        <w:trPr>
          <w:trHeight w:val="20"/>
        </w:trPr>
        <w:tc>
          <w:tcPr>
            <w:tcW w:w="988" w:type="pct"/>
            <w:vMerge/>
          </w:tcPr>
          <w:p w14:paraId="0580B123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351846E9" w14:textId="28E265DF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Нанесение разделительных покрытий на стержневые ящики для </w:t>
            </w:r>
            <w:r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</w:p>
        </w:tc>
      </w:tr>
      <w:tr w:rsidR="001E50C0" w:rsidRPr="00650EFF" w14:paraId="7BE343B4" w14:textId="77777777" w:rsidTr="000D7242">
        <w:trPr>
          <w:trHeight w:val="20"/>
        </w:trPr>
        <w:tc>
          <w:tcPr>
            <w:tcW w:w="988" w:type="pct"/>
            <w:vMerge/>
          </w:tcPr>
          <w:p w14:paraId="6568F215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061C0472" w14:textId="26A86B9F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Установка в стержневые ящики для </w:t>
            </w:r>
            <w:r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  <w:r w:rsidRPr="000D7242">
              <w:t xml:space="preserve"> армирующих каркасов, рам и элементов подъема литейных стержней</w:t>
            </w:r>
          </w:p>
        </w:tc>
      </w:tr>
      <w:tr w:rsidR="001E50C0" w:rsidRPr="00650EFF" w14:paraId="553EEE60" w14:textId="77777777" w:rsidTr="000D7242">
        <w:trPr>
          <w:trHeight w:val="20"/>
        </w:trPr>
        <w:tc>
          <w:tcPr>
            <w:tcW w:w="988" w:type="pct"/>
            <w:vMerge/>
          </w:tcPr>
          <w:p w14:paraId="58A95CBB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74575403" w14:textId="23D85B5A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Изготовление </w:t>
            </w:r>
            <w:r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  <w:r w:rsidRPr="000D7242" w:rsidDel="009C1050">
              <w:t xml:space="preserve"> </w:t>
            </w:r>
            <w:r w:rsidRPr="000D7242">
              <w:t>вручную</w:t>
            </w:r>
          </w:p>
        </w:tc>
      </w:tr>
      <w:tr w:rsidR="001E50C0" w:rsidRPr="00650EFF" w14:paraId="7FF25FEF" w14:textId="77777777" w:rsidTr="000D7242">
        <w:trPr>
          <w:trHeight w:val="20"/>
        </w:trPr>
        <w:tc>
          <w:tcPr>
            <w:tcW w:w="988" w:type="pct"/>
            <w:vMerge/>
          </w:tcPr>
          <w:p w14:paraId="6A4BB94E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7610DCC5" w14:textId="1CA86271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Формирование искусственной вентиляции в </w:t>
            </w:r>
            <w:r w:rsidRPr="000D7242">
              <w:rPr>
                <w:shd w:val="clear" w:color="auto" w:fill="FFFFFF"/>
              </w:rPr>
              <w:t>литейных стержнях второй группы сложности из самотвердеющих смесей</w:t>
            </w:r>
          </w:p>
        </w:tc>
      </w:tr>
      <w:tr w:rsidR="001E50C0" w:rsidRPr="00650EFF" w14:paraId="1D8115F4" w14:textId="77777777" w:rsidTr="000D7242">
        <w:trPr>
          <w:trHeight w:val="20"/>
        </w:trPr>
        <w:tc>
          <w:tcPr>
            <w:tcW w:w="988" w:type="pct"/>
            <w:vMerge/>
          </w:tcPr>
          <w:p w14:paraId="10574319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7EB5BF84" w14:textId="4C62977A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Извлечение </w:t>
            </w:r>
            <w:r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  <w:r w:rsidRPr="000D7242" w:rsidDel="009C1050">
              <w:t xml:space="preserve"> </w:t>
            </w:r>
            <w:r w:rsidRPr="000D7242">
              <w:t>из стержневых ящиков</w:t>
            </w:r>
          </w:p>
        </w:tc>
      </w:tr>
      <w:tr w:rsidR="001E50C0" w:rsidRPr="00650EFF" w14:paraId="2005AA27" w14:textId="77777777" w:rsidTr="000D7242">
        <w:trPr>
          <w:trHeight w:val="20"/>
        </w:trPr>
        <w:tc>
          <w:tcPr>
            <w:tcW w:w="988" w:type="pct"/>
            <w:vMerge/>
          </w:tcPr>
          <w:p w14:paraId="7C33F3CD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701CE838" w14:textId="02827D5B" w:rsidR="001E50C0" w:rsidRPr="000D7242" w:rsidRDefault="001E50C0" w:rsidP="00641A2A">
            <w:pPr>
              <w:pStyle w:val="aff1"/>
              <w:jc w:val="both"/>
              <w:rPr>
                <w:shd w:val="clear" w:color="auto" w:fill="FFFFFF"/>
              </w:rPr>
            </w:pPr>
            <w:r w:rsidRPr="000D7242">
              <w:t xml:space="preserve">Установка </w:t>
            </w:r>
            <w:r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  <w:r w:rsidRPr="000D7242" w:rsidDel="00397541">
              <w:t xml:space="preserve"> </w:t>
            </w:r>
            <w:r w:rsidRPr="000D7242">
              <w:t>на сушильные плиты</w:t>
            </w:r>
          </w:p>
        </w:tc>
      </w:tr>
      <w:tr w:rsidR="001E50C0" w:rsidRPr="00650EFF" w14:paraId="31375DBD" w14:textId="77777777" w:rsidTr="000D7242">
        <w:trPr>
          <w:trHeight w:val="20"/>
        </w:trPr>
        <w:tc>
          <w:tcPr>
            <w:tcW w:w="988" w:type="pct"/>
            <w:vMerge/>
          </w:tcPr>
          <w:p w14:paraId="145D4CBF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5A56062A" w14:textId="6D144960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Контроль </w:t>
            </w:r>
            <w:r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</w:p>
        </w:tc>
      </w:tr>
      <w:tr w:rsidR="001E50C0" w:rsidRPr="00650EFF" w14:paraId="031CDFE3" w14:textId="77777777" w:rsidTr="000D7242">
        <w:trPr>
          <w:trHeight w:val="20"/>
        </w:trPr>
        <w:tc>
          <w:tcPr>
            <w:tcW w:w="988" w:type="pct"/>
            <w:vMerge/>
          </w:tcPr>
          <w:p w14:paraId="3413E564" w14:textId="77777777" w:rsidR="001E50C0" w:rsidRPr="00650EFF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7A53FCF9" w14:textId="16AD254D" w:rsidR="001E50C0" w:rsidRPr="000D7242" w:rsidRDefault="001E50C0" w:rsidP="00641A2A">
            <w:pPr>
              <w:pStyle w:val="aff1"/>
              <w:jc w:val="both"/>
              <w:rPr>
                <w:shd w:val="clear" w:color="auto" w:fill="FFFFFF"/>
              </w:rPr>
            </w:pPr>
            <w:r w:rsidRPr="000D7242">
              <w:rPr>
                <w:shd w:val="clear" w:color="auto" w:fill="FFFFFF"/>
              </w:rPr>
              <w:t xml:space="preserve">Отделка </w:t>
            </w:r>
            <w:r w:rsidRPr="000D7242">
              <w:t>литейных стержней</w:t>
            </w:r>
            <w:r w:rsidRPr="000D7242">
              <w:rPr>
                <w:shd w:val="clear" w:color="auto" w:fill="FFFFFF"/>
              </w:rPr>
              <w:t xml:space="preserve"> второй группы сложности из самотвердеющих смесей</w:t>
            </w:r>
          </w:p>
        </w:tc>
      </w:tr>
      <w:tr w:rsidR="001E50C0" w:rsidRPr="00650EFF" w14:paraId="27CAF666" w14:textId="77777777" w:rsidTr="000D7242">
        <w:trPr>
          <w:trHeight w:val="20"/>
        </w:trPr>
        <w:tc>
          <w:tcPr>
            <w:tcW w:w="988" w:type="pct"/>
            <w:vMerge w:val="restart"/>
          </w:tcPr>
          <w:p w14:paraId="05C5ABA9" w14:textId="77777777" w:rsidR="001E50C0" w:rsidRPr="00650EFF" w:rsidDel="002A1D54" w:rsidRDefault="001E50C0" w:rsidP="00641A2A">
            <w:pPr>
              <w:pStyle w:val="aff1"/>
            </w:pPr>
            <w:r w:rsidRPr="00650EFF" w:rsidDel="002A1D54">
              <w:t>Необходимые умения</w:t>
            </w:r>
          </w:p>
        </w:tc>
        <w:tc>
          <w:tcPr>
            <w:tcW w:w="4012" w:type="pct"/>
          </w:tcPr>
          <w:p w14:paraId="0B571B9C" w14:textId="6D4DB7A5" w:rsidR="001E50C0" w:rsidRPr="000D7242" w:rsidRDefault="001E50C0" w:rsidP="00641A2A">
            <w:pPr>
              <w:pStyle w:val="aff1"/>
              <w:jc w:val="both"/>
            </w:pPr>
            <w:r w:rsidRPr="000D7242">
              <w:rPr>
                <w:color w:val="000000" w:themeColor="text1"/>
              </w:rPr>
              <w:t xml:space="preserve">Поддерживать состояние рабочего места для ручного изготовления </w:t>
            </w:r>
            <w:r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  <w:r w:rsidRPr="000D7242" w:rsidDel="00581BC9">
              <w:rPr>
                <w:color w:val="000000" w:themeColor="text1"/>
              </w:rPr>
              <w:t xml:space="preserve"> </w:t>
            </w:r>
            <w:r w:rsidR="0013519B" w:rsidRPr="000D7242">
              <w:rPr>
                <w:color w:val="000000" w:themeColor="text1"/>
              </w:rPr>
              <w:t>в соответствии с требованиями охраны труда</w:t>
            </w:r>
            <w:r w:rsidRPr="000D7242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1E50C0" w:rsidRPr="00650EFF" w14:paraId="1E1EB16A" w14:textId="77777777" w:rsidTr="000D7242">
        <w:trPr>
          <w:trHeight w:val="20"/>
        </w:trPr>
        <w:tc>
          <w:tcPr>
            <w:tcW w:w="988" w:type="pct"/>
            <w:vMerge/>
          </w:tcPr>
          <w:p w14:paraId="305B5D42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3C157462" w14:textId="413CBC68" w:rsidR="001E50C0" w:rsidRPr="000D7242" w:rsidRDefault="009B072A" w:rsidP="00641A2A">
            <w:pPr>
              <w:pStyle w:val="aff1"/>
              <w:jc w:val="both"/>
              <w:rPr>
                <w:color w:val="000000" w:themeColor="text1"/>
              </w:rPr>
            </w:pPr>
            <w:r w:rsidRPr="000D7242">
              <w:t>Оценивать</w:t>
            </w:r>
            <w:r w:rsidR="001E50C0" w:rsidRPr="000D7242">
              <w:t xml:space="preserve"> </w:t>
            </w:r>
            <w:r w:rsidR="00475654" w:rsidRPr="000D7242">
              <w:t>состояние формовочных инструментов и приспособлений</w:t>
            </w:r>
            <w:r w:rsidR="001E50C0" w:rsidRPr="000D7242">
              <w:t xml:space="preserve"> для изготовления </w:t>
            </w:r>
            <w:r w:rsidR="001E50C0"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  <w:r w:rsidRPr="000D7242">
              <w:rPr>
                <w:shd w:val="clear" w:color="auto" w:fill="FFFFFF"/>
              </w:rPr>
              <w:t xml:space="preserve"> </w:t>
            </w:r>
            <w:r w:rsidRPr="000D7242">
              <w:t>при помощи контрольно-измерительных устройств и приспособлений</w:t>
            </w:r>
          </w:p>
        </w:tc>
      </w:tr>
      <w:tr w:rsidR="001E50C0" w:rsidRPr="00650EFF" w14:paraId="5336818E" w14:textId="77777777" w:rsidTr="000D7242">
        <w:trPr>
          <w:trHeight w:val="20"/>
        </w:trPr>
        <w:tc>
          <w:tcPr>
            <w:tcW w:w="988" w:type="pct"/>
            <w:vMerge/>
          </w:tcPr>
          <w:p w14:paraId="1A88F2DF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12DA13CE" w14:textId="4ED118BD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Собирать стержневые ящики для </w:t>
            </w:r>
            <w:r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</w:p>
        </w:tc>
      </w:tr>
      <w:tr w:rsidR="009B072A" w:rsidRPr="00650EFF" w14:paraId="4A847C2E" w14:textId="77777777" w:rsidTr="000D7242">
        <w:trPr>
          <w:trHeight w:val="20"/>
        </w:trPr>
        <w:tc>
          <w:tcPr>
            <w:tcW w:w="988" w:type="pct"/>
            <w:vMerge/>
          </w:tcPr>
          <w:p w14:paraId="24050285" w14:textId="77777777" w:rsidR="009B072A" w:rsidRPr="00650EFF" w:rsidDel="002A1D54" w:rsidRDefault="009B072A" w:rsidP="00641A2A">
            <w:pPr>
              <w:pStyle w:val="aff1"/>
            </w:pPr>
          </w:p>
        </w:tc>
        <w:tc>
          <w:tcPr>
            <w:tcW w:w="4012" w:type="pct"/>
          </w:tcPr>
          <w:p w14:paraId="6F3E77BD" w14:textId="0312F0C7" w:rsidR="009B072A" w:rsidRPr="000D7242" w:rsidRDefault="009B072A" w:rsidP="00641A2A">
            <w:pPr>
              <w:pStyle w:val="aff1"/>
              <w:jc w:val="both"/>
            </w:pPr>
            <w:r w:rsidRPr="000D7242">
              <w:t xml:space="preserve">Использовать контрольно-измерительные инструменты и приспособления для контроля </w:t>
            </w:r>
            <w:r w:rsidR="00076957" w:rsidRPr="000D7242">
              <w:t>точности</w:t>
            </w:r>
            <w:r w:rsidRPr="000D7242">
              <w:t xml:space="preserve"> сборки стержневых ящиков для </w:t>
            </w:r>
            <w:r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</w:p>
        </w:tc>
      </w:tr>
      <w:tr w:rsidR="001E50C0" w:rsidRPr="00650EFF" w14:paraId="2CBE908B" w14:textId="77777777" w:rsidTr="000D7242">
        <w:trPr>
          <w:trHeight w:val="20"/>
        </w:trPr>
        <w:tc>
          <w:tcPr>
            <w:tcW w:w="988" w:type="pct"/>
            <w:vMerge/>
          </w:tcPr>
          <w:p w14:paraId="6D14F582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581B5CA8" w14:textId="7A77D6ED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Подготавливать разделительное покрытие для нанесения на стержневые ящики для изготовления </w:t>
            </w:r>
            <w:r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</w:p>
        </w:tc>
      </w:tr>
      <w:tr w:rsidR="001E50C0" w:rsidRPr="00650EFF" w14:paraId="3B7CC240" w14:textId="77777777" w:rsidTr="000D7242">
        <w:trPr>
          <w:trHeight w:val="20"/>
        </w:trPr>
        <w:tc>
          <w:tcPr>
            <w:tcW w:w="988" w:type="pct"/>
            <w:vMerge/>
          </w:tcPr>
          <w:p w14:paraId="25BBF379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36782DAB" w14:textId="59C9F1F5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Пользоваться пульверизаторами и специальными приспособлениями для нанесения разделительного покрытия на стержневые ящики для </w:t>
            </w:r>
            <w:r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</w:p>
        </w:tc>
      </w:tr>
      <w:tr w:rsidR="001E50C0" w:rsidRPr="00650EFF" w14:paraId="0DB5AD31" w14:textId="77777777" w:rsidTr="000D7242">
        <w:trPr>
          <w:trHeight w:val="20"/>
        </w:trPr>
        <w:tc>
          <w:tcPr>
            <w:tcW w:w="988" w:type="pct"/>
            <w:vMerge/>
          </w:tcPr>
          <w:p w14:paraId="3C34F5E1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56C99067" w14:textId="6D2666D5" w:rsidR="001E50C0" w:rsidRPr="000D7242" w:rsidRDefault="009B072A" w:rsidP="00641A2A">
            <w:pPr>
              <w:pStyle w:val="aff1"/>
              <w:jc w:val="both"/>
            </w:pPr>
            <w:r w:rsidRPr="000D7242">
              <w:t>Оценивать</w:t>
            </w:r>
            <w:r w:rsidR="001E50C0" w:rsidRPr="000D7242">
              <w:t xml:space="preserve"> состояние каркасов и рам для литейных стержней </w:t>
            </w:r>
            <w:r w:rsidR="001E50C0" w:rsidRPr="000D7242">
              <w:rPr>
                <w:shd w:val="clear" w:color="auto" w:fill="FFFFFF"/>
              </w:rPr>
              <w:t>второй группы сложности из самотвердеющих смесе</w:t>
            </w:r>
            <w:r w:rsidRPr="000D7242">
              <w:rPr>
                <w:shd w:val="clear" w:color="auto" w:fill="FFFFFF"/>
              </w:rPr>
              <w:t xml:space="preserve">й </w:t>
            </w:r>
            <w:r w:rsidRPr="000D7242">
              <w:t>при помощи контрольно-измерительных устройств и приспособлений</w:t>
            </w:r>
          </w:p>
        </w:tc>
      </w:tr>
      <w:tr w:rsidR="001E50C0" w:rsidRPr="00650EFF" w14:paraId="51261FD3" w14:textId="77777777" w:rsidTr="000D7242">
        <w:trPr>
          <w:trHeight w:val="20"/>
        </w:trPr>
        <w:tc>
          <w:tcPr>
            <w:tcW w:w="988" w:type="pct"/>
            <w:vMerge/>
          </w:tcPr>
          <w:p w14:paraId="0DC1E840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62F7A29C" w14:textId="678CDE1A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Подготавливать и устанавливать в </w:t>
            </w:r>
            <w:r w:rsidRPr="000D7242">
              <w:rPr>
                <w:shd w:val="clear" w:color="auto" w:fill="FFFFFF"/>
              </w:rPr>
              <w:t>литейные стержни второй группы сложности из самотвердеющих смесей</w:t>
            </w:r>
            <w:r w:rsidRPr="000D7242" w:rsidDel="00581BC9">
              <w:rPr>
                <w:color w:val="000000" w:themeColor="text1"/>
              </w:rPr>
              <w:t xml:space="preserve"> </w:t>
            </w:r>
            <w:r w:rsidRPr="000D7242">
              <w:t>армирующие каркасы и рамы, элементы подъема литейных стержней</w:t>
            </w:r>
          </w:p>
        </w:tc>
      </w:tr>
      <w:tr w:rsidR="001E50C0" w:rsidRPr="00650EFF" w14:paraId="29EE48C7" w14:textId="77777777" w:rsidTr="000D7242">
        <w:trPr>
          <w:trHeight w:val="20"/>
        </w:trPr>
        <w:tc>
          <w:tcPr>
            <w:tcW w:w="988" w:type="pct"/>
            <w:vMerge/>
          </w:tcPr>
          <w:p w14:paraId="3E9FC3BC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1224D439" w14:textId="48E6E3FD" w:rsidR="001E50C0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1E50C0" w:rsidRPr="000D7242">
              <w:t xml:space="preserve">, приспособления и формовочные материалы для изготовления вручную </w:t>
            </w:r>
            <w:r w:rsidR="001E50C0"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</w:p>
        </w:tc>
      </w:tr>
      <w:tr w:rsidR="001E50C0" w:rsidRPr="00650EFF" w14:paraId="2E81D05D" w14:textId="77777777" w:rsidTr="000D7242">
        <w:trPr>
          <w:trHeight w:val="20"/>
        </w:trPr>
        <w:tc>
          <w:tcPr>
            <w:tcW w:w="988" w:type="pct"/>
            <w:vMerge/>
          </w:tcPr>
          <w:p w14:paraId="356ACB5E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5D089D27" w14:textId="14045997" w:rsidR="001E50C0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1E50C0" w:rsidRPr="000D7242">
              <w:t xml:space="preserve"> и приспособления для формирования искусственной вентиляции в </w:t>
            </w:r>
            <w:r w:rsidR="001E50C0" w:rsidRPr="000D7242">
              <w:rPr>
                <w:shd w:val="clear" w:color="auto" w:fill="FFFFFF"/>
              </w:rPr>
              <w:t>литейных стержнях второй группы сложности из самотвердеющих смесей</w:t>
            </w:r>
          </w:p>
        </w:tc>
      </w:tr>
      <w:tr w:rsidR="001E50C0" w:rsidRPr="00650EFF" w14:paraId="7F6ABC6D" w14:textId="77777777" w:rsidTr="000D7242">
        <w:trPr>
          <w:trHeight w:val="20"/>
        </w:trPr>
        <w:tc>
          <w:tcPr>
            <w:tcW w:w="988" w:type="pct"/>
            <w:vMerge/>
          </w:tcPr>
          <w:p w14:paraId="4523488A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75A2BE48" w14:textId="0BEA3802" w:rsidR="001E50C0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1E50C0" w:rsidRPr="000D7242">
              <w:t xml:space="preserve"> и приспособления для извлечения </w:t>
            </w:r>
            <w:r w:rsidR="001E50C0"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</w:p>
        </w:tc>
      </w:tr>
      <w:tr w:rsidR="001E50C0" w:rsidRPr="00650EFF" w14:paraId="52DD2139" w14:textId="77777777" w:rsidTr="000D7242">
        <w:trPr>
          <w:trHeight w:val="20"/>
        </w:trPr>
        <w:tc>
          <w:tcPr>
            <w:tcW w:w="988" w:type="pct"/>
            <w:vMerge/>
          </w:tcPr>
          <w:p w14:paraId="3CCB8D92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6802EA23" w14:textId="6BA9AD72" w:rsidR="001E50C0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1E50C0" w:rsidRPr="000D7242">
              <w:t xml:space="preserve"> и приспособления для установки </w:t>
            </w:r>
            <w:r w:rsidR="001E50C0"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  <w:r w:rsidR="001E50C0" w:rsidRPr="000D7242">
              <w:t xml:space="preserve"> на сушильные плиты</w:t>
            </w:r>
          </w:p>
        </w:tc>
      </w:tr>
      <w:tr w:rsidR="001E50C0" w:rsidRPr="00650EFF" w14:paraId="61CF926B" w14:textId="77777777" w:rsidTr="000D7242">
        <w:trPr>
          <w:trHeight w:val="20"/>
        </w:trPr>
        <w:tc>
          <w:tcPr>
            <w:tcW w:w="988" w:type="pct"/>
            <w:vMerge/>
          </w:tcPr>
          <w:p w14:paraId="08505FC0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0E760CA3" w14:textId="7D515E09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Оценивать качество </w:t>
            </w:r>
            <w:r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  <w:r w:rsidRPr="000D7242">
              <w:t xml:space="preserve"> визуально</w:t>
            </w:r>
          </w:p>
        </w:tc>
      </w:tr>
      <w:tr w:rsidR="009B072A" w:rsidRPr="00650EFF" w14:paraId="30D72298" w14:textId="77777777" w:rsidTr="000D7242">
        <w:trPr>
          <w:trHeight w:val="20"/>
        </w:trPr>
        <w:tc>
          <w:tcPr>
            <w:tcW w:w="988" w:type="pct"/>
            <w:vMerge/>
          </w:tcPr>
          <w:p w14:paraId="0252BEBB" w14:textId="77777777" w:rsidR="009B072A" w:rsidRPr="00650EFF" w:rsidDel="002A1D54" w:rsidRDefault="009B072A" w:rsidP="00641A2A">
            <w:pPr>
              <w:pStyle w:val="aff1"/>
            </w:pPr>
          </w:p>
        </w:tc>
        <w:tc>
          <w:tcPr>
            <w:tcW w:w="4012" w:type="pct"/>
          </w:tcPr>
          <w:p w14:paraId="3B6BC7A7" w14:textId="0019E0A5" w:rsidR="009B072A" w:rsidRPr="000D7242" w:rsidRDefault="009B072A" w:rsidP="00641A2A">
            <w:pPr>
              <w:pStyle w:val="aff1"/>
              <w:jc w:val="both"/>
            </w:pPr>
            <w:r w:rsidRPr="000D7242">
              <w:t xml:space="preserve">Использовать контрольно-измерительные инструменты и приспособления для контроля качества литейных стержней </w:t>
            </w:r>
            <w:r w:rsidRPr="000D7242">
              <w:rPr>
                <w:shd w:val="clear" w:color="auto" w:fill="FFFFFF"/>
              </w:rPr>
              <w:t>второй группы сложности из самотвердеющих смесей</w:t>
            </w:r>
          </w:p>
        </w:tc>
      </w:tr>
      <w:tr w:rsidR="001E50C0" w:rsidRPr="00650EFF" w14:paraId="26FACDF0" w14:textId="77777777" w:rsidTr="000D7242">
        <w:trPr>
          <w:trHeight w:val="20"/>
        </w:trPr>
        <w:tc>
          <w:tcPr>
            <w:tcW w:w="988" w:type="pct"/>
            <w:vMerge/>
          </w:tcPr>
          <w:p w14:paraId="7330FE77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399F1524" w14:textId="2B52656E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Выявлять дефекты </w:t>
            </w:r>
            <w:r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</w:p>
        </w:tc>
      </w:tr>
      <w:tr w:rsidR="001E50C0" w:rsidRPr="00650EFF" w14:paraId="1329029B" w14:textId="77777777" w:rsidTr="000D7242">
        <w:trPr>
          <w:trHeight w:val="20"/>
        </w:trPr>
        <w:tc>
          <w:tcPr>
            <w:tcW w:w="988" w:type="pct"/>
            <w:vMerge/>
          </w:tcPr>
          <w:p w14:paraId="7EBB2B14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6D7095A0" w14:textId="5D5B87CA" w:rsidR="001E50C0" w:rsidRPr="000D7242" w:rsidRDefault="00475654" w:rsidP="00641A2A">
            <w:pPr>
              <w:pStyle w:val="aff1"/>
              <w:jc w:val="both"/>
            </w:pPr>
            <w:r w:rsidRPr="000D7242">
              <w:t>Использовать формовочные инструменты</w:t>
            </w:r>
            <w:r w:rsidR="001E50C0" w:rsidRPr="000D7242">
              <w:t xml:space="preserve"> и приспособления для отделки </w:t>
            </w:r>
            <w:r w:rsidR="001E50C0"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</w:p>
        </w:tc>
      </w:tr>
      <w:tr w:rsidR="001E50C0" w:rsidRPr="00650EFF" w14:paraId="77776B37" w14:textId="77777777" w:rsidTr="000D7242">
        <w:trPr>
          <w:trHeight w:val="20"/>
        </w:trPr>
        <w:tc>
          <w:tcPr>
            <w:tcW w:w="988" w:type="pct"/>
            <w:vMerge/>
          </w:tcPr>
          <w:p w14:paraId="2755A1F1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1B3265C8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Применять средства индивидуальной и коллективной защиты</w:t>
            </w:r>
          </w:p>
        </w:tc>
      </w:tr>
      <w:tr w:rsidR="001E50C0" w:rsidRPr="00650EFF" w14:paraId="335B4320" w14:textId="77777777" w:rsidTr="000D7242">
        <w:trPr>
          <w:trHeight w:val="20"/>
        </w:trPr>
        <w:tc>
          <w:tcPr>
            <w:tcW w:w="988" w:type="pct"/>
            <w:vMerge/>
          </w:tcPr>
          <w:p w14:paraId="3B591AB6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64628A29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Управлять подъемно-транспортными механизмами</w:t>
            </w:r>
          </w:p>
        </w:tc>
      </w:tr>
      <w:tr w:rsidR="001E50C0" w:rsidRPr="00650EFF" w14:paraId="3D4F8C58" w14:textId="77777777" w:rsidTr="000D7242">
        <w:trPr>
          <w:trHeight w:val="20"/>
        </w:trPr>
        <w:tc>
          <w:tcPr>
            <w:tcW w:w="988" w:type="pct"/>
            <w:vMerge/>
          </w:tcPr>
          <w:p w14:paraId="4F2B029C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400FE84C" w14:textId="26358988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Читать конструкторскую </w:t>
            </w:r>
            <w:r w:rsidR="0013519B" w:rsidRPr="000D7242">
              <w:t>документацию на литейные стержни</w:t>
            </w:r>
            <w:r w:rsidRPr="000D7242">
              <w:rPr>
                <w:shd w:val="clear" w:color="auto" w:fill="FFFFFF"/>
              </w:rPr>
              <w:t xml:space="preserve"> второй группы сложности из самотвердеющих смесей</w:t>
            </w:r>
            <w:r w:rsidRPr="000D7242">
              <w:t xml:space="preserve"> и стержневые ящики</w:t>
            </w:r>
          </w:p>
        </w:tc>
      </w:tr>
      <w:tr w:rsidR="001E50C0" w:rsidRPr="00650EFF" w14:paraId="3A328180" w14:textId="77777777" w:rsidTr="000D7242">
        <w:trPr>
          <w:trHeight w:val="20"/>
        </w:trPr>
        <w:tc>
          <w:tcPr>
            <w:tcW w:w="988" w:type="pct"/>
            <w:vMerge/>
          </w:tcPr>
          <w:p w14:paraId="2FC7D28D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1FE5491C" w14:textId="5FA47DB0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Читать технологическую </w:t>
            </w:r>
            <w:r w:rsidR="0013519B" w:rsidRPr="000D7242">
              <w:t>документацию на литейные стержни</w:t>
            </w:r>
            <w:r w:rsidRPr="000D7242">
              <w:rPr>
                <w:shd w:val="clear" w:color="auto" w:fill="FFFFFF"/>
              </w:rPr>
              <w:t xml:space="preserve"> второй группы сложности из самотвердеющих смесей</w:t>
            </w:r>
          </w:p>
        </w:tc>
      </w:tr>
      <w:tr w:rsidR="001E50C0" w:rsidRPr="00650EFF" w14:paraId="79388EAF" w14:textId="77777777" w:rsidTr="000D7242">
        <w:trPr>
          <w:trHeight w:val="20"/>
        </w:trPr>
        <w:tc>
          <w:tcPr>
            <w:tcW w:w="988" w:type="pct"/>
            <w:vMerge w:val="restart"/>
          </w:tcPr>
          <w:p w14:paraId="3E9EEC88" w14:textId="77777777" w:rsidR="001E50C0" w:rsidRPr="00650EFF" w:rsidRDefault="001E50C0" w:rsidP="00641A2A">
            <w:pPr>
              <w:pStyle w:val="aff1"/>
            </w:pPr>
            <w:r w:rsidRPr="00650EFF" w:rsidDel="002A1D54">
              <w:t>Необходимые знания</w:t>
            </w:r>
          </w:p>
        </w:tc>
        <w:tc>
          <w:tcPr>
            <w:tcW w:w="4012" w:type="pct"/>
          </w:tcPr>
          <w:p w14:paraId="71E4FFDC" w14:textId="59999502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Устройство стержневых ящиков для </w:t>
            </w:r>
            <w:r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</w:p>
        </w:tc>
      </w:tr>
      <w:tr w:rsidR="001E50C0" w:rsidRPr="00650EFF" w14:paraId="13A68B55" w14:textId="77777777" w:rsidTr="000D7242">
        <w:trPr>
          <w:trHeight w:val="20"/>
        </w:trPr>
        <w:tc>
          <w:tcPr>
            <w:tcW w:w="988" w:type="pct"/>
            <w:vMerge/>
          </w:tcPr>
          <w:p w14:paraId="09C6C1D8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29072F19" w14:textId="04E4EFAD" w:rsidR="001E50C0" w:rsidRPr="000D7242" w:rsidRDefault="001E50C0" w:rsidP="00641A2A">
            <w:pPr>
              <w:pStyle w:val="aff1"/>
              <w:jc w:val="both"/>
            </w:pPr>
            <w:r w:rsidRPr="000D7242">
              <w:t>Способы нанесения разделительного покрытия на стержневые ящики</w:t>
            </w:r>
            <w:r w:rsidRPr="000D7242">
              <w:rPr>
                <w:shd w:val="clear" w:color="auto" w:fill="FFFFFF"/>
              </w:rPr>
              <w:t xml:space="preserve"> для литейных стержней второй группы сложности из самотвердеющих смесей</w:t>
            </w:r>
          </w:p>
        </w:tc>
      </w:tr>
      <w:tr w:rsidR="001E50C0" w:rsidRPr="00650EFF" w14:paraId="1796AF29" w14:textId="77777777" w:rsidTr="000D7242">
        <w:trPr>
          <w:trHeight w:val="20"/>
        </w:trPr>
        <w:tc>
          <w:tcPr>
            <w:tcW w:w="988" w:type="pct"/>
            <w:vMerge/>
          </w:tcPr>
          <w:p w14:paraId="773BE6A9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500CD6BB" w14:textId="281F6F3D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Способы формирования </w:t>
            </w:r>
            <w:r w:rsidR="0013519B" w:rsidRPr="000D7242">
              <w:t>искусственной вентиляции в литейных стержнях</w:t>
            </w:r>
            <w:r w:rsidRPr="000D7242">
              <w:rPr>
                <w:shd w:val="clear" w:color="auto" w:fill="FFFFFF"/>
              </w:rPr>
              <w:t xml:space="preserve"> второй группы сложности из самотвердеющих смесей</w:t>
            </w:r>
          </w:p>
        </w:tc>
      </w:tr>
      <w:tr w:rsidR="001E50C0" w:rsidRPr="00650EFF" w14:paraId="46BBAF82" w14:textId="77777777" w:rsidTr="000D7242">
        <w:trPr>
          <w:trHeight w:val="20"/>
        </w:trPr>
        <w:tc>
          <w:tcPr>
            <w:tcW w:w="988" w:type="pct"/>
            <w:vMerge/>
          </w:tcPr>
          <w:p w14:paraId="0ACA689A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121B91F9" w14:textId="67439778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Порядок применения средств индивидуальной и коллективной защиты при ручном изготовлении </w:t>
            </w:r>
            <w:r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</w:p>
        </w:tc>
      </w:tr>
      <w:tr w:rsidR="001E50C0" w:rsidRPr="00650EFF" w14:paraId="2465746B" w14:textId="77777777" w:rsidTr="000D7242">
        <w:trPr>
          <w:trHeight w:val="20"/>
        </w:trPr>
        <w:tc>
          <w:tcPr>
            <w:tcW w:w="988" w:type="pct"/>
            <w:vMerge/>
          </w:tcPr>
          <w:p w14:paraId="2948F4F4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6EEA0F9A" w14:textId="3D155432" w:rsidR="001E50C0" w:rsidRPr="000D7242" w:rsidRDefault="00546B8B" w:rsidP="00641A2A">
            <w:pPr>
              <w:pStyle w:val="aff1"/>
              <w:jc w:val="both"/>
            </w:pPr>
            <w:r>
              <w:t xml:space="preserve">Меры безопасности </w:t>
            </w:r>
            <w:r w:rsidR="001E50C0" w:rsidRPr="000D7242">
              <w:t>при ручном изготовлении стержней из самотвердеющих смесей</w:t>
            </w:r>
          </w:p>
        </w:tc>
      </w:tr>
      <w:tr w:rsidR="001E50C0" w:rsidRPr="00650EFF" w14:paraId="3FD0A68B" w14:textId="77777777" w:rsidTr="000D7242">
        <w:trPr>
          <w:trHeight w:val="20"/>
        </w:trPr>
        <w:tc>
          <w:tcPr>
            <w:tcW w:w="988" w:type="pct"/>
            <w:vMerge/>
          </w:tcPr>
          <w:p w14:paraId="632FEEE2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40EC2EEA" w14:textId="42CE3EBC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Состав и свойства самотвердеющих </w:t>
            </w:r>
            <w:r w:rsidR="00546B8B">
              <w:t>стержневых смесей, применяемых для изготовления литейных стержней</w:t>
            </w:r>
            <w:r w:rsidRPr="000D7242">
              <w:t xml:space="preserve"> второй группы сложности</w:t>
            </w:r>
          </w:p>
        </w:tc>
      </w:tr>
      <w:tr w:rsidR="001E50C0" w:rsidRPr="00650EFF" w14:paraId="4C6CB740" w14:textId="77777777" w:rsidTr="000D7242">
        <w:trPr>
          <w:trHeight w:val="20"/>
        </w:trPr>
        <w:tc>
          <w:tcPr>
            <w:tcW w:w="988" w:type="pct"/>
            <w:vMerge/>
          </w:tcPr>
          <w:p w14:paraId="4291ECAD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73317BF1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Виды и причины возникновения дефектов литейных стержней, изготавливаемых из самотвердеющих смесей</w:t>
            </w:r>
          </w:p>
        </w:tc>
      </w:tr>
      <w:tr w:rsidR="001E50C0" w:rsidRPr="00650EFF" w14:paraId="70C9192D" w14:textId="77777777" w:rsidTr="000D7242">
        <w:trPr>
          <w:trHeight w:val="20"/>
        </w:trPr>
        <w:tc>
          <w:tcPr>
            <w:tcW w:w="988" w:type="pct"/>
            <w:vMerge/>
          </w:tcPr>
          <w:p w14:paraId="01BEDEE8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127A16CB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Методы отделки литейных стержней из самотвердеющих смесей</w:t>
            </w:r>
          </w:p>
        </w:tc>
      </w:tr>
      <w:tr w:rsidR="001E50C0" w:rsidRPr="00650EFF" w14:paraId="77454724" w14:textId="77777777" w:rsidTr="000D7242">
        <w:trPr>
          <w:trHeight w:val="20"/>
        </w:trPr>
        <w:tc>
          <w:tcPr>
            <w:tcW w:w="988" w:type="pct"/>
            <w:vMerge/>
          </w:tcPr>
          <w:p w14:paraId="6DD7C35D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096EB5E8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Типы вспомогательных материалов, применяемых для изготовления литейных стержней из самотвердеющих смесей</w:t>
            </w:r>
          </w:p>
        </w:tc>
      </w:tr>
      <w:tr w:rsidR="001E50C0" w:rsidRPr="00650EFF" w14:paraId="1806CE11" w14:textId="77777777" w:rsidTr="000D7242">
        <w:trPr>
          <w:trHeight w:val="20"/>
        </w:trPr>
        <w:tc>
          <w:tcPr>
            <w:tcW w:w="988" w:type="pct"/>
            <w:vMerge/>
          </w:tcPr>
          <w:p w14:paraId="37C72352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6DA2C259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Основные типы сушильных плит и их конструкции</w:t>
            </w:r>
          </w:p>
        </w:tc>
      </w:tr>
      <w:tr w:rsidR="001E50C0" w:rsidRPr="00650EFF" w14:paraId="5DDBD35D" w14:textId="77777777" w:rsidTr="000D7242">
        <w:trPr>
          <w:trHeight w:val="20"/>
        </w:trPr>
        <w:tc>
          <w:tcPr>
            <w:tcW w:w="988" w:type="pct"/>
            <w:vMerge/>
          </w:tcPr>
          <w:p w14:paraId="581C0DDC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474C86CA" w14:textId="51CC0B14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Основные типы армирующих каркасов для </w:t>
            </w:r>
            <w:r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</w:p>
        </w:tc>
      </w:tr>
      <w:tr w:rsidR="001E50C0" w:rsidRPr="00650EFF" w14:paraId="44397657" w14:textId="77777777" w:rsidTr="000D7242">
        <w:trPr>
          <w:trHeight w:val="20"/>
        </w:trPr>
        <w:tc>
          <w:tcPr>
            <w:tcW w:w="988" w:type="pct"/>
            <w:vMerge/>
          </w:tcPr>
          <w:p w14:paraId="55488AC6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5B00AEA9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Требования охраны труда, пожарной, промышленной и экологической безопасности</w:t>
            </w:r>
          </w:p>
        </w:tc>
      </w:tr>
      <w:tr w:rsidR="001E50C0" w:rsidRPr="00650EFF" w14:paraId="644AEF7A" w14:textId="77777777" w:rsidTr="000D7242">
        <w:trPr>
          <w:trHeight w:val="20"/>
        </w:trPr>
        <w:tc>
          <w:tcPr>
            <w:tcW w:w="988" w:type="pct"/>
            <w:vMerge/>
          </w:tcPr>
          <w:p w14:paraId="6B7DC57D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530E3D1A" w14:textId="5AE0E68D" w:rsidR="001E50C0" w:rsidRPr="000D7242" w:rsidRDefault="001E50C0" w:rsidP="00641A2A">
            <w:pPr>
              <w:pStyle w:val="aff1"/>
              <w:jc w:val="both"/>
            </w:pPr>
            <w:r w:rsidRPr="000D7242">
              <w:t xml:space="preserve">Технологические инструкции по </w:t>
            </w:r>
            <w:r w:rsidRPr="000D7242">
              <w:rPr>
                <w:shd w:val="clear" w:color="auto" w:fill="FFFFFF"/>
              </w:rPr>
              <w:t>изготовлению вручную литейных стержней второй группы сложности из самотвердеющих смесей</w:t>
            </w:r>
          </w:p>
        </w:tc>
      </w:tr>
      <w:tr w:rsidR="001E50C0" w:rsidRPr="00650EFF" w14:paraId="6DE5E07D" w14:textId="77777777" w:rsidTr="000D7242">
        <w:trPr>
          <w:trHeight w:val="20"/>
        </w:trPr>
        <w:tc>
          <w:tcPr>
            <w:tcW w:w="988" w:type="pct"/>
            <w:vMerge/>
          </w:tcPr>
          <w:p w14:paraId="29D1FDC7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780188B1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Правила чтения конструкторской документации</w:t>
            </w:r>
          </w:p>
        </w:tc>
      </w:tr>
      <w:tr w:rsidR="001E50C0" w:rsidRPr="00650EFF" w14:paraId="5596F612" w14:textId="77777777" w:rsidTr="000D7242">
        <w:trPr>
          <w:trHeight w:val="20"/>
        </w:trPr>
        <w:tc>
          <w:tcPr>
            <w:tcW w:w="988" w:type="pct"/>
            <w:vMerge/>
          </w:tcPr>
          <w:p w14:paraId="26E214B9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4A41B3AE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Правила чтения технологической документации</w:t>
            </w:r>
          </w:p>
        </w:tc>
      </w:tr>
      <w:tr w:rsidR="001E50C0" w:rsidRPr="00650EFF" w14:paraId="0C8D9D55" w14:textId="77777777" w:rsidTr="000D7242">
        <w:trPr>
          <w:trHeight w:val="20"/>
        </w:trPr>
        <w:tc>
          <w:tcPr>
            <w:tcW w:w="988" w:type="pct"/>
            <w:vMerge/>
          </w:tcPr>
          <w:p w14:paraId="1B6B04E8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73A7EF20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E50C0" w:rsidRPr="00650EFF" w14:paraId="3E131B94" w14:textId="77777777" w:rsidTr="000D7242">
        <w:trPr>
          <w:trHeight w:val="20"/>
        </w:trPr>
        <w:tc>
          <w:tcPr>
            <w:tcW w:w="988" w:type="pct"/>
            <w:vMerge/>
          </w:tcPr>
          <w:p w14:paraId="2FD97F5A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45F75F62" w14:textId="77777777" w:rsidR="001E50C0" w:rsidRPr="000D7242" w:rsidRDefault="001E50C0" w:rsidP="00641A2A">
            <w:pPr>
              <w:pStyle w:val="aff1"/>
              <w:jc w:val="both"/>
            </w:pPr>
            <w:r w:rsidRPr="000D7242">
              <w:t>Схемы строповки грузов</w:t>
            </w:r>
          </w:p>
        </w:tc>
      </w:tr>
      <w:tr w:rsidR="001E50C0" w:rsidRPr="00650EFF" w14:paraId="159F0AD8" w14:textId="77777777" w:rsidTr="000D7242">
        <w:trPr>
          <w:trHeight w:val="20"/>
        </w:trPr>
        <w:tc>
          <w:tcPr>
            <w:tcW w:w="988" w:type="pct"/>
            <w:vMerge/>
          </w:tcPr>
          <w:p w14:paraId="7E15C298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23D74C83" w14:textId="0103315E" w:rsidR="001E50C0" w:rsidRPr="000D7242" w:rsidRDefault="001E50C0" w:rsidP="00641A2A">
            <w:pPr>
              <w:pStyle w:val="aff1"/>
              <w:jc w:val="both"/>
            </w:pPr>
            <w:r w:rsidRPr="000D7242">
              <w:t>Требования, предъявляемые к стержневым ящикам для</w:t>
            </w:r>
            <w:r w:rsidRPr="000D7242">
              <w:rPr>
                <w:shd w:val="clear" w:color="auto" w:fill="FFFFFF"/>
              </w:rPr>
              <w:t xml:space="preserve"> литейных стержней второй группы сложности из самотвердеющих смесей</w:t>
            </w:r>
          </w:p>
        </w:tc>
      </w:tr>
      <w:tr w:rsidR="001E50C0" w:rsidRPr="00650EFF" w14:paraId="5A2BFEAF" w14:textId="77777777" w:rsidTr="000D7242">
        <w:trPr>
          <w:trHeight w:val="20"/>
        </w:trPr>
        <w:tc>
          <w:tcPr>
            <w:tcW w:w="988" w:type="pct"/>
            <w:vMerge/>
          </w:tcPr>
          <w:p w14:paraId="116FBE5D" w14:textId="77777777" w:rsidR="001E50C0" w:rsidRPr="00650EFF" w:rsidDel="002A1D54" w:rsidRDefault="001E50C0" w:rsidP="00641A2A">
            <w:pPr>
              <w:pStyle w:val="aff1"/>
            </w:pPr>
          </w:p>
        </w:tc>
        <w:tc>
          <w:tcPr>
            <w:tcW w:w="4012" w:type="pct"/>
          </w:tcPr>
          <w:p w14:paraId="06E6AA9D" w14:textId="06113C62" w:rsidR="001E50C0" w:rsidRPr="000D7242" w:rsidRDefault="00475654" w:rsidP="00641A2A">
            <w:pPr>
              <w:pStyle w:val="aff1"/>
              <w:jc w:val="both"/>
            </w:pPr>
            <w:r w:rsidRPr="000D7242">
              <w:t>Назначения и правила эксплуатации инструментов</w:t>
            </w:r>
            <w:r w:rsidR="001E50C0" w:rsidRPr="000D7242">
              <w:t xml:space="preserve"> и устройств для нанесения разделительных покрытий на стержневые ящики для </w:t>
            </w:r>
            <w:r w:rsidR="001E50C0" w:rsidRPr="000D7242">
              <w:rPr>
                <w:shd w:val="clear" w:color="auto" w:fill="FFFFFF"/>
              </w:rPr>
              <w:t>литейных стержней второй группы сложности из самотвердеющих смесей</w:t>
            </w:r>
          </w:p>
        </w:tc>
      </w:tr>
      <w:tr w:rsidR="00F742F6" w:rsidRPr="00650EFF" w14:paraId="7382D01B" w14:textId="77777777" w:rsidTr="000D7242">
        <w:trPr>
          <w:trHeight w:val="20"/>
        </w:trPr>
        <w:tc>
          <w:tcPr>
            <w:tcW w:w="988" w:type="pct"/>
            <w:vMerge/>
          </w:tcPr>
          <w:p w14:paraId="2AAA4E8E" w14:textId="77777777" w:rsidR="00F742F6" w:rsidRPr="00650EFF" w:rsidDel="002A1D54" w:rsidRDefault="00F742F6" w:rsidP="00641A2A">
            <w:pPr>
              <w:pStyle w:val="aff1"/>
            </w:pPr>
          </w:p>
        </w:tc>
        <w:tc>
          <w:tcPr>
            <w:tcW w:w="4012" w:type="pct"/>
          </w:tcPr>
          <w:p w14:paraId="62946F68" w14:textId="1D68FC7D" w:rsidR="00F742F6" w:rsidRPr="000D7242" w:rsidRDefault="00F742F6" w:rsidP="00641A2A">
            <w:pPr>
              <w:pStyle w:val="aff1"/>
              <w:jc w:val="both"/>
            </w:pPr>
            <w:r w:rsidRPr="000D7242">
              <w:t xml:space="preserve">Назначение и правила эксплуатации </w:t>
            </w:r>
            <w:r w:rsidR="00475654" w:rsidRPr="000D7242">
              <w:t>стержневой оснастки и формовочных инструментов</w:t>
            </w:r>
            <w:r w:rsidRPr="000D7242">
              <w:t xml:space="preserve"> для изготовления </w:t>
            </w:r>
            <w:r w:rsidRPr="000D7242">
              <w:rPr>
                <w:shd w:val="clear" w:color="auto" w:fill="FFFFFF"/>
              </w:rPr>
              <w:t>вручную литейных стержней второй группы сложности из самотвердеющих смесей</w:t>
            </w:r>
          </w:p>
        </w:tc>
      </w:tr>
      <w:tr w:rsidR="00F742F6" w:rsidRPr="00650EFF" w14:paraId="3E6F97BC" w14:textId="77777777" w:rsidTr="000D7242">
        <w:trPr>
          <w:trHeight w:val="20"/>
        </w:trPr>
        <w:tc>
          <w:tcPr>
            <w:tcW w:w="988" w:type="pct"/>
            <w:vMerge/>
          </w:tcPr>
          <w:p w14:paraId="17061FA5" w14:textId="77777777" w:rsidR="00F742F6" w:rsidRPr="00650EFF" w:rsidDel="002A1D54" w:rsidRDefault="00F742F6" w:rsidP="00641A2A">
            <w:pPr>
              <w:pStyle w:val="aff1"/>
            </w:pPr>
          </w:p>
        </w:tc>
        <w:tc>
          <w:tcPr>
            <w:tcW w:w="4012" w:type="pct"/>
          </w:tcPr>
          <w:p w14:paraId="60F8A8C6" w14:textId="6F718563" w:rsidR="00F742F6" w:rsidRPr="000D7242" w:rsidRDefault="00F742F6" w:rsidP="00641A2A">
            <w:pPr>
              <w:pStyle w:val="aff1"/>
              <w:jc w:val="both"/>
            </w:pPr>
            <w:r w:rsidRPr="000D7242">
              <w:t xml:space="preserve">Методы контроля качества литейных стержней </w:t>
            </w:r>
            <w:r w:rsidRPr="000D7242">
              <w:rPr>
                <w:shd w:val="clear" w:color="auto" w:fill="FFFFFF"/>
              </w:rPr>
              <w:t>второй группы сложности из самотвердеющих смесей</w:t>
            </w:r>
          </w:p>
        </w:tc>
      </w:tr>
      <w:tr w:rsidR="00F742F6" w:rsidRPr="00650EFF" w14:paraId="7D82B226" w14:textId="77777777" w:rsidTr="000D7242">
        <w:trPr>
          <w:trHeight w:val="20"/>
        </w:trPr>
        <w:tc>
          <w:tcPr>
            <w:tcW w:w="988" w:type="pct"/>
            <w:vMerge/>
          </w:tcPr>
          <w:p w14:paraId="3AC6395F" w14:textId="77777777" w:rsidR="00F742F6" w:rsidRPr="00650EFF" w:rsidDel="002A1D54" w:rsidRDefault="00F742F6" w:rsidP="00641A2A">
            <w:pPr>
              <w:pStyle w:val="aff1"/>
            </w:pPr>
          </w:p>
        </w:tc>
        <w:tc>
          <w:tcPr>
            <w:tcW w:w="4012" w:type="pct"/>
          </w:tcPr>
          <w:p w14:paraId="6193C894" w14:textId="7FB15F51" w:rsidR="00F742F6" w:rsidRPr="000D7242" w:rsidRDefault="00F742F6" w:rsidP="00641A2A">
            <w:pPr>
              <w:pStyle w:val="aff1"/>
              <w:jc w:val="both"/>
            </w:pPr>
            <w:r w:rsidRPr="000D7242">
              <w:t xml:space="preserve">Виды, назначение и правила эксплуатации контрольно-измерительных устройств и приспособлений для контроля качества литейных стержней </w:t>
            </w:r>
            <w:r w:rsidRPr="000D7242">
              <w:rPr>
                <w:shd w:val="clear" w:color="auto" w:fill="FFFFFF"/>
              </w:rPr>
              <w:t>второй группы сложности из самотвердеющих смесей</w:t>
            </w:r>
          </w:p>
        </w:tc>
      </w:tr>
      <w:tr w:rsidR="00F742F6" w:rsidRPr="00650EFF" w14:paraId="14C5A2F2" w14:textId="77777777" w:rsidTr="000D7242">
        <w:trPr>
          <w:trHeight w:val="20"/>
        </w:trPr>
        <w:tc>
          <w:tcPr>
            <w:tcW w:w="988" w:type="pct"/>
            <w:vMerge/>
          </w:tcPr>
          <w:p w14:paraId="0121936B" w14:textId="77777777" w:rsidR="00F742F6" w:rsidRPr="00650EFF" w:rsidDel="002A1D54" w:rsidRDefault="00F742F6" w:rsidP="00641A2A">
            <w:pPr>
              <w:pStyle w:val="aff1"/>
            </w:pPr>
          </w:p>
        </w:tc>
        <w:tc>
          <w:tcPr>
            <w:tcW w:w="4012" w:type="pct"/>
          </w:tcPr>
          <w:p w14:paraId="0021339C" w14:textId="3F9F8A46" w:rsidR="00F742F6" w:rsidRPr="000D7242" w:rsidRDefault="00F742F6" w:rsidP="00641A2A">
            <w:pPr>
              <w:pStyle w:val="aff1"/>
              <w:jc w:val="both"/>
            </w:pPr>
            <w:r w:rsidRPr="000D7242">
              <w:t xml:space="preserve">Методы контроля </w:t>
            </w:r>
            <w:r w:rsidR="00076957" w:rsidRPr="000D7242">
              <w:t>точности</w:t>
            </w:r>
            <w:r w:rsidRPr="000D7242">
              <w:t xml:space="preserve"> сборки стержневых ящиков для литейных стержней </w:t>
            </w:r>
            <w:r w:rsidRPr="000D7242">
              <w:rPr>
                <w:shd w:val="clear" w:color="auto" w:fill="FFFFFF"/>
              </w:rPr>
              <w:t>второй группы сложности из самотвердеющих смесей</w:t>
            </w:r>
          </w:p>
        </w:tc>
      </w:tr>
      <w:tr w:rsidR="00F742F6" w:rsidRPr="00650EFF" w14:paraId="00371682" w14:textId="77777777" w:rsidTr="000D7242">
        <w:trPr>
          <w:trHeight w:val="20"/>
        </w:trPr>
        <w:tc>
          <w:tcPr>
            <w:tcW w:w="988" w:type="pct"/>
            <w:vMerge/>
          </w:tcPr>
          <w:p w14:paraId="36A33085" w14:textId="77777777" w:rsidR="00F742F6" w:rsidRPr="00650EFF" w:rsidDel="002A1D54" w:rsidRDefault="00F742F6" w:rsidP="00641A2A">
            <w:pPr>
              <w:pStyle w:val="aff1"/>
            </w:pPr>
          </w:p>
        </w:tc>
        <w:tc>
          <w:tcPr>
            <w:tcW w:w="4012" w:type="pct"/>
          </w:tcPr>
          <w:p w14:paraId="2D891D55" w14:textId="64E8F5C6" w:rsidR="00F742F6" w:rsidRPr="000D7242" w:rsidRDefault="00F742F6" w:rsidP="00641A2A">
            <w:pPr>
              <w:pStyle w:val="aff1"/>
              <w:jc w:val="both"/>
            </w:pPr>
            <w:r w:rsidRPr="000D7242">
              <w:t xml:space="preserve">Виды, назначение и правила эксплуатации </w:t>
            </w:r>
            <w:r w:rsidR="00475654" w:rsidRPr="000D7242">
              <w:t>контрольно-измерительных инструментов</w:t>
            </w:r>
            <w:r w:rsidRPr="000D7242">
              <w:t xml:space="preserve"> и приспособлений для контроля </w:t>
            </w:r>
            <w:r w:rsidR="00076957" w:rsidRPr="000D7242">
              <w:t>точности</w:t>
            </w:r>
            <w:r w:rsidRPr="000D7242">
              <w:t xml:space="preserve"> сборки стержневых ящиков для литейных стержней </w:t>
            </w:r>
            <w:r w:rsidRPr="000D7242">
              <w:rPr>
                <w:shd w:val="clear" w:color="auto" w:fill="FFFFFF"/>
              </w:rPr>
              <w:t>второй группы сложности из самотвердеющих смесей</w:t>
            </w:r>
          </w:p>
        </w:tc>
      </w:tr>
      <w:tr w:rsidR="00F742F6" w:rsidRPr="00650EFF" w14:paraId="118235D8" w14:textId="77777777" w:rsidTr="000D7242">
        <w:trPr>
          <w:trHeight w:val="20"/>
        </w:trPr>
        <w:tc>
          <w:tcPr>
            <w:tcW w:w="988" w:type="pct"/>
            <w:vMerge/>
          </w:tcPr>
          <w:p w14:paraId="786F415A" w14:textId="77777777" w:rsidR="00F742F6" w:rsidRPr="00650EFF" w:rsidDel="002A1D54" w:rsidRDefault="00F742F6" w:rsidP="00641A2A">
            <w:pPr>
              <w:pStyle w:val="aff1"/>
            </w:pPr>
          </w:p>
        </w:tc>
        <w:tc>
          <w:tcPr>
            <w:tcW w:w="4012" w:type="pct"/>
          </w:tcPr>
          <w:p w14:paraId="5F2B0C42" w14:textId="6DB6E312" w:rsidR="00F742F6" w:rsidRPr="000D7242" w:rsidRDefault="00F742F6" w:rsidP="00641A2A">
            <w:pPr>
              <w:pStyle w:val="aff1"/>
              <w:jc w:val="both"/>
            </w:pPr>
            <w:r w:rsidRPr="000D7242">
              <w:t xml:space="preserve">Методы контроля состояния каркасов и рам для литейных стержней </w:t>
            </w:r>
            <w:r w:rsidRPr="000D7242">
              <w:rPr>
                <w:shd w:val="clear" w:color="auto" w:fill="FFFFFF"/>
              </w:rPr>
              <w:t>второй группы сложности из самотвердеющих смесей</w:t>
            </w:r>
          </w:p>
        </w:tc>
      </w:tr>
      <w:tr w:rsidR="00F742F6" w:rsidRPr="00650EFF" w14:paraId="42EE03F9" w14:textId="77777777" w:rsidTr="000D7242">
        <w:trPr>
          <w:trHeight w:val="20"/>
        </w:trPr>
        <w:tc>
          <w:tcPr>
            <w:tcW w:w="988" w:type="pct"/>
            <w:vMerge/>
          </w:tcPr>
          <w:p w14:paraId="5BDE3499" w14:textId="77777777" w:rsidR="00F742F6" w:rsidRPr="00650EFF" w:rsidDel="002A1D54" w:rsidRDefault="00F742F6" w:rsidP="00641A2A">
            <w:pPr>
              <w:pStyle w:val="aff1"/>
            </w:pPr>
          </w:p>
        </w:tc>
        <w:tc>
          <w:tcPr>
            <w:tcW w:w="4012" w:type="pct"/>
          </w:tcPr>
          <w:p w14:paraId="7694BB9A" w14:textId="5998F134" w:rsidR="00F742F6" w:rsidRPr="000D7242" w:rsidRDefault="00F742F6" w:rsidP="00641A2A">
            <w:pPr>
              <w:pStyle w:val="aff1"/>
              <w:jc w:val="both"/>
            </w:pPr>
            <w:r w:rsidRPr="000D7242">
              <w:t xml:space="preserve">Виды, назначение и правила эксплуатации контрольно-измерительных устройств и приспособлений для контроля состояния каркасов </w:t>
            </w:r>
            <w:r w:rsidR="00521C83">
              <w:t xml:space="preserve">для </w:t>
            </w:r>
            <w:r w:rsidRPr="000D7242">
              <w:t xml:space="preserve">литейных стержней </w:t>
            </w:r>
            <w:r w:rsidRPr="000D7242">
              <w:rPr>
                <w:shd w:val="clear" w:color="auto" w:fill="FFFFFF"/>
              </w:rPr>
              <w:t>второй группы сложности из самотвердеющих смесей</w:t>
            </w:r>
          </w:p>
        </w:tc>
      </w:tr>
      <w:tr w:rsidR="00F742F6" w:rsidRPr="00650EFF" w14:paraId="27F7649B" w14:textId="77777777" w:rsidTr="000D7242">
        <w:trPr>
          <w:trHeight w:val="20"/>
        </w:trPr>
        <w:tc>
          <w:tcPr>
            <w:tcW w:w="988" w:type="pct"/>
            <w:vMerge/>
          </w:tcPr>
          <w:p w14:paraId="01E654E4" w14:textId="77777777" w:rsidR="00F742F6" w:rsidRPr="00650EFF" w:rsidDel="002A1D54" w:rsidRDefault="00F742F6" w:rsidP="00641A2A">
            <w:pPr>
              <w:pStyle w:val="aff1"/>
            </w:pPr>
          </w:p>
        </w:tc>
        <w:tc>
          <w:tcPr>
            <w:tcW w:w="4012" w:type="pct"/>
          </w:tcPr>
          <w:p w14:paraId="7C536FDD" w14:textId="3CB7369B" w:rsidR="00F742F6" w:rsidRPr="000D7242" w:rsidRDefault="00F742F6" w:rsidP="00641A2A">
            <w:pPr>
              <w:pStyle w:val="aff1"/>
              <w:jc w:val="both"/>
            </w:pPr>
            <w:r w:rsidRPr="000D7242">
              <w:t xml:space="preserve">Методы контроля </w:t>
            </w:r>
            <w:r w:rsidR="00475654" w:rsidRPr="000D7242">
              <w:t>состояния формовочных инструментов</w:t>
            </w:r>
            <w:r w:rsidRPr="000D7242">
              <w:t xml:space="preserve"> и приспособлений для изготовления литейных стержней </w:t>
            </w:r>
            <w:r w:rsidRPr="000D7242">
              <w:rPr>
                <w:shd w:val="clear" w:color="auto" w:fill="FFFFFF"/>
              </w:rPr>
              <w:t>второй группы сложности из самотвердеющих смесей</w:t>
            </w:r>
          </w:p>
        </w:tc>
      </w:tr>
      <w:tr w:rsidR="00F742F6" w:rsidRPr="00650EFF" w14:paraId="665B89CA" w14:textId="77777777" w:rsidTr="000D7242">
        <w:trPr>
          <w:trHeight w:val="20"/>
        </w:trPr>
        <w:tc>
          <w:tcPr>
            <w:tcW w:w="988" w:type="pct"/>
            <w:vMerge/>
          </w:tcPr>
          <w:p w14:paraId="04C636D2" w14:textId="77777777" w:rsidR="00F742F6" w:rsidRPr="00650EFF" w:rsidDel="002A1D54" w:rsidRDefault="00F742F6" w:rsidP="00641A2A">
            <w:pPr>
              <w:pStyle w:val="aff1"/>
            </w:pPr>
          </w:p>
        </w:tc>
        <w:tc>
          <w:tcPr>
            <w:tcW w:w="4012" w:type="pct"/>
          </w:tcPr>
          <w:p w14:paraId="4331BE3A" w14:textId="47AAD354" w:rsidR="00F742F6" w:rsidRPr="000D7242" w:rsidRDefault="00F742F6" w:rsidP="00641A2A">
            <w:pPr>
              <w:pStyle w:val="aff1"/>
              <w:jc w:val="both"/>
            </w:pPr>
            <w:r w:rsidRPr="000D7242">
              <w:t xml:space="preserve">Виды, назначение и правила эксплуатации контрольно-измерительных устройств и приспособлений для контроля </w:t>
            </w:r>
            <w:r w:rsidR="00475654" w:rsidRPr="000D7242">
              <w:t>состояния формовочных инструментов</w:t>
            </w:r>
            <w:r w:rsidRPr="000D7242">
              <w:t xml:space="preserve"> и приспособлений для изготовления литейных стержней </w:t>
            </w:r>
            <w:r w:rsidRPr="000D7242">
              <w:rPr>
                <w:shd w:val="clear" w:color="auto" w:fill="FFFFFF"/>
              </w:rPr>
              <w:t>второй группы сложности из самотвердеющих смесей</w:t>
            </w:r>
          </w:p>
        </w:tc>
      </w:tr>
      <w:tr w:rsidR="00F742F6" w:rsidRPr="00650EFF" w14:paraId="3CB1E585" w14:textId="77777777" w:rsidTr="000D7242">
        <w:trPr>
          <w:trHeight w:val="20"/>
        </w:trPr>
        <w:tc>
          <w:tcPr>
            <w:tcW w:w="988" w:type="pct"/>
          </w:tcPr>
          <w:p w14:paraId="4AEE9059" w14:textId="77777777" w:rsidR="00F742F6" w:rsidRPr="00650EFF" w:rsidDel="002A1D54" w:rsidRDefault="00F742F6" w:rsidP="00641A2A">
            <w:pPr>
              <w:pStyle w:val="aff1"/>
            </w:pPr>
            <w:r w:rsidRPr="00650EFF" w:rsidDel="002A1D54">
              <w:t>Другие характеристики</w:t>
            </w:r>
          </w:p>
        </w:tc>
        <w:tc>
          <w:tcPr>
            <w:tcW w:w="4012" w:type="pct"/>
          </w:tcPr>
          <w:p w14:paraId="3D248292" w14:textId="77777777" w:rsidR="00F742F6" w:rsidRPr="000D7242" w:rsidRDefault="00F742F6" w:rsidP="00641A2A">
            <w:pPr>
              <w:pStyle w:val="aff1"/>
              <w:jc w:val="both"/>
            </w:pPr>
            <w:r w:rsidRPr="000D7242">
              <w:t xml:space="preserve">- </w:t>
            </w:r>
          </w:p>
        </w:tc>
      </w:tr>
    </w:tbl>
    <w:p w14:paraId="6C4B346E" w14:textId="77777777" w:rsidR="000D7242" w:rsidRDefault="000D7242" w:rsidP="00641A2A">
      <w:pPr>
        <w:pStyle w:val="3"/>
        <w:keepNext w:val="0"/>
        <w:spacing w:before="0" w:after="0"/>
      </w:pPr>
    </w:p>
    <w:p w14:paraId="7E1B56F1" w14:textId="1C274258" w:rsidR="001B577B" w:rsidRDefault="001B577B" w:rsidP="00641A2A">
      <w:pPr>
        <w:pStyle w:val="3"/>
        <w:keepNext w:val="0"/>
        <w:spacing w:before="0" w:after="0"/>
      </w:pPr>
      <w:r w:rsidRPr="00650EFF">
        <w:t>3.2.</w:t>
      </w:r>
      <w:r w:rsidR="00D87DBC">
        <w:t>3</w:t>
      </w:r>
      <w:r w:rsidRPr="00650EFF">
        <w:t>. Трудовая функция</w:t>
      </w:r>
    </w:p>
    <w:p w14:paraId="2928F07A" w14:textId="77777777" w:rsidR="000D7242" w:rsidRPr="000D7242" w:rsidRDefault="000D7242" w:rsidP="00641A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372"/>
        <w:gridCol w:w="690"/>
        <w:gridCol w:w="973"/>
        <w:gridCol w:w="1826"/>
        <w:gridCol w:w="551"/>
      </w:tblGrid>
      <w:tr w:rsidR="00650EFF" w:rsidRPr="00650EFF" w14:paraId="023A7BDD" w14:textId="77777777" w:rsidTr="000D7242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9E3669D" w14:textId="77777777" w:rsidR="001B577B" w:rsidRPr="00650EFF" w:rsidRDefault="001B577B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E49A09" w14:textId="0EF68875" w:rsidR="001B577B" w:rsidRPr="00650EFF" w:rsidRDefault="002C627F" w:rsidP="00641A2A">
            <w:r w:rsidRPr="00650EFF">
              <w:rPr>
                <w:shd w:val="clear" w:color="auto" w:fill="FFFFFF"/>
              </w:rPr>
              <w:t xml:space="preserve">Изготовление вручную по шаблонам литейных стержней </w:t>
            </w:r>
            <w:r>
              <w:rPr>
                <w:shd w:val="clear" w:color="auto" w:fill="FFFFFF"/>
              </w:rPr>
              <w:t>второй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3F60EA2" w14:textId="77777777" w:rsidR="001B577B" w:rsidRPr="00650EFF" w:rsidRDefault="001B577B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9C1BA4" w14:textId="5F21C0BE" w:rsidR="001B577B" w:rsidRPr="00650EFF" w:rsidRDefault="006B3616" w:rsidP="00641A2A">
            <w:r>
              <w:rPr>
                <w:lang w:val="en-US"/>
              </w:rPr>
              <w:t>B</w:t>
            </w:r>
            <w:r w:rsidR="001B577B" w:rsidRPr="00650EFF">
              <w:t>/0</w:t>
            </w:r>
            <w:r w:rsidR="00D87DBC">
              <w:t>3</w:t>
            </w:r>
            <w:r w:rsidR="001B577B" w:rsidRPr="00650EFF">
              <w:t>.</w:t>
            </w:r>
            <w:r w:rsidR="00B275FA" w:rsidRPr="00650EFF"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DD44A9" w14:textId="77777777" w:rsidR="001B577B" w:rsidRPr="00650EFF" w:rsidRDefault="001B577B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9FD852" w14:textId="77777777" w:rsidR="001B577B" w:rsidRPr="00650EFF" w:rsidRDefault="00B275FA" w:rsidP="00641A2A">
            <w:pPr>
              <w:jc w:val="center"/>
            </w:pPr>
            <w:r w:rsidRPr="00650EFF">
              <w:t>3</w:t>
            </w:r>
          </w:p>
        </w:tc>
      </w:tr>
    </w:tbl>
    <w:p w14:paraId="229E4F3D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6"/>
        <w:gridCol w:w="1289"/>
        <w:gridCol w:w="426"/>
        <w:gridCol w:w="2073"/>
        <w:gridCol w:w="1448"/>
        <w:gridCol w:w="2338"/>
      </w:tblGrid>
      <w:tr w:rsidR="00650EFF" w:rsidRPr="00650EFF" w14:paraId="45EBFD56" w14:textId="77777777" w:rsidTr="000D7242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6364EC7" w14:textId="77777777" w:rsidR="001B577B" w:rsidRPr="00650EFF" w:rsidRDefault="001B577B" w:rsidP="00641A2A">
            <w:r w:rsidRPr="00650EFF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C78E80E" w14:textId="77777777" w:rsidR="001B577B" w:rsidRPr="00650EFF" w:rsidRDefault="001B577B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56B5107" w14:textId="77777777" w:rsidR="001B577B" w:rsidRPr="00650EFF" w:rsidRDefault="001B577B" w:rsidP="00641A2A">
            <w:r w:rsidRPr="00650EFF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1061C5" w14:textId="77777777" w:rsidR="001B577B" w:rsidRPr="00650EFF" w:rsidRDefault="001B577B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838F84" w14:textId="77777777" w:rsidR="001B577B" w:rsidRPr="00650EFF" w:rsidRDefault="001B577B" w:rsidP="00641A2A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25A9B3" w14:textId="77777777" w:rsidR="001B577B" w:rsidRPr="00650EFF" w:rsidRDefault="001B577B" w:rsidP="00641A2A"/>
        </w:tc>
      </w:tr>
      <w:tr w:rsidR="001B577B" w:rsidRPr="00650EFF" w14:paraId="7B77EB29" w14:textId="77777777" w:rsidTr="000D7242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0962A6C2" w14:textId="77777777" w:rsidR="001B577B" w:rsidRPr="00650EFF" w:rsidRDefault="001B577B" w:rsidP="00641A2A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8A42423" w14:textId="77777777" w:rsidR="001B577B" w:rsidRPr="00650EFF" w:rsidRDefault="001B577B" w:rsidP="00641A2A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C0B2D61" w14:textId="77777777" w:rsidR="001B577B" w:rsidRPr="00650EFF" w:rsidRDefault="001B577B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3D8B3D7" w14:textId="77777777" w:rsidR="001B577B" w:rsidRPr="00650EFF" w:rsidRDefault="001B577B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395331B" w14:textId="77777777" w:rsidR="0013519B" w:rsidRDefault="0013519B" w:rsidP="00641A2A">
      <w:pPr>
        <w:pStyle w:val="aff1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84"/>
        <w:gridCol w:w="8211"/>
      </w:tblGrid>
      <w:tr w:rsidR="00DC4E80" w:rsidRPr="0041395E" w14:paraId="2B1E345C" w14:textId="77777777" w:rsidTr="000D7242">
        <w:trPr>
          <w:trHeight w:val="20"/>
        </w:trPr>
        <w:tc>
          <w:tcPr>
            <w:tcW w:w="973" w:type="pct"/>
            <w:vMerge w:val="restart"/>
          </w:tcPr>
          <w:p w14:paraId="0F328FF0" w14:textId="77777777" w:rsidR="00DC4E80" w:rsidRPr="00650EFF" w:rsidRDefault="00DC4E80" w:rsidP="00641A2A">
            <w:pPr>
              <w:pStyle w:val="aff1"/>
            </w:pPr>
            <w:r w:rsidRPr="00650EFF">
              <w:t>Трудовые действия</w:t>
            </w:r>
          </w:p>
        </w:tc>
        <w:tc>
          <w:tcPr>
            <w:tcW w:w="4027" w:type="pct"/>
          </w:tcPr>
          <w:p w14:paraId="21C8B03F" w14:textId="08A74EE3" w:rsidR="00DC4E80" w:rsidRPr="0041395E" w:rsidRDefault="00DC4E80" w:rsidP="00641A2A">
            <w:pPr>
              <w:pStyle w:val="aff1"/>
              <w:jc w:val="both"/>
            </w:pPr>
            <w:r w:rsidRPr="00DD4B9F">
              <w:rPr>
                <w:color w:val="000000" w:themeColor="text1"/>
              </w:rPr>
              <w:t>Подготовка рабочего места к</w:t>
            </w:r>
            <w:r>
              <w:rPr>
                <w:color w:val="000000" w:themeColor="text1"/>
              </w:rPr>
              <w:t xml:space="preserve"> ручному изготовлению</w:t>
            </w:r>
            <w:r w:rsidRPr="00650EFF">
              <w:rPr>
                <w:shd w:val="clear" w:color="auto" w:fill="FFFFFF"/>
              </w:rPr>
              <w:t xml:space="preserve"> литейных стержней</w:t>
            </w:r>
            <w:r>
              <w:rPr>
                <w:shd w:val="clear" w:color="auto" w:fill="FFFFFF"/>
              </w:rPr>
              <w:t xml:space="preserve"> второй группы сложности</w:t>
            </w:r>
            <w:r w:rsidRPr="00650EFF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по шаблонам</w:t>
            </w:r>
          </w:p>
        </w:tc>
      </w:tr>
      <w:tr w:rsidR="00DC4E80" w:rsidRPr="00DD4B9F" w14:paraId="529D0FFF" w14:textId="77777777" w:rsidTr="000D7242">
        <w:trPr>
          <w:trHeight w:val="20"/>
        </w:trPr>
        <w:tc>
          <w:tcPr>
            <w:tcW w:w="973" w:type="pct"/>
            <w:vMerge/>
          </w:tcPr>
          <w:p w14:paraId="40CB6E3C" w14:textId="77777777" w:rsidR="00DC4E80" w:rsidRPr="00650EFF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5750D235" w14:textId="6F1A07A1" w:rsidR="00DC4E80" w:rsidRPr="00DD4B9F" w:rsidRDefault="00DC4E80" w:rsidP="00641A2A">
            <w:pPr>
              <w:pStyle w:val="aff1"/>
              <w:jc w:val="both"/>
              <w:rPr>
                <w:color w:val="000000" w:themeColor="text1"/>
              </w:rPr>
            </w:pPr>
            <w:r w:rsidRPr="00024B23">
              <w:t>Контроль состояния формовочных инструментов</w:t>
            </w:r>
            <w:r>
              <w:t xml:space="preserve"> и приспособлений</w:t>
            </w:r>
            <w:r w:rsidRPr="00024B23">
              <w:t xml:space="preserve"> для изготовления литейных стержней</w:t>
            </w:r>
            <w:r>
              <w:t xml:space="preserve"> второй группы сложности по шаблонам</w:t>
            </w:r>
          </w:p>
        </w:tc>
      </w:tr>
      <w:tr w:rsidR="00DC4E80" w:rsidRPr="00650EFF" w14:paraId="4E3C175B" w14:textId="77777777" w:rsidTr="000D7242">
        <w:trPr>
          <w:trHeight w:val="20"/>
        </w:trPr>
        <w:tc>
          <w:tcPr>
            <w:tcW w:w="973" w:type="pct"/>
            <w:vMerge/>
          </w:tcPr>
          <w:p w14:paraId="6E7B942F" w14:textId="77777777" w:rsidR="00DC4E80" w:rsidRPr="00650EFF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15F0B428" w14:textId="2585BC7B" w:rsidR="00DC4E80" w:rsidRPr="00650EFF" w:rsidRDefault="00DC4E80" w:rsidP="00641A2A">
            <w:pPr>
              <w:pStyle w:val="aff1"/>
              <w:jc w:val="both"/>
            </w:pPr>
            <w:r w:rsidRPr="00650EFF">
              <w:t>Осмотр и проверка работоспособности приспособлени</w:t>
            </w:r>
            <w:r>
              <w:t>й</w:t>
            </w:r>
            <w:r w:rsidRPr="00650EFF">
              <w:t xml:space="preserve"> и шаблонов для изготовления </w:t>
            </w:r>
            <w:r>
              <w:rPr>
                <w:shd w:val="clear" w:color="auto" w:fill="FFFFFF"/>
              </w:rPr>
              <w:t>литейных стержней второй группы сложности</w:t>
            </w:r>
          </w:p>
        </w:tc>
      </w:tr>
      <w:tr w:rsidR="00DC4E80" w:rsidRPr="00650EFF" w14:paraId="458EDD5D" w14:textId="77777777" w:rsidTr="000D7242">
        <w:trPr>
          <w:trHeight w:val="20"/>
        </w:trPr>
        <w:tc>
          <w:tcPr>
            <w:tcW w:w="973" w:type="pct"/>
            <w:vMerge/>
          </w:tcPr>
          <w:p w14:paraId="7258DA11" w14:textId="77777777" w:rsidR="00DC4E80" w:rsidRPr="00650EFF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55B2C07A" w14:textId="52B58739" w:rsidR="00DC4E80" w:rsidRPr="00650EFF" w:rsidRDefault="00CD3D8E" w:rsidP="00641A2A">
            <w:pPr>
              <w:pStyle w:val="aff1"/>
              <w:jc w:val="both"/>
            </w:pPr>
            <w:r>
              <w:t xml:space="preserve">Подготовка вспомогательных материалов для изготовления </w:t>
            </w:r>
            <w:r>
              <w:rPr>
                <w:shd w:val="clear" w:color="auto" w:fill="FFFFFF"/>
              </w:rPr>
              <w:t>литейных стержней второй группы сложности</w:t>
            </w:r>
            <w:r w:rsidRPr="00650EFF">
              <w:rPr>
                <w:shd w:val="clear" w:color="auto" w:fill="FFFFFF"/>
              </w:rPr>
              <w:t xml:space="preserve"> по шаблонам</w:t>
            </w:r>
          </w:p>
        </w:tc>
      </w:tr>
      <w:tr w:rsidR="00DC4E80" w:rsidRPr="00650EFF" w14:paraId="535EA16C" w14:textId="77777777" w:rsidTr="000D7242">
        <w:trPr>
          <w:trHeight w:val="20"/>
        </w:trPr>
        <w:tc>
          <w:tcPr>
            <w:tcW w:w="973" w:type="pct"/>
            <w:vMerge/>
          </w:tcPr>
          <w:p w14:paraId="14CF18D9" w14:textId="77777777" w:rsidR="00DC4E80" w:rsidRPr="00650EFF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67F8EB10" w14:textId="414258F3" w:rsidR="00DC4E80" w:rsidRPr="00650EFF" w:rsidRDefault="00DC4E80" w:rsidP="00641A2A">
            <w:pPr>
              <w:pStyle w:val="aff1"/>
              <w:jc w:val="both"/>
            </w:pPr>
            <w:r w:rsidRPr="00650EFF">
              <w:t xml:space="preserve">Изготовление вручную </w:t>
            </w:r>
            <w:r>
              <w:rPr>
                <w:shd w:val="clear" w:color="auto" w:fill="FFFFFF"/>
              </w:rPr>
              <w:t>литейных стержней второй группы сложности</w:t>
            </w:r>
            <w:r w:rsidRPr="00650EFF">
              <w:rPr>
                <w:shd w:val="clear" w:color="auto" w:fill="FFFFFF"/>
              </w:rPr>
              <w:t xml:space="preserve"> по шаблонам</w:t>
            </w:r>
          </w:p>
        </w:tc>
      </w:tr>
      <w:tr w:rsidR="00DC4E80" w:rsidRPr="00650EFF" w14:paraId="74A56483" w14:textId="77777777" w:rsidTr="000D7242">
        <w:trPr>
          <w:trHeight w:val="20"/>
        </w:trPr>
        <w:tc>
          <w:tcPr>
            <w:tcW w:w="973" w:type="pct"/>
            <w:vMerge/>
          </w:tcPr>
          <w:p w14:paraId="7063998D" w14:textId="77777777" w:rsidR="00DC4E80" w:rsidRPr="00650EFF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3806B6F3" w14:textId="74A29BEE" w:rsidR="00DC4E80" w:rsidRPr="00650EFF" w:rsidRDefault="00DC4E80" w:rsidP="00641A2A">
            <w:pPr>
              <w:pStyle w:val="aff1"/>
              <w:jc w:val="both"/>
            </w:pPr>
            <w:r w:rsidRPr="00650EFF">
              <w:t xml:space="preserve">Установка </w:t>
            </w:r>
            <w:r>
              <w:rPr>
                <w:shd w:val="clear" w:color="auto" w:fill="FFFFFF"/>
              </w:rPr>
              <w:t>литейных стержней второй группы сложности</w:t>
            </w:r>
            <w:r w:rsidRPr="00650EFF">
              <w:rPr>
                <w:shd w:val="clear" w:color="auto" w:fill="FFFFFF"/>
              </w:rPr>
              <w:t xml:space="preserve">, изготавливаемых </w:t>
            </w:r>
            <w:r>
              <w:rPr>
                <w:shd w:val="clear" w:color="auto" w:fill="FFFFFF"/>
              </w:rPr>
              <w:t>по шаблонам</w:t>
            </w:r>
            <w:r w:rsidRPr="00650EFF">
              <w:rPr>
                <w:shd w:val="clear" w:color="auto" w:fill="FFFFFF"/>
              </w:rPr>
              <w:t>,</w:t>
            </w:r>
            <w:r w:rsidRPr="00650EFF">
              <w:t xml:space="preserve"> на сушильные плиты</w:t>
            </w:r>
          </w:p>
        </w:tc>
      </w:tr>
      <w:tr w:rsidR="00DC4E80" w:rsidRPr="00650EFF" w14:paraId="02595C6C" w14:textId="77777777" w:rsidTr="000D7242">
        <w:trPr>
          <w:trHeight w:val="20"/>
        </w:trPr>
        <w:tc>
          <w:tcPr>
            <w:tcW w:w="973" w:type="pct"/>
            <w:vMerge/>
          </w:tcPr>
          <w:p w14:paraId="080DE670" w14:textId="77777777" w:rsidR="00DC4E80" w:rsidRPr="00650EFF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184DF915" w14:textId="7811389C" w:rsidR="00DC4E80" w:rsidRPr="00650EFF" w:rsidRDefault="00DC4E80" w:rsidP="00641A2A">
            <w:pPr>
              <w:pStyle w:val="aff1"/>
              <w:jc w:val="both"/>
            </w:pPr>
            <w:r w:rsidRPr="00650EFF">
              <w:t xml:space="preserve">Контроль </w:t>
            </w:r>
            <w:r>
              <w:t>качества литейных стержней второй группы сложности</w:t>
            </w:r>
            <w:r w:rsidRPr="00650EFF">
              <w:rPr>
                <w:shd w:val="clear" w:color="auto" w:fill="FFFFFF"/>
              </w:rPr>
              <w:t>, изготавливаемых по шаблонам</w:t>
            </w:r>
          </w:p>
        </w:tc>
      </w:tr>
      <w:tr w:rsidR="00DC4E80" w:rsidRPr="00650EFF" w14:paraId="4121C7DC" w14:textId="77777777" w:rsidTr="000D7242">
        <w:trPr>
          <w:trHeight w:val="20"/>
        </w:trPr>
        <w:tc>
          <w:tcPr>
            <w:tcW w:w="973" w:type="pct"/>
            <w:vMerge/>
          </w:tcPr>
          <w:p w14:paraId="393B3AC8" w14:textId="77777777" w:rsidR="00DC4E80" w:rsidRPr="00650EFF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304AD031" w14:textId="21F25628" w:rsidR="00DC4E80" w:rsidRPr="00650EFF" w:rsidRDefault="00DC4E80" w:rsidP="00641A2A">
            <w:pPr>
              <w:pStyle w:val="aff1"/>
              <w:jc w:val="both"/>
            </w:pPr>
            <w:r w:rsidRPr="00650EFF">
              <w:t>Отделка</w:t>
            </w:r>
            <w:r>
              <w:rPr>
                <w:shd w:val="clear" w:color="auto" w:fill="FFFFFF"/>
              </w:rPr>
              <w:t xml:space="preserve"> литейных стержней второй группы сложности</w:t>
            </w:r>
            <w:r w:rsidRPr="00650EFF">
              <w:rPr>
                <w:shd w:val="clear" w:color="auto" w:fill="FFFFFF"/>
              </w:rPr>
              <w:t xml:space="preserve">, изготавливаемых </w:t>
            </w:r>
            <w:r>
              <w:rPr>
                <w:shd w:val="clear" w:color="auto" w:fill="FFFFFF"/>
              </w:rPr>
              <w:t>по шаблонам</w:t>
            </w:r>
          </w:p>
        </w:tc>
      </w:tr>
      <w:tr w:rsidR="00DC4E80" w:rsidRPr="00650EFF" w14:paraId="570824A2" w14:textId="77777777" w:rsidTr="000D7242">
        <w:trPr>
          <w:trHeight w:val="20"/>
        </w:trPr>
        <w:tc>
          <w:tcPr>
            <w:tcW w:w="973" w:type="pct"/>
            <w:vMerge w:val="restart"/>
          </w:tcPr>
          <w:p w14:paraId="47FD1784" w14:textId="77777777" w:rsidR="00DC4E80" w:rsidRPr="00650EFF" w:rsidDel="002A1D54" w:rsidRDefault="00DC4E80" w:rsidP="00641A2A">
            <w:pPr>
              <w:pStyle w:val="aff1"/>
            </w:pPr>
            <w:r w:rsidRPr="00650EFF" w:rsidDel="002A1D54">
              <w:t>Необходимые умения</w:t>
            </w:r>
          </w:p>
        </w:tc>
        <w:tc>
          <w:tcPr>
            <w:tcW w:w="4027" w:type="pct"/>
            <w:shd w:val="clear" w:color="auto" w:fill="auto"/>
          </w:tcPr>
          <w:p w14:paraId="537BFF90" w14:textId="438E17D6" w:rsidR="00DC4E80" w:rsidRPr="00650EFF" w:rsidRDefault="00DC4E80" w:rsidP="00641A2A">
            <w:pPr>
              <w:pStyle w:val="aff1"/>
              <w:jc w:val="both"/>
            </w:pPr>
            <w:r w:rsidRPr="00DD4B9F">
              <w:rPr>
                <w:color w:val="000000" w:themeColor="text1"/>
              </w:rPr>
              <w:t>Поддерживать состояние рабочего места</w:t>
            </w:r>
            <w:r>
              <w:rPr>
                <w:color w:val="000000" w:themeColor="text1"/>
              </w:rPr>
              <w:t xml:space="preserve"> для ручного изготовления </w:t>
            </w:r>
            <w:r w:rsidRPr="00650EFF">
              <w:rPr>
                <w:shd w:val="clear" w:color="auto" w:fill="FFFFFF"/>
              </w:rPr>
              <w:t>литейных стержней</w:t>
            </w:r>
            <w:r>
              <w:rPr>
                <w:shd w:val="clear" w:color="auto" w:fill="FFFFFF"/>
              </w:rPr>
              <w:t xml:space="preserve"> второй группы сложности</w:t>
            </w:r>
            <w:r w:rsidRPr="00650EFF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по шаблон</w:t>
            </w:r>
            <w:r w:rsidR="00A44DD9">
              <w:rPr>
                <w:shd w:val="clear" w:color="auto" w:fill="FFFFFF"/>
              </w:rPr>
              <w:t>у</w:t>
            </w:r>
            <w:r w:rsidDel="00581BC9">
              <w:rPr>
                <w:color w:val="000000" w:themeColor="text1"/>
              </w:rPr>
              <w:t xml:space="preserve"> </w:t>
            </w:r>
            <w:r w:rsidR="0013519B">
              <w:rPr>
                <w:color w:val="000000" w:themeColor="text1"/>
              </w:rPr>
              <w:t>в соответствии с требованиями охраны труда</w:t>
            </w:r>
            <w:r w:rsidRPr="00DD4B9F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DC4E80" w:rsidRPr="00DD4B9F" w14:paraId="27627E28" w14:textId="77777777" w:rsidTr="000D7242">
        <w:trPr>
          <w:trHeight w:val="20"/>
        </w:trPr>
        <w:tc>
          <w:tcPr>
            <w:tcW w:w="973" w:type="pct"/>
            <w:vMerge/>
          </w:tcPr>
          <w:p w14:paraId="6E723536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2E705B12" w14:textId="7DA2D4A2" w:rsidR="00DC4E80" w:rsidRPr="00DD4B9F" w:rsidRDefault="00DC4E80" w:rsidP="00641A2A">
            <w:pPr>
              <w:pStyle w:val="aff1"/>
              <w:jc w:val="both"/>
              <w:rPr>
                <w:color w:val="000000" w:themeColor="text1"/>
              </w:rPr>
            </w:pPr>
            <w:r>
              <w:t>Оценивать</w:t>
            </w:r>
            <w:r w:rsidRPr="00024B23">
              <w:t xml:space="preserve"> </w:t>
            </w:r>
            <w:r w:rsidR="00475654">
              <w:t>состояние формовочных инструментов и приспособлений</w:t>
            </w:r>
            <w:r>
              <w:t xml:space="preserve"> </w:t>
            </w:r>
            <w:r w:rsidRPr="00024B23">
              <w:t xml:space="preserve">для изготовления </w:t>
            </w:r>
            <w:r w:rsidRPr="00650EFF">
              <w:rPr>
                <w:shd w:val="clear" w:color="auto" w:fill="FFFFFF"/>
              </w:rPr>
              <w:t>литейных стержней</w:t>
            </w:r>
            <w:r>
              <w:rPr>
                <w:shd w:val="clear" w:color="auto" w:fill="FFFFFF"/>
              </w:rPr>
              <w:t xml:space="preserve"> второй группы сложности</w:t>
            </w:r>
            <w:r w:rsidRPr="00650EFF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по шаблонам при помощи контрольно-измерительных инструментов и приспособлений</w:t>
            </w:r>
          </w:p>
        </w:tc>
      </w:tr>
      <w:tr w:rsidR="00DC4E80" w:rsidRPr="00650EFF" w14:paraId="3B2EDD6B" w14:textId="77777777" w:rsidTr="000D7242">
        <w:trPr>
          <w:trHeight w:val="20"/>
        </w:trPr>
        <w:tc>
          <w:tcPr>
            <w:tcW w:w="973" w:type="pct"/>
            <w:vMerge/>
          </w:tcPr>
          <w:p w14:paraId="088E9C5A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6210D7AC" w14:textId="24501414" w:rsidR="00DC4E80" w:rsidRPr="00650EFF" w:rsidRDefault="00DC4E80" w:rsidP="00641A2A">
            <w:pPr>
              <w:pStyle w:val="aff1"/>
              <w:jc w:val="both"/>
            </w:pPr>
            <w:r>
              <w:t xml:space="preserve">Подготавливать </w:t>
            </w:r>
            <w:r w:rsidR="00B83184">
              <w:t xml:space="preserve">станок </w:t>
            </w:r>
            <w:r>
              <w:t>к изготовлению литейных стержней второй группы сложности</w:t>
            </w:r>
            <w:r w:rsidR="00A44DD9">
              <w:t xml:space="preserve"> по шаблону</w:t>
            </w:r>
          </w:p>
        </w:tc>
      </w:tr>
      <w:tr w:rsidR="00DC4E80" w14:paraId="267B487B" w14:textId="77777777" w:rsidTr="000D7242">
        <w:trPr>
          <w:trHeight w:val="20"/>
        </w:trPr>
        <w:tc>
          <w:tcPr>
            <w:tcW w:w="973" w:type="pct"/>
            <w:vMerge/>
          </w:tcPr>
          <w:p w14:paraId="0FF115FC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2EE51C4B" w14:textId="2F1F1C48" w:rsidR="00DC4E80" w:rsidRDefault="00DC4E80" w:rsidP="00641A2A">
            <w:pPr>
              <w:pStyle w:val="aff1"/>
              <w:jc w:val="both"/>
            </w:pPr>
            <w:r>
              <w:t xml:space="preserve">Регулировать </w:t>
            </w:r>
            <w:r w:rsidRPr="00650EFF">
              <w:t xml:space="preserve">режим работы </w:t>
            </w:r>
            <w:r w:rsidR="00B83184">
              <w:t>станка для изготовления стержней по шаблону</w:t>
            </w:r>
            <w:r w:rsidRPr="00650EFF">
              <w:t xml:space="preserve"> </w:t>
            </w:r>
          </w:p>
        </w:tc>
      </w:tr>
      <w:tr w:rsidR="00DC4E80" w:rsidRPr="00650EFF" w14:paraId="239749A2" w14:textId="77777777" w:rsidTr="000D7242">
        <w:trPr>
          <w:trHeight w:val="20"/>
        </w:trPr>
        <w:tc>
          <w:tcPr>
            <w:tcW w:w="973" w:type="pct"/>
            <w:vMerge/>
          </w:tcPr>
          <w:p w14:paraId="62986B5A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0C5B3F47" w14:textId="1948B0A0" w:rsidR="00DC4E80" w:rsidRPr="00650EFF" w:rsidRDefault="00CD3D8E" w:rsidP="00641A2A">
            <w:pPr>
              <w:pStyle w:val="aff1"/>
              <w:jc w:val="both"/>
            </w:pPr>
            <w:r>
              <w:t>Обмазывать</w:t>
            </w:r>
            <w:r w:rsidR="00DC4E80">
              <w:t xml:space="preserve"> стержневыми составами </w:t>
            </w:r>
            <w:r>
              <w:t>жгуты</w:t>
            </w:r>
            <w:r w:rsidR="00DC4E80">
              <w:t xml:space="preserve"> для изготовления литейных стержней второй группы сложности </w:t>
            </w:r>
          </w:p>
        </w:tc>
      </w:tr>
      <w:tr w:rsidR="00DC4E80" w:rsidRPr="00650EFF" w14:paraId="14A280AB" w14:textId="77777777" w:rsidTr="000D7242">
        <w:trPr>
          <w:trHeight w:val="20"/>
        </w:trPr>
        <w:tc>
          <w:tcPr>
            <w:tcW w:w="973" w:type="pct"/>
            <w:vMerge/>
          </w:tcPr>
          <w:p w14:paraId="7DF08039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0E7409A4" w14:textId="46AEF80E" w:rsidR="00DC4E80" w:rsidRPr="00650EFF" w:rsidRDefault="00DC4E80" w:rsidP="00641A2A">
            <w:pPr>
              <w:pStyle w:val="aff1"/>
              <w:jc w:val="both"/>
            </w:pPr>
            <w:r w:rsidRPr="00650EFF">
              <w:t xml:space="preserve">Изготавливать вручную </w:t>
            </w:r>
            <w:r>
              <w:rPr>
                <w:shd w:val="clear" w:color="auto" w:fill="FFFFFF"/>
              </w:rPr>
              <w:t>литейные стержни второй группы сложности по шаблонам</w:t>
            </w:r>
          </w:p>
        </w:tc>
      </w:tr>
      <w:tr w:rsidR="00DC4E80" w:rsidRPr="00650EFF" w14:paraId="5CFF490D" w14:textId="77777777" w:rsidTr="000D7242">
        <w:trPr>
          <w:trHeight w:val="20"/>
        </w:trPr>
        <w:tc>
          <w:tcPr>
            <w:tcW w:w="973" w:type="pct"/>
            <w:vMerge/>
          </w:tcPr>
          <w:p w14:paraId="392EDA6B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557DFA7C" w14:textId="4C97CFC4" w:rsidR="00DC4E80" w:rsidRPr="00650EFF" w:rsidRDefault="00475654" w:rsidP="00641A2A">
            <w:pPr>
              <w:pStyle w:val="aff1"/>
              <w:jc w:val="both"/>
            </w:pPr>
            <w:r>
              <w:t>Использовать специальные инструменты</w:t>
            </w:r>
            <w:r w:rsidR="00DC4E80">
              <w:t xml:space="preserve"> и приспособления для размещения литейных стержней второй группы сложности, изготавливаемых по шаблонам, на сушильных плитах</w:t>
            </w:r>
          </w:p>
        </w:tc>
      </w:tr>
      <w:tr w:rsidR="00DC4E80" w:rsidRPr="00650EFF" w14:paraId="1871FE23" w14:textId="77777777" w:rsidTr="000D7242">
        <w:trPr>
          <w:trHeight w:val="20"/>
        </w:trPr>
        <w:tc>
          <w:tcPr>
            <w:tcW w:w="973" w:type="pct"/>
            <w:vMerge/>
          </w:tcPr>
          <w:p w14:paraId="48A2680A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197E2C30" w14:textId="5F96E734" w:rsidR="00DC4E80" w:rsidRPr="00650EFF" w:rsidRDefault="00DC4E80" w:rsidP="00641A2A">
            <w:pPr>
              <w:pStyle w:val="aff1"/>
              <w:jc w:val="both"/>
            </w:pPr>
            <w:r>
              <w:t>Визуально контролировать качество литейных стержней второй группы сложности, изготавливаемых по шаблонам</w:t>
            </w:r>
          </w:p>
        </w:tc>
      </w:tr>
      <w:tr w:rsidR="00DC4E80" w:rsidRPr="00650EFF" w14:paraId="4E034AB7" w14:textId="77777777" w:rsidTr="000D7242">
        <w:trPr>
          <w:trHeight w:val="20"/>
        </w:trPr>
        <w:tc>
          <w:tcPr>
            <w:tcW w:w="973" w:type="pct"/>
            <w:vMerge/>
          </w:tcPr>
          <w:p w14:paraId="5D0B4895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14EC72F8" w14:textId="2B67FE45" w:rsidR="00DC4E80" w:rsidRDefault="00DC4E80" w:rsidP="00641A2A">
            <w:pPr>
              <w:pStyle w:val="aff1"/>
              <w:jc w:val="both"/>
            </w:pPr>
            <w:r>
              <w:t>Использовать контрольно-измерительные инструменты и приспособления для контроля качества литейных стержней второй группы сложности, изготавливаемых по шаблонам</w:t>
            </w:r>
          </w:p>
        </w:tc>
      </w:tr>
      <w:tr w:rsidR="00DC4E80" w:rsidRPr="00650EFF" w14:paraId="273D9F40" w14:textId="77777777" w:rsidTr="000D7242">
        <w:trPr>
          <w:trHeight w:val="20"/>
        </w:trPr>
        <w:tc>
          <w:tcPr>
            <w:tcW w:w="973" w:type="pct"/>
            <w:vMerge/>
          </w:tcPr>
          <w:p w14:paraId="682F503E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7A2637F5" w14:textId="50ADAE9D" w:rsidR="00DC4E80" w:rsidRPr="00650EFF" w:rsidRDefault="00DC4E80" w:rsidP="00641A2A">
            <w:pPr>
              <w:pStyle w:val="aff1"/>
              <w:jc w:val="both"/>
            </w:pPr>
            <w:r>
              <w:t>Выявлять дефекты литейных стержней второй группы сложности, изготавливаемых по шаблонам</w:t>
            </w:r>
          </w:p>
        </w:tc>
      </w:tr>
      <w:tr w:rsidR="00DC4E80" w:rsidRPr="00650EFF" w14:paraId="456BAF1E" w14:textId="77777777" w:rsidTr="000D7242">
        <w:trPr>
          <w:trHeight w:val="20"/>
        </w:trPr>
        <w:tc>
          <w:tcPr>
            <w:tcW w:w="973" w:type="pct"/>
            <w:vMerge/>
          </w:tcPr>
          <w:p w14:paraId="02132DCD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34D0B2E4" w14:textId="693B2CFF" w:rsidR="00DC4E80" w:rsidRPr="00650EFF" w:rsidRDefault="00475654" w:rsidP="00641A2A">
            <w:pPr>
              <w:pStyle w:val="aff1"/>
              <w:jc w:val="both"/>
            </w:pPr>
            <w:r>
              <w:t>Использовать специальные инструменты</w:t>
            </w:r>
            <w:r w:rsidR="00DC4E80" w:rsidRPr="00650EFF">
              <w:t xml:space="preserve"> и приспособления для отделки</w:t>
            </w:r>
            <w:r w:rsidR="00DC4E80">
              <w:t xml:space="preserve"> литейных стержней второй группы сложности, изготавливаемых по шаблонам</w:t>
            </w:r>
          </w:p>
        </w:tc>
      </w:tr>
      <w:tr w:rsidR="00DC4E80" w:rsidRPr="00650EFF" w14:paraId="1EE91A98" w14:textId="77777777" w:rsidTr="000D7242">
        <w:trPr>
          <w:trHeight w:val="20"/>
        </w:trPr>
        <w:tc>
          <w:tcPr>
            <w:tcW w:w="973" w:type="pct"/>
            <w:vMerge/>
          </w:tcPr>
          <w:p w14:paraId="4F29FE05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1902E3C7" w14:textId="77777777" w:rsidR="00DC4E80" w:rsidRPr="00650EFF" w:rsidRDefault="00DC4E80" w:rsidP="00641A2A">
            <w:pPr>
              <w:pStyle w:val="aff1"/>
              <w:jc w:val="both"/>
            </w:pPr>
            <w:r w:rsidRPr="003B6E5B">
              <w:t>Управлять подъемно-транспортными механизмами</w:t>
            </w:r>
          </w:p>
        </w:tc>
      </w:tr>
      <w:tr w:rsidR="00DC4E80" w:rsidRPr="00650EFF" w14:paraId="2937C43A" w14:textId="77777777" w:rsidTr="000D7242">
        <w:trPr>
          <w:trHeight w:val="20"/>
        </w:trPr>
        <w:tc>
          <w:tcPr>
            <w:tcW w:w="973" w:type="pct"/>
            <w:vMerge/>
          </w:tcPr>
          <w:p w14:paraId="6FADEFC4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7ED41508" w14:textId="77777777" w:rsidR="00DC4E80" w:rsidRPr="00650EFF" w:rsidRDefault="00DC4E80" w:rsidP="00641A2A">
            <w:pPr>
              <w:pStyle w:val="aff1"/>
              <w:jc w:val="both"/>
            </w:pPr>
            <w:r w:rsidRPr="00650EFF">
              <w:t>Применять средства индивидуальной и коллективной защиты</w:t>
            </w:r>
          </w:p>
        </w:tc>
      </w:tr>
      <w:tr w:rsidR="00DC4E80" w:rsidRPr="00650EFF" w14:paraId="18223F0E" w14:textId="77777777" w:rsidTr="000D7242">
        <w:trPr>
          <w:trHeight w:val="20"/>
        </w:trPr>
        <w:tc>
          <w:tcPr>
            <w:tcW w:w="973" w:type="pct"/>
            <w:vMerge/>
          </w:tcPr>
          <w:p w14:paraId="5B6FA356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64D9F1E8" w14:textId="30FCBCB8" w:rsidR="00DC4E80" w:rsidRPr="00650EFF" w:rsidRDefault="00DC4E80" w:rsidP="00641A2A">
            <w:pPr>
              <w:pStyle w:val="aff1"/>
              <w:jc w:val="both"/>
            </w:pPr>
            <w:r w:rsidRPr="00650EFF">
              <w:t>Читать конструкторскую документацию</w:t>
            </w:r>
            <w:r>
              <w:t xml:space="preserve"> на литейные стержни второй группы сложности, изготавливаемые по шаблонам</w:t>
            </w:r>
          </w:p>
        </w:tc>
      </w:tr>
      <w:tr w:rsidR="00DC4E80" w:rsidRPr="00650EFF" w14:paraId="6C60A137" w14:textId="77777777" w:rsidTr="000D7242">
        <w:trPr>
          <w:trHeight w:val="20"/>
        </w:trPr>
        <w:tc>
          <w:tcPr>
            <w:tcW w:w="973" w:type="pct"/>
            <w:vMerge/>
          </w:tcPr>
          <w:p w14:paraId="74D9B388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  <w:shd w:val="clear" w:color="auto" w:fill="auto"/>
          </w:tcPr>
          <w:p w14:paraId="5EC95221" w14:textId="2ED6C840" w:rsidR="00DC4E80" w:rsidRPr="00650EFF" w:rsidRDefault="00DC4E80" w:rsidP="00641A2A">
            <w:pPr>
              <w:pStyle w:val="aff1"/>
              <w:jc w:val="both"/>
            </w:pPr>
            <w:r w:rsidRPr="00650EFF">
              <w:t>Читать технологическую документацию</w:t>
            </w:r>
            <w:r>
              <w:t xml:space="preserve"> на литейные стержни второй группы сложности, изготавливаемые по шаблонам</w:t>
            </w:r>
          </w:p>
        </w:tc>
      </w:tr>
      <w:tr w:rsidR="00DC4E80" w:rsidRPr="00650EFF" w14:paraId="4C2F274D" w14:textId="77777777" w:rsidTr="000D7242">
        <w:trPr>
          <w:trHeight w:val="20"/>
        </w:trPr>
        <w:tc>
          <w:tcPr>
            <w:tcW w:w="973" w:type="pct"/>
            <w:vMerge w:val="restart"/>
          </w:tcPr>
          <w:p w14:paraId="5215A407" w14:textId="77777777" w:rsidR="00DC4E80" w:rsidRPr="00650EFF" w:rsidRDefault="00DC4E80" w:rsidP="00641A2A">
            <w:pPr>
              <w:pStyle w:val="aff1"/>
            </w:pPr>
            <w:r w:rsidRPr="00650EFF" w:rsidDel="002A1D54">
              <w:t>Необходимые знания</w:t>
            </w:r>
          </w:p>
        </w:tc>
        <w:tc>
          <w:tcPr>
            <w:tcW w:w="4027" w:type="pct"/>
          </w:tcPr>
          <w:p w14:paraId="234293DC" w14:textId="578CC7E7" w:rsidR="00DC4E80" w:rsidRPr="00650EFF" w:rsidRDefault="00DC4E80" w:rsidP="00641A2A">
            <w:pPr>
              <w:pStyle w:val="aff1"/>
              <w:jc w:val="both"/>
            </w:pPr>
            <w:r w:rsidRPr="00650EFF">
              <w:t xml:space="preserve">Устройство и основные режимы работы </w:t>
            </w:r>
            <w:r w:rsidR="00B83184">
              <w:t>станка для изготовления стержней по шаблону</w:t>
            </w:r>
            <w:r w:rsidRPr="00650EFF">
              <w:t xml:space="preserve"> </w:t>
            </w:r>
          </w:p>
        </w:tc>
      </w:tr>
      <w:tr w:rsidR="00DC4E80" w:rsidRPr="00613F2D" w14:paraId="23B5B02B" w14:textId="77777777" w:rsidTr="000D7242">
        <w:trPr>
          <w:trHeight w:val="20"/>
        </w:trPr>
        <w:tc>
          <w:tcPr>
            <w:tcW w:w="973" w:type="pct"/>
            <w:vMerge/>
          </w:tcPr>
          <w:p w14:paraId="4803A0A5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4E36B474" w14:textId="77777777" w:rsidR="00DC4E80" w:rsidRPr="00613F2D" w:rsidRDefault="00DC4E80" w:rsidP="00641A2A">
            <w:pPr>
              <w:pStyle w:val="aff1"/>
              <w:jc w:val="both"/>
            </w:pPr>
            <w:r>
              <w:t>Требования к жгутам, применяемым для изготовления литейных стержней</w:t>
            </w:r>
          </w:p>
        </w:tc>
      </w:tr>
      <w:tr w:rsidR="00DC4E80" w:rsidRPr="00650EFF" w14:paraId="55FA1F4D" w14:textId="77777777" w:rsidTr="000D7242">
        <w:trPr>
          <w:trHeight w:val="20"/>
        </w:trPr>
        <w:tc>
          <w:tcPr>
            <w:tcW w:w="973" w:type="pct"/>
            <w:vMerge/>
          </w:tcPr>
          <w:p w14:paraId="0C3415ED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4539D055" w14:textId="77777777" w:rsidR="00DC4E80" w:rsidRPr="00650EFF" w:rsidRDefault="00DC4E80" w:rsidP="00641A2A">
            <w:pPr>
              <w:pStyle w:val="aff1"/>
              <w:jc w:val="both"/>
            </w:pPr>
            <w:r>
              <w:t>Порядок применения</w:t>
            </w:r>
            <w:r w:rsidRPr="00AC6FBF">
              <w:t xml:space="preserve"> средств индивидуальной и коллективной защиты при </w:t>
            </w:r>
            <w:r>
              <w:t>ручном изготовлении стержней по шаблонам</w:t>
            </w:r>
          </w:p>
        </w:tc>
      </w:tr>
      <w:tr w:rsidR="00DC4E80" w:rsidRPr="00650EFF" w14:paraId="3574B945" w14:textId="77777777" w:rsidTr="000D7242">
        <w:trPr>
          <w:trHeight w:val="20"/>
        </w:trPr>
        <w:tc>
          <w:tcPr>
            <w:tcW w:w="973" w:type="pct"/>
            <w:vMerge/>
          </w:tcPr>
          <w:p w14:paraId="778F9F51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5BDFD82A" w14:textId="5794606A" w:rsidR="00DC4E80" w:rsidRPr="00650EFF" w:rsidRDefault="00546B8B" w:rsidP="00641A2A">
            <w:pPr>
              <w:pStyle w:val="aff1"/>
              <w:jc w:val="both"/>
            </w:pPr>
            <w:r>
              <w:t xml:space="preserve">Меры безопасности </w:t>
            </w:r>
            <w:r w:rsidR="00DC4E80">
              <w:t>при</w:t>
            </w:r>
            <w:r w:rsidR="00DC4E80" w:rsidRPr="00591B9A">
              <w:t xml:space="preserve"> </w:t>
            </w:r>
            <w:r w:rsidR="00DC4E80">
              <w:t>ручном изготовлении стержней по шаблонам</w:t>
            </w:r>
          </w:p>
        </w:tc>
      </w:tr>
      <w:tr w:rsidR="00DC4E80" w:rsidRPr="00650EFF" w14:paraId="7BE0A153" w14:textId="77777777" w:rsidTr="000D7242">
        <w:trPr>
          <w:trHeight w:val="20"/>
        </w:trPr>
        <w:tc>
          <w:tcPr>
            <w:tcW w:w="973" w:type="pct"/>
            <w:vMerge/>
          </w:tcPr>
          <w:p w14:paraId="59F46920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1071E165" w14:textId="06C90C77" w:rsidR="00DC4E80" w:rsidRPr="00650EFF" w:rsidRDefault="00DC4E80" w:rsidP="00641A2A">
            <w:pPr>
              <w:pStyle w:val="aff1"/>
              <w:jc w:val="both"/>
            </w:pPr>
            <w:r>
              <w:t xml:space="preserve">Состав и свойства отверждаемых конвективной сушкой </w:t>
            </w:r>
            <w:r w:rsidR="00546B8B">
              <w:t>стержневых смесей, применяемых для изготовления литейных стержней</w:t>
            </w:r>
            <w:r>
              <w:t xml:space="preserve"> по шаблонам</w:t>
            </w:r>
          </w:p>
        </w:tc>
      </w:tr>
      <w:tr w:rsidR="00DC4E80" w:rsidRPr="00650EFF" w14:paraId="7454C9B5" w14:textId="77777777" w:rsidTr="000D7242">
        <w:trPr>
          <w:trHeight w:val="20"/>
        </w:trPr>
        <w:tc>
          <w:tcPr>
            <w:tcW w:w="973" w:type="pct"/>
            <w:vMerge/>
          </w:tcPr>
          <w:p w14:paraId="7399F1D9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73E0060B" w14:textId="77777777" w:rsidR="00DC4E80" w:rsidRPr="00650EFF" w:rsidRDefault="00DC4E80" w:rsidP="00641A2A">
            <w:pPr>
              <w:pStyle w:val="aff1"/>
              <w:jc w:val="both"/>
            </w:pPr>
            <w:r>
              <w:t>Виды и причины возникновения дефектов литейных стержней, изготавливаемых по шаблонам</w:t>
            </w:r>
          </w:p>
        </w:tc>
      </w:tr>
      <w:tr w:rsidR="00DC4E80" w:rsidRPr="00650EFF" w14:paraId="4C33A60B" w14:textId="77777777" w:rsidTr="000D7242">
        <w:trPr>
          <w:trHeight w:val="20"/>
        </w:trPr>
        <w:tc>
          <w:tcPr>
            <w:tcW w:w="973" w:type="pct"/>
            <w:vMerge/>
          </w:tcPr>
          <w:p w14:paraId="73CB0C60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4FA6C72B" w14:textId="5FEF4E4B" w:rsidR="00DC4E80" w:rsidRPr="00650EFF" w:rsidRDefault="00DC4E80" w:rsidP="00641A2A">
            <w:pPr>
              <w:pStyle w:val="aff1"/>
              <w:jc w:val="both"/>
            </w:pPr>
            <w:r>
              <w:t xml:space="preserve">Методы отделки литейных </w:t>
            </w:r>
            <w:r w:rsidR="00FA1888">
              <w:t>стержней из смесей, отверждаемых конвективной сушкой</w:t>
            </w:r>
          </w:p>
        </w:tc>
      </w:tr>
      <w:tr w:rsidR="00DC4E80" w:rsidRPr="00650EFF" w14:paraId="59FE8627" w14:textId="77777777" w:rsidTr="000D7242">
        <w:trPr>
          <w:trHeight w:val="20"/>
        </w:trPr>
        <w:tc>
          <w:tcPr>
            <w:tcW w:w="973" w:type="pct"/>
            <w:vMerge/>
          </w:tcPr>
          <w:p w14:paraId="7475E3A3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69AAD6C7" w14:textId="77777777" w:rsidR="00DC4E80" w:rsidRPr="00650EFF" w:rsidRDefault="00DC4E80" w:rsidP="00641A2A">
            <w:pPr>
              <w:pStyle w:val="aff1"/>
              <w:jc w:val="both"/>
            </w:pPr>
            <w:r>
              <w:t>Типы вспомогательных материалов, применяемых для изготовления литейных стержней по шаблонам</w:t>
            </w:r>
          </w:p>
        </w:tc>
      </w:tr>
      <w:tr w:rsidR="00DC4E80" w:rsidRPr="00650EFF" w14:paraId="3E930A19" w14:textId="77777777" w:rsidTr="000D7242">
        <w:trPr>
          <w:trHeight w:val="20"/>
        </w:trPr>
        <w:tc>
          <w:tcPr>
            <w:tcW w:w="973" w:type="pct"/>
            <w:vMerge/>
          </w:tcPr>
          <w:p w14:paraId="146D7BA9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472DAEAD" w14:textId="77777777" w:rsidR="00DC4E80" w:rsidRPr="00650EFF" w:rsidRDefault="00DC4E80" w:rsidP="00641A2A">
            <w:pPr>
              <w:pStyle w:val="aff1"/>
              <w:jc w:val="both"/>
            </w:pPr>
            <w:r w:rsidRPr="00024B23">
              <w:t xml:space="preserve">Основные типы </w:t>
            </w:r>
            <w:r>
              <w:t>сушильных плит</w:t>
            </w:r>
            <w:r w:rsidRPr="00024B23">
              <w:t xml:space="preserve"> и их конструкции</w:t>
            </w:r>
          </w:p>
        </w:tc>
      </w:tr>
      <w:tr w:rsidR="00DC4E80" w:rsidRPr="00650EFF" w14:paraId="37E1BF55" w14:textId="77777777" w:rsidTr="000D7242">
        <w:trPr>
          <w:trHeight w:val="20"/>
        </w:trPr>
        <w:tc>
          <w:tcPr>
            <w:tcW w:w="973" w:type="pct"/>
            <w:vMerge/>
          </w:tcPr>
          <w:p w14:paraId="29F74676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0E56ED7E" w14:textId="77777777" w:rsidR="00DC4E80" w:rsidRPr="00650EFF" w:rsidRDefault="00DC4E80" w:rsidP="00641A2A">
            <w:pPr>
              <w:pStyle w:val="aff1"/>
              <w:jc w:val="both"/>
            </w:pPr>
            <w:r w:rsidRPr="00024B23">
              <w:t>Требования охраны труда, пожарной, промышленной и экологической безопасности</w:t>
            </w:r>
          </w:p>
        </w:tc>
      </w:tr>
      <w:tr w:rsidR="00DC4E80" w:rsidRPr="00650EFF" w14:paraId="4C6F1115" w14:textId="77777777" w:rsidTr="000D7242">
        <w:trPr>
          <w:trHeight w:val="20"/>
        </w:trPr>
        <w:tc>
          <w:tcPr>
            <w:tcW w:w="973" w:type="pct"/>
            <w:vMerge/>
          </w:tcPr>
          <w:p w14:paraId="6A76016F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4C21EC32" w14:textId="5260318B" w:rsidR="00DC4E80" w:rsidRPr="00650EFF" w:rsidRDefault="00DC4E80" w:rsidP="00641A2A">
            <w:pPr>
              <w:pStyle w:val="aff1"/>
              <w:jc w:val="both"/>
            </w:pPr>
            <w:r w:rsidRPr="00024B23">
              <w:t xml:space="preserve">Технологические инструкции по </w:t>
            </w:r>
            <w:r>
              <w:rPr>
                <w:shd w:val="clear" w:color="auto" w:fill="FFFFFF"/>
              </w:rPr>
              <w:t>и</w:t>
            </w:r>
            <w:r w:rsidRPr="00650EFF">
              <w:rPr>
                <w:shd w:val="clear" w:color="auto" w:fill="FFFFFF"/>
              </w:rPr>
              <w:t>зготовлени</w:t>
            </w:r>
            <w:r>
              <w:rPr>
                <w:shd w:val="clear" w:color="auto" w:fill="FFFFFF"/>
              </w:rPr>
              <w:t>ю</w:t>
            </w:r>
            <w:r w:rsidRPr="00650EFF">
              <w:rPr>
                <w:shd w:val="clear" w:color="auto" w:fill="FFFFFF"/>
              </w:rPr>
              <w:t xml:space="preserve"> вручную литейных стержней </w:t>
            </w:r>
            <w:r>
              <w:rPr>
                <w:shd w:val="clear" w:color="auto" w:fill="FFFFFF"/>
              </w:rPr>
              <w:t>второй группы сложности по шаблонам</w:t>
            </w:r>
          </w:p>
        </w:tc>
      </w:tr>
      <w:tr w:rsidR="00DC4E80" w:rsidRPr="00650EFF" w14:paraId="242C2FB7" w14:textId="77777777" w:rsidTr="000D7242">
        <w:trPr>
          <w:trHeight w:val="20"/>
        </w:trPr>
        <w:tc>
          <w:tcPr>
            <w:tcW w:w="973" w:type="pct"/>
            <w:vMerge/>
          </w:tcPr>
          <w:p w14:paraId="5BEF2114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7FD4DCEB" w14:textId="77777777" w:rsidR="00DC4E80" w:rsidRPr="00650EFF" w:rsidRDefault="00DC4E80" w:rsidP="00641A2A">
            <w:pPr>
              <w:pStyle w:val="aff1"/>
              <w:jc w:val="both"/>
            </w:pPr>
            <w:r w:rsidRPr="00024B23">
              <w:t>Правила чтения конструкторской документации</w:t>
            </w:r>
          </w:p>
        </w:tc>
      </w:tr>
      <w:tr w:rsidR="00DC4E80" w:rsidRPr="00650EFF" w14:paraId="418EF036" w14:textId="77777777" w:rsidTr="000D7242">
        <w:trPr>
          <w:trHeight w:val="20"/>
        </w:trPr>
        <w:tc>
          <w:tcPr>
            <w:tcW w:w="973" w:type="pct"/>
            <w:vMerge/>
          </w:tcPr>
          <w:p w14:paraId="4E2F3B33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04FEE474" w14:textId="77777777" w:rsidR="00DC4E80" w:rsidRPr="00650EFF" w:rsidRDefault="00DC4E80" w:rsidP="00641A2A">
            <w:pPr>
              <w:pStyle w:val="aff1"/>
              <w:jc w:val="both"/>
            </w:pPr>
            <w:r w:rsidRPr="00024B23">
              <w:t>Правила чтения технологической документации</w:t>
            </w:r>
          </w:p>
        </w:tc>
      </w:tr>
      <w:tr w:rsidR="00DC4E80" w:rsidRPr="00650EFF" w14:paraId="5BF0CD87" w14:textId="77777777" w:rsidTr="000D7242">
        <w:trPr>
          <w:trHeight w:val="20"/>
        </w:trPr>
        <w:tc>
          <w:tcPr>
            <w:tcW w:w="973" w:type="pct"/>
            <w:vMerge/>
          </w:tcPr>
          <w:p w14:paraId="23A218B1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1C9A064F" w14:textId="77777777" w:rsidR="00DC4E80" w:rsidRPr="00650EFF" w:rsidRDefault="00DC4E80" w:rsidP="00641A2A">
            <w:pPr>
              <w:pStyle w:val="aff1"/>
              <w:jc w:val="both"/>
            </w:pPr>
            <w:r w:rsidRPr="00024B23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DC4E80" w:rsidRPr="00650EFF" w14:paraId="46D04644" w14:textId="77777777" w:rsidTr="000D7242">
        <w:trPr>
          <w:trHeight w:val="20"/>
        </w:trPr>
        <w:tc>
          <w:tcPr>
            <w:tcW w:w="973" w:type="pct"/>
            <w:vMerge/>
          </w:tcPr>
          <w:p w14:paraId="4009A329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4CC5440B" w14:textId="77777777" w:rsidR="00DC4E80" w:rsidRPr="00650EFF" w:rsidRDefault="00DC4E80" w:rsidP="00641A2A">
            <w:pPr>
              <w:pStyle w:val="aff1"/>
              <w:jc w:val="both"/>
            </w:pPr>
            <w:r w:rsidRPr="00024B23">
              <w:t>Схемы строповки грузов</w:t>
            </w:r>
          </w:p>
        </w:tc>
      </w:tr>
      <w:tr w:rsidR="00DC4E80" w:rsidRPr="00650EFF" w14:paraId="1B990551" w14:textId="77777777" w:rsidTr="000D7242">
        <w:trPr>
          <w:trHeight w:val="20"/>
        </w:trPr>
        <w:tc>
          <w:tcPr>
            <w:tcW w:w="973" w:type="pct"/>
            <w:vMerge/>
          </w:tcPr>
          <w:p w14:paraId="7A196EB4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3CB8E0E8" w14:textId="6819C792" w:rsidR="00DC4E80" w:rsidRPr="00024B23" w:rsidRDefault="00DC4E80" w:rsidP="00641A2A">
            <w:pPr>
              <w:pStyle w:val="aff1"/>
              <w:jc w:val="both"/>
            </w:pPr>
            <w:r>
              <w:t xml:space="preserve">Методы контроля качества </w:t>
            </w:r>
            <w:r w:rsidRPr="00650EFF">
              <w:rPr>
                <w:shd w:val="clear" w:color="auto" w:fill="FFFFFF"/>
              </w:rPr>
              <w:t xml:space="preserve">литейных стержней </w:t>
            </w:r>
            <w:r>
              <w:rPr>
                <w:shd w:val="clear" w:color="auto" w:fill="FFFFFF"/>
              </w:rPr>
              <w:t>второй группы сложности, изготавливаемых по шаблонам</w:t>
            </w:r>
          </w:p>
        </w:tc>
      </w:tr>
      <w:tr w:rsidR="00DC4E80" w:rsidRPr="00650EFF" w14:paraId="59AF918B" w14:textId="77777777" w:rsidTr="000D7242">
        <w:trPr>
          <w:trHeight w:val="20"/>
        </w:trPr>
        <w:tc>
          <w:tcPr>
            <w:tcW w:w="973" w:type="pct"/>
            <w:vMerge/>
          </w:tcPr>
          <w:p w14:paraId="61BDB882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465C3023" w14:textId="79F2865E" w:rsidR="00DC4E80" w:rsidRPr="00024B23" w:rsidRDefault="00DC4E80" w:rsidP="00641A2A">
            <w:pPr>
              <w:pStyle w:val="aff1"/>
              <w:jc w:val="both"/>
            </w:pPr>
            <w:r>
              <w:t xml:space="preserve">Виды, назначение и правила эксплуатации контрольно-измерительных устройств и приспособлений для контроля качества </w:t>
            </w:r>
            <w:r w:rsidRPr="00650EFF">
              <w:rPr>
                <w:shd w:val="clear" w:color="auto" w:fill="FFFFFF"/>
              </w:rPr>
              <w:t xml:space="preserve">литейных стержней </w:t>
            </w:r>
            <w:r>
              <w:rPr>
                <w:shd w:val="clear" w:color="auto" w:fill="FFFFFF"/>
              </w:rPr>
              <w:t>второй группы сложности, изготавливаемых по шаблонам</w:t>
            </w:r>
          </w:p>
        </w:tc>
      </w:tr>
      <w:tr w:rsidR="00DC4E80" w:rsidRPr="00650EFF" w14:paraId="1F41104E" w14:textId="77777777" w:rsidTr="000D7242">
        <w:trPr>
          <w:trHeight w:val="20"/>
        </w:trPr>
        <w:tc>
          <w:tcPr>
            <w:tcW w:w="973" w:type="pct"/>
            <w:vMerge/>
          </w:tcPr>
          <w:p w14:paraId="54AE15CD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35873676" w14:textId="0A9F6712" w:rsidR="00DC4E80" w:rsidRPr="00024B23" w:rsidRDefault="00DC4E80" w:rsidP="00641A2A">
            <w:pPr>
              <w:pStyle w:val="aff1"/>
              <w:jc w:val="both"/>
            </w:pPr>
            <w:r>
              <w:t xml:space="preserve">Методы контроля </w:t>
            </w:r>
            <w:r w:rsidR="00475654">
              <w:t>состояния формовочных инструментов</w:t>
            </w:r>
            <w:r>
              <w:t xml:space="preserve"> и приспособлений для изготовления литейных стержней</w:t>
            </w:r>
            <w:r>
              <w:rPr>
                <w:shd w:val="clear" w:color="auto" w:fill="FFFFFF"/>
              </w:rPr>
              <w:t xml:space="preserve"> второй группы сложности, изготавливаемых по шаблонам</w:t>
            </w:r>
          </w:p>
        </w:tc>
      </w:tr>
      <w:tr w:rsidR="00DC4E80" w:rsidRPr="00650EFF" w14:paraId="5322523F" w14:textId="77777777" w:rsidTr="000D7242">
        <w:trPr>
          <w:trHeight w:val="20"/>
        </w:trPr>
        <w:tc>
          <w:tcPr>
            <w:tcW w:w="973" w:type="pct"/>
            <w:vMerge/>
          </w:tcPr>
          <w:p w14:paraId="70F8C375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126F4E7A" w14:textId="16CBA5D6" w:rsidR="00DC4E80" w:rsidRPr="00024B23" w:rsidRDefault="00DC4E80" w:rsidP="00641A2A">
            <w:pPr>
              <w:pStyle w:val="aff1"/>
              <w:jc w:val="both"/>
            </w:pPr>
            <w:r>
              <w:t xml:space="preserve">Виды, назначение и правила эксплуатации контрольно-измерительных устройств и приспособлений для контроля </w:t>
            </w:r>
            <w:r w:rsidR="00475654">
              <w:t>состояния формовочных инструментов</w:t>
            </w:r>
            <w:r>
              <w:t xml:space="preserve"> для изготовления литейных стержней </w:t>
            </w:r>
            <w:r>
              <w:rPr>
                <w:shd w:val="clear" w:color="auto" w:fill="FFFFFF"/>
              </w:rPr>
              <w:t>второй группы сложности, изготавливаемых по шаблонам</w:t>
            </w:r>
          </w:p>
        </w:tc>
      </w:tr>
      <w:tr w:rsidR="00DC4E80" w:rsidRPr="00650EFF" w14:paraId="4D7480A9" w14:textId="77777777" w:rsidTr="000D7242">
        <w:trPr>
          <w:trHeight w:val="20"/>
        </w:trPr>
        <w:tc>
          <w:tcPr>
            <w:tcW w:w="973" w:type="pct"/>
            <w:vMerge/>
          </w:tcPr>
          <w:p w14:paraId="3F248A9A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7" w:type="pct"/>
          </w:tcPr>
          <w:p w14:paraId="77E5FEFF" w14:textId="3CD7EE9A" w:rsidR="00DC4E80" w:rsidRPr="00650EFF" w:rsidRDefault="00DC4E80" w:rsidP="00641A2A">
            <w:pPr>
              <w:pStyle w:val="aff1"/>
              <w:jc w:val="both"/>
            </w:pPr>
            <w:r w:rsidRPr="00024B23">
              <w:t xml:space="preserve">Назначение и правила эксплуатации </w:t>
            </w:r>
            <w:r w:rsidR="00475654">
              <w:t>стержневой оснастки и формовочных инструментов</w:t>
            </w:r>
            <w:r w:rsidRPr="00024B23">
              <w:t xml:space="preserve"> для </w:t>
            </w:r>
            <w:r>
              <w:t xml:space="preserve">изготовления </w:t>
            </w:r>
            <w:r w:rsidRPr="00650EFF">
              <w:rPr>
                <w:shd w:val="clear" w:color="auto" w:fill="FFFFFF"/>
              </w:rPr>
              <w:t xml:space="preserve">вручную литейных стержней по </w:t>
            </w:r>
            <w:r>
              <w:rPr>
                <w:shd w:val="clear" w:color="auto" w:fill="FFFFFF"/>
              </w:rPr>
              <w:t>шаблонам</w:t>
            </w:r>
          </w:p>
        </w:tc>
      </w:tr>
      <w:tr w:rsidR="00DC4E80" w:rsidRPr="00650EFF" w14:paraId="58F171EC" w14:textId="77777777" w:rsidTr="000D7242">
        <w:trPr>
          <w:trHeight w:val="20"/>
        </w:trPr>
        <w:tc>
          <w:tcPr>
            <w:tcW w:w="973" w:type="pct"/>
          </w:tcPr>
          <w:p w14:paraId="0978AF56" w14:textId="77777777" w:rsidR="00DC4E80" w:rsidRPr="00650EFF" w:rsidDel="002A1D54" w:rsidRDefault="00DC4E80" w:rsidP="00641A2A">
            <w:pPr>
              <w:pStyle w:val="aff1"/>
            </w:pPr>
            <w:r w:rsidRPr="00650EFF" w:rsidDel="002A1D54">
              <w:t>Другие характеристики</w:t>
            </w:r>
          </w:p>
        </w:tc>
        <w:tc>
          <w:tcPr>
            <w:tcW w:w="4027" w:type="pct"/>
          </w:tcPr>
          <w:p w14:paraId="75EB24D8" w14:textId="77777777" w:rsidR="00DC4E80" w:rsidRPr="00650EFF" w:rsidRDefault="00DC4E80" w:rsidP="00641A2A">
            <w:pPr>
              <w:pStyle w:val="aff1"/>
              <w:jc w:val="both"/>
            </w:pPr>
            <w:r w:rsidRPr="00650EFF">
              <w:t>-</w:t>
            </w:r>
          </w:p>
        </w:tc>
      </w:tr>
    </w:tbl>
    <w:p w14:paraId="33A83255" w14:textId="77777777" w:rsidR="000D7242" w:rsidRDefault="000D7242" w:rsidP="00641A2A">
      <w:pPr>
        <w:pStyle w:val="3"/>
        <w:keepNext w:val="0"/>
        <w:spacing w:before="0" w:after="0"/>
      </w:pPr>
    </w:p>
    <w:p w14:paraId="5F11E8AB" w14:textId="569FA67E" w:rsidR="00417576" w:rsidRDefault="00417576" w:rsidP="00641A2A">
      <w:pPr>
        <w:pStyle w:val="3"/>
        <w:keepNext w:val="0"/>
        <w:spacing w:before="0" w:after="0"/>
      </w:pPr>
      <w:r w:rsidRPr="00650EFF">
        <w:t>3.</w:t>
      </w:r>
      <w:r>
        <w:t>2</w:t>
      </w:r>
      <w:r w:rsidRPr="00650EFF">
        <w:t>.</w:t>
      </w:r>
      <w:r>
        <w:t>4</w:t>
      </w:r>
      <w:r w:rsidRPr="00650EFF">
        <w:t>. Трудовая функция</w:t>
      </w:r>
    </w:p>
    <w:p w14:paraId="45C311C8" w14:textId="77777777" w:rsidR="000D7242" w:rsidRPr="000D7242" w:rsidRDefault="000D7242" w:rsidP="00641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417576" w:rsidRPr="00650EFF" w14:paraId="5621C2A4" w14:textId="77777777" w:rsidTr="000D7242">
        <w:trPr>
          <w:trHeight w:val="278"/>
        </w:trPr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D17E0C1" w14:textId="77777777" w:rsidR="00417576" w:rsidRPr="00650EFF" w:rsidRDefault="00417576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1636E3" w14:textId="77777777" w:rsidR="00417576" w:rsidRPr="00650EFF" w:rsidRDefault="00417576" w:rsidP="00641A2A">
            <w:r w:rsidRPr="00650EFF">
              <w:rPr>
                <w:shd w:val="clear" w:color="auto" w:fill="FFFFFF"/>
              </w:rPr>
              <w:t xml:space="preserve">Окраска </w:t>
            </w:r>
            <w:r w:rsidRPr="00650EFF">
              <w:t>литейных стержней</w:t>
            </w:r>
            <w:r>
              <w:t xml:space="preserve"> </w:t>
            </w:r>
            <w:r>
              <w:rPr>
                <w:shd w:val="clear" w:color="auto" w:fill="FFFFFF"/>
              </w:rPr>
              <w:t>второй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447615" w14:textId="77777777" w:rsidR="00417576" w:rsidRPr="00650EFF" w:rsidRDefault="00417576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72F8BF" w14:textId="79F81ECC" w:rsidR="00417576" w:rsidRPr="00650EFF" w:rsidRDefault="006B3616" w:rsidP="00641A2A">
            <w:r>
              <w:rPr>
                <w:lang w:val="en-US"/>
              </w:rPr>
              <w:t>B</w:t>
            </w:r>
            <w:r w:rsidR="00417576">
              <w:t>/</w:t>
            </w:r>
            <w:r w:rsidR="00417576" w:rsidRPr="00650EFF">
              <w:t>0</w:t>
            </w:r>
            <w:r w:rsidR="00417576">
              <w:t>4</w:t>
            </w:r>
            <w:r w:rsidR="00417576" w:rsidRPr="00650EFF">
              <w:t>.</w:t>
            </w:r>
            <w:r w:rsidR="00417576"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BD6745" w14:textId="77777777" w:rsidR="00417576" w:rsidRPr="00650EFF" w:rsidRDefault="00417576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2F782A" w14:textId="77777777" w:rsidR="00417576" w:rsidRPr="00650EFF" w:rsidRDefault="00417576" w:rsidP="00641A2A">
            <w:pPr>
              <w:jc w:val="center"/>
            </w:pPr>
            <w:r>
              <w:t>3</w:t>
            </w:r>
          </w:p>
        </w:tc>
      </w:tr>
    </w:tbl>
    <w:p w14:paraId="678DEF9C" w14:textId="77777777" w:rsidR="000D7242" w:rsidRDefault="000D7242" w:rsidP="00641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6"/>
        <w:gridCol w:w="1289"/>
        <w:gridCol w:w="426"/>
        <w:gridCol w:w="2073"/>
        <w:gridCol w:w="1448"/>
        <w:gridCol w:w="2338"/>
      </w:tblGrid>
      <w:tr w:rsidR="00417576" w:rsidRPr="00650EFF" w14:paraId="263A9D11" w14:textId="77777777" w:rsidTr="000D7242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C3BA417" w14:textId="77777777" w:rsidR="00417576" w:rsidRPr="00650EFF" w:rsidRDefault="00417576" w:rsidP="00641A2A">
            <w:r w:rsidRPr="00650EFF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7130069" w14:textId="77777777" w:rsidR="00417576" w:rsidRPr="00650EFF" w:rsidRDefault="00417576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F03B83A" w14:textId="77777777" w:rsidR="00417576" w:rsidRPr="00650EFF" w:rsidRDefault="00417576" w:rsidP="00641A2A">
            <w:r w:rsidRPr="00650EFF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BF5B1E" w14:textId="77777777" w:rsidR="00417576" w:rsidRPr="00650EFF" w:rsidRDefault="00417576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1763C5" w14:textId="77777777" w:rsidR="00417576" w:rsidRPr="00650EFF" w:rsidRDefault="00417576" w:rsidP="00641A2A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B362F" w14:textId="77777777" w:rsidR="00417576" w:rsidRPr="00650EFF" w:rsidRDefault="00417576" w:rsidP="00641A2A"/>
        </w:tc>
      </w:tr>
      <w:tr w:rsidR="00417576" w:rsidRPr="00650EFF" w14:paraId="522035FC" w14:textId="77777777" w:rsidTr="000D7242">
        <w:trPr>
          <w:trHeight w:val="479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84F8C" w14:textId="77777777" w:rsidR="00417576" w:rsidRPr="00650EFF" w:rsidRDefault="00417576" w:rsidP="00641A2A"/>
        </w:tc>
        <w:tc>
          <w:tcPr>
            <w:tcW w:w="1857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1007472" w14:textId="77777777" w:rsidR="00417576" w:rsidRPr="00650EFF" w:rsidRDefault="00417576" w:rsidP="00641A2A"/>
        </w:tc>
        <w:tc>
          <w:tcPr>
            <w:tcW w:w="710" w:type="pct"/>
            <w:tcBorders>
              <w:left w:val="nil"/>
              <w:bottom w:val="nil"/>
              <w:right w:val="nil"/>
            </w:tcBorders>
          </w:tcPr>
          <w:p w14:paraId="297FF0F0" w14:textId="77777777" w:rsidR="00417576" w:rsidRPr="00650EFF" w:rsidRDefault="00417576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left w:val="nil"/>
              <w:bottom w:val="nil"/>
              <w:right w:val="nil"/>
            </w:tcBorders>
          </w:tcPr>
          <w:p w14:paraId="2C4AF185" w14:textId="77777777" w:rsidR="00417576" w:rsidRPr="00650EFF" w:rsidRDefault="00417576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8C3E701" w14:textId="77777777" w:rsidR="00417576" w:rsidRPr="00650EFF" w:rsidRDefault="00417576" w:rsidP="00641A2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80"/>
        <w:gridCol w:w="8215"/>
      </w:tblGrid>
      <w:tr w:rsidR="00417576" w:rsidRPr="00650EFF" w14:paraId="629EF2DA" w14:textId="77777777" w:rsidTr="000D7242">
        <w:trPr>
          <w:trHeight w:val="20"/>
        </w:trPr>
        <w:tc>
          <w:tcPr>
            <w:tcW w:w="971" w:type="pct"/>
            <w:vMerge w:val="restart"/>
          </w:tcPr>
          <w:p w14:paraId="4E81DEC3" w14:textId="77777777" w:rsidR="00417576" w:rsidRPr="00650EFF" w:rsidRDefault="00417576" w:rsidP="00641A2A">
            <w:pPr>
              <w:pStyle w:val="aff1"/>
            </w:pPr>
            <w:r w:rsidRPr="00650EFF">
              <w:t>Трудовые действия</w:t>
            </w:r>
          </w:p>
        </w:tc>
        <w:tc>
          <w:tcPr>
            <w:tcW w:w="4029" w:type="pct"/>
          </w:tcPr>
          <w:p w14:paraId="674BD107" w14:textId="77777777" w:rsidR="00417576" w:rsidRPr="00650EFF" w:rsidRDefault="00417576" w:rsidP="00641A2A">
            <w:pPr>
              <w:pStyle w:val="aff1"/>
              <w:jc w:val="both"/>
            </w:pPr>
            <w:r w:rsidRPr="00DD4B9F">
              <w:rPr>
                <w:color w:val="000000" w:themeColor="text1"/>
              </w:rPr>
              <w:t>Подготовка рабочего места к</w:t>
            </w:r>
            <w:r>
              <w:rPr>
                <w:color w:val="000000" w:themeColor="text1"/>
              </w:rPr>
              <w:t xml:space="preserve"> окрашиванию литейных стержней второй группы сложности </w:t>
            </w:r>
          </w:p>
        </w:tc>
      </w:tr>
      <w:tr w:rsidR="00417576" w:rsidRPr="00650EFF" w14:paraId="136581AE" w14:textId="77777777" w:rsidTr="000D7242">
        <w:trPr>
          <w:trHeight w:val="20"/>
        </w:trPr>
        <w:tc>
          <w:tcPr>
            <w:tcW w:w="971" w:type="pct"/>
            <w:vMerge/>
          </w:tcPr>
          <w:p w14:paraId="06D771F6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123B98E7" w14:textId="77777777" w:rsidR="00417576" w:rsidRDefault="00417576" w:rsidP="00641A2A">
            <w:pPr>
              <w:pStyle w:val="aff1"/>
              <w:jc w:val="both"/>
            </w:pPr>
            <w:r w:rsidRPr="00650EFF">
              <w:t xml:space="preserve">Очистка </w:t>
            </w:r>
            <w:r>
              <w:t>литейных стержней второй группы сложности</w:t>
            </w:r>
          </w:p>
        </w:tc>
      </w:tr>
      <w:tr w:rsidR="00417576" w:rsidRPr="00650EFF" w14:paraId="310A8DB0" w14:textId="77777777" w:rsidTr="000D7242">
        <w:trPr>
          <w:trHeight w:val="20"/>
        </w:trPr>
        <w:tc>
          <w:tcPr>
            <w:tcW w:w="971" w:type="pct"/>
            <w:vMerge/>
          </w:tcPr>
          <w:p w14:paraId="382CA6AF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24036370" w14:textId="77777777" w:rsidR="00417576" w:rsidRPr="00650EFF" w:rsidRDefault="00417576" w:rsidP="00641A2A">
            <w:pPr>
              <w:pStyle w:val="aff1"/>
              <w:jc w:val="both"/>
            </w:pPr>
            <w:r>
              <w:t>Контроль</w:t>
            </w:r>
            <w:r w:rsidRPr="00650EFF">
              <w:t xml:space="preserve"> качества </w:t>
            </w:r>
            <w:r>
              <w:t>литейных стержней второй группы сложности</w:t>
            </w:r>
          </w:p>
        </w:tc>
      </w:tr>
      <w:tr w:rsidR="00417576" w:rsidRPr="00650EFF" w14:paraId="687F3346" w14:textId="77777777" w:rsidTr="000D7242">
        <w:trPr>
          <w:trHeight w:val="20"/>
        </w:trPr>
        <w:tc>
          <w:tcPr>
            <w:tcW w:w="971" w:type="pct"/>
            <w:vMerge/>
          </w:tcPr>
          <w:p w14:paraId="7CEA7625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49C36825" w14:textId="77777777" w:rsidR="00417576" w:rsidRPr="00650EFF" w:rsidRDefault="00417576" w:rsidP="00641A2A">
            <w:pPr>
              <w:pStyle w:val="aff1"/>
              <w:jc w:val="both"/>
            </w:pPr>
            <w:r>
              <w:t xml:space="preserve">Подготовка устройства для приготовления красок для </w:t>
            </w:r>
            <w:r w:rsidRPr="00650EFF">
              <w:t>литейных стержней</w:t>
            </w:r>
            <w:r>
              <w:t xml:space="preserve"> </w:t>
            </w:r>
            <w:r>
              <w:rPr>
                <w:shd w:val="clear" w:color="auto" w:fill="FFFFFF"/>
              </w:rPr>
              <w:t>второй группы сложности</w:t>
            </w:r>
          </w:p>
        </w:tc>
      </w:tr>
      <w:tr w:rsidR="00417576" w:rsidRPr="00650EFF" w14:paraId="763A6E4D" w14:textId="77777777" w:rsidTr="000D7242">
        <w:trPr>
          <w:trHeight w:val="20"/>
        </w:trPr>
        <w:tc>
          <w:tcPr>
            <w:tcW w:w="971" w:type="pct"/>
            <w:vMerge/>
          </w:tcPr>
          <w:p w14:paraId="72DEEA7B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6CD659A8" w14:textId="77777777" w:rsidR="00417576" w:rsidRPr="00650EFF" w:rsidRDefault="00417576" w:rsidP="00641A2A">
            <w:pPr>
              <w:pStyle w:val="aff1"/>
              <w:jc w:val="both"/>
            </w:pPr>
            <w:r>
              <w:t xml:space="preserve">Приготовление краски для </w:t>
            </w:r>
            <w:r w:rsidRPr="00650EFF">
              <w:t>литейных стержней</w:t>
            </w:r>
            <w:r>
              <w:t xml:space="preserve"> </w:t>
            </w:r>
            <w:r>
              <w:rPr>
                <w:shd w:val="clear" w:color="auto" w:fill="FFFFFF"/>
              </w:rPr>
              <w:t>второй группы сложности</w:t>
            </w:r>
          </w:p>
        </w:tc>
      </w:tr>
      <w:tr w:rsidR="00417576" w:rsidRPr="00650EFF" w14:paraId="03829A9A" w14:textId="77777777" w:rsidTr="000D7242">
        <w:trPr>
          <w:trHeight w:val="20"/>
        </w:trPr>
        <w:tc>
          <w:tcPr>
            <w:tcW w:w="971" w:type="pct"/>
            <w:vMerge/>
          </w:tcPr>
          <w:p w14:paraId="3AA66BF2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1D87F304" w14:textId="77777777" w:rsidR="00417576" w:rsidRPr="00650EFF" w:rsidRDefault="00417576" w:rsidP="00641A2A">
            <w:pPr>
              <w:pStyle w:val="aff1"/>
              <w:jc w:val="both"/>
            </w:pPr>
            <w:r>
              <w:t xml:space="preserve">Контроль качества краски для </w:t>
            </w:r>
            <w:r w:rsidRPr="00650EFF">
              <w:t>литейных стержней</w:t>
            </w:r>
            <w:r>
              <w:t xml:space="preserve"> </w:t>
            </w:r>
            <w:r>
              <w:rPr>
                <w:shd w:val="clear" w:color="auto" w:fill="FFFFFF"/>
              </w:rPr>
              <w:t>второй группы сложности</w:t>
            </w:r>
          </w:p>
        </w:tc>
      </w:tr>
      <w:tr w:rsidR="00417576" w:rsidRPr="00650EFF" w14:paraId="25FDF14C" w14:textId="77777777" w:rsidTr="000D7242">
        <w:trPr>
          <w:trHeight w:val="20"/>
        </w:trPr>
        <w:tc>
          <w:tcPr>
            <w:tcW w:w="971" w:type="pct"/>
            <w:vMerge/>
          </w:tcPr>
          <w:p w14:paraId="4471B79F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599E3902" w14:textId="77777777" w:rsidR="00417576" w:rsidRPr="00650EFF" w:rsidRDefault="00417576" w:rsidP="00641A2A">
            <w:pPr>
              <w:pStyle w:val="aff1"/>
              <w:jc w:val="both"/>
            </w:pPr>
            <w:r>
              <w:t xml:space="preserve">Окрашивание </w:t>
            </w:r>
            <w:r w:rsidRPr="00650EFF">
              <w:t>литейных стержней</w:t>
            </w:r>
            <w:r>
              <w:t xml:space="preserve"> </w:t>
            </w:r>
            <w:r>
              <w:rPr>
                <w:shd w:val="clear" w:color="auto" w:fill="FFFFFF"/>
              </w:rPr>
              <w:t>второй группы сложности</w:t>
            </w:r>
          </w:p>
        </w:tc>
      </w:tr>
      <w:tr w:rsidR="00417576" w:rsidRPr="00650EFF" w14:paraId="68A1A83B" w14:textId="77777777" w:rsidTr="000D7242">
        <w:trPr>
          <w:trHeight w:val="20"/>
        </w:trPr>
        <w:tc>
          <w:tcPr>
            <w:tcW w:w="971" w:type="pct"/>
            <w:vMerge w:val="restart"/>
          </w:tcPr>
          <w:p w14:paraId="1A1EB5D9" w14:textId="77777777" w:rsidR="00417576" w:rsidRPr="00650EFF" w:rsidDel="002A1D54" w:rsidRDefault="00417576" w:rsidP="00641A2A">
            <w:pPr>
              <w:pStyle w:val="aff1"/>
            </w:pPr>
            <w:r w:rsidRPr="00650EFF" w:rsidDel="002A1D54">
              <w:t>Необходимые умения</w:t>
            </w:r>
          </w:p>
        </w:tc>
        <w:tc>
          <w:tcPr>
            <w:tcW w:w="4029" w:type="pct"/>
          </w:tcPr>
          <w:p w14:paraId="2732F304" w14:textId="77777777" w:rsidR="00417576" w:rsidRPr="00650EFF" w:rsidRDefault="00417576" w:rsidP="00641A2A">
            <w:pPr>
              <w:pStyle w:val="aff1"/>
              <w:jc w:val="both"/>
            </w:pPr>
            <w:r w:rsidRPr="00DD4B9F">
              <w:rPr>
                <w:color w:val="000000" w:themeColor="text1"/>
              </w:rPr>
              <w:t>Поддерживать состояние рабочего места</w:t>
            </w:r>
            <w:r>
              <w:rPr>
                <w:color w:val="000000" w:themeColor="text1"/>
              </w:rPr>
              <w:t xml:space="preserve"> для окрашивания </w:t>
            </w:r>
            <w:r w:rsidRPr="00650EFF">
              <w:rPr>
                <w:shd w:val="clear" w:color="auto" w:fill="FFFFFF"/>
              </w:rPr>
              <w:t>литейных стержней</w:t>
            </w:r>
            <w:r>
              <w:rPr>
                <w:shd w:val="clear" w:color="auto" w:fill="FFFFFF"/>
              </w:rPr>
              <w:t xml:space="preserve"> второй группы сложности в соответствии с требованиями охраны труда</w:t>
            </w:r>
            <w:r w:rsidRPr="00DD4B9F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417576" w:rsidRPr="00650EFF" w14:paraId="2FD9F633" w14:textId="77777777" w:rsidTr="000D7242">
        <w:trPr>
          <w:trHeight w:val="20"/>
        </w:trPr>
        <w:tc>
          <w:tcPr>
            <w:tcW w:w="971" w:type="pct"/>
            <w:vMerge/>
          </w:tcPr>
          <w:p w14:paraId="1CBFE017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0804811D" w14:textId="77777777" w:rsidR="00417576" w:rsidRPr="00DD4B9F" w:rsidRDefault="00417576" w:rsidP="00641A2A">
            <w:pPr>
              <w:pStyle w:val="aff1"/>
              <w:jc w:val="both"/>
              <w:rPr>
                <w:color w:val="000000" w:themeColor="text1"/>
              </w:rPr>
            </w:pPr>
            <w:r w:rsidRPr="003B6E5B">
              <w:t xml:space="preserve">Использовать специальные формовочные инструменты, приспособления и материалы для </w:t>
            </w:r>
            <w:r>
              <w:t>очистки</w:t>
            </w:r>
            <w:r w:rsidRPr="003B6E5B">
              <w:t xml:space="preserve"> литейных стержней </w:t>
            </w:r>
            <w:r>
              <w:t>второй группы сложности</w:t>
            </w:r>
          </w:p>
        </w:tc>
      </w:tr>
      <w:tr w:rsidR="00417576" w:rsidRPr="00650EFF" w14:paraId="79694458" w14:textId="77777777" w:rsidTr="000D7242">
        <w:trPr>
          <w:trHeight w:val="20"/>
        </w:trPr>
        <w:tc>
          <w:tcPr>
            <w:tcW w:w="971" w:type="pct"/>
            <w:vMerge/>
          </w:tcPr>
          <w:p w14:paraId="57C6D300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019983FD" w14:textId="77777777" w:rsidR="00417576" w:rsidRPr="00DD4B9F" w:rsidRDefault="00417576" w:rsidP="00641A2A">
            <w:pPr>
              <w:pStyle w:val="aff1"/>
              <w:jc w:val="both"/>
              <w:rPr>
                <w:color w:val="000000" w:themeColor="text1"/>
              </w:rPr>
            </w:pPr>
            <w:r>
              <w:t>Визуально оценивать качество литейных стержней второй группы сложности</w:t>
            </w:r>
          </w:p>
        </w:tc>
      </w:tr>
      <w:tr w:rsidR="00417576" w:rsidRPr="00650EFF" w14:paraId="77FDE0AD" w14:textId="77777777" w:rsidTr="000D7242">
        <w:trPr>
          <w:trHeight w:val="20"/>
        </w:trPr>
        <w:tc>
          <w:tcPr>
            <w:tcW w:w="971" w:type="pct"/>
            <w:vMerge/>
          </w:tcPr>
          <w:p w14:paraId="566FD017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1A8EEBEF" w14:textId="77777777" w:rsidR="00417576" w:rsidRDefault="00417576" w:rsidP="00641A2A">
            <w:pPr>
              <w:pStyle w:val="aff1"/>
              <w:jc w:val="both"/>
            </w:pPr>
            <w:r>
              <w:t>Использовать контрольно-измерительные инструменты и приспособления для контроля качества литейных стержней второй группы сложности</w:t>
            </w:r>
          </w:p>
        </w:tc>
      </w:tr>
      <w:tr w:rsidR="00417576" w:rsidRPr="00650EFF" w14:paraId="08C1BCE2" w14:textId="77777777" w:rsidTr="000D7242">
        <w:trPr>
          <w:trHeight w:val="20"/>
        </w:trPr>
        <w:tc>
          <w:tcPr>
            <w:tcW w:w="971" w:type="pct"/>
            <w:vMerge/>
          </w:tcPr>
          <w:p w14:paraId="61A1372B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00CE633D" w14:textId="77777777" w:rsidR="00417576" w:rsidRPr="00DD4B9F" w:rsidRDefault="00417576" w:rsidP="00641A2A">
            <w:pPr>
              <w:pStyle w:val="aff1"/>
              <w:jc w:val="both"/>
              <w:rPr>
                <w:color w:val="000000" w:themeColor="text1"/>
              </w:rPr>
            </w:pPr>
            <w:r>
              <w:t>Выявлять дефекты литейных стержней второй группы сложности</w:t>
            </w:r>
          </w:p>
        </w:tc>
      </w:tr>
      <w:tr w:rsidR="00417576" w:rsidRPr="00650EFF" w14:paraId="53D198E0" w14:textId="77777777" w:rsidTr="000D7242">
        <w:trPr>
          <w:trHeight w:val="20"/>
        </w:trPr>
        <w:tc>
          <w:tcPr>
            <w:tcW w:w="971" w:type="pct"/>
            <w:vMerge/>
          </w:tcPr>
          <w:p w14:paraId="0B77D38B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0EFB2546" w14:textId="77777777" w:rsidR="00417576" w:rsidRDefault="00417576" w:rsidP="00641A2A">
            <w:pPr>
              <w:pStyle w:val="aff1"/>
              <w:jc w:val="both"/>
            </w:pPr>
            <w:r>
              <w:t>Использовать специальные инструменты и приспособления для исправления дефектов литейных стержней второй группы сложности</w:t>
            </w:r>
          </w:p>
        </w:tc>
      </w:tr>
      <w:tr w:rsidR="00417576" w:rsidRPr="00650EFF" w14:paraId="448D74C3" w14:textId="77777777" w:rsidTr="000D7242">
        <w:trPr>
          <w:trHeight w:val="20"/>
        </w:trPr>
        <w:tc>
          <w:tcPr>
            <w:tcW w:w="971" w:type="pct"/>
            <w:vMerge/>
          </w:tcPr>
          <w:p w14:paraId="2AE2B28A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55E81C2B" w14:textId="77777777" w:rsidR="00417576" w:rsidRPr="00650EFF" w:rsidRDefault="00417576" w:rsidP="00641A2A">
            <w:pPr>
              <w:pStyle w:val="aff1"/>
              <w:jc w:val="both"/>
            </w:pPr>
            <w:r>
              <w:t>Проверять и подготавливать устройства для перемешивания красок для литейных стержней второй группы сложности</w:t>
            </w:r>
          </w:p>
        </w:tc>
      </w:tr>
      <w:tr w:rsidR="00417576" w:rsidRPr="00650EFF" w14:paraId="39CB799C" w14:textId="77777777" w:rsidTr="000D7242">
        <w:trPr>
          <w:trHeight w:val="20"/>
        </w:trPr>
        <w:tc>
          <w:tcPr>
            <w:tcW w:w="971" w:type="pct"/>
            <w:vMerge/>
          </w:tcPr>
          <w:p w14:paraId="01C54033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073C9276" w14:textId="77777777" w:rsidR="00417576" w:rsidRPr="00650EFF" w:rsidRDefault="00417576" w:rsidP="00641A2A">
            <w:pPr>
              <w:pStyle w:val="aff1"/>
              <w:jc w:val="both"/>
            </w:pPr>
            <w:r>
              <w:t>Приготавливать краски для литейных стержней второй группы сложности</w:t>
            </w:r>
          </w:p>
        </w:tc>
      </w:tr>
      <w:tr w:rsidR="00417576" w:rsidRPr="00650EFF" w14:paraId="48BDA874" w14:textId="77777777" w:rsidTr="000D7242">
        <w:trPr>
          <w:trHeight w:val="20"/>
        </w:trPr>
        <w:tc>
          <w:tcPr>
            <w:tcW w:w="971" w:type="pct"/>
            <w:vMerge/>
          </w:tcPr>
          <w:p w14:paraId="4E051DBE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3552E8E7" w14:textId="77777777" w:rsidR="00417576" w:rsidRPr="00650EFF" w:rsidRDefault="00417576" w:rsidP="00641A2A">
            <w:pPr>
              <w:pStyle w:val="aff1"/>
              <w:jc w:val="both"/>
            </w:pPr>
            <w:r>
              <w:t>Проверять качество приготовления литейных красок для литейных стержней второй группы сложности с помощью контрольно-измерительных устройств и приспособлений</w:t>
            </w:r>
          </w:p>
        </w:tc>
      </w:tr>
      <w:tr w:rsidR="00417576" w:rsidRPr="00650EFF" w14:paraId="22E21B55" w14:textId="77777777" w:rsidTr="000D7242">
        <w:trPr>
          <w:trHeight w:val="20"/>
        </w:trPr>
        <w:tc>
          <w:tcPr>
            <w:tcW w:w="971" w:type="pct"/>
            <w:vMerge/>
          </w:tcPr>
          <w:p w14:paraId="2EF44F5F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6D95B232" w14:textId="77777777" w:rsidR="00417576" w:rsidRPr="00650EFF" w:rsidRDefault="00417576" w:rsidP="00641A2A">
            <w:pPr>
              <w:pStyle w:val="aff1"/>
              <w:jc w:val="both"/>
            </w:pPr>
            <w:r>
              <w:t>Использовать специальные инструменты, устройства и приспособления для окрашивания литейных стержней второй группы сложности</w:t>
            </w:r>
          </w:p>
        </w:tc>
      </w:tr>
      <w:tr w:rsidR="00417576" w:rsidRPr="00650EFF" w14:paraId="12035C0C" w14:textId="77777777" w:rsidTr="000D7242">
        <w:trPr>
          <w:trHeight w:val="20"/>
        </w:trPr>
        <w:tc>
          <w:tcPr>
            <w:tcW w:w="971" w:type="pct"/>
            <w:vMerge/>
          </w:tcPr>
          <w:p w14:paraId="573F4666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317C8B93" w14:textId="77777777" w:rsidR="00417576" w:rsidRPr="00650EFF" w:rsidRDefault="00417576" w:rsidP="00641A2A">
            <w:pPr>
              <w:pStyle w:val="aff1"/>
              <w:jc w:val="both"/>
            </w:pPr>
            <w:r w:rsidRPr="003B6E5B">
              <w:t>Управлять подъемно-транспортными механизмами</w:t>
            </w:r>
          </w:p>
        </w:tc>
      </w:tr>
      <w:tr w:rsidR="00417576" w:rsidRPr="00650EFF" w14:paraId="55D70175" w14:textId="77777777" w:rsidTr="000D7242">
        <w:trPr>
          <w:trHeight w:val="20"/>
        </w:trPr>
        <w:tc>
          <w:tcPr>
            <w:tcW w:w="971" w:type="pct"/>
            <w:vMerge/>
          </w:tcPr>
          <w:p w14:paraId="25EF0370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5D63B9AD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>Применять средства индивидуальной и коллективной защиты</w:t>
            </w:r>
          </w:p>
        </w:tc>
      </w:tr>
      <w:tr w:rsidR="00417576" w:rsidRPr="00650EFF" w14:paraId="2805C5A7" w14:textId="77777777" w:rsidTr="000D7242">
        <w:trPr>
          <w:trHeight w:val="20"/>
        </w:trPr>
        <w:tc>
          <w:tcPr>
            <w:tcW w:w="971" w:type="pct"/>
            <w:vMerge/>
          </w:tcPr>
          <w:p w14:paraId="345FB6A7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56EEF3A4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>Читать конструкторскую документацию</w:t>
            </w:r>
            <w:r>
              <w:t xml:space="preserve"> на литейные стержни второй группы сложности, изготавливаемые по шаблонам</w:t>
            </w:r>
          </w:p>
        </w:tc>
      </w:tr>
      <w:tr w:rsidR="00417576" w:rsidRPr="00650EFF" w14:paraId="41FE6854" w14:textId="77777777" w:rsidTr="000D7242">
        <w:trPr>
          <w:trHeight w:val="20"/>
        </w:trPr>
        <w:tc>
          <w:tcPr>
            <w:tcW w:w="971" w:type="pct"/>
            <w:vMerge/>
          </w:tcPr>
          <w:p w14:paraId="007C60CD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3E9A56BD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>Читать технологическую документацию</w:t>
            </w:r>
            <w:r>
              <w:t xml:space="preserve"> на литейные стержни второй группы сложности, изготавливаемые по шаблонам</w:t>
            </w:r>
          </w:p>
        </w:tc>
      </w:tr>
      <w:tr w:rsidR="00417576" w:rsidRPr="00650EFF" w14:paraId="3349837E" w14:textId="77777777" w:rsidTr="000D7242">
        <w:trPr>
          <w:trHeight w:val="20"/>
        </w:trPr>
        <w:tc>
          <w:tcPr>
            <w:tcW w:w="971" w:type="pct"/>
            <w:vMerge w:val="restart"/>
          </w:tcPr>
          <w:p w14:paraId="57F53163" w14:textId="77777777" w:rsidR="00417576" w:rsidRPr="00650EFF" w:rsidRDefault="00417576" w:rsidP="00641A2A">
            <w:pPr>
              <w:pStyle w:val="aff1"/>
            </w:pPr>
            <w:r w:rsidRPr="00650EFF" w:rsidDel="002A1D54">
              <w:t>Необходимые знания</w:t>
            </w:r>
          </w:p>
        </w:tc>
        <w:tc>
          <w:tcPr>
            <w:tcW w:w="4029" w:type="pct"/>
          </w:tcPr>
          <w:p w14:paraId="747478C1" w14:textId="77777777" w:rsidR="00417576" w:rsidRPr="00650EFF" w:rsidRDefault="00417576" w:rsidP="00641A2A">
            <w:pPr>
              <w:pStyle w:val="aff1"/>
              <w:jc w:val="both"/>
            </w:pPr>
            <w:r>
              <w:t>Порядок применения</w:t>
            </w:r>
            <w:r w:rsidRPr="00AC6FBF">
              <w:t xml:space="preserve"> средств индивидуальной и коллективной защиты при</w:t>
            </w:r>
            <w:r>
              <w:t xml:space="preserve"> окраске литейных стержней второй группы сложности</w:t>
            </w:r>
          </w:p>
        </w:tc>
      </w:tr>
      <w:tr w:rsidR="00417576" w:rsidRPr="00650EFF" w14:paraId="7C77A6F3" w14:textId="77777777" w:rsidTr="000D7242">
        <w:trPr>
          <w:trHeight w:val="20"/>
        </w:trPr>
        <w:tc>
          <w:tcPr>
            <w:tcW w:w="971" w:type="pct"/>
            <w:vMerge/>
          </w:tcPr>
          <w:p w14:paraId="26464A86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71A5B0AC" w14:textId="26BAD50A" w:rsidR="00417576" w:rsidRPr="00650EFF" w:rsidRDefault="00546B8B" w:rsidP="00641A2A">
            <w:pPr>
              <w:pStyle w:val="aff1"/>
              <w:jc w:val="both"/>
            </w:pPr>
            <w:r>
              <w:t xml:space="preserve">Меры безопасности </w:t>
            </w:r>
            <w:r w:rsidR="00417576">
              <w:t>при</w:t>
            </w:r>
            <w:r w:rsidR="00417576" w:rsidRPr="00591B9A">
              <w:t xml:space="preserve"> </w:t>
            </w:r>
            <w:r w:rsidR="00417576">
              <w:t>окраске литейных стержней второй группы сложности</w:t>
            </w:r>
          </w:p>
        </w:tc>
      </w:tr>
      <w:tr w:rsidR="00417576" w:rsidRPr="00650EFF" w14:paraId="57FCCC38" w14:textId="77777777" w:rsidTr="000D7242">
        <w:trPr>
          <w:trHeight w:val="20"/>
        </w:trPr>
        <w:tc>
          <w:tcPr>
            <w:tcW w:w="971" w:type="pct"/>
            <w:vMerge/>
          </w:tcPr>
          <w:p w14:paraId="154CAAD8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3942EFF8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>Составы стержневых красок д</w:t>
            </w:r>
            <w:r>
              <w:t>ля литейных стержней второй группы сложности</w:t>
            </w:r>
          </w:p>
        </w:tc>
      </w:tr>
      <w:tr w:rsidR="00417576" w:rsidRPr="00650EFF" w14:paraId="19645946" w14:textId="77777777" w:rsidTr="000D7242">
        <w:trPr>
          <w:trHeight w:val="20"/>
        </w:trPr>
        <w:tc>
          <w:tcPr>
            <w:tcW w:w="971" w:type="pct"/>
            <w:vMerge/>
          </w:tcPr>
          <w:p w14:paraId="183352FE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04039B2A" w14:textId="77777777" w:rsidR="00417576" w:rsidRPr="00650EFF" w:rsidRDefault="00417576" w:rsidP="00641A2A">
            <w:pPr>
              <w:pStyle w:val="aff1"/>
              <w:jc w:val="both"/>
            </w:pPr>
            <w:r>
              <w:t>Виды и причины возникновения дефектов литейных стержней второй группы сложности</w:t>
            </w:r>
          </w:p>
        </w:tc>
      </w:tr>
      <w:tr w:rsidR="00417576" w:rsidRPr="00650EFF" w14:paraId="0FB9DF80" w14:textId="77777777" w:rsidTr="000D7242">
        <w:trPr>
          <w:trHeight w:val="20"/>
        </w:trPr>
        <w:tc>
          <w:tcPr>
            <w:tcW w:w="971" w:type="pct"/>
            <w:vMerge/>
          </w:tcPr>
          <w:p w14:paraId="39C1A30E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549914A5" w14:textId="77777777" w:rsidR="00417576" w:rsidRPr="00650EFF" w:rsidRDefault="00417576" w:rsidP="00641A2A">
            <w:pPr>
              <w:pStyle w:val="aff1"/>
              <w:jc w:val="both"/>
            </w:pPr>
            <w:r>
              <w:t>Способы исправления дефектов литейных стержней второй группы сложности</w:t>
            </w:r>
          </w:p>
        </w:tc>
      </w:tr>
      <w:tr w:rsidR="00417576" w:rsidRPr="00650EFF" w14:paraId="62EEF764" w14:textId="77777777" w:rsidTr="000D7242">
        <w:trPr>
          <w:trHeight w:val="20"/>
        </w:trPr>
        <w:tc>
          <w:tcPr>
            <w:tcW w:w="971" w:type="pct"/>
            <w:vMerge/>
          </w:tcPr>
          <w:p w14:paraId="68BFF801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279A3BA5" w14:textId="77777777" w:rsidR="00417576" w:rsidRPr="00650EFF" w:rsidRDefault="00417576" w:rsidP="00641A2A">
            <w:pPr>
              <w:pStyle w:val="aff1"/>
              <w:jc w:val="both"/>
            </w:pPr>
            <w:r>
              <w:t>Устройство и принципы работы устройств для приготовления и перемешивания красок для литейных стержней</w:t>
            </w:r>
          </w:p>
        </w:tc>
      </w:tr>
      <w:tr w:rsidR="00417576" w:rsidRPr="00650EFF" w14:paraId="348CEAB0" w14:textId="77777777" w:rsidTr="000D7242">
        <w:trPr>
          <w:trHeight w:val="20"/>
        </w:trPr>
        <w:tc>
          <w:tcPr>
            <w:tcW w:w="971" w:type="pct"/>
            <w:vMerge/>
          </w:tcPr>
          <w:p w14:paraId="049597FD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79F48485" w14:textId="77777777" w:rsidR="00417576" w:rsidRPr="00650EFF" w:rsidRDefault="00417576" w:rsidP="00641A2A">
            <w:pPr>
              <w:pStyle w:val="aff1"/>
              <w:jc w:val="both"/>
            </w:pPr>
            <w:r>
              <w:t>Устройство и принципы работы устройств для нанесения красок на литейные стержни второй группы сложности</w:t>
            </w:r>
          </w:p>
        </w:tc>
      </w:tr>
      <w:tr w:rsidR="00417576" w:rsidRPr="00650EFF" w14:paraId="4502B64D" w14:textId="77777777" w:rsidTr="000D7242">
        <w:trPr>
          <w:trHeight w:val="20"/>
        </w:trPr>
        <w:tc>
          <w:tcPr>
            <w:tcW w:w="971" w:type="pct"/>
            <w:vMerge/>
          </w:tcPr>
          <w:p w14:paraId="1D142BE5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29E4AE62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>Требования охраны труда, пожарной, промышленной и экологической безопасности</w:t>
            </w:r>
          </w:p>
        </w:tc>
      </w:tr>
      <w:tr w:rsidR="00417576" w:rsidRPr="00650EFF" w14:paraId="58900812" w14:textId="77777777" w:rsidTr="000D7242">
        <w:trPr>
          <w:trHeight w:val="20"/>
        </w:trPr>
        <w:tc>
          <w:tcPr>
            <w:tcW w:w="971" w:type="pct"/>
            <w:vMerge/>
          </w:tcPr>
          <w:p w14:paraId="14187381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0913D2F0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 xml:space="preserve">Технологические инструкции по </w:t>
            </w:r>
            <w:r>
              <w:t>окрашиванию литейных стержней второй группы сложности</w:t>
            </w:r>
          </w:p>
        </w:tc>
      </w:tr>
      <w:tr w:rsidR="00417576" w:rsidRPr="00650EFF" w14:paraId="7E74F76F" w14:textId="77777777" w:rsidTr="000D7242">
        <w:trPr>
          <w:trHeight w:val="20"/>
        </w:trPr>
        <w:tc>
          <w:tcPr>
            <w:tcW w:w="971" w:type="pct"/>
            <w:vMerge/>
          </w:tcPr>
          <w:p w14:paraId="28926DF0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14904A09" w14:textId="77777777" w:rsidR="00417576" w:rsidRPr="00650EFF" w:rsidRDefault="00417576" w:rsidP="00641A2A">
            <w:pPr>
              <w:pStyle w:val="aff1"/>
              <w:jc w:val="both"/>
            </w:pPr>
            <w:r>
              <w:t>Способы окраски</w:t>
            </w:r>
            <w:r w:rsidRPr="00650EFF">
              <w:t xml:space="preserve"> </w:t>
            </w:r>
            <w:r>
              <w:t>литейных стержней второй группы сложности</w:t>
            </w:r>
            <w:r w:rsidRPr="00650EFF">
              <w:t xml:space="preserve"> вручную, пульверизатором или окунанием</w:t>
            </w:r>
          </w:p>
        </w:tc>
      </w:tr>
      <w:tr w:rsidR="00417576" w:rsidRPr="00650EFF" w14:paraId="63023497" w14:textId="77777777" w:rsidTr="000D7242">
        <w:trPr>
          <w:trHeight w:val="20"/>
        </w:trPr>
        <w:tc>
          <w:tcPr>
            <w:tcW w:w="971" w:type="pct"/>
            <w:vMerge/>
          </w:tcPr>
          <w:p w14:paraId="6845580E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474FFF4E" w14:textId="77777777" w:rsidR="00417576" w:rsidRPr="00650EFF" w:rsidRDefault="00417576" w:rsidP="00641A2A">
            <w:pPr>
              <w:pStyle w:val="aff1"/>
              <w:jc w:val="both"/>
            </w:pPr>
            <w:r>
              <w:t xml:space="preserve">Методы контроля качества </w:t>
            </w:r>
            <w:r w:rsidRPr="00650EFF">
              <w:rPr>
                <w:shd w:val="clear" w:color="auto" w:fill="FFFFFF"/>
              </w:rPr>
              <w:t xml:space="preserve">литейных стержней </w:t>
            </w:r>
            <w:r>
              <w:rPr>
                <w:shd w:val="clear" w:color="auto" w:fill="FFFFFF"/>
              </w:rPr>
              <w:t xml:space="preserve">второй группы сложности </w:t>
            </w:r>
          </w:p>
        </w:tc>
      </w:tr>
      <w:tr w:rsidR="00417576" w:rsidRPr="00650EFF" w14:paraId="171D498E" w14:textId="77777777" w:rsidTr="000D7242">
        <w:trPr>
          <w:trHeight w:val="20"/>
        </w:trPr>
        <w:tc>
          <w:tcPr>
            <w:tcW w:w="971" w:type="pct"/>
            <w:vMerge/>
          </w:tcPr>
          <w:p w14:paraId="66A87C37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68B23161" w14:textId="77777777" w:rsidR="00417576" w:rsidRPr="00650EFF" w:rsidRDefault="00417576" w:rsidP="00641A2A">
            <w:pPr>
              <w:pStyle w:val="aff1"/>
              <w:jc w:val="both"/>
            </w:pPr>
            <w:r>
              <w:t xml:space="preserve">Виды, назначение и правила эксплуатации контрольно-измерительных устройств и приспособлений для контроля качества </w:t>
            </w:r>
            <w:r w:rsidRPr="00650EFF">
              <w:rPr>
                <w:shd w:val="clear" w:color="auto" w:fill="FFFFFF"/>
              </w:rPr>
              <w:t xml:space="preserve">литейных стержней </w:t>
            </w:r>
            <w:r>
              <w:rPr>
                <w:shd w:val="clear" w:color="auto" w:fill="FFFFFF"/>
              </w:rPr>
              <w:t>второй группы сложности</w:t>
            </w:r>
          </w:p>
        </w:tc>
      </w:tr>
      <w:tr w:rsidR="00417576" w:rsidRPr="00650EFF" w14:paraId="092550EF" w14:textId="77777777" w:rsidTr="000D7242">
        <w:trPr>
          <w:trHeight w:val="20"/>
        </w:trPr>
        <w:tc>
          <w:tcPr>
            <w:tcW w:w="971" w:type="pct"/>
            <w:vMerge/>
          </w:tcPr>
          <w:p w14:paraId="599B94F7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40AEB367" w14:textId="77777777" w:rsidR="00417576" w:rsidRPr="00650EFF" w:rsidRDefault="00417576" w:rsidP="00641A2A">
            <w:pPr>
              <w:pStyle w:val="aff1"/>
              <w:jc w:val="both"/>
            </w:pPr>
            <w:r>
              <w:t>Методы контроля качества краски для литейных стержней</w:t>
            </w:r>
            <w:r>
              <w:rPr>
                <w:shd w:val="clear" w:color="auto" w:fill="FFFFFF"/>
              </w:rPr>
              <w:t xml:space="preserve"> второй группы сложности </w:t>
            </w:r>
          </w:p>
        </w:tc>
      </w:tr>
      <w:tr w:rsidR="00417576" w:rsidRPr="00650EFF" w14:paraId="06B02EDE" w14:textId="77777777" w:rsidTr="000D7242">
        <w:trPr>
          <w:trHeight w:val="20"/>
        </w:trPr>
        <w:tc>
          <w:tcPr>
            <w:tcW w:w="971" w:type="pct"/>
            <w:vMerge/>
          </w:tcPr>
          <w:p w14:paraId="779EA47B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1C1903B6" w14:textId="77777777" w:rsidR="00417576" w:rsidRPr="00650EFF" w:rsidRDefault="00417576" w:rsidP="00641A2A">
            <w:pPr>
              <w:pStyle w:val="aff1"/>
              <w:jc w:val="both"/>
            </w:pPr>
            <w:r>
              <w:t xml:space="preserve">Виды, назначение и правила эксплуатации контрольно-измерительных устройств и приспособлений для контроля качества краски для литейных стержней </w:t>
            </w:r>
            <w:r>
              <w:rPr>
                <w:shd w:val="clear" w:color="auto" w:fill="FFFFFF"/>
              </w:rPr>
              <w:t xml:space="preserve">второй группы сложности </w:t>
            </w:r>
          </w:p>
        </w:tc>
      </w:tr>
      <w:tr w:rsidR="00417576" w:rsidRPr="00650EFF" w14:paraId="064AE07E" w14:textId="77777777" w:rsidTr="000D7242">
        <w:trPr>
          <w:trHeight w:val="20"/>
        </w:trPr>
        <w:tc>
          <w:tcPr>
            <w:tcW w:w="971" w:type="pct"/>
            <w:vMerge/>
          </w:tcPr>
          <w:p w14:paraId="3002B4A5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4029" w:type="pct"/>
          </w:tcPr>
          <w:p w14:paraId="72D8E80B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 xml:space="preserve">Назначение и правила эксплуатации </w:t>
            </w:r>
            <w:r>
              <w:t>стержневой оснастки и формовочных инструментов</w:t>
            </w:r>
            <w:r w:rsidRPr="00650EFF">
              <w:t xml:space="preserve"> для изготовления </w:t>
            </w:r>
            <w:r>
              <w:t>литейных стержней второй группы сложности</w:t>
            </w:r>
          </w:p>
        </w:tc>
      </w:tr>
      <w:tr w:rsidR="00417576" w:rsidRPr="00650EFF" w14:paraId="5C37657D" w14:textId="77777777" w:rsidTr="000D7242">
        <w:trPr>
          <w:trHeight w:val="20"/>
        </w:trPr>
        <w:tc>
          <w:tcPr>
            <w:tcW w:w="971" w:type="pct"/>
          </w:tcPr>
          <w:p w14:paraId="0192E3DF" w14:textId="77777777" w:rsidR="00417576" w:rsidRPr="00650EFF" w:rsidDel="002A1D54" w:rsidRDefault="00417576" w:rsidP="00641A2A">
            <w:pPr>
              <w:pStyle w:val="aff1"/>
            </w:pPr>
            <w:r w:rsidRPr="00650EFF" w:rsidDel="002A1D54">
              <w:t>Другие характеристики</w:t>
            </w:r>
          </w:p>
        </w:tc>
        <w:tc>
          <w:tcPr>
            <w:tcW w:w="4029" w:type="pct"/>
          </w:tcPr>
          <w:p w14:paraId="7B3C87EC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 xml:space="preserve">- </w:t>
            </w:r>
          </w:p>
        </w:tc>
      </w:tr>
    </w:tbl>
    <w:p w14:paraId="426439C5" w14:textId="77777777" w:rsidR="000D7242" w:rsidRDefault="000D7242" w:rsidP="00641A2A">
      <w:pPr>
        <w:pStyle w:val="3"/>
        <w:keepNext w:val="0"/>
        <w:spacing w:before="0" w:after="0"/>
      </w:pPr>
    </w:p>
    <w:p w14:paraId="704EA367" w14:textId="1A090619" w:rsidR="00DC4E80" w:rsidRDefault="00DC4E80" w:rsidP="00641A2A">
      <w:pPr>
        <w:pStyle w:val="3"/>
        <w:keepNext w:val="0"/>
        <w:spacing w:before="0" w:after="0"/>
      </w:pPr>
      <w:r w:rsidRPr="00650EFF">
        <w:t>3.</w:t>
      </w:r>
      <w:r>
        <w:t>2</w:t>
      </w:r>
      <w:r w:rsidRPr="00650EFF">
        <w:t>.</w:t>
      </w:r>
      <w:r w:rsidR="00417576">
        <w:t>5</w:t>
      </w:r>
      <w:r w:rsidRPr="00650EFF">
        <w:t>. Трудовая функция</w:t>
      </w:r>
    </w:p>
    <w:p w14:paraId="673BA427" w14:textId="77777777" w:rsidR="000D7242" w:rsidRPr="000D7242" w:rsidRDefault="000D7242" w:rsidP="00641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DC4E80" w:rsidRPr="00650EFF" w14:paraId="648F098D" w14:textId="77777777" w:rsidTr="000D7242">
        <w:trPr>
          <w:trHeight w:val="278"/>
        </w:trPr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3DF8F05" w14:textId="77777777" w:rsidR="00DC4E80" w:rsidRPr="00650EFF" w:rsidRDefault="00DC4E80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7E7C2D" w14:textId="46D63126" w:rsidR="00DC4E80" w:rsidRPr="00650EFF" w:rsidRDefault="00DC4E80" w:rsidP="00641A2A">
            <w:r>
              <w:rPr>
                <w:shd w:val="clear" w:color="auto" w:fill="FFFFFF"/>
              </w:rPr>
              <w:t>Сушка литейных стержней второй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6E7728" w14:textId="77777777" w:rsidR="00DC4E80" w:rsidRPr="00650EFF" w:rsidRDefault="00DC4E80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DE04D7" w14:textId="42470C93" w:rsidR="00DC4E80" w:rsidRPr="00650EFF" w:rsidRDefault="006B3616" w:rsidP="00641A2A">
            <w:r>
              <w:rPr>
                <w:lang w:val="en-US"/>
              </w:rPr>
              <w:t>B</w:t>
            </w:r>
            <w:r w:rsidR="00DC4E80">
              <w:t>/</w:t>
            </w:r>
            <w:r w:rsidR="00417576" w:rsidRPr="00650EFF">
              <w:t>0</w:t>
            </w:r>
            <w:r w:rsidR="00417576">
              <w:t>5</w:t>
            </w:r>
            <w:r w:rsidR="00DC4E80" w:rsidRPr="00650EFF">
              <w:t>.</w:t>
            </w:r>
            <w:r w:rsidR="00DC4E80"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6C6547" w14:textId="77777777" w:rsidR="00DC4E80" w:rsidRPr="00650EFF" w:rsidRDefault="00DC4E80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761EFA" w14:textId="4B0EA53A" w:rsidR="00DC4E80" w:rsidRPr="00650EFF" w:rsidRDefault="00DC4E80" w:rsidP="00641A2A">
            <w:pPr>
              <w:jc w:val="center"/>
            </w:pPr>
            <w:r>
              <w:t>3</w:t>
            </w:r>
          </w:p>
        </w:tc>
      </w:tr>
    </w:tbl>
    <w:p w14:paraId="76155969" w14:textId="77777777" w:rsidR="000D7242" w:rsidRDefault="000D7242" w:rsidP="00641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6"/>
        <w:gridCol w:w="1289"/>
        <w:gridCol w:w="426"/>
        <w:gridCol w:w="2073"/>
        <w:gridCol w:w="1448"/>
        <w:gridCol w:w="2338"/>
      </w:tblGrid>
      <w:tr w:rsidR="00DC4E80" w:rsidRPr="00650EFF" w14:paraId="64EDD0C2" w14:textId="77777777" w:rsidTr="000D7242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783BAD5" w14:textId="77777777" w:rsidR="00DC4E80" w:rsidRPr="00650EFF" w:rsidRDefault="00DC4E80" w:rsidP="00641A2A">
            <w:r w:rsidRPr="00650EFF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3A37989" w14:textId="77777777" w:rsidR="00DC4E80" w:rsidRPr="00650EFF" w:rsidRDefault="00DC4E80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17A55C8" w14:textId="77777777" w:rsidR="00DC4E80" w:rsidRPr="00650EFF" w:rsidRDefault="00DC4E80" w:rsidP="00641A2A">
            <w:r w:rsidRPr="00650EFF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39D1C3" w14:textId="77777777" w:rsidR="00DC4E80" w:rsidRPr="00650EFF" w:rsidRDefault="00DC4E80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312CA3" w14:textId="77777777" w:rsidR="00DC4E80" w:rsidRPr="00650EFF" w:rsidRDefault="00DC4E80" w:rsidP="00641A2A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8A3A5D" w14:textId="77777777" w:rsidR="00DC4E80" w:rsidRPr="00650EFF" w:rsidRDefault="00DC4E80" w:rsidP="00641A2A"/>
        </w:tc>
      </w:tr>
      <w:tr w:rsidR="00DC4E80" w:rsidRPr="00650EFF" w14:paraId="5FADE2B2" w14:textId="77777777" w:rsidTr="000D7242">
        <w:trPr>
          <w:trHeight w:val="479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E8D8D" w14:textId="77777777" w:rsidR="00DC4E80" w:rsidRPr="00650EFF" w:rsidRDefault="00DC4E80" w:rsidP="00641A2A"/>
        </w:tc>
        <w:tc>
          <w:tcPr>
            <w:tcW w:w="1857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639235B" w14:textId="77777777" w:rsidR="00DC4E80" w:rsidRPr="00650EFF" w:rsidRDefault="00DC4E80" w:rsidP="00641A2A"/>
        </w:tc>
        <w:tc>
          <w:tcPr>
            <w:tcW w:w="710" w:type="pct"/>
            <w:tcBorders>
              <w:left w:val="nil"/>
              <w:bottom w:val="nil"/>
              <w:right w:val="nil"/>
            </w:tcBorders>
          </w:tcPr>
          <w:p w14:paraId="490E1853" w14:textId="77777777" w:rsidR="00DC4E80" w:rsidRPr="00650EFF" w:rsidRDefault="00DC4E80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left w:val="nil"/>
              <w:bottom w:val="nil"/>
              <w:right w:val="nil"/>
            </w:tcBorders>
          </w:tcPr>
          <w:p w14:paraId="3CC7FFD2" w14:textId="77777777" w:rsidR="00DC4E80" w:rsidRPr="00650EFF" w:rsidRDefault="00DC4E80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CDEA47A" w14:textId="77777777" w:rsidR="00DC4E80" w:rsidRPr="00650EFF" w:rsidRDefault="00DC4E80" w:rsidP="00641A2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80"/>
        <w:gridCol w:w="8215"/>
      </w:tblGrid>
      <w:tr w:rsidR="00DC4E80" w:rsidRPr="00650EFF" w14:paraId="290AC105" w14:textId="77777777" w:rsidTr="000D7242">
        <w:trPr>
          <w:trHeight w:val="20"/>
        </w:trPr>
        <w:tc>
          <w:tcPr>
            <w:tcW w:w="971" w:type="pct"/>
            <w:vMerge w:val="restart"/>
          </w:tcPr>
          <w:p w14:paraId="74589FAE" w14:textId="77777777" w:rsidR="00DC4E80" w:rsidRPr="00650EFF" w:rsidRDefault="00DC4E80" w:rsidP="00641A2A">
            <w:pPr>
              <w:pStyle w:val="aff1"/>
            </w:pPr>
            <w:r w:rsidRPr="00650EFF">
              <w:t>Трудовые действия</w:t>
            </w:r>
          </w:p>
        </w:tc>
        <w:tc>
          <w:tcPr>
            <w:tcW w:w="4029" w:type="pct"/>
          </w:tcPr>
          <w:p w14:paraId="06F2BB5E" w14:textId="0275B141" w:rsidR="00DC4E80" w:rsidRPr="00650EFF" w:rsidRDefault="00DC4E80" w:rsidP="00641A2A">
            <w:pPr>
              <w:pStyle w:val="aff1"/>
              <w:jc w:val="both"/>
            </w:pPr>
            <w:r w:rsidRPr="00DD4B9F">
              <w:rPr>
                <w:color w:val="000000" w:themeColor="text1"/>
              </w:rPr>
              <w:t>Подготовка рабочего места к</w:t>
            </w:r>
            <w:r>
              <w:rPr>
                <w:color w:val="000000" w:themeColor="text1"/>
              </w:rPr>
              <w:t xml:space="preserve"> сушке литейных стержней второй группы сложности</w:t>
            </w:r>
          </w:p>
        </w:tc>
      </w:tr>
      <w:tr w:rsidR="00DC4E80" w:rsidRPr="00650EFF" w14:paraId="20E2ED70" w14:textId="77777777" w:rsidTr="000D7242">
        <w:trPr>
          <w:trHeight w:val="20"/>
        </w:trPr>
        <w:tc>
          <w:tcPr>
            <w:tcW w:w="971" w:type="pct"/>
            <w:vMerge/>
          </w:tcPr>
          <w:p w14:paraId="1C9B9551" w14:textId="77777777" w:rsidR="00DC4E80" w:rsidRPr="00650EFF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17BBF642" w14:textId="268B5B9F" w:rsidR="00DC4E80" w:rsidRDefault="00DC4E80" w:rsidP="00641A2A">
            <w:pPr>
              <w:pStyle w:val="aff1"/>
              <w:jc w:val="both"/>
            </w:pPr>
            <w:r>
              <w:t>Проверка работоспособности сушильной печи для сушки литейных стержней второй группы сложности</w:t>
            </w:r>
          </w:p>
        </w:tc>
      </w:tr>
      <w:tr w:rsidR="00DC4E80" w:rsidRPr="00650EFF" w14:paraId="2815212C" w14:textId="77777777" w:rsidTr="000D7242">
        <w:trPr>
          <w:trHeight w:val="20"/>
        </w:trPr>
        <w:tc>
          <w:tcPr>
            <w:tcW w:w="971" w:type="pct"/>
            <w:vMerge/>
          </w:tcPr>
          <w:p w14:paraId="3CBBA2A7" w14:textId="77777777" w:rsidR="00DC4E80" w:rsidRPr="00650EFF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055BA6A8" w14:textId="6F23A6A3" w:rsidR="00DC4E80" w:rsidRPr="00650EFF" w:rsidRDefault="00DC4E80" w:rsidP="00641A2A">
            <w:pPr>
              <w:pStyle w:val="aff1"/>
              <w:jc w:val="both"/>
            </w:pPr>
            <w:r>
              <w:t xml:space="preserve">Подготовка сушильной печи для осуществления сушки литейных стержней второй группы сложности </w:t>
            </w:r>
          </w:p>
        </w:tc>
      </w:tr>
      <w:tr w:rsidR="00DC4E80" w:rsidRPr="00650EFF" w14:paraId="4D02F00C" w14:textId="77777777" w:rsidTr="000D7242">
        <w:trPr>
          <w:trHeight w:val="20"/>
        </w:trPr>
        <w:tc>
          <w:tcPr>
            <w:tcW w:w="971" w:type="pct"/>
            <w:vMerge/>
          </w:tcPr>
          <w:p w14:paraId="4DA659EB" w14:textId="77777777" w:rsidR="00DC4E80" w:rsidRPr="00650EFF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01D46A69" w14:textId="749CC78C" w:rsidR="00DC4E80" w:rsidRPr="00650EFF" w:rsidRDefault="00DC4E80" w:rsidP="00641A2A">
            <w:pPr>
              <w:pStyle w:val="aff1"/>
              <w:jc w:val="both"/>
            </w:pPr>
            <w:r>
              <w:t>Сушка литейных стержней второй группы сложности</w:t>
            </w:r>
          </w:p>
        </w:tc>
      </w:tr>
      <w:tr w:rsidR="00DC4E80" w:rsidRPr="00650EFF" w14:paraId="7C3D0FBE" w14:textId="77777777" w:rsidTr="000D7242">
        <w:trPr>
          <w:trHeight w:val="20"/>
        </w:trPr>
        <w:tc>
          <w:tcPr>
            <w:tcW w:w="971" w:type="pct"/>
            <w:vMerge/>
          </w:tcPr>
          <w:p w14:paraId="04BFD528" w14:textId="77777777" w:rsidR="00DC4E80" w:rsidRPr="00650EFF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4E610D03" w14:textId="4584E9FA" w:rsidR="00DC4E80" w:rsidRPr="00650EFF" w:rsidRDefault="00DC4E80" w:rsidP="00641A2A">
            <w:pPr>
              <w:pStyle w:val="aff1"/>
              <w:jc w:val="both"/>
            </w:pPr>
            <w:r>
              <w:t>Контроль качества литейных стержней второй группы сложности после сушки</w:t>
            </w:r>
          </w:p>
        </w:tc>
      </w:tr>
      <w:tr w:rsidR="00DC4E80" w:rsidRPr="00650EFF" w14:paraId="2B3A33AF" w14:textId="77777777" w:rsidTr="000D7242">
        <w:trPr>
          <w:trHeight w:val="20"/>
        </w:trPr>
        <w:tc>
          <w:tcPr>
            <w:tcW w:w="971" w:type="pct"/>
            <w:vMerge/>
          </w:tcPr>
          <w:p w14:paraId="4D91DC31" w14:textId="77777777" w:rsidR="00DC4E80" w:rsidRPr="00650EFF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6FB91A7D" w14:textId="7E03E4B7" w:rsidR="00DC4E80" w:rsidRPr="00650EFF" w:rsidRDefault="00DC4E80" w:rsidP="00641A2A">
            <w:pPr>
              <w:pStyle w:val="aff1"/>
              <w:jc w:val="both"/>
            </w:pPr>
            <w:r>
              <w:t>Отделка, зачистка и опиловка литейных стержней второй группы сложности после сушки</w:t>
            </w:r>
          </w:p>
        </w:tc>
      </w:tr>
      <w:tr w:rsidR="00DC4E80" w:rsidRPr="00650EFF" w14:paraId="217F283E" w14:textId="77777777" w:rsidTr="000D7242">
        <w:trPr>
          <w:trHeight w:val="20"/>
        </w:trPr>
        <w:tc>
          <w:tcPr>
            <w:tcW w:w="971" w:type="pct"/>
            <w:vMerge w:val="restart"/>
          </w:tcPr>
          <w:p w14:paraId="72DD873B" w14:textId="77777777" w:rsidR="00DC4E80" w:rsidRPr="00650EFF" w:rsidDel="002A1D54" w:rsidRDefault="00DC4E80" w:rsidP="00641A2A">
            <w:pPr>
              <w:pStyle w:val="aff1"/>
            </w:pPr>
            <w:r w:rsidRPr="00650EFF" w:rsidDel="002A1D54">
              <w:t>Необходимые умения</w:t>
            </w:r>
          </w:p>
        </w:tc>
        <w:tc>
          <w:tcPr>
            <w:tcW w:w="4029" w:type="pct"/>
          </w:tcPr>
          <w:p w14:paraId="3799C74A" w14:textId="4E1ECAC8" w:rsidR="00DC4E80" w:rsidRPr="00A012B6" w:rsidRDefault="00DC4E80" w:rsidP="00641A2A">
            <w:pPr>
              <w:pStyle w:val="aff1"/>
              <w:jc w:val="both"/>
            </w:pPr>
            <w:r w:rsidRPr="00DD4B9F">
              <w:rPr>
                <w:color w:val="000000" w:themeColor="text1"/>
              </w:rPr>
              <w:t>Поддерживать состояние рабочего места</w:t>
            </w:r>
            <w:r>
              <w:rPr>
                <w:color w:val="000000" w:themeColor="text1"/>
              </w:rPr>
              <w:t xml:space="preserve"> для сушки литейных стержней второй группы сложности </w:t>
            </w:r>
            <w:r w:rsidR="0013519B">
              <w:rPr>
                <w:color w:val="000000" w:themeColor="text1"/>
              </w:rPr>
              <w:t>в соответствии с требованиями охраны труда</w:t>
            </w:r>
            <w:r w:rsidRPr="00DD4B9F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DC4E80" w:rsidRPr="00650EFF" w14:paraId="704B797E" w14:textId="77777777" w:rsidTr="000D7242">
        <w:trPr>
          <w:trHeight w:val="20"/>
        </w:trPr>
        <w:tc>
          <w:tcPr>
            <w:tcW w:w="971" w:type="pct"/>
            <w:vMerge/>
          </w:tcPr>
          <w:p w14:paraId="26379B81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3E557A8E" w14:textId="704DAEE8" w:rsidR="00DC4E80" w:rsidRPr="00650EFF" w:rsidRDefault="00DC4E80" w:rsidP="00641A2A">
            <w:pPr>
              <w:pStyle w:val="aff1"/>
              <w:jc w:val="both"/>
            </w:pPr>
            <w:r w:rsidRPr="00024B23">
              <w:t xml:space="preserve">Оценивать работоспособность </w:t>
            </w:r>
            <w:r>
              <w:t>сушильной печи</w:t>
            </w:r>
            <w:r w:rsidRPr="00024B23">
              <w:t xml:space="preserve"> </w:t>
            </w:r>
            <w:r>
              <w:t xml:space="preserve">для сушки </w:t>
            </w:r>
            <w:r w:rsidRPr="00024B23">
              <w:t xml:space="preserve">литейных стержней </w:t>
            </w:r>
            <w:r>
              <w:t>второй группы сложности</w:t>
            </w:r>
            <w:r w:rsidRPr="00024B23">
              <w:t xml:space="preserve"> </w:t>
            </w:r>
          </w:p>
        </w:tc>
      </w:tr>
      <w:tr w:rsidR="00DC4E80" w:rsidRPr="00650EFF" w14:paraId="43D2E506" w14:textId="77777777" w:rsidTr="000D7242">
        <w:trPr>
          <w:trHeight w:val="20"/>
        </w:trPr>
        <w:tc>
          <w:tcPr>
            <w:tcW w:w="971" w:type="pct"/>
            <w:vMerge/>
          </w:tcPr>
          <w:p w14:paraId="1A80C3CC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58E427AC" w14:textId="1B980E92" w:rsidR="00DC4E80" w:rsidRPr="00650EFF" w:rsidRDefault="00FA1888" w:rsidP="00641A2A">
            <w:pPr>
              <w:pStyle w:val="aff1"/>
              <w:jc w:val="both"/>
            </w:pPr>
            <w:r>
              <w:t xml:space="preserve">Регулировать режим работы печи и подготавливать сушильную печь </w:t>
            </w:r>
            <w:r w:rsidR="00DC4E80">
              <w:t xml:space="preserve">для сушки </w:t>
            </w:r>
            <w:r w:rsidR="00DC4E80" w:rsidRPr="00024B23">
              <w:t>литейных стержней</w:t>
            </w:r>
            <w:r w:rsidR="00DC4E80">
              <w:t xml:space="preserve"> второй группы сложности</w:t>
            </w:r>
          </w:p>
        </w:tc>
      </w:tr>
      <w:tr w:rsidR="00DC4E80" w:rsidRPr="00650EFF" w14:paraId="3CCC81C5" w14:textId="77777777" w:rsidTr="000D7242">
        <w:trPr>
          <w:trHeight w:val="20"/>
        </w:trPr>
        <w:tc>
          <w:tcPr>
            <w:tcW w:w="971" w:type="pct"/>
            <w:vMerge/>
          </w:tcPr>
          <w:p w14:paraId="0CA8F478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48B7588A" w14:textId="47AAD1DA" w:rsidR="00DC4E80" w:rsidRPr="00650EFF" w:rsidRDefault="00DC4E80" w:rsidP="00641A2A">
            <w:pPr>
              <w:pStyle w:val="aff1"/>
              <w:jc w:val="both"/>
            </w:pPr>
            <w:r>
              <w:t>Осуществлять сушку литейных стержней второй группы сложности</w:t>
            </w:r>
          </w:p>
        </w:tc>
      </w:tr>
      <w:tr w:rsidR="00DC4E80" w:rsidRPr="00650EFF" w14:paraId="3F88C855" w14:textId="77777777" w:rsidTr="000D7242">
        <w:trPr>
          <w:trHeight w:val="20"/>
        </w:trPr>
        <w:tc>
          <w:tcPr>
            <w:tcW w:w="971" w:type="pct"/>
            <w:vMerge/>
          </w:tcPr>
          <w:p w14:paraId="0C9B4207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3B40C9C1" w14:textId="0D1F70AD" w:rsidR="00DC4E80" w:rsidRPr="00650EFF" w:rsidRDefault="00DC4E80" w:rsidP="00641A2A">
            <w:pPr>
              <w:pStyle w:val="aff1"/>
              <w:jc w:val="both"/>
            </w:pPr>
            <w:r>
              <w:t>Осуществлять визуальный контроль качества литейных стержней второй группы сложности после сушки</w:t>
            </w:r>
          </w:p>
        </w:tc>
      </w:tr>
      <w:tr w:rsidR="00634ADC" w:rsidRPr="00650EFF" w14:paraId="40067BFD" w14:textId="77777777" w:rsidTr="000D7242">
        <w:trPr>
          <w:trHeight w:val="20"/>
        </w:trPr>
        <w:tc>
          <w:tcPr>
            <w:tcW w:w="971" w:type="pct"/>
            <w:vMerge/>
          </w:tcPr>
          <w:p w14:paraId="6CD01029" w14:textId="77777777" w:rsidR="00634ADC" w:rsidRPr="00650EFF" w:rsidDel="002A1D54" w:rsidRDefault="00634ADC" w:rsidP="00641A2A">
            <w:pPr>
              <w:pStyle w:val="aff1"/>
            </w:pPr>
          </w:p>
        </w:tc>
        <w:tc>
          <w:tcPr>
            <w:tcW w:w="4029" w:type="pct"/>
          </w:tcPr>
          <w:p w14:paraId="0508DCAD" w14:textId="6F7E72E2" w:rsidR="00634ADC" w:rsidRDefault="00634ADC" w:rsidP="00641A2A">
            <w:pPr>
              <w:pStyle w:val="aff1"/>
              <w:jc w:val="both"/>
            </w:pPr>
            <w:r>
              <w:t>Использовать контрольно-измерительные инструменты и приспособления для контроля качества литейных стержней второй группы сложности после сушки</w:t>
            </w:r>
          </w:p>
        </w:tc>
      </w:tr>
      <w:tr w:rsidR="00DC4E80" w:rsidRPr="00650EFF" w14:paraId="3614DB6B" w14:textId="77777777" w:rsidTr="000D7242">
        <w:trPr>
          <w:trHeight w:val="20"/>
        </w:trPr>
        <w:tc>
          <w:tcPr>
            <w:tcW w:w="971" w:type="pct"/>
            <w:vMerge/>
          </w:tcPr>
          <w:p w14:paraId="7D7A28D6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527D9047" w14:textId="49CFB456" w:rsidR="00DC4E80" w:rsidRDefault="00DC4E80" w:rsidP="00641A2A">
            <w:pPr>
              <w:pStyle w:val="aff1"/>
              <w:jc w:val="both"/>
            </w:pPr>
            <w:r>
              <w:t>Выявлять дефекты литейных стержней второй группы сложности после сушки</w:t>
            </w:r>
          </w:p>
        </w:tc>
      </w:tr>
      <w:tr w:rsidR="00DC4E80" w:rsidRPr="00650EFF" w14:paraId="189B7513" w14:textId="77777777" w:rsidTr="000D7242">
        <w:trPr>
          <w:trHeight w:val="20"/>
        </w:trPr>
        <w:tc>
          <w:tcPr>
            <w:tcW w:w="971" w:type="pct"/>
            <w:vMerge/>
          </w:tcPr>
          <w:p w14:paraId="593279BA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0074B6F5" w14:textId="38FF7C50" w:rsidR="00DC4E80" w:rsidRDefault="00475654" w:rsidP="00641A2A">
            <w:pPr>
              <w:pStyle w:val="aff1"/>
              <w:jc w:val="both"/>
            </w:pPr>
            <w:r>
              <w:t>Использовать специальные инструменты</w:t>
            </w:r>
            <w:r w:rsidR="00DC4E80">
              <w:t xml:space="preserve"> и приспособления для отделки, зачистки и опиловки литейных стержней после сушки</w:t>
            </w:r>
          </w:p>
        </w:tc>
      </w:tr>
      <w:tr w:rsidR="00DC4E80" w:rsidRPr="00650EFF" w14:paraId="40BC15A2" w14:textId="77777777" w:rsidTr="000D7242">
        <w:trPr>
          <w:trHeight w:val="20"/>
        </w:trPr>
        <w:tc>
          <w:tcPr>
            <w:tcW w:w="971" w:type="pct"/>
            <w:vMerge/>
          </w:tcPr>
          <w:p w14:paraId="1EE729DB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253D6E45" w14:textId="604A1373" w:rsidR="00DC4E80" w:rsidRPr="00650EFF" w:rsidRDefault="00DC4E80" w:rsidP="00641A2A">
            <w:pPr>
              <w:pStyle w:val="aff1"/>
              <w:jc w:val="both"/>
            </w:pPr>
            <w:r w:rsidRPr="00024B23">
              <w:t>Применять средства индивидуальной и коллективной защиты</w:t>
            </w:r>
            <w:r>
              <w:t xml:space="preserve"> при изготовлении литейных стержней второй группы сложности</w:t>
            </w:r>
          </w:p>
        </w:tc>
      </w:tr>
      <w:tr w:rsidR="00DC4E80" w:rsidRPr="00650EFF" w14:paraId="513F9775" w14:textId="77777777" w:rsidTr="000D7242">
        <w:trPr>
          <w:trHeight w:val="20"/>
        </w:trPr>
        <w:tc>
          <w:tcPr>
            <w:tcW w:w="971" w:type="pct"/>
            <w:vMerge/>
          </w:tcPr>
          <w:p w14:paraId="0A96D1C4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56FA0932" w14:textId="77777777" w:rsidR="00DC4E80" w:rsidRPr="00650EFF" w:rsidRDefault="00DC4E80" w:rsidP="00641A2A">
            <w:pPr>
              <w:pStyle w:val="aff1"/>
              <w:jc w:val="both"/>
            </w:pPr>
            <w:r w:rsidRPr="00024B23">
              <w:t>Управлять подъемно-транспортными механизмами</w:t>
            </w:r>
          </w:p>
        </w:tc>
      </w:tr>
      <w:tr w:rsidR="00DC4E80" w:rsidRPr="00650EFF" w14:paraId="1ED7E59E" w14:textId="77777777" w:rsidTr="000D7242">
        <w:trPr>
          <w:trHeight w:val="20"/>
        </w:trPr>
        <w:tc>
          <w:tcPr>
            <w:tcW w:w="971" w:type="pct"/>
            <w:vMerge/>
          </w:tcPr>
          <w:p w14:paraId="0FA24A9C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6014F3C0" w14:textId="676ADC83" w:rsidR="00DC4E80" w:rsidRPr="00650EFF" w:rsidRDefault="00DC4E80" w:rsidP="00641A2A">
            <w:pPr>
              <w:pStyle w:val="aff1"/>
              <w:jc w:val="both"/>
            </w:pPr>
            <w:r w:rsidRPr="00024B23">
              <w:t>Читать конструкторскую документацию</w:t>
            </w:r>
            <w:r>
              <w:t xml:space="preserve"> на литейные стержни второй группы сложности</w:t>
            </w:r>
          </w:p>
        </w:tc>
      </w:tr>
      <w:tr w:rsidR="00DC4E80" w:rsidRPr="00650EFF" w14:paraId="141FA1EB" w14:textId="77777777" w:rsidTr="000D7242">
        <w:trPr>
          <w:trHeight w:val="20"/>
        </w:trPr>
        <w:tc>
          <w:tcPr>
            <w:tcW w:w="971" w:type="pct"/>
            <w:vMerge/>
          </w:tcPr>
          <w:p w14:paraId="5B90A235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56ABB3DA" w14:textId="055063B0" w:rsidR="00DC4E80" w:rsidRPr="00650EFF" w:rsidRDefault="00DC4E80" w:rsidP="00641A2A">
            <w:pPr>
              <w:pStyle w:val="aff1"/>
              <w:jc w:val="both"/>
            </w:pPr>
            <w:r w:rsidRPr="00024B23">
              <w:t>Читать технологическую документацию</w:t>
            </w:r>
            <w:r>
              <w:t xml:space="preserve"> на литейные стержни второй группы сложности</w:t>
            </w:r>
          </w:p>
        </w:tc>
      </w:tr>
      <w:tr w:rsidR="00DC4E80" w:rsidRPr="00650EFF" w14:paraId="7AA87AFB" w14:textId="77777777" w:rsidTr="000D7242">
        <w:trPr>
          <w:trHeight w:val="20"/>
        </w:trPr>
        <w:tc>
          <w:tcPr>
            <w:tcW w:w="971" w:type="pct"/>
            <w:vMerge/>
          </w:tcPr>
          <w:p w14:paraId="1C93612E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5D03ED03" w14:textId="368EC9A1" w:rsidR="00DC4E80" w:rsidRPr="00650EFF" w:rsidRDefault="00DC4E80" w:rsidP="00641A2A">
            <w:pPr>
              <w:pStyle w:val="aff1"/>
              <w:jc w:val="both"/>
            </w:pPr>
            <w:r w:rsidRPr="00024B23">
              <w:t>Читать технологическую документацию</w:t>
            </w:r>
            <w:r>
              <w:t xml:space="preserve"> </w:t>
            </w:r>
            <w:r w:rsidR="00A44DD9">
              <w:t xml:space="preserve">на печи </w:t>
            </w:r>
            <w:r>
              <w:t>и инструкции по эксплуатации сушильных печей</w:t>
            </w:r>
          </w:p>
        </w:tc>
      </w:tr>
      <w:tr w:rsidR="00DC4E80" w:rsidRPr="00650EFF" w14:paraId="150A1219" w14:textId="77777777" w:rsidTr="000D7242">
        <w:trPr>
          <w:trHeight w:val="20"/>
        </w:trPr>
        <w:tc>
          <w:tcPr>
            <w:tcW w:w="971" w:type="pct"/>
            <w:vMerge w:val="restart"/>
          </w:tcPr>
          <w:p w14:paraId="2C82E8CB" w14:textId="77777777" w:rsidR="00DC4E80" w:rsidRPr="00650EFF" w:rsidRDefault="00DC4E80" w:rsidP="00641A2A">
            <w:pPr>
              <w:pStyle w:val="aff1"/>
            </w:pPr>
            <w:r w:rsidRPr="00650EFF" w:rsidDel="002A1D54">
              <w:t>Необходимые знания</w:t>
            </w:r>
          </w:p>
        </w:tc>
        <w:tc>
          <w:tcPr>
            <w:tcW w:w="4029" w:type="pct"/>
          </w:tcPr>
          <w:p w14:paraId="35298618" w14:textId="24F3F199" w:rsidR="00DC4E80" w:rsidRPr="00650EFF" w:rsidRDefault="00DC4E80" w:rsidP="00641A2A">
            <w:pPr>
              <w:pStyle w:val="aff1"/>
              <w:jc w:val="both"/>
            </w:pPr>
            <w:r>
              <w:t>Устройство и принципы работы сушильных печей для сушки литейных стержней второй группы сложности</w:t>
            </w:r>
          </w:p>
        </w:tc>
      </w:tr>
      <w:tr w:rsidR="00DC4E80" w:rsidRPr="00650EFF" w14:paraId="36241F43" w14:textId="77777777" w:rsidTr="000D7242">
        <w:trPr>
          <w:trHeight w:val="20"/>
        </w:trPr>
        <w:tc>
          <w:tcPr>
            <w:tcW w:w="971" w:type="pct"/>
            <w:vMerge/>
          </w:tcPr>
          <w:p w14:paraId="3E651895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476CDB41" w14:textId="77777777" w:rsidR="00DC4E80" w:rsidRPr="00650EFF" w:rsidRDefault="00DC4E80" w:rsidP="00641A2A">
            <w:pPr>
              <w:pStyle w:val="aff1"/>
              <w:jc w:val="both"/>
            </w:pPr>
            <w:r>
              <w:t>Порядок применения</w:t>
            </w:r>
            <w:r w:rsidRPr="00AC6FBF">
              <w:t xml:space="preserve"> средств индивидуальной и коллективной защиты при </w:t>
            </w:r>
            <w:r>
              <w:t>сушке литейных стержней</w:t>
            </w:r>
          </w:p>
        </w:tc>
      </w:tr>
      <w:tr w:rsidR="00DC4E80" w:rsidRPr="00650EFF" w14:paraId="07EA8867" w14:textId="77777777" w:rsidTr="000D7242">
        <w:trPr>
          <w:trHeight w:val="20"/>
        </w:trPr>
        <w:tc>
          <w:tcPr>
            <w:tcW w:w="971" w:type="pct"/>
            <w:vMerge/>
          </w:tcPr>
          <w:p w14:paraId="22D00E3B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22BEAC73" w14:textId="52A30F75" w:rsidR="00DC4E80" w:rsidRPr="00650EFF" w:rsidRDefault="00546B8B" w:rsidP="00641A2A">
            <w:pPr>
              <w:pStyle w:val="aff1"/>
              <w:jc w:val="both"/>
            </w:pPr>
            <w:r>
              <w:t xml:space="preserve">Меры безопасности </w:t>
            </w:r>
            <w:r w:rsidR="00DC4E80">
              <w:t>при</w:t>
            </w:r>
            <w:r w:rsidR="00DC4E80" w:rsidRPr="00591B9A">
              <w:t xml:space="preserve"> </w:t>
            </w:r>
            <w:r w:rsidR="00DC4E80">
              <w:t>сушке литейных стержней</w:t>
            </w:r>
          </w:p>
        </w:tc>
      </w:tr>
      <w:tr w:rsidR="00DC4E80" w:rsidRPr="00650EFF" w14:paraId="1714FAC0" w14:textId="77777777" w:rsidTr="000D7242">
        <w:trPr>
          <w:trHeight w:val="20"/>
        </w:trPr>
        <w:tc>
          <w:tcPr>
            <w:tcW w:w="971" w:type="pct"/>
            <w:vMerge/>
          </w:tcPr>
          <w:p w14:paraId="4B7F9BFA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798FA760" w14:textId="30C2946D" w:rsidR="00DC4E80" w:rsidRPr="00650EFF" w:rsidRDefault="00DC4E80" w:rsidP="00641A2A">
            <w:pPr>
              <w:pStyle w:val="aff1"/>
              <w:jc w:val="both"/>
            </w:pPr>
            <w:r>
              <w:t>Режимы работы сушильных печей для сушки литейных стержней второй группы сложности</w:t>
            </w:r>
          </w:p>
        </w:tc>
      </w:tr>
      <w:tr w:rsidR="00DC4E80" w:rsidRPr="00650EFF" w14:paraId="626FB791" w14:textId="77777777" w:rsidTr="000D7242">
        <w:trPr>
          <w:trHeight w:val="20"/>
        </w:trPr>
        <w:tc>
          <w:tcPr>
            <w:tcW w:w="971" w:type="pct"/>
            <w:vMerge/>
          </w:tcPr>
          <w:p w14:paraId="1AE44862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42B986A8" w14:textId="2509A961" w:rsidR="00DC4E80" w:rsidRPr="00650EFF" w:rsidRDefault="00DC4E80" w:rsidP="00641A2A">
            <w:pPr>
              <w:pStyle w:val="aff1"/>
              <w:jc w:val="both"/>
            </w:pPr>
            <w:r w:rsidRPr="004163B3">
              <w:t xml:space="preserve">Назначение элементов интерфейса систем управления </w:t>
            </w:r>
            <w:r>
              <w:t>сушильных печей для сушки литейных стержней второй группы сложности</w:t>
            </w:r>
          </w:p>
        </w:tc>
      </w:tr>
      <w:tr w:rsidR="00DC4E80" w:rsidRPr="00650EFF" w14:paraId="06324355" w14:textId="77777777" w:rsidTr="000D7242">
        <w:trPr>
          <w:trHeight w:val="20"/>
        </w:trPr>
        <w:tc>
          <w:tcPr>
            <w:tcW w:w="971" w:type="pct"/>
            <w:vMerge/>
          </w:tcPr>
          <w:p w14:paraId="72E21C06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675A1707" w14:textId="500A1037" w:rsidR="00DC4E80" w:rsidRPr="00650EFF" w:rsidRDefault="00DC4E80" w:rsidP="00641A2A">
            <w:pPr>
              <w:pStyle w:val="aff1"/>
              <w:jc w:val="both"/>
            </w:pPr>
            <w:r>
              <w:t>Виды стержневых смесей, применяемых для изготовления литейных стержней второй группы сложности</w:t>
            </w:r>
          </w:p>
        </w:tc>
      </w:tr>
      <w:tr w:rsidR="00DC4E80" w:rsidRPr="00650EFF" w14:paraId="09C337CA" w14:textId="77777777" w:rsidTr="000D7242">
        <w:trPr>
          <w:trHeight w:val="20"/>
        </w:trPr>
        <w:tc>
          <w:tcPr>
            <w:tcW w:w="971" w:type="pct"/>
            <w:vMerge/>
          </w:tcPr>
          <w:p w14:paraId="514DDAE9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32D3FDFA" w14:textId="4AD91F3C" w:rsidR="00DC4E80" w:rsidRPr="00650EFF" w:rsidRDefault="00DC4E80" w:rsidP="00641A2A">
            <w:pPr>
              <w:pStyle w:val="aff1"/>
              <w:jc w:val="both"/>
            </w:pPr>
            <w:r>
              <w:t>Виды и причины возникновения дефектов литейных стержней второй группы сложности</w:t>
            </w:r>
          </w:p>
        </w:tc>
      </w:tr>
      <w:tr w:rsidR="00DC4E80" w:rsidRPr="00650EFF" w14:paraId="2BE08ED5" w14:textId="77777777" w:rsidTr="000D7242">
        <w:trPr>
          <w:trHeight w:val="20"/>
        </w:trPr>
        <w:tc>
          <w:tcPr>
            <w:tcW w:w="971" w:type="pct"/>
            <w:vMerge/>
          </w:tcPr>
          <w:p w14:paraId="213FFD4D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2EE5404D" w14:textId="610474C4" w:rsidR="00DC4E80" w:rsidRPr="00650EFF" w:rsidRDefault="00DC4E80" w:rsidP="00641A2A">
            <w:pPr>
              <w:pStyle w:val="aff1"/>
              <w:jc w:val="both"/>
            </w:pPr>
            <w:r>
              <w:t>Способы отделки литейных стержней второй группы сложности</w:t>
            </w:r>
          </w:p>
        </w:tc>
      </w:tr>
      <w:tr w:rsidR="00DC4E80" w:rsidRPr="00650EFF" w14:paraId="5A8335E3" w14:textId="77777777" w:rsidTr="000D7242">
        <w:trPr>
          <w:trHeight w:val="20"/>
        </w:trPr>
        <w:tc>
          <w:tcPr>
            <w:tcW w:w="971" w:type="pct"/>
            <w:vMerge/>
          </w:tcPr>
          <w:p w14:paraId="60D45872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4D51E9CD" w14:textId="462291B7" w:rsidR="00DC4E80" w:rsidRDefault="00DC4E80" w:rsidP="00641A2A">
            <w:pPr>
              <w:pStyle w:val="aff1"/>
              <w:jc w:val="both"/>
            </w:pPr>
            <w:r>
              <w:t>Способы зачистки и опиловки литейных стержней второй группы сложности</w:t>
            </w:r>
          </w:p>
        </w:tc>
      </w:tr>
      <w:tr w:rsidR="00DC4E80" w:rsidRPr="00650EFF" w14:paraId="3639DC76" w14:textId="77777777" w:rsidTr="000D7242">
        <w:trPr>
          <w:trHeight w:val="20"/>
        </w:trPr>
        <w:tc>
          <w:tcPr>
            <w:tcW w:w="971" w:type="pct"/>
            <w:vMerge/>
          </w:tcPr>
          <w:p w14:paraId="76B72C30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6C272EC3" w14:textId="77777777" w:rsidR="00DC4E80" w:rsidRPr="00650EFF" w:rsidRDefault="00DC4E80" w:rsidP="00641A2A">
            <w:pPr>
              <w:pStyle w:val="aff1"/>
              <w:jc w:val="both"/>
            </w:pPr>
            <w:r w:rsidRPr="00024B23">
              <w:t xml:space="preserve">Основные типы </w:t>
            </w:r>
            <w:r>
              <w:t>сушильных плит и их конструкции</w:t>
            </w:r>
          </w:p>
        </w:tc>
      </w:tr>
      <w:tr w:rsidR="00DC4E80" w:rsidRPr="00650EFF" w14:paraId="6E79366B" w14:textId="77777777" w:rsidTr="000D7242">
        <w:trPr>
          <w:trHeight w:val="20"/>
        </w:trPr>
        <w:tc>
          <w:tcPr>
            <w:tcW w:w="971" w:type="pct"/>
            <w:vMerge/>
          </w:tcPr>
          <w:p w14:paraId="64CB6AD0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6ACDA67F" w14:textId="77777777" w:rsidR="00DC4E80" w:rsidRPr="00650EFF" w:rsidRDefault="00DC4E80" w:rsidP="00641A2A">
            <w:pPr>
              <w:pStyle w:val="aff1"/>
              <w:jc w:val="both"/>
            </w:pPr>
            <w:r w:rsidRPr="00024B23">
              <w:t>Требования охраны труда, пожарной, промышленной и экологической безопасности</w:t>
            </w:r>
          </w:p>
        </w:tc>
      </w:tr>
      <w:tr w:rsidR="00DC4E80" w:rsidRPr="00650EFF" w14:paraId="7900B6AE" w14:textId="77777777" w:rsidTr="000D7242">
        <w:trPr>
          <w:trHeight w:val="20"/>
        </w:trPr>
        <w:tc>
          <w:tcPr>
            <w:tcW w:w="971" w:type="pct"/>
            <w:vMerge/>
          </w:tcPr>
          <w:p w14:paraId="3B299072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44973CB5" w14:textId="3B156285" w:rsidR="00DC4E80" w:rsidRPr="00650EFF" w:rsidRDefault="00DC4E80" w:rsidP="00641A2A">
            <w:pPr>
              <w:pStyle w:val="aff1"/>
              <w:jc w:val="both"/>
            </w:pPr>
            <w:r w:rsidRPr="00024B23">
              <w:t xml:space="preserve">Технологические инструкции по </w:t>
            </w:r>
            <w:r>
              <w:t>сушке</w:t>
            </w:r>
            <w:r w:rsidRPr="00024B23">
              <w:t xml:space="preserve"> </w:t>
            </w:r>
            <w:r>
              <w:t>литейных стержней второй группы сложности</w:t>
            </w:r>
          </w:p>
        </w:tc>
      </w:tr>
      <w:tr w:rsidR="00DC4E80" w:rsidRPr="00650EFF" w14:paraId="39885F17" w14:textId="77777777" w:rsidTr="000D7242">
        <w:trPr>
          <w:trHeight w:val="20"/>
        </w:trPr>
        <w:tc>
          <w:tcPr>
            <w:tcW w:w="971" w:type="pct"/>
            <w:vMerge/>
          </w:tcPr>
          <w:p w14:paraId="2B6D23A1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14FC990E" w14:textId="77777777" w:rsidR="00DC4E80" w:rsidRPr="00650EFF" w:rsidRDefault="00DC4E80" w:rsidP="00641A2A">
            <w:pPr>
              <w:pStyle w:val="aff1"/>
              <w:jc w:val="both"/>
            </w:pPr>
            <w:r w:rsidRPr="00024B23">
              <w:t>Правила чтения конструкторской документации</w:t>
            </w:r>
          </w:p>
        </w:tc>
      </w:tr>
      <w:tr w:rsidR="00DC4E80" w:rsidRPr="00650EFF" w14:paraId="3EE94CB9" w14:textId="77777777" w:rsidTr="000D7242">
        <w:trPr>
          <w:trHeight w:val="20"/>
        </w:trPr>
        <w:tc>
          <w:tcPr>
            <w:tcW w:w="971" w:type="pct"/>
            <w:vMerge/>
          </w:tcPr>
          <w:p w14:paraId="3FB4C741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154CD08C" w14:textId="77777777" w:rsidR="00DC4E80" w:rsidRPr="00650EFF" w:rsidRDefault="00DC4E80" w:rsidP="00641A2A">
            <w:pPr>
              <w:pStyle w:val="aff1"/>
              <w:jc w:val="both"/>
            </w:pPr>
            <w:r w:rsidRPr="00024B23">
              <w:t>Правила чтения технологической документации</w:t>
            </w:r>
          </w:p>
        </w:tc>
      </w:tr>
      <w:tr w:rsidR="00DC4E80" w:rsidRPr="00650EFF" w14:paraId="2B8CCA36" w14:textId="77777777" w:rsidTr="000D7242">
        <w:trPr>
          <w:trHeight w:val="20"/>
        </w:trPr>
        <w:tc>
          <w:tcPr>
            <w:tcW w:w="971" w:type="pct"/>
            <w:vMerge/>
          </w:tcPr>
          <w:p w14:paraId="17312216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52F56767" w14:textId="77777777" w:rsidR="00DC4E80" w:rsidRPr="00650EFF" w:rsidRDefault="00DC4E80" w:rsidP="00641A2A">
            <w:pPr>
              <w:pStyle w:val="aff1"/>
              <w:jc w:val="both"/>
            </w:pPr>
            <w:r w:rsidRPr="00024B23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DC4E80" w:rsidRPr="00650EFF" w14:paraId="0D7E1C4E" w14:textId="77777777" w:rsidTr="000D7242">
        <w:trPr>
          <w:trHeight w:val="20"/>
        </w:trPr>
        <w:tc>
          <w:tcPr>
            <w:tcW w:w="971" w:type="pct"/>
            <w:vMerge/>
          </w:tcPr>
          <w:p w14:paraId="533653C1" w14:textId="77777777" w:rsidR="00DC4E80" w:rsidRPr="00650EFF" w:rsidDel="002A1D54" w:rsidRDefault="00DC4E80" w:rsidP="00641A2A">
            <w:pPr>
              <w:pStyle w:val="aff1"/>
            </w:pPr>
          </w:p>
        </w:tc>
        <w:tc>
          <w:tcPr>
            <w:tcW w:w="4029" w:type="pct"/>
          </w:tcPr>
          <w:p w14:paraId="663800A8" w14:textId="77777777" w:rsidR="00DC4E80" w:rsidRPr="00650EFF" w:rsidRDefault="00DC4E80" w:rsidP="00641A2A">
            <w:pPr>
              <w:pStyle w:val="aff1"/>
              <w:jc w:val="both"/>
            </w:pPr>
            <w:r w:rsidRPr="00024B23">
              <w:t>Схемы строповки грузов</w:t>
            </w:r>
          </w:p>
        </w:tc>
      </w:tr>
      <w:tr w:rsidR="00634ADC" w:rsidRPr="00650EFF" w14:paraId="3BE7DC12" w14:textId="77777777" w:rsidTr="000D7242">
        <w:trPr>
          <w:trHeight w:val="20"/>
        </w:trPr>
        <w:tc>
          <w:tcPr>
            <w:tcW w:w="971" w:type="pct"/>
            <w:vMerge/>
          </w:tcPr>
          <w:p w14:paraId="53359046" w14:textId="77777777" w:rsidR="00634ADC" w:rsidRPr="00650EFF" w:rsidDel="002A1D54" w:rsidRDefault="00634ADC" w:rsidP="00641A2A">
            <w:pPr>
              <w:pStyle w:val="aff1"/>
            </w:pPr>
          </w:p>
        </w:tc>
        <w:tc>
          <w:tcPr>
            <w:tcW w:w="4029" w:type="pct"/>
          </w:tcPr>
          <w:p w14:paraId="48ECB4FB" w14:textId="126A1275" w:rsidR="00634ADC" w:rsidRPr="00024B23" w:rsidRDefault="00634ADC" w:rsidP="00641A2A">
            <w:pPr>
              <w:pStyle w:val="aff1"/>
              <w:jc w:val="both"/>
            </w:pPr>
            <w:r>
              <w:t xml:space="preserve">Методы контроля качества </w:t>
            </w:r>
            <w:r w:rsidRPr="00650EFF">
              <w:rPr>
                <w:shd w:val="clear" w:color="auto" w:fill="FFFFFF"/>
              </w:rPr>
              <w:t xml:space="preserve">литейных стержней </w:t>
            </w:r>
            <w:r>
              <w:rPr>
                <w:shd w:val="clear" w:color="auto" w:fill="FFFFFF"/>
              </w:rPr>
              <w:t>второй группы сложности после сушки</w:t>
            </w:r>
          </w:p>
        </w:tc>
      </w:tr>
      <w:tr w:rsidR="00634ADC" w:rsidRPr="00650EFF" w14:paraId="504525D6" w14:textId="77777777" w:rsidTr="000D7242">
        <w:trPr>
          <w:trHeight w:val="20"/>
        </w:trPr>
        <w:tc>
          <w:tcPr>
            <w:tcW w:w="971" w:type="pct"/>
            <w:vMerge/>
          </w:tcPr>
          <w:p w14:paraId="6599AB60" w14:textId="77777777" w:rsidR="00634ADC" w:rsidRPr="00650EFF" w:rsidDel="002A1D54" w:rsidRDefault="00634ADC" w:rsidP="00641A2A">
            <w:pPr>
              <w:pStyle w:val="aff1"/>
            </w:pPr>
          </w:p>
        </w:tc>
        <w:tc>
          <w:tcPr>
            <w:tcW w:w="4029" w:type="pct"/>
          </w:tcPr>
          <w:p w14:paraId="5350727E" w14:textId="3FAD9122" w:rsidR="00634ADC" w:rsidRPr="00024B23" w:rsidRDefault="00634ADC" w:rsidP="00641A2A">
            <w:pPr>
              <w:pStyle w:val="aff1"/>
              <w:jc w:val="both"/>
            </w:pPr>
            <w:r>
              <w:t xml:space="preserve">Виды, назначение и правила эксплуатации контрольно-измерительных устройств и приспособлений для контроля качества </w:t>
            </w:r>
            <w:r w:rsidRPr="00650EFF">
              <w:rPr>
                <w:shd w:val="clear" w:color="auto" w:fill="FFFFFF"/>
              </w:rPr>
              <w:t xml:space="preserve">литейных стержней </w:t>
            </w:r>
            <w:r>
              <w:rPr>
                <w:shd w:val="clear" w:color="auto" w:fill="FFFFFF"/>
              </w:rPr>
              <w:t>второй группы сложности после сушки</w:t>
            </w:r>
          </w:p>
        </w:tc>
      </w:tr>
      <w:tr w:rsidR="00634ADC" w:rsidRPr="00650EFF" w14:paraId="5C102FF2" w14:textId="77777777" w:rsidTr="000D7242">
        <w:trPr>
          <w:trHeight w:val="20"/>
        </w:trPr>
        <w:tc>
          <w:tcPr>
            <w:tcW w:w="971" w:type="pct"/>
            <w:vMerge/>
          </w:tcPr>
          <w:p w14:paraId="3A1085B2" w14:textId="77777777" w:rsidR="00634ADC" w:rsidRPr="00650EFF" w:rsidDel="002A1D54" w:rsidRDefault="00634ADC" w:rsidP="00641A2A">
            <w:pPr>
              <w:pStyle w:val="aff1"/>
            </w:pPr>
          </w:p>
        </w:tc>
        <w:tc>
          <w:tcPr>
            <w:tcW w:w="4029" w:type="pct"/>
          </w:tcPr>
          <w:p w14:paraId="26E5E1B2" w14:textId="0435DBD7" w:rsidR="00634ADC" w:rsidRPr="00650EFF" w:rsidRDefault="00634ADC" w:rsidP="00641A2A">
            <w:pPr>
              <w:pStyle w:val="aff1"/>
              <w:jc w:val="both"/>
            </w:pPr>
            <w:r w:rsidRPr="00024B23">
              <w:t xml:space="preserve">Назначение и правила эксплуатации </w:t>
            </w:r>
            <w:r w:rsidR="00475654">
              <w:t>стержневой оснастки и формовочных инструментов</w:t>
            </w:r>
            <w:r w:rsidRPr="00024B23">
              <w:t xml:space="preserve"> для </w:t>
            </w:r>
            <w:r>
              <w:t>изготовления литейных стержней второй группы сложности</w:t>
            </w:r>
          </w:p>
        </w:tc>
      </w:tr>
      <w:tr w:rsidR="00634ADC" w:rsidRPr="00650EFF" w14:paraId="29C09033" w14:textId="77777777" w:rsidTr="000D7242">
        <w:trPr>
          <w:trHeight w:val="20"/>
        </w:trPr>
        <w:tc>
          <w:tcPr>
            <w:tcW w:w="971" w:type="pct"/>
          </w:tcPr>
          <w:p w14:paraId="740C3F49" w14:textId="77777777" w:rsidR="00634ADC" w:rsidRPr="00650EFF" w:rsidDel="002A1D54" w:rsidRDefault="00634ADC" w:rsidP="00641A2A">
            <w:pPr>
              <w:pStyle w:val="aff1"/>
            </w:pPr>
            <w:r w:rsidRPr="00650EFF" w:rsidDel="002A1D54">
              <w:t>Другие характеристики</w:t>
            </w:r>
          </w:p>
        </w:tc>
        <w:tc>
          <w:tcPr>
            <w:tcW w:w="4029" w:type="pct"/>
          </w:tcPr>
          <w:p w14:paraId="14E4D4B3" w14:textId="77777777" w:rsidR="00634ADC" w:rsidRPr="00650EFF" w:rsidRDefault="00634ADC" w:rsidP="00641A2A">
            <w:pPr>
              <w:pStyle w:val="aff1"/>
              <w:jc w:val="both"/>
            </w:pPr>
            <w:r w:rsidRPr="00650EFF">
              <w:t xml:space="preserve">- </w:t>
            </w:r>
          </w:p>
        </w:tc>
      </w:tr>
    </w:tbl>
    <w:p w14:paraId="17F32034" w14:textId="77777777" w:rsidR="000D7242" w:rsidRDefault="000D7242" w:rsidP="00641A2A">
      <w:pPr>
        <w:pStyle w:val="2"/>
        <w:spacing w:before="0" w:after="0"/>
      </w:pPr>
      <w:bookmarkStart w:id="16" w:name="_Toc37104245"/>
    </w:p>
    <w:p w14:paraId="49B94C60" w14:textId="65272E06" w:rsidR="001B577B" w:rsidRDefault="001B577B" w:rsidP="00641A2A">
      <w:pPr>
        <w:pStyle w:val="2"/>
        <w:spacing w:before="0" w:after="0"/>
      </w:pPr>
      <w:r w:rsidRPr="00650EFF">
        <w:t>3.3</w:t>
      </w:r>
      <w:r w:rsidR="00442D9A" w:rsidRPr="00650EFF">
        <w:t>.</w:t>
      </w:r>
      <w:r w:rsidRPr="00650EFF">
        <w:t xml:space="preserve"> Обобщенная трудовая функция</w:t>
      </w:r>
      <w:bookmarkEnd w:id="16"/>
    </w:p>
    <w:p w14:paraId="2B1D92CB" w14:textId="77777777" w:rsidR="000D7242" w:rsidRPr="000D7242" w:rsidRDefault="000D7242" w:rsidP="00641A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4417"/>
        <w:gridCol w:w="604"/>
        <w:gridCol w:w="634"/>
        <w:gridCol w:w="1775"/>
        <w:gridCol w:w="1089"/>
      </w:tblGrid>
      <w:tr w:rsidR="00650EFF" w:rsidRPr="00650EFF" w14:paraId="3308C0C1" w14:textId="77777777" w:rsidTr="000D7242">
        <w:trPr>
          <w:trHeight w:val="20"/>
        </w:trPr>
        <w:tc>
          <w:tcPr>
            <w:tcW w:w="8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4B3C887" w14:textId="77777777" w:rsidR="001B577B" w:rsidRPr="00650EFF" w:rsidRDefault="001B577B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0D216" w14:textId="05289E2D" w:rsidR="001B577B" w:rsidRPr="00650EFF" w:rsidRDefault="00D46E20" w:rsidP="00641A2A">
            <w:r w:rsidRPr="00650EFF">
              <w:rPr>
                <w:shd w:val="clear" w:color="auto" w:fill="FFFFFF"/>
              </w:rPr>
              <w:t xml:space="preserve">Изготовление вручную литейных стержней </w:t>
            </w:r>
            <w:r>
              <w:rPr>
                <w:shd w:val="clear" w:color="auto" w:fill="FFFFFF"/>
              </w:rPr>
              <w:t>третьей группы сложности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28772C" w14:textId="77777777" w:rsidR="001B577B" w:rsidRPr="00650EFF" w:rsidRDefault="001B577B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70C361" w14:textId="132303D9" w:rsidR="001B577B" w:rsidRPr="00650EFF" w:rsidRDefault="006B3616" w:rsidP="00641A2A">
            <w:pPr>
              <w:jc w:val="center"/>
            </w:pPr>
            <w:r>
              <w:t>C</w:t>
            </w:r>
          </w:p>
        </w:tc>
        <w:tc>
          <w:tcPr>
            <w:tcW w:w="8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042566" w14:textId="77777777" w:rsidR="001B577B" w:rsidRPr="00650EFF" w:rsidRDefault="001B577B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квалификации</w:t>
            </w:r>
          </w:p>
        </w:tc>
        <w:tc>
          <w:tcPr>
            <w:tcW w:w="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1B86A1" w14:textId="77777777" w:rsidR="001B577B" w:rsidRPr="00650EFF" w:rsidRDefault="004F72C8" w:rsidP="00641A2A">
            <w:pPr>
              <w:jc w:val="center"/>
              <w:rPr>
                <w:lang w:val="en-US"/>
              </w:rPr>
            </w:pPr>
            <w:r w:rsidRPr="00650EFF">
              <w:rPr>
                <w:lang w:val="en-US"/>
              </w:rPr>
              <w:t>3</w:t>
            </w:r>
          </w:p>
        </w:tc>
      </w:tr>
    </w:tbl>
    <w:p w14:paraId="28953DD4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7"/>
        <w:gridCol w:w="1314"/>
        <w:gridCol w:w="636"/>
        <w:gridCol w:w="2144"/>
        <w:gridCol w:w="1242"/>
        <w:gridCol w:w="2187"/>
      </w:tblGrid>
      <w:tr w:rsidR="00650EFF" w:rsidRPr="00650EFF" w14:paraId="5FE8A31A" w14:textId="77777777" w:rsidTr="000D7242">
        <w:trPr>
          <w:trHeight w:val="20"/>
        </w:trPr>
        <w:tc>
          <w:tcPr>
            <w:tcW w:w="131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944476A" w14:textId="77777777" w:rsidR="001B577B" w:rsidRPr="00650EFF" w:rsidRDefault="001B577B" w:rsidP="00641A2A">
            <w:r w:rsidRPr="00650EFF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B74A984" w14:textId="77777777" w:rsidR="001B577B" w:rsidRPr="00650EFF" w:rsidRDefault="001B577B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31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597F81B" w14:textId="77777777" w:rsidR="001B577B" w:rsidRPr="00650EFF" w:rsidRDefault="001B577B" w:rsidP="00641A2A">
            <w:r w:rsidRPr="00650EFF">
              <w:t>Х</w:t>
            </w:r>
          </w:p>
        </w:tc>
        <w:tc>
          <w:tcPr>
            <w:tcW w:w="10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1604C4" w14:textId="77777777" w:rsidR="001B577B" w:rsidRPr="00650EFF" w:rsidRDefault="001B577B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6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C1AEB0" w14:textId="77777777" w:rsidR="001B577B" w:rsidRPr="00650EFF" w:rsidRDefault="001B577B" w:rsidP="00641A2A"/>
        </w:tc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578DD2" w14:textId="77777777" w:rsidR="001B577B" w:rsidRPr="00650EFF" w:rsidRDefault="001B577B" w:rsidP="00641A2A"/>
        </w:tc>
      </w:tr>
      <w:tr w:rsidR="00650EFF" w:rsidRPr="00650EFF" w14:paraId="4D590A82" w14:textId="77777777" w:rsidTr="000D7242">
        <w:trPr>
          <w:trHeight w:val="20"/>
        </w:trPr>
        <w:tc>
          <w:tcPr>
            <w:tcW w:w="1312" w:type="pct"/>
            <w:tcBorders>
              <w:top w:val="nil"/>
              <w:bottom w:val="nil"/>
              <w:right w:val="nil"/>
            </w:tcBorders>
            <w:vAlign w:val="center"/>
          </w:tcPr>
          <w:p w14:paraId="7AC61946" w14:textId="77777777" w:rsidR="001B577B" w:rsidRPr="00650EFF" w:rsidRDefault="001B577B" w:rsidP="00641A2A"/>
        </w:tc>
        <w:tc>
          <w:tcPr>
            <w:tcW w:w="20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CC483CC" w14:textId="77777777" w:rsidR="001B577B" w:rsidRPr="00650EFF" w:rsidRDefault="001B577B" w:rsidP="00641A2A"/>
        </w:tc>
        <w:tc>
          <w:tcPr>
            <w:tcW w:w="6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00FC35" w14:textId="77777777" w:rsidR="001B577B" w:rsidRPr="00650EFF" w:rsidRDefault="001B577B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0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D84196" w14:textId="77777777" w:rsidR="001B577B" w:rsidRPr="00650EFF" w:rsidRDefault="001B577B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071BDD2" w14:textId="77777777" w:rsidR="000D7242" w:rsidRDefault="000D7242" w:rsidP="00641A2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75"/>
        <w:gridCol w:w="7520"/>
      </w:tblGrid>
      <w:tr w:rsidR="00650EFF" w:rsidRPr="00650EFF" w14:paraId="5B320726" w14:textId="77777777" w:rsidTr="000D7242">
        <w:trPr>
          <w:trHeight w:val="20"/>
        </w:trPr>
        <w:tc>
          <w:tcPr>
            <w:tcW w:w="1312" w:type="pct"/>
            <w:shd w:val="clear" w:color="auto" w:fill="auto"/>
          </w:tcPr>
          <w:p w14:paraId="0EAC9E78" w14:textId="77777777" w:rsidR="001B577B" w:rsidRPr="00650EFF" w:rsidRDefault="001B577B" w:rsidP="00641A2A">
            <w:r w:rsidRPr="00650EFF">
              <w:t>Возможные наименования должностей, профессий</w:t>
            </w:r>
          </w:p>
        </w:tc>
        <w:tc>
          <w:tcPr>
            <w:tcW w:w="3688" w:type="pct"/>
            <w:shd w:val="clear" w:color="auto" w:fill="auto"/>
          </w:tcPr>
          <w:p w14:paraId="0F4813F3" w14:textId="77777777" w:rsidR="001B577B" w:rsidRPr="00650EFF" w:rsidRDefault="00B275FA" w:rsidP="00641A2A">
            <w:pPr>
              <w:rPr>
                <w:shd w:val="clear" w:color="auto" w:fill="FFFFFF"/>
              </w:rPr>
            </w:pPr>
            <w:r w:rsidRPr="00650EFF">
              <w:t>Стерженщик ручной формовки 4-го разряда</w:t>
            </w:r>
          </w:p>
        </w:tc>
      </w:tr>
    </w:tbl>
    <w:p w14:paraId="268BBF90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5"/>
        <w:gridCol w:w="7520"/>
      </w:tblGrid>
      <w:tr w:rsidR="00552E8A" w:rsidRPr="00650EFF" w14:paraId="0E385356" w14:textId="77777777" w:rsidTr="000D7242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CEC313" w14:textId="77777777" w:rsidR="00552E8A" w:rsidRPr="00650EFF" w:rsidRDefault="00552E8A" w:rsidP="00641A2A">
            <w:r w:rsidRPr="00650EFF">
              <w:t>Требования к образованию и обучению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D528BC" w14:textId="0100B538" w:rsidR="00552E8A" w:rsidRPr="00DD4B9F" w:rsidRDefault="00552E8A" w:rsidP="00641A2A">
            <w:pPr>
              <w:pStyle w:val="aff1"/>
              <w:rPr>
                <w:color w:val="000000" w:themeColor="text1"/>
                <w:lang w:eastAsia="en-US"/>
              </w:rPr>
            </w:pPr>
            <w:r w:rsidRPr="00DD4B9F">
              <w:rPr>
                <w:color w:val="000000" w:themeColor="text1"/>
                <w:lang w:eastAsia="en-US"/>
              </w:rPr>
              <w:t xml:space="preserve">Среднее общее </w:t>
            </w:r>
            <w:r>
              <w:rPr>
                <w:color w:val="000000" w:themeColor="text1"/>
                <w:lang w:eastAsia="en-US"/>
              </w:rPr>
              <w:t>образование и проф</w:t>
            </w:r>
            <w:r w:rsidRPr="00DD4B9F">
              <w:rPr>
                <w:color w:val="000000" w:themeColor="text1"/>
                <w:lang w:eastAsia="en-US"/>
              </w:rPr>
              <w:t>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834CDD">
              <w:rPr>
                <w:color w:val="000000" w:themeColor="text1"/>
                <w:lang w:eastAsia="en-US"/>
              </w:rPr>
              <w:t>,</w:t>
            </w:r>
            <w:r w:rsidR="00AA6956">
              <w:rPr>
                <w:color w:val="000000" w:themeColor="text1"/>
                <w:lang w:eastAsia="en-US"/>
              </w:rPr>
              <w:t xml:space="preserve"> </w:t>
            </w:r>
            <w:r w:rsidRPr="00DD4B9F">
              <w:rPr>
                <w:color w:val="000000" w:themeColor="text1"/>
                <w:lang w:eastAsia="en-US"/>
              </w:rPr>
              <w:t>программы повышения квалификации рабочих, служащих</w:t>
            </w:r>
          </w:p>
          <w:p w14:paraId="0C885485" w14:textId="77777777" w:rsidR="00552E8A" w:rsidRPr="00DD4B9F" w:rsidRDefault="00552E8A" w:rsidP="00641A2A">
            <w:pPr>
              <w:pStyle w:val="aff1"/>
              <w:rPr>
                <w:color w:val="000000" w:themeColor="text1"/>
                <w:lang w:eastAsia="en-US"/>
              </w:rPr>
            </w:pPr>
            <w:r w:rsidRPr="00DD4B9F">
              <w:rPr>
                <w:color w:val="000000" w:themeColor="text1"/>
                <w:lang w:eastAsia="en-US"/>
              </w:rPr>
              <w:t>или</w:t>
            </w:r>
          </w:p>
          <w:p w14:paraId="6FF7BDC6" w14:textId="16AB8A29" w:rsidR="00552E8A" w:rsidRPr="00650EFF" w:rsidRDefault="00552E8A" w:rsidP="00641A2A">
            <w:pPr>
              <w:rPr>
                <w:shd w:val="clear" w:color="auto" w:fill="FFFFFF"/>
              </w:rPr>
            </w:pPr>
            <w:r w:rsidRPr="00DD4B9F">
              <w:rPr>
                <w:color w:val="000000" w:themeColor="text1"/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DD4B9F">
              <w:rPr>
                <w:rFonts w:eastAsia="Calibri"/>
                <w:color w:val="000000" w:themeColor="text1"/>
                <w:lang w:bidi="en-US"/>
              </w:rPr>
              <w:t xml:space="preserve"> рабочих, служащих</w:t>
            </w:r>
          </w:p>
        </w:tc>
      </w:tr>
      <w:tr w:rsidR="00552E8A" w:rsidRPr="00650EFF" w14:paraId="300A9CE1" w14:textId="77777777" w:rsidTr="000D7242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1CE34" w14:textId="77777777" w:rsidR="00552E8A" w:rsidRPr="00650EFF" w:rsidRDefault="00552E8A" w:rsidP="00641A2A">
            <w:r w:rsidRPr="00650EFF">
              <w:t>Требования к опыту практической работы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EE5A4B" w14:textId="23D330F2" w:rsidR="00552E8A" w:rsidRPr="00650EFF" w:rsidRDefault="00D50FE9" w:rsidP="00641A2A">
            <w:pPr>
              <w:pStyle w:val="aff1"/>
              <w:rPr>
                <w:rFonts w:eastAsia="Calibri"/>
                <w:lang w:bidi="en-US"/>
              </w:rPr>
            </w:pPr>
            <w:r>
              <w:rPr>
                <w:lang w:eastAsia="en-US"/>
              </w:rPr>
              <w:t>Не менее</w:t>
            </w:r>
            <w:r w:rsidR="00552E8A" w:rsidRPr="004877B4">
              <w:rPr>
                <w:rFonts w:eastAsia="Calibri"/>
                <w:lang w:bidi="en-US"/>
              </w:rPr>
              <w:t xml:space="preserve"> одного года </w:t>
            </w:r>
            <w:r w:rsidR="000D2724">
              <w:rPr>
                <w:rFonts w:eastAsia="Calibri"/>
                <w:lang w:bidi="en-US"/>
              </w:rPr>
              <w:t>стерженщиком ручной формовки</w:t>
            </w:r>
            <w:r w:rsidR="00552E8A">
              <w:rPr>
                <w:rFonts w:eastAsia="Calibri"/>
                <w:lang w:bidi="en-US"/>
              </w:rPr>
              <w:t xml:space="preserve"> 3-го разряда </w:t>
            </w:r>
            <w:r w:rsidR="00552E8A" w:rsidRPr="00966948">
              <w:rPr>
                <w:lang w:eastAsia="en-US"/>
              </w:rPr>
              <w:t xml:space="preserve">для прошедших профессиональное обучение </w:t>
            </w:r>
          </w:p>
        </w:tc>
      </w:tr>
      <w:tr w:rsidR="00552E8A" w:rsidRPr="00650EFF" w14:paraId="622FF9B1" w14:textId="77777777" w:rsidTr="000D7242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312EF9" w14:textId="77777777" w:rsidR="00552E8A" w:rsidRPr="00650EFF" w:rsidRDefault="00552E8A" w:rsidP="00641A2A">
            <w:r w:rsidRPr="00650EFF">
              <w:t>Особые условия допуска к работе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0F089F3" w14:textId="77777777" w:rsidR="00552E8A" w:rsidRPr="00D575C2" w:rsidRDefault="00552E8A" w:rsidP="00641A2A">
            <w:pPr>
              <w:pStyle w:val="aff1"/>
            </w:pPr>
            <w:r w:rsidRPr="004877B4">
              <w:t>Лица не моложе 18 лет</w:t>
            </w:r>
          </w:p>
          <w:p w14:paraId="46E8E646" w14:textId="008A4E3D" w:rsidR="00552E8A" w:rsidRPr="004877B4" w:rsidRDefault="00A82704" w:rsidP="00641A2A">
            <w:pPr>
              <w:pStyle w:val="aff1"/>
              <w:rPr>
                <w:lang w:eastAsia="en-US"/>
              </w:rPr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6FD6F1B4" w14:textId="2B22F9D8" w:rsidR="00552E8A" w:rsidRPr="004877B4" w:rsidRDefault="00834CDD" w:rsidP="00641A2A">
            <w:pPr>
              <w:pStyle w:val="aff1"/>
              <w:rPr>
                <w:shd w:val="clear" w:color="auto" w:fill="FFFFFF"/>
                <w:vertAlign w:val="superscript"/>
              </w:rPr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24038446" w14:textId="77777777" w:rsidR="00552E8A" w:rsidRPr="004877B4" w:rsidRDefault="00552E8A" w:rsidP="00641A2A">
            <w:pPr>
              <w:pStyle w:val="af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Прохождение </w:t>
            </w:r>
            <w:r w:rsidRPr="004877B4">
              <w:rPr>
                <w:shd w:val="clear" w:color="auto" w:fill="FFFFFF"/>
              </w:rPr>
              <w:t>инструктажа по охране труда на рабочем месте</w:t>
            </w:r>
          </w:p>
          <w:p w14:paraId="35F62AE7" w14:textId="0DC23CAC" w:rsidR="00552E8A" w:rsidRDefault="00834CDD" w:rsidP="00641A2A">
            <w:pPr>
              <w:pStyle w:val="aff1"/>
            </w:pPr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</w:p>
          <w:p w14:paraId="1B370DA0" w14:textId="201675AF" w:rsidR="00552E8A" w:rsidRDefault="00834CDD" w:rsidP="00641A2A"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</w:p>
          <w:p w14:paraId="53E3B8A8" w14:textId="78B9F4C4" w:rsidR="000D2E82" w:rsidRPr="00650EFF" w:rsidRDefault="00016A79" w:rsidP="00641A2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Наличие II группы по электробезопасности</w:t>
            </w:r>
          </w:p>
        </w:tc>
      </w:tr>
      <w:tr w:rsidR="00552E8A" w:rsidRPr="00650EFF" w14:paraId="3B059F6C" w14:textId="77777777" w:rsidTr="000D7242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3CF2B8" w14:textId="77777777" w:rsidR="00552E8A" w:rsidRPr="00650EFF" w:rsidRDefault="00552E8A" w:rsidP="00641A2A">
            <w:r w:rsidRPr="00650EFF">
              <w:t>Другие характеристики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386EF6" w14:textId="77777777" w:rsidR="00552E8A" w:rsidRPr="00650EFF" w:rsidRDefault="00552E8A" w:rsidP="00641A2A">
            <w:pPr>
              <w:rPr>
                <w:shd w:val="clear" w:color="auto" w:fill="FFFFFF"/>
              </w:rPr>
            </w:pPr>
            <w:r w:rsidRPr="00650EFF">
              <w:rPr>
                <w:shd w:val="clear" w:color="auto" w:fill="FFFFFF"/>
              </w:rPr>
              <w:t>-</w:t>
            </w:r>
          </w:p>
        </w:tc>
      </w:tr>
    </w:tbl>
    <w:p w14:paraId="5A40B979" w14:textId="77777777" w:rsidR="000D7242" w:rsidRDefault="000D7242" w:rsidP="00641A2A"/>
    <w:p w14:paraId="1C0D94C4" w14:textId="77777777" w:rsidR="000D7242" w:rsidRPr="00650EFF" w:rsidRDefault="000D7242" w:rsidP="00641A2A">
      <w:r w:rsidRPr="00650EFF">
        <w:t>Дополнительные характеристики</w:t>
      </w:r>
    </w:p>
    <w:p w14:paraId="00184B36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8"/>
        <w:gridCol w:w="1236"/>
        <w:gridCol w:w="5571"/>
      </w:tblGrid>
      <w:tr w:rsidR="00552E8A" w:rsidRPr="00650EFF" w14:paraId="4DBAE600" w14:textId="77777777" w:rsidTr="000D7242">
        <w:trPr>
          <w:trHeight w:val="20"/>
        </w:trPr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706053" w14:textId="77777777" w:rsidR="00552E8A" w:rsidRPr="00650EFF" w:rsidRDefault="00552E8A" w:rsidP="00641A2A">
            <w:pPr>
              <w:jc w:val="center"/>
            </w:pPr>
            <w:r w:rsidRPr="00650EFF">
              <w:t>Наименование документа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2C3E13" w14:textId="77777777" w:rsidR="00552E8A" w:rsidRPr="00650EFF" w:rsidRDefault="00552E8A" w:rsidP="00641A2A">
            <w:pPr>
              <w:jc w:val="center"/>
            </w:pPr>
            <w:r w:rsidRPr="00650EFF">
              <w:t>Код</w:t>
            </w:r>
          </w:p>
        </w:tc>
        <w:tc>
          <w:tcPr>
            <w:tcW w:w="2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62449" w14:textId="77777777" w:rsidR="00552E8A" w:rsidRPr="00650EFF" w:rsidRDefault="00552E8A" w:rsidP="00641A2A">
            <w:pPr>
              <w:jc w:val="center"/>
            </w:pPr>
            <w:r w:rsidRPr="00650EFF">
              <w:t>Наименование базовой группы, должности (профессии) или специальности</w:t>
            </w:r>
          </w:p>
        </w:tc>
      </w:tr>
      <w:tr w:rsidR="00552E8A" w:rsidRPr="00650EFF" w14:paraId="02F0AB99" w14:textId="77777777" w:rsidTr="000D7242">
        <w:trPr>
          <w:trHeight w:val="20"/>
        </w:trPr>
        <w:tc>
          <w:tcPr>
            <w:tcW w:w="166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61673E8" w14:textId="77777777" w:rsidR="00552E8A" w:rsidRPr="00650EFF" w:rsidRDefault="00552E8A" w:rsidP="00641A2A">
            <w:pPr>
              <w:rPr>
                <w:vertAlign w:val="superscript"/>
              </w:rPr>
            </w:pPr>
            <w:r w:rsidRPr="00650EFF">
              <w:t>ОКЗ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6693FF4" w14:textId="77777777" w:rsidR="00552E8A" w:rsidRPr="00650EFF" w:rsidRDefault="00552E8A" w:rsidP="00641A2A">
            <w:r w:rsidRPr="00650EFF">
              <w:rPr>
                <w:lang w:val="en-GB"/>
              </w:rPr>
              <w:t>7211</w:t>
            </w:r>
          </w:p>
        </w:tc>
        <w:tc>
          <w:tcPr>
            <w:tcW w:w="273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EC76814" w14:textId="77777777" w:rsidR="00552E8A" w:rsidRPr="00650EFF" w:rsidRDefault="00552E8A" w:rsidP="00641A2A">
            <w:r w:rsidRPr="00650EFF">
              <w:t>Формовщики и стерженщики</w:t>
            </w:r>
          </w:p>
        </w:tc>
      </w:tr>
      <w:tr w:rsidR="00552E8A" w:rsidRPr="00650EFF" w14:paraId="33E1F2B3" w14:textId="77777777" w:rsidTr="000D7242">
        <w:trPr>
          <w:trHeight w:val="20"/>
        </w:trPr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F3C85F" w14:textId="77777777" w:rsidR="00552E8A" w:rsidRPr="00650EFF" w:rsidRDefault="00552E8A" w:rsidP="00641A2A">
            <w:r w:rsidRPr="00650EFF">
              <w:t>Е</w:t>
            </w:r>
            <w:r w:rsidRPr="00650EFF">
              <w:rPr>
                <w:lang w:val="en-US"/>
              </w:rPr>
              <w:t>Т</w:t>
            </w:r>
            <w:r w:rsidRPr="00650EFF">
              <w:t>КС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AE2C4" w14:textId="77777777" w:rsidR="00552E8A" w:rsidRPr="00650EFF" w:rsidRDefault="00552E8A" w:rsidP="00641A2A">
            <w:r>
              <w:t xml:space="preserve">§ </w:t>
            </w:r>
            <w:r w:rsidRPr="00650EFF">
              <w:t>135</w:t>
            </w:r>
          </w:p>
        </w:tc>
        <w:tc>
          <w:tcPr>
            <w:tcW w:w="2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BA6C85" w14:textId="77777777" w:rsidR="00552E8A" w:rsidRPr="00650EFF" w:rsidRDefault="00552E8A" w:rsidP="00641A2A">
            <w:r w:rsidRPr="00650EFF">
              <w:t>Стерженщик ручной формовки 4-го разряда</w:t>
            </w:r>
          </w:p>
        </w:tc>
      </w:tr>
      <w:tr w:rsidR="00552E8A" w:rsidRPr="00650EFF" w14:paraId="3C21C674" w14:textId="77777777" w:rsidTr="000D7242">
        <w:trPr>
          <w:trHeight w:val="20"/>
        </w:trPr>
        <w:tc>
          <w:tcPr>
            <w:tcW w:w="1662" w:type="pct"/>
            <w:tcBorders>
              <w:left w:val="single" w:sz="4" w:space="0" w:color="808080"/>
              <w:right w:val="single" w:sz="4" w:space="0" w:color="808080"/>
            </w:tcBorders>
          </w:tcPr>
          <w:p w14:paraId="7E288255" w14:textId="77777777" w:rsidR="00552E8A" w:rsidRPr="00650EFF" w:rsidRDefault="00552E8A" w:rsidP="00641A2A">
            <w:pPr>
              <w:rPr>
                <w:bCs w:val="0"/>
              </w:rPr>
            </w:pPr>
            <w:r w:rsidRPr="00650EFF">
              <w:rPr>
                <w:bCs w:val="0"/>
              </w:rPr>
              <w:t>ОКПДТР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1CF7C1" w14:textId="77777777" w:rsidR="00552E8A" w:rsidRPr="00650EFF" w:rsidRDefault="00552E8A" w:rsidP="00641A2A">
            <w:r w:rsidRPr="00650EFF">
              <w:t>18867</w:t>
            </w:r>
          </w:p>
        </w:tc>
        <w:tc>
          <w:tcPr>
            <w:tcW w:w="2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599123" w14:textId="77777777" w:rsidR="00552E8A" w:rsidRPr="00650EFF" w:rsidRDefault="00552E8A" w:rsidP="00641A2A">
            <w:r w:rsidRPr="00650EFF">
              <w:rPr>
                <w:rFonts w:eastAsia="Calibri"/>
                <w:bCs w:val="0"/>
                <w:szCs w:val="22"/>
                <w:lang w:eastAsia="en-US"/>
              </w:rPr>
              <w:t>Стерженщик ручной формовки</w:t>
            </w:r>
          </w:p>
        </w:tc>
      </w:tr>
      <w:tr w:rsidR="00552E8A" w:rsidRPr="00650EFF" w14:paraId="1F032E37" w14:textId="77777777" w:rsidTr="000D7242">
        <w:trPr>
          <w:trHeight w:val="20"/>
        </w:trPr>
        <w:tc>
          <w:tcPr>
            <w:tcW w:w="1662" w:type="pct"/>
            <w:tcBorders>
              <w:left w:val="single" w:sz="4" w:space="0" w:color="808080"/>
              <w:right w:val="single" w:sz="4" w:space="0" w:color="808080"/>
            </w:tcBorders>
          </w:tcPr>
          <w:p w14:paraId="3299FBFA" w14:textId="35F9ABCE" w:rsidR="00552E8A" w:rsidRPr="00650EFF" w:rsidRDefault="00552E8A" w:rsidP="00641A2A">
            <w:pPr>
              <w:rPr>
                <w:bCs w:val="0"/>
              </w:rPr>
            </w:pPr>
            <w:r w:rsidRPr="00DD4B9F">
              <w:rPr>
                <w:color w:val="000000" w:themeColor="text1"/>
              </w:rPr>
              <w:t>ОКСО</w:t>
            </w:r>
            <w:r w:rsidRPr="00DD4B9F">
              <w:rPr>
                <w:rStyle w:val="ad"/>
                <w:color w:val="000000" w:themeColor="text1"/>
              </w:rPr>
              <w:endnoteReference w:id="11"/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8646C07" w14:textId="3F79A6B6" w:rsidR="00552E8A" w:rsidRPr="00650EFF" w:rsidRDefault="00552E8A" w:rsidP="00641A2A">
            <w:r>
              <w:rPr>
                <w:color w:val="000000" w:themeColor="text1"/>
              </w:rPr>
              <w:t>2.</w:t>
            </w:r>
            <w:r w:rsidRPr="00B612DF">
              <w:rPr>
                <w:color w:val="000000" w:themeColor="text1"/>
              </w:rPr>
              <w:t>15.01.08</w:t>
            </w:r>
          </w:p>
        </w:tc>
        <w:tc>
          <w:tcPr>
            <w:tcW w:w="273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F9129F4" w14:textId="38FD6BDC" w:rsidR="00552E8A" w:rsidRPr="00650EFF" w:rsidRDefault="00552E8A" w:rsidP="00641A2A">
            <w:pPr>
              <w:rPr>
                <w:rFonts w:eastAsia="Calibri"/>
                <w:bCs w:val="0"/>
                <w:szCs w:val="22"/>
                <w:lang w:eastAsia="en-US"/>
              </w:rPr>
            </w:pPr>
            <w:r w:rsidRPr="00B612DF">
              <w:rPr>
                <w:color w:val="000000" w:themeColor="text1"/>
              </w:rPr>
              <w:t>Наладчик литейного оборудования</w:t>
            </w:r>
          </w:p>
        </w:tc>
      </w:tr>
    </w:tbl>
    <w:p w14:paraId="33C8E333" w14:textId="77777777" w:rsidR="000D7242" w:rsidRDefault="000D7242" w:rsidP="00641A2A">
      <w:pPr>
        <w:pStyle w:val="3"/>
        <w:keepNext w:val="0"/>
        <w:spacing w:before="0" w:after="0"/>
      </w:pPr>
    </w:p>
    <w:p w14:paraId="4D389551" w14:textId="3CC0E8B4" w:rsidR="008466D5" w:rsidRDefault="008466D5" w:rsidP="00641A2A">
      <w:pPr>
        <w:pStyle w:val="3"/>
        <w:keepNext w:val="0"/>
        <w:spacing w:before="0" w:after="0"/>
      </w:pPr>
      <w:r w:rsidRPr="00650EFF">
        <w:t>3.</w:t>
      </w:r>
      <w:r>
        <w:t>3</w:t>
      </w:r>
      <w:r w:rsidRPr="00650EFF">
        <w:t>.1. Трудовая функция</w:t>
      </w:r>
    </w:p>
    <w:p w14:paraId="4FAC1EAD" w14:textId="77777777" w:rsidR="000D7242" w:rsidRPr="000D7242" w:rsidRDefault="000D7242" w:rsidP="00641A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8466D5" w:rsidRPr="00650EFF" w14:paraId="2595CD43" w14:textId="77777777" w:rsidTr="000D7242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EC52636" w14:textId="77777777" w:rsidR="008466D5" w:rsidRPr="00650EFF" w:rsidRDefault="008466D5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579AAB" w14:textId="577A487D" w:rsidR="008466D5" w:rsidRPr="00650EFF" w:rsidRDefault="008466D5" w:rsidP="00641A2A">
            <w:r w:rsidRPr="00650EFF">
              <w:rPr>
                <w:bCs w:val="0"/>
              </w:rPr>
              <w:t xml:space="preserve">Изготовление вручную литейных стержней по стержневым ящикам, имеющим до </w:t>
            </w:r>
            <w:r>
              <w:rPr>
                <w:bCs w:val="0"/>
              </w:rPr>
              <w:t>трех</w:t>
            </w:r>
            <w:r w:rsidRPr="00650EFF">
              <w:rPr>
                <w:bCs w:val="0"/>
              </w:rPr>
              <w:t xml:space="preserve"> разъемов и </w:t>
            </w:r>
            <w:r>
              <w:rPr>
                <w:bCs w:val="0"/>
              </w:rPr>
              <w:t>до</w:t>
            </w:r>
            <w:r w:rsidRPr="00650EFF">
              <w:rPr>
                <w:bCs w:val="0"/>
              </w:rPr>
              <w:t xml:space="preserve"> </w:t>
            </w:r>
            <w:r>
              <w:rPr>
                <w:bCs w:val="0"/>
              </w:rPr>
              <w:t>десяти</w:t>
            </w:r>
            <w:r w:rsidRPr="00650EFF">
              <w:rPr>
                <w:bCs w:val="0"/>
              </w:rPr>
              <w:t xml:space="preserve"> отъемных частей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D55CAE" w14:textId="77777777" w:rsidR="008466D5" w:rsidRPr="00650EFF" w:rsidRDefault="008466D5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51286C" w14:textId="501C9DC1" w:rsidR="008466D5" w:rsidRPr="00650EFF" w:rsidRDefault="006B3616" w:rsidP="00641A2A">
            <w:r>
              <w:rPr>
                <w:lang w:val="en-US"/>
              </w:rPr>
              <w:t>C</w:t>
            </w:r>
            <w:r w:rsidR="008466D5">
              <w:t>/</w:t>
            </w:r>
            <w:r w:rsidR="008466D5" w:rsidRPr="00650EFF">
              <w:t>01.</w:t>
            </w:r>
            <w:r w:rsidR="008466D5"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888D55" w14:textId="77777777" w:rsidR="008466D5" w:rsidRPr="00650EFF" w:rsidRDefault="008466D5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A29E0B" w14:textId="77777777" w:rsidR="008466D5" w:rsidRPr="00650EFF" w:rsidRDefault="008466D5" w:rsidP="00641A2A">
            <w:pPr>
              <w:jc w:val="center"/>
            </w:pPr>
            <w:r>
              <w:t>3</w:t>
            </w:r>
          </w:p>
        </w:tc>
      </w:tr>
    </w:tbl>
    <w:p w14:paraId="1921B229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6"/>
        <w:gridCol w:w="1289"/>
        <w:gridCol w:w="426"/>
        <w:gridCol w:w="2073"/>
        <w:gridCol w:w="1448"/>
        <w:gridCol w:w="2338"/>
      </w:tblGrid>
      <w:tr w:rsidR="008466D5" w:rsidRPr="00650EFF" w14:paraId="557C362B" w14:textId="77777777" w:rsidTr="000D7242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B452658" w14:textId="77777777" w:rsidR="008466D5" w:rsidRPr="00650EFF" w:rsidRDefault="008466D5" w:rsidP="00641A2A">
            <w:r w:rsidRPr="00650EFF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6DCFB3F" w14:textId="77777777" w:rsidR="008466D5" w:rsidRPr="00650EFF" w:rsidRDefault="008466D5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69F94B2" w14:textId="77777777" w:rsidR="008466D5" w:rsidRPr="00650EFF" w:rsidRDefault="008466D5" w:rsidP="00641A2A">
            <w:r w:rsidRPr="00650EFF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1877AF" w14:textId="77777777" w:rsidR="008466D5" w:rsidRPr="00650EFF" w:rsidRDefault="008466D5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B45AB4" w14:textId="77777777" w:rsidR="008466D5" w:rsidRPr="00650EFF" w:rsidRDefault="008466D5" w:rsidP="00641A2A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0874F8" w14:textId="77777777" w:rsidR="008466D5" w:rsidRPr="00650EFF" w:rsidRDefault="008466D5" w:rsidP="00641A2A"/>
        </w:tc>
      </w:tr>
      <w:tr w:rsidR="008466D5" w:rsidRPr="00650EFF" w14:paraId="449BD0CE" w14:textId="77777777" w:rsidTr="000D7242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1936F500" w14:textId="77777777" w:rsidR="008466D5" w:rsidRPr="00650EFF" w:rsidRDefault="008466D5" w:rsidP="00641A2A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C61D19F" w14:textId="77777777" w:rsidR="008466D5" w:rsidRPr="00650EFF" w:rsidRDefault="008466D5" w:rsidP="00641A2A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FB3ABAE" w14:textId="77777777" w:rsidR="008466D5" w:rsidRPr="00650EFF" w:rsidRDefault="008466D5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ACE3A35" w14:textId="77777777" w:rsidR="008466D5" w:rsidRPr="00650EFF" w:rsidRDefault="008466D5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8A6489A" w14:textId="77777777" w:rsidR="008466D5" w:rsidRPr="00650EFF" w:rsidRDefault="008466D5" w:rsidP="00641A2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04"/>
        <w:gridCol w:w="8191"/>
      </w:tblGrid>
      <w:tr w:rsidR="008466D5" w:rsidRPr="00650EFF" w14:paraId="097E7EC8" w14:textId="77777777" w:rsidTr="000D7242">
        <w:trPr>
          <w:trHeight w:val="20"/>
        </w:trPr>
        <w:tc>
          <w:tcPr>
            <w:tcW w:w="983" w:type="pct"/>
            <w:vMerge w:val="restart"/>
          </w:tcPr>
          <w:p w14:paraId="0E3C06A7" w14:textId="77777777" w:rsidR="008466D5" w:rsidRPr="00650EFF" w:rsidRDefault="008466D5" w:rsidP="00641A2A">
            <w:pPr>
              <w:pStyle w:val="aff1"/>
            </w:pPr>
            <w:r w:rsidRPr="00650EFF">
              <w:t>Трудовые действия</w:t>
            </w:r>
          </w:p>
        </w:tc>
        <w:tc>
          <w:tcPr>
            <w:tcW w:w="4017" w:type="pct"/>
          </w:tcPr>
          <w:p w14:paraId="2FD7EBD1" w14:textId="3855672D" w:rsidR="008466D5" w:rsidRPr="000D7242" w:rsidRDefault="008466D5" w:rsidP="00641A2A">
            <w:pPr>
              <w:pStyle w:val="aff1"/>
              <w:jc w:val="both"/>
            </w:pPr>
            <w:r w:rsidRPr="000D7242">
              <w:rPr>
                <w:color w:val="000000" w:themeColor="text1"/>
              </w:rPr>
              <w:t xml:space="preserve">Подготовка рабочего места к ручному изготовлению литейных стержней </w:t>
            </w:r>
            <w:r w:rsidRPr="000D7242">
              <w:t>в стержневых ящиках</w:t>
            </w:r>
            <w:r w:rsidRPr="000D7242">
              <w:rPr>
                <w:shd w:val="clear" w:color="auto" w:fill="FFFFFF"/>
              </w:rPr>
              <w:t>, имеющих до трех разъемов и до десяти отъемных частей</w:t>
            </w:r>
          </w:p>
        </w:tc>
      </w:tr>
      <w:tr w:rsidR="008466D5" w:rsidRPr="00650EFF" w14:paraId="61E8F0FC" w14:textId="77777777" w:rsidTr="000D7242">
        <w:trPr>
          <w:trHeight w:val="20"/>
        </w:trPr>
        <w:tc>
          <w:tcPr>
            <w:tcW w:w="983" w:type="pct"/>
            <w:vMerge/>
          </w:tcPr>
          <w:p w14:paraId="54D26791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26DC0643" w14:textId="3F640B0E" w:rsidR="008466D5" w:rsidRPr="000D7242" w:rsidRDefault="008466D5" w:rsidP="00641A2A">
            <w:pPr>
              <w:pStyle w:val="aff1"/>
              <w:jc w:val="both"/>
            </w:pPr>
            <w:r w:rsidRPr="000D7242">
              <w:t>Сборка стержневых ящиков, имеющих до трех разъемов и до десяти отъемных частей</w:t>
            </w:r>
          </w:p>
        </w:tc>
      </w:tr>
      <w:tr w:rsidR="008466D5" w:rsidRPr="00650EFF" w14:paraId="44C9BCAC" w14:textId="77777777" w:rsidTr="000D7242">
        <w:trPr>
          <w:trHeight w:val="20"/>
        </w:trPr>
        <w:tc>
          <w:tcPr>
            <w:tcW w:w="983" w:type="pct"/>
            <w:vMerge/>
          </w:tcPr>
          <w:p w14:paraId="4071D9AD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6AB88B6D" w14:textId="2033C128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Контроль </w:t>
            </w:r>
            <w:r w:rsidR="00076957" w:rsidRPr="000D7242">
              <w:t>точности</w:t>
            </w:r>
            <w:r w:rsidRPr="000D7242">
              <w:t xml:space="preserve"> сборки стержневых ящиков, имеющих до трех разъемов и до десяти отъемных частей</w:t>
            </w:r>
          </w:p>
        </w:tc>
      </w:tr>
      <w:tr w:rsidR="008466D5" w:rsidRPr="00650EFF" w14:paraId="3758AA50" w14:textId="77777777" w:rsidTr="000D7242">
        <w:trPr>
          <w:trHeight w:val="20"/>
        </w:trPr>
        <w:tc>
          <w:tcPr>
            <w:tcW w:w="983" w:type="pct"/>
            <w:vMerge/>
          </w:tcPr>
          <w:p w14:paraId="0A57F7CB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6BC9CA09" w14:textId="54414E72" w:rsidR="008466D5" w:rsidRPr="000D7242" w:rsidRDefault="008466D5" w:rsidP="00641A2A">
            <w:pPr>
              <w:pStyle w:val="aff1"/>
              <w:jc w:val="both"/>
            </w:pPr>
            <w:r w:rsidRPr="000D7242">
              <w:t>Очистка стержневых ящиков, имеющих до трех разъемов и до десяти отъемных частей</w:t>
            </w:r>
          </w:p>
        </w:tc>
      </w:tr>
      <w:tr w:rsidR="008466D5" w:rsidRPr="00650EFF" w14:paraId="5763824F" w14:textId="77777777" w:rsidTr="000D7242">
        <w:trPr>
          <w:trHeight w:val="20"/>
        </w:trPr>
        <w:tc>
          <w:tcPr>
            <w:tcW w:w="983" w:type="pct"/>
            <w:vMerge/>
          </w:tcPr>
          <w:p w14:paraId="5F8AA065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64381AA8" w14:textId="686B4D58" w:rsidR="008466D5" w:rsidRPr="000D7242" w:rsidRDefault="008466D5" w:rsidP="00641A2A">
            <w:pPr>
              <w:pStyle w:val="aff1"/>
              <w:jc w:val="both"/>
            </w:pPr>
            <w:r w:rsidRPr="000D7242">
              <w:t>Нанесение разделительных покрытий на стержневые ящики, имеющие до трех разъемов и до десяти отъемных частей</w:t>
            </w:r>
          </w:p>
        </w:tc>
      </w:tr>
      <w:tr w:rsidR="008466D5" w:rsidRPr="00650EFF" w14:paraId="74E94980" w14:textId="77777777" w:rsidTr="000D7242">
        <w:trPr>
          <w:trHeight w:val="20"/>
        </w:trPr>
        <w:tc>
          <w:tcPr>
            <w:tcW w:w="983" w:type="pct"/>
            <w:vMerge/>
          </w:tcPr>
          <w:p w14:paraId="1F8B0464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33343530" w14:textId="332533D8" w:rsidR="008466D5" w:rsidRPr="000D7242" w:rsidRDefault="008466D5" w:rsidP="00641A2A">
            <w:pPr>
              <w:pStyle w:val="aff1"/>
              <w:jc w:val="both"/>
            </w:pPr>
            <w:r w:rsidRPr="000D7242">
              <w:t>Изготовление литейных стержней вручную по стержневым ящикам, имеющим до трех разъемов и до десяти отъемных частей</w:t>
            </w:r>
          </w:p>
        </w:tc>
      </w:tr>
      <w:tr w:rsidR="008466D5" w:rsidRPr="00650EFF" w14:paraId="1AD3795C" w14:textId="77777777" w:rsidTr="000D7242">
        <w:trPr>
          <w:trHeight w:val="20"/>
        </w:trPr>
        <w:tc>
          <w:tcPr>
            <w:tcW w:w="983" w:type="pct"/>
            <w:vMerge/>
          </w:tcPr>
          <w:p w14:paraId="34B5B640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3A1D8DBE" w14:textId="3542BB90" w:rsidR="008466D5" w:rsidRPr="000D7242" w:rsidRDefault="008466D5" w:rsidP="00641A2A">
            <w:pPr>
              <w:pStyle w:val="aff1"/>
              <w:jc w:val="both"/>
            </w:pPr>
            <w:r w:rsidRPr="000D7242">
              <w:t>Формирование искусственной вентиляции в литейных стержнях, изготовленных в стержневых ящиках, имеющих до трех разъемов и до десяти отъемных частей</w:t>
            </w:r>
          </w:p>
        </w:tc>
      </w:tr>
      <w:tr w:rsidR="008466D5" w:rsidRPr="00650EFF" w14:paraId="16193CD6" w14:textId="77777777" w:rsidTr="000D7242">
        <w:trPr>
          <w:trHeight w:val="20"/>
        </w:trPr>
        <w:tc>
          <w:tcPr>
            <w:tcW w:w="983" w:type="pct"/>
            <w:vMerge/>
          </w:tcPr>
          <w:p w14:paraId="3DE36EE7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59225B66" w14:textId="43260601" w:rsidR="008466D5" w:rsidRPr="000D7242" w:rsidRDefault="008466D5" w:rsidP="00641A2A">
            <w:pPr>
              <w:pStyle w:val="aff1"/>
              <w:jc w:val="both"/>
            </w:pPr>
            <w:r w:rsidRPr="000D7242">
              <w:t>Установка в литейные стержни, изготовленные в стержневых ящиках, имеющих до трех разъемов и до десяти отъемных частей, армирующих каркасов, рам и элементов подъема литейных стержней</w:t>
            </w:r>
          </w:p>
        </w:tc>
      </w:tr>
      <w:tr w:rsidR="008466D5" w:rsidRPr="00650EFF" w14:paraId="30EADAAE" w14:textId="77777777" w:rsidTr="000D7242">
        <w:trPr>
          <w:trHeight w:val="20"/>
        </w:trPr>
        <w:tc>
          <w:tcPr>
            <w:tcW w:w="983" w:type="pct"/>
            <w:vMerge/>
          </w:tcPr>
          <w:p w14:paraId="613F9CFB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60762EB6" w14:textId="235E03D2" w:rsidR="008466D5" w:rsidRPr="000D7242" w:rsidRDefault="008466D5" w:rsidP="00641A2A">
            <w:pPr>
              <w:pStyle w:val="aff1"/>
              <w:jc w:val="both"/>
            </w:pPr>
            <w:r w:rsidRPr="000D7242">
              <w:t>Извлечение литейных стержней из стержневых ящиков, имеющих до трех разъемов и до десяти отъемных частей</w:t>
            </w:r>
          </w:p>
        </w:tc>
      </w:tr>
      <w:tr w:rsidR="008466D5" w:rsidRPr="00650EFF" w14:paraId="66A18E28" w14:textId="77777777" w:rsidTr="000D7242">
        <w:trPr>
          <w:trHeight w:val="20"/>
        </w:trPr>
        <w:tc>
          <w:tcPr>
            <w:tcW w:w="983" w:type="pct"/>
            <w:vMerge/>
          </w:tcPr>
          <w:p w14:paraId="3CD40187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2C4B7A5A" w14:textId="112D7F84" w:rsidR="008466D5" w:rsidRPr="000D7242" w:rsidRDefault="008466D5" w:rsidP="00641A2A">
            <w:pPr>
              <w:pStyle w:val="aff1"/>
              <w:jc w:val="both"/>
              <w:rPr>
                <w:shd w:val="clear" w:color="auto" w:fill="FFFFFF"/>
              </w:rPr>
            </w:pPr>
            <w:r w:rsidRPr="000D7242">
              <w:t>Установка литейных стержней, изготовленных в стержневых ящиках, имеющих до трех разъемов и до десяти отъемных частей</w:t>
            </w:r>
            <w:r w:rsidR="007066D4">
              <w:t>,</w:t>
            </w:r>
            <w:r w:rsidRPr="000D7242" w:rsidDel="00397541">
              <w:t xml:space="preserve"> </w:t>
            </w:r>
            <w:r w:rsidRPr="000D7242">
              <w:t>на сушильные плиты</w:t>
            </w:r>
          </w:p>
        </w:tc>
      </w:tr>
      <w:tr w:rsidR="008466D5" w:rsidRPr="00650EFF" w14:paraId="6EFD46E6" w14:textId="77777777" w:rsidTr="000D7242">
        <w:trPr>
          <w:trHeight w:val="20"/>
        </w:trPr>
        <w:tc>
          <w:tcPr>
            <w:tcW w:w="983" w:type="pct"/>
            <w:vMerge/>
          </w:tcPr>
          <w:p w14:paraId="5ED78EF6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0E946BEE" w14:textId="76E379BA" w:rsidR="008466D5" w:rsidRPr="000D7242" w:rsidRDefault="008466D5" w:rsidP="00641A2A">
            <w:pPr>
              <w:pStyle w:val="aff1"/>
              <w:jc w:val="both"/>
            </w:pPr>
            <w:r w:rsidRPr="000D7242">
              <w:t>Контроль литейных стержней, изготовленных в стержневых ящиках, имеющих до трех разъемов и до десяти отъемных частей</w:t>
            </w:r>
          </w:p>
        </w:tc>
      </w:tr>
      <w:tr w:rsidR="008466D5" w:rsidRPr="00650EFF" w14:paraId="09337721" w14:textId="77777777" w:rsidTr="000D7242">
        <w:trPr>
          <w:trHeight w:val="20"/>
        </w:trPr>
        <w:tc>
          <w:tcPr>
            <w:tcW w:w="983" w:type="pct"/>
            <w:vMerge/>
          </w:tcPr>
          <w:p w14:paraId="0595E3AA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624B98D8" w14:textId="787F3CCD" w:rsidR="008466D5" w:rsidRPr="000D7242" w:rsidRDefault="008466D5" w:rsidP="00641A2A">
            <w:pPr>
              <w:pStyle w:val="aff1"/>
              <w:jc w:val="both"/>
              <w:rPr>
                <w:shd w:val="clear" w:color="auto" w:fill="FFFFFF"/>
              </w:rPr>
            </w:pPr>
            <w:r w:rsidRPr="000D7242">
              <w:rPr>
                <w:shd w:val="clear" w:color="auto" w:fill="FFFFFF"/>
              </w:rPr>
              <w:t xml:space="preserve">Отделка </w:t>
            </w:r>
            <w:r w:rsidRPr="000D7242">
              <w:t>литейных стержней, изготовленных в стержневых ящиках, имеющих до трех разъемов и до десяти отъемных частей</w:t>
            </w:r>
          </w:p>
        </w:tc>
      </w:tr>
      <w:tr w:rsidR="008466D5" w:rsidRPr="00650EFF" w14:paraId="2529A799" w14:textId="77777777" w:rsidTr="000D7242">
        <w:trPr>
          <w:trHeight w:val="20"/>
        </w:trPr>
        <w:tc>
          <w:tcPr>
            <w:tcW w:w="983" w:type="pct"/>
            <w:vMerge w:val="restart"/>
          </w:tcPr>
          <w:p w14:paraId="166DEC9B" w14:textId="77777777" w:rsidR="008466D5" w:rsidRPr="00650EFF" w:rsidDel="002A1D54" w:rsidRDefault="008466D5" w:rsidP="00641A2A">
            <w:pPr>
              <w:pStyle w:val="aff1"/>
            </w:pPr>
            <w:r w:rsidRPr="00650EFF" w:rsidDel="002A1D54">
              <w:t>Необходимые умения</w:t>
            </w:r>
          </w:p>
        </w:tc>
        <w:tc>
          <w:tcPr>
            <w:tcW w:w="4017" w:type="pct"/>
          </w:tcPr>
          <w:p w14:paraId="121AB1F4" w14:textId="1C2B9DAF" w:rsidR="008466D5" w:rsidRPr="000D7242" w:rsidRDefault="008466D5" w:rsidP="00641A2A">
            <w:pPr>
              <w:pStyle w:val="aff1"/>
              <w:jc w:val="both"/>
            </w:pPr>
            <w:r w:rsidRPr="000D7242">
              <w:rPr>
                <w:color w:val="000000" w:themeColor="text1"/>
              </w:rPr>
              <w:t xml:space="preserve">Поддерживать состояние рабочего места для ручного изготовления литейных стержней </w:t>
            </w:r>
            <w:r w:rsidRPr="000D7242">
              <w:t>в стержневых ящиках</w:t>
            </w:r>
            <w:r w:rsidRPr="000D7242">
              <w:rPr>
                <w:shd w:val="clear" w:color="auto" w:fill="FFFFFF"/>
              </w:rPr>
              <w:t>, имеющих до трех разъемов и до десяти отъемных частей</w:t>
            </w:r>
            <w:r w:rsidR="008E0C86" w:rsidRPr="000D7242">
              <w:rPr>
                <w:shd w:val="clear" w:color="auto" w:fill="FFFFFF"/>
              </w:rPr>
              <w:t xml:space="preserve">, </w:t>
            </w:r>
            <w:r w:rsidR="0013519B" w:rsidRPr="000D7242">
              <w:rPr>
                <w:shd w:val="clear" w:color="auto" w:fill="FFFFFF"/>
              </w:rPr>
              <w:t>в соответствии с требованиями охраны труда</w:t>
            </w:r>
            <w:r w:rsidRPr="000D7242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8466D5" w:rsidRPr="00650EFF" w14:paraId="6A847E04" w14:textId="77777777" w:rsidTr="000D7242">
        <w:trPr>
          <w:trHeight w:val="20"/>
        </w:trPr>
        <w:tc>
          <w:tcPr>
            <w:tcW w:w="983" w:type="pct"/>
            <w:vMerge/>
          </w:tcPr>
          <w:p w14:paraId="4A0F56C6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4980BAA1" w14:textId="0DF43760" w:rsidR="008466D5" w:rsidRPr="000D7242" w:rsidRDefault="00475654" w:rsidP="00641A2A">
            <w:pPr>
              <w:pStyle w:val="aff1"/>
              <w:jc w:val="both"/>
              <w:rPr>
                <w:color w:val="000000" w:themeColor="text1"/>
              </w:rPr>
            </w:pPr>
            <w:r w:rsidRPr="000D7242">
              <w:t>Оценивать состояние формовочных инструментов</w:t>
            </w:r>
            <w:r w:rsidR="008466D5" w:rsidRPr="000D7242">
              <w:t xml:space="preserve"> для изготовления литейных стрежней по имеющим до трех разъемов и до десяти отъемных частей стержневым ящикам при помощи контрольно-измерительных устройств и приспособлений</w:t>
            </w:r>
          </w:p>
        </w:tc>
      </w:tr>
      <w:tr w:rsidR="008466D5" w:rsidRPr="00650EFF" w14:paraId="1BB1C2AA" w14:textId="77777777" w:rsidTr="000D7242">
        <w:trPr>
          <w:trHeight w:val="20"/>
        </w:trPr>
        <w:tc>
          <w:tcPr>
            <w:tcW w:w="983" w:type="pct"/>
            <w:vMerge/>
          </w:tcPr>
          <w:p w14:paraId="77E33CE3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63A3BDB5" w14:textId="416F126B" w:rsidR="008466D5" w:rsidRPr="000D7242" w:rsidRDefault="008466D5" w:rsidP="00641A2A">
            <w:pPr>
              <w:pStyle w:val="aff1"/>
              <w:jc w:val="both"/>
            </w:pPr>
            <w:r w:rsidRPr="000D7242">
              <w:t>Собирать имеющие до трех разъемов и до десяти отъемных частей стержневые ящики</w:t>
            </w:r>
          </w:p>
        </w:tc>
      </w:tr>
      <w:tr w:rsidR="008466D5" w:rsidRPr="00650EFF" w14:paraId="4E8A3F5A" w14:textId="77777777" w:rsidTr="000D7242">
        <w:trPr>
          <w:trHeight w:val="20"/>
        </w:trPr>
        <w:tc>
          <w:tcPr>
            <w:tcW w:w="983" w:type="pct"/>
            <w:vMerge/>
          </w:tcPr>
          <w:p w14:paraId="0D85BB8B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5E78776B" w14:textId="09724420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Использовать контрольно-измерительные инструменты и приспособления для контроля </w:t>
            </w:r>
            <w:r w:rsidR="00076957" w:rsidRPr="000D7242">
              <w:t>точности</w:t>
            </w:r>
            <w:r w:rsidRPr="000D7242">
              <w:t xml:space="preserve"> сборки стержневых ящиков, имеющих до трех разъемов и до десяти отъемных частей</w:t>
            </w:r>
          </w:p>
        </w:tc>
      </w:tr>
      <w:tr w:rsidR="008466D5" w:rsidRPr="00650EFF" w14:paraId="13F0AB33" w14:textId="77777777" w:rsidTr="000D7242">
        <w:trPr>
          <w:trHeight w:val="20"/>
        </w:trPr>
        <w:tc>
          <w:tcPr>
            <w:tcW w:w="983" w:type="pct"/>
            <w:vMerge/>
          </w:tcPr>
          <w:p w14:paraId="28AD46B9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1A7EF7AF" w14:textId="78294F61" w:rsidR="008466D5" w:rsidRPr="000D7242" w:rsidRDefault="008466D5" w:rsidP="00641A2A">
            <w:pPr>
              <w:pStyle w:val="aff1"/>
              <w:jc w:val="both"/>
            </w:pPr>
            <w:r w:rsidRPr="000D7242">
              <w:t>Подготавливать разделительное покрытие для нанесения на стержневые ящики</w:t>
            </w:r>
          </w:p>
        </w:tc>
      </w:tr>
      <w:tr w:rsidR="008466D5" w:rsidRPr="00650EFF" w14:paraId="6666D45E" w14:textId="77777777" w:rsidTr="000D7242">
        <w:trPr>
          <w:trHeight w:val="20"/>
        </w:trPr>
        <w:tc>
          <w:tcPr>
            <w:tcW w:w="983" w:type="pct"/>
            <w:vMerge/>
          </w:tcPr>
          <w:p w14:paraId="12E486F7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641A777D" w14:textId="79DBF534" w:rsidR="008466D5" w:rsidRPr="000D7242" w:rsidRDefault="008466D5" w:rsidP="00641A2A">
            <w:pPr>
              <w:pStyle w:val="aff1"/>
              <w:jc w:val="both"/>
            </w:pPr>
            <w:r w:rsidRPr="000D7242">
              <w:t>Пользоваться пульверизаторами и специальными приспособлениями для нанесения разделительного покрытия на имеющие до трех разъемов и до десяти отъемных частей стержневые ящики</w:t>
            </w:r>
          </w:p>
        </w:tc>
      </w:tr>
      <w:tr w:rsidR="008466D5" w:rsidRPr="00650EFF" w14:paraId="03068802" w14:textId="77777777" w:rsidTr="000D7242">
        <w:trPr>
          <w:trHeight w:val="20"/>
        </w:trPr>
        <w:tc>
          <w:tcPr>
            <w:tcW w:w="983" w:type="pct"/>
            <w:vMerge/>
          </w:tcPr>
          <w:p w14:paraId="11EE11D0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752E0F1B" w14:textId="0690846C" w:rsidR="008466D5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8466D5" w:rsidRPr="000D7242">
              <w:t>, приспособления и формовочные материалы для изготовления вручную литейных стержней по стержневым ящикам, имеющим до трех разъемов и до десяти отъемных частей</w:t>
            </w:r>
          </w:p>
        </w:tc>
      </w:tr>
      <w:tr w:rsidR="008466D5" w:rsidRPr="00650EFF" w14:paraId="460D27E2" w14:textId="77777777" w:rsidTr="000D7242">
        <w:trPr>
          <w:trHeight w:val="20"/>
        </w:trPr>
        <w:tc>
          <w:tcPr>
            <w:tcW w:w="983" w:type="pct"/>
            <w:vMerge/>
          </w:tcPr>
          <w:p w14:paraId="2C9C5852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04F4FFFC" w14:textId="1D2BEDB0" w:rsidR="008466D5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8466D5" w:rsidRPr="000D7242">
              <w:t xml:space="preserve"> и приспособления для формирования искусственной вентиляции в литейных стрежнях, изготавливаемы</w:t>
            </w:r>
            <w:r w:rsidR="007066D4">
              <w:t>х</w:t>
            </w:r>
            <w:r w:rsidR="008466D5" w:rsidRPr="000D7242">
              <w:t xml:space="preserve"> по имеющим до трех разъемов и до десяти отъемных частей стержневым ящикам</w:t>
            </w:r>
          </w:p>
        </w:tc>
      </w:tr>
      <w:tr w:rsidR="008466D5" w:rsidRPr="00650EFF" w14:paraId="0DDB633C" w14:textId="77777777" w:rsidTr="000D7242">
        <w:trPr>
          <w:trHeight w:val="20"/>
        </w:trPr>
        <w:tc>
          <w:tcPr>
            <w:tcW w:w="983" w:type="pct"/>
            <w:vMerge/>
          </w:tcPr>
          <w:p w14:paraId="01BFF1EE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3BB0EF5C" w14:textId="48DA66CE" w:rsidR="008466D5" w:rsidRPr="000D7242" w:rsidRDefault="008466D5" w:rsidP="00641A2A">
            <w:pPr>
              <w:pStyle w:val="aff1"/>
              <w:jc w:val="both"/>
            </w:pPr>
            <w:r w:rsidRPr="000D7242">
              <w:t>Оценивать состояние каркасов и рам для литейных стержней третьей группы сложности при помощи контрольно-измерительных устройств и приспособлений</w:t>
            </w:r>
          </w:p>
        </w:tc>
      </w:tr>
      <w:tr w:rsidR="008466D5" w:rsidRPr="00650EFF" w14:paraId="25CD4BD7" w14:textId="77777777" w:rsidTr="000D7242">
        <w:trPr>
          <w:trHeight w:val="20"/>
        </w:trPr>
        <w:tc>
          <w:tcPr>
            <w:tcW w:w="983" w:type="pct"/>
            <w:vMerge/>
          </w:tcPr>
          <w:p w14:paraId="347AB1DD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6206468C" w14:textId="6DDBAD13" w:rsidR="008466D5" w:rsidRPr="000D7242" w:rsidRDefault="008466D5" w:rsidP="00641A2A">
            <w:pPr>
              <w:pStyle w:val="aff1"/>
              <w:jc w:val="both"/>
            </w:pPr>
            <w:r w:rsidRPr="000D7242">
              <w:t>Подготавливать и устанавливать в литейные стержни, изготавливаемы</w:t>
            </w:r>
            <w:r w:rsidR="007066D4">
              <w:t>е</w:t>
            </w:r>
            <w:r w:rsidRPr="000D7242">
              <w:t xml:space="preserve"> по имеющим до трех разъемов и до десяти отъемных частей стержневым ящикам, армирующие каркасы и рамы, элементы подъема литейных стержней</w:t>
            </w:r>
          </w:p>
        </w:tc>
      </w:tr>
      <w:tr w:rsidR="008466D5" w:rsidRPr="00650EFF" w14:paraId="5F3299D5" w14:textId="77777777" w:rsidTr="000D7242">
        <w:trPr>
          <w:trHeight w:val="20"/>
        </w:trPr>
        <w:tc>
          <w:tcPr>
            <w:tcW w:w="983" w:type="pct"/>
            <w:vMerge/>
          </w:tcPr>
          <w:p w14:paraId="4FE34EEC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5E578914" w14:textId="4ADC1D1E" w:rsidR="008466D5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8466D5" w:rsidRPr="000D7242">
              <w:t xml:space="preserve"> и приспособления для извлечения литейных стержней из стержневых ящиков, имеющих до трех разъемов и до десяти отъемных частей</w:t>
            </w:r>
          </w:p>
        </w:tc>
      </w:tr>
      <w:tr w:rsidR="008466D5" w:rsidRPr="00650EFF" w14:paraId="15F28E93" w14:textId="77777777" w:rsidTr="000D7242">
        <w:trPr>
          <w:trHeight w:val="20"/>
        </w:trPr>
        <w:tc>
          <w:tcPr>
            <w:tcW w:w="983" w:type="pct"/>
            <w:vMerge/>
          </w:tcPr>
          <w:p w14:paraId="33446ADA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62C40B4E" w14:textId="6F90D805" w:rsidR="008466D5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8466D5" w:rsidRPr="000D7242">
              <w:t xml:space="preserve"> и приспособления для установки литейных стержней, изготавливаемых по имеющим до трех разъемов и до десяти отъемных частей стержневым ящикам, на сушильные плиты</w:t>
            </w:r>
          </w:p>
        </w:tc>
      </w:tr>
      <w:tr w:rsidR="008466D5" w:rsidRPr="00650EFF" w14:paraId="58A2A014" w14:textId="77777777" w:rsidTr="000D7242">
        <w:trPr>
          <w:trHeight w:val="20"/>
        </w:trPr>
        <w:tc>
          <w:tcPr>
            <w:tcW w:w="983" w:type="pct"/>
            <w:vMerge/>
          </w:tcPr>
          <w:p w14:paraId="15544BB6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5DE94255" w14:textId="1CC3E72A" w:rsidR="008466D5" w:rsidRPr="000D7242" w:rsidRDefault="008466D5" w:rsidP="00641A2A">
            <w:pPr>
              <w:pStyle w:val="aff1"/>
              <w:jc w:val="both"/>
            </w:pPr>
            <w:r w:rsidRPr="000D7242">
              <w:t>Оценивать качество литейных стрежней, изготавливаемых по имеющим до трех разъемов и до десяти отъемных частей стержневым ящикам, визуально</w:t>
            </w:r>
          </w:p>
        </w:tc>
      </w:tr>
      <w:tr w:rsidR="008466D5" w:rsidRPr="00650EFF" w14:paraId="1E2E08EA" w14:textId="77777777" w:rsidTr="000D7242">
        <w:trPr>
          <w:trHeight w:val="20"/>
        </w:trPr>
        <w:tc>
          <w:tcPr>
            <w:tcW w:w="983" w:type="pct"/>
            <w:vMerge/>
          </w:tcPr>
          <w:p w14:paraId="71E3FA00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51FAD0EE" w14:textId="0E3EDACB" w:rsidR="008466D5" w:rsidRPr="000D7242" w:rsidRDefault="008466D5" w:rsidP="00641A2A">
            <w:pPr>
              <w:pStyle w:val="aff1"/>
              <w:jc w:val="both"/>
            </w:pPr>
            <w:r w:rsidRPr="000D7242">
              <w:t>Использовать контрольно-измерительные инструменты и приспособления для контроля качества литейных стержней, изготавливаемых по стержневым ящикам, имеющим до трех разъемов и до десяти отъемных частей</w:t>
            </w:r>
          </w:p>
        </w:tc>
      </w:tr>
      <w:tr w:rsidR="008466D5" w:rsidRPr="00650EFF" w14:paraId="4F172A48" w14:textId="77777777" w:rsidTr="000D7242">
        <w:trPr>
          <w:trHeight w:val="20"/>
        </w:trPr>
        <w:tc>
          <w:tcPr>
            <w:tcW w:w="983" w:type="pct"/>
            <w:vMerge/>
          </w:tcPr>
          <w:p w14:paraId="6718B34D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39A376F3" w14:textId="1C5C4FCD" w:rsidR="008466D5" w:rsidRPr="000D7242" w:rsidRDefault="008466D5" w:rsidP="00641A2A">
            <w:pPr>
              <w:pStyle w:val="aff1"/>
              <w:jc w:val="both"/>
            </w:pPr>
            <w:r w:rsidRPr="000D7242">
              <w:t>Выявлять дефекты литейных стержней, изготавливаемых по имеющим до трех разъемов и до десяти отъемных частей стержневым ящикам</w:t>
            </w:r>
          </w:p>
        </w:tc>
      </w:tr>
      <w:tr w:rsidR="008466D5" w:rsidRPr="00650EFF" w14:paraId="62807C49" w14:textId="77777777" w:rsidTr="000D7242">
        <w:trPr>
          <w:trHeight w:val="20"/>
        </w:trPr>
        <w:tc>
          <w:tcPr>
            <w:tcW w:w="983" w:type="pct"/>
            <w:vMerge/>
          </w:tcPr>
          <w:p w14:paraId="46BDFC79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018B9284" w14:textId="78C4DFAB" w:rsidR="008466D5" w:rsidRPr="000D7242" w:rsidRDefault="00475654" w:rsidP="00641A2A">
            <w:pPr>
              <w:pStyle w:val="aff1"/>
              <w:jc w:val="both"/>
            </w:pPr>
            <w:r w:rsidRPr="000D7242">
              <w:t>Использовать формовочные инструменты</w:t>
            </w:r>
            <w:r w:rsidR="008466D5" w:rsidRPr="000D7242">
              <w:t xml:space="preserve"> и приспособления для отделки литейных стержней, изготавливаемых по имеющим до трех разъемов и до десяти отъемных частей стержневым ящикам</w:t>
            </w:r>
          </w:p>
        </w:tc>
      </w:tr>
      <w:tr w:rsidR="008466D5" w:rsidRPr="00650EFF" w14:paraId="3BF15A3A" w14:textId="77777777" w:rsidTr="000D7242">
        <w:trPr>
          <w:trHeight w:val="20"/>
        </w:trPr>
        <w:tc>
          <w:tcPr>
            <w:tcW w:w="983" w:type="pct"/>
            <w:vMerge/>
          </w:tcPr>
          <w:p w14:paraId="762CEE69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34C31B0C" w14:textId="77777777" w:rsidR="008466D5" w:rsidRPr="000D7242" w:rsidRDefault="008466D5" w:rsidP="00641A2A">
            <w:pPr>
              <w:pStyle w:val="aff1"/>
              <w:jc w:val="both"/>
            </w:pPr>
            <w:r w:rsidRPr="000D7242">
              <w:t>Применять средства индивидуальной и коллективной защиты</w:t>
            </w:r>
          </w:p>
        </w:tc>
      </w:tr>
      <w:tr w:rsidR="008466D5" w:rsidRPr="00650EFF" w14:paraId="7F2C9499" w14:textId="77777777" w:rsidTr="000D7242">
        <w:trPr>
          <w:trHeight w:val="20"/>
        </w:trPr>
        <w:tc>
          <w:tcPr>
            <w:tcW w:w="983" w:type="pct"/>
            <w:vMerge/>
          </w:tcPr>
          <w:p w14:paraId="351F25C2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06F85048" w14:textId="77777777" w:rsidR="008466D5" w:rsidRPr="000D7242" w:rsidRDefault="008466D5" w:rsidP="00641A2A">
            <w:pPr>
              <w:pStyle w:val="aff1"/>
              <w:jc w:val="both"/>
            </w:pPr>
            <w:r w:rsidRPr="000D7242">
              <w:t>Управлять подъемно-транспортными механизмами</w:t>
            </w:r>
          </w:p>
        </w:tc>
      </w:tr>
      <w:tr w:rsidR="008466D5" w:rsidRPr="00650EFF" w14:paraId="01D76FB2" w14:textId="77777777" w:rsidTr="000D7242">
        <w:trPr>
          <w:trHeight w:val="20"/>
        </w:trPr>
        <w:tc>
          <w:tcPr>
            <w:tcW w:w="983" w:type="pct"/>
            <w:vMerge/>
          </w:tcPr>
          <w:p w14:paraId="67043B32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285FE4C0" w14:textId="590C6895" w:rsidR="008466D5" w:rsidRPr="000D7242" w:rsidRDefault="008466D5" w:rsidP="00641A2A">
            <w:pPr>
              <w:pStyle w:val="aff1"/>
              <w:jc w:val="both"/>
            </w:pPr>
            <w:r w:rsidRPr="000D7242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8466D5" w:rsidRPr="00650EFF" w14:paraId="3C024119" w14:textId="77777777" w:rsidTr="000D7242">
        <w:trPr>
          <w:trHeight w:val="20"/>
        </w:trPr>
        <w:tc>
          <w:tcPr>
            <w:tcW w:w="983" w:type="pct"/>
            <w:vMerge/>
          </w:tcPr>
          <w:p w14:paraId="5FA54202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61E22715" w14:textId="4C1507A7" w:rsidR="008466D5" w:rsidRPr="000D7242" w:rsidRDefault="008466D5" w:rsidP="00641A2A">
            <w:pPr>
              <w:pStyle w:val="aff1"/>
              <w:jc w:val="both"/>
            </w:pPr>
            <w:r w:rsidRPr="000D7242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8466D5" w:rsidRPr="00650EFF" w14:paraId="40C053D8" w14:textId="77777777" w:rsidTr="000D7242">
        <w:trPr>
          <w:trHeight w:val="20"/>
        </w:trPr>
        <w:tc>
          <w:tcPr>
            <w:tcW w:w="983" w:type="pct"/>
            <w:vMerge/>
          </w:tcPr>
          <w:p w14:paraId="38546D2E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19ED541B" w14:textId="5DD35E3E" w:rsidR="008466D5" w:rsidRPr="000D7242" w:rsidRDefault="008466D5" w:rsidP="00641A2A">
            <w:pPr>
              <w:pStyle w:val="aff1"/>
              <w:jc w:val="both"/>
            </w:pPr>
            <w:r w:rsidRPr="000D7242">
              <w:t>Копировать, перемещать, сохранять, переименовывать, удалять, восстанавливать файлы</w:t>
            </w:r>
          </w:p>
        </w:tc>
      </w:tr>
      <w:tr w:rsidR="008466D5" w:rsidRPr="00650EFF" w14:paraId="45AC7DC8" w14:textId="77777777" w:rsidTr="000D7242">
        <w:trPr>
          <w:trHeight w:val="20"/>
        </w:trPr>
        <w:tc>
          <w:tcPr>
            <w:tcW w:w="983" w:type="pct"/>
            <w:vMerge/>
          </w:tcPr>
          <w:p w14:paraId="088BD0D7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76D788EA" w14:textId="0E7A694E" w:rsidR="008466D5" w:rsidRPr="000D7242" w:rsidRDefault="008466D5" w:rsidP="00641A2A">
            <w:pPr>
              <w:pStyle w:val="aff1"/>
              <w:jc w:val="both"/>
            </w:pPr>
            <w:r w:rsidRPr="000D7242">
              <w:t>Просматривать конструкторскую и технологическую документацию на литейные стержни, изготавливаемые по имеющим до трех разъемов и до десяти отъемных частей стержневым ящикам, с использованием прикладных компьютерных программ</w:t>
            </w:r>
          </w:p>
        </w:tc>
      </w:tr>
      <w:tr w:rsidR="008466D5" w:rsidRPr="00650EFF" w14:paraId="601DC54A" w14:textId="77777777" w:rsidTr="000D7242">
        <w:trPr>
          <w:trHeight w:val="20"/>
        </w:trPr>
        <w:tc>
          <w:tcPr>
            <w:tcW w:w="983" w:type="pct"/>
            <w:vMerge/>
          </w:tcPr>
          <w:p w14:paraId="29EEE606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4CFB4F4B" w14:textId="7912C799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Печатать конструкторскую и технологическую </w:t>
            </w:r>
            <w:r w:rsidR="007066D4">
              <w:t>документацию</w:t>
            </w:r>
            <w:r w:rsidR="006B3616">
              <w:t xml:space="preserve"> </w:t>
            </w:r>
            <w:r w:rsidR="007066D4">
              <w:t>на литейные стержни</w:t>
            </w:r>
            <w:r w:rsidRPr="000D7242">
              <w:t>, изготавливаемые по имеющим до трех разъемов и до десяти отъемных частей стержневым ящикам, с использованием устройств вывода графической и текстовой информации</w:t>
            </w:r>
          </w:p>
        </w:tc>
      </w:tr>
      <w:tr w:rsidR="008466D5" w:rsidRPr="00650EFF" w14:paraId="27F49292" w14:textId="77777777" w:rsidTr="000D7242">
        <w:trPr>
          <w:trHeight w:val="20"/>
        </w:trPr>
        <w:tc>
          <w:tcPr>
            <w:tcW w:w="983" w:type="pct"/>
            <w:vMerge/>
          </w:tcPr>
          <w:p w14:paraId="6C4DA57E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79D2D2F9" w14:textId="62C065DC" w:rsidR="008466D5" w:rsidRPr="000D7242" w:rsidRDefault="008466D5" w:rsidP="00641A2A">
            <w:pPr>
              <w:pStyle w:val="aff1"/>
              <w:jc w:val="both"/>
            </w:pPr>
            <w:r w:rsidRPr="000D7242">
              <w:t>Читать конструкторскую документацию на литейные стержни, изготавливаемые по имеющим до трех разъемов и до десяти отъемных частей стержневым ящикам, и стержневые ящики</w:t>
            </w:r>
          </w:p>
        </w:tc>
      </w:tr>
      <w:tr w:rsidR="008466D5" w:rsidRPr="00650EFF" w14:paraId="2627DD0B" w14:textId="77777777" w:rsidTr="000D7242">
        <w:trPr>
          <w:trHeight w:val="20"/>
        </w:trPr>
        <w:tc>
          <w:tcPr>
            <w:tcW w:w="983" w:type="pct"/>
            <w:vMerge/>
          </w:tcPr>
          <w:p w14:paraId="6CA7A51B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7675F43E" w14:textId="0A10913A" w:rsidR="008466D5" w:rsidRPr="000D7242" w:rsidRDefault="008466D5" w:rsidP="00641A2A">
            <w:pPr>
              <w:pStyle w:val="aff1"/>
              <w:jc w:val="both"/>
            </w:pPr>
            <w:r w:rsidRPr="000D7242">
              <w:t>Читать технологическую документацию на литейные стержни, изготавливаемые по имеющим до трех разъемов и до десяти отъемных частей стержневым ящикам</w:t>
            </w:r>
          </w:p>
        </w:tc>
      </w:tr>
      <w:tr w:rsidR="008466D5" w:rsidRPr="00650EFF" w14:paraId="26B0AF46" w14:textId="77777777" w:rsidTr="000D7242">
        <w:trPr>
          <w:trHeight w:val="20"/>
        </w:trPr>
        <w:tc>
          <w:tcPr>
            <w:tcW w:w="983" w:type="pct"/>
            <w:vMerge w:val="restart"/>
          </w:tcPr>
          <w:p w14:paraId="6257C5D6" w14:textId="77777777" w:rsidR="008466D5" w:rsidRPr="00650EFF" w:rsidRDefault="008466D5" w:rsidP="00641A2A">
            <w:pPr>
              <w:pStyle w:val="aff1"/>
            </w:pPr>
            <w:r w:rsidRPr="00650EFF" w:rsidDel="002A1D54">
              <w:t>Необходимые знания</w:t>
            </w:r>
          </w:p>
        </w:tc>
        <w:tc>
          <w:tcPr>
            <w:tcW w:w="4017" w:type="pct"/>
          </w:tcPr>
          <w:p w14:paraId="5C4D9096" w14:textId="38A00B8D" w:rsidR="008466D5" w:rsidRPr="000D7242" w:rsidRDefault="008466D5" w:rsidP="00641A2A">
            <w:pPr>
              <w:pStyle w:val="aff1"/>
              <w:jc w:val="both"/>
            </w:pPr>
            <w:r w:rsidRPr="000D7242">
              <w:t>Устройство стержневых ящиков, имеющих до трех разъемов и до десяти отъемных частей</w:t>
            </w:r>
          </w:p>
        </w:tc>
      </w:tr>
      <w:tr w:rsidR="008466D5" w:rsidRPr="00650EFF" w14:paraId="679796DD" w14:textId="77777777" w:rsidTr="000D7242">
        <w:trPr>
          <w:trHeight w:val="20"/>
        </w:trPr>
        <w:tc>
          <w:tcPr>
            <w:tcW w:w="983" w:type="pct"/>
            <w:vMerge/>
          </w:tcPr>
          <w:p w14:paraId="6340CFAB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486BB8A6" w14:textId="7D8DE32F" w:rsidR="008466D5" w:rsidRPr="000D7242" w:rsidRDefault="008466D5" w:rsidP="00641A2A">
            <w:pPr>
              <w:pStyle w:val="aff1"/>
              <w:jc w:val="both"/>
            </w:pPr>
            <w:r w:rsidRPr="000D7242">
              <w:t>Способы нанесения разделительного покрытия на стержневые ящики, имеющие до трех разъемов и до десяти отъемных частей</w:t>
            </w:r>
          </w:p>
        </w:tc>
      </w:tr>
      <w:tr w:rsidR="008466D5" w:rsidRPr="00650EFF" w14:paraId="4696BB19" w14:textId="77777777" w:rsidTr="000D7242">
        <w:trPr>
          <w:trHeight w:val="20"/>
        </w:trPr>
        <w:tc>
          <w:tcPr>
            <w:tcW w:w="983" w:type="pct"/>
            <w:vMerge/>
          </w:tcPr>
          <w:p w14:paraId="3D837EF7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78AAAC09" w14:textId="47518858" w:rsidR="008466D5" w:rsidRPr="000D7242" w:rsidRDefault="008466D5" w:rsidP="00641A2A">
            <w:pPr>
              <w:pStyle w:val="aff1"/>
              <w:jc w:val="both"/>
            </w:pPr>
            <w:r w:rsidRPr="000D7242">
              <w:t>Способы формирования искусственной вентиляции в литейных стержнях, изготавливаемых в стержневых ящиках, имеющих до трех разъемов и до десяти отъемных частей</w:t>
            </w:r>
          </w:p>
        </w:tc>
      </w:tr>
      <w:tr w:rsidR="008466D5" w:rsidRPr="00650EFF" w14:paraId="11F9117C" w14:textId="77777777" w:rsidTr="000D7242">
        <w:trPr>
          <w:trHeight w:val="20"/>
        </w:trPr>
        <w:tc>
          <w:tcPr>
            <w:tcW w:w="983" w:type="pct"/>
            <w:vMerge/>
          </w:tcPr>
          <w:p w14:paraId="1F94823B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1F54C43D" w14:textId="1DE884FE" w:rsidR="008466D5" w:rsidRPr="000D7242" w:rsidRDefault="008466D5" w:rsidP="00641A2A">
            <w:pPr>
              <w:pStyle w:val="aff1"/>
              <w:jc w:val="both"/>
            </w:pPr>
            <w:r w:rsidRPr="000D7242">
              <w:t>Порядок применения средств индивидуальной и коллективной защиты при ручном изготовлении стержней в стержневых ящиках, имеющих до трех разъемов и до десяти отъемных частей</w:t>
            </w:r>
          </w:p>
        </w:tc>
      </w:tr>
      <w:tr w:rsidR="008466D5" w:rsidRPr="00650EFF" w14:paraId="7DBB3D99" w14:textId="77777777" w:rsidTr="000D7242">
        <w:trPr>
          <w:trHeight w:val="20"/>
        </w:trPr>
        <w:tc>
          <w:tcPr>
            <w:tcW w:w="983" w:type="pct"/>
            <w:vMerge/>
          </w:tcPr>
          <w:p w14:paraId="1B2073CD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47074A53" w14:textId="6DA9988D" w:rsidR="008466D5" w:rsidRPr="000D7242" w:rsidRDefault="00546B8B" w:rsidP="00641A2A">
            <w:pPr>
              <w:pStyle w:val="aff1"/>
              <w:jc w:val="both"/>
            </w:pPr>
            <w:r>
              <w:t xml:space="preserve">Меры безопасности </w:t>
            </w:r>
            <w:r w:rsidR="008466D5" w:rsidRPr="000D7242">
              <w:t>при ручном изготовлении стержней из смесей, отверждаемых конвективной сушкой</w:t>
            </w:r>
          </w:p>
        </w:tc>
      </w:tr>
      <w:tr w:rsidR="008466D5" w:rsidRPr="00650EFF" w14:paraId="369E0715" w14:textId="77777777" w:rsidTr="000D7242">
        <w:trPr>
          <w:trHeight w:val="20"/>
        </w:trPr>
        <w:tc>
          <w:tcPr>
            <w:tcW w:w="983" w:type="pct"/>
            <w:vMerge/>
          </w:tcPr>
          <w:p w14:paraId="1337028F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4069D1AF" w14:textId="31095DBE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Состав и свойства отверждаемых конвективной сушкой </w:t>
            </w:r>
            <w:r w:rsidR="00546B8B">
              <w:t>стержневых смесей, применяемых для изготовления литейных стержней</w:t>
            </w:r>
            <w:r w:rsidRPr="000D7242">
              <w:t xml:space="preserve"> в стержневых ящиках с отъемными частями</w:t>
            </w:r>
          </w:p>
        </w:tc>
      </w:tr>
      <w:tr w:rsidR="008466D5" w:rsidRPr="00650EFF" w14:paraId="4C7BEFB7" w14:textId="77777777" w:rsidTr="000D7242">
        <w:trPr>
          <w:trHeight w:val="20"/>
        </w:trPr>
        <w:tc>
          <w:tcPr>
            <w:tcW w:w="983" w:type="pct"/>
            <w:vMerge/>
          </w:tcPr>
          <w:p w14:paraId="678288AB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15C1F25F" w14:textId="108F0216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Виды и причины возникновения дефектов литейных стержней, изготавливаемых </w:t>
            </w:r>
            <w:r w:rsidR="007066D4">
              <w:t>из смесей, отверждаемых конвективной сушкой</w:t>
            </w:r>
          </w:p>
        </w:tc>
      </w:tr>
      <w:tr w:rsidR="008466D5" w:rsidRPr="00650EFF" w14:paraId="5AE00058" w14:textId="77777777" w:rsidTr="000D7242">
        <w:trPr>
          <w:trHeight w:val="20"/>
        </w:trPr>
        <w:tc>
          <w:tcPr>
            <w:tcW w:w="983" w:type="pct"/>
            <w:vMerge/>
          </w:tcPr>
          <w:p w14:paraId="49A82B14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538971CF" w14:textId="39CB5E9C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Методы отделки литейных </w:t>
            </w:r>
            <w:r w:rsidR="00FA1888">
              <w:t>стержней из смесей, отверждаемых конвективной сушкой</w:t>
            </w:r>
          </w:p>
        </w:tc>
      </w:tr>
      <w:tr w:rsidR="008466D5" w:rsidRPr="00650EFF" w14:paraId="0EFB8EC0" w14:textId="77777777" w:rsidTr="000D7242">
        <w:trPr>
          <w:trHeight w:val="20"/>
        </w:trPr>
        <w:tc>
          <w:tcPr>
            <w:tcW w:w="983" w:type="pct"/>
            <w:vMerge/>
          </w:tcPr>
          <w:p w14:paraId="5E7A0A41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0AE85B19" w14:textId="77777777" w:rsidR="008466D5" w:rsidRPr="000D7242" w:rsidRDefault="008466D5" w:rsidP="00641A2A">
            <w:pPr>
              <w:pStyle w:val="aff1"/>
              <w:jc w:val="both"/>
            </w:pPr>
            <w:r w:rsidRPr="000D7242">
              <w:t>Типы вспомогательных материалов, применяемых для изготовления литейных стержней из смесей, отверждаемых конвективной сушкой</w:t>
            </w:r>
          </w:p>
        </w:tc>
      </w:tr>
      <w:tr w:rsidR="008466D5" w:rsidRPr="00650EFF" w14:paraId="5FA29F14" w14:textId="77777777" w:rsidTr="000D7242">
        <w:trPr>
          <w:trHeight w:val="20"/>
        </w:trPr>
        <w:tc>
          <w:tcPr>
            <w:tcW w:w="983" w:type="pct"/>
            <w:vMerge/>
          </w:tcPr>
          <w:p w14:paraId="63A005DC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0D0DA5E9" w14:textId="77777777" w:rsidR="008466D5" w:rsidRPr="000D7242" w:rsidRDefault="008466D5" w:rsidP="00641A2A">
            <w:pPr>
              <w:pStyle w:val="aff1"/>
              <w:jc w:val="both"/>
            </w:pPr>
            <w:r w:rsidRPr="000D7242">
              <w:t>Основные типы сушильных плит и их конструкции</w:t>
            </w:r>
          </w:p>
        </w:tc>
      </w:tr>
      <w:tr w:rsidR="008466D5" w:rsidRPr="00650EFF" w14:paraId="5D35FA8B" w14:textId="77777777" w:rsidTr="000D7242">
        <w:trPr>
          <w:trHeight w:val="20"/>
        </w:trPr>
        <w:tc>
          <w:tcPr>
            <w:tcW w:w="983" w:type="pct"/>
            <w:vMerge/>
          </w:tcPr>
          <w:p w14:paraId="7CBDAE62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13D7E9EE" w14:textId="28369F6A" w:rsidR="008466D5" w:rsidRPr="000D7242" w:rsidRDefault="008466D5" w:rsidP="00641A2A">
            <w:pPr>
              <w:pStyle w:val="aff1"/>
              <w:jc w:val="both"/>
            </w:pPr>
            <w:r w:rsidRPr="000D7242">
              <w:t>Основные типы армирующих каркасов для литейных стержней, изготавливаемых в стержневых ящиках, имеющих до трех разъемов и до десяти отъемных частей</w:t>
            </w:r>
          </w:p>
        </w:tc>
      </w:tr>
      <w:tr w:rsidR="008466D5" w:rsidRPr="00650EFF" w14:paraId="14F3B3A8" w14:textId="77777777" w:rsidTr="000D7242">
        <w:trPr>
          <w:trHeight w:val="20"/>
        </w:trPr>
        <w:tc>
          <w:tcPr>
            <w:tcW w:w="983" w:type="pct"/>
            <w:vMerge/>
          </w:tcPr>
          <w:p w14:paraId="7AD99157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07A9B790" w14:textId="77777777" w:rsidR="008466D5" w:rsidRPr="000D7242" w:rsidRDefault="008466D5" w:rsidP="00641A2A">
            <w:pPr>
              <w:pStyle w:val="aff1"/>
              <w:jc w:val="both"/>
            </w:pPr>
            <w:r w:rsidRPr="000D7242">
              <w:t>Требования охраны труда, пожарной, промышленной и экологической безопасности</w:t>
            </w:r>
          </w:p>
        </w:tc>
      </w:tr>
      <w:tr w:rsidR="008466D5" w:rsidRPr="00650EFF" w14:paraId="19649097" w14:textId="77777777" w:rsidTr="000D7242">
        <w:trPr>
          <w:trHeight w:val="20"/>
        </w:trPr>
        <w:tc>
          <w:tcPr>
            <w:tcW w:w="983" w:type="pct"/>
            <w:vMerge/>
          </w:tcPr>
          <w:p w14:paraId="643FEB2D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032E1191" w14:textId="528E60A0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Технологические инструкции по </w:t>
            </w:r>
            <w:r w:rsidRPr="000D7242">
              <w:rPr>
                <w:shd w:val="clear" w:color="auto" w:fill="FFFFFF"/>
              </w:rPr>
              <w:t>изготовлению вручную литейных стержней по стержневым ящикам, имеющим до трех разъемов и до десяти отъемных частей</w:t>
            </w:r>
          </w:p>
        </w:tc>
      </w:tr>
      <w:tr w:rsidR="008466D5" w:rsidRPr="00650EFF" w14:paraId="55EA0711" w14:textId="77777777" w:rsidTr="000D7242">
        <w:trPr>
          <w:trHeight w:val="20"/>
        </w:trPr>
        <w:tc>
          <w:tcPr>
            <w:tcW w:w="983" w:type="pct"/>
            <w:vMerge/>
          </w:tcPr>
          <w:p w14:paraId="420BAB14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54AEEDEA" w14:textId="77777777" w:rsidR="008466D5" w:rsidRPr="000D7242" w:rsidRDefault="008466D5" w:rsidP="00641A2A">
            <w:pPr>
              <w:pStyle w:val="aff1"/>
              <w:jc w:val="both"/>
            </w:pPr>
            <w:r w:rsidRPr="000D7242">
              <w:t>Правила чтения конструкторской документации</w:t>
            </w:r>
          </w:p>
        </w:tc>
      </w:tr>
      <w:tr w:rsidR="008466D5" w:rsidRPr="00650EFF" w14:paraId="3C6D4F8F" w14:textId="77777777" w:rsidTr="000D7242">
        <w:trPr>
          <w:trHeight w:val="20"/>
        </w:trPr>
        <w:tc>
          <w:tcPr>
            <w:tcW w:w="983" w:type="pct"/>
            <w:vMerge/>
          </w:tcPr>
          <w:p w14:paraId="0E1E07F2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3123908D" w14:textId="77777777" w:rsidR="008466D5" w:rsidRPr="000D7242" w:rsidRDefault="008466D5" w:rsidP="00641A2A">
            <w:pPr>
              <w:pStyle w:val="aff1"/>
              <w:jc w:val="both"/>
            </w:pPr>
            <w:r w:rsidRPr="000D7242">
              <w:t>Правила чтения технологической документации</w:t>
            </w:r>
          </w:p>
        </w:tc>
      </w:tr>
      <w:tr w:rsidR="008466D5" w:rsidRPr="00650EFF" w14:paraId="4B06FF14" w14:textId="77777777" w:rsidTr="000D7242">
        <w:trPr>
          <w:trHeight w:val="20"/>
        </w:trPr>
        <w:tc>
          <w:tcPr>
            <w:tcW w:w="983" w:type="pct"/>
            <w:vMerge/>
          </w:tcPr>
          <w:p w14:paraId="4891EEB9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21801DE1" w14:textId="77777777" w:rsidR="008466D5" w:rsidRPr="000D7242" w:rsidRDefault="008466D5" w:rsidP="00641A2A">
            <w:pPr>
              <w:pStyle w:val="aff1"/>
              <w:jc w:val="both"/>
            </w:pPr>
            <w:r w:rsidRPr="000D7242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8466D5" w:rsidRPr="00650EFF" w14:paraId="77A96613" w14:textId="77777777" w:rsidTr="000D7242">
        <w:trPr>
          <w:trHeight w:val="20"/>
        </w:trPr>
        <w:tc>
          <w:tcPr>
            <w:tcW w:w="983" w:type="pct"/>
            <w:vMerge/>
          </w:tcPr>
          <w:p w14:paraId="667480E6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1E81E135" w14:textId="77777777" w:rsidR="008466D5" w:rsidRPr="000D7242" w:rsidRDefault="008466D5" w:rsidP="00641A2A">
            <w:pPr>
              <w:pStyle w:val="aff1"/>
              <w:jc w:val="both"/>
            </w:pPr>
            <w:r w:rsidRPr="000D7242">
              <w:t>Схемы строповки грузов</w:t>
            </w:r>
          </w:p>
        </w:tc>
      </w:tr>
      <w:tr w:rsidR="008466D5" w:rsidRPr="00650EFF" w14:paraId="11416804" w14:textId="77777777" w:rsidTr="000D7242">
        <w:trPr>
          <w:trHeight w:val="20"/>
        </w:trPr>
        <w:tc>
          <w:tcPr>
            <w:tcW w:w="983" w:type="pct"/>
            <w:vMerge/>
          </w:tcPr>
          <w:p w14:paraId="38BDCD1B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6472555B" w14:textId="3B1DC007" w:rsidR="008466D5" w:rsidRPr="000D7242" w:rsidRDefault="008466D5" w:rsidP="00641A2A">
            <w:pPr>
              <w:pStyle w:val="aff1"/>
              <w:jc w:val="both"/>
            </w:pPr>
            <w:r w:rsidRPr="000D7242">
              <w:t>Требования, предъявляемые к стержневым ящикам, имеющим до трех разъемов и до десяти отъемных частей</w:t>
            </w:r>
          </w:p>
        </w:tc>
      </w:tr>
      <w:tr w:rsidR="008466D5" w:rsidRPr="00650EFF" w14:paraId="27A00C78" w14:textId="77777777" w:rsidTr="000D7242">
        <w:trPr>
          <w:trHeight w:val="20"/>
        </w:trPr>
        <w:tc>
          <w:tcPr>
            <w:tcW w:w="983" w:type="pct"/>
            <w:vMerge/>
          </w:tcPr>
          <w:p w14:paraId="154020C5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5835EBB3" w14:textId="281196D3" w:rsidR="008466D5" w:rsidRPr="000D7242" w:rsidRDefault="00475654" w:rsidP="00641A2A">
            <w:pPr>
              <w:pStyle w:val="aff1"/>
              <w:jc w:val="both"/>
            </w:pPr>
            <w:r w:rsidRPr="000D7242">
              <w:t>Назначения и правила эксплуатации инструментов</w:t>
            </w:r>
            <w:r w:rsidR="008466D5" w:rsidRPr="000D7242">
              <w:t xml:space="preserve"> и устройств для нанесения разделительных покрытий на стержневые ящики, имеющие до трех разъемов и до десяти отъемных частей</w:t>
            </w:r>
          </w:p>
        </w:tc>
      </w:tr>
      <w:tr w:rsidR="008466D5" w:rsidRPr="00650EFF" w14:paraId="6FEF688E" w14:textId="77777777" w:rsidTr="000D7242">
        <w:trPr>
          <w:trHeight w:val="20"/>
        </w:trPr>
        <w:tc>
          <w:tcPr>
            <w:tcW w:w="983" w:type="pct"/>
            <w:vMerge/>
          </w:tcPr>
          <w:p w14:paraId="420B1449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3E16134E" w14:textId="19D308E0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Назначение и правила эксплуатации </w:t>
            </w:r>
            <w:r w:rsidR="00475654" w:rsidRPr="000D7242">
              <w:t>стержневой оснастки и формовочных инструментов</w:t>
            </w:r>
            <w:r w:rsidRPr="000D7242">
              <w:t xml:space="preserve"> для изготовления </w:t>
            </w:r>
            <w:r w:rsidRPr="000D7242">
              <w:rPr>
                <w:shd w:val="clear" w:color="auto" w:fill="FFFFFF"/>
              </w:rPr>
              <w:t>вручную литейных стержней по стержневым ящикам, имеющим до трех разъемов и до десяти отъемных частей</w:t>
            </w:r>
          </w:p>
        </w:tc>
      </w:tr>
      <w:tr w:rsidR="008466D5" w:rsidRPr="00650EFF" w14:paraId="7F177207" w14:textId="77777777" w:rsidTr="000D7242">
        <w:trPr>
          <w:trHeight w:val="20"/>
        </w:trPr>
        <w:tc>
          <w:tcPr>
            <w:tcW w:w="983" w:type="pct"/>
            <w:vMerge/>
          </w:tcPr>
          <w:p w14:paraId="4E8B0BE4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475410DB" w14:textId="55EAC4A4" w:rsidR="008466D5" w:rsidRPr="000D7242" w:rsidRDefault="008466D5" w:rsidP="00641A2A">
            <w:pPr>
              <w:pStyle w:val="aff1"/>
              <w:jc w:val="both"/>
            </w:pPr>
            <w:r w:rsidRPr="000D7242">
              <w:t>Методы контроля качества литейных стержней, изготавливаемых в стержневых ящиках, имеющих до трех разъемов и до десяти отъемных частей</w:t>
            </w:r>
          </w:p>
        </w:tc>
      </w:tr>
      <w:tr w:rsidR="008466D5" w:rsidRPr="00650EFF" w14:paraId="0ADC0B1F" w14:textId="77777777" w:rsidTr="000D7242">
        <w:trPr>
          <w:trHeight w:val="20"/>
        </w:trPr>
        <w:tc>
          <w:tcPr>
            <w:tcW w:w="983" w:type="pct"/>
            <w:vMerge/>
          </w:tcPr>
          <w:p w14:paraId="417E79E4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2C1709B4" w14:textId="0D117408" w:rsidR="008466D5" w:rsidRPr="000D7242" w:rsidRDefault="008466D5" w:rsidP="00641A2A">
            <w:pPr>
              <w:pStyle w:val="aff1"/>
              <w:jc w:val="both"/>
            </w:pPr>
            <w:r w:rsidRPr="000D7242">
              <w:t>Виды, назначение и правила эксплуатации контрольно-измерительных устройств и приспособлений для контроля качества литейных стержней, изготавливаемых в стержневых ящиках, имеющих до трех разъемов и до десяти отъемных частей</w:t>
            </w:r>
          </w:p>
        </w:tc>
      </w:tr>
      <w:tr w:rsidR="008466D5" w:rsidRPr="00650EFF" w14:paraId="7ADDF944" w14:textId="77777777" w:rsidTr="000D7242">
        <w:trPr>
          <w:trHeight w:val="20"/>
        </w:trPr>
        <w:tc>
          <w:tcPr>
            <w:tcW w:w="983" w:type="pct"/>
            <w:vMerge/>
          </w:tcPr>
          <w:p w14:paraId="36A357BD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3369BF55" w14:textId="7FAC38F1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Методы контроля </w:t>
            </w:r>
            <w:r w:rsidR="00076957" w:rsidRPr="000D7242">
              <w:t>точности</w:t>
            </w:r>
            <w:r w:rsidRPr="000D7242">
              <w:t xml:space="preserve"> сборки стержневых ящиков, имеющих до трех разъемов и до десяти отъемных частей</w:t>
            </w:r>
          </w:p>
        </w:tc>
      </w:tr>
      <w:tr w:rsidR="008466D5" w:rsidRPr="00650EFF" w14:paraId="0678FAFB" w14:textId="77777777" w:rsidTr="000D7242">
        <w:trPr>
          <w:trHeight w:val="20"/>
        </w:trPr>
        <w:tc>
          <w:tcPr>
            <w:tcW w:w="983" w:type="pct"/>
            <w:vMerge/>
          </w:tcPr>
          <w:p w14:paraId="30B09A4B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021BFB01" w14:textId="10447274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Виды, назначение и правила эксплуатации </w:t>
            </w:r>
            <w:r w:rsidR="00475654" w:rsidRPr="000D7242">
              <w:t>контрольно-измерительных инструментов</w:t>
            </w:r>
            <w:r w:rsidRPr="000D7242">
              <w:t xml:space="preserve"> и приспособлений для контроля </w:t>
            </w:r>
            <w:r w:rsidR="00076957" w:rsidRPr="000D7242">
              <w:t>точности</w:t>
            </w:r>
            <w:r w:rsidRPr="000D7242">
              <w:t xml:space="preserve"> сборки стержневых ящиков, имеющих до трех разъемов и до десяти отъемных частей</w:t>
            </w:r>
          </w:p>
        </w:tc>
      </w:tr>
      <w:tr w:rsidR="008466D5" w:rsidRPr="00650EFF" w14:paraId="03F38694" w14:textId="77777777" w:rsidTr="000D7242">
        <w:trPr>
          <w:trHeight w:val="20"/>
        </w:trPr>
        <w:tc>
          <w:tcPr>
            <w:tcW w:w="983" w:type="pct"/>
            <w:vMerge/>
          </w:tcPr>
          <w:p w14:paraId="6A4129B4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60E9C9E7" w14:textId="7DA58A43" w:rsidR="008466D5" w:rsidRPr="000D7242" w:rsidRDefault="008466D5" w:rsidP="00641A2A">
            <w:pPr>
              <w:pStyle w:val="aff1"/>
              <w:jc w:val="both"/>
            </w:pPr>
            <w:r w:rsidRPr="000D7242">
              <w:t>Методы контроля состояния каркасов и рам для литейных стержней, изготавливаемых в стержневых ящиках, имеющих до трех разъемов и до десяти отъемных частей</w:t>
            </w:r>
          </w:p>
        </w:tc>
      </w:tr>
      <w:tr w:rsidR="008466D5" w:rsidRPr="00650EFF" w14:paraId="3F5945F4" w14:textId="77777777" w:rsidTr="000D7242">
        <w:trPr>
          <w:trHeight w:val="20"/>
        </w:trPr>
        <w:tc>
          <w:tcPr>
            <w:tcW w:w="983" w:type="pct"/>
            <w:vMerge/>
          </w:tcPr>
          <w:p w14:paraId="307E7F35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7FE2EADE" w14:textId="32C357A4" w:rsidR="008466D5" w:rsidRPr="000D7242" w:rsidRDefault="008466D5" w:rsidP="00641A2A">
            <w:pPr>
              <w:pStyle w:val="aff1"/>
              <w:jc w:val="both"/>
            </w:pPr>
            <w:r w:rsidRPr="000D7242">
              <w:t>Виды, назначение и правила эксплуатации контрольно-измерительных устройств и приспособлений для контроля состояния каркасов для литейных стержней, изготавливаемых в стержневых ящиках, имеющих до трех разъемов и до десяти отъемных частей</w:t>
            </w:r>
          </w:p>
        </w:tc>
      </w:tr>
      <w:tr w:rsidR="008466D5" w:rsidRPr="00650EFF" w14:paraId="36A69551" w14:textId="77777777" w:rsidTr="000D7242">
        <w:trPr>
          <w:trHeight w:val="20"/>
        </w:trPr>
        <w:tc>
          <w:tcPr>
            <w:tcW w:w="983" w:type="pct"/>
            <w:vMerge/>
          </w:tcPr>
          <w:p w14:paraId="5EDD6C7E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6F980938" w14:textId="7B743B2F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Методы контроля </w:t>
            </w:r>
            <w:r w:rsidR="00475654" w:rsidRPr="000D7242">
              <w:t>состояния формовочных инструментов</w:t>
            </w:r>
            <w:r w:rsidRPr="000D7242">
              <w:t xml:space="preserve"> для изготовления литейных стержней в стержневых ящиках, имеющих до трех разъемов и до десяти отъемных частей</w:t>
            </w:r>
          </w:p>
        </w:tc>
      </w:tr>
      <w:tr w:rsidR="008466D5" w:rsidRPr="00650EFF" w14:paraId="5E11BE7A" w14:textId="77777777" w:rsidTr="000D7242">
        <w:trPr>
          <w:trHeight w:val="20"/>
        </w:trPr>
        <w:tc>
          <w:tcPr>
            <w:tcW w:w="983" w:type="pct"/>
            <w:vMerge/>
          </w:tcPr>
          <w:p w14:paraId="2FBB1487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370F3930" w14:textId="2A29B1B4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Виды, назначение и правила эксплуатации контрольно-измерительных устройств и приспособлений для контроля </w:t>
            </w:r>
            <w:r w:rsidR="00475654" w:rsidRPr="000D7242">
              <w:t>состояния формовочных инструментов</w:t>
            </w:r>
            <w:r w:rsidRPr="000D7242">
              <w:t xml:space="preserve"> для изготовления литейных стержней в стержневых ящиках, имеющих до трех разъемов и до десяти отъемных частей</w:t>
            </w:r>
          </w:p>
        </w:tc>
      </w:tr>
      <w:tr w:rsidR="008466D5" w:rsidRPr="00650EFF" w14:paraId="15DAD649" w14:textId="77777777" w:rsidTr="000D7242">
        <w:trPr>
          <w:trHeight w:val="20"/>
        </w:trPr>
        <w:tc>
          <w:tcPr>
            <w:tcW w:w="983" w:type="pct"/>
            <w:vMerge/>
          </w:tcPr>
          <w:p w14:paraId="641714BA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648322CC" w14:textId="2782A493" w:rsidR="008466D5" w:rsidRPr="000D7242" w:rsidRDefault="008466D5" w:rsidP="00641A2A">
            <w:pPr>
              <w:pStyle w:val="aff1"/>
              <w:jc w:val="both"/>
            </w:pPr>
            <w:r w:rsidRPr="000D7242">
              <w:t>Порядок работы с персональной вычислительной техникой</w:t>
            </w:r>
          </w:p>
        </w:tc>
      </w:tr>
      <w:tr w:rsidR="008466D5" w:rsidRPr="00650EFF" w14:paraId="72385DDD" w14:textId="77777777" w:rsidTr="000D7242">
        <w:trPr>
          <w:trHeight w:val="20"/>
        </w:trPr>
        <w:tc>
          <w:tcPr>
            <w:tcW w:w="983" w:type="pct"/>
            <w:vMerge/>
          </w:tcPr>
          <w:p w14:paraId="4C6B0AFA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4190FCA0" w14:textId="59F06EA5" w:rsidR="008466D5" w:rsidRPr="000D7242" w:rsidRDefault="008466D5" w:rsidP="00641A2A">
            <w:pPr>
              <w:pStyle w:val="aff1"/>
              <w:jc w:val="both"/>
            </w:pPr>
            <w:r w:rsidRPr="000D7242">
              <w:t>Порядок работы с файловой системой</w:t>
            </w:r>
          </w:p>
        </w:tc>
      </w:tr>
      <w:tr w:rsidR="008466D5" w:rsidRPr="00650EFF" w14:paraId="113BCBC3" w14:textId="77777777" w:rsidTr="000D7242">
        <w:trPr>
          <w:trHeight w:val="20"/>
        </w:trPr>
        <w:tc>
          <w:tcPr>
            <w:tcW w:w="983" w:type="pct"/>
            <w:vMerge/>
          </w:tcPr>
          <w:p w14:paraId="5538214E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65629004" w14:textId="77D1A893" w:rsidR="008466D5" w:rsidRPr="000D7242" w:rsidRDefault="008466D5" w:rsidP="00641A2A">
            <w:pPr>
              <w:pStyle w:val="aff1"/>
              <w:jc w:val="both"/>
            </w:pPr>
            <w:r w:rsidRPr="000D7242">
              <w:t>Основные форматы представления электронной графической и текстовой информации</w:t>
            </w:r>
          </w:p>
        </w:tc>
      </w:tr>
      <w:tr w:rsidR="008466D5" w:rsidRPr="00650EFF" w14:paraId="79C51ED3" w14:textId="77777777" w:rsidTr="000D7242">
        <w:trPr>
          <w:trHeight w:val="20"/>
        </w:trPr>
        <w:tc>
          <w:tcPr>
            <w:tcW w:w="983" w:type="pct"/>
            <w:vMerge/>
          </w:tcPr>
          <w:p w14:paraId="2826EE93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789B52D1" w14:textId="413CFA2D" w:rsidR="008466D5" w:rsidRPr="000D7242" w:rsidRDefault="008466D5" w:rsidP="00641A2A">
            <w:pPr>
              <w:pStyle w:val="aff1"/>
              <w:jc w:val="both"/>
            </w:pPr>
            <w:r w:rsidRPr="000D7242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8466D5" w:rsidRPr="00650EFF" w14:paraId="78A50914" w14:textId="77777777" w:rsidTr="000D7242">
        <w:trPr>
          <w:trHeight w:val="20"/>
        </w:trPr>
        <w:tc>
          <w:tcPr>
            <w:tcW w:w="983" w:type="pct"/>
            <w:vMerge/>
          </w:tcPr>
          <w:p w14:paraId="1809364B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34749C82" w14:textId="5B56640B" w:rsidR="008466D5" w:rsidRPr="000D7242" w:rsidRDefault="008466D5" w:rsidP="00641A2A">
            <w:pPr>
              <w:pStyle w:val="aff1"/>
              <w:jc w:val="both"/>
            </w:pPr>
            <w:r w:rsidRPr="000D7242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8466D5" w:rsidRPr="00650EFF" w14:paraId="36FC7648" w14:textId="77777777" w:rsidTr="000D7242">
        <w:trPr>
          <w:trHeight w:val="20"/>
        </w:trPr>
        <w:tc>
          <w:tcPr>
            <w:tcW w:w="983" w:type="pct"/>
            <w:vMerge/>
          </w:tcPr>
          <w:p w14:paraId="07356DF4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7" w:type="pct"/>
          </w:tcPr>
          <w:p w14:paraId="27C7CC7C" w14:textId="1C48CFB7" w:rsidR="008466D5" w:rsidRPr="000D7242" w:rsidRDefault="008466D5" w:rsidP="00641A2A">
            <w:pPr>
              <w:pStyle w:val="aff1"/>
              <w:jc w:val="both"/>
            </w:pPr>
            <w:r w:rsidRPr="000D7242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8466D5" w:rsidRPr="00650EFF" w14:paraId="0A1AF020" w14:textId="77777777" w:rsidTr="000D7242">
        <w:trPr>
          <w:trHeight w:val="20"/>
        </w:trPr>
        <w:tc>
          <w:tcPr>
            <w:tcW w:w="983" w:type="pct"/>
          </w:tcPr>
          <w:p w14:paraId="69C53891" w14:textId="77777777" w:rsidR="008466D5" w:rsidRPr="00650EFF" w:rsidDel="002A1D54" w:rsidRDefault="008466D5" w:rsidP="00641A2A">
            <w:pPr>
              <w:pStyle w:val="aff1"/>
            </w:pPr>
            <w:r w:rsidRPr="00650EFF" w:rsidDel="002A1D54">
              <w:t>Другие характеристики</w:t>
            </w:r>
          </w:p>
        </w:tc>
        <w:tc>
          <w:tcPr>
            <w:tcW w:w="4017" w:type="pct"/>
          </w:tcPr>
          <w:p w14:paraId="4E18023E" w14:textId="77777777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- </w:t>
            </w:r>
          </w:p>
        </w:tc>
      </w:tr>
    </w:tbl>
    <w:p w14:paraId="1D06BEE0" w14:textId="77777777" w:rsidR="000D7242" w:rsidRDefault="000D7242" w:rsidP="00641A2A">
      <w:pPr>
        <w:pStyle w:val="3"/>
        <w:keepNext w:val="0"/>
        <w:spacing w:before="0" w:after="0"/>
      </w:pPr>
    </w:p>
    <w:p w14:paraId="23F1545F" w14:textId="26D54EF9" w:rsidR="008466D5" w:rsidRDefault="008466D5" w:rsidP="00641A2A">
      <w:pPr>
        <w:pStyle w:val="3"/>
        <w:keepNext w:val="0"/>
        <w:spacing w:before="0" w:after="0"/>
      </w:pPr>
      <w:r w:rsidRPr="00650EFF">
        <w:t>3.</w:t>
      </w:r>
      <w:r>
        <w:t>3</w:t>
      </w:r>
      <w:r w:rsidRPr="00650EFF">
        <w:t>.</w:t>
      </w:r>
      <w:r w:rsidR="00D87DBC">
        <w:t>2</w:t>
      </w:r>
      <w:r w:rsidRPr="00650EFF">
        <w:t>. Трудовая функция</w:t>
      </w:r>
    </w:p>
    <w:p w14:paraId="604377C1" w14:textId="77777777" w:rsidR="000D7242" w:rsidRPr="000D7242" w:rsidRDefault="000D7242" w:rsidP="00641A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8466D5" w:rsidRPr="00650EFF" w14:paraId="1DB80A1E" w14:textId="77777777" w:rsidTr="000D7242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3E7735" w14:textId="77777777" w:rsidR="008466D5" w:rsidRPr="00650EFF" w:rsidRDefault="008466D5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701D06" w14:textId="48FFF8A2" w:rsidR="008466D5" w:rsidRPr="00650EFF" w:rsidRDefault="00733ED1" w:rsidP="00641A2A">
            <w:r w:rsidRPr="00650EFF">
              <w:rPr>
                <w:bCs w:val="0"/>
              </w:rPr>
              <w:t xml:space="preserve">Изготовление вручную </w:t>
            </w:r>
            <w:r w:rsidRPr="00650EFF">
              <w:rPr>
                <w:shd w:val="clear" w:color="auto" w:fill="FFFFFF"/>
              </w:rPr>
              <w:t xml:space="preserve">литейных стержней </w:t>
            </w:r>
            <w:r>
              <w:rPr>
                <w:shd w:val="clear" w:color="auto" w:fill="FFFFFF"/>
              </w:rPr>
              <w:t>третьей группы сложности</w:t>
            </w:r>
            <w:r w:rsidRPr="00650EFF" w:rsidDel="00A60507">
              <w:rPr>
                <w:bCs w:val="0"/>
              </w:rPr>
              <w:t xml:space="preserve"> </w:t>
            </w:r>
            <w:r w:rsidRPr="00650EFF">
              <w:rPr>
                <w:bCs w:val="0"/>
              </w:rPr>
              <w:t>из жидких самотвердеющих смесей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1630E3" w14:textId="77777777" w:rsidR="008466D5" w:rsidRPr="00650EFF" w:rsidRDefault="008466D5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5E8022" w14:textId="58383E93" w:rsidR="008466D5" w:rsidRPr="00650EFF" w:rsidRDefault="006B3616" w:rsidP="00641A2A">
            <w:r>
              <w:rPr>
                <w:lang w:val="en-US"/>
              </w:rPr>
              <w:t>C</w:t>
            </w:r>
            <w:r w:rsidR="008466D5">
              <w:t>/</w:t>
            </w:r>
            <w:r w:rsidR="008466D5" w:rsidRPr="00650EFF">
              <w:t>0</w:t>
            </w:r>
            <w:r w:rsidR="00D87DBC">
              <w:t>2</w:t>
            </w:r>
            <w:r w:rsidR="008466D5" w:rsidRPr="00650EFF">
              <w:t>.</w:t>
            </w:r>
            <w:r w:rsidR="00245DEE"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666201" w14:textId="77777777" w:rsidR="008466D5" w:rsidRPr="00650EFF" w:rsidRDefault="008466D5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CAAF67" w14:textId="77777777" w:rsidR="008466D5" w:rsidRPr="00650EFF" w:rsidRDefault="008466D5" w:rsidP="00641A2A">
            <w:pPr>
              <w:jc w:val="center"/>
            </w:pPr>
            <w:r>
              <w:t>3</w:t>
            </w:r>
          </w:p>
        </w:tc>
      </w:tr>
    </w:tbl>
    <w:p w14:paraId="17560407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6"/>
        <w:gridCol w:w="1289"/>
        <w:gridCol w:w="426"/>
        <w:gridCol w:w="2073"/>
        <w:gridCol w:w="1448"/>
        <w:gridCol w:w="2338"/>
      </w:tblGrid>
      <w:tr w:rsidR="008466D5" w:rsidRPr="00650EFF" w14:paraId="6A9E78CB" w14:textId="77777777" w:rsidTr="000D7242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1F43EE1" w14:textId="77777777" w:rsidR="008466D5" w:rsidRPr="00650EFF" w:rsidRDefault="008466D5" w:rsidP="00641A2A">
            <w:r w:rsidRPr="00650EFF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21CDC9D" w14:textId="77777777" w:rsidR="008466D5" w:rsidRPr="00650EFF" w:rsidRDefault="008466D5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8482037" w14:textId="77777777" w:rsidR="008466D5" w:rsidRPr="00650EFF" w:rsidRDefault="008466D5" w:rsidP="00641A2A">
            <w:r w:rsidRPr="00650EFF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08E322" w14:textId="77777777" w:rsidR="008466D5" w:rsidRPr="00650EFF" w:rsidRDefault="008466D5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E3A4A" w14:textId="77777777" w:rsidR="008466D5" w:rsidRPr="00650EFF" w:rsidRDefault="008466D5" w:rsidP="00641A2A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0EDF70" w14:textId="77777777" w:rsidR="008466D5" w:rsidRPr="00650EFF" w:rsidRDefault="008466D5" w:rsidP="00641A2A"/>
        </w:tc>
      </w:tr>
      <w:tr w:rsidR="008466D5" w:rsidRPr="00650EFF" w14:paraId="06124FFE" w14:textId="77777777" w:rsidTr="000D7242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5C8CEAEC" w14:textId="77777777" w:rsidR="008466D5" w:rsidRPr="00650EFF" w:rsidRDefault="008466D5" w:rsidP="00641A2A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51D3E25" w14:textId="77777777" w:rsidR="008466D5" w:rsidRPr="00650EFF" w:rsidRDefault="008466D5" w:rsidP="00641A2A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DE5E62F" w14:textId="77777777" w:rsidR="008466D5" w:rsidRPr="00650EFF" w:rsidRDefault="008466D5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7BC83A0" w14:textId="77777777" w:rsidR="008466D5" w:rsidRPr="00650EFF" w:rsidRDefault="008466D5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79385F7" w14:textId="77777777" w:rsidR="008466D5" w:rsidRPr="00650EFF" w:rsidRDefault="008466D5" w:rsidP="00641A2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15"/>
        <w:gridCol w:w="8180"/>
      </w:tblGrid>
      <w:tr w:rsidR="008466D5" w:rsidRPr="00650EFF" w14:paraId="2E982683" w14:textId="77777777" w:rsidTr="000D7242">
        <w:trPr>
          <w:trHeight w:val="20"/>
        </w:trPr>
        <w:tc>
          <w:tcPr>
            <w:tcW w:w="988" w:type="pct"/>
            <w:vMerge w:val="restart"/>
          </w:tcPr>
          <w:p w14:paraId="4186FB2B" w14:textId="77777777" w:rsidR="008466D5" w:rsidRPr="00650EFF" w:rsidRDefault="008466D5" w:rsidP="00641A2A">
            <w:pPr>
              <w:pStyle w:val="aff1"/>
            </w:pPr>
            <w:r w:rsidRPr="00650EFF">
              <w:t>Трудовые действия</w:t>
            </w:r>
          </w:p>
        </w:tc>
        <w:tc>
          <w:tcPr>
            <w:tcW w:w="4012" w:type="pct"/>
          </w:tcPr>
          <w:p w14:paraId="725E816D" w14:textId="5A4B48E6" w:rsidR="008466D5" w:rsidRPr="000D7242" w:rsidRDefault="008466D5" w:rsidP="00641A2A">
            <w:pPr>
              <w:pStyle w:val="aff1"/>
              <w:jc w:val="both"/>
            </w:pPr>
            <w:r w:rsidRPr="000D7242">
              <w:rPr>
                <w:color w:val="000000" w:themeColor="text1"/>
              </w:rPr>
              <w:t>Подготовка рабочего места к ручному изготовлению</w:t>
            </w:r>
            <w:r w:rsidRPr="000D7242">
              <w:rPr>
                <w:shd w:val="clear" w:color="auto" w:fill="FFFFFF"/>
              </w:rPr>
              <w:t xml:space="preserve"> литейных стержней третьей группы сложности из самотвердеющих смесей</w:t>
            </w:r>
          </w:p>
        </w:tc>
      </w:tr>
      <w:tr w:rsidR="008466D5" w:rsidRPr="00650EFF" w14:paraId="73306A3D" w14:textId="77777777" w:rsidTr="000D7242">
        <w:trPr>
          <w:trHeight w:val="20"/>
        </w:trPr>
        <w:tc>
          <w:tcPr>
            <w:tcW w:w="988" w:type="pct"/>
            <w:vMerge/>
          </w:tcPr>
          <w:p w14:paraId="1E0A496E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0BAFD2A3" w14:textId="6AE3D5AB" w:rsidR="008466D5" w:rsidRPr="000D7242" w:rsidRDefault="008466D5" w:rsidP="00641A2A">
            <w:pPr>
              <w:pStyle w:val="aff1"/>
              <w:jc w:val="both"/>
            </w:pPr>
            <w:r w:rsidRPr="000D7242">
              <w:t>Контроль состояния формовочных инструментов и приспособлений для изготовления литейных стержней третьей группы сложности из самотвердеющих смесей</w:t>
            </w:r>
          </w:p>
        </w:tc>
      </w:tr>
      <w:tr w:rsidR="008466D5" w:rsidRPr="00650EFF" w14:paraId="1192B7D8" w14:textId="77777777" w:rsidTr="000D7242">
        <w:trPr>
          <w:trHeight w:val="20"/>
        </w:trPr>
        <w:tc>
          <w:tcPr>
            <w:tcW w:w="988" w:type="pct"/>
            <w:vMerge/>
          </w:tcPr>
          <w:p w14:paraId="23689AC0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7F058380" w14:textId="3CB1C52E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Сборка стержневых ящиков для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</w:p>
        </w:tc>
      </w:tr>
      <w:tr w:rsidR="008466D5" w:rsidRPr="00650EFF" w14:paraId="36429663" w14:textId="77777777" w:rsidTr="000D7242">
        <w:trPr>
          <w:trHeight w:val="20"/>
        </w:trPr>
        <w:tc>
          <w:tcPr>
            <w:tcW w:w="988" w:type="pct"/>
            <w:vMerge/>
          </w:tcPr>
          <w:p w14:paraId="44A39423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5276E52B" w14:textId="7C312D73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Контроль </w:t>
            </w:r>
            <w:r w:rsidR="00076957" w:rsidRPr="000D7242">
              <w:t>точности</w:t>
            </w:r>
            <w:r w:rsidRPr="000D7242">
              <w:t xml:space="preserve"> сборки стержневых ящиков для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</w:p>
        </w:tc>
      </w:tr>
      <w:tr w:rsidR="008466D5" w:rsidRPr="00650EFF" w14:paraId="691C400F" w14:textId="77777777" w:rsidTr="000D7242">
        <w:trPr>
          <w:trHeight w:val="20"/>
        </w:trPr>
        <w:tc>
          <w:tcPr>
            <w:tcW w:w="988" w:type="pct"/>
            <w:vMerge/>
          </w:tcPr>
          <w:p w14:paraId="33901FCB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3B2081B1" w14:textId="6FF89DE8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Очистка стержневых ящиков для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</w:p>
        </w:tc>
      </w:tr>
      <w:tr w:rsidR="008466D5" w:rsidRPr="00650EFF" w14:paraId="08CAC537" w14:textId="77777777" w:rsidTr="000D7242">
        <w:trPr>
          <w:trHeight w:val="20"/>
        </w:trPr>
        <w:tc>
          <w:tcPr>
            <w:tcW w:w="988" w:type="pct"/>
            <w:vMerge/>
          </w:tcPr>
          <w:p w14:paraId="7BD27AB4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54BA43E0" w14:textId="270AB548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Нанесение разделительных покрытий на стержневые ящики для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</w:p>
        </w:tc>
      </w:tr>
      <w:tr w:rsidR="008466D5" w:rsidRPr="00650EFF" w14:paraId="151F86CA" w14:textId="77777777" w:rsidTr="000D7242">
        <w:trPr>
          <w:trHeight w:val="20"/>
        </w:trPr>
        <w:tc>
          <w:tcPr>
            <w:tcW w:w="988" w:type="pct"/>
            <w:vMerge/>
          </w:tcPr>
          <w:p w14:paraId="65FC847A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237330B0" w14:textId="73C48045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Установка в стержневые ящики для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  <w:r w:rsidRPr="000D7242">
              <w:t xml:space="preserve"> армирующих каркасов, рам и элементов подъема литейных стержней</w:t>
            </w:r>
          </w:p>
        </w:tc>
      </w:tr>
      <w:tr w:rsidR="008466D5" w:rsidRPr="00650EFF" w14:paraId="3B3DB5F2" w14:textId="77777777" w:rsidTr="000D7242">
        <w:trPr>
          <w:trHeight w:val="20"/>
        </w:trPr>
        <w:tc>
          <w:tcPr>
            <w:tcW w:w="988" w:type="pct"/>
            <w:vMerge/>
          </w:tcPr>
          <w:p w14:paraId="7582A55B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300E9A2E" w14:textId="6546FF2D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Изготовление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  <w:r w:rsidRPr="000D7242" w:rsidDel="009C1050">
              <w:t xml:space="preserve"> </w:t>
            </w:r>
            <w:r w:rsidRPr="000D7242">
              <w:t>вручную</w:t>
            </w:r>
          </w:p>
        </w:tc>
      </w:tr>
      <w:tr w:rsidR="008466D5" w:rsidRPr="00650EFF" w14:paraId="3DFD64F4" w14:textId="77777777" w:rsidTr="000D7242">
        <w:trPr>
          <w:trHeight w:val="20"/>
        </w:trPr>
        <w:tc>
          <w:tcPr>
            <w:tcW w:w="988" w:type="pct"/>
            <w:vMerge/>
          </w:tcPr>
          <w:p w14:paraId="4979D995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629D0CB5" w14:textId="0F2FD3A6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Формирование искусственной вентиляции в </w:t>
            </w:r>
            <w:r w:rsidRPr="000D7242">
              <w:rPr>
                <w:shd w:val="clear" w:color="auto" w:fill="FFFFFF"/>
              </w:rPr>
              <w:t>литейных стержнях третьей группы сложности из самотвердеющих смесей</w:t>
            </w:r>
          </w:p>
        </w:tc>
      </w:tr>
      <w:tr w:rsidR="008466D5" w:rsidRPr="00650EFF" w14:paraId="4762E123" w14:textId="77777777" w:rsidTr="000D7242">
        <w:trPr>
          <w:trHeight w:val="20"/>
        </w:trPr>
        <w:tc>
          <w:tcPr>
            <w:tcW w:w="988" w:type="pct"/>
            <w:vMerge/>
          </w:tcPr>
          <w:p w14:paraId="3D16BF61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2CB8C4CE" w14:textId="34921558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Извлечение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  <w:r w:rsidRPr="000D7242" w:rsidDel="009C1050">
              <w:t xml:space="preserve"> </w:t>
            </w:r>
            <w:r w:rsidRPr="000D7242">
              <w:t>из стержневых ящиков</w:t>
            </w:r>
          </w:p>
        </w:tc>
      </w:tr>
      <w:tr w:rsidR="008466D5" w:rsidRPr="00650EFF" w14:paraId="36B1C3C1" w14:textId="77777777" w:rsidTr="000D7242">
        <w:trPr>
          <w:trHeight w:val="20"/>
        </w:trPr>
        <w:tc>
          <w:tcPr>
            <w:tcW w:w="988" w:type="pct"/>
            <w:vMerge/>
          </w:tcPr>
          <w:p w14:paraId="3763CE70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0AF3668C" w14:textId="1D3E8C75" w:rsidR="008466D5" w:rsidRPr="000D7242" w:rsidRDefault="008466D5" w:rsidP="00641A2A">
            <w:pPr>
              <w:pStyle w:val="aff1"/>
              <w:jc w:val="both"/>
              <w:rPr>
                <w:shd w:val="clear" w:color="auto" w:fill="FFFFFF"/>
              </w:rPr>
            </w:pPr>
            <w:r w:rsidRPr="000D7242">
              <w:t xml:space="preserve">Установка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  <w:r w:rsidRPr="000D7242" w:rsidDel="00397541">
              <w:t xml:space="preserve"> </w:t>
            </w:r>
            <w:r w:rsidRPr="000D7242">
              <w:t>на сушильные плиты</w:t>
            </w:r>
          </w:p>
        </w:tc>
      </w:tr>
      <w:tr w:rsidR="008466D5" w:rsidRPr="00650EFF" w14:paraId="4C2E1D5A" w14:textId="77777777" w:rsidTr="000D7242">
        <w:trPr>
          <w:trHeight w:val="20"/>
        </w:trPr>
        <w:tc>
          <w:tcPr>
            <w:tcW w:w="988" w:type="pct"/>
            <w:vMerge/>
          </w:tcPr>
          <w:p w14:paraId="5CAF941C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56D1DD92" w14:textId="0D4A5D1D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Контроль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</w:p>
        </w:tc>
      </w:tr>
      <w:tr w:rsidR="008466D5" w:rsidRPr="00650EFF" w14:paraId="65E89BEF" w14:textId="77777777" w:rsidTr="000D7242">
        <w:trPr>
          <w:trHeight w:val="20"/>
        </w:trPr>
        <w:tc>
          <w:tcPr>
            <w:tcW w:w="988" w:type="pct"/>
            <w:vMerge/>
          </w:tcPr>
          <w:p w14:paraId="2028F471" w14:textId="77777777" w:rsidR="008466D5" w:rsidRPr="00650EFF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5E36585C" w14:textId="300A31A9" w:rsidR="008466D5" w:rsidRPr="000D7242" w:rsidRDefault="008466D5" w:rsidP="00641A2A">
            <w:pPr>
              <w:pStyle w:val="aff1"/>
              <w:jc w:val="both"/>
              <w:rPr>
                <w:shd w:val="clear" w:color="auto" w:fill="FFFFFF"/>
              </w:rPr>
            </w:pPr>
            <w:r w:rsidRPr="000D7242">
              <w:rPr>
                <w:shd w:val="clear" w:color="auto" w:fill="FFFFFF"/>
              </w:rPr>
              <w:t xml:space="preserve">Отделка </w:t>
            </w:r>
            <w:r w:rsidRPr="000D7242">
              <w:t>литейных стержней</w:t>
            </w:r>
            <w:r w:rsidRPr="000D7242">
              <w:rPr>
                <w:shd w:val="clear" w:color="auto" w:fill="FFFFFF"/>
              </w:rPr>
              <w:t xml:space="preserve"> третьей группы сложности из самотвердеющих смесей</w:t>
            </w:r>
          </w:p>
        </w:tc>
      </w:tr>
      <w:tr w:rsidR="008466D5" w:rsidRPr="00650EFF" w14:paraId="46EC6DBC" w14:textId="77777777" w:rsidTr="000D7242">
        <w:trPr>
          <w:trHeight w:val="20"/>
        </w:trPr>
        <w:tc>
          <w:tcPr>
            <w:tcW w:w="988" w:type="pct"/>
            <w:vMerge w:val="restart"/>
          </w:tcPr>
          <w:p w14:paraId="27B309D9" w14:textId="77777777" w:rsidR="008466D5" w:rsidRPr="00650EFF" w:rsidDel="002A1D54" w:rsidRDefault="008466D5" w:rsidP="00641A2A">
            <w:pPr>
              <w:pStyle w:val="aff1"/>
            </w:pPr>
            <w:r w:rsidRPr="00650EFF" w:rsidDel="002A1D54">
              <w:t>Необходимые умения</w:t>
            </w:r>
          </w:p>
        </w:tc>
        <w:tc>
          <w:tcPr>
            <w:tcW w:w="4012" w:type="pct"/>
          </w:tcPr>
          <w:p w14:paraId="1A8DA47F" w14:textId="793CCBA4" w:rsidR="008466D5" w:rsidRPr="000D7242" w:rsidRDefault="008466D5" w:rsidP="00641A2A">
            <w:pPr>
              <w:pStyle w:val="aff1"/>
              <w:jc w:val="both"/>
            </w:pPr>
            <w:r w:rsidRPr="000D7242">
              <w:rPr>
                <w:color w:val="000000" w:themeColor="text1"/>
              </w:rPr>
              <w:t xml:space="preserve">Поддерживать состояние рабочего места для ручного изготовления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  <w:r w:rsidRPr="000D7242" w:rsidDel="00581BC9">
              <w:rPr>
                <w:color w:val="000000" w:themeColor="text1"/>
              </w:rPr>
              <w:t xml:space="preserve"> </w:t>
            </w:r>
            <w:r w:rsidR="0013519B" w:rsidRPr="000D7242">
              <w:rPr>
                <w:color w:val="000000" w:themeColor="text1"/>
              </w:rPr>
              <w:t>в соответствии с требованиями охраны труда</w:t>
            </w:r>
            <w:r w:rsidRPr="000D7242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8466D5" w:rsidRPr="00650EFF" w14:paraId="7F3A6340" w14:textId="77777777" w:rsidTr="000D7242">
        <w:trPr>
          <w:trHeight w:val="20"/>
        </w:trPr>
        <w:tc>
          <w:tcPr>
            <w:tcW w:w="988" w:type="pct"/>
            <w:vMerge/>
          </w:tcPr>
          <w:p w14:paraId="773A97B7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1DDB4031" w14:textId="2534BE24" w:rsidR="008466D5" w:rsidRPr="000D7242" w:rsidRDefault="008466D5" w:rsidP="00641A2A">
            <w:pPr>
              <w:pStyle w:val="aff1"/>
              <w:jc w:val="both"/>
              <w:rPr>
                <w:color w:val="000000" w:themeColor="text1"/>
              </w:rPr>
            </w:pPr>
            <w:r w:rsidRPr="000D7242">
              <w:t xml:space="preserve">Оценивать </w:t>
            </w:r>
            <w:r w:rsidR="00475654" w:rsidRPr="000D7242">
              <w:t>состояние формовочных инструментов и приспособлений</w:t>
            </w:r>
            <w:r w:rsidRPr="000D7242">
              <w:t xml:space="preserve"> для изготовления </w:t>
            </w:r>
            <w:r w:rsidRPr="000D7242">
              <w:rPr>
                <w:shd w:val="clear" w:color="auto" w:fill="FFFFFF"/>
              </w:rPr>
              <w:t xml:space="preserve">литейных стержней третьей группы сложности из самотвердеющих смесей </w:t>
            </w:r>
            <w:r w:rsidRPr="000D7242">
              <w:t>при помощи контрольно-измерительных устройств и приспособлений</w:t>
            </w:r>
          </w:p>
        </w:tc>
      </w:tr>
      <w:tr w:rsidR="008466D5" w:rsidRPr="00650EFF" w14:paraId="5C0F2CB0" w14:textId="77777777" w:rsidTr="000D7242">
        <w:trPr>
          <w:trHeight w:val="20"/>
        </w:trPr>
        <w:tc>
          <w:tcPr>
            <w:tcW w:w="988" w:type="pct"/>
            <w:vMerge/>
          </w:tcPr>
          <w:p w14:paraId="7DFE8B14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292A6FC9" w14:textId="5F37410F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Собирать стержневые ящики для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</w:p>
        </w:tc>
      </w:tr>
      <w:tr w:rsidR="008466D5" w:rsidRPr="00650EFF" w14:paraId="100F428D" w14:textId="77777777" w:rsidTr="000D7242">
        <w:trPr>
          <w:trHeight w:val="20"/>
        </w:trPr>
        <w:tc>
          <w:tcPr>
            <w:tcW w:w="988" w:type="pct"/>
            <w:vMerge/>
          </w:tcPr>
          <w:p w14:paraId="4D323E65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1B907618" w14:textId="05A996A2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Использовать контрольно-измерительные инструменты и приспособления для контроля </w:t>
            </w:r>
            <w:r w:rsidR="00076957" w:rsidRPr="000D7242">
              <w:t>точности</w:t>
            </w:r>
            <w:r w:rsidRPr="000D7242">
              <w:t xml:space="preserve"> сборки стержневых ящиков для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</w:p>
        </w:tc>
      </w:tr>
      <w:tr w:rsidR="008466D5" w:rsidRPr="00650EFF" w14:paraId="4E87F07A" w14:textId="77777777" w:rsidTr="000D7242">
        <w:trPr>
          <w:trHeight w:val="20"/>
        </w:trPr>
        <w:tc>
          <w:tcPr>
            <w:tcW w:w="988" w:type="pct"/>
            <w:vMerge/>
          </w:tcPr>
          <w:p w14:paraId="3478C7CE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1896069A" w14:textId="63D72416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Подготавливать разделительное покрытие для нанесения на стержневые ящики для изготовления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</w:p>
        </w:tc>
      </w:tr>
      <w:tr w:rsidR="008466D5" w:rsidRPr="00650EFF" w14:paraId="14E8B954" w14:textId="77777777" w:rsidTr="000D7242">
        <w:trPr>
          <w:trHeight w:val="20"/>
        </w:trPr>
        <w:tc>
          <w:tcPr>
            <w:tcW w:w="988" w:type="pct"/>
            <w:vMerge/>
          </w:tcPr>
          <w:p w14:paraId="50214A71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2831ADE4" w14:textId="0FC8F071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Пользоваться пульверизаторами и специальными приспособлениями для нанесения разделительного покрытия на стержневые ящики для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</w:p>
        </w:tc>
      </w:tr>
      <w:tr w:rsidR="008466D5" w:rsidRPr="00650EFF" w14:paraId="2444359A" w14:textId="77777777" w:rsidTr="000D7242">
        <w:trPr>
          <w:trHeight w:val="20"/>
        </w:trPr>
        <w:tc>
          <w:tcPr>
            <w:tcW w:w="988" w:type="pct"/>
            <w:vMerge/>
          </w:tcPr>
          <w:p w14:paraId="3F1A9984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7A803A29" w14:textId="2A160902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Оценивать состояние каркасов и рам для литейных стержней </w:t>
            </w:r>
            <w:r w:rsidRPr="000D7242">
              <w:rPr>
                <w:shd w:val="clear" w:color="auto" w:fill="FFFFFF"/>
              </w:rPr>
              <w:t xml:space="preserve">третьей группы сложности из самотвердеющих смесей </w:t>
            </w:r>
            <w:r w:rsidRPr="000D7242">
              <w:t>при помощи контрольно-измерительных устройств и приспособлений</w:t>
            </w:r>
          </w:p>
        </w:tc>
      </w:tr>
      <w:tr w:rsidR="008466D5" w:rsidRPr="00650EFF" w14:paraId="1878FCED" w14:textId="77777777" w:rsidTr="000D7242">
        <w:trPr>
          <w:trHeight w:val="20"/>
        </w:trPr>
        <w:tc>
          <w:tcPr>
            <w:tcW w:w="988" w:type="pct"/>
            <w:vMerge/>
          </w:tcPr>
          <w:p w14:paraId="67C90E6A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273ADE90" w14:textId="172FAD41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Подготавливать и устанавливать в </w:t>
            </w:r>
            <w:r w:rsidRPr="000D7242">
              <w:rPr>
                <w:shd w:val="clear" w:color="auto" w:fill="FFFFFF"/>
              </w:rPr>
              <w:t>литейные стержни третьей группы сложности из самотвердеющих смесей</w:t>
            </w:r>
            <w:r w:rsidRPr="000D7242" w:rsidDel="00581BC9">
              <w:rPr>
                <w:color w:val="000000" w:themeColor="text1"/>
              </w:rPr>
              <w:t xml:space="preserve"> </w:t>
            </w:r>
            <w:r w:rsidRPr="000D7242">
              <w:t>армирующие каркасы и рамы, элементы подъема литейных стержней</w:t>
            </w:r>
          </w:p>
        </w:tc>
      </w:tr>
      <w:tr w:rsidR="008466D5" w:rsidRPr="00650EFF" w14:paraId="5A04F994" w14:textId="77777777" w:rsidTr="000D7242">
        <w:trPr>
          <w:trHeight w:val="20"/>
        </w:trPr>
        <w:tc>
          <w:tcPr>
            <w:tcW w:w="988" w:type="pct"/>
            <w:vMerge/>
          </w:tcPr>
          <w:p w14:paraId="748BD5EE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339AF064" w14:textId="7E0A2AF7" w:rsidR="008466D5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8466D5" w:rsidRPr="000D7242">
              <w:t xml:space="preserve">, приспособления и формовочные материалы для изготовления вручную </w:t>
            </w:r>
            <w:r w:rsidR="008466D5"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</w:p>
        </w:tc>
      </w:tr>
      <w:tr w:rsidR="008466D5" w:rsidRPr="00650EFF" w14:paraId="7474505F" w14:textId="77777777" w:rsidTr="000D7242">
        <w:trPr>
          <w:trHeight w:val="20"/>
        </w:trPr>
        <w:tc>
          <w:tcPr>
            <w:tcW w:w="988" w:type="pct"/>
            <w:vMerge/>
          </w:tcPr>
          <w:p w14:paraId="0BE78706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4C33A601" w14:textId="3488D8FC" w:rsidR="008466D5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8466D5" w:rsidRPr="000D7242">
              <w:t xml:space="preserve"> и приспособления для формирования искусственной вентиляции в </w:t>
            </w:r>
            <w:r w:rsidR="008466D5" w:rsidRPr="000D7242">
              <w:rPr>
                <w:shd w:val="clear" w:color="auto" w:fill="FFFFFF"/>
              </w:rPr>
              <w:t>литейных стержнях третьей группы сложности из самотвердеющих смесей</w:t>
            </w:r>
          </w:p>
        </w:tc>
      </w:tr>
      <w:tr w:rsidR="008466D5" w:rsidRPr="00650EFF" w14:paraId="3E0F585E" w14:textId="77777777" w:rsidTr="000D7242">
        <w:trPr>
          <w:trHeight w:val="20"/>
        </w:trPr>
        <w:tc>
          <w:tcPr>
            <w:tcW w:w="988" w:type="pct"/>
            <w:vMerge/>
          </w:tcPr>
          <w:p w14:paraId="2D3C4ED0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7DA8569A" w14:textId="6D7736FD" w:rsidR="008466D5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8466D5" w:rsidRPr="000D7242">
              <w:t xml:space="preserve"> и приспособления для извлечения </w:t>
            </w:r>
            <w:r w:rsidR="008466D5"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</w:p>
        </w:tc>
      </w:tr>
      <w:tr w:rsidR="008466D5" w:rsidRPr="00650EFF" w14:paraId="70445B1A" w14:textId="77777777" w:rsidTr="000D7242">
        <w:trPr>
          <w:trHeight w:val="20"/>
        </w:trPr>
        <w:tc>
          <w:tcPr>
            <w:tcW w:w="988" w:type="pct"/>
            <w:vMerge/>
          </w:tcPr>
          <w:p w14:paraId="6DBDE2E4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28B62F61" w14:textId="4A424391" w:rsidR="008466D5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8466D5" w:rsidRPr="000D7242">
              <w:t xml:space="preserve"> и приспособления для установки </w:t>
            </w:r>
            <w:r w:rsidR="008466D5"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  <w:r w:rsidR="008466D5" w:rsidRPr="000D7242">
              <w:t xml:space="preserve"> на сушильные плиты</w:t>
            </w:r>
          </w:p>
        </w:tc>
      </w:tr>
      <w:tr w:rsidR="008466D5" w:rsidRPr="00650EFF" w14:paraId="22F420BD" w14:textId="77777777" w:rsidTr="000D7242">
        <w:trPr>
          <w:trHeight w:val="20"/>
        </w:trPr>
        <w:tc>
          <w:tcPr>
            <w:tcW w:w="988" w:type="pct"/>
            <w:vMerge/>
          </w:tcPr>
          <w:p w14:paraId="0967DD80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70A91E16" w14:textId="589805BD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Оценивать качество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  <w:r w:rsidRPr="000D7242">
              <w:t xml:space="preserve"> визуально</w:t>
            </w:r>
          </w:p>
        </w:tc>
      </w:tr>
      <w:tr w:rsidR="008466D5" w:rsidRPr="00650EFF" w14:paraId="5F771B1D" w14:textId="77777777" w:rsidTr="000D7242">
        <w:trPr>
          <w:trHeight w:val="20"/>
        </w:trPr>
        <w:tc>
          <w:tcPr>
            <w:tcW w:w="988" w:type="pct"/>
            <w:vMerge/>
          </w:tcPr>
          <w:p w14:paraId="0A98B81F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1FDC3F5A" w14:textId="1D5635E8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Использовать контрольно-измерительные инструменты и приспособления для контроля качества литейных стержней </w:t>
            </w:r>
            <w:r w:rsidRPr="000D7242">
              <w:rPr>
                <w:shd w:val="clear" w:color="auto" w:fill="FFFFFF"/>
              </w:rPr>
              <w:t>третьей группы сложности из самотвердеющих смесей</w:t>
            </w:r>
          </w:p>
        </w:tc>
      </w:tr>
      <w:tr w:rsidR="008466D5" w:rsidRPr="00650EFF" w14:paraId="75583106" w14:textId="77777777" w:rsidTr="000D7242">
        <w:trPr>
          <w:trHeight w:val="20"/>
        </w:trPr>
        <w:tc>
          <w:tcPr>
            <w:tcW w:w="988" w:type="pct"/>
            <w:vMerge/>
          </w:tcPr>
          <w:p w14:paraId="775802F2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0675EED6" w14:textId="3FC8DD50" w:rsidR="008466D5" w:rsidRPr="000D7242" w:rsidRDefault="008466D5" w:rsidP="00641A2A">
            <w:pPr>
              <w:pStyle w:val="aff1"/>
              <w:jc w:val="both"/>
            </w:pPr>
            <w:r w:rsidRPr="000D7242">
              <w:t xml:space="preserve">Выявлять дефекты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</w:p>
        </w:tc>
      </w:tr>
      <w:tr w:rsidR="008466D5" w:rsidRPr="00650EFF" w14:paraId="3DCD47DC" w14:textId="77777777" w:rsidTr="000D7242">
        <w:trPr>
          <w:trHeight w:val="20"/>
        </w:trPr>
        <w:tc>
          <w:tcPr>
            <w:tcW w:w="988" w:type="pct"/>
            <w:vMerge/>
          </w:tcPr>
          <w:p w14:paraId="535DB69A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4D3322DD" w14:textId="407374C3" w:rsidR="008466D5" w:rsidRPr="000D7242" w:rsidRDefault="00475654" w:rsidP="00641A2A">
            <w:pPr>
              <w:pStyle w:val="aff1"/>
              <w:jc w:val="both"/>
            </w:pPr>
            <w:r w:rsidRPr="000D7242">
              <w:t>Использовать формовочные инструменты</w:t>
            </w:r>
            <w:r w:rsidR="008466D5" w:rsidRPr="000D7242">
              <w:t xml:space="preserve"> и приспособления для отделки </w:t>
            </w:r>
            <w:r w:rsidR="008466D5"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</w:p>
        </w:tc>
      </w:tr>
      <w:tr w:rsidR="008466D5" w:rsidRPr="00650EFF" w14:paraId="5FE1EA72" w14:textId="77777777" w:rsidTr="000D7242">
        <w:trPr>
          <w:trHeight w:val="20"/>
        </w:trPr>
        <w:tc>
          <w:tcPr>
            <w:tcW w:w="988" w:type="pct"/>
            <w:vMerge/>
          </w:tcPr>
          <w:p w14:paraId="074A9905" w14:textId="77777777" w:rsidR="008466D5" w:rsidRPr="00650EFF" w:rsidDel="002A1D54" w:rsidRDefault="008466D5" w:rsidP="00641A2A">
            <w:pPr>
              <w:pStyle w:val="aff1"/>
            </w:pPr>
          </w:p>
        </w:tc>
        <w:tc>
          <w:tcPr>
            <w:tcW w:w="4012" w:type="pct"/>
          </w:tcPr>
          <w:p w14:paraId="53DCFCFA" w14:textId="77777777" w:rsidR="008466D5" w:rsidRPr="000D7242" w:rsidRDefault="008466D5" w:rsidP="00641A2A">
            <w:pPr>
              <w:pStyle w:val="aff1"/>
              <w:jc w:val="both"/>
            </w:pPr>
            <w:r w:rsidRPr="000D7242">
              <w:t>Применять средства индивидуальной и коллективной защиты</w:t>
            </w:r>
          </w:p>
        </w:tc>
      </w:tr>
      <w:tr w:rsidR="00224710" w:rsidRPr="00650EFF" w14:paraId="5FA78A23" w14:textId="77777777" w:rsidTr="000D7242">
        <w:trPr>
          <w:trHeight w:val="20"/>
        </w:trPr>
        <w:tc>
          <w:tcPr>
            <w:tcW w:w="988" w:type="pct"/>
            <w:vMerge/>
          </w:tcPr>
          <w:p w14:paraId="299C19DE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6499142A" w14:textId="5CADDEE3" w:rsidR="00224710" w:rsidRPr="000D7242" w:rsidRDefault="00224710" w:rsidP="00641A2A">
            <w:pPr>
              <w:pStyle w:val="aff1"/>
              <w:jc w:val="both"/>
            </w:pPr>
            <w:r w:rsidRPr="000D7242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224710" w:rsidRPr="00650EFF" w14:paraId="6D46810B" w14:textId="77777777" w:rsidTr="000D7242">
        <w:trPr>
          <w:trHeight w:val="20"/>
        </w:trPr>
        <w:tc>
          <w:tcPr>
            <w:tcW w:w="988" w:type="pct"/>
            <w:vMerge/>
          </w:tcPr>
          <w:p w14:paraId="7F4307DC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49917BC8" w14:textId="154C9FCE" w:rsidR="00224710" w:rsidRPr="000D7242" w:rsidRDefault="00224710" w:rsidP="00641A2A">
            <w:pPr>
              <w:pStyle w:val="aff1"/>
              <w:jc w:val="both"/>
            </w:pPr>
            <w:r w:rsidRPr="000D7242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224710" w:rsidRPr="00650EFF" w14:paraId="4D926D3F" w14:textId="77777777" w:rsidTr="000D7242">
        <w:trPr>
          <w:trHeight w:val="20"/>
        </w:trPr>
        <w:tc>
          <w:tcPr>
            <w:tcW w:w="988" w:type="pct"/>
            <w:vMerge/>
          </w:tcPr>
          <w:p w14:paraId="5F1FFE76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6971CB55" w14:textId="379B668C" w:rsidR="00224710" w:rsidRPr="000D7242" w:rsidRDefault="00224710" w:rsidP="00641A2A">
            <w:pPr>
              <w:pStyle w:val="aff1"/>
              <w:jc w:val="both"/>
            </w:pPr>
            <w:r w:rsidRPr="000D7242">
              <w:t>Копировать, перемещать, сохранять, переименовывать, удалять, восстанавливать файлы</w:t>
            </w:r>
          </w:p>
        </w:tc>
      </w:tr>
      <w:tr w:rsidR="00224710" w:rsidRPr="00650EFF" w14:paraId="51134B2D" w14:textId="77777777" w:rsidTr="000D7242">
        <w:trPr>
          <w:trHeight w:val="20"/>
        </w:trPr>
        <w:tc>
          <w:tcPr>
            <w:tcW w:w="988" w:type="pct"/>
            <w:vMerge/>
          </w:tcPr>
          <w:p w14:paraId="7985EF52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223B1EA4" w14:textId="497E8731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Просматривать конструкторскую и технологическую документацию на </w:t>
            </w:r>
            <w:r w:rsidR="00165310" w:rsidRPr="000D7242">
              <w:rPr>
                <w:shd w:val="clear" w:color="auto" w:fill="FFFFFF"/>
              </w:rPr>
              <w:t>литейные стержни третьей группы сложности из самотвердеющих смесей</w:t>
            </w:r>
            <w:r w:rsidRPr="000D7242" w:rsidDel="00982663">
              <w:t xml:space="preserve"> </w:t>
            </w:r>
            <w:r w:rsidRPr="000D7242">
              <w:t>с использованием прикладных компьютерных программ</w:t>
            </w:r>
          </w:p>
        </w:tc>
      </w:tr>
      <w:tr w:rsidR="00224710" w:rsidRPr="00650EFF" w14:paraId="7FC797ED" w14:textId="77777777" w:rsidTr="000D7242">
        <w:trPr>
          <w:trHeight w:val="20"/>
        </w:trPr>
        <w:tc>
          <w:tcPr>
            <w:tcW w:w="988" w:type="pct"/>
            <w:vMerge/>
          </w:tcPr>
          <w:p w14:paraId="51FCD657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6BB7A87C" w14:textId="06E9ADC3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Печатать конструкторскую и технологическую документацию на </w:t>
            </w:r>
            <w:r w:rsidR="00165310" w:rsidRPr="000D7242">
              <w:rPr>
                <w:shd w:val="clear" w:color="auto" w:fill="FFFFFF"/>
              </w:rPr>
              <w:t>литейные стержни третьей группы сложности из самотвердеющих смесей</w:t>
            </w:r>
            <w:r w:rsidR="00165310" w:rsidRPr="000D7242" w:rsidDel="00982663">
              <w:t xml:space="preserve"> </w:t>
            </w:r>
            <w:r w:rsidRPr="000D7242">
              <w:t>с использованием устройств вывода графической и текстовой информации</w:t>
            </w:r>
          </w:p>
        </w:tc>
      </w:tr>
      <w:tr w:rsidR="00224710" w:rsidRPr="00650EFF" w14:paraId="541F3849" w14:textId="77777777" w:rsidTr="000D7242">
        <w:trPr>
          <w:trHeight w:val="20"/>
        </w:trPr>
        <w:tc>
          <w:tcPr>
            <w:tcW w:w="988" w:type="pct"/>
            <w:vMerge/>
          </w:tcPr>
          <w:p w14:paraId="78EBF944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0FC6AE73" w14:textId="77777777" w:rsidR="00224710" w:rsidRPr="000D7242" w:rsidRDefault="00224710" w:rsidP="00641A2A">
            <w:pPr>
              <w:pStyle w:val="aff1"/>
              <w:jc w:val="both"/>
            </w:pPr>
            <w:r w:rsidRPr="000D7242">
              <w:t>Управлять подъемно-транспортными механизмами</w:t>
            </w:r>
          </w:p>
        </w:tc>
      </w:tr>
      <w:tr w:rsidR="00224710" w:rsidRPr="00650EFF" w14:paraId="562E515F" w14:textId="77777777" w:rsidTr="000D7242">
        <w:trPr>
          <w:trHeight w:val="20"/>
        </w:trPr>
        <w:tc>
          <w:tcPr>
            <w:tcW w:w="988" w:type="pct"/>
            <w:vMerge/>
          </w:tcPr>
          <w:p w14:paraId="4CBF1F70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5B25DA23" w14:textId="5479BD0B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Читать конструкторскую </w:t>
            </w:r>
            <w:r w:rsidR="0013519B" w:rsidRPr="000D7242">
              <w:t>документацию на литейные стержни</w:t>
            </w:r>
            <w:r w:rsidRPr="000D7242">
              <w:rPr>
                <w:shd w:val="clear" w:color="auto" w:fill="FFFFFF"/>
              </w:rPr>
              <w:t xml:space="preserve"> третьей группы сложности из самотвердеющих смесей</w:t>
            </w:r>
            <w:r w:rsidRPr="000D7242">
              <w:t xml:space="preserve"> и стержневые ящики</w:t>
            </w:r>
          </w:p>
        </w:tc>
      </w:tr>
      <w:tr w:rsidR="00224710" w:rsidRPr="00650EFF" w14:paraId="767E22D3" w14:textId="77777777" w:rsidTr="000D7242">
        <w:trPr>
          <w:trHeight w:val="20"/>
        </w:trPr>
        <w:tc>
          <w:tcPr>
            <w:tcW w:w="988" w:type="pct"/>
            <w:vMerge/>
          </w:tcPr>
          <w:p w14:paraId="49F48F7D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4631906B" w14:textId="4D92D7D4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Читать технологическую </w:t>
            </w:r>
            <w:r w:rsidR="0013519B" w:rsidRPr="000D7242">
              <w:t>документацию на литейные стержни</w:t>
            </w:r>
            <w:r w:rsidRPr="000D7242">
              <w:rPr>
                <w:shd w:val="clear" w:color="auto" w:fill="FFFFFF"/>
              </w:rPr>
              <w:t xml:space="preserve"> третьей группы сложности из самотвердеющих смесей</w:t>
            </w:r>
          </w:p>
        </w:tc>
      </w:tr>
      <w:tr w:rsidR="00224710" w:rsidRPr="00650EFF" w14:paraId="5717BDE9" w14:textId="77777777" w:rsidTr="000D7242">
        <w:trPr>
          <w:trHeight w:val="20"/>
        </w:trPr>
        <w:tc>
          <w:tcPr>
            <w:tcW w:w="988" w:type="pct"/>
            <w:vMerge w:val="restart"/>
          </w:tcPr>
          <w:p w14:paraId="600ADD34" w14:textId="77777777" w:rsidR="00224710" w:rsidRPr="00650EFF" w:rsidRDefault="00224710" w:rsidP="00641A2A">
            <w:pPr>
              <w:pStyle w:val="aff1"/>
            </w:pPr>
            <w:r w:rsidRPr="00650EFF" w:rsidDel="002A1D54">
              <w:t>Необходимые знания</w:t>
            </w:r>
          </w:p>
        </w:tc>
        <w:tc>
          <w:tcPr>
            <w:tcW w:w="4012" w:type="pct"/>
          </w:tcPr>
          <w:p w14:paraId="1BD50B1B" w14:textId="143F175B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Устройство стержневых ящиков для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</w:p>
        </w:tc>
      </w:tr>
      <w:tr w:rsidR="00224710" w:rsidRPr="00650EFF" w14:paraId="47FA6A03" w14:textId="77777777" w:rsidTr="000D7242">
        <w:trPr>
          <w:trHeight w:val="20"/>
        </w:trPr>
        <w:tc>
          <w:tcPr>
            <w:tcW w:w="988" w:type="pct"/>
            <w:vMerge/>
          </w:tcPr>
          <w:p w14:paraId="44DD68D7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7D0BC7BC" w14:textId="611408D3" w:rsidR="00224710" w:rsidRPr="000D7242" w:rsidRDefault="00224710" w:rsidP="00641A2A">
            <w:pPr>
              <w:pStyle w:val="aff1"/>
              <w:jc w:val="both"/>
            </w:pPr>
            <w:r w:rsidRPr="000D7242">
              <w:t>Способы нанесения разделительного покрытия на стержневые ящики</w:t>
            </w:r>
            <w:r w:rsidRPr="000D7242">
              <w:rPr>
                <w:shd w:val="clear" w:color="auto" w:fill="FFFFFF"/>
              </w:rPr>
              <w:t xml:space="preserve"> для литейных стержней третьей группы сложности из</w:t>
            </w:r>
            <w:r w:rsidR="0013519B" w:rsidRPr="000D7242">
              <w:rPr>
                <w:shd w:val="clear" w:color="auto" w:fill="FFFFFF"/>
              </w:rPr>
              <w:t xml:space="preserve"> </w:t>
            </w:r>
            <w:r w:rsidRPr="000D7242">
              <w:rPr>
                <w:shd w:val="clear" w:color="auto" w:fill="FFFFFF"/>
              </w:rPr>
              <w:t>самотвердеющих смесей</w:t>
            </w:r>
          </w:p>
        </w:tc>
      </w:tr>
      <w:tr w:rsidR="00224710" w:rsidRPr="00650EFF" w14:paraId="068B96A6" w14:textId="77777777" w:rsidTr="000D7242">
        <w:trPr>
          <w:trHeight w:val="20"/>
        </w:trPr>
        <w:tc>
          <w:tcPr>
            <w:tcW w:w="988" w:type="pct"/>
            <w:vMerge/>
          </w:tcPr>
          <w:p w14:paraId="6CC1D286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62B64BEC" w14:textId="3A6B20AD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Способы формирования </w:t>
            </w:r>
            <w:r w:rsidR="0013519B" w:rsidRPr="000D7242">
              <w:t>искусственной вентиляции в литейных стержнях</w:t>
            </w:r>
            <w:r w:rsidRPr="000D7242">
              <w:rPr>
                <w:shd w:val="clear" w:color="auto" w:fill="FFFFFF"/>
              </w:rPr>
              <w:t xml:space="preserve"> третьей группы сложности из самотвердеющих смесей</w:t>
            </w:r>
          </w:p>
        </w:tc>
      </w:tr>
      <w:tr w:rsidR="00224710" w:rsidRPr="00650EFF" w14:paraId="0E487B42" w14:textId="77777777" w:rsidTr="000D7242">
        <w:trPr>
          <w:trHeight w:val="20"/>
        </w:trPr>
        <w:tc>
          <w:tcPr>
            <w:tcW w:w="988" w:type="pct"/>
            <w:vMerge/>
          </w:tcPr>
          <w:p w14:paraId="341EFFB9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2445367F" w14:textId="048B36AD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Порядок применения средств индивидуальной и коллективной защиты при ручном изготовлении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</w:p>
        </w:tc>
      </w:tr>
      <w:tr w:rsidR="00224710" w:rsidRPr="00650EFF" w14:paraId="24D94EB6" w14:textId="77777777" w:rsidTr="000D7242">
        <w:trPr>
          <w:trHeight w:val="20"/>
        </w:trPr>
        <w:tc>
          <w:tcPr>
            <w:tcW w:w="988" w:type="pct"/>
            <w:vMerge/>
          </w:tcPr>
          <w:p w14:paraId="0DAD53A5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4D6E8B0D" w14:textId="3C8A9636" w:rsidR="00224710" w:rsidRPr="000D7242" w:rsidRDefault="00546B8B" w:rsidP="00641A2A">
            <w:pPr>
              <w:pStyle w:val="aff1"/>
              <w:jc w:val="both"/>
            </w:pPr>
            <w:r>
              <w:t xml:space="preserve">Меры безопасности </w:t>
            </w:r>
            <w:r w:rsidR="00224710" w:rsidRPr="000D7242">
              <w:t>при ручном изготовлении стержней из самотвердеющих смесей</w:t>
            </w:r>
          </w:p>
        </w:tc>
      </w:tr>
      <w:tr w:rsidR="00224710" w:rsidRPr="00650EFF" w14:paraId="63A95DED" w14:textId="77777777" w:rsidTr="000D7242">
        <w:trPr>
          <w:trHeight w:val="20"/>
        </w:trPr>
        <w:tc>
          <w:tcPr>
            <w:tcW w:w="988" w:type="pct"/>
            <w:vMerge/>
          </w:tcPr>
          <w:p w14:paraId="3FAD5F8E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79379057" w14:textId="63AE3503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Состав и свойства самотвердеющих </w:t>
            </w:r>
            <w:r w:rsidR="00546B8B">
              <w:t>стержневых смесей, применяемых для изготовления литейных стержней</w:t>
            </w:r>
            <w:r w:rsidRPr="000D7242">
              <w:t xml:space="preserve"> третьей группы сложности</w:t>
            </w:r>
          </w:p>
        </w:tc>
      </w:tr>
      <w:tr w:rsidR="00224710" w:rsidRPr="00650EFF" w14:paraId="6234C3BA" w14:textId="77777777" w:rsidTr="000D7242">
        <w:trPr>
          <w:trHeight w:val="20"/>
        </w:trPr>
        <w:tc>
          <w:tcPr>
            <w:tcW w:w="988" w:type="pct"/>
            <w:vMerge/>
          </w:tcPr>
          <w:p w14:paraId="738544E8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5AB16321" w14:textId="77777777" w:rsidR="00224710" w:rsidRPr="000D7242" w:rsidRDefault="00224710" w:rsidP="00641A2A">
            <w:pPr>
              <w:pStyle w:val="aff1"/>
              <w:jc w:val="both"/>
            </w:pPr>
            <w:r w:rsidRPr="000D7242">
              <w:t>Виды и причины возникновения дефектов литейных стержней, изготавливаемых из самотвердеющих смесей</w:t>
            </w:r>
          </w:p>
        </w:tc>
      </w:tr>
      <w:tr w:rsidR="00224710" w:rsidRPr="00650EFF" w14:paraId="25BA6C2D" w14:textId="77777777" w:rsidTr="000D7242">
        <w:trPr>
          <w:trHeight w:val="20"/>
        </w:trPr>
        <w:tc>
          <w:tcPr>
            <w:tcW w:w="988" w:type="pct"/>
            <w:vMerge/>
          </w:tcPr>
          <w:p w14:paraId="1D458F23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10910005" w14:textId="77777777" w:rsidR="00224710" w:rsidRPr="000D7242" w:rsidRDefault="00224710" w:rsidP="00641A2A">
            <w:pPr>
              <w:pStyle w:val="aff1"/>
              <w:jc w:val="both"/>
            </w:pPr>
            <w:r w:rsidRPr="000D7242">
              <w:t>Методы отделки литейных стержней из самотвердеющих смесей</w:t>
            </w:r>
          </w:p>
        </w:tc>
      </w:tr>
      <w:tr w:rsidR="00224710" w:rsidRPr="00650EFF" w14:paraId="0E6350F5" w14:textId="77777777" w:rsidTr="000D7242">
        <w:trPr>
          <w:trHeight w:val="20"/>
        </w:trPr>
        <w:tc>
          <w:tcPr>
            <w:tcW w:w="988" w:type="pct"/>
            <w:vMerge/>
          </w:tcPr>
          <w:p w14:paraId="7BD4C233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2C2B2626" w14:textId="77777777" w:rsidR="00224710" w:rsidRPr="000D7242" w:rsidRDefault="00224710" w:rsidP="00641A2A">
            <w:pPr>
              <w:pStyle w:val="aff1"/>
              <w:jc w:val="both"/>
            </w:pPr>
            <w:r w:rsidRPr="000D7242">
              <w:t>Типы вспомогательных материалов, применяемых для изготовления литейных стержней из самотвердеющих смесей</w:t>
            </w:r>
          </w:p>
        </w:tc>
      </w:tr>
      <w:tr w:rsidR="00224710" w:rsidRPr="00650EFF" w14:paraId="5C918C4D" w14:textId="77777777" w:rsidTr="000D7242">
        <w:trPr>
          <w:trHeight w:val="20"/>
        </w:trPr>
        <w:tc>
          <w:tcPr>
            <w:tcW w:w="988" w:type="pct"/>
            <w:vMerge/>
          </w:tcPr>
          <w:p w14:paraId="13256F9E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1E37C51C" w14:textId="77777777" w:rsidR="00224710" w:rsidRPr="000D7242" w:rsidRDefault="00224710" w:rsidP="00641A2A">
            <w:pPr>
              <w:pStyle w:val="aff1"/>
              <w:jc w:val="both"/>
            </w:pPr>
            <w:r w:rsidRPr="000D7242">
              <w:t>Основные типы сушильных плит и их конструкции</w:t>
            </w:r>
          </w:p>
        </w:tc>
      </w:tr>
      <w:tr w:rsidR="00224710" w:rsidRPr="00650EFF" w14:paraId="15AEC772" w14:textId="77777777" w:rsidTr="000D7242">
        <w:trPr>
          <w:trHeight w:val="20"/>
        </w:trPr>
        <w:tc>
          <w:tcPr>
            <w:tcW w:w="988" w:type="pct"/>
            <w:vMerge/>
          </w:tcPr>
          <w:p w14:paraId="56C04A9A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29FACD9D" w14:textId="531C8734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Основные типы армирующих каркасов для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</w:p>
        </w:tc>
      </w:tr>
      <w:tr w:rsidR="00224710" w:rsidRPr="00650EFF" w14:paraId="45196B2B" w14:textId="77777777" w:rsidTr="000D7242">
        <w:trPr>
          <w:trHeight w:val="20"/>
        </w:trPr>
        <w:tc>
          <w:tcPr>
            <w:tcW w:w="988" w:type="pct"/>
            <w:vMerge/>
          </w:tcPr>
          <w:p w14:paraId="6D2617DC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696E3CA5" w14:textId="77777777" w:rsidR="00224710" w:rsidRPr="000D7242" w:rsidRDefault="00224710" w:rsidP="00641A2A">
            <w:pPr>
              <w:pStyle w:val="aff1"/>
              <w:jc w:val="both"/>
            </w:pPr>
            <w:r w:rsidRPr="000D7242">
              <w:t>Требования охраны труда, пожарной, промышленной и экологической безопасности</w:t>
            </w:r>
          </w:p>
        </w:tc>
      </w:tr>
      <w:tr w:rsidR="00224710" w:rsidRPr="00650EFF" w14:paraId="49A7F967" w14:textId="77777777" w:rsidTr="000D7242">
        <w:trPr>
          <w:trHeight w:val="20"/>
        </w:trPr>
        <w:tc>
          <w:tcPr>
            <w:tcW w:w="988" w:type="pct"/>
            <w:vMerge/>
          </w:tcPr>
          <w:p w14:paraId="7B3139AB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2A7E484A" w14:textId="0BDDACF0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Технологические инструкции по </w:t>
            </w:r>
            <w:r w:rsidRPr="000D7242">
              <w:rPr>
                <w:shd w:val="clear" w:color="auto" w:fill="FFFFFF"/>
              </w:rPr>
              <w:t>изготовлению вручную литейных стержней третьей группы сложности из самотвердеющих смесей</w:t>
            </w:r>
          </w:p>
        </w:tc>
      </w:tr>
      <w:tr w:rsidR="00224710" w:rsidRPr="00650EFF" w14:paraId="43A64A75" w14:textId="77777777" w:rsidTr="000D7242">
        <w:trPr>
          <w:trHeight w:val="20"/>
        </w:trPr>
        <w:tc>
          <w:tcPr>
            <w:tcW w:w="988" w:type="pct"/>
            <w:vMerge/>
          </w:tcPr>
          <w:p w14:paraId="4C17B8F0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451EA4D5" w14:textId="77777777" w:rsidR="00224710" w:rsidRPr="000D7242" w:rsidRDefault="00224710" w:rsidP="00641A2A">
            <w:pPr>
              <w:pStyle w:val="aff1"/>
              <w:jc w:val="both"/>
            </w:pPr>
            <w:r w:rsidRPr="000D7242">
              <w:t>Правила чтения конструкторской документации</w:t>
            </w:r>
          </w:p>
        </w:tc>
      </w:tr>
      <w:tr w:rsidR="00224710" w:rsidRPr="00650EFF" w14:paraId="3D8F01C0" w14:textId="77777777" w:rsidTr="000D7242">
        <w:trPr>
          <w:trHeight w:val="20"/>
        </w:trPr>
        <w:tc>
          <w:tcPr>
            <w:tcW w:w="988" w:type="pct"/>
            <w:vMerge/>
          </w:tcPr>
          <w:p w14:paraId="5D83447E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0FE77563" w14:textId="77777777" w:rsidR="00224710" w:rsidRPr="000D7242" w:rsidRDefault="00224710" w:rsidP="00641A2A">
            <w:pPr>
              <w:pStyle w:val="aff1"/>
              <w:jc w:val="both"/>
            </w:pPr>
            <w:r w:rsidRPr="000D7242">
              <w:t>Правила чтения технологической документации</w:t>
            </w:r>
          </w:p>
        </w:tc>
      </w:tr>
      <w:tr w:rsidR="00224710" w:rsidRPr="00650EFF" w14:paraId="32AF604A" w14:textId="77777777" w:rsidTr="000D7242">
        <w:trPr>
          <w:trHeight w:val="20"/>
        </w:trPr>
        <w:tc>
          <w:tcPr>
            <w:tcW w:w="988" w:type="pct"/>
            <w:vMerge/>
          </w:tcPr>
          <w:p w14:paraId="3242F1BA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4D403147" w14:textId="77777777" w:rsidR="00224710" w:rsidRPr="000D7242" w:rsidRDefault="00224710" w:rsidP="00641A2A">
            <w:pPr>
              <w:pStyle w:val="aff1"/>
              <w:jc w:val="both"/>
            </w:pPr>
            <w:r w:rsidRPr="000D7242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224710" w:rsidRPr="00650EFF" w14:paraId="1A94CB5E" w14:textId="77777777" w:rsidTr="000D7242">
        <w:trPr>
          <w:trHeight w:val="20"/>
        </w:trPr>
        <w:tc>
          <w:tcPr>
            <w:tcW w:w="988" w:type="pct"/>
            <w:vMerge/>
          </w:tcPr>
          <w:p w14:paraId="0D0DB527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61EB4A78" w14:textId="77777777" w:rsidR="00224710" w:rsidRPr="000D7242" w:rsidRDefault="00224710" w:rsidP="00641A2A">
            <w:pPr>
              <w:pStyle w:val="aff1"/>
              <w:jc w:val="both"/>
            </w:pPr>
            <w:r w:rsidRPr="000D7242">
              <w:t>Схемы строповки грузов</w:t>
            </w:r>
          </w:p>
        </w:tc>
      </w:tr>
      <w:tr w:rsidR="00224710" w:rsidRPr="00650EFF" w14:paraId="5C2BDEB4" w14:textId="77777777" w:rsidTr="000D7242">
        <w:trPr>
          <w:trHeight w:val="20"/>
        </w:trPr>
        <w:tc>
          <w:tcPr>
            <w:tcW w:w="988" w:type="pct"/>
            <w:vMerge/>
          </w:tcPr>
          <w:p w14:paraId="594A8C98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1C008CF2" w14:textId="01A51E9B" w:rsidR="00224710" w:rsidRPr="000D7242" w:rsidRDefault="00224710" w:rsidP="00641A2A">
            <w:pPr>
              <w:pStyle w:val="aff1"/>
              <w:jc w:val="both"/>
            </w:pPr>
            <w:r w:rsidRPr="000D7242">
              <w:t>Требования, предъявляемые к стержневым ящикам для</w:t>
            </w:r>
            <w:r w:rsidRPr="000D7242">
              <w:rPr>
                <w:shd w:val="clear" w:color="auto" w:fill="FFFFFF"/>
              </w:rPr>
              <w:t xml:space="preserve"> литейных стержней третьей группы сложности из самотвердеющих смесей</w:t>
            </w:r>
          </w:p>
        </w:tc>
      </w:tr>
      <w:tr w:rsidR="00224710" w:rsidRPr="00650EFF" w14:paraId="3D9DCB2C" w14:textId="77777777" w:rsidTr="000D7242">
        <w:trPr>
          <w:trHeight w:val="20"/>
        </w:trPr>
        <w:tc>
          <w:tcPr>
            <w:tcW w:w="988" w:type="pct"/>
            <w:vMerge/>
          </w:tcPr>
          <w:p w14:paraId="1A0B8179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4672CFE1" w14:textId="0B4085A0" w:rsidR="00224710" w:rsidRPr="000D7242" w:rsidRDefault="00475654" w:rsidP="00641A2A">
            <w:pPr>
              <w:pStyle w:val="aff1"/>
              <w:jc w:val="both"/>
            </w:pPr>
            <w:r w:rsidRPr="000D7242">
              <w:t>Назначения и правила эксплуатации инструментов</w:t>
            </w:r>
            <w:r w:rsidR="00224710" w:rsidRPr="000D7242">
              <w:t xml:space="preserve"> и устройств для нанесения разделительных покрытий на стержневые ящики для </w:t>
            </w:r>
            <w:r w:rsidR="00224710" w:rsidRPr="000D7242">
              <w:rPr>
                <w:shd w:val="clear" w:color="auto" w:fill="FFFFFF"/>
              </w:rPr>
              <w:t>литейных стержней третьей группы сложности из самотвердеющих смесей</w:t>
            </w:r>
          </w:p>
        </w:tc>
      </w:tr>
      <w:tr w:rsidR="00224710" w:rsidRPr="00650EFF" w14:paraId="640D4455" w14:textId="77777777" w:rsidTr="000D7242">
        <w:trPr>
          <w:trHeight w:val="20"/>
        </w:trPr>
        <w:tc>
          <w:tcPr>
            <w:tcW w:w="988" w:type="pct"/>
            <w:vMerge/>
          </w:tcPr>
          <w:p w14:paraId="6988280E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27758F75" w14:textId="1E69CC86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Назначение и правила эксплуатации </w:t>
            </w:r>
            <w:r w:rsidR="00475654" w:rsidRPr="000D7242">
              <w:t>стержневой оснастки и формовочных инструментов</w:t>
            </w:r>
            <w:r w:rsidRPr="000D7242">
              <w:t xml:space="preserve"> для изготовления </w:t>
            </w:r>
            <w:r w:rsidRPr="000D7242">
              <w:rPr>
                <w:shd w:val="clear" w:color="auto" w:fill="FFFFFF"/>
              </w:rPr>
              <w:t>вручную литейных стержней третьей группы сложности из самотвердеющих смесей</w:t>
            </w:r>
          </w:p>
        </w:tc>
      </w:tr>
      <w:tr w:rsidR="00224710" w:rsidRPr="00650EFF" w14:paraId="3FF98871" w14:textId="77777777" w:rsidTr="000D7242">
        <w:trPr>
          <w:trHeight w:val="20"/>
        </w:trPr>
        <w:tc>
          <w:tcPr>
            <w:tcW w:w="988" w:type="pct"/>
            <w:vMerge/>
          </w:tcPr>
          <w:p w14:paraId="6C035FFF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5886A1C9" w14:textId="324AB974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Методы контроля качества литейных стержней </w:t>
            </w:r>
            <w:r w:rsidRPr="000D7242">
              <w:rPr>
                <w:shd w:val="clear" w:color="auto" w:fill="FFFFFF"/>
              </w:rPr>
              <w:t>третьей группы сложности из самотвердеющих смесей</w:t>
            </w:r>
          </w:p>
        </w:tc>
      </w:tr>
      <w:tr w:rsidR="00224710" w:rsidRPr="00650EFF" w14:paraId="20621B2F" w14:textId="77777777" w:rsidTr="000D7242">
        <w:trPr>
          <w:trHeight w:val="20"/>
        </w:trPr>
        <w:tc>
          <w:tcPr>
            <w:tcW w:w="988" w:type="pct"/>
            <w:vMerge/>
          </w:tcPr>
          <w:p w14:paraId="62F42A85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4C10177E" w14:textId="1BFA2F5B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Виды, назначение и правила эксплуатации контрольно-измерительных устройств и приспособлений для контроля качества литейных стержней </w:t>
            </w:r>
            <w:r w:rsidRPr="000D7242">
              <w:rPr>
                <w:shd w:val="clear" w:color="auto" w:fill="FFFFFF"/>
              </w:rPr>
              <w:t>третьей группы сложности из самотвердеющих смесей</w:t>
            </w:r>
          </w:p>
        </w:tc>
      </w:tr>
      <w:tr w:rsidR="00224710" w:rsidRPr="00650EFF" w14:paraId="6258712F" w14:textId="77777777" w:rsidTr="000D7242">
        <w:trPr>
          <w:trHeight w:val="20"/>
        </w:trPr>
        <w:tc>
          <w:tcPr>
            <w:tcW w:w="988" w:type="pct"/>
            <w:vMerge/>
          </w:tcPr>
          <w:p w14:paraId="6EB9AED1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64747279" w14:textId="56047016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Методы контроля </w:t>
            </w:r>
            <w:r w:rsidR="00076957" w:rsidRPr="000D7242">
              <w:t>точности</w:t>
            </w:r>
            <w:r w:rsidRPr="000D7242">
              <w:t xml:space="preserve"> сборки стержневых ящиков для литейных стержней </w:t>
            </w:r>
            <w:r w:rsidRPr="000D7242">
              <w:rPr>
                <w:shd w:val="clear" w:color="auto" w:fill="FFFFFF"/>
              </w:rPr>
              <w:t>третьей группы сложности из самотвердеющих смесей</w:t>
            </w:r>
          </w:p>
        </w:tc>
      </w:tr>
      <w:tr w:rsidR="00224710" w:rsidRPr="00650EFF" w14:paraId="3DE2377B" w14:textId="77777777" w:rsidTr="000D7242">
        <w:trPr>
          <w:trHeight w:val="20"/>
        </w:trPr>
        <w:tc>
          <w:tcPr>
            <w:tcW w:w="988" w:type="pct"/>
            <w:vMerge/>
          </w:tcPr>
          <w:p w14:paraId="75FB011F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3966F56D" w14:textId="2D1BFC16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Виды, назначение и правила эксплуатации </w:t>
            </w:r>
            <w:r w:rsidR="00475654" w:rsidRPr="000D7242">
              <w:t>контрольно-измерительных инструментов</w:t>
            </w:r>
            <w:r w:rsidRPr="000D7242">
              <w:t xml:space="preserve"> и приспособлений для контроля </w:t>
            </w:r>
            <w:r w:rsidR="00076957" w:rsidRPr="000D7242">
              <w:t>точности</w:t>
            </w:r>
            <w:r w:rsidRPr="000D7242">
              <w:t xml:space="preserve"> сборки стержневых ящиков для литейных стержней </w:t>
            </w:r>
            <w:r w:rsidRPr="000D7242">
              <w:rPr>
                <w:shd w:val="clear" w:color="auto" w:fill="FFFFFF"/>
              </w:rPr>
              <w:t>третьей группы сложности из самотвердеющих смесей</w:t>
            </w:r>
          </w:p>
        </w:tc>
      </w:tr>
      <w:tr w:rsidR="00224710" w:rsidRPr="00650EFF" w14:paraId="23C520DA" w14:textId="77777777" w:rsidTr="000D7242">
        <w:trPr>
          <w:trHeight w:val="20"/>
        </w:trPr>
        <w:tc>
          <w:tcPr>
            <w:tcW w:w="988" w:type="pct"/>
            <w:vMerge/>
          </w:tcPr>
          <w:p w14:paraId="2A773E34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3B9A2689" w14:textId="6AF3DBBC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Методы контроля состояния каркасов и рам для литейных стержней </w:t>
            </w:r>
            <w:r w:rsidRPr="000D7242">
              <w:rPr>
                <w:shd w:val="clear" w:color="auto" w:fill="FFFFFF"/>
              </w:rPr>
              <w:t>третьей группы сложности из самотвердеющих смесей</w:t>
            </w:r>
          </w:p>
        </w:tc>
      </w:tr>
      <w:tr w:rsidR="00224710" w:rsidRPr="00650EFF" w14:paraId="1A1351B4" w14:textId="77777777" w:rsidTr="000D7242">
        <w:trPr>
          <w:trHeight w:val="20"/>
        </w:trPr>
        <w:tc>
          <w:tcPr>
            <w:tcW w:w="988" w:type="pct"/>
            <w:vMerge/>
          </w:tcPr>
          <w:p w14:paraId="5C89FED2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35019DE6" w14:textId="13EFAE16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Виды, назначение и правила эксплуатации контрольно-измерительных устройств и приспособлений для </w:t>
            </w:r>
            <w:r w:rsidRPr="00521C83">
              <w:t>контроля состояния каркасов</w:t>
            </w:r>
            <w:r w:rsidRPr="000D7242">
              <w:t xml:space="preserve"> </w:t>
            </w:r>
            <w:r w:rsidR="00521C83">
              <w:t xml:space="preserve">для </w:t>
            </w:r>
            <w:r w:rsidRPr="000D7242">
              <w:t xml:space="preserve">литейных стержней </w:t>
            </w:r>
            <w:r w:rsidRPr="000D7242">
              <w:rPr>
                <w:shd w:val="clear" w:color="auto" w:fill="FFFFFF"/>
              </w:rPr>
              <w:t>третьей группы сложности из самотвердеющих смесей</w:t>
            </w:r>
          </w:p>
        </w:tc>
      </w:tr>
      <w:tr w:rsidR="00224710" w:rsidRPr="00650EFF" w14:paraId="35D79021" w14:textId="77777777" w:rsidTr="000D7242">
        <w:trPr>
          <w:trHeight w:val="20"/>
        </w:trPr>
        <w:tc>
          <w:tcPr>
            <w:tcW w:w="988" w:type="pct"/>
            <w:vMerge/>
          </w:tcPr>
          <w:p w14:paraId="7232355D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0B361BDC" w14:textId="0D90A031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Методы контроля </w:t>
            </w:r>
            <w:r w:rsidR="00475654" w:rsidRPr="000D7242">
              <w:t>состояния формовочных инструментов</w:t>
            </w:r>
            <w:r w:rsidRPr="000D7242">
              <w:t xml:space="preserve"> и приспособлений для изготовления литейных стержней </w:t>
            </w:r>
            <w:r w:rsidRPr="000D7242">
              <w:rPr>
                <w:shd w:val="clear" w:color="auto" w:fill="FFFFFF"/>
              </w:rPr>
              <w:t>третьей группы сложности из самотвердеющих смесей</w:t>
            </w:r>
          </w:p>
        </w:tc>
      </w:tr>
      <w:tr w:rsidR="00224710" w:rsidRPr="00650EFF" w14:paraId="21872A66" w14:textId="77777777" w:rsidTr="000D7242">
        <w:trPr>
          <w:trHeight w:val="20"/>
        </w:trPr>
        <w:tc>
          <w:tcPr>
            <w:tcW w:w="988" w:type="pct"/>
            <w:vMerge/>
          </w:tcPr>
          <w:p w14:paraId="29C10739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6D3EE940" w14:textId="39F69A36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Виды, назначение и правила эксплуатации контрольно-измерительных устройств и приспособлений для контроля </w:t>
            </w:r>
            <w:r w:rsidR="00475654" w:rsidRPr="000D7242">
              <w:t>состояния формовочных инструментов</w:t>
            </w:r>
            <w:r w:rsidRPr="000D7242">
              <w:t xml:space="preserve"> и приспособлений для изготовления литейных стержней </w:t>
            </w:r>
            <w:r w:rsidRPr="000D7242">
              <w:rPr>
                <w:shd w:val="clear" w:color="auto" w:fill="FFFFFF"/>
              </w:rPr>
              <w:t>третьей группы сложности из самотвердеющих смесей</w:t>
            </w:r>
          </w:p>
        </w:tc>
      </w:tr>
      <w:tr w:rsidR="00224710" w:rsidRPr="00650EFF" w14:paraId="49DEB6C0" w14:textId="77777777" w:rsidTr="000D7242">
        <w:trPr>
          <w:trHeight w:val="20"/>
        </w:trPr>
        <w:tc>
          <w:tcPr>
            <w:tcW w:w="988" w:type="pct"/>
            <w:vMerge/>
          </w:tcPr>
          <w:p w14:paraId="17A87AC8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357AFA3D" w14:textId="74CF99FE" w:rsidR="00224710" w:rsidRPr="000D7242" w:rsidRDefault="00224710" w:rsidP="00641A2A">
            <w:pPr>
              <w:pStyle w:val="aff1"/>
              <w:jc w:val="both"/>
            </w:pPr>
            <w:r w:rsidRPr="000D7242">
              <w:t>Порядок работы с персональной вычислительной техникой</w:t>
            </w:r>
          </w:p>
        </w:tc>
      </w:tr>
      <w:tr w:rsidR="00224710" w:rsidRPr="00650EFF" w14:paraId="6D22418A" w14:textId="77777777" w:rsidTr="000D7242">
        <w:trPr>
          <w:trHeight w:val="20"/>
        </w:trPr>
        <w:tc>
          <w:tcPr>
            <w:tcW w:w="988" w:type="pct"/>
            <w:vMerge/>
          </w:tcPr>
          <w:p w14:paraId="595117DB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170D1D1B" w14:textId="5B53AC4B" w:rsidR="00224710" w:rsidRPr="000D7242" w:rsidRDefault="00224710" w:rsidP="00641A2A">
            <w:pPr>
              <w:pStyle w:val="aff1"/>
              <w:jc w:val="both"/>
            </w:pPr>
            <w:r w:rsidRPr="000D7242">
              <w:t>Порядок работы с файловой системой</w:t>
            </w:r>
          </w:p>
        </w:tc>
      </w:tr>
      <w:tr w:rsidR="00224710" w:rsidRPr="00650EFF" w14:paraId="48933647" w14:textId="77777777" w:rsidTr="000D7242">
        <w:trPr>
          <w:trHeight w:val="20"/>
        </w:trPr>
        <w:tc>
          <w:tcPr>
            <w:tcW w:w="988" w:type="pct"/>
            <w:vMerge/>
          </w:tcPr>
          <w:p w14:paraId="0576DFE0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3C77520B" w14:textId="34059F60" w:rsidR="00224710" w:rsidRPr="000D7242" w:rsidRDefault="00224710" w:rsidP="00641A2A">
            <w:pPr>
              <w:pStyle w:val="aff1"/>
              <w:jc w:val="both"/>
            </w:pPr>
            <w:r w:rsidRPr="000D7242">
              <w:t>Основные форматы представления электронной графической и текстовой информации</w:t>
            </w:r>
          </w:p>
        </w:tc>
      </w:tr>
      <w:tr w:rsidR="00224710" w:rsidRPr="00650EFF" w14:paraId="7F7A0CDB" w14:textId="77777777" w:rsidTr="000D7242">
        <w:trPr>
          <w:trHeight w:val="20"/>
        </w:trPr>
        <w:tc>
          <w:tcPr>
            <w:tcW w:w="988" w:type="pct"/>
            <w:vMerge/>
          </w:tcPr>
          <w:p w14:paraId="24236350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7CA5CB6D" w14:textId="56BFEF74" w:rsidR="00224710" w:rsidRPr="000D7242" w:rsidRDefault="00224710" w:rsidP="00641A2A">
            <w:pPr>
              <w:pStyle w:val="aff1"/>
              <w:jc w:val="both"/>
            </w:pPr>
            <w:r w:rsidRPr="000D7242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224710" w:rsidRPr="00650EFF" w14:paraId="20E90DD2" w14:textId="77777777" w:rsidTr="000D7242">
        <w:trPr>
          <w:trHeight w:val="20"/>
        </w:trPr>
        <w:tc>
          <w:tcPr>
            <w:tcW w:w="988" w:type="pct"/>
            <w:vMerge/>
          </w:tcPr>
          <w:p w14:paraId="44C9A85C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074C9B28" w14:textId="1C521D38" w:rsidR="00224710" w:rsidRPr="000D7242" w:rsidRDefault="00224710" w:rsidP="00641A2A">
            <w:pPr>
              <w:pStyle w:val="aff1"/>
              <w:jc w:val="both"/>
            </w:pPr>
            <w:r w:rsidRPr="000D7242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224710" w:rsidRPr="00650EFF" w14:paraId="63AC2779" w14:textId="77777777" w:rsidTr="000D7242">
        <w:trPr>
          <w:trHeight w:val="20"/>
        </w:trPr>
        <w:tc>
          <w:tcPr>
            <w:tcW w:w="988" w:type="pct"/>
            <w:vMerge/>
          </w:tcPr>
          <w:p w14:paraId="0F93235D" w14:textId="77777777" w:rsidR="00224710" w:rsidRPr="00650EFF" w:rsidDel="002A1D54" w:rsidRDefault="00224710" w:rsidP="00641A2A">
            <w:pPr>
              <w:pStyle w:val="aff1"/>
            </w:pPr>
          </w:p>
        </w:tc>
        <w:tc>
          <w:tcPr>
            <w:tcW w:w="4012" w:type="pct"/>
          </w:tcPr>
          <w:p w14:paraId="1AC07098" w14:textId="1537AC49" w:rsidR="00224710" w:rsidRPr="000D7242" w:rsidRDefault="00224710" w:rsidP="00641A2A">
            <w:pPr>
              <w:pStyle w:val="aff1"/>
              <w:jc w:val="both"/>
            </w:pPr>
            <w:r w:rsidRPr="000D7242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224710" w:rsidRPr="00650EFF" w14:paraId="0BD60657" w14:textId="77777777" w:rsidTr="000D7242">
        <w:trPr>
          <w:trHeight w:val="20"/>
        </w:trPr>
        <w:tc>
          <w:tcPr>
            <w:tcW w:w="988" w:type="pct"/>
          </w:tcPr>
          <w:p w14:paraId="7017A4C3" w14:textId="77777777" w:rsidR="00224710" w:rsidRPr="00650EFF" w:rsidDel="002A1D54" w:rsidRDefault="00224710" w:rsidP="00641A2A">
            <w:pPr>
              <w:pStyle w:val="aff1"/>
            </w:pPr>
            <w:r w:rsidRPr="00650EFF" w:rsidDel="002A1D54">
              <w:t>Другие характеристики</w:t>
            </w:r>
          </w:p>
        </w:tc>
        <w:tc>
          <w:tcPr>
            <w:tcW w:w="4012" w:type="pct"/>
          </w:tcPr>
          <w:p w14:paraId="5618ADF2" w14:textId="77777777" w:rsidR="00224710" w:rsidRPr="000D7242" w:rsidRDefault="00224710" w:rsidP="00641A2A">
            <w:pPr>
              <w:pStyle w:val="aff1"/>
              <w:jc w:val="both"/>
            </w:pPr>
            <w:r w:rsidRPr="000D7242">
              <w:t xml:space="preserve">- </w:t>
            </w:r>
          </w:p>
        </w:tc>
      </w:tr>
    </w:tbl>
    <w:p w14:paraId="4430F60F" w14:textId="77777777" w:rsidR="000D7242" w:rsidRDefault="000D7242" w:rsidP="00641A2A">
      <w:pPr>
        <w:pStyle w:val="3"/>
        <w:keepNext w:val="0"/>
        <w:spacing w:before="0" w:after="0"/>
      </w:pPr>
    </w:p>
    <w:p w14:paraId="29F054D2" w14:textId="255C68E7" w:rsidR="00062D4F" w:rsidRDefault="00062D4F" w:rsidP="00641A2A">
      <w:pPr>
        <w:pStyle w:val="3"/>
        <w:keepNext w:val="0"/>
        <w:spacing w:before="0" w:after="0"/>
      </w:pPr>
      <w:r w:rsidRPr="00650EFF">
        <w:t>3.</w:t>
      </w:r>
      <w:r>
        <w:t>3</w:t>
      </w:r>
      <w:r w:rsidRPr="00650EFF">
        <w:t>.</w:t>
      </w:r>
      <w:r w:rsidR="00D87DBC">
        <w:t>3</w:t>
      </w:r>
      <w:r w:rsidRPr="00650EFF">
        <w:t>. Трудовая функция</w:t>
      </w:r>
    </w:p>
    <w:p w14:paraId="65313C62" w14:textId="77777777" w:rsidR="000D7242" w:rsidRPr="000D7242" w:rsidRDefault="000D7242" w:rsidP="00641A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372"/>
        <w:gridCol w:w="690"/>
        <w:gridCol w:w="973"/>
        <w:gridCol w:w="1826"/>
        <w:gridCol w:w="551"/>
      </w:tblGrid>
      <w:tr w:rsidR="00062D4F" w:rsidRPr="00650EFF" w14:paraId="56F8B9B8" w14:textId="77777777" w:rsidTr="000D7242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3F2B34A" w14:textId="77777777" w:rsidR="00062D4F" w:rsidRPr="00650EFF" w:rsidRDefault="00062D4F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D4DDCD" w14:textId="7BCFBC2E" w:rsidR="00062D4F" w:rsidRPr="00650EFF" w:rsidRDefault="00733ED1" w:rsidP="00641A2A">
            <w:r>
              <w:rPr>
                <w:bCs w:val="0"/>
              </w:rPr>
              <w:t>И</w:t>
            </w:r>
            <w:r w:rsidRPr="00650EFF">
              <w:rPr>
                <w:bCs w:val="0"/>
              </w:rPr>
              <w:t xml:space="preserve">зготовление вручную </w:t>
            </w:r>
            <w:r w:rsidRPr="00650EFF">
              <w:rPr>
                <w:shd w:val="clear" w:color="auto" w:fill="FFFFFF"/>
              </w:rPr>
              <w:t xml:space="preserve">литейных стержней </w:t>
            </w:r>
            <w:r>
              <w:rPr>
                <w:shd w:val="clear" w:color="auto" w:fill="FFFFFF"/>
              </w:rPr>
              <w:t>третьей группы сложности</w:t>
            </w:r>
            <w:r w:rsidRPr="00650EFF" w:rsidDel="00A60507">
              <w:rPr>
                <w:bCs w:val="0"/>
              </w:rPr>
              <w:t xml:space="preserve"> </w:t>
            </w:r>
            <w:r w:rsidRPr="00650EFF">
              <w:rPr>
                <w:bCs w:val="0"/>
              </w:rPr>
              <w:t>по шаблонам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14DB2A0" w14:textId="77777777" w:rsidR="00062D4F" w:rsidRPr="00650EFF" w:rsidRDefault="00062D4F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CA83F6" w14:textId="339D1E97" w:rsidR="00062D4F" w:rsidRPr="00650EFF" w:rsidRDefault="006B3616" w:rsidP="00641A2A">
            <w:r>
              <w:rPr>
                <w:lang w:val="en-US"/>
              </w:rPr>
              <w:t>C</w:t>
            </w:r>
            <w:r w:rsidR="00062D4F" w:rsidRPr="00650EFF">
              <w:t>/0</w:t>
            </w:r>
            <w:r w:rsidR="00D87DBC">
              <w:t>3</w:t>
            </w:r>
            <w:r w:rsidR="00062D4F" w:rsidRPr="00650EFF">
              <w:t>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35340E" w14:textId="77777777" w:rsidR="00062D4F" w:rsidRPr="00650EFF" w:rsidRDefault="00062D4F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1AE610" w14:textId="77777777" w:rsidR="00062D4F" w:rsidRPr="00650EFF" w:rsidRDefault="00062D4F" w:rsidP="00641A2A">
            <w:pPr>
              <w:jc w:val="center"/>
            </w:pPr>
            <w:r w:rsidRPr="00650EFF">
              <w:t>3</w:t>
            </w:r>
          </w:p>
        </w:tc>
      </w:tr>
    </w:tbl>
    <w:p w14:paraId="2CE66CF8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6"/>
        <w:gridCol w:w="1289"/>
        <w:gridCol w:w="426"/>
        <w:gridCol w:w="2073"/>
        <w:gridCol w:w="1448"/>
        <w:gridCol w:w="2338"/>
      </w:tblGrid>
      <w:tr w:rsidR="00062D4F" w:rsidRPr="00650EFF" w14:paraId="708CF692" w14:textId="77777777" w:rsidTr="000D7242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10D61ED" w14:textId="77777777" w:rsidR="00062D4F" w:rsidRPr="00650EFF" w:rsidRDefault="00062D4F" w:rsidP="00641A2A">
            <w:r w:rsidRPr="00650EFF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9729D0A" w14:textId="77777777" w:rsidR="00062D4F" w:rsidRPr="00650EFF" w:rsidRDefault="00062D4F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CFF373E" w14:textId="77777777" w:rsidR="00062D4F" w:rsidRPr="00650EFF" w:rsidRDefault="00062D4F" w:rsidP="00641A2A">
            <w:r w:rsidRPr="00650EFF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F6F840" w14:textId="77777777" w:rsidR="00062D4F" w:rsidRPr="00650EFF" w:rsidRDefault="00062D4F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9E87F7" w14:textId="77777777" w:rsidR="00062D4F" w:rsidRPr="00650EFF" w:rsidRDefault="00062D4F" w:rsidP="00641A2A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D2EAF9" w14:textId="77777777" w:rsidR="00062D4F" w:rsidRPr="00650EFF" w:rsidRDefault="00062D4F" w:rsidP="00641A2A"/>
        </w:tc>
      </w:tr>
      <w:tr w:rsidR="00062D4F" w:rsidRPr="00650EFF" w14:paraId="409EFB96" w14:textId="77777777" w:rsidTr="000D7242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6ADC2E02" w14:textId="77777777" w:rsidR="00062D4F" w:rsidRPr="00650EFF" w:rsidRDefault="00062D4F" w:rsidP="00641A2A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BDDF3F2" w14:textId="77777777" w:rsidR="00062D4F" w:rsidRPr="00650EFF" w:rsidRDefault="00062D4F" w:rsidP="00641A2A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CE45013" w14:textId="77777777" w:rsidR="00062D4F" w:rsidRPr="00650EFF" w:rsidRDefault="00062D4F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DE0B57B" w14:textId="77777777" w:rsidR="00062D4F" w:rsidRPr="00650EFF" w:rsidRDefault="00062D4F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1D1060B" w14:textId="77777777" w:rsidR="0013519B" w:rsidRDefault="0013519B" w:rsidP="00641A2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27"/>
        <w:gridCol w:w="8068"/>
      </w:tblGrid>
      <w:tr w:rsidR="00062D4F" w:rsidRPr="0041395E" w14:paraId="14B8D581" w14:textId="77777777" w:rsidTr="000D7242">
        <w:trPr>
          <w:trHeight w:val="20"/>
        </w:trPr>
        <w:tc>
          <w:tcPr>
            <w:tcW w:w="1043" w:type="pct"/>
            <w:vMerge w:val="restart"/>
          </w:tcPr>
          <w:p w14:paraId="2E268368" w14:textId="77777777" w:rsidR="00062D4F" w:rsidRPr="00650EFF" w:rsidRDefault="00062D4F" w:rsidP="00641A2A">
            <w:pPr>
              <w:pStyle w:val="aff1"/>
            </w:pPr>
            <w:r w:rsidRPr="00650EFF">
              <w:t>Трудовые действия</w:t>
            </w:r>
          </w:p>
        </w:tc>
        <w:tc>
          <w:tcPr>
            <w:tcW w:w="3957" w:type="pct"/>
          </w:tcPr>
          <w:p w14:paraId="168C056D" w14:textId="529382F0" w:rsidR="00062D4F" w:rsidRPr="000D7242" w:rsidRDefault="00062D4F" w:rsidP="00641A2A">
            <w:pPr>
              <w:pStyle w:val="aff1"/>
              <w:jc w:val="both"/>
            </w:pPr>
            <w:r w:rsidRPr="000D7242">
              <w:rPr>
                <w:color w:val="000000" w:themeColor="text1"/>
              </w:rPr>
              <w:t>Подготовка рабочего места к ручному изготовлению</w:t>
            </w:r>
            <w:r w:rsidRPr="000D7242">
              <w:rPr>
                <w:shd w:val="clear" w:color="auto" w:fill="FFFFFF"/>
              </w:rPr>
              <w:t xml:space="preserve"> литейных стержней третьей группы сложности по шаблонам</w:t>
            </w:r>
          </w:p>
        </w:tc>
      </w:tr>
      <w:tr w:rsidR="00062D4F" w:rsidRPr="00DD4B9F" w14:paraId="00A2399B" w14:textId="77777777" w:rsidTr="000D7242">
        <w:trPr>
          <w:trHeight w:val="20"/>
        </w:trPr>
        <w:tc>
          <w:tcPr>
            <w:tcW w:w="1043" w:type="pct"/>
            <w:vMerge/>
          </w:tcPr>
          <w:p w14:paraId="11E38477" w14:textId="77777777" w:rsidR="00062D4F" w:rsidRPr="00650EFF" w:rsidRDefault="00062D4F" w:rsidP="00641A2A">
            <w:pPr>
              <w:pStyle w:val="aff1"/>
            </w:pPr>
          </w:p>
        </w:tc>
        <w:tc>
          <w:tcPr>
            <w:tcW w:w="3957" w:type="pct"/>
          </w:tcPr>
          <w:p w14:paraId="605D9176" w14:textId="74A68834" w:rsidR="00062D4F" w:rsidRPr="000D7242" w:rsidRDefault="00062D4F" w:rsidP="00641A2A">
            <w:pPr>
              <w:pStyle w:val="aff1"/>
              <w:jc w:val="both"/>
              <w:rPr>
                <w:color w:val="000000" w:themeColor="text1"/>
              </w:rPr>
            </w:pPr>
            <w:r w:rsidRPr="000D7242">
              <w:t>Контроль состояния формовочных инструментов и приспособлений для изготовления литейных стержней третьей группы сложности по шаблонам</w:t>
            </w:r>
          </w:p>
        </w:tc>
      </w:tr>
      <w:tr w:rsidR="00062D4F" w:rsidRPr="00650EFF" w14:paraId="7EFD0624" w14:textId="77777777" w:rsidTr="000D7242">
        <w:trPr>
          <w:trHeight w:val="20"/>
        </w:trPr>
        <w:tc>
          <w:tcPr>
            <w:tcW w:w="1043" w:type="pct"/>
            <w:vMerge/>
          </w:tcPr>
          <w:p w14:paraId="6A88ABB3" w14:textId="77777777" w:rsidR="00062D4F" w:rsidRPr="00650EFF" w:rsidRDefault="00062D4F" w:rsidP="00641A2A">
            <w:pPr>
              <w:pStyle w:val="aff1"/>
            </w:pPr>
          </w:p>
        </w:tc>
        <w:tc>
          <w:tcPr>
            <w:tcW w:w="3957" w:type="pct"/>
          </w:tcPr>
          <w:p w14:paraId="182FDB4E" w14:textId="0998574B" w:rsidR="00062D4F" w:rsidRPr="000D7242" w:rsidRDefault="00062D4F" w:rsidP="00641A2A">
            <w:pPr>
              <w:pStyle w:val="aff1"/>
              <w:jc w:val="both"/>
            </w:pPr>
            <w:r w:rsidRPr="000D7242">
              <w:t xml:space="preserve">Осмотр и проверка работоспособности приспособлений и шаблонов для изготовления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</w:t>
            </w:r>
          </w:p>
        </w:tc>
      </w:tr>
      <w:tr w:rsidR="00062D4F" w:rsidRPr="00650EFF" w14:paraId="23294DFA" w14:textId="77777777" w:rsidTr="000D7242">
        <w:trPr>
          <w:trHeight w:val="20"/>
        </w:trPr>
        <w:tc>
          <w:tcPr>
            <w:tcW w:w="1043" w:type="pct"/>
            <w:vMerge/>
          </w:tcPr>
          <w:p w14:paraId="4BE185DE" w14:textId="77777777" w:rsidR="00062D4F" w:rsidRPr="00650EFF" w:rsidRDefault="00062D4F" w:rsidP="00641A2A">
            <w:pPr>
              <w:pStyle w:val="aff1"/>
            </w:pPr>
          </w:p>
        </w:tc>
        <w:tc>
          <w:tcPr>
            <w:tcW w:w="3957" w:type="pct"/>
          </w:tcPr>
          <w:p w14:paraId="25D979FB" w14:textId="11B666E3" w:rsidR="00062D4F" w:rsidRPr="000D7242" w:rsidRDefault="00CD3D8E" w:rsidP="00641A2A">
            <w:pPr>
              <w:pStyle w:val="aff1"/>
              <w:jc w:val="both"/>
            </w:pPr>
            <w:r w:rsidRPr="000D7242">
              <w:t xml:space="preserve">Подготовка вспомогательных материалов для изготовления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по шаблонам</w:t>
            </w:r>
          </w:p>
        </w:tc>
      </w:tr>
      <w:tr w:rsidR="00062D4F" w:rsidRPr="00650EFF" w14:paraId="08C9666A" w14:textId="77777777" w:rsidTr="000D7242">
        <w:trPr>
          <w:trHeight w:val="20"/>
        </w:trPr>
        <w:tc>
          <w:tcPr>
            <w:tcW w:w="1043" w:type="pct"/>
            <w:vMerge/>
          </w:tcPr>
          <w:p w14:paraId="02A147B7" w14:textId="77777777" w:rsidR="00062D4F" w:rsidRPr="00650EFF" w:rsidRDefault="00062D4F" w:rsidP="00641A2A">
            <w:pPr>
              <w:pStyle w:val="aff1"/>
            </w:pPr>
          </w:p>
        </w:tc>
        <w:tc>
          <w:tcPr>
            <w:tcW w:w="3957" w:type="pct"/>
          </w:tcPr>
          <w:p w14:paraId="0048ED6F" w14:textId="35CD9F6A" w:rsidR="00062D4F" w:rsidRPr="000D7242" w:rsidRDefault="00062D4F" w:rsidP="00641A2A">
            <w:pPr>
              <w:pStyle w:val="aff1"/>
              <w:jc w:val="both"/>
            </w:pPr>
            <w:r w:rsidRPr="000D7242">
              <w:t xml:space="preserve">Изготовление вручную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по шаблонам</w:t>
            </w:r>
          </w:p>
        </w:tc>
      </w:tr>
      <w:tr w:rsidR="00062D4F" w:rsidRPr="00650EFF" w14:paraId="14824D95" w14:textId="77777777" w:rsidTr="000D7242">
        <w:trPr>
          <w:trHeight w:val="20"/>
        </w:trPr>
        <w:tc>
          <w:tcPr>
            <w:tcW w:w="1043" w:type="pct"/>
            <w:vMerge/>
          </w:tcPr>
          <w:p w14:paraId="316AA5A1" w14:textId="77777777" w:rsidR="00062D4F" w:rsidRPr="00650EFF" w:rsidRDefault="00062D4F" w:rsidP="00641A2A">
            <w:pPr>
              <w:pStyle w:val="aff1"/>
            </w:pPr>
          </w:p>
        </w:tc>
        <w:tc>
          <w:tcPr>
            <w:tcW w:w="3957" w:type="pct"/>
          </w:tcPr>
          <w:p w14:paraId="6360D2C2" w14:textId="6275F6F9" w:rsidR="00062D4F" w:rsidRPr="000D7242" w:rsidRDefault="00062D4F" w:rsidP="00641A2A">
            <w:pPr>
              <w:pStyle w:val="aff1"/>
              <w:jc w:val="both"/>
            </w:pPr>
            <w:r w:rsidRPr="000D7242">
              <w:t xml:space="preserve">Установка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сложности, изготавливаемых по шаблонам,</w:t>
            </w:r>
            <w:r w:rsidRPr="000D7242">
              <w:t xml:space="preserve"> на сушильные плиты</w:t>
            </w:r>
          </w:p>
        </w:tc>
      </w:tr>
      <w:tr w:rsidR="00062D4F" w:rsidRPr="00650EFF" w14:paraId="10D6A533" w14:textId="77777777" w:rsidTr="000D7242">
        <w:trPr>
          <w:trHeight w:val="20"/>
        </w:trPr>
        <w:tc>
          <w:tcPr>
            <w:tcW w:w="1043" w:type="pct"/>
            <w:vMerge/>
          </w:tcPr>
          <w:p w14:paraId="65E71AE7" w14:textId="77777777" w:rsidR="00062D4F" w:rsidRPr="00650EFF" w:rsidRDefault="00062D4F" w:rsidP="00641A2A">
            <w:pPr>
              <w:pStyle w:val="aff1"/>
            </w:pPr>
          </w:p>
        </w:tc>
        <w:tc>
          <w:tcPr>
            <w:tcW w:w="3957" w:type="pct"/>
          </w:tcPr>
          <w:p w14:paraId="6DFFFE96" w14:textId="74395A35" w:rsidR="00062D4F" w:rsidRPr="000D7242" w:rsidRDefault="00062D4F" w:rsidP="00641A2A">
            <w:pPr>
              <w:pStyle w:val="aff1"/>
              <w:jc w:val="both"/>
            </w:pPr>
            <w:r w:rsidRPr="000D7242">
              <w:t>Контроль качества литейных стержней третьей группы сложности</w:t>
            </w:r>
            <w:r w:rsidRPr="000D7242">
              <w:rPr>
                <w:shd w:val="clear" w:color="auto" w:fill="FFFFFF"/>
              </w:rPr>
              <w:t>, изготавливаемых по шаблонам</w:t>
            </w:r>
          </w:p>
        </w:tc>
      </w:tr>
      <w:tr w:rsidR="00062D4F" w:rsidRPr="00650EFF" w14:paraId="613914A9" w14:textId="77777777" w:rsidTr="000D7242">
        <w:trPr>
          <w:trHeight w:val="20"/>
        </w:trPr>
        <w:tc>
          <w:tcPr>
            <w:tcW w:w="1043" w:type="pct"/>
            <w:vMerge/>
          </w:tcPr>
          <w:p w14:paraId="158C4DCD" w14:textId="77777777" w:rsidR="00062D4F" w:rsidRPr="00650EFF" w:rsidRDefault="00062D4F" w:rsidP="00641A2A">
            <w:pPr>
              <w:pStyle w:val="aff1"/>
            </w:pPr>
          </w:p>
        </w:tc>
        <w:tc>
          <w:tcPr>
            <w:tcW w:w="3957" w:type="pct"/>
          </w:tcPr>
          <w:p w14:paraId="429174C2" w14:textId="49982CAB" w:rsidR="00062D4F" w:rsidRPr="000D7242" w:rsidRDefault="00062D4F" w:rsidP="00641A2A">
            <w:pPr>
              <w:pStyle w:val="aff1"/>
              <w:jc w:val="both"/>
            </w:pPr>
            <w:r w:rsidRPr="000D7242">
              <w:t>Отделка</w:t>
            </w:r>
            <w:r w:rsidRPr="000D7242">
              <w:rPr>
                <w:shd w:val="clear" w:color="auto" w:fill="FFFFFF"/>
              </w:rPr>
              <w:t xml:space="preserve"> литейных стержней третьей группы сложности, изготавливаемых по шаблонам</w:t>
            </w:r>
          </w:p>
        </w:tc>
      </w:tr>
      <w:tr w:rsidR="00062D4F" w:rsidRPr="00650EFF" w14:paraId="4F1700F1" w14:textId="77777777" w:rsidTr="000D7242">
        <w:trPr>
          <w:trHeight w:val="20"/>
        </w:trPr>
        <w:tc>
          <w:tcPr>
            <w:tcW w:w="1043" w:type="pct"/>
            <w:vMerge w:val="restart"/>
          </w:tcPr>
          <w:p w14:paraId="65DA7D98" w14:textId="77777777" w:rsidR="00062D4F" w:rsidRPr="00650EFF" w:rsidDel="002A1D54" w:rsidRDefault="00062D4F" w:rsidP="00641A2A">
            <w:pPr>
              <w:pStyle w:val="aff1"/>
            </w:pPr>
            <w:r w:rsidRPr="00650EFF" w:rsidDel="002A1D54">
              <w:t>Необходимые умения</w:t>
            </w:r>
          </w:p>
        </w:tc>
        <w:tc>
          <w:tcPr>
            <w:tcW w:w="3957" w:type="pct"/>
            <w:shd w:val="clear" w:color="auto" w:fill="auto"/>
          </w:tcPr>
          <w:p w14:paraId="0A112722" w14:textId="140F6AE4" w:rsidR="00062D4F" w:rsidRPr="000D7242" w:rsidRDefault="00062D4F" w:rsidP="00641A2A">
            <w:pPr>
              <w:pStyle w:val="aff1"/>
              <w:jc w:val="both"/>
            </w:pPr>
            <w:r w:rsidRPr="000D7242">
              <w:rPr>
                <w:color w:val="000000" w:themeColor="text1"/>
              </w:rPr>
              <w:t xml:space="preserve">Поддерживать состояние рабочего места для ручного изготовления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по шаблону</w:t>
            </w:r>
            <w:r w:rsidRPr="000D7242" w:rsidDel="00581BC9">
              <w:rPr>
                <w:color w:val="000000" w:themeColor="text1"/>
              </w:rPr>
              <w:t xml:space="preserve"> </w:t>
            </w:r>
            <w:r w:rsidR="0013519B" w:rsidRPr="000D7242">
              <w:rPr>
                <w:color w:val="000000" w:themeColor="text1"/>
              </w:rPr>
              <w:t>в соответствии с требованиями охраны труда</w:t>
            </w:r>
            <w:r w:rsidRPr="000D7242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062D4F" w:rsidRPr="00DD4B9F" w14:paraId="706FF91D" w14:textId="77777777" w:rsidTr="000D7242">
        <w:trPr>
          <w:trHeight w:val="20"/>
        </w:trPr>
        <w:tc>
          <w:tcPr>
            <w:tcW w:w="1043" w:type="pct"/>
            <w:vMerge/>
          </w:tcPr>
          <w:p w14:paraId="408C033B" w14:textId="77777777" w:rsidR="00062D4F" w:rsidRPr="00650EFF" w:rsidDel="002A1D54" w:rsidRDefault="00062D4F" w:rsidP="00641A2A">
            <w:pPr>
              <w:pStyle w:val="aff1"/>
            </w:pPr>
          </w:p>
        </w:tc>
        <w:tc>
          <w:tcPr>
            <w:tcW w:w="3957" w:type="pct"/>
            <w:shd w:val="clear" w:color="auto" w:fill="auto"/>
          </w:tcPr>
          <w:p w14:paraId="5664B491" w14:textId="0B77E24B" w:rsidR="00062D4F" w:rsidRPr="000D7242" w:rsidRDefault="00062D4F" w:rsidP="00641A2A">
            <w:pPr>
              <w:pStyle w:val="aff1"/>
              <w:jc w:val="both"/>
              <w:rPr>
                <w:color w:val="000000" w:themeColor="text1"/>
              </w:rPr>
            </w:pPr>
            <w:r w:rsidRPr="000D7242">
              <w:t xml:space="preserve">Оценивать </w:t>
            </w:r>
            <w:r w:rsidR="00475654" w:rsidRPr="000D7242">
              <w:t>состояние формовочных инструментов и приспособлений</w:t>
            </w:r>
            <w:r w:rsidRPr="000D7242">
              <w:t xml:space="preserve"> для изготовления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 по шаблонам при помощи контрольно-измерительных инструментов и приспособлений</w:t>
            </w:r>
          </w:p>
        </w:tc>
      </w:tr>
      <w:tr w:rsidR="00062D4F" w:rsidRPr="00650EFF" w14:paraId="21B8778B" w14:textId="77777777" w:rsidTr="000D7242">
        <w:trPr>
          <w:trHeight w:val="20"/>
        </w:trPr>
        <w:tc>
          <w:tcPr>
            <w:tcW w:w="1043" w:type="pct"/>
            <w:vMerge/>
          </w:tcPr>
          <w:p w14:paraId="12B4B098" w14:textId="77777777" w:rsidR="00062D4F" w:rsidRPr="00650EFF" w:rsidDel="002A1D54" w:rsidRDefault="00062D4F" w:rsidP="00641A2A">
            <w:pPr>
              <w:pStyle w:val="aff1"/>
            </w:pPr>
          </w:p>
        </w:tc>
        <w:tc>
          <w:tcPr>
            <w:tcW w:w="3957" w:type="pct"/>
            <w:shd w:val="clear" w:color="auto" w:fill="auto"/>
          </w:tcPr>
          <w:p w14:paraId="38E76FCA" w14:textId="7409DFEF" w:rsidR="00062D4F" w:rsidRPr="000D7242" w:rsidRDefault="00062D4F" w:rsidP="00641A2A">
            <w:pPr>
              <w:pStyle w:val="aff1"/>
              <w:jc w:val="both"/>
            </w:pPr>
            <w:r w:rsidRPr="000D7242">
              <w:t xml:space="preserve">Подготавливать </w:t>
            </w:r>
            <w:r w:rsidR="00B83184" w:rsidRPr="000D7242">
              <w:t>станок для изготовления стержней по шаблону</w:t>
            </w:r>
            <w:r w:rsidRPr="000D7242">
              <w:t xml:space="preserve"> к изготовлению литейных стержней третьей группы сложности</w:t>
            </w:r>
          </w:p>
        </w:tc>
      </w:tr>
      <w:tr w:rsidR="00062D4F" w14:paraId="53293D1C" w14:textId="77777777" w:rsidTr="000D7242">
        <w:trPr>
          <w:trHeight w:val="20"/>
        </w:trPr>
        <w:tc>
          <w:tcPr>
            <w:tcW w:w="1043" w:type="pct"/>
            <w:vMerge/>
          </w:tcPr>
          <w:p w14:paraId="3CCEDD32" w14:textId="77777777" w:rsidR="00062D4F" w:rsidRPr="00650EFF" w:rsidDel="002A1D54" w:rsidRDefault="00062D4F" w:rsidP="00641A2A">
            <w:pPr>
              <w:pStyle w:val="aff1"/>
            </w:pPr>
          </w:p>
        </w:tc>
        <w:tc>
          <w:tcPr>
            <w:tcW w:w="3957" w:type="pct"/>
            <w:shd w:val="clear" w:color="auto" w:fill="auto"/>
          </w:tcPr>
          <w:p w14:paraId="6708AEDD" w14:textId="34BEE533" w:rsidR="00062D4F" w:rsidRPr="000D7242" w:rsidRDefault="00062D4F" w:rsidP="00641A2A">
            <w:pPr>
              <w:pStyle w:val="aff1"/>
              <w:jc w:val="both"/>
            </w:pPr>
            <w:r w:rsidRPr="000D7242">
              <w:t xml:space="preserve">Регулировать режим работы </w:t>
            </w:r>
            <w:r w:rsidR="00B83184" w:rsidRPr="000D7242">
              <w:t>станка для изготовления стержней по шаблону</w:t>
            </w:r>
            <w:r w:rsidRPr="000D7242">
              <w:t xml:space="preserve"> </w:t>
            </w:r>
          </w:p>
        </w:tc>
      </w:tr>
      <w:tr w:rsidR="00062D4F" w:rsidRPr="00650EFF" w14:paraId="3A02CADB" w14:textId="77777777" w:rsidTr="000D7242">
        <w:trPr>
          <w:trHeight w:val="20"/>
        </w:trPr>
        <w:tc>
          <w:tcPr>
            <w:tcW w:w="1043" w:type="pct"/>
            <w:vMerge/>
          </w:tcPr>
          <w:p w14:paraId="701A396E" w14:textId="77777777" w:rsidR="00062D4F" w:rsidRPr="00650EFF" w:rsidDel="002A1D54" w:rsidRDefault="00062D4F" w:rsidP="00641A2A">
            <w:pPr>
              <w:pStyle w:val="aff1"/>
            </w:pPr>
          </w:p>
        </w:tc>
        <w:tc>
          <w:tcPr>
            <w:tcW w:w="3957" w:type="pct"/>
            <w:shd w:val="clear" w:color="auto" w:fill="auto"/>
          </w:tcPr>
          <w:p w14:paraId="391A1E22" w14:textId="681EE57B" w:rsidR="00062D4F" w:rsidRPr="000D7242" w:rsidRDefault="00CD3D8E" w:rsidP="00641A2A">
            <w:pPr>
              <w:pStyle w:val="aff1"/>
              <w:jc w:val="both"/>
            </w:pPr>
            <w:r w:rsidRPr="000D7242">
              <w:t>Обмазывать</w:t>
            </w:r>
            <w:r w:rsidR="00062D4F" w:rsidRPr="000D7242">
              <w:t xml:space="preserve"> стержневыми составами </w:t>
            </w:r>
            <w:r w:rsidRPr="000D7242">
              <w:t>жгуты</w:t>
            </w:r>
            <w:r w:rsidR="00062D4F" w:rsidRPr="000D7242">
              <w:t xml:space="preserve"> для изготовления литейных стержней третьей группы сложности </w:t>
            </w:r>
            <w:r w:rsidRPr="000D7242">
              <w:t>по вращающимся шаблонам</w:t>
            </w:r>
          </w:p>
        </w:tc>
      </w:tr>
      <w:tr w:rsidR="00062D4F" w:rsidRPr="00650EFF" w14:paraId="6274F877" w14:textId="77777777" w:rsidTr="000D7242">
        <w:trPr>
          <w:trHeight w:val="20"/>
        </w:trPr>
        <w:tc>
          <w:tcPr>
            <w:tcW w:w="1043" w:type="pct"/>
            <w:vMerge/>
          </w:tcPr>
          <w:p w14:paraId="182CF87F" w14:textId="77777777" w:rsidR="00062D4F" w:rsidRPr="00650EFF" w:rsidDel="002A1D54" w:rsidRDefault="00062D4F" w:rsidP="00641A2A">
            <w:pPr>
              <w:pStyle w:val="aff1"/>
            </w:pPr>
          </w:p>
        </w:tc>
        <w:tc>
          <w:tcPr>
            <w:tcW w:w="3957" w:type="pct"/>
            <w:shd w:val="clear" w:color="auto" w:fill="auto"/>
          </w:tcPr>
          <w:p w14:paraId="1045D7D0" w14:textId="65C7B8D5" w:rsidR="00062D4F" w:rsidRPr="000D7242" w:rsidRDefault="00062D4F" w:rsidP="00641A2A">
            <w:pPr>
              <w:pStyle w:val="aff1"/>
              <w:jc w:val="both"/>
            </w:pPr>
            <w:r w:rsidRPr="000D7242">
              <w:t xml:space="preserve">Изготавливать вручную </w:t>
            </w:r>
            <w:r w:rsidRPr="000D7242">
              <w:rPr>
                <w:shd w:val="clear" w:color="auto" w:fill="FFFFFF"/>
              </w:rPr>
              <w:t>литейные стержни третьей группы сложности по шаблонам</w:t>
            </w:r>
          </w:p>
        </w:tc>
      </w:tr>
      <w:tr w:rsidR="00062D4F" w:rsidRPr="00650EFF" w14:paraId="6EC95989" w14:textId="77777777" w:rsidTr="000D7242">
        <w:trPr>
          <w:trHeight w:val="20"/>
        </w:trPr>
        <w:tc>
          <w:tcPr>
            <w:tcW w:w="1043" w:type="pct"/>
            <w:vMerge/>
          </w:tcPr>
          <w:p w14:paraId="3C6CC605" w14:textId="77777777" w:rsidR="00062D4F" w:rsidRPr="00650EFF" w:rsidDel="002A1D54" w:rsidRDefault="00062D4F" w:rsidP="00641A2A">
            <w:pPr>
              <w:pStyle w:val="aff1"/>
            </w:pPr>
          </w:p>
        </w:tc>
        <w:tc>
          <w:tcPr>
            <w:tcW w:w="3957" w:type="pct"/>
            <w:shd w:val="clear" w:color="auto" w:fill="auto"/>
          </w:tcPr>
          <w:p w14:paraId="33F59106" w14:textId="4DF82634" w:rsidR="00062D4F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062D4F" w:rsidRPr="000D7242">
              <w:t xml:space="preserve"> и приспособления для размещения литейных стержней третьей группы сложности, изготавливаемых по шаблонам, на сушильных плитах</w:t>
            </w:r>
          </w:p>
        </w:tc>
      </w:tr>
      <w:tr w:rsidR="00062D4F" w:rsidRPr="00650EFF" w14:paraId="1AEB8FB9" w14:textId="77777777" w:rsidTr="000D7242">
        <w:trPr>
          <w:trHeight w:val="20"/>
        </w:trPr>
        <w:tc>
          <w:tcPr>
            <w:tcW w:w="1043" w:type="pct"/>
            <w:vMerge/>
          </w:tcPr>
          <w:p w14:paraId="3D7CCC1D" w14:textId="77777777" w:rsidR="00062D4F" w:rsidRPr="00650EFF" w:rsidDel="002A1D54" w:rsidRDefault="00062D4F" w:rsidP="00641A2A">
            <w:pPr>
              <w:pStyle w:val="aff1"/>
            </w:pPr>
          </w:p>
        </w:tc>
        <w:tc>
          <w:tcPr>
            <w:tcW w:w="3957" w:type="pct"/>
            <w:shd w:val="clear" w:color="auto" w:fill="auto"/>
          </w:tcPr>
          <w:p w14:paraId="77AF4B60" w14:textId="5CD9CBCC" w:rsidR="00062D4F" w:rsidRPr="000D7242" w:rsidRDefault="00062D4F" w:rsidP="00641A2A">
            <w:pPr>
              <w:pStyle w:val="aff1"/>
              <w:jc w:val="both"/>
            </w:pPr>
            <w:r w:rsidRPr="000D7242">
              <w:t>Визуально контролировать качество литейных стержней третьей группы сложности, изготавливаемых по шаблонам</w:t>
            </w:r>
          </w:p>
        </w:tc>
      </w:tr>
      <w:tr w:rsidR="00062D4F" w:rsidRPr="00650EFF" w14:paraId="2E671819" w14:textId="77777777" w:rsidTr="000D7242">
        <w:trPr>
          <w:trHeight w:val="20"/>
        </w:trPr>
        <w:tc>
          <w:tcPr>
            <w:tcW w:w="1043" w:type="pct"/>
            <w:vMerge/>
          </w:tcPr>
          <w:p w14:paraId="59F56AC5" w14:textId="77777777" w:rsidR="00062D4F" w:rsidRPr="00650EFF" w:rsidDel="002A1D54" w:rsidRDefault="00062D4F" w:rsidP="00641A2A">
            <w:pPr>
              <w:pStyle w:val="aff1"/>
            </w:pPr>
          </w:p>
        </w:tc>
        <w:tc>
          <w:tcPr>
            <w:tcW w:w="3957" w:type="pct"/>
            <w:shd w:val="clear" w:color="auto" w:fill="auto"/>
          </w:tcPr>
          <w:p w14:paraId="370DFB1B" w14:textId="11FDA65C" w:rsidR="00062D4F" w:rsidRPr="000D7242" w:rsidRDefault="00062D4F" w:rsidP="00641A2A">
            <w:pPr>
              <w:pStyle w:val="aff1"/>
              <w:jc w:val="both"/>
            </w:pPr>
            <w:r w:rsidRPr="000D7242">
              <w:t>Использовать контрольно-измерительные инструменты и приспособления для контроля качества литейных стержней третьей группы сложности, изготавливаемых по шаблонам</w:t>
            </w:r>
          </w:p>
        </w:tc>
      </w:tr>
      <w:tr w:rsidR="00062D4F" w:rsidRPr="00650EFF" w14:paraId="2ADABC2C" w14:textId="77777777" w:rsidTr="000D7242">
        <w:trPr>
          <w:trHeight w:val="20"/>
        </w:trPr>
        <w:tc>
          <w:tcPr>
            <w:tcW w:w="1043" w:type="pct"/>
            <w:vMerge/>
          </w:tcPr>
          <w:p w14:paraId="44143007" w14:textId="77777777" w:rsidR="00062D4F" w:rsidRPr="00650EFF" w:rsidDel="002A1D54" w:rsidRDefault="00062D4F" w:rsidP="00641A2A">
            <w:pPr>
              <w:pStyle w:val="aff1"/>
            </w:pPr>
          </w:p>
        </w:tc>
        <w:tc>
          <w:tcPr>
            <w:tcW w:w="3957" w:type="pct"/>
            <w:shd w:val="clear" w:color="auto" w:fill="auto"/>
          </w:tcPr>
          <w:p w14:paraId="5583582E" w14:textId="1FC08D2B" w:rsidR="00062D4F" w:rsidRPr="000D7242" w:rsidRDefault="00062D4F" w:rsidP="00641A2A">
            <w:pPr>
              <w:pStyle w:val="aff1"/>
              <w:jc w:val="both"/>
            </w:pPr>
            <w:r w:rsidRPr="000D7242">
              <w:t>Выявлять дефекты литейных стержней третьей группы сложности, изготавливаемых по шаблонам</w:t>
            </w:r>
          </w:p>
        </w:tc>
      </w:tr>
      <w:tr w:rsidR="00062D4F" w:rsidRPr="00650EFF" w14:paraId="14A37391" w14:textId="77777777" w:rsidTr="000D7242">
        <w:trPr>
          <w:trHeight w:val="20"/>
        </w:trPr>
        <w:tc>
          <w:tcPr>
            <w:tcW w:w="1043" w:type="pct"/>
            <w:vMerge/>
          </w:tcPr>
          <w:p w14:paraId="2471A732" w14:textId="77777777" w:rsidR="00062D4F" w:rsidRPr="00650EFF" w:rsidDel="002A1D54" w:rsidRDefault="00062D4F" w:rsidP="00641A2A">
            <w:pPr>
              <w:pStyle w:val="aff1"/>
            </w:pPr>
          </w:p>
        </w:tc>
        <w:tc>
          <w:tcPr>
            <w:tcW w:w="3957" w:type="pct"/>
            <w:shd w:val="clear" w:color="auto" w:fill="auto"/>
          </w:tcPr>
          <w:p w14:paraId="37280062" w14:textId="4970EFC2" w:rsidR="00062D4F" w:rsidRPr="000D7242" w:rsidRDefault="00475654" w:rsidP="00641A2A">
            <w:pPr>
              <w:pStyle w:val="aff1"/>
              <w:jc w:val="both"/>
            </w:pPr>
            <w:r w:rsidRPr="000D7242">
              <w:t>Использовать специальные инструменты</w:t>
            </w:r>
            <w:r w:rsidR="00062D4F" w:rsidRPr="000D7242">
              <w:t xml:space="preserve"> и приспособления для отделки литейных стержней третьей группы сложности, изготавливаемых по шаблонам</w:t>
            </w:r>
          </w:p>
        </w:tc>
      </w:tr>
      <w:tr w:rsidR="00301151" w:rsidRPr="00650EFF" w14:paraId="2A8FBC9D" w14:textId="77777777" w:rsidTr="000D7242">
        <w:trPr>
          <w:trHeight w:val="20"/>
        </w:trPr>
        <w:tc>
          <w:tcPr>
            <w:tcW w:w="1043" w:type="pct"/>
            <w:vMerge/>
          </w:tcPr>
          <w:p w14:paraId="313B8700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  <w:shd w:val="clear" w:color="auto" w:fill="auto"/>
          </w:tcPr>
          <w:p w14:paraId="53B6E583" w14:textId="66AF7845" w:rsidR="00301151" w:rsidRPr="000D7242" w:rsidRDefault="00301151" w:rsidP="00641A2A">
            <w:pPr>
              <w:pStyle w:val="aff1"/>
              <w:jc w:val="both"/>
            </w:pPr>
            <w:r w:rsidRPr="000D7242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301151" w:rsidRPr="00650EFF" w14:paraId="7E0BD2B4" w14:textId="77777777" w:rsidTr="000D7242">
        <w:trPr>
          <w:trHeight w:val="20"/>
        </w:trPr>
        <w:tc>
          <w:tcPr>
            <w:tcW w:w="1043" w:type="pct"/>
            <w:vMerge/>
          </w:tcPr>
          <w:p w14:paraId="78BF358B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  <w:shd w:val="clear" w:color="auto" w:fill="auto"/>
          </w:tcPr>
          <w:p w14:paraId="5A760E34" w14:textId="74A5DC16" w:rsidR="00301151" w:rsidRPr="000D7242" w:rsidRDefault="00301151" w:rsidP="00641A2A">
            <w:pPr>
              <w:pStyle w:val="aff1"/>
              <w:jc w:val="both"/>
            </w:pPr>
            <w:r w:rsidRPr="000D7242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301151" w:rsidRPr="00650EFF" w14:paraId="17DF6A98" w14:textId="77777777" w:rsidTr="000D7242">
        <w:trPr>
          <w:trHeight w:val="20"/>
        </w:trPr>
        <w:tc>
          <w:tcPr>
            <w:tcW w:w="1043" w:type="pct"/>
            <w:vMerge/>
          </w:tcPr>
          <w:p w14:paraId="41D4F9E1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  <w:shd w:val="clear" w:color="auto" w:fill="auto"/>
          </w:tcPr>
          <w:p w14:paraId="2283083A" w14:textId="19F91CD9" w:rsidR="00301151" w:rsidRPr="000D7242" w:rsidRDefault="00301151" w:rsidP="00641A2A">
            <w:pPr>
              <w:pStyle w:val="aff1"/>
              <w:jc w:val="both"/>
            </w:pPr>
            <w:r w:rsidRPr="000D7242">
              <w:t>Копировать, перемещать, сохранять, переименовывать, удалять, восстанавливать файлы</w:t>
            </w:r>
          </w:p>
        </w:tc>
      </w:tr>
      <w:tr w:rsidR="00301151" w:rsidRPr="00650EFF" w14:paraId="4B3043E1" w14:textId="77777777" w:rsidTr="000D7242">
        <w:trPr>
          <w:trHeight w:val="20"/>
        </w:trPr>
        <w:tc>
          <w:tcPr>
            <w:tcW w:w="1043" w:type="pct"/>
            <w:vMerge/>
          </w:tcPr>
          <w:p w14:paraId="1344BBCC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  <w:shd w:val="clear" w:color="auto" w:fill="auto"/>
          </w:tcPr>
          <w:p w14:paraId="4EE53BB4" w14:textId="3DCEB753" w:rsidR="00301151" w:rsidRPr="000D7242" w:rsidRDefault="00301151" w:rsidP="00641A2A">
            <w:pPr>
              <w:pStyle w:val="aff1"/>
              <w:jc w:val="both"/>
            </w:pPr>
            <w:r w:rsidRPr="000D7242">
              <w:t xml:space="preserve">Просматривать конструкторскую и технологическую документацию на </w:t>
            </w:r>
            <w:r w:rsidRPr="000D7242">
              <w:rPr>
                <w:shd w:val="clear" w:color="auto" w:fill="FFFFFF"/>
              </w:rPr>
              <w:t>литейные стержни третьей группы сложности, изготавливаемые по шаблонам,</w:t>
            </w:r>
            <w:r w:rsidRPr="000D7242" w:rsidDel="00982663">
              <w:t xml:space="preserve"> </w:t>
            </w:r>
            <w:r w:rsidRPr="000D7242">
              <w:t>с использованием прикладных компьютерных программ</w:t>
            </w:r>
          </w:p>
        </w:tc>
      </w:tr>
      <w:tr w:rsidR="00301151" w:rsidRPr="00650EFF" w14:paraId="21905992" w14:textId="77777777" w:rsidTr="000D7242">
        <w:trPr>
          <w:trHeight w:val="20"/>
        </w:trPr>
        <w:tc>
          <w:tcPr>
            <w:tcW w:w="1043" w:type="pct"/>
            <w:vMerge/>
          </w:tcPr>
          <w:p w14:paraId="250C8337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  <w:shd w:val="clear" w:color="auto" w:fill="auto"/>
          </w:tcPr>
          <w:p w14:paraId="6C129FFB" w14:textId="244CDA08" w:rsidR="00301151" w:rsidRPr="000D7242" w:rsidRDefault="00301151" w:rsidP="00641A2A">
            <w:pPr>
              <w:pStyle w:val="aff1"/>
              <w:jc w:val="both"/>
            </w:pPr>
            <w:r w:rsidRPr="000D7242">
              <w:t xml:space="preserve">Печатать конструкторскую и технологическую документацию на </w:t>
            </w:r>
            <w:r w:rsidRPr="000D7242">
              <w:rPr>
                <w:shd w:val="clear" w:color="auto" w:fill="FFFFFF"/>
              </w:rPr>
              <w:t>литейные стержни третьей группы сложности, изготавливаемые по шаблонам,</w:t>
            </w:r>
            <w:r w:rsidRPr="000D7242" w:rsidDel="00982663">
              <w:t xml:space="preserve"> </w:t>
            </w:r>
            <w:r w:rsidRPr="000D7242">
              <w:t>с использованием устройств вывода графической и текстовой информации</w:t>
            </w:r>
          </w:p>
        </w:tc>
      </w:tr>
      <w:tr w:rsidR="00301151" w:rsidRPr="00650EFF" w14:paraId="51D6B799" w14:textId="77777777" w:rsidTr="000D7242">
        <w:trPr>
          <w:trHeight w:val="20"/>
        </w:trPr>
        <w:tc>
          <w:tcPr>
            <w:tcW w:w="1043" w:type="pct"/>
            <w:vMerge/>
          </w:tcPr>
          <w:p w14:paraId="5D952B7C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  <w:shd w:val="clear" w:color="auto" w:fill="auto"/>
          </w:tcPr>
          <w:p w14:paraId="3EB21B86" w14:textId="77777777" w:rsidR="00301151" w:rsidRPr="000D7242" w:rsidRDefault="00301151" w:rsidP="00641A2A">
            <w:pPr>
              <w:pStyle w:val="aff1"/>
              <w:jc w:val="both"/>
            </w:pPr>
            <w:r w:rsidRPr="000D7242">
              <w:t>Управлять подъемно-транспортными механизмами</w:t>
            </w:r>
          </w:p>
        </w:tc>
      </w:tr>
      <w:tr w:rsidR="00301151" w:rsidRPr="00650EFF" w14:paraId="1F81172E" w14:textId="77777777" w:rsidTr="000D7242">
        <w:trPr>
          <w:trHeight w:val="20"/>
        </w:trPr>
        <w:tc>
          <w:tcPr>
            <w:tcW w:w="1043" w:type="pct"/>
            <w:vMerge/>
          </w:tcPr>
          <w:p w14:paraId="354E5335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  <w:shd w:val="clear" w:color="auto" w:fill="auto"/>
          </w:tcPr>
          <w:p w14:paraId="18DADDF1" w14:textId="77777777" w:rsidR="00301151" w:rsidRPr="000D7242" w:rsidRDefault="00301151" w:rsidP="00641A2A">
            <w:pPr>
              <w:pStyle w:val="aff1"/>
              <w:jc w:val="both"/>
            </w:pPr>
            <w:r w:rsidRPr="000D7242">
              <w:t>Применять средства индивидуальной и коллективной защиты</w:t>
            </w:r>
          </w:p>
        </w:tc>
      </w:tr>
      <w:tr w:rsidR="00301151" w:rsidRPr="00650EFF" w14:paraId="1A794E09" w14:textId="77777777" w:rsidTr="000D7242">
        <w:trPr>
          <w:trHeight w:val="20"/>
        </w:trPr>
        <w:tc>
          <w:tcPr>
            <w:tcW w:w="1043" w:type="pct"/>
            <w:vMerge/>
          </w:tcPr>
          <w:p w14:paraId="36631521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  <w:shd w:val="clear" w:color="auto" w:fill="auto"/>
          </w:tcPr>
          <w:p w14:paraId="122E6F87" w14:textId="0B95C857" w:rsidR="00301151" w:rsidRPr="000D7242" w:rsidRDefault="00301151" w:rsidP="00641A2A">
            <w:pPr>
              <w:pStyle w:val="aff1"/>
              <w:jc w:val="both"/>
            </w:pPr>
            <w:r w:rsidRPr="000D7242">
              <w:t>Читать конструкторскую документацию на литейные стержни третьей группы сложности, изготавливаемые по шаблонам</w:t>
            </w:r>
          </w:p>
        </w:tc>
      </w:tr>
      <w:tr w:rsidR="00301151" w:rsidRPr="00650EFF" w14:paraId="7922BD0E" w14:textId="77777777" w:rsidTr="000D7242">
        <w:trPr>
          <w:trHeight w:val="20"/>
        </w:trPr>
        <w:tc>
          <w:tcPr>
            <w:tcW w:w="1043" w:type="pct"/>
            <w:vMerge/>
          </w:tcPr>
          <w:p w14:paraId="3AB36764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  <w:shd w:val="clear" w:color="auto" w:fill="auto"/>
          </w:tcPr>
          <w:p w14:paraId="0F92430B" w14:textId="2D51AA6E" w:rsidR="00301151" w:rsidRPr="000D7242" w:rsidRDefault="00301151" w:rsidP="00641A2A">
            <w:pPr>
              <w:pStyle w:val="aff1"/>
              <w:jc w:val="both"/>
            </w:pPr>
            <w:r w:rsidRPr="000D7242">
              <w:t>Читать технологическую документацию на литейные стержни третьей группы сложности, изготавливаемые по шаблонам</w:t>
            </w:r>
          </w:p>
        </w:tc>
      </w:tr>
      <w:tr w:rsidR="00301151" w:rsidRPr="00650EFF" w14:paraId="178E97C6" w14:textId="77777777" w:rsidTr="000D7242">
        <w:trPr>
          <w:trHeight w:val="20"/>
        </w:trPr>
        <w:tc>
          <w:tcPr>
            <w:tcW w:w="1043" w:type="pct"/>
            <w:vMerge w:val="restart"/>
          </w:tcPr>
          <w:p w14:paraId="44BBCDE7" w14:textId="77777777" w:rsidR="00301151" w:rsidRPr="00650EFF" w:rsidRDefault="00301151" w:rsidP="00641A2A">
            <w:pPr>
              <w:pStyle w:val="aff1"/>
            </w:pPr>
            <w:r w:rsidRPr="00650EFF" w:rsidDel="002A1D54">
              <w:t>Необходимые знания</w:t>
            </w:r>
          </w:p>
        </w:tc>
        <w:tc>
          <w:tcPr>
            <w:tcW w:w="3957" w:type="pct"/>
          </w:tcPr>
          <w:p w14:paraId="73D6EEA8" w14:textId="0729C2FA" w:rsidR="00301151" w:rsidRPr="000D7242" w:rsidRDefault="00301151" w:rsidP="00641A2A">
            <w:pPr>
              <w:pStyle w:val="aff1"/>
              <w:jc w:val="both"/>
            </w:pPr>
            <w:r w:rsidRPr="000D7242">
              <w:t xml:space="preserve">Устройство и основные режимы работы </w:t>
            </w:r>
            <w:r w:rsidR="00B83184" w:rsidRPr="000D7242">
              <w:t>станка для изготовления стержней по шаблону</w:t>
            </w:r>
            <w:r w:rsidRPr="000D7242">
              <w:t xml:space="preserve"> </w:t>
            </w:r>
          </w:p>
        </w:tc>
      </w:tr>
      <w:tr w:rsidR="00301151" w:rsidRPr="00613F2D" w14:paraId="79E23087" w14:textId="77777777" w:rsidTr="000D7242">
        <w:trPr>
          <w:trHeight w:val="20"/>
        </w:trPr>
        <w:tc>
          <w:tcPr>
            <w:tcW w:w="1043" w:type="pct"/>
            <w:vMerge/>
          </w:tcPr>
          <w:p w14:paraId="54613A68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310A7974" w14:textId="77777777" w:rsidR="00301151" w:rsidRPr="000D7242" w:rsidRDefault="00301151" w:rsidP="00641A2A">
            <w:pPr>
              <w:pStyle w:val="aff1"/>
              <w:jc w:val="both"/>
            </w:pPr>
            <w:r w:rsidRPr="000D7242">
              <w:t>Требования к жгутам, применяемым для изготовления литейных стержней</w:t>
            </w:r>
          </w:p>
        </w:tc>
      </w:tr>
      <w:tr w:rsidR="00301151" w:rsidRPr="00650EFF" w14:paraId="7CF3675B" w14:textId="77777777" w:rsidTr="000D7242">
        <w:trPr>
          <w:trHeight w:val="20"/>
        </w:trPr>
        <w:tc>
          <w:tcPr>
            <w:tcW w:w="1043" w:type="pct"/>
            <w:vMerge/>
          </w:tcPr>
          <w:p w14:paraId="756C9FA1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6334D59A" w14:textId="77777777" w:rsidR="00301151" w:rsidRPr="000D7242" w:rsidRDefault="00301151" w:rsidP="00641A2A">
            <w:pPr>
              <w:pStyle w:val="aff1"/>
              <w:jc w:val="both"/>
            </w:pPr>
            <w:r w:rsidRPr="000D7242">
              <w:t>Порядок применения средств индивидуальной и коллективной защиты при ручном изготовлении стержней по шаблонам</w:t>
            </w:r>
          </w:p>
        </w:tc>
      </w:tr>
      <w:tr w:rsidR="00301151" w:rsidRPr="00650EFF" w14:paraId="71F24FC6" w14:textId="77777777" w:rsidTr="000D7242">
        <w:trPr>
          <w:trHeight w:val="20"/>
        </w:trPr>
        <w:tc>
          <w:tcPr>
            <w:tcW w:w="1043" w:type="pct"/>
            <w:vMerge/>
          </w:tcPr>
          <w:p w14:paraId="20D11C46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113679FB" w14:textId="4F10E411" w:rsidR="00301151" w:rsidRPr="000D7242" w:rsidRDefault="00546B8B" w:rsidP="00641A2A">
            <w:pPr>
              <w:pStyle w:val="aff1"/>
              <w:jc w:val="both"/>
            </w:pPr>
            <w:r>
              <w:t xml:space="preserve">Меры безопасности </w:t>
            </w:r>
            <w:r w:rsidR="00301151" w:rsidRPr="000D7242">
              <w:t>при ручном изготовлении стержней по шаблонам</w:t>
            </w:r>
          </w:p>
        </w:tc>
      </w:tr>
      <w:tr w:rsidR="00301151" w:rsidRPr="00650EFF" w14:paraId="69E0CB38" w14:textId="77777777" w:rsidTr="000D7242">
        <w:trPr>
          <w:trHeight w:val="20"/>
        </w:trPr>
        <w:tc>
          <w:tcPr>
            <w:tcW w:w="1043" w:type="pct"/>
            <w:vMerge/>
          </w:tcPr>
          <w:p w14:paraId="77EB449B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17B3DAE2" w14:textId="59547A29" w:rsidR="00301151" w:rsidRPr="000D7242" w:rsidRDefault="00301151" w:rsidP="00641A2A">
            <w:pPr>
              <w:pStyle w:val="aff1"/>
              <w:jc w:val="both"/>
            </w:pPr>
            <w:r w:rsidRPr="000D7242">
              <w:t xml:space="preserve">Состав и свойства отверждаемых конвективной сушкой </w:t>
            </w:r>
            <w:r w:rsidR="00546B8B">
              <w:t>стержневых смесей, применяемых для изготовления литейных стержней</w:t>
            </w:r>
            <w:r w:rsidRPr="000D7242">
              <w:t xml:space="preserve"> по шаблонам</w:t>
            </w:r>
          </w:p>
        </w:tc>
      </w:tr>
      <w:tr w:rsidR="00301151" w:rsidRPr="00650EFF" w14:paraId="73C0A23F" w14:textId="77777777" w:rsidTr="000D7242">
        <w:trPr>
          <w:trHeight w:val="20"/>
        </w:trPr>
        <w:tc>
          <w:tcPr>
            <w:tcW w:w="1043" w:type="pct"/>
            <w:vMerge/>
          </w:tcPr>
          <w:p w14:paraId="6FE1093E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272C90ED" w14:textId="77777777" w:rsidR="00301151" w:rsidRPr="000D7242" w:rsidRDefault="00301151" w:rsidP="00641A2A">
            <w:pPr>
              <w:pStyle w:val="aff1"/>
              <w:jc w:val="both"/>
            </w:pPr>
            <w:r w:rsidRPr="000D7242">
              <w:t>Виды и причины возникновения дефектов литейных стержней, изготавливаемых по шаблонам</w:t>
            </w:r>
          </w:p>
        </w:tc>
      </w:tr>
      <w:tr w:rsidR="00301151" w:rsidRPr="00650EFF" w14:paraId="3B290166" w14:textId="77777777" w:rsidTr="000D7242">
        <w:trPr>
          <w:trHeight w:val="20"/>
        </w:trPr>
        <w:tc>
          <w:tcPr>
            <w:tcW w:w="1043" w:type="pct"/>
            <w:vMerge/>
          </w:tcPr>
          <w:p w14:paraId="401D3609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3BAEC785" w14:textId="7F03D2BE" w:rsidR="00301151" w:rsidRPr="000D7242" w:rsidRDefault="00301151" w:rsidP="00641A2A">
            <w:pPr>
              <w:pStyle w:val="aff1"/>
              <w:jc w:val="both"/>
            </w:pPr>
            <w:r w:rsidRPr="000D7242">
              <w:t xml:space="preserve">Методы отделки литейных </w:t>
            </w:r>
            <w:r w:rsidR="00FA1888">
              <w:t>стержней из смесей, отверждаемых конвективной сушкой</w:t>
            </w:r>
          </w:p>
        </w:tc>
      </w:tr>
      <w:tr w:rsidR="00301151" w:rsidRPr="00650EFF" w14:paraId="31439B54" w14:textId="77777777" w:rsidTr="000D7242">
        <w:trPr>
          <w:trHeight w:val="20"/>
        </w:trPr>
        <w:tc>
          <w:tcPr>
            <w:tcW w:w="1043" w:type="pct"/>
            <w:vMerge/>
          </w:tcPr>
          <w:p w14:paraId="2F2775DB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17E11732" w14:textId="77777777" w:rsidR="00301151" w:rsidRPr="000D7242" w:rsidRDefault="00301151" w:rsidP="00641A2A">
            <w:pPr>
              <w:pStyle w:val="aff1"/>
              <w:jc w:val="both"/>
            </w:pPr>
            <w:r w:rsidRPr="000D7242">
              <w:t>Типы вспомогательных материалов, применяемых для изготовления литейных стержней по шаблонам</w:t>
            </w:r>
          </w:p>
        </w:tc>
      </w:tr>
      <w:tr w:rsidR="00301151" w:rsidRPr="00650EFF" w14:paraId="33F8828C" w14:textId="77777777" w:rsidTr="000D7242">
        <w:trPr>
          <w:trHeight w:val="20"/>
        </w:trPr>
        <w:tc>
          <w:tcPr>
            <w:tcW w:w="1043" w:type="pct"/>
            <w:vMerge/>
          </w:tcPr>
          <w:p w14:paraId="09AAA7E8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72F82035" w14:textId="77777777" w:rsidR="00301151" w:rsidRPr="000D7242" w:rsidRDefault="00301151" w:rsidP="00641A2A">
            <w:pPr>
              <w:pStyle w:val="aff1"/>
              <w:jc w:val="both"/>
            </w:pPr>
            <w:r w:rsidRPr="000D7242">
              <w:t>Основные типы сушильных плит и их конструкции</w:t>
            </w:r>
          </w:p>
        </w:tc>
      </w:tr>
      <w:tr w:rsidR="00301151" w:rsidRPr="00650EFF" w14:paraId="5AC82289" w14:textId="77777777" w:rsidTr="000D7242">
        <w:trPr>
          <w:trHeight w:val="20"/>
        </w:trPr>
        <w:tc>
          <w:tcPr>
            <w:tcW w:w="1043" w:type="pct"/>
            <w:vMerge/>
          </w:tcPr>
          <w:p w14:paraId="5FB500E9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3DF0D27F" w14:textId="77777777" w:rsidR="00301151" w:rsidRPr="000D7242" w:rsidRDefault="00301151" w:rsidP="00641A2A">
            <w:pPr>
              <w:pStyle w:val="aff1"/>
              <w:jc w:val="both"/>
            </w:pPr>
            <w:r w:rsidRPr="000D7242">
              <w:t>Требования охраны труда, пожарной, промышленной и экологической безопасности</w:t>
            </w:r>
          </w:p>
        </w:tc>
      </w:tr>
      <w:tr w:rsidR="00301151" w:rsidRPr="00650EFF" w14:paraId="55EFEDEF" w14:textId="77777777" w:rsidTr="000D7242">
        <w:trPr>
          <w:trHeight w:val="20"/>
        </w:trPr>
        <w:tc>
          <w:tcPr>
            <w:tcW w:w="1043" w:type="pct"/>
            <w:vMerge/>
          </w:tcPr>
          <w:p w14:paraId="4AE1B7C9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505487F0" w14:textId="0051FBDB" w:rsidR="00301151" w:rsidRPr="000D7242" w:rsidRDefault="00301151" w:rsidP="00641A2A">
            <w:pPr>
              <w:pStyle w:val="aff1"/>
              <w:jc w:val="both"/>
            </w:pPr>
            <w:r w:rsidRPr="000D7242">
              <w:t xml:space="preserve">Технологические инструкции по </w:t>
            </w:r>
            <w:r w:rsidRPr="000D7242">
              <w:rPr>
                <w:shd w:val="clear" w:color="auto" w:fill="FFFFFF"/>
              </w:rPr>
              <w:t>изготовлению вручную литейных стержней третьей группы сложности по шаблонам</w:t>
            </w:r>
          </w:p>
        </w:tc>
      </w:tr>
      <w:tr w:rsidR="00301151" w:rsidRPr="00650EFF" w14:paraId="29C5E033" w14:textId="77777777" w:rsidTr="000D7242">
        <w:trPr>
          <w:trHeight w:val="20"/>
        </w:trPr>
        <w:tc>
          <w:tcPr>
            <w:tcW w:w="1043" w:type="pct"/>
            <w:vMerge/>
          </w:tcPr>
          <w:p w14:paraId="7087CB4E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248F553E" w14:textId="77777777" w:rsidR="00301151" w:rsidRPr="000D7242" w:rsidRDefault="00301151" w:rsidP="00641A2A">
            <w:pPr>
              <w:pStyle w:val="aff1"/>
              <w:jc w:val="both"/>
            </w:pPr>
            <w:r w:rsidRPr="000D7242">
              <w:t>Правила чтения конструкторской документации</w:t>
            </w:r>
          </w:p>
        </w:tc>
      </w:tr>
      <w:tr w:rsidR="00301151" w:rsidRPr="00650EFF" w14:paraId="3F0799D8" w14:textId="77777777" w:rsidTr="000D7242">
        <w:trPr>
          <w:trHeight w:val="20"/>
        </w:trPr>
        <w:tc>
          <w:tcPr>
            <w:tcW w:w="1043" w:type="pct"/>
            <w:vMerge/>
          </w:tcPr>
          <w:p w14:paraId="2736D29B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7D3A421F" w14:textId="77777777" w:rsidR="00301151" w:rsidRPr="000D7242" w:rsidRDefault="00301151" w:rsidP="00641A2A">
            <w:pPr>
              <w:pStyle w:val="aff1"/>
              <w:jc w:val="both"/>
            </w:pPr>
            <w:r w:rsidRPr="000D7242">
              <w:t>Правила чтения технологической документации</w:t>
            </w:r>
          </w:p>
        </w:tc>
      </w:tr>
      <w:tr w:rsidR="00301151" w:rsidRPr="00650EFF" w14:paraId="11A1D1B8" w14:textId="77777777" w:rsidTr="000D7242">
        <w:trPr>
          <w:trHeight w:val="20"/>
        </w:trPr>
        <w:tc>
          <w:tcPr>
            <w:tcW w:w="1043" w:type="pct"/>
            <w:vMerge/>
          </w:tcPr>
          <w:p w14:paraId="21A5D39B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71B39681" w14:textId="77777777" w:rsidR="00301151" w:rsidRPr="000D7242" w:rsidRDefault="00301151" w:rsidP="00641A2A">
            <w:pPr>
              <w:pStyle w:val="aff1"/>
              <w:jc w:val="both"/>
            </w:pPr>
            <w:r w:rsidRPr="000D7242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301151" w:rsidRPr="00650EFF" w14:paraId="1127692D" w14:textId="77777777" w:rsidTr="000D7242">
        <w:trPr>
          <w:trHeight w:val="20"/>
        </w:trPr>
        <w:tc>
          <w:tcPr>
            <w:tcW w:w="1043" w:type="pct"/>
            <w:vMerge/>
          </w:tcPr>
          <w:p w14:paraId="07F74741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34754010" w14:textId="77777777" w:rsidR="00301151" w:rsidRPr="000D7242" w:rsidRDefault="00301151" w:rsidP="00641A2A">
            <w:pPr>
              <w:pStyle w:val="aff1"/>
              <w:jc w:val="both"/>
            </w:pPr>
            <w:r w:rsidRPr="000D7242">
              <w:t>Схемы строповки грузов</w:t>
            </w:r>
          </w:p>
        </w:tc>
      </w:tr>
      <w:tr w:rsidR="00301151" w:rsidRPr="00650EFF" w14:paraId="34E43508" w14:textId="77777777" w:rsidTr="000D7242">
        <w:trPr>
          <w:trHeight w:val="20"/>
        </w:trPr>
        <w:tc>
          <w:tcPr>
            <w:tcW w:w="1043" w:type="pct"/>
            <w:vMerge/>
          </w:tcPr>
          <w:p w14:paraId="2FFAA224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3D2AFACC" w14:textId="44B854D6" w:rsidR="00301151" w:rsidRPr="000D7242" w:rsidRDefault="00301151" w:rsidP="00641A2A">
            <w:pPr>
              <w:pStyle w:val="aff1"/>
              <w:jc w:val="both"/>
            </w:pPr>
            <w:r w:rsidRPr="000D7242">
              <w:t xml:space="preserve">Методы контроля качества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сложности, изготавливаемых по шаблонам</w:t>
            </w:r>
          </w:p>
        </w:tc>
      </w:tr>
      <w:tr w:rsidR="00301151" w:rsidRPr="00650EFF" w14:paraId="19D80138" w14:textId="77777777" w:rsidTr="000D7242">
        <w:trPr>
          <w:trHeight w:val="20"/>
        </w:trPr>
        <w:tc>
          <w:tcPr>
            <w:tcW w:w="1043" w:type="pct"/>
            <w:vMerge/>
          </w:tcPr>
          <w:p w14:paraId="31D35457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13575EAE" w14:textId="5B25E389" w:rsidR="00301151" w:rsidRPr="000D7242" w:rsidRDefault="00301151" w:rsidP="00641A2A">
            <w:pPr>
              <w:pStyle w:val="aff1"/>
              <w:jc w:val="both"/>
            </w:pPr>
            <w:r w:rsidRPr="000D7242">
              <w:t xml:space="preserve">Виды, назначение и правила эксплуатации контрольно-измерительных устройств и приспособлений для контроля качества </w:t>
            </w:r>
            <w:r w:rsidRPr="000D7242">
              <w:rPr>
                <w:shd w:val="clear" w:color="auto" w:fill="FFFFFF"/>
              </w:rPr>
              <w:t>литейных стержней третьей группы сложности, изготавливаемых по шаблонам</w:t>
            </w:r>
          </w:p>
        </w:tc>
      </w:tr>
      <w:tr w:rsidR="00301151" w:rsidRPr="00650EFF" w14:paraId="650C3298" w14:textId="77777777" w:rsidTr="000D7242">
        <w:trPr>
          <w:trHeight w:val="20"/>
        </w:trPr>
        <w:tc>
          <w:tcPr>
            <w:tcW w:w="1043" w:type="pct"/>
            <w:vMerge/>
          </w:tcPr>
          <w:p w14:paraId="0EB38A2D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18C8A91B" w14:textId="06DC338A" w:rsidR="00301151" w:rsidRPr="000D7242" w:rsidRDefault="00301151" w:rsidP="00641A2A">
            <w:pPr>
              <w:pStyle w:val="aff1"/>
              <w:jc w:val="both"/>
            </w:pPr>
            <w:r w:rsidRPr="000D7242">
              <w:t xml:space="preserve">Методы контроля </w:t>
            </w:r>
            <w:r w:rsidR="00475654" w:rsidRPr="000D7242">
              <w:t>состояния формовочных инструментов</w:t>
            </w:r>
            <w:r w:rsidRPr="000D7242">
              <w:t xml:space="preserve"> и приспособлений для изготовления литейных стержней</w:t>
            </w:r>
            <w:r w:rsidRPr="000D7242">
              <w:rPr>
                <w:shd w:val="clear" w:color="auto" w:fill="FFFFFF"/>
              </w:rPr>
              <w:t xml:space="preserve"> третьей группы сложности, изготавливаемых по шаблонам</w:t>
            </w:r>
          </w:p>
        </w:tc>
      </w:tr>
      <w:tr w:rsidR="00301151" w:rsidRPr="00650EFF" w14:paraId="15DDCFC2" w14:textId="77777777" w:rsidTr="000D7242">
        <w:trPr>
          <w:trHeight w:val="20"/>
        </w:trPr>
        <w:tc>
          <w:tcPr>
            <w:tcW w:w="1043" w:type="pct"/>
            <w:vMerge/>
          </w:tcPr>
          <w:p w14:paraId="1FFDDD7E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6926F04E" w14:textId="6B7AA2BF" w:rsidR="00301151" w:rsidRPr="000D7242" w:rsidRDefault="00301151" w:rsidP="00641A2A">
            <w:pPr>
              <w:pStyle w:val="aff1"/>
              <w:jc w:val="both"/>
            </w:pPr>
            <w:r w:rsidRPr="000D7242">
              <w:t xml:space="preserve">Виды, назначение и правила эксплуатации контрольно-измерительных устройств и приспособлений для контроля </w:t>
            </w:r>
            <w:r w:rsidR="00475654" w:rsidRPr="000D7242">
              <w:t>состояния формовочных инструментов</w:t>
            </w:r>
            <w:r w:rsidRPr="000D7242">
              <w:t xml:space="preserve"> для изготовления литейных стержней </w:t>
            </w:r>
            <w:r w:rsidRPr="000D7242">
              <w:rPr>
                <w:shd w:val="clear" w:color="auto" w:fill="FFFFFF"/>
              </w:rPr>
              <w:t>третьей группы сложности, изготавливаемых по шаблонам</w:t>
            </w:r>
          </w:p>
        </w:tc>
      </w:tr>
      <w:tr w:rsidR="00301151" w:rsidRPr="00650EFF" w14:paraId="21B94222" w14:textId="77777777" w:rsidTr="000D7242">
        <w:trPr>
          <w:trHeight w:val="20"/>
        </w:trPr>
        <w:tc>
          <w:tcPr>
            <w:tcW w:w="1043" w:type="pct"/>
            <w:vMerge/>
          </w:tcPr>
          <w:p w14:paraId="7476B1CF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08904525" w14:textId="1FD56EC8" w:rsidR="00301151" w:rsidRPr="000D7242" w:rsidRDefault="00301151" w:rsidP="00641A2A">
            <w:pPr>
              <w:pStyle w:val="aff1"/>
              <w:jc w:val="both"/>
            </w:pPr>
            <w:r w:rsidRPr="000D7242">
              <w:t>Порядок работы с персональной вычислительной техникой</w:t>
            </w:r>
          </w:p>
        </w:tc>
      </w:tr>
      <w:tr w:rsidR="00301151" w:rsidRPr="00650EFF" w14:paraId="54466AF8" w14:textId="77777777" w:rsidTr="000D7242">
        <w:trPr>
          <w:trHeight w:val="20"/>
        </w:trPr>
        <w:tc>
          <w:tcPr>
            <w:tcW w:w="1043" w:type="pct"/>
            <w:vMerge/>
          </w:tcPr>
          <w:p w14:paraId="6216F89B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264C32D2" w14:textId="5A07A9EC" w:rsidR="00301151" w:rsidRPr="000D7242" w:rsidRDefault="00301151" w:rsidP="00641A2A">
            <w:pPr>
              <w:pStyle w:val="aff1"/>
              <w:jc w:val="both"/>
            </w:pPr>
            <w:r w:rsidRPr="000D7242">
              <w:t>Порядок работы с файловой системой</w:t>
            </w:r>
          </w:p>
        </w:tc>
      </w:tr>
      <w:tr w:rsidR="00301151" w:rsidRPr="00650EFF" w14:paraId="1ACBB2C6" w14:textId="77777777" w:rsidTr="000D7242">
        <w:trPr>
          <w:trHeight w:val="20"/>
        </w:trPr>
        <w:tc>
          <w:tcPr>
            <w:tcW w:w="1043" w:type="pct"/>
            <w:vMerge/>
          </w:tcPr>
          <w:p w14:paraId="49F24953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6EF3D1FC" w14:textId="730EB692" w:rsidR="00301151" w:rsidRPr="000D7242" w:rsidRDefault="00301151" w:rsidP="00641A2A">
            <w:pPr>
              <w:pStyle w:val="aff1"/>
              <w:jc w:val="both"/>
            </w:pPr>
            <w:r w:rsidRPr="000D7242">
              <w:t>Основные форматы представления электронной графической и текстовой информации</w:t>
            </w:r>
          </w:p>
        </w:tc>
      </w:tr>
      <w:tr w:rsidR="00301151" w:rsidRPr="00650EFF" w14:paraId="335BEAC8" w14:textId="77777777" w:rsidTr="000D7242">
        <w:trPr>
          <w:trHeight w:val="20"/>
        </w:trPr>
        <w:tc>
          <w:tcPr>
            <w:tcW w:w="1043" w:type="pct"/>
            <w:vMerge/>
          </w:tcPr>
          <w:p w14:paraId="5C8E7641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605B8DCD" w14:textId="167EF833" w:rsidR="00301151" w:rsidRPr="000D7242" w:rsidRDefault="00301151" w:rsidP="00641A2A">
            <w:pPr>
              <w:pStyle w:val="aff1"/>
              <w:jc w:val="both"/>
            </w:pPr>
            <w:r w:rsidRPr="000D7242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301151" w:rsidRPr="00650EFF" w14:paraId="4F5AB96A" w14:textId="77777777" w:rsidTr="000D7242">
        <w:trPr>
          <w:trHeight w:val="20"/>
        </w:trPr>
        <w:tc>
          <w:tcPr>
            <w:tcW w:w="1043" w:type="pct"/>
            <w:vMerge/>
          </w:tcPr>
          <w:p w14:paraId="5719F827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1A51CE0E" w14:textId="20048B6E" w:rsidR="00301151" w:rsidRPr="000D7242" w:rsidRDefault="00301151" w:rsidP="00641A2A">
            <w:pPr>
              <w:pStyle w:val="aff1"/>
              <w:jc w:val="both"/>
            </w:pPr>
            <w:r w:rsidRPr="000D7242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301151" w:rsidRPr="00650EFF" w14:paraId="71AD15FE" w14:textId="77777777" w:rsidTr="000D7242">
        <w:trPr>
          <w:trHeight w:val="20"/>
        </w:trPr>
        <w:tc>
          <w:tcPr>
            <w:tcW w:w="1043" w:type="pct"/>
            <w:vMerge/>
          </w:tcPr>
          <w:p w14:paraId="1CD6C08E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75A5B8BD" w14:textId="6965B8B3" w:rsidR="00301151" w:rsidRPr="000D7242" w:rsidRDefault="00301151" w:rsidP="00641A2A">
            <w:pPr>
              <w:pStyle w:val="aff1"/>
              <w:jc w:val="both"/>
            </w:pPr>
            <w:r w:rsidRPr="000D7242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01151" w:rsidRPr="00650EFF" w14:paraId="41E640F3" w14:textId="77777777" w:rsidTr="000D7242">
        <w:trPr>
          <w:trHeight w:val="20"/>
        </w:trPr>
        <w:tc>
          <w:tcPr>
            <w:tcW w:w="1043" w:type="pct"/>
            <w:vMerge/>
          </w:tcPr>
          <w:p w14:paraId="7977FCC5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7" w:type="pct"/>
          </w:tcPr>
          <w:p w14:paraId="0B2913B8" w14:textId="055598D4" w:rsidR="00301151" w:rsidRPr="000D7242" w:rsidRDefault="00301151" w:rsidP="00641A2A">
            <w:pPr>
              <w:pStyle w:val="aff1"/>
              <w:jc w:val="both"/>
            </w:pPr>
            <w:r w:rsidRPr="000D7242">
              <w:t xml:space="preserve">Назначение и правила эксплуатации </w:t>
            </w:r>
            <w:r w:rsidR="00475654" w:rsidRPr="000D7242">
              <w:t>стержневой оснастки и формовочных инструментов</w:t>
            </w:r>
            <w:r w:rsidRPr="000D7242">
              <w:t xml:space="preserve"> для изготовления </w:t>
            </w:r>
            <w:r w:rsidRPr="000D7242">
              <w:rPr>
                <w:shd w:val="clear" w:color="auto" w:fill="FFFFFF"/>
              </w:rPr>
              <w:t>вручную литейных стержней по шаблонам</w:t>
            </w:r>
          </w:p>
        </w:tc>
      </w:tr>
      <w:tr w:rsidR="00301151" w:rsidRPr="00650EFF" w14:paraId="05C44355" w14:textId="77777777" w:rsidTr="000D7242">
        <w:trPr>
          <w:trHeight w:val="20"/>
        </w:trPr>
        <w:tc>
          <w:tcPr>
            <w:tcW w:w="1043" w:type="pct"/>
          </w:tcPr>
          <w:p w14:paraId="39569294" w14:textId="77777777" w:rsidR="00301151" w:rsidRPr="00650EFF" w:rsidDel="002A1D54" w:rsidRDefault="00301151" w:rsidP="00641A2A">
            <w:pPr>
              <w:pStyle w:val="aff1"/>
            </w:pPr>
            <w:r w:rsidRPr="00650EFF" w:rsidDel="002A1D54">
              <w:t>Другие характеристики</w:t>
            </w:r>
          </w:p>
        </w:tc>
        <w:tc>
          <w:tcPr>
            <w:tcW w:w="3957" w:type="pct"/>
          </w:tcPr>
          <w:p w14:paraId="49420B9C" w14:textId="77777777" w:rsidR="00301151" w:rsidRPr="000D7242" w:rsidRDefault="00301151" w:rsidP="00641A2A">
            <w:pPr>
              <w:pStyle w:val="aff1"/>
              <w:jc w:val="both"/>
            </w:pPr>
            <w:r w:rsidRPr="000D7242">
              <w:t>-</w:t>
            </w:r>
          </w:p>
        </w:tc>
      </w:tr>
    </w:tbl>
    <w:p w14:paraId="49B5C7C3" w14:textId="77777777" w:rsidR="000D7242" w:rsidRDefault="000D7242" w:rsidP="00641A2A">
      <w:pPr>
        <w:pStyle w:val="3"/>
        <w:keepNext w:val="0"/>
        <w:spacing w:before="0" w:after="0"/>
      </w:pPr>
    </w:p>
    <w:p w14:paraId="0302576E" w14:textId="5DBD513D" w:rsidR="00417576" w:rsidRDefault="00417576" w:rsidP="00641A2A">
      <w:pPr>
        <w:pStyle w:val="3"/>
        <w:keepNext w:val="0"/>
        <w:spacing w:before="0" w:after="0"/>
      </w:pPr>
      <w:r w:rsidRPr="00650EFF">
        <w:t>3.</w:t>
      </w:r>
      <w:r>
        <w:t>3</w:t>
      </w:r>
      <w:r w:rsidRPr="00650EFF">
        <w:t>.</w:t>
      </w:r>
      <w:r>
        <w:t>4</w:t>
      </w:r>
      <w:r w:rsidRPr="00650EFF">
        <w:t>. Трудовая функция</w:t>
      </w:r>
    </w:p>
    <w:p w14:paraId="42E2835A" w14:textId="77777777" w:rsidR="000D7242" w:rsidRPr="000D7242" w:rsidRDefault="000D7242" w:rsidP="00641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417576" w:rsidRPr="00650EFF" w14:paraId="3D56BCE9" w14:textId="77777777" w:rsidTr="000D7242">
        <w:trPr>
          <w:trHeight w:val="278"/>
        </w:trPr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BE0DB26" w14:textId="77777777" w:rsidR="00417576" w:rsidRPr="00650EFF" w:rsidRDefault="00417576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43FF86" w14:textId="51BCAAE0" w:rsidR="00834CDD" w:rsidRPr="00834CDD" w:rsidRDefault="00417576" w:rsidP="00641A2A">
            <w:pPr>
              <w:rPr>
                <w:shd w:val="clear" w:color="auto" w:fill="FFFFFF"/>
              </w:rPr>
            </w:pPr>
            <w:r w:rsidRPr="00650EFF">
              <w:rPr>
                <w:shd w:val="clear" w:color="auto" w:fill="FFFFFF"/>
              </w:rPr>
              <w:t xml:space="preserve">Окраска </w:t>
            </w:r>
            <w:r w:rsidRPr="00650EFF">
              <w:t>литейных стержней</w:t>
            </w:r>
            <w:r>
              <w:t xml:space="preserve"> </w:t>
            </w:r>
            <w:r>
              <w:rPr>
                <w:shd w:val="clear" w:color="auto" w:fill="FFFFFF"/>
              </w:rPr>
              <w:t>третьей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AE836C" w14:textId="77777777" w:rsidR="00417576" w:rsidRPr="00650EFF" w:rsidRDefault="00417576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F4A94B" w14:textId="1E651AFC" w:rsidR="00417576" w:rsidRPr="00650EFF" w:rsidRDefault="006B3616" w:rsidP="00641A2A">
            <w:r>
              <w:rPr>
                <w:lang w:val="en-US"/>
              </w:rPr>
              <w:t>C</w:t>
            </w:r>
            <w:r w:rsidR="00417576">
              <w:t>/</w:t>
            </w:r>
            <w:r w:rsidR="00417576" w:rsidRPr="00650EFF">
              <w:t>0</w:t>
            </w:r>
            <w:r w:rsidR="00417576">
              <w:t>4</w:t>
            </w:r>
            <w:r w:rsidR="00417576" w:rsidRPr="00650EFF">
              <w:t>.</w:t>
            </w:r>
            <w:r w:rsidR="00417576"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10F5AAB" w14:textId="77777777" w:rsidR="00417576" w:rsidRPr="00650EFF" w:rsidRDefault="00417576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162359" w14:textId="77777777" w:rsidR="00417576" w:rsidRPr="00650EFF" w:rsidRDefault="00417576" w:rsidP="00641A2A">
            <w:pPr>
              <w:jc w:val="center"/>
            </w:pPr>
            <w:r>
              <w:t>3</w:t>
            </w:r>
          </w:p>
        </w:tc>
      </w:tr>
    </w:tbl>
    <w:p w14:paraId="1E6C14A0" w14:textId="77777777" w:rsidR="000D7242" w:rsidRDefault="000D7242" w:rsidP="00641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6"/>
        <w:gridCol w:w="1289"/>
        <w:gridCol w:w="426"/>
        <w:gridCol w:w="2073"/>
        <w:gridCol w:w="1448"/>
        <w:gridCol w:w="2338"/>
      </w:tblGrid>
      <w:tr w:rsidR="00417576" w:rsidRPr="00650EFF" w14:paraId="5674D91A" w14:textId="77777777" w:rsidTr="000D7242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29D6D19" w14:textId="77777777" w:rsidR="00417576" w:rsidRPr="00650EFF" w:rsidRDefault="00417576" w:rsidP="00641A2A">
            <w:r w:rsidRPr="00650EFF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C6F4182" w14:textId="77777777" w:rsidR="00417576" w:rsidRPr="00650EFF" w:rsidRDefault="00417576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330E182" w14:textId="77777777" w:rsidR="00417576" w:rsidRPr="00650EFF" w:rsidRDefault="00417576" w:rsidP="00641A2A">
            <w:r w:rsidRPr="00650EFF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48046E" w14:textId="77777777" w:rsidR="00417576" w:rsidRPr="00650EFF" w:rsidRDefault="00417576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DEBF62" w14:textId="77777777" w:rsidR="00417576" w:rsidRPr="00650EFF" w:rsidRDefault="00417576" w:rsidP="00641A2A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61011F" w14:textId="77777777" w:rsidR="00417576" w:rsidRPr="00650EFF" w:rsidRDefault="00417576" w:rsidP="00641A2A"/>
        </w:tc>
      </w:tr>
      <w:tr w:rsidR="00417576" w:rsidRPr="00650EFF" w14:paraId="1CE05CE5" w14:textId="77777777" w:rsidTr="000D7242">
        <w:trPr>
          <w:trHeight w:val="479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9A84A" w14:textId="77777777" w:rsidR="00417576" w:rsidRPr="00650EFF" w:rsidRDefault="00417576" w:rsidP="00641A2A"/>
        </w:tc>
        <w:tc>
          <w:tcPr>
            <w:tcW w:w="1857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C7A03A8" w14:textId="77777777" w:rsidR="00417576" w:rsidRPr="00650EFF" w:rsidRDefault="00417576" w:rsidP="00641A2A"/>
        </w:tc>
        <w:tc>
          <w:tcPr>
            <w:tcW w:w="710" w:type="pct"/>
            <w:tcBorders>
              <w:left w:val="nil"/>
              <w:bottom w:val="nil"/>
              <w:right w:val="nil"/>
            </w:tcBorders>
          </w:tcPr>
          <w:p w14:paraId="6FEB4FFF" w14:textId="77777777" w:rsidR="00417576" w:rsidRPr="00650EFF" w:rsidRDefault="00417576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left w:val="nil"/>
              <w:bottom w:val="nil"/>
              <w:right w:val="nil"/>
            </w:tcBorders>
          </w:tcPr>
          <w:p w14:paraId="3168CF2A" w14:textId="77777777" w:rsidR="00417576" w:rsidRPr="00650EFF" w:rsidRDefault="00417576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658807A" w14:textId="77777777" w:rsidR="00417576" w:rsidRPr="00650EFF" w:rsidRDefault="00417576" w:rsidP="00641A2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23"/>
        <w:gridCol w:w="8072"/>
      </w:tblGrid>
      <w:tr w:rsidR="00417576" w:rsidRPr="00650EFF" w14:paraId="06C421BA" w14:textId="77777777" w:rsidTr="000D7242">
        <w:trPr>
          <w:trHeight w:val="20"/>
        </w:trPr>
        <w:tc>
          <w:tcPr>
            <w:tcW w:w="1041" w:type="pct"/>
            <w:vMerge w:val="restart"/>
          </w:tcPr>
          <w:p w14:paraId="6C45A681" w14:textId="77777777" w:rsidR="00417576" w:rsidRPr="00650EFF" w:rsidRDefault="00417576" w:rsidP="00641A2A">
            <w:pPr>
              <w:pStyle w:val="aff1"/>
            </w:pPr>
            <w:r w:rsidRPr="00650EFF">
              <w:t>Трудовые действия</w:t>
            </w:r>
          </w:p>
        </w:tc>
        <w:tc>
          <w:tcPr>
            <w:tcW w:w="3959" w:type="pct"/>
          </w:tcPr>
          <w:p w14:paraId="47118911" w14:textId="77777777" w:rsidR="00417576" w:rsidRPr="00650EFF" w:rsidRDefault="00417576" w:rsidP="00641A2A">
            <w:pPr>
              <w:pStyle w:val="aff1"/>
              <w:jc w:val="both"/>
            </w:pPr>
            <w:r w:rsidRPr="00DD4B9F">
              <w:rPr>
                <w:color w:val="000000" w:themeColor="text1"/>
              </w:rPr>
              <w:t>Подготовка рабочего места к</w:t>
            </w:r>
            <w:r>
              <w:rPr>
                <w:color w:val="000000" w:themeColor="text1"/>
              </w:rPr>
              <w:t xml:space="preserve"> окрашиванию литейных стержней третьей группы сложности </w:t>
            </w:r>
          </w:p>
        </w:tc>
      </w:tr>
      <w:tr w:rsidR="00417576" w:rsidRPr="00650EFF" w14:paraId="44F25989" w14:textId="77777777" w:rsidTr="000D7242">
        <w:trPr>
          <w:trHeight w:val="20"/>
        </w:trPr>
        <w:tc>
          <w:tcPr>
            <w:tcW w:w="1041" w:type="pct"/>
            <w:vMerge/>
          </w:tcPr>
          <w:p w14:paraId="2D4E9A2A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3B7CFC93" w14:textId="77777777" w:rsidR="00417576" w:rsidRDefault="00417576" w:rsidP="00641A2A">
            <w:pPr>
              <w:pStyle w:val="aff1"/>
              <w:jc w:val="both"/>
            </w:pPr>
            <w:r w:rsidRPr="00650EFF">
              <w:t xml:space="preserve">Очистка </w:t>
            </w:r>
            <w:r>
              <w:t>литейных стержней третьей группы сложности</w:t>
            </w:r>
          </w:p>
        </w:tc>
      </w:tr>
      <w:tr w:rsidR="00417576" w:rsidRPr="00650EFF" w14:paraId="22F5687C" w14:textId="77777777" w:rsidTr="000D7242">
        <w:trPr>
          <w:trHeight w:val="20"/>
        </w:trPr>
        <w:tc>
          <w:tcPr>
            <w:tcW w:w="1041" w:type="pct"/>
            <w:vMerge/>
          </w:tcPr>
          <w:p w14:paraId="2061B736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5FBE4F4F" w14:textId="77777777" w:rsidR="00417576" w:rsidRPr="00650EFF" w:rsidRDefault="00417576" w:rsidP="00641A2A">
            <w:pPr>
              <w:pStyle w:val="aff1"/>
              <w:jc w:val="both"/>
            </w:pPr>
            <w:r>
              <w:t>Контроль</w:t>
            </w:r>
            <w:r w:rsidRPr="00650EFF">
              <w:t xml:space="preserve"> качества </w:t>
            </w:r>
            <w:r>
              <w:t>литейных стержней третьей группы сложности</w:t>
            </w:r>
          </w:p>
        </w:tc>
      </w:tr>
      <w:tr w:rsidR="00417576" w:rsidRPr="00650EFF" w14:paraId="1726AAAE" w14:textId="77777777" w:rsidTr="000D7242">
        <w:trPr>
          <w:trHeight w:val="20"/>
        </w:trPr>
        <w:tc>
          <w:tcPr>
            <w:tcW w:w="1041" w:type="pct"/>
            <w:vMerge/>
          </w:tcPr>
          <w:p w14:paraId="3BB62E45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5719E302" w14:textId="77777777" w:rsidR="00417576" w:rsidRPr="00650EFF" w:rsidRDefault="00417576" w:rsidP="00641A2A">
            <w:pPr>
              <w:pStyle w:val="aff1"/>
              <w:jc w:val="both"/>
            </w:pPr>
            <w:r>
              <w:t xml:space="preserve">Подготовка устройства для приготовления красок для </w:t>
            </w:r>
            <w:r w:rsidRPr="00650EFF">
              <w:t>литейных стержней</w:t>
            </w:r>
            <w:r>
              <w:t xml:space="preserve"> </w:t>
            </w:r>
            <w:r>
              <w:rPr>
                <w:shd w:val="clear" w:color="auto" w:fill="FFFFFF"/>
              </w:rPr>
              <w:t>третьей группы сложности</w:t>
            </w:r>
          </w:p>
        </w:tc>
      </w:tr>
      <w:tr w:rsidR="00417576" w:rsidRPr="00650EFF" w14:paraId="60B56AEA" w14:textId="77777777" w:rsidTr="000D7242">
        <w:trPr>
          <w:trHeight w:val="20"/>
        </w:trPr>
        <w:tc>
          <w:tcPr>
            <w:tcW w:w="1041" w:type="pct"/>
            <w:vMerge/>
          </w:tcPr>
          <w:p w14:paraId="416E9EB7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4BCBB396" w14:textId="77777777" w:rsidR="00417576" w:rsidRPr="00650EFF" w:rsidRDefault="00417576" w:rsidP="00641A2A">
            <w:pPr>
              <w:pStyle w:val="aff1"/>
              <w:jc w:val="both"/>
            </w:pPr>
            <w:r>
              <w:t xml:space="preserve">Приготовление краски для </w:t>
            </w:r>
            <w:r w:rsidRPr="00650EFF">
              <w:t>литейных стержней</w:t>
            </w:r>
            <w:r>
              <w:t xml:space="preserve"> </w:t>
            </w:r>
            <w:r>
              <w:rPr>
                <w:shd w:val="clear" w:color="auto" w:fill="FFFFFF"/>
              </w:rPr>
              <w:t>третьей группы сложности</w:t>
            </w:r>
          </w:p>
        </w:tc>
      </w:tr>
      <w:tr w:rsidR="00417576" w:rsidRPr="00650EFF" w14:paraId="5A22966F" w14:textId="77777777" w:rsidTr="000D7242">
        <w:trPr>
          <w:trHeight w:val="20"/>
        </w:trPr>
        <w:tc>
          <w:tcPr>
            <w:tcW w:w="1041" w:type="pct"/>
            <w:vMerge/>
          </w:tcPr>
          <w:p w14:paraId="2AD382A7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0F480CE0" w14:textId="77777777" w:rsidR="00417576" w:rsidRPr="00650EFF" w:rsidRDefault="00417576" w:rsidP="00641A2A">
            <w:pPr>
              <w:pStyle w:val="aff1"/>
              <w:jc w:val="both"/>
            </w:pPr>
            <w:r>
              <w:t xml:space="preserve">Контроль качества краски для </w:t>
            </w:r>
            <w:r w:rsidRPr="00650EFF">
              <w:t>литейных стержней</w:t>
            </w:r>
            <w:r>
              <w:t xml:space="preserve"> </w:t>
            </w:r>
            <w:r>
              <w:rPr>
                <w:shd w:val="clear" w:color="auto" w:fill="FFFFFF"/>
              </w:rPr>
              <w:t>третьей группы сложности</w:t>
            </w:r>
          </w:p>
        </w:tc>
      </w:tr>
      <w:tr w:rsidR="00417576" w:rsidRPr="00650EFF" w14:paraId="27C323D3" w14:textId="77777777" w:rsidTr="000D7242">
        <w:trPr>
          <w:trHeight w:val="20"/>
        </w:trPr>
        <w:tc>
          <w:tcPr>
            <w:tcW w:w="1041" w:type="pct"/>
            <w:vMerge/>
          </w:tcPr>
          <w:p w14:paraId="7BF20ED7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10304B3D" w14:textId="77777777" w:rsidR="00417576" w:rsidRPr="00650EFF" w:rsidRDefault="00417576" w:rsidP="00641A2A">
            <w:pPr>
              <w:pStyle w:val="aff1"/>
              <w:jc w:val="both"/>
            </w:pPr>
            <w:r>
              <w:t xml:space="preserve">Окрашивание </w:t>
            </w:r>
            <w:r w:rsidRPr="00650EFF">
              <w:t>литейных стержней</w:t>
            </w:r>
            <w:r>
              <w:t xml:space="preserve"> </w:t>
            </w:r>
            <w:r>
              <w:rPr>
                <w:shd w:val="clear" w:color="auto" w:fill="FFFFFF"/>
              </w:rPr>
              <w:t>третьей группы сложности</w:t>
            </w:r>
          </w:p>
        </w:tc>
      </w:tr>
      <w:tr w:rsidR="00417576" w:rsidRPr="00650EFF" w14:paraId="177C2879" w14:textId="77777777" w:rsidTr="000D7242">
        <w:trPr>
          <w:trHeight w:val="20"/>
        </w:trPr>
        <w:tc>
          <w:tcPr>
            <w:tcW w:w="1041" w:type="pct"/>
            <w:vMerge w:val="restart"/>
          </w:tcPr>
          <w:p w14:paraId="04422621" w14:textId="77777777" w:rsidR="00417576" w:rsidRPr="00650EFF" w:rsidDel="002A1D54" w:rsidRDefault="00417576" w:rsidP="00641A2A">
            <w:pPr>
              <w:pStyle w:val="aff1"/>
            </w:pPr>
            <w:r w:rsidRPr="00650EFF" w:rsidDel="002A1D54">
              <w:t>Необходимые умения</w:t>
            </w:r>
          </w:p>
        </w:tc>
        <w:tc>
          <w:tcPr>
            <w:tcW w:w="3959" w:type="pct"/>
          </w:tcPr>
          <w:p w14:paraId="78BD769C" w14:textId="77777777" w:rsidR="00417576" w:rsidRPr="00650EFF" w:rsidRDefault="00417576" w:rsidP="00641A2A">
            <w:pPr>
              <w:pStyle w:val="aff1"/>
              <w:jc w:val="both"/>
            </w:pPr>
            <w:r w:rsidRPr="00DD4B9F">
              <w:rPr>
                <w:color w:val="000000" w:themeColor="text1"/>
              </w:rPr>
              <w:t>Поддерживать состояние рабочего места</w:t>
            </w:r>
            <w:r>
              <w:rPr>
                <w:color w:val="000000" w:themeColor="text1"/>
              </w:rPr>
              <w:t xml:space="preserve"> для окрашивания </w:t>
            </w:r>
            <w:r w:rsidRPr="00650EFF">
              <w:rPr>
                <w:shd w:val="clear" w:color="auto" w:fill="FFFFFF"/>
              </w:rPr>
              <w:t>литейных стержней</w:t>
            </w:r>
            <w:r>
              <w:rPr>
                <w:shd w:val="clear" w:color="auto" w:fill="FFFFFF"/>
              </w:rPr>
              <w:t xml:space="preserve"> третьей группы сложности в соответствии с требованиями охраны труда</w:t>
            </w:r>
            <w:r w:rsidRPr="00DD4B9F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417576" w:rsidRPr="00650EFF" w14:paraId="5537C959" w14:textId="77777777" w:rsidTr="000D7242">
        <w:trPr>
          <w:trHeight w:val="20"/>
        </w:trPr>
        <w:tc>
          <w:tcPr>
            <w:tcW w:w="1041" w:type="pct"/>
            <w:vMerge/>
          </w:tcPr>
          <w:p w14:paraId="11296FB8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7DAF9D70" w14:textId="77777777" w:rsidR="00417576" w:rsidRPr="00DD4B9F" w:rsidRDefault="00417576" w:rsidP="00641A2A">
            <w:pPr>
              <w:pStyle w:val="aff1"/>
              <w:jc w:val="both"/>
              <w:rPr>
                <w:color w:val="000000" w:themeColor="text1"/>
              </w:rPr>
            </w:pPr>
            <w:r w:rsidRPr="003B6E5B">
              <w:t xml:space="preserve">Использовать специальные формовочные инструменты, приспособления и материалы для </w:t>
            </w:r>
            <w:r>
              <w:t>очистки</w:t>
            </w:r>
            <w:r w:rsidRPr="003B6E5B">
              <w:t xml:space="preserve"> литейных стержней </w:t>
            </w:r>
            <w:r>
              <w:t>третьей группы сложности</w:t>
            </w:r>
          </w:p>
        </w:tc>
      </w:tr>
      <w:tr w:rsidR="00417576" w:rsidRPr="00650EFF" w14:paraId="417527D4" w14:textId="77777777" w:rsidTr="000D7242">
        <w:trPr>
          <w:trHeight w:val="20"/>
        </w:trPr>
        <w:tc>
          <w:tcPr>
            <w:tcW w:w="1041" w:type="pct"/>
            <w:vMerge/>
          </w:tcPr>
          <w:p w14:paraId="58343851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66616539" w14:textId="77777777" w:rsidR="00417576" w:rsidRPr="00DD4B9F" w:rsidRDefault="00417576" w:rsidP="00641A2A">
            <w:pPr>
              <w:pStyle w:val="aff1"/>
              <w:jc w:val="both"/>
              <w:rPr>
                <w:color w:val="000000" w:themeColor="text1"/>
              </w:rPr>
            </w:pPr>
            <w:r>
              <w:t>Визуально оценивать качество литейных стержней третьей группы сложности</w:t>
            </w:r>
          </w:p>
        </w:tc>
      </w:tr>
      <w:tr w:rsidR="00417576" w:rsidRPr="00650EFF" w14:paraId="0D6C78D0" w14:textId="77777777" w:rsidTr="000D7242">
        <w:trPr>
          <w:trHeight w:val="20"/>
        </w:trPr>
        <w:tc>
          <w:tcPr>
            <w:tcW w:w="1041" w:type="pct"/>
            <w:vMerge/>
          </w:tcPr>
          <w:p w14:paraId="4685CDFA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163BC11F" w14:textId="77777777" w:rsidR="00417576" w:rsidRDefault="00417576" w:rsidP="00641A2A">
            <w:pPr>
              <w:pStyle w:val="aff1"/>
              <w:jc w:val="both"/>
            </w:pPr>
            <w:r>
              <w:t>Использовать контрольно-измерительные инструменты и приспособления для контроля качества литейных стержней третьей группы сложности</w:t>
            </w:r>
          </w:p>
        </w:tc>
      </w:tr>
      <w:tr w:rsidR="00417576" w:rsidRPr="00650EFF" w14:paraId="4347089B" w14:textId="77777777" w:rsidTr="000D7242">
        <w:trPr>
          <w:trHeight w:val="20"/>
        </w:trPr>
        <w:tc>
          <w:tcPr>
            <w:tcW w:w="1041" w:type="pct"/>
            <w:vMerge/>
          </w:tcPr>
          <w:p w14:paraId="15638008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25337CCA" w14:textId="77777777" w:rsidR="00417576" w:rsidRPr="00DD4B9F" w:rsidRDefault="00417576" w:rsidP="00641A2A">
            <w:pPr>
              <w:pStyle w:val="aff1"/>
              <w:jc w:val="both"/>
              <w:rPr>
                <w:color w:val="000000" w:themeColor="text1"/>
              </w:rPr>
            </w:pPr>
            <w:r>
              <w:t>Выявлять дефекты литейных стержней третьей группы сложности</w:t>
            </w:r>
          </w:p>
        </w:tc>
      </w:tr>
      <w:tr w:rsidR="00417576" w:rsidRPr="00650EFF" w14:paraId="1897DE0A" w14:textId="77777777" w:rsidTr="000D7242">
        <w:trPr>
          <w:trHeight w:val="20"/>
        </w:trPr>
        <w:tc>
          <w:tcPr>
            <w:tcW w:w="1041" w:type="pct"/>
            <w:vMerge/>
          </w:tcPr>
          <w:p w14:paraId="1721F721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0D127825" w14:textId="77777777" w:rsidR="00417576" w:rsidRDefault="00417576" w:rsidP="00641A2A">
            <w:pPr>
              <w:pStyle w:val="aff1"/>
              <w:jc w:val="both"/>
            </w:pPr>
            <w:r>
              <w:t>Использовать специальные инструменты и приспособления для исправления дефектов литейных стержней третьей группы сложности</w:t>
            </w:r>
          </w:p>
        </w:tc>
      </w:tr>
      <w:tr w:rsidR="00417576" w:rsidRPr="00650EFF" w14:paraId="520EC974" w14:textId="77777777" w:rsidTr="000D7242">
        <w:trPr>
          <w:trHeight w:val="20"/>
        </w:trPr>
        <w:tc>
          <w:tcPr>
            <w:tcW w:w="1041" w:type="pct"/>
            <w:vMerge/>
          </w:tcPr>
          <w:p w14:paraId="152DDAC3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1B2E1600" w14:textId="77777777" w:rsidR="00417576" w:rsidRPr="00650EFF" w:rsidRDefault="00417576" w:rsidP="00641A2A">
            <w:pPr>
              <w:pStyle w:val="aff1"/>
              <w:jc w:val="both"/>
            </w:pPr>
            <w:r>
              <w:t>Проверять и подготавливать устройства для перемешивания красок для литейных стержней третьей группы сложности</w:t>
            </w:r>
          </w:p>
        </w:tc>
      </w:tr>
      <w:tr w:rsidR="00417576" w:rsidRPr="00650EFF" w14:paraId="0A1043DF" w14:textId="77777777" w:rsidTr="000D7242">
        <w:trPr>
          <w:trHeight w:val="20"/>
        </w:trPr>
        <w:tc>
          <w:tcPr>
            <w:tcW w:w="1041" w:type="pct"/>
            <w:vMerge/>
          </w:tcPr>
          <w:p w14:paraId="1C533D9C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406F54AD" w14:textId="77777777" w:rsidR="00417576" w:rsidRPr="00650EFF" w:rsidRDefault="00417576" w:rsidP="00641A2A">
            <w:pPr>
              <w:pStyle w:val="aff1"/>
              <w:jc w:val="both"/>
            </w:pPr>
            <w:r>
              <w:t>Приготавливать краски для литейных стержней третьей группы сложности</w:t>
            </w:r>
          </w:p>
        </w:tc>
      </w:tr>
      <w:tr w:rsidR="00417576" w:rsidRPr="00650EFF" w14:paraId="65C7AE95" w14:textId="77777777" w:rsidTr="000D7242">
        <w:trPr>
          <w:trHeight w:val="20"/>
        </w:trPr>
        <w:tc>
          <w:tcPr>
            <w:tcW w:w="1041" w:type="pct"/>
            <w:vMerge/>
          </w:tcPr>
          <w:p w14:paraId="2D087F61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3A0B7D03" w14:textId="77777777" w:rsidR="00417576" w:rsidRPr="00650EFF" w:rsidRDefault="00417576" w:rsidP="00641A2A">
            <w:pPr>
              <w:pStyle w:val="aff1"/>
              <w:jc w:val="both"/>
            </w:pPr>
            <w:r>
              <w:t>Проверять качество приготовления литейных красок для литейных стержней третьей группы сложности с помощью контрольно-измерительных устройств и приспособлений</w:t>
            </w:r>
          </w:p>
        </w:tc>
      </w:tr>
      <w:tr w:rsidR="00417576" w:rsidRPr="00650EFF" w14:paraId="31290561" w14:textId="77777777" w:rsidTr="000D7242">
        <w:trPr>
          <w:trHeight w:val="20"/>
        </w:trPr>
        <w:tc>
          <w:tcPr>
            <w:tcW w:w="1041" w:type="pct"/>
            <w:vMerge/>
          </w:tcPr>
          <w:p w14:paraId="388189CF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5C909174" w14:textId="77777777" w:rsidR="00417576" w:rsidRPr="00650EFF" w:rsidRDefault="00417576" w:rsidP="00641A2A">
            <w:pPr>
              <w:pStyle w:val="aff1"/>
              <w:jc w:val="both"/>
            </w:pPr>
            <w:r>
              <w:t>Использовать специальные инструменты, устройства и приспособления для окрашивания литейных стержней третьей группы сложности</w:t>
            </w:r>
          </w:p>
        </w:tc>
      </w:tr>
      <w:tr w:rsidR="00417576" w:rsidRPr="00650EFF" w14:paraId="6ED99D59" w14:textId="77777777" w:rsidTr="000D7242">
        <w:trPr>
          <w:trHeight w:val="20"/>
        </w:trPr>
        <w:tc>
          <w:tcPr>
            <w:tcW w:w="1041" w:type="pct"/>
            <w:vMerge/>
          </w:tcPr>
          <w:p w14:paraId="0DC025D8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1F788D83" w14:textId="77777777" w:rsidR="00417576" w:rsidRPr="003B6E5B" w:rsidRDefault="00417576" w:rsidP="00641A2A">
            <w:pPr>
              <w:pStyle w:val="aff1"/>
              <w:jc w:val="both"/>
            </w:pPr>
            <w:r w:rsidRPr="00E96761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417576" w:rsidRPr="00650EFF" w14:paraId="7C42F309" w14:textId="77777777" w:rsidTr="000D7242">
        <w:trPr>
          <w:trHeight w:val="20"/>
        </w:trPr>
        <w:tc>
          <w:tcPr>
            <w:tcW w:w="1041" w:type="pct"/>
            <w:vMerge/>
          </w:tcPr>
          <w:p w14:paraId="2D765977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30530711" w14:textId="77777777" w:rsidR="00417576" w:rsidRPr="003B6E5B" w:rsidRDefault="00417576" w:rsidP="00641A2A">
            <w:pPr>
              <w:pStyle w:val="aff1"/>
              <w:jc w:val="both"/>
            </w:pPr>
            <w:r w:rsidRPr="00655063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417576" w:rsidRPr="00650EFF" w14:paraId="3F226606" w14:textId="77777777" w:rsidTr="000D7242">
        <w:trPr>
          <w:trHeight w:val="20"/>
        </w:trPr>
        <w:tc>
          <w:tcPr>
            <w:tcW w:w="1041" w:type="pct"/>
            <w:vMerge/>
          </w:tcPr>
          <w:p w14:paraId="2F7294A2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59BCE823" w14:textId="77777777" w:rsidR="00417576" w:rsidRPr="003B6E5B" w:rsidRDefault="00417576" w:rsidP="00641A2A">
            <w:pPr>
              <w:pStyle w:val="aff1"/>
              <w:jc w:val="both"/>
            </w:pPr>
            <w:r w:rsidRPr="00E96761">
              <w:t>Копировать, перемещать, сохранять, переименовывать, удалять, восстанавливать файлы</w:t>
            </w:r>
          </w:p>
        </w:tc>
      </w:tr>
      <w:tr w:rsidR="00417576" w:rsidRPr="00650EFF" w14:paraId="1B14ED2E" w14:textId="77777777" w:rsidTr="000D7242">
        <w:trPr>
          <w:trHeight w:val="20"/>
        </w:trPr>
        <w:tc>
          <w:tcPr>
            <w:tcW w:w="1041" w:type="pct"/>
            <w:vMerge/>
          </w:tcPr>
          <w:p w14:paraId="25B0CFD2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0B216463" w14:textId="77777777" w:rsidR="00417576" w:rsidRPr="003B6E5B" w:rsidRDefault="00417576" w:rsidP="00641A2A">
            <w:pPr>
              <w:pStyle w:val="aff1"/>
              <w:jc w:val="both"/>
            </w:pPr>
            <w:r w:rsidRPr="00E96761">
              <w:t>Просматривать конструкторскую и технологическую документацию</w:t>
            </w:r>
            <w:r>
              <w:t xml:space="preserve"> на </w:t>
            </w:r>
            <w:r w:rsidRPr="00650EFF">
              <w:rPr>
                <w:shd w:val="clear" w:color="auto" w:fill="FFFFFF"/>
              </w:rPr>
              <w:t>литейны</w:t>
            </w:r>
            <w:r>
              <w:rPr>
                <w:shd w:val="clear" w:color="auto" w:fill="FFFFFF"/>
              </w:rPr>
              <w:t xml:space="preserve">е </w:t>
            </w:r>
            <w:r w:rsidRPr="00650EFF">
              <w:rPr>
                <w:shd w:val="clear" w:color="auto" w:fill="FFFFFF"/>
              </w:rPr>
              <w:t>стержн</w:t>
            </w:r>
            <w:r>
              <w:rPr>
                <w:shd w:val="clear" w:color="auto" w:fill="FFFFFF"/>
              </w:rPr>
              <w:t xml:space="preserve">и третьей группы сложности </w:t>
            </w:r>
            <w:r w:rsidRPr="00E96761">
              <w:t>с использованием прикладных компьютерных программ</w:t>
            </w:r>
          </w:p>
        </w:tc>
      </w:tr>
      <w:tr w:rsidR="00417576" w:rsidRPr="00650EFF" w14:paraId="2F52A164" w14:textId="77777777" w:rsidTr="000D7242">
        <w:trPr>
          <w:trHeight w:val="20"/>
        </w:trPr>
        <w:tc>
          <w:tcPr>
            <w:tcW w:w="1041" w:type="pct"/>
            <w:vMerge/>
          </w:tcPr>
          <w:p w14:paraId="0CDBAE91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62C4B4A2" w14:textId="77777777" w:rsidR="00417576" w:rsidRPr="003B6E5B" w:rsidRDefault="00417576" w:rsidP="00641A2A">
            <w:pPr>
              <w:pStyle w:val="aff1"/>
              <w:jc w:val="both"/>
            </w:pPr>
            <w:r w:rsidRPr="00CB6984">
              <w:t>Печатать конструкторскую и технологическую документацию</w:t>
            </w:r>
            <w:r>
              <w:t xml:space="preserve"> на </w:t>
            </w:r>
            <w:r w:rsidRPr="00650EFF">
              <w:rPr>
                <w:shd w:val="clear" w:color="auto" w:fill="FFFFFF"/>
              </w:rPr>
              <w:t>литейны</w:t>
            </w:r>
            <w:r>
              <w:rPr>
                <w:shd w:val="clear" w:color="auto" w:fill="FFFFFF"/>
              </w:rPr>
              <w:t xml:space="preserve">е </w:t>
            </w:r>
            <w:r w:rsidRPr="00650EFF">
              <w:rPr>
                <w:shd w:val="clear" w:color="auto" w:fill="FFFFFF"/>
              </w:rPr>
              <w:t>стержн</w:t>
            </w:r>
            <w:r>
              <w:rPr>
                <w:shd w:val="clear" w:color="auto" w:fill="FFFFFF"/>
              </w:rPr>
              <w:t xml:space="preserve">и третьей группы сложности </w:t>
            </w:r>
            <w:r w:rsidRPr="00CB6984">
              <w:t>с использованием устройств вывода графической и текстовой информации</w:t>
            </w:r>
          </w:p>
        </w:tc>
      </w:tr>
      <w:tr w:rsidR="00417576" w:rsidRPr="00650EFF" w14:paraId="538318B7" w14:textId="77777777" w:rsidTr="000D7242">
        <w:trPr>
          <w:trHeight w:val="20"/>
        </w:trPr>
        <w:tc>
          <w:tcPr>
            <w:tcW w:w="1041" w:type="pct"/>
            <w:vMerge/>
          </w:tcPr>
          <w:p w14:paraId="10063A72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59FCD4F8" w14:textId="77777777" w:rsidR="00417576" w:rsidRPr="00650EFF" w:rsidRDefault="00417576" w:rsidP="00641A2A">
            <w:pPr>
              <w:pStyle w:val="aff1"/>
              <w:jc w:val="both"/>
            </w:pPr>
            <w:r w:rsidRPr="003B6E5B">
              <w:t>Управлять подъемно-транспортными механизмами</w:t>
            </w:r>
          </w:p>
        </w:tc>
      </w:tr>
      <w:tr w:rsidR="00417576" w:rsidRPr="00650EFF" w14:paraId="76B248AF" w14:textId="77777777" w:rsidTr="000D7242">
        <w:trPr>
          <w:trHeight w:val="20"/>
        </w:trPr>
        <w:tc>
          <w:tcPr>
            <w:tcW w:w="1041" w:type="pct"/>
            <w:vMerge/>
          </w:tcPr>
          <w:p w14:paraId="67581086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387EE209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>Применять средства индивидуальной и коллективной защиты</w:t>
            </w:r>
          </w:p>
        </w:tc>
      </w:tr>
      <w:tr w:rsidR="00417576" w:rsidRPr="00650EFF" w14:paraId="0F67010F" w14:textId="77777777" w:rsidTr="000D7242">
        <w:trPr>
          <w:trHeight w:val="20"/>
        </w:trPr>
        <w:tc>
          <w:tcPr>
            <w:tcW w:w="1041" w:type="pct"/>
            <w:vMerge/>
          </w:tcPr>
          <w:p w14:paraId="309B647A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546A5C62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>Читать конструкторскую документацию</w:t>
            </w:r>
            <w:r>
              <w:t xml:space="preserve"> на литейные стержни третьей группы сложности, изготавливаемые по шаблонам</w:t>
            </w:r>
          </w:p>
        </w:tc>
      </w:tr>
      <w:tr w:rsidR="00417576" w:rsidRPr="00650EFF" w14:paraId="2A47DE3D" w14:textId="77777777" w:rsidTr="000D7242">
        <w:trPr>
          <w:trHeight w:val="20"/>
        </w:trPr>
        <w:tc>
          <w:tcPr>
            <w:tcW w:w="1041" w:type="pct"/>
            <w:vMerge/>
          </w:tcPr>
          <w:p w14:paraId="7DA04DAC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09D0CCA7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>Читать технологическую документацию</w:t>
            </w:r>
            <w:r>
              <w:t xml:space="preserve"> на литейные стержни третьей группы сложности, изготавливаемые по шаблонам</w:t>
            </w:r>
          </w:p>
        </w:tc>
      </w:tr>
      <w:tr w:rsidR="00417576" w:rsidRPr="00650EFF" w14:paraId="69922838" w14:textId="77777777" w:rsidTr="000D7242">
        <w:trPr>
          <w:trHeight w:val="20"/>
        </w:trPr>
        <w:tc>
          <w:tcPr>
            <w:tcW w:w="1041" w:type="pct"/>
            <w:vMerge w:val="restart"/>
          </w:tcPr>
          <w:p w14:paraId="22258D26" w14:textId="77777777" w:rsidR="00417576" w:rsidRPr="00650EFF" w:rsidRDefault="00417576" w:rsidP="00641A2A">
            <w:pPr>
              <w:pStyle w:val="aff1"/>
            </w:pPr>
            <w:r w:rsidRPr="00650EFF" w:rsidDel="002A1D54">
              <w:t>Необходимые знания</w:t>
            </w:r>
          </w:p>
        </w:tc>
        <w:tc>
          <w:tcPr>
            <w:tcW w:w="3959" w:type="pct"/>
          </w:tcPr>
          <w:p w14:paraId="15A4AD1E" w14:textId="77777777" w:rsidR="00417576" w:rsidRPr="00650EFF" w:rsidRDefault="00417576" w:rsidP="00641A2A">
            <w:pPr>
              <w:pStyle w:val="aff1"/>
              <w:jc w:val="both"/>
            </w:pPr>
            <w:r>
              <w:t>Порядок применения</w:t>
            </w:r>
            <w:r w:rsidRPr="00AC6FBF">
              <w:t xml:space="preserve"> средств индивидуальной и коллективной защиты при</w:t>
            </w:r>
            <w:r>
              <w:t xml:space="preserve"> окраске литейных стержней третьей группы сложности</w:t>
            </w:r>
          </w:p>
        </w:tc>
      </w:tr>
      <w:tr w:rsidR="00417576" w:rsidRPr="00650EFF" w14:paraId="54CF128A" w14:textId="77777777" w:rsidTr="000D7242">
        <w:trPr>
          <w:trHeight w:val="20"/>
        </w:trPr>
        <w:tc>
          <w:tcPr>
            <w:tcW w:w="1041" w:type="pct"/>
            <w:vMerge/>
          </w:tcPr>
          <w:p w14:paraId="271DE1C2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406A9B28" w14:textId="61635CFE" w:rsidR="00417576" w:rsidRPr="00650EFF" w:rsidRDefault="00546B8B" w:rsidP="00641A2A">
            <w:pPr>
              <w:pStyle w:val="aff1"/>
              <w:jc w:val="both"/>
            </w:pPr>
            <w:r>
              <w:t xml:space="preserve">Меры безопасности </w:t>
            </w:r>
            <w:r w:rsidR="00417576">
              <w:t>при</w:t>
            </w:r>
            <w:r w:rsidR="00417576" w:rsidRPr="00591B9A">
              <w:t xml:space="preserve"> </w:t>
            </w:r>
            <w:r w:rsidR="00417576">
              <w:t>окраске литейных стержней третьей группы сложности</w:t>
            </w:r>
          </w:p>
        </w:tc>
      </w:tr>
      <w:tr w:rsidR="00417576" w:rsidRPr="00650EFF" w14:paraId="27692017" w14:textId="77777777" w:rsidTr="000D7242">
        <w:trPr>
          <w:trHeight w:val="20"/>
        </w:trPr>
        <w:tc>
          <w:tcPr>
            <w:tcW w:w="1041" w:type="pct"/>
            <w:vMerge/>
          </w:tcPr>
          <w:p w14:paraId="27071D23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56F59BDC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>Составы стержневых красок д</w:t>
            </w:r>
            <w:r>
              <w:t>ля литейных стержней третьей группы сложности</w:t>
            </w:r>
          </w:p>
        </w:tc>
      </w:tr>
      <w:tr w:rsidR="00417576" w:rsidRPr="00650EFF" w14:paraId="43DD6595" w14:textId="77777777" w:rsidTr="000D7242">
        <w:trPr>
          <w:trHeight w:val="20"/>
        </w:trPr>
        <w:tc>
          <w:tcPr>
            <w:tcW w:w="1041" w:type="pct"/>
            <w:vMerge/>
          </w:tcPr>
          <w:p w14:paraId="0700CBAE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449283F7" w14:textId="77777777" w:rsidR="00417576" w:rsidRPr="00650EFF" w:rsidRDefault="00417576" w:rsidP="00641A2A">
            <w:pPr>
              <w:pStyle w:val="aff1"/>
              <w:jc w:val="both"/>
            </w:pPr>
            <w:r>
              <w:t>Виды и причины возникновения дефектов литейных стержней третьей группы сложности</w:t>
            </w:r>
          </w:p>
        </w:tc>
      </w:tr>
      <w:tr w:rsidR="00417576" w:rsidRPr="00650EFF" w14:paraId="0549E9E7" w14:textId="77777777" w:rsidTr="000D7242">
        <w:trPr>
          <w:trHeight w:val="20"/>
        </w:trPr>
        <w:tc>
          <w:tcPr>
            <w:tcW w:w="1041" w:type="pct"/>
            <w:vMerge/>
          </w:tcPr>
          <w:p w14:paraId="1F8EF094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49B02360" w14:textId="77777777" w:rsidR="00417576" w:rsidRPr="00650EFF" w:rsidRDefault="00417576" w:rsidP="00641A2A">
            <w:pPr>
              <w:pStyle w:val="aff1"/>
              <w:jc w:val="both"/>
            </w:pPr>
            <w:r>
              <w:t>Способы исправления дефектов литейных стержней третьей группы сложности</w:t>
            </w:r>
          </w:p>
        </w:tc>
      </w:tr>
      <w:tr w:rsidR="00417576" w:rsidRPr="00650EFF" w14:paraId="7ACDEBC2" w14:textId="77777777" w:rsidTr="000D7242">
        <w:trPr>
          <w:trHeight w:val="20"/>
        </w:trPr>
        <w:tc>
          <w:tcPr>
            <w:tcW w:w="1041" w:type="pct"/>
            <w:vMerge/>
          </w:tcPr>
          <w:p w14:paraId="7F9EF617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1053D2E2" w14:textId="77777777" w:rsidR="00417576" w:rsidRPr="00650EFF" w:rsidRDefault="00417576" w:rsidP="00641A2A">
            <w:pPr>
              <w:pStyle w:val="aff1"/>
              <w:jc w:val="both"/>
            </w:pPr>
            <w:r>
              <w:t>Устройство и принципы работы устройств для приготовления и перемешивания красок для литейных стержней</w:t>
            </w:r>
          </w:p>
        </w:tc>
      </w:tr>
      <w:tr w:rsidR="00417576" w:rsidRPr="00650EFF" w14:paraId="43239108" w14:textId="77777777" w:rsidTr="000D7242">
        <w:trPr>
          <w:trHeight w:val="20"/>
        </w:trPr>
        <w:tc>
          <w:tcPr>
            <w:tcW w:w="1041" w:type="pct"/>
            <w:vMerge/>
          </w:tcPr>
          <w:p w14:paraId="48DA7281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7F67909B" w14:textId="77777777" w:rsidR="00417576" w:rsidRPr="00650EFF" w:rsidRDefault="00417576" w:rsidP="00641A2A">
            <w:pPr>
              <w:pStyle w:val="aff1"/>
              <w:jc w:val="both"/>
            </w:pPr>
            <w:r>
              <w:t>Устройство и принципы работы устройств для нанесения красок на литейные стержни третьей группы сложности</w:t>
            </w:r>
          </w:p>
        </w:tc>
      </w:tr>
      <w:tr w:rsidR="00417576" w:rsidRPr="00650EFF" w14:paraId="338A5D95" w14:textId="77777777" w:rsidTr="000D7242">
        <w:trPr>
          <w:trHeight w:val="20"/>
        </w:trPr>
        <w:tc>
          <w:tcPr>
            <w:tcW w:w="1041" w:type="pct"/>
            <w:vMerge/>
          </w:tcPr>
          <w:p w14:paraId="467FAA29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2AAFC0F6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>Требования охраны труда, пожарной, промышленной и экологической безопасности</w:t>
            </w:r>
          </w:p>
        </w:tc>
      </w:tr>
      <w:tr w:rsidR="00417576" w:rsidRPr="00650EFF" w14:paraId="59BED24A" w14:textId="77777777" w:rsidTr="000D7242">
        <w:trPr>
          <w:trHeight w:val="20"/>
        </w:trPr>
        <w:tc>
          <w:tcPr>
            <w:tcW w:w="1041" w:type="pct"/>
            <w:vMerge/>
          </w:tcPr>
          <w:p w14:paraId="5E34EA27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2F07CFE2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 xml:space="preserve">Технологические инструкции по </w:t>
            </w:r>
            <w:r>
              <w:t>окрашиванию литейных стержней третьей группы сложности</w:t>
            </w:r>
          </w:p>
        </w:tc>
      </w:tr>
      <w:tr w:rsidR="00417576" w:rsidRPr="00650EFF" w14:paraId="72040798" w14:textId="77777777" w:rsidTr="000D7242">
        <w:trPr>
          <w:trHeight w:val="20"/>
        </w:trPr>
        <w:tc>
          <w:tcPr>
            <w:tcW w:w="1041" w:type="pct"/>
            <w:vMerge/>
          </w:tcPr>
          <w:p w14:paraId="08963BC6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067FDB12" w14:textId="77777777" w:rsidR="00417576" w:rsidRPr="00650EFF" w:rsidRDefault="00417576" w:rsidP="00641A2A">
            <w:pPr>
              <w:pStyle w:val="aff1"/>
              <w:jc w:val="both"/>
            </w:pPr>
            <w:r>
              <w:t>Способы окраски</w:t>
            </w:r>
            <w:r w:rsidRPr="00650EFF">
              <w:t xml:space="preserve"> </w:t>
            </w:r>
            <w:r>
              <w:t>литейных стержней третьей группы сложности</w:t>
            </w:r>
            <w:r w:rsidRPr="00650EFF">
              <w:t xml:space="preserve"> вручную, пульверизатором или окунанием</w:t>
            </w:r>
          </w:p>
        </w:tc>
      </w:tr>
      <w:tr w:rsidR="00417576" w:rsidRPr="00650EFF" w14:paraId="7BEB96B4" w14:textId="77777777" w:rsidTr="000D7242">
        <w:trPr>
          <w:trHeight w:val="20"/>
        </w:trPr>
        <w:tc>
          <w:tcPr>
            <w:tcW w:w="1041" w:type="pct"/>
            <w:vMerge/>
          </w:tcPr>
          <w:p w14:paraId="1FA44C0E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7D06760C" w14:textId="77777777" w:rsidR="00417576" w:rsidRPr="00650EFF" w:rsidRDefault="00417576" w:rsidP="00641A2A">
            <w:pPr>
              <w:pStyle w:val="aff1"/>
              <w:jc w:val="both"/>
            </w:pPr>
            <w:r>
              <w:t xml:space="preserve">Методы контроля качества </w:t>
            </w:r>
            <w:r w:rsidRPr="00650EFF">
              <w:rPr>
                <w:shd w:val="clear" w:color="auto" w:fill="FFFFFF"/>
              </w:rPr>
              <w:t xml:space="preserve">литейных стержней </w:t>
            </w:r>
            <w:r>
              <w:rPr>
                <w:shd w:val="clear" w:color="auto" w:fill="FFFFFF"/>
              </w:rPr>
              <w:t xml:space="preserve">третьей группы сложности </w:t>
            </w:r>
          </w:p>
        </w:tc>
      </w:tr>
      <w:tr w:rsidR="00417576" w:rsidRPr="00650EFF" w14:paraId="2648BE55" w14:textId="77777777" w:rsidTr="000D7242">
        <w:trPr>
          <w:trHeight w:val="20"/>
        </w:trPr>
        <w:tc>
          <w:tcPr>
            <w:tcW w:w="1041" w:type="pct"/>
            <w:vMerge/>
          </w:tcPr>
          <w:p w14:paraId="18016A69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095BEABB" w14:textId="77777777" w:rsidR="00417576" w:rsidRPr="00650EFF" w:rsidRDefault="00417576" w:rsidP="00641A2A">
            <w:pPr>
              <w:pStyle w:val="aff1"/>
              <w:jc w:val="both"/>
            </w:pPr>
            <w:r>
              <w:t xml:space="preserve">Виды, назначение и правила эксплуатации контрольно-измерительных устройств и приспособлений для контроля качества </w:t>
            </w:r>
            <w:r w:rsidRPr="00650EFF">
              <w:rPr>
                <w:shd w:val="clear" w:color="auto" w:fill="FFFFFF"/>
              </w:rPr>
              <w:t xml:space="preserve">литейных стержней </w:t>
            </w:r>
            <w:r>
              <w:rPr>
                <w:shd w:val="clear" w:color="auto" w:fill="FFFFFF"/>
              </w:rPr>
              <w:t>третьей группы сложности</w:t>
            </w:r>
          </w:p>
        </w:tc>
      </w:tr>
      <w:tr w:rsidR="00417576" w:rsidRPr="00650EFF" w14:paraId="4C2E248F" w14:textId="77777777" w:rsidTr="000D7242">
        <w:trPr>
          <w:trHeight w:val="20"/>
        </w:trPr>
        <w:tc>
          <w:tcPr>
            <w:tcW w:w="1041" w:type="pct"/>
            <w:vMerge/>
          </w:tcPr>
          <w:p w14:paraId="4FBA97C6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445D590D" w14:textId="77777777" w:rsidR="00417576" w:rsidRPr="00650EFF" w:rsidRDefault="00417576" w:rsidP="00641A2A">
            <w:pPr>
              <w:pStyle w:val="aff1"/>
              <w:jc w:val="both"/>
            </w:pPr>
            <w:r>
              <w:t>Методы контроля качества краски для литейных стержней</w:t>
            </w:r>
            <w:r>
              <w:rPr>
                <w:shd w:val="clear" w:color="auto" w:fill="FFFFFF"/>
              </w:rPr>
              <w:t xml:space="preserve"> третьей группы сложности </w:t>
            </w:r>
          </w:p>
        </w:tc>
      </w:tr>
      <w:tr w:rsidR="00417576" w:rsidRPr="00650EFF" w14:paraId="4AE8EB86" w14:textId="77777777" w:rsidTr="000D7242">
        <w:trPr>
          <w:trHeight w:val="20"/>
        </w:trPr>
        <w:tc>
          <w:tcPr>
            <w:tcW w:w="1041" w:type="pct"/>
            <w:vMerge/>
          </w:tcPr>
          <w:p w14:paraId="213D5DD0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4A44C290" w14:textId="77777777" w:rsidR="00417576" w:rsidRPr="00650EFF" w:rsidRDefault="00417576" w:rsidP="00641A2A">
            <w:pPr>
              <w:pStyle w:val="aff1"/>
              <w:jc w:val="both"/>
            </w:pPr>
            <w:r>
              <w:t xml:space="preserve">Виды, назначение и правила эксплуатации контрольно-измерительных устройств и приспособлений для контроля качества краски для литейных стержней </w:t>
            </w:r>
            <w:r>
              <w:rPr>
                <w:shd w:val="clear" w:color="auto" w:fill="FFFFFF"/>
              </w:rPr>
              <w:t xml:space="preserve">третьей группы сложности </w:t>
            </w:r>
          </w:p>
        </w:tc>
      </w:tr>
      <w:tr w:rsidR="00417576" w:rsidRPr="00650EFF" w14:paraId="02A7557E" w14:textId="77777777" w:rsidTr="000D7242">
        <w:trPr>
          <w:trHeight w:val="20"/>
        </w:trPr>
        <w:tc>
          <w:tcPr>
            <w:tcW w:w="1041" w:type="pct"/>
            <w:vMerge/>
          </w:tcPr>
          <w:p w14:paraId="64A04C05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74913B92" w14:textId="77777777" w:rsidR="00417576" w:rsidRPr="00650EFF" w:rsidRDefault="00417576" w:rsidP="00641A2A">
            <w:pPr>
              <w:pStyle w:val="aff1"/>
              <w:jc w:val="both"/>
            </w:pPr>
            <w:r>
              <w:t>Порядок работы с персональной вычислительной техникой</w:t>
            </w:r>
          </w:p>
        </w:tc>
      </w:tr>
      <w:tr w:rsidR="00417576" w:rsidRPr="00650EFF" w14:paraId="7A60ABE5" w14:textId="77777777" w:rsidTr="000D7242">
        <w:trPr>
          <w:trHeight w:val="20"/>
        </w:trPr>
        <w:tc>
          <w:tcPr>
            <w:tcW w:w="1041" w:type="pct"/>
            <w:vMerge/>
          </w:tcPr>
          <w:p w14:paraId="68876337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2CF627C6" w14:textId="77777777" w:rsidR="00417576" w:rsidRPr="00650EFF" w:rsidRDefault="00417576" w:rsidP="00641A2A">
            <w:pPr>
              <w:pStyle w:val="aff1"/>
              <w:jc w:val="both"/>
            </w:pPr>
            <w:r>
              <w:t>Порядок работы с файловой системой</w:t>
            </w:r>
          </w:p>
        </w:tc>
      </w:tr>
      <w:tr w:rsidR="00417576" w:rsidRPr="00650EFF" w14:paraId="5C2C1A23" w14:textId="77777777" w:rsidTr="000D7242">
        <w:trPr>
          <w:trHeight w:val="20"/>
        </w:trPr>
        <w:tc>
          <w:tcPr>
            <w:tcW w:w="1041" w:type="pct"/>
            <w:vMerge/>
          </w:tcPr>
          <w:p w14:paraId="69AF6FA4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0A5AE5BC" w14:textId="77777777" w:rsidR="00417576" w:rsidRPr="00650EFF" w:rsidRDefault="00417576" w:rsidP="00641A2A">
            <w:pPr>
              <w:pStyle w:val="aff1"/>
              <w:jc w:val="both"/>
            </w:pPr>
            <w:r>
              <w:t>Основные форматы представления электронной графической и текстовой информации</w:t>
            </w:r>
          </w:p>
        </w:tc>
      </w:tr>
      <w:tr w:rsidR="00417576" w:rsidRPr="00650EFF" w14:paraId="479968D0" w14:textId="77777777" w:rsidTr="000D7242">
        <w:trPr>
          <w:trHeight w:val="20"/>
        </w:trPr>
        <w:tc>
          <w:tcPr>
            <w:tcW w:w="1041" w:type="pct"/>
            <w:vMerge/>
          </w:tcPr>
          <w:p w14:paraId="22F39D70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76EB9AAA" w14:textId="77777777" w:rsidR="00417576" w:rsidRPr="00650EFF" w:rsidRDefault="00417576" w:rsidP="00641A2A">
            <w:pPr>
              <w:pStyle w:val="aff1"/>
              <w:jc w:val="both"/>
            </w:pPr>
            <w:r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417576" w:rsidRPr="00650EFF" w14:paraId="0007C8C9" w14:textId="77777777" w:rsidTr="000D7242">
        <w:trPr>
          <w:trHeight w:val="20"/>
        </w:trPr>
        <w:tc>
          <w:tcPr>
            <w:tcW w:w="1041" w:type="pct"/>
            <w:vMerge/>
          </w:tcPr>
          <w:p w14:paraId="6356D38B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14FE6F7D" w14:textId="77777777" w:rsidR="00417576" w:rsidRPr="00650EFF" w:rsidRDefault="00417576" w:rsidP="00641A2A">
            <w:pPr>
              <w:pStyle w:val="aff1"/>
              <w:jc w:val="both"/>
            </w:pPr>
            <w:r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417576" w:rsidRPr="00650EFF" w14:paraId="07533D54" w14:textId="77777777" w:rsidTr="000D7242">
        <w:trPr>
          <w:trHeight w:val="20"/>
        </w:trPr>
        <w:tc>
          <w:tcPr>
            <w:tcW w:w="1041" w:type="pct"/>
            <w:vMerge/>
          </w:tcPr>
          <w:p w14:paraId="45AE673D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4EBB6D0C" w14:textId="77777777" w:rsidR="00417576" w:rsidRPr="00650EFF" w:rsidRDefault="00417576" w:rsidP="00641A2A">
            <w:pPr>
              <w:pStyle w:val="aff1"/>
              <w:jc w:val="both"/>
            </w:pPr>
            <w: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417576" w:rsidRPr="00650EFF" w14:paraId="2CC27A87" w14:textId="77777777" w:rsidTr="000D7242">
        <w:trPr>
          <w:trHeight w:val="20"/>
        </w:trPr>
        <w:tc>
          <w:tcPr>
            <w:tcW w:w="1041" w:type="pct"/>
            <w:vMerge/>
          </w:tcPr>
          <w:p w14:paraId="1F647C6F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6D067BA6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 xml:space="preserve">Назначение и правила эксплуатации </w:t>
            </w:r>
            <w:r>
              <w:t>стержневой оснастки и формовочных инструментов</w:t>
            </w:r>
            <w:r w:rsidRPr="00650EFF">
              <w:t xml:space="preserve"> для изготовления </w:t>
            </w:r>
            <w:r>
              <w:t>литейных стержней третьей группы сложности</w:t>
            </w:r>
          </w:p>
        </w:tc>
      </w:tr>
      <w:tr w:rsidR="00417576" w:rsidRPr="00650EFF" w14:paraId="690C4A41" w14:textId="77777777" w:rsidTr="000D7242">
        <w:trPr>
          <w:trHeight w:val="20"/>
        </w:trPr>
        <w:tc>
          <w:tcPr>
            <w:tcW w:w="1041" w:type="pct"/>
          </w:tcPr>
          <w:p w14:paraId="3BE3642F" w14:textId="77777777" w:rsidR="00417576" w:rsidRPr="00650EFF" w:rsidDel="002A1D54" w:rsidRDefault="00417576" w:rsidP="00641A2A">
            <w:pPr>
              <w:pStyle w:val="aff1"/>
            </w:pPr>
            <w:r w:rsidRPr="00650EFF" w:rsidDel="002A1D54">
              <w:t>Другие характеристики</w:t>
            </w:r>
          </w:p>
        </w:tc>
        <w:tc>
          <w:tcPr>
            <w:tcW w:w="3959" w:type="pct"/>
          </w:tcPr>
          <w:p w14:paraId="1D87426E" w14:textId="77777777" w:rsidR="00417576" w:rsidRPr="00650EFF" w:rsidRDefault="00417576" w:rsidP="00641A2A">
            <w:pPr>
              <w:pStyle w:val="aff1"/>
              <w:jc w:val="both"/>
            </w:pPr>
            <w:r w:rsidRPr="00650EFF">
              <w:t xml:space="preserve">- </w:t>
            </w:r>
          </w:p>
        </w:tc>
      </w:tr>
    </w:tbl>
    <w:p w14:paraId="03376D73" w14:textId="77777777" w:rsidR="000D7242" w:rsidRDefault="000D7242" w:rsidP="00641A2A">
      <w:pPr>
        <w:pStyle w:val="3"/>
        <w:keepNext w:val="0"/>
        <w:spacing w:before="0" w:after="0"/>
      </w:pPr>
    </w:p>
    <w:p w14:paraId="789264CC" w14:textId="006E7C6B" w:rsidR="00301151" w:rsidRDefault="00301151" w:rsidP="00641A2A">
      <w:pPr>
        <w:pStyle w:val="3"/>
        <w:keepNext w:val="0"/>
        <w:spacing w:before="0" w:after="0"/>
      </w:pPr>
      <w:r w:rsidRPr="00650EFF">
        <w:t>3.</w:t>
      </w:r>
      <w:r>
        <w:t>3</w:t>
      </w:r>
      <w:r w:rsidRPr="00650EFF">
        <w:t>.</w:t>
      </w:r>
      <w:r w:rsidR="00417576">
        <w:t>5</w:t>
      </w:r>
      <w:r w:rsidRPr="00650EFF">
        <w:t>. Трудовая функция</w:t>
      </w:r>
    </w:p>
    <w:p w14:paraId="29A7CBB9" w14:textId="77777777" w:rsidR="000D7242" w:rsidRPr="000D7242" w:rsidRDefault="000D7242" w:rsidP="00641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301151" w:rsidRPr="00650EFF" w14:paraId="4D9527F0" w14:textId="77777777" w:rsidTr="000D7242">
        <w:trPr>
          <w:trHeight w:val="278"/>
        </w:trPr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331D7B4" w14:textId="77777777" w:rsidR="00301151" w:rsidRPr="00650EFF" w:rsidRDefault="00301151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2CD5F4" w14:textId="4460009D" w:rsidR="00301151" w:rsidRPr="00650EFF" w:rsidRDefault="00301151" w:rsidP="00641A2A">
            <w:r>
              <w:rPr>
                <w:shd w:val="clear" w:color="auto" w:fill="FFFFFF"/>
              </w:rPr>
              <w:t>Сушка литейных стержней третьей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518C902" w14:textId="77777777" w:rsidR="00301151" w:rsidRPr="00650EFF" w:rsidRDefault="00301151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E423A0" w14:textId="62B8A03E" w:rsidR="00301151" w:rsidRPr="00650EFF" w:rsidRDefault="006B3616" w:rsidP="00641A2A">
            <w:r>
              <w:rPr>
                <w:lang w:val="en-US"/>
              </w:rPr>
              <w:t>C</w:t>
            </w:r>
            <w:r w:rsidR="00301151">
              <w:t>/</w:t>
            </w:r>
            <w:r w:rsidR="00417576" w:rsidRPr="00650EFF">
              <w:t>0</w:t>
            </w:r>
            <w:r w:rsidR="00417576">
              <w:t>5</w:t>
            </w:r>
            <w:r w:rsidR="00301151" w:rsidRPr="00650EFF">
              <w:t>.</w:t>
            </w:r>
            <w:r w:rsidR="00301151"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37790E" w14:textId="77777777" w:rsidR="00301151" w:rsidRPr="00650EFF" w:rsidRDefault="00301151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2BF650" w14:textId="77777777" w:rsidR="00301151" w:rsidRPr="00650EFF" w:rsidRDefault="00301151" w:rsidP="00641A2A">
            <w:pPr>
              <w:jc w:val="center"/>
            </w:pPr>
            <w:r>
              <w:t>3</w:t>
            </w:r>
          </w:p>
        </w:tc>
      </w:tr>
    </w:tbl>
    <w:p w14:paraId="253F412F" w14:textId="77777777" w:rsidR="000D7242" w:rsidRDefault="000D7242" w:rsidP="00641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6"/>
        <w:gridCol w:w="1289"/>
        <w:gridCol w:w="426"/>
        <w:gridCol w:w="2073"/>
        <w:gridCol w:w="1448"/>
        <w:gridCol w:w="2338"/>
      </w:tblGrid>
      <w:tr w:rsidR="00301151" w:rsidRPr="00650EFF" w14:paraId="4E06235F" w14:textId="77777777" w:rsidTr="000D7242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F3E8909" w14:textId="77777777" w:rsidR="00301151" w:rsidRPr="00650EFF" w:rsidRDefault="00301151" w:rsidP="00641A2A">
            <w:r w:rsidRPr="00650EFF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D1BE574" w14:textId="77777777" w:rsidR="00301151" w:rsidRPr="00650EFF" w:rsidRDefault="00301151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23E5C0B" w14:textId="77777777" w:rsidR="00301151" w:rsidRPr="00650EFF" w:rsidRDefault="00301151" w:rsidP="00641A2A">
            <w:r w:rsidRPr="00650EFF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5E0815" w14:textId="77777777" w:rsidR="00301151" w:rsidRPr="00650EFF" w:rsidRDefault="00301151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68F1A8" w14:textId="77777777" w:rsidR="00301151" w:rsidRPr="00650EFF" w:rsidRDefault="00301151" w:rsidP="00641A2A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0BA6AE" w14:textId="77777777" w:rsidR="00301151" w:rsidRPr="00650EFF" w:rsidRDefault="00301151" w:rsidP="00641A2A"/>
        </w:tc>
      </w:tr>
      <w:tr w:rsidR="00301151" w:rsidRPr="00650EFF" w14:paraId="3E1995AE" w14:textId="77777777" w:rsidTr="000D7242">
        <w:trPr>
          <w:trHeight w:val="479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7DC43" w14:textId="77777777" w:rsidR="00301151" w:rsidRPr="00650EFF" w:rsidRDefault="00301151" w:rsidP="00641A2A"/>
        </w:tc>
        <w:tc>
          <w:tcPr>
            <w:tcW w:w="1857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319CDA1" w14:textId="77777777" w:rsidR="00301151" w:rsidRPr="00650EFF" w:rsidRDefault="00301151" w:rsidP="00641A2A"/>
        </w:tc>
        <w:tc>
          <w:tcPr>
            <w:tcW w:w="710" w:type="pct"/>
            <w:tcBorders>
              <w:left w:val="nil"/>
              <w:bottom w:val="nil"/>
              <w:right w:val="nil"/>
            </w:tcBorders>
          </w:tcPr>
          <w:p w14:paraId="6FF28AC7" w14:textId="77777777" w:rsidR="00301151" w:rsidRPr="00650EFF" w:rsidRDefault="00301151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left w:val="nil"/>
              <w:bottom w:val="nil"/>
              <w:right w:val="nil"/>
            </w:tcBorders>
          </w:tcPr>
          <w:p w14:paraId="46C2E6B5" w14:textId="77777777" w:rsidR="00301151" w:rsidRPr="00650EFF" w:rsidRDefault="00301151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6900B93" w14:textId="77777777" w:rsidR="00301151" w:rsidRPr="00650EFF" w:rsidRDefault="00301151" w:rsidP="00641A2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23"/>
        <w:gridCol w:w="8072"/>
      </w:tblGrid>
      <w:tr w:rsidR="00301151" w:rsidRPr="00650EFF" w14:paraId="75DB3308" w14:textId="77777777" w:rsidTr="000D7242">
        <w:trPr>
          <w:trHeight w:val="20"/>
        </w:trPr>
        <w:tc>
          <w:tcPr>
            <w:tcW w:w="1041" w:type="pct"/>
            <w:vMerge w:val="restart"/>
          </w:tcPr>
          <w:p w14:paraId="0F18FEAA" w14:textId="77777777" w:rsidR="00301151" w:rsidRPr="00650EFF" w:rsidRDefault="00301151" w:rsidP="00641A2A">
            <w:pPr>
              <w:pStyle w:val="aff1"/>
            </w:pPr>
            <w:r w:rsidRPr="00650EFF">
              <w:t>Трудовые действия</w:t>
            </w:r>
          </w:p>
        </w:tc>
        <w:tc>
          <w:tcPr>
            <w:tcW w:w="3959" w:type="pct"/>
          </w:tcPr>
          <w:p w14:paraId="4CEE87C3" w14:textId="6E5E3386" w:rsidR="00301151" w:rsidRPr="00650EFF" w:rsidRDefault="00301151" w:rsidP="00641A2A">
            <w:pPr>
              <w:pStyle w:val="aff1"/>
              <w:jc w:val="both"/>
            </w:pPr>
            <w:r w:rsidRPr="00DD4B9F">
              <w:rPr>
                <w:color w:val="000000" w:themeColor="text1"/>
              </w:rPr>
              <w:t>Подготовка рабочего места к</w:t>
            </w:r>
            <w:r>
              <w:rPr>
                <w:color w:val="000000" w:themeColor="text1"/>
              </w:rPr>
              <w:t xml:space="preserve"> сушке литейных стержней третьей группы сложности</w:t>
            </w:r>
          </w:p>
        </w:tc>
      </w:tr>
      <w:tr w:rsidR="00301151" w:rsidRPr="00650EFF" w14:paraId="1D06E9BC" w14:textId="77777777" w:rsidTr="000D7242">
        <w:trPr>
          <w:trHeight w:val="20"/>
        </w:trPr>
        <w:tc>
          <w:tcPr>
            <w:tcW w:w="1041" w:type="pct"/>
            <w:vMerge/>
          </w:tcPr>
          <w:p w14:paraId="7541A906" w14:textId="77777777" w:rsidR="00301151" w:rsidRPr="00650EFF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72FE3367" w14:textId="2057B862" w:rsidR="00301151" w:rsidRDefault="00301151" w:rsidP="00641A2A">
            <w:pPr>
              <w:pStyle w:val="aff1"/>
              <w:jc w:val="both"/>
            </w:pPr>
            <w:r>
              <w:t>Проверка работоспособности сушильной печи для сушки литейных стержней третьей группы сложности</w:t>
            </w:r>
          </w:p>
        </w:tc>
      </w:tr>
      <w:tr w:rsidR="00301151" w:rsidRPr="00650EFF" w14:paraId="4809CBB8" w14:textId="77777777" w:rsidTr="000D7242">
        <w:trPr>
          <w:trHeight w:val="20"/>
        </w:trPr>
        <w:tc>
          <w:tcPr>
            <w:tcW w:w="1041" w:type="pct"/>
            <w:vMerge/>
          </w:tcPr>
          <w:p w14:paraId="2D4199C1" w14:textId="77777777" w:rsidR="00301151" w:rsidRPr="00650EFF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48B44D64" w14:textId="7903EB0A" w:rsidR="00301151" w:rsidRPr="00650EFF" w:rsidRDefault="00301151" w:rsidP="00641A2A">
            <w:pPr>
              <w:pStyle w:val="aff1"/>
              <w:jc w:val="both"/>
            </w:pPr>
            <w:r>
              <w:t xml:space="preserve">Подготовка сушильной печи для осуществления сушки литейных стержней третьей группы сложности </w:t>
            </w:r>
          </w:p>
        </w:tc>
      </w:tr>
      <w:tr w:rsidR="00301151" w:rsidRPr="00650EFF" w14:paraId="14F2761E" w14:textId="77777777" w:rsidTr="000D7242">
        <w:trPr>
          <w:trHeight w:val="20"/>
        </w:trPr>
        <w:tc>
          <w:tcPr>
            <w:tcW w:w="1041" w:type="pct"/>
            <w:vMerge/>
          </w:tcPr>
          <w:p w14:paraId="3AD93C3E" w14:textId="77777777" w:rsidR="00301151" w:rsidRPr="00650EFF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3AE8EDAA" w14:textId="542B2612" w:rsidR="00301151" w:rsidRPr="00650EFF" w:rsidRDefault="00301151" w:rsidP="00641A2A">
            <w:pPr>
              <w:pStyle w:val="aff1"/>
              <w:jc w:val="both"/>
            </w:pPr>
            <w:r>
              <w:t>Сушка литейных стержней третьей группы сложности</w:t>
            </w:r>
          </w:p>
        </w:tc>
      </w:tr>
      <w:tr w:rsidR="00301151" w:rsidRPr="00650EFF" w14:paraId="74B7AC56" w14:textId="77777777" w:rsidTr="000D7242">
        <w:trPr>
          <w:trHeight w:val="20"/>
        </w:trPr>
        <w:tc>
          <w:tcPr>
            <w:tcW w:w="1041" w:type="pct"/>
            <w:vMerge/>
          </w:tcPr>
          <w:p w14:paraId="34AA0AD5" w14:textId="77777777" w:rsidR="00301151" w:rsidRPr="00650EFF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7A6E4E1D" w14:textId="0C100F0A" w:rsidR="00301151" w:rsidRPr="00650EFF" w:rsidRDefault="00301151" w:rsidP="00641A2A">
            <w:pPr>
              <w:pStyle w:val="aff1"/>
              <w:jc w:val="both"/>
            </w:pPr>
            <w:r>
              <w:t>Контроль качества литейных стержней третьей группы сложности после сушки</w:t>
            </w:r>
          </w:p>
        </w:tc>
      </w:tr>
      <w:tr w:rsidR="00301151" w:rsidRPr="00650EFF" w14:paraId="04CD9091" w14:textId="77777777" w:rsidTr="000D7242">
        <w:trPr>
          <w:trHeight w:val="20"/>
        </w:trPr>
        <w:tc>
          <w:tcPr>
            <w:tcW w:w="1041" w:type="pct"/>
            <w:vMerge/>
          </w:tcPr>
          <w:p w14:paraId="455B5E8C" w14:textId="77777777" w:rsidR="00301151" w:rsidRPr="00650EFF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5D46EBB6" w14:textId="107A2656" w:rsidR="00301151" w:rsidRPr="00650EFF" w:rsidRDefault="00301151" w:rsidP="00641A2A">
            <w:pPr>
              <w:pStyle w:val="aff1"/>
              <w:jc w:val="both"/>
            </w:pPr>
            <w:r>
              <w:t>Отделка, зачистка и опиловка литейных стержней третьей группы сложности после сушки</w:t>
            </w:r>
          </w:p>
        </w:tc>
      </w:tr>
      <w:tr w:rsidR="00301151" w:rsidRPr="00650EFF" w14:paraId="205CBE0A" w14:textId="77777777" w:rsidTr="000D7242">
        <w:trPr>
          <w:trHeight w:val="20"/>
        </w:trPr>
        <w:tc>
          <w:tcPr>
            <w:tcW w:w="1041" w:type="pct"/>
            <w:vMerge w:val="restart"/>
          </w:tcPr>
          <w:p w14:paraId="5D2FD048" w14:textId="77777777" w:rsidR="00301151" w:rsidRPr="00650EFF" w:rsidDel="002A1D54" w:rsidRDefault="00301151" w:rsidP="00641A2A">
            <w:pPr>
              <w:pStyle w:val="aff1"/>
            </w:pPr>
            <w:r w:rsidRPr="00650EFF" w:rsidDel="002A1D54">
              <w:t>Необходимые умения</w:t>
            </w:r>
          </w:p>
        </w:tc>
        <w:tc>
          <w:tcPr>
            <w:tcW w:w="3959" w:type="pct"/>
          </w:tcPr>
          <w:p w14:paraId="0E56508C" w14:textId="2770157D" w:rsidR="00301151" w:rsidRPr="00A012B6" w:rsidRDefault="00301151" w:rsidP="00641A2A">
            <w:pPr>
              <w:pStyle w:val="aff1"/>
              <w:jc w:val="both"/>
            </w:pPr>
            <w:r w:rsidRPr="00DD4B9F">
              <w:rPr>
                <w:color w:val="000000" w:themeColor="text1"/>
              </w:rPr>
              <w:t>Поддерживать состояние рабочего места</w:t>
            </w:r>
            <w:r>
              <w:rPr>
                <w:color w:val="000000" w:themeColor="text1"/>
              </w:rPr>
              <w:t xml:space="preserve"> для сушки литейных стержней третьей группы сложности </w:t>
            </w:r>
            <w:r w:rsidR="0013519B">
              <w:rPr>
                <w:color w:val="000000" w:themeColor="text1"/>
              </w:rPr>
              <w:t>в соответствии с требованиями охраны труда</w:t>
            </w:r>
            <w:r w:rsidRPr="00DD4B9F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301151" w:rsidRPr="00650EFF" w14:paraId="4860E278" w14:textId="77777777" w:rsidTr="000D7242">
        <w:trPr>
          <w:trHeight w:val="20"/>
        </w:trPr>
        <w:tc>
          <w:tcPr>
            <w:tcW w:w="1041" w:type="pct"/>
            <w:vMerge/>
          </w:tcPr>
          <w:p w14:paraId="20F33B6F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2E3BD4D6" w14:textId="669E6B7D" w:rsidR="00301151" w:rsidRPr="00650EFF" w:rsidRDefault="00301151" w:rsidP="00641A2A">
            <w:pPr>
              <w:pStyle w:val="aff1"/>
              <w:jc w:val="both"/>
            </w:pPr>
            <w:r w:rsidRPr="00024B23">
              <w:t xml:space="preserve">Оценивать работоспособность </w:t>
            </w:r>
            <w:r>
              <w:t>сушильной печи</w:t>
            </w:r>
            <w:r w:rsidRPr="00024B23">
              <w:t xml:space="preserve"> </w:t>
            </w:r>
            <w:r>
              <w:t xml:space="preserve">для сушки </w:t>
            </w:r>
            <w:r w:rsidRPr="00024B23">
              <w:t xml:space="preserve">литейных стержней </w:t>
            </w:r>
            <w:r>
              <w:t>третьей группы сложности</w:t>
            </w:r>
            <w:r w:rsidRPr="00024B23">
              <w:t xml:space="preserve"> </w:t>
            </w:r>
          </w:p>
        </w:tc>
      </w:tr>
      <w:tr w:rsidR="00301151" w:rsidRPr="00650EFF" w14:paraId="2DE27E07" w14:textId="77777777" w:rsidTr="000D7242">
        <w:trPr>
          <w:trHeight w:val="20"/>
        </w:trPr>
        <w:tc>
          <w:tcPr>
            <w:tcW w:w="1041" w:type="pct"/>
            <w:vMerge/>
          </w:tcPr>
          <w:p w14:paraId="47DCEF6F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01DA4700" w14:textId="78DCCA8D" w:rsidR="00301151" w:rsidRPr="00650EFF" w:rsidRDefault="00FA1888" w:rsidP="00641A2A">
            <w:pPr>
              <w:pStyle w:val="aff1"/>
              <w:jc w:val="both"/>
            </w:pPr>
            <w:r>
              <w:t xml:space="preserve">Регулировать режим работы печи и подготавливать сушильную печь </w:t>
            </w:r>
            <w:r w:rsidR="00301151">
              <w:t xml:space="preserve">для сушки </w:t>
            </w:r>
            <w:r w:rsidR="00301151" w:rsidRPr="00024B23">
              <w:t>литейных стержней</w:t>
            </w:r>
            <w:r w:rsidR="00301151">
              <w:t xml:space="preserve"> третьей группы сложности</w:t>
            </w:r>
          </w:p>
        </w:tc>
      </w:tr>
      <w:tr w:rsidR="00301151" w:rsidRPr="00650EFF" w14:paraId="149F9B11" w14:textId="77777777" w:rsidTr="000D7242">
        <w:trPr>
          <w:trHeight w:val="20"/>
        </w:trPr>
        <w:tc>
          <w:tcPr>
            <w:tcW w:w="1041" w:type="pct"/>
            <w:vMerge/>
          </w:tcPr>
          <w:p w14:paraId="6509A0C5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3D698853" w14:textId="292936AE" w:rsidR="00301151" w:rsidRPr="00650EFF" w:rsidRDefault="00301151" w:rsidP="00641A2A">
            <w:pPr>
              <w:pStyle w:val="aff1"/>
              <w:jc w:val="both"/>
            </w:pPr>
            <w:r>
              <w:t>Осуществлять сушку литейных стержней третьей группы сложности</w:t>
            </w:r>
          </w:p>
        </w:tc>
      </w:tr>
      <w:tr w:rsidR="00301151" w:rsidRPr="00650EFF" w14:paraId="2B7C4784" w14:textId="77777777" w:rsidTr="000D7242">
        <w:trPr>
          <w:trHeight w:val="20"/>
        </w:trPr>
        <w:tc>
          <w:tcPr>
            <w:tcW w:w="1041" w:type="pct"/>
            <w:vMerge/>
          </w:tcPr>
          <w:p w14:paraId="4A0C9685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5FF740C2" w14:textId="457AFBD6" w:rsidR="00301151" w:rsidRPr="00650EFF" w:rsidRDefault="00301151" w:rsidP="00641A2A">
            <w:pPr>
              <w:pStyle w:val="aff1"/>
              <w:jc w:val="both"/>
            </w:pPr>
            <w:r>
              <w:t>Осуществлять визуальный контроль качества литейных стержней третьей группы сложности после сушки</w:t>
            </w:r>
          </w:p>
        </w:tc>
      </w:tr>
      <w:tr w:rsidR="00301151" w:rsidRPr="00650EFF" w14:paraId="32321ACA" w14:textId="77777777" w:rsidTr="000D7242">
        <w:trPr>
          <w:trHeight w:val="20"/>
        </w:trPr>
        <w:tc>
          <w:tcPr>
            <w:tcW w:w="1041" w:type="pct"/>
            <w:vMerge/>
          </w:tcPr>
          <w:p w14:paraId="59D06227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2A524BC9" w14:textId="44E0E488" w:rsidR="00301151" w:rsidRDefault="00301151" w:rsidP="00641A2A">
            <w:pPr>
              <w:pStyle w:val="aff1"/>
              <w:jc w:val="both"/>
            </w:pPr>
            <w:r>
              <w:t>Использовать контрольно-измерительные инструменты и приспособления для контроля качества литейных стержней третьей группы сложности после сушки</w:t>
            </w:r>
          </w:p>
        </w:tc>
      </w:tr>
      <w:tr w:rsidR="00301151" w:rsidRPr="00650EFF" w14:paraId="6776A439" w14:textId="77777777" w:rsidTr="000D7242">
        <w:trPr>
          <w:trHeight w:val="20"/>
        </w:trPr>
        <w:tc>
          <w:tcPr>
            <w:tcW w:w="1041" w:type="pct"/>
            <w:vMerge/>
          </w:tcPr>
          <w:p w14:paraId="473A76C6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28EB5708" w14:textId="1DB7D6BA" w:rsidR="00301151" w:rsidRDefault="00301151" w:rsidP="00641A2A">
            <w:pPr>
              <w:pStyle w:val="aff1"/>
              <w:jc w:val="both"/>
            </w:pPr>
            <w:r>
              <w:t>Выявлять дефекты литейных стержней третьей группы сложности после сушки</w:t>
            </w:r>
          </w:p>
        </w:tc>
      </w:tr>
      <w:tr w:rsidR="00301151" w:rsidRPr="00650EFF" w14:paraId="29F600CD" w14:textId="77777777" w:rsidTr="000D7242">
        <w:trPr>
          <w:trHeight w:val="20"/>
        </w:trPr>
        <w:tc>
          <w:tcPr>
            <w:tcW w:w="1041" w:type="pct"/>
            <w:vMerge/>
          </w:tcPr>
          <w:p w14:paraId="4D870223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4F69D3FA" w14:textId="0E6BCD3D" w:rsidR="00301151" w:rsidRDefault="00475654" w:rsidP="00641A2A">
            <w:pPr>
              <w:pStyle w:val="aff1"/>
              <w:jc w:val="both"/>
            </w:pPr>
            <w:r>
              <w:t>Использовать специальные инструменты</w:t>
            </w:r>
            <w:r w:rsidR="00301151">
              <w:t xml:space="preserve"> и приспособления для отделки, зачистки и опиловки литейных стержней после сушки</w:t>
            </w:r>
          </w:p>
        </w:tc>
      </w:tr>
      <w:tr w:rsidR="00301151" w:rsidRPr="00650EFF" w14:paraId="702052A3" w14:textId="77777777" w:rsidTr="000D7242">
        <w:trPr>
          <w:trHeight w:val="20"/>
        </w:trPr>
        <w:tc>
          <w:tcPr>
            <w:tcW w:w="1041" w:type="pct"/>
            <w:vMerge/>
          </w:tcPr>
          <w:p w14:paraId="5D89904A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01713C3B" w14:textId="36B10502" w:rsidR="00301151" w:rsidRPr="00650EFF" w:rsidRDefault="00301151" w:rsidP="00641A2A">
            <w:pPr>
              <w:pStyle w:val="aff1"/>
              <w:jc w:val="both"/>
            </w:pPr>
            <w:r w:rsidRPr="00024B23">
              <w:t>Применять средства индивидуальной и коллективной защиты</w:t>
            </w:r>
            <w:r>
              <w:t xml:space="preserve"> при изготовлении литейных стержней третьей группы сложности</w:t>
            </w:r>
          </w:p>
        </w:tc>
      </w:tr>
      <w:tr w:rsidR="00301151" w:rsidRPr="00650EFF" w14:paraId="1E7FA68D" w14:textId="77777777" w:rsidTr="000D7242">
        <w:trPr>
          <w:trHeight w:val="20"/>
        </w:trPr>
        <w:tc>
          <w:tcPr>
            <w:tcW w:w="1041" w:type="pct"/>
            <w:vMerge/>
          </w:tcPr>
          <w:p w14:paraId="230F21B1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168C46AA" w14:textId="77777777" w:rsidR="00301151" w:rsidRPr="00650EFF" w:rsidRDefault="00301151" w:rsidP="00641A2A">
            <w:pPr>
              <w:pStyle w:val="aff1"/>
              <w:jc w:val="both"/>
            </w:pPr>
            <w:r w:rsidRPr="00024B23">
              <w:t>Управлять подъемно-транспортными механизмами</w:t>
            </w:r>
          </w:p>
        </w:tc>
      </w:tr>
      <w:tr w:rsidR="00301151" w:rsidRPr="00650EFF" w14:paraId="709935F7" w14:textId="77777777" w:rsidTr="000D7242">
        <w:trPr>
          <w:trHeight w:val="20"/>
        </w:trPr>
        <w:tc>
          <w:tcPr>
            <w:tcW w:w="1041" w:type="pct"/>
            <w:vMerge/>
          </w:tcPr>
          <w:p w14:paraId="6D48041C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7ED29B35" w14:textId="612D1E0A" w:rsidR="00301151" w:rsidRPr="00024B23" w:rsidRDefault="00301151" w:rsidP="00641A2A">
            <w:pPr>
              <w:pStyle w:val="aff1"/>
              <w:jc w:val="both"/>
            </w:pPr>
            <w:r w:rsidRPr="00E96761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301151" w:rsidRPr="00650EFF" w14:paraId="1D1EDDBC" w14:textId="77777777" w:rsidTr="000D7242">
        <w:trPr>
          <w:trHeight w:val="20"/>
        </w:trPr>
        <w:tc>
          <w:tcPr>
            <w:tcW w:w="1041" w:type="pct"/>
            <w:vMerge/>
          </w:tcPr>
          <w:p w14:paraId="00835343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491DF3CD" w14:textId="1AE64B17" w:rsidR="00301151" w:rsidRPr="00024B23" w:rsidRDefault="00301151" w:rsidP="00641A2A">
            <w:pPr>
              <w:pStyle w:val="aff1"/>
              <w:jc w:val="both"/>
            </w:pPr>
            <w:r w:rsidRPr="00655063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301151" w:rsidRPr="00650EFF" w14:paraId="24940701" w14:textId="77777777" w:rsidTr="000D7242">
        <w:trPr>
          <w:trHeight w:val="20"/>
        </w:trPr>
        <w:tc>
          <w:tcPr>
            <w:tcW w:w="1041" w:type="pct"/>
            <w:vMerge/>
          </w:tcPr>
          <w:p w14:paraId="0929BF67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21A07ACE" w14:textId="0FDB6296" w:rsidR="00301151" w:rsidRPr="00024B23" w:rsidRDefault="00301151" w:rsidP="00641A2A">
            <w:pPr>
              <w:pStyle w:val="aff1"/>
              <w:jc w:val="both"/>
            </w:pPr>
            <w:r w:rsidRPr="00E96761">
              <w:t>Копировать, перемещать, сохранять, переименовывать, удалять, восстанавливать файлы</w:t>
            </w:r>
          </w:p>
        </w:tc>
      </w:tr>
      <w:tr w:rsidR="00301151" w:rsidRPr="00650EFF" w14:paraId="454414E6" w14:textId="77777777" w:rsidTr="000D7242">
        <w:trPr>
          <w:trHeight w:val="20"/>
        </w:trPr>
        <w:tc>
          <w:tcPr>
            <w:tcW w:w="1041" w:type="pct"/>
            <w:vMerge/>
          </w:tcPr>
          <w:p w14:paraId="7C643F0A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2CD367DB" w14:textId="6E61D4EE" w:rsidR="00301151" w:rsidRPr="00024B23" w:rsidRDefault="00301151" w:rsidP="00641A2A">
            <w:pPr>
              <w:pStyle w:val="aff1"/>
              <w:jc w:val="both"/>
            </w:pPr>
            <w:r w:rsidRPr="00E96761">
              <w:t>Просматривать конструкторскую и технологическую документацию</w:t>
            </w:r>
            <w:r>
              <w:t xml:space="preserve"> на </w:t>
            </w:r>
            <w:r w:rsidRPr="00650EFF">
              <w:rPr>
                <w:shd w:val="clear" w:color="auto" w:fill="FFFFFF"/>
              </w:rPr>
              <w:t>литейны</w:t>
            </w:r>
            <w:r>
              <w:rPr>
                <w:shd w:val="clear" w:color="auto" w:fill="FFFFFF"/>
              </w:rPr>
              <w:t xml:space="preserve">е </w:t>
            </w:r>
            <w:r w:rsidRPr="00650EFF">
              <w:rPr>
                <w:shd w:val="clear" w:color="auto" w:fill="FFFFFF"/>
              </w:rPr>
              <w:t>стержн</w:t>
            </w:r>
            <w:r>
              <w:rPr>
                <w:shd w:val="clear" w:color="auto" w:fill="FFFFFF"/>
              </w:rPr>
              <w:t xml:space="preserve">и третьей группы сложности </w:t>
            </w:r>
            <w:r w:rsidRPr="00E96761">
              <w:t>с использованием прикладных компьютерных программ</w:t>
            </w:r>
          </w:p>
        </w:tc>
      </w:tr>
      <w:tr w:rsidR="00301151" w:rsidRPr="00650EFF" w14:paraId="752E5F4D" w14:textId="77777777" w:rsidTr="000D7242">
        <w:trPr>
          <w:trHeight w:val="20"/>
        </w:trPr>
        <w:tc>
          <w:tcPr>
            <w:tcW w:w="1041" w:type="pct"/>
            <w:vMerge/>
          </w:tcPr>
          <w:p w14:paraId="5E1D1789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1D1CCE98" w14:textId="3A329065" w:rsidR="00301151" w:rsidRPr="00024B23" w:rsidRDefault="00301151" w:rsidP="00641A2A">
            <w:pPr>
              <w:pStyle w:val="aff1"/>
              <w:jc w:val="both"/>
            </w:pPr>
            <w:r w:rsidRPr="00CB6984">
              <w:t>Печатать конструкторскую и технологическую документацию</w:t>
            </w:r>
            <w:r>
              <w:t xml:space="preserve"> на </w:t>
            </w:r>
            <w:r w:rsidRPr="00650EFF">
              <w:rPr>
                <w:shd w:val="clear" w:color="auto" w:fill="FFFFFF"/>
              </w:rPr>
              <w:t>литейны</w:t>
            </w:r>
            <w:r>
              <w:rPr>
                <w:shd w:val="clear" w:color="auto" w:fill="FFFFFF"/>
              </w:rPr>
              <w:t xml:space="preserve">е </w:t>
            </w:r>
            <w:r w:rsidRPr="00650EFF">
              <w:rPr>
                <w:shd w:val="clear" w:color="auto" w:fill="FFFFFF"/>
              </w:rPr>
              <w:t>стержн</w:t>
            </w:r>
            <w:r>
              <w:rPr>
                <w:shd w:val="clear" w:color="auto" w:fill="FFFFFF"/>
              </w:rPr>
              <w:t xml:space="preserve">и третьей группы сложности </w:t>
            </w:r>
            <w:r w:rsidRPr="00CB6984">
              <w:t>с использованием устройств вывода графической и текстовой информации</w:t>
            </w:r>
          </w:p>
        </w:tc>
      </w:tr>
      <w:tr w:rsidR="00301151" w:rsidRPr="00650EFF" w14:paraId="54697264" w14:textId="77777777" w:rsidTr="000D7242">
        <w:trPr>
          <w:trHeight w:val="20"/>
        </w:trPr>
        <w:tc>
          <w:tcPr>
            <w:tcW w:w="1041" w:type="pct"/>
            <w:vMerge/>
          </w:tcPr>
          <w:p w14:paraId="22252AF1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06ED307A" w14:textId="4082F89B" w:rsidR="00301151" w:rsidRPr="00650EFF" w:rsidRDefault="00301151" w:rsidP="00641A2A">
            <w:pPr>
              <w:pStyle w:val="aff1"/>
              <w:jc w:val="both"/>
            </w:pPr>
            <w:r w:rsidRPr="00024B23">
              <w:t>Читать конструкторскую документацию</w:t>
            </w:r>
            <w:r>
              <w:t xml:space="preserve"> на литейные стержни третьей группы сложности</w:t>
            </w:r>
          </w:p>
        </w:tc>
      </w:tr>
      <w:tr w:rsidR="00301151" w:rsidRPr="00650EFF" w14:paraId="63D34880" w14:textId="77777777" w:rsidTr="000D7242">
        <w:trPr>
          <w:trHeight w:val="20"/>
        </w:trPr>
        <w:tc>
          <w:tcPr>
            <w:tcW w:w="1041" w:type="pct"/>
            <w:vMerge/>
          </w:tcPr>
          <w:p w14:paraId="6C563766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4298326D" w14:textId="3097108C" w:rsidR="00301151" w:rsidRPr="00650EFF" w:rsidRDefault="00301151" w:rsidP="00641A2A">
            <w:pPr>
              <w:pStyle w:val="aff1"/>
              <w:jc w:val="both"/>
            </w:pPr>
            <w:r w:rsidRPr="00024B23">
              <w:t>Читать технологическую документацию</w:t>
            </w:r>
            <w:r>
              <w:t xml:space="preserve"> на литейные стержни третьей группы сложности</w:t>
            </w:r>
          </w:p>
        </w:tc>
      </w:tr>
      <w:tr w:rsidR="00301151" w:rsidRPr="00650EFF" w14:paraId="751EACF6" w14:textId="77777777" w:rsidTr="000D7242">
        <w:trPr>
          <w:trHeight w:val="20"/>
        </w:trPr>
        <w:tc>
          <w:tcPr>
            <w:tcW w:w="1041" w:type="pct"/>
            <w:vMerge/>
          </w:tcPr>
          <w:p w14:paraId="3B914C96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5033FA85" w14:textId="15804AB1" w:rsidR="00301151" w:rsidRPr="00650EFF" w:rsidRDefault="00301151" w:rsidP="00641A2A">
            <w:pPr>
              <w:pStyle w:val="aff1"/>
              <w:jc w:val="both"/>
            </w:pPr>
            <w:r w:rsidRPr="00024B23">
              <w:t>Читать технологическую документацию</w:t>
            </w:r>
            <w:r>
              <w:t xml:space="preserve"> </w:t>
            </w:r>
            <w:r w:rsidR="00D9638F">
              <w:t xml:space="preserve">на печи </w:t>
            </w:r>
            <w:r>
              <w:t>и инструкции по эксплуатации сушильных печей</w:t>
            </w:r>
          </w:p>
        </w:tc>
      </w:tr>
      <w:tr w:rsidR="00301151" w:rsidRPr="00650EFF" w14:paraId="33030126" w14:textId="77777777" w:rsidTr="000D7242">
        <w:trPr>
          <w:trHeight w:val="20"/>
        </w:trPr>
        <w:tc>
          <w:tcPr>
            <w:tcW w:w="1041" w:type="pct"/>
            <w:vMerge w:val="restart"/>
          </w:tcPr>
          <w:p w14:paraId="34DE41BE" w14:textId="77777777" w:rsidR="00301151" w:rsidRPr="00650EFF" w:rsidRDefault="00301151" w:rsidP="00641A2A">
            <w:pPr>
              <w:pStyle w:val="aff1"/>
            </w:pPr>
            <w:r w:rsidRPr="00650EFF" w:rsidDel="002A1D54">
              <w:t>Необходимые знания</w:t>
            </w:r>
          </w:p>
        </w:tc>
        <w:tc>
          <w:tcPr>
            <w:tcW w:w="3959" w:type="pct"/>
          </w:tcPr>
          <w:p w14:paraId="4D8CF0E9" w14:textId="1A522D52" w:rsidR="00301151" w:rsidRPr="00650EFF" w:rsidRDefault="00301151" w:rsidP="00641A2A">
            <w:pPr>
              <w:pStyle w:val="aff1"/>
              <w:jc w:val="both"/>
            </w:pPr>
            <w:r>
              <w:t>Устройство и принципы работы сушильных печей для сушки литейных стержней третьей группы сложности</w:t>
            </w:r>
          </w:p>
        </w:tc>
      </w:tr>
      <w:tr w:rsidR="00301151" w:rsidRPr="00650EFF" w14:paraId="23D1D44B" w14:textId="77777777" w:rsidTr="000D7242">
        <w:trPr>
          <w:trHeight w:val="20"/>
        </w:trPr>
        <w:tc>
          <w:tcPr>
            <w:tcW w:w="1041" w:type="pct"/>
            <w:vMerge/>
          </w:tcPr>
          <w:p w14:paraId="154FD4DE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32A5F5C2" w14:textId="77777777" w:rsidR="00301151" w:rsidRPr="00650EFF" w:rsidRDefault="00301151" w:rsidP="00641A2A">
            <w:pPr>
              <w:pStyle w:val="aff1"/>
              <w:jc w:val="both"/>
            </w:pPr>
            <w:r>
              <w:t>Порядок применения</w:t>
            </w:r>
            <w:r w:rsidRPr="00AC6FBF">
              <w:t xml:space="preserve"> средств индивидуальной и коллективной защиты при </w:t>
            </w:r>
            <w:r>
              <w:t>сушке литейных стержней</w:t>
            </w:r>
          </w:p>
        </w:tc>
      </w:tr>
      <w:tr w:rsidR="00301151" w:rsidRPr="00650EFF" w14:paraId="22E08276" w14:textId="77777777" w:rsidTr="000D7242">
        <w:trPr>
          <w:trHeight w:val="20"/>
        </w:trPr>
        <w:tc>
          <w:tcPr>
            <w:tcW w:w="1041" w:type="pct"/>
            <w:vMerge/>
          </w:tcPr>
          <w:p w14:paraId="43C9F94B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366D86FE" w14:textId="064BCDE3" w:rsidR="00301151" w:rsidRPr="00650EFF" w:rsidRDefault="00546B8B" w:rsidP="00641A2A">
            <w:pPr>
              <w:pStyle w:val="aff1"/>
              <w:jc w:val="both"/>
            </w:pPr>
            <w:r>
              <w:t xml:space="preserve">Меры безопасности </w:t>
            </w:r>
            <w:r w:rsidR="00301151">
              <w:t>при</w:t>
            </w:r>
            <w:r w:rsidR="00301151" w:rsidRPr="00591B9A">
              <w:t xml:space="preserve"> </w:t>
            </w:r>
            <w:r w:rsidR="00301151">
              <w:t>сушке литейных стержней</w:t>
            </w:r>
          </w:p>
        </w:tc>
      </w:tr>
      <w:tr w:rsidR="00301151" w:rsidRPr="00650EFF" w14:paraId="7E275190" w14:textId="77777777" w:rsidTr="000D7242">
        <w:trPr>
          <w:trHeight w:val="20"/>
        </w:trPr>
        <w:tc>
          <w:tcPr>
            <w:tcW w:w="1041" w:type="pct"/>
            <w:vMerge/>
          </w:tcPr>
          <w:p w14:paraId="19F9A796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199EDA3F" w14:textId="148ADCF1" w:rsidR="00301151" w:rsidRPr="00650EFF" w:rsidRDefault="00301151" w:rsidP="00641A2A">
            <w:pPr>
              <w:pStyle w:val="aff1"/>
              <w:jc w:val="both"/>
            </w:pPr>
            <w:r>
              <w:t>Режимы работы сушильных печей для сушки литейных стержней третьей группы сложности</w:t>
            </w:r>
          </w:p>
        </w:tc>
      </w:tr>
      <w:tr w:rsidR="00301151" w:rsidRPr="00650EFF" w14:paraId="4003462E" w14:textId="77777777" w:rsidTr="000D7242">
        <w:trPr>
          <w:trHeight w:val="20"/>
        </w:trPr>
        <w:tc>
          <w:tcPr>
            <w:tcW w:w="1041" w:type="pct"/>
            <w:vMerge/>
          </w:tcPr>
          <w:p w14:paraId="457107BC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1C428C0B" w14:textId="0772E27D" w:rsidR="00301151" w:rsidRPr="00650EFF" w:rsidRDefault="00301151" w:rsidP="00641A2A">
            <w:pPr>
              <w:pStyle w:val="aff1"/>
              <w:jc w:val="both"/>
            </w:pPr>
            <w:r w:rsidRPr="004163B3">
              <w:t xml:space="preserve">Назначение элементов интерфейса систем управления </w:t>
            </w:r>
            <w:r>
              <w:t>сушильных печей для сушки литейных стержней третьей группы сложности</w:t>
            </w:r>
          </w:p>
        </w:tc>
      </w:tr>
      <w:tr w:rsidR="00301151" w:rsidRPr="00650EFF" w14:paraId="3638AC2E" w14:textId="77777777" w:rsidTr="000D7242">
        <w:trPr>
          <w:trHeight w:val="20"/>
        </w:trPr>
        <w:tc>
          <w:tcPr>
            <w:tcW w:w="1041" w:type="pct"/>
            <w:vMerge/>
          </w:tcPr>
          <w:p w14:paraId="58A837CA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48711B7F" w14:textId="6ABE5E52" w:rsidR="00301151" w:rsidRPr="00650EFF" w:rsidRDefault="00301151" w:rsidP="00641A2A">
            <w:pPr>
              <w:pStyle w:val="aff1"/>
              <w:jc w:val="both"/>
            </w:pPr>
            <w:r>
              <w:t>Виды стержневых смесей, применяемых для изготовления литейных стержней третьей группы сложности</w:t>
            </w:r>
          </w:p>
        </w:tc>
      </w:tr>
      <w:tr w:rsidR="00301151" w:rsidRPr="00650EFF" w14:paraId="7285F381" w14:textId="77777777" w:rsidTr="000D7242">
        <w:trPr>
          <w:trHeight w:val="20"/>
        </w:trPr>
        <w:tc>
          <w:tcPr>
            <w:tcW w:w="1041" w:type="pct"/>
            <w:vMerge/>
          </w:tcPr>
          <w:p w14:paraId="373240C5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1DEB9A2A" w14:textId="2E9251EA" w:rsidR="00301151" w:rsidRPr="00650EFF" w:rsidRDefault="00301151" w:rsidP="00641A2A">
            <w:pPr>
              <w:pStyle w:val="aff1"/>
              <w:jc w:val="both"/>
            </w:pPr>
            <w:r>
              <w:t>Виды и причины возникновения дефектов литейных стержней третьей группы сложности</w:t>
            </w:r>
          </w:p>
        </w:tc>
      </w:tr>
      <w:tr w:rsidR="00301151" w:rsidRPr="00650EFF" w14:paraId="6BDC46A5" w14:textId="77777777" w:rsidTr="000D7242">
        <w:trPr>
          <w:trHeight w:val="20"/>
        </w:trPr>
        <w:tc>
          <w:tcPr>
            <w:tcW w:w="1041" w:type="pct"/>
            <w:vMerge/>
          </w:tcPr>
          <w:p w14:paraId="17DB8930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5C2AAA83" w14:textId="1E4AAE25" w:rsidR="00301151" w:rsidRPr="00650EFF" w:rsidRDefault="00301151" w:rsidP="00641A2A">
            <w:pPr>
              <w:pStyle w:val="aff1"/>
              <w:jc w:val="both"/>
            </w:pPr>
            <w:r>
              <w:t>Способы отделки литейных стержней третьей группы сложности</w:t>
            </w:r>
          </w:p>
        </w:tc>
      </w:tr>
      <w:tr w:rsidR="00301151" w:rsidRPr="00650EFF" w14:paraId="60CFC7A2" w14:textId="77777777" w:rsidTr="000D7242">
        <w:trPr>
          <w:trHeight w:val="20"/>
        </w:trPr>
        <w:tc>
          <w:tcPr>
            <w:tcW w:w="1041" w:type="pct"/>
            <w:vMerge/>
          </w:tcPr>
          <w:p w14:paraId="7C8F06B9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1601DEDF" w14:textId="643CA01C" w:rsidR="00301151" w:rsidRDefault="00301151" w:rsidP="00641A2A">
            <w:pPr>
              <w:pStyle w:val="aff1"/>
              <w:jc w:val="both"/>
            </w:pPr>
            <w:r>
              <w:t>Способы зачистки и опиловки литейных стержней третьей группы сложности</w:t>
            </w:r>
          </w:p>
        </w:tc>
      </w:tr>
      <w:tr w:rsidR="00301151" w:rsidRPr="00650EFF" w14:paraId="6549E28E" w14:textId="77777777" w:rsidTr="000D7242">
        <w:trPr>
          <w:trHeight w:val="20"/>
        </w:trPr>
        <w:tc>
          <w:tcPr>
            <w:tcW w:w="1041" w:type="pct"/>
            <w:vMerge/>
          </w:tcPr>
          <w:p w14:paraId="1E2A7BA7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5ED67B6D" w14:textId="77777777" w:rsidR="00301151" w:rsidRPr="00650EFF" w:rsidRDefault="00301151" w:rsidP="00641A2A">
            <w:pPr>
              <w:pStyle w:val="aff1"/>
              <w:jc w:val="both"/>
            </w:pPr>
            <w:r w:rsidRPr="00024B23">
              <w:t xml:space="preserve">Основные типы </w:t>
            </w:r>
            <w:r>
              <w:t>сушильных плит и их конструкции</w:t>
            </w:r>
          </w:p>
        </w:tc>
      </w:tr>
      <w:tr w:rsidR="00301151" w:rsidRPr="00650EFF" w14:paraId="521B4EF0" w14:textId="77777777" w:rsidTr="000D7242">
        <w:trPr>
          <w:trHeight w:val="20"/>
        </w:trPr>
        <w:tc>
          <w:tcPr>
            <w:tcW w:w="1041" w:type="pct"/>
            <w:vMerge/>
          </w:tcPr>
          <w:p w14:paraId="5E85593F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3CBDA2CC" w14:textId="77777777" w:rsidR="00301151" w:rsidRPr="00650EFF" w:rsidRDefault="00301151" w:rsidP="00641A2A">
            <w:pPr>
              <w:pStyle w:val="aff1"/>
              <w:jc w:val="both"/>
            </w:pPr>
            <w:r w:rsidRPr="00024B23">
              <w:t>Требования охраны труда, пожарной, промышленной и экологической безопасности</w:t>
            </w:r>
          </w:p>
        </w:tc>
      </w:tr>
      <w:tr w:rsidR="00301151" w:rsidRPr="00650EFF" w14:paraId="566A09C1" w14:textId="77777777" w:rsidTr="000D7242">
        <w:trPr>
          <w:trHeight w:val="20"/>
        </w:trPr>
        <w:tc>
          <w:tcPr>
            <w:tcW w:w="1041" w:type="pct"/>
            <w:vMerge/>
          </w:tcPr>
          <w:p w14:paraId="7CB03D6D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1031828D" w14:textId="4F2A7077" w:rsidR="00301151" w:rsidRPr="00650EFF" w:rsidRDefault="00301151" w:rsidP="00641A2A">
            <w:pPr>
              <w:pStyle w:val="aff1"/>
              <w:jc w:val="both"/>
            </w:pPr>
            <w:r w:rsidRPr="00024B23">
              <w:t xml:space="preserve">Технологические инструкции по </w:t>
            </w:r>
            <w:r>
              <w:t>сушке</w:t>
            </w:r>
            <w:r w:rsidRPr="00024B23">
              <w:t xml:space="preserve"> </w:t>
            </w:r>
            <w:r>
              <w:t>литейных стержней третьей группы сложности</w:t>
            </w:r>
          </w:p>
        </w:tc>
      </w:tr>
      <w:tr w:rsidR="00301151" w:rsidRPr="00650EFF" w14:paraId="0997AFB8" w14:textId="77777777" w:rsidTr="000D7242">
        <w:trPr>
          <w:trHeight w:val="20"/>
        </w:trPr>
        <w:tc>
          <w:tcPr>
            <w:tcW w:w="1041" w:type="pct"/>
            <w:vMerge/>
          </w:tcPr>
          <w:p w14:paraId="3D05033C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0459F1A3" w14:textId="77777777" w:rsidR="00301151" w:rsidRPr="00650EFF" w:rsidRDefault="00301151" w:rsidP="00641A2A">
            <w:pPr>
              <w:pStyle w:val="aff1"/>
              <w:jc w:val="both"/>
            </w:pPr>
            <w:r w:rsidRPr="00024B23">
              <w:t>Правила чтения конструкторской документации</w:t>
            </w:r>
          </w:p>
        </w:tc>
      </w:tr>
      <w:tr w:rsidR="00301151" w:rsidRPr="00650EFF" w14:paraId="53C55D88" w14:textId="77777777" w:rsidTr="000D7242">
        <w:trPr>
          <w:trHeight w:val="20"/>
        </w:trPr>
        <w:tc>
          <w:tcPr>
            <w:tcW w:w="1041" w:type="pct"/>
            <w:vMerge/>
          </w:tcPr>
          <w:p w14:paraId="1B3CCD7C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06A3C4E6" w14:textId="77777777" w:rsidR="00301151" w:rsidRPr="00650EFF" w:rsidRDefault="00301151" w:rsidP="00641A2A">
            <w:pPr>
              <w:pStyle w:val="aff1"/>
              <w:jc w:val="both"/>
            </w:pPr>
            <w:r w:rsidRPr="00024B23">
              <w:t>Правила чтения технологической документации</w:t>
            </w:r>
          </w:p>
        </w:tc>
      </w:tr>
      <w:tr w:rsidR="00301151" w:rsidRPr="00650EFF" w14:paraId="1CE812B4" w14:textId="77777777" w:rsidTr="000D7242">
        <w:trPr>
          <w:trHeight w:val="20"/>
        </w:trPr>
        <w:tc>
          <w:tcPr>
            <w:tcW w:w="1041" w:type="pct"/>
            <w:vMerge/>
          </w:tcPr>
          <w:p w14:paraId="55A20A2A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446CCC58" w14:textId="77777777" w:rsidR="00301151" w:rsidRPr="00650EFF" w:rsidRDefault="00301151" w:rsidP="00641A2A">
            <w:pPr>
              <w:pStyle w:val="aff1"/>
              <w:jc w:val="both"/>
            </w:pPr>
            <w:r w:rsidRPr="00024B23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301151" w:rsidRPr="00650EFF" w14:paraId="58D8CCF0" w14:textId="77777777" w:rsidTr="000D7242">
        <w:trPr>
          <w:trHeight w:val="20"/>
        </w:trPr>
        <w:tc>
          <w:tcPr>
            <w:tcW w:w="1041" w:type="pct"/>
            <w:vMerge/>
          </w:tcPr>
          <w:p w14:paraId="0E2248DA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54519548" w14:textId="77777777" w:rsidR="00301151" w:rsidRPr="00650EFF" w:rsidRDefault="00301151" w:rsidP="00641A2A">
            <w:pPr>
              <w:pStyle w:val="aff1"/>
              <w:jc w:val="both"/>
            </w:pPr>
            <w:r w:rsidRPr="00024B23">
              <w:t>Схемы строповки грузов</w:t>
            </w:r>
          </w:p>
        </w:tc>
      </w:tr>
      <w:tr w:rsidR="00301151" w:rsidRPr="00650EFF" w14:paraId="1C168214" w14:textId="77777777" w:rsidTr="000D7242">
        <w:trPr>
          <w:trHeight w:val="20"/>
        </w:trPr>
        <w:tc>
          <w:tcPr>
            <w:tcW w:w="1041" w:type="pct"/>
            <w:vMerge/>
          </w:tcPr>
          <w:p w14:paraId="103AEE9A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3FE05480" w14:textId="12CBE936" w:rsidR="00301151" w:rsidRPr="00024B23" w:rsidRDefault="00301151" w:rsidP="00641A2A">
            <w:pPr>
              <w:pStyle w:val="aff1"/>
              <w:jc w:val="both"/>
            </w:pPr>
            <w:r>
              <w:t xml:space="preserve">Методы контроля качества </w:t>
            </w:r>
            <w:r w:rsidRPr="00650EFF">
              <w:rPr>
                <w:shd w:val="clear" w:color="auto" w:fill="FFFFFF"/>
              </w:rPr>
              <w:t xml:space="preserve">литейных стержней </w:t>
            </w:r>
            <w:r>
              <w:rPr>
                <w:shd w:val="clear" w:color="auto" w:fill="FFFFFF"/>
              </w:rPr>
              <w:t>третьей группы сложности после сушки</w:t>
            </w:r>
          </w:p>
        </w:tc>
      </w:tr>
      <w:tr w:rsidR="00301151" w:rsidRPr="00650EFF" w14:paraId="7C200584" w14:textId="77777777" w:rsidTr="000D7242">
        <w:trPr>
          <w:trHeight w:val="20"/>
        </w:trPr>
        <w:tc>
          <w:tcPr>
            <w:tcW w:w="1041" w:type="pct"/>
            <w:vMerge/>
          </w:tcPr>
          <w:p w14:paraId="2688E8FF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6D5F4D29" w14:textId="2C40D5FF" w:rsidR="00301151" w:rsidRPr="00024B23" w:rsidRDefault="00301151" w:rsidP="00641A2A">
            <w:pPr>
              <w:pStyle w:val="aff1"/>
              <w:jc w:val="both"/>
            </w:pPr>
            <w:r>
              <w:t xml:space="preserve">Виды, назначение и правила эксплуатации контрольно-измерительных устройств и приспособлений для контроля качества </w:t>
            </w:r>
            <w:r w:rsidRPr="00650EFF">
              <w:rPr>
                <w:shd w:val="clear" w:color="auto" w:fill="FFFFFF"/>
              </w:rPr>
              <w:t xml:space="preserve">литейных стержней </w:t>
            </w:r>
            <w:r>
              <w:rPr>
                <w:shd w:val="clear" w:color="auto" w:fill="FFFFFF"/>
              </w:rPr>
              <w:t>третьей группы сложности после сушки</w:t>
            </w:r>
          </w:p>
        </w:tc>
      </w:tr>
      <w:tr w:rsidR="00301151" w:rsidRPr="00650EFF" w14:paraId="39CDEBE1" w14:textId="77777777" w:rsidTr="000D7242">
        <w:trPr>
          <w:trHeight w:val="20"/>
        </w:trPr>
        <w:tc>
          <w:tcPr>
            <w:tcW w:w="1041" w:type="pct"/>
            <w:vMerge/>
          </w:tcPr>
          <w:p w14:paraId="02717983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564F4319" w14:textId="4BD2CB73" w:rsidR="00301151" w:rsidRDefault="00301151" w:rsidP="00641A2A">
            <w:pPr>
              <w:pStyle w:val="aff1"/>
              <w:jc w:val="both"/>
            </w:pPr>
            <w:r>
              <w:t>Порядок работы с персональной вычислительной техникой</w:t>
            </w:r>
          </w:p>
        </w:tc>
      </w:tr>
      <w:tr w:rsidR="00301151" w:rsidRPr="00650EFF" w14:paraId="48EC8BD3" w14:textId="77777777" w:rsidTr="000D7242">
        <w:trPr>
          <w:trHeight w:val="20"/>
        </w:trPr>
        <w:tc>
          <w:tcPr>
            <w:tcW w:w="1041" w:type="pct"/>
            <w:vMerge/>
          </w:tcPr>
          <w:p w14:paraId="367F5CB2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4F13E2B1" w14:textId="70D3E1A7" w:rsidR="00301151" w:rsidRDefault="00301151" w:rsidP="00641A2A">
            <w:pPr>
              <w:pStyle w:val="aff1"/>
              <w:jc w:val="both"/>
            </w:pPr>
            <w:r>
              <w:t>Порядок работы с файловой системой</w:t>
            </w:r>
          </w:p>
        </w:tc>
      </w:tr>
      <w:tr w:rsidR="00301151" w:rsidRPr="00650EFF" w14:paraId="70B92640" w14:textId="77777777" w:rsidTr="000D7242">
        <w:trPr>
          <w:trHeight w:val="20"/>
        </w:trPr>
        <w:tc>
          <w:tcPr>
            <w:tcW w:w="1041" w:type="pct"/>
            <w:vMerge/>
          </w:tcPr>
          <w:p w14:paraId="683DAE27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214F0D2C" w14:textId="0B84AC92" w:rsidR="00301151" w:rsidRDefault="00301151" w:rsidP="00641A2A">
            <w:pPr>
              <w:pStyle w:val="aff1"/>
              <w:jc w:val="both"/>
            </w:pPr>
            <w:r>
              <w:t>Основные форматы представления электронной графической и текстовой информации</w:t>
            </w:r>
          </w:p>
        </w:tc>
      </w:tr>
      <w:tr w:rsidR="00301151" w:rsidRPr="00650EFF" w14:paraId="2593ED42" w14:textId="77777777" w:rsidTr="000D7242">
        <w:trPr>
          <w:trHeight w:val="20"/>
        </w:trPr>
        <w:tc>
          <w:tcPr>
            <w:tcW w:w="1041" w:type="pct"/>
            <w:vMerge/>
          </w:tcPr>
          <w:p w14:paraId="19FCAD3A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0D8E4258" w14:textId="7BDD1BE7" w:rsidR="00301151" w:rsidRDefault="00301151" w:rsidP="00641A2A">
            <w:pPr>
              <w:pStyle w:val="aff1"/>
              <w:jc w:val="both"/>
            </w:pPr>
            <w:r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301151" w:rsidRPr="00650EFF" w14:paraId="5FA4D4CD" w14:textId="77777777" w:rsidTr="000D7242">
        <w:trPr>
          <w:trHeight w:val="20"/>
        </w:trPr>
        <w:tc>
          <w:tcPr>
            <w:tcW w:w="1041" w:type="pct"/>
            <w:vMerge/>
          </w:tcPr>
          <w:p w14:paraId="2BEDB99D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59F679A0" w14:textId="6C8455F7" w:rsidR="00301151" w:rsidRDefault="00301151" w:rsidP="00641A2A">
            <w:pPr>
              <w:pStyle w:val="aff1"/>
              <w:jc w:val="both"/>
            </w:pPr>
            <w:r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301151" w:rsidRPr="00650EFF" w14:paraId="6A7EB0E3" w14:textId="77777777" w:rsidTr="000D7242">
        <w:trPr>
          <w:trHeight w:val="20"/>
        </w:trPr>
        <w:tc>
          <w:tcPr>
            <w:tcW w:w="1041" w:type="pct"/>
            <w:vMerge/>
          </w:tcPr>
          <w:p w14:paraId="3214A076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5C5CADA6" w14:textId="2BE2D80C" w:rsidR="00301151" w:rsidRDefault="00301151" w:rsidP="00641A2A">
            <w:pPr>
              <w:pStyle w:val="aff1"/>
              <w:jc w:val="both"/>
            </w:pPr>
            <w: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01151" w:rsidRPr="00650EFF" w14:paraId="096EE16C" w14:textId="77777777" w:rsidTr="000D7242">
        <w:trPr>
          <w:trHeight w:val="20"/>
        </w:trPr>
        <w:tc>
          <w:tcPr>
            <w:tcW w:w="1041" w:type="pct"/>
            <w:vMerge/>
          </w:tcPr>
          <w:p w14:paraId="7380A13F" w14:textId="77777777" w:rsidR="00301151" w:rsidRPr="00650EFF" w:rsidDel="002A1D54" w:rsidRDefault="00301151" w:rsidP="00641A2A">
            <w:pPr>
              <w:pStyle w:val="aff1"/>
            </w:pPr>
          </w:p>
        </w:tc>
        <w:tc>
          <w:tcPr>
            <w:tcW w:w="3959" w:type="pct"/>
          </w:tcPr>
          <w:p w14:paraId="28B6D750" w14:textId="0E1E8DCE" w:rsidR="00301151" w:rsidRPr="00650EFF" w:rsidRDefault="00301151" w:rsidP="00641A2A">
            <w:pPr>
              <w:pStyle w:val="aff1"/>
              <w:jc w:val="both"/>
            </w:pPr>
            <w:r w:rsidRPr="00024B23">
              <w:t xml:space="preserve">Назначение и правила эксплуатации </w:t>
            </w:r>
            <w:r w:rsidR="00475654">
              <w:t>стержневой оснастки и формовочных инструментов</w:t>
            </w:r>
            <w:r w:rsidRPr="00024B23">
              <w:t xml:space="preserve"> для </w:t>
            </w:r>
            <w:r>
              <w:t>изготовления литейных стержней третьей группы сложности</w:t>
            </w:r>
          </w:p>
        </w:tc>
      </w:tr>
      <w:tr w:rsidR="00301151" w:rsidRPr="00650EFF" w14:paraId="12248095" w14:textId="77777777" w:rsidTr="000D7242">
        <w:trPr>
          <w:trHeight w:val="20"/>
        </w:trPr>
        <w:tc>
          <w:tcPr>
            <w:tcW w:w="1041" w:type="pct"/>
          </w:tcPr>
          <w:p w14:paraId="7DCA990A" w14:textId="77777777" w:rsidR="00301151" w:rsidRPr="00650EFF" w:rsidDel="002A1D54" w:rsidRDefault="00301151" w:rsidP="00641A2A">
            <w:pPr>
              <w:pStyle w:val="aff1"/>
            </w:pPr>
            <w:r w:rsidRPr="00650EFF" w:rsidDel="002A1D54">
              <w:t>Другие характеристики</w:t>
            </w:r>
          </w:p>
        </w:tc>
        <w:tc>
          <w:tcPr>
            <w:tcW w:w="3959" w:type="pct"/>
          </w:tcPr>
          <w:p w14:paraId="605E064C" w14:textId="77777777" w:rsidR="00301151" w:rsidRPr="00650EFF" w:rsidRDefault="00301151" w:rsidP="00641A2A">
            <w:pPr>
              <w:pStyle w:val="aff1"/>
              <w:jc w:val="both"/>
            </w:pPr>
            <w:r w:rsidRPr="00650EFF">
              <w:t xml:space="preserve">- </w:t>
            </w:r>
          </w:p>
        </w:tc>
      </w:tr>
    </w:tbl>
    <w:p w14:paraId="52919627" w14:textId="77777777" w:rsidR="000D7242" w:rsidRDefault="000D7242" w:rsidP="00641A2A">
      <w:pPr>
        <w:pStyle w:val="2"/>
        <w:spacing w:before="0" w:after="0"/>
      </w:pPr>
      <w:bookmarkStart w:id="17" w:name="_Toc37104246"/>
    </w:p>
    <w:p w14:paraId="0F75DA84" w14:textId="363A4121" w:rsidR="001B577B" w:rsidRDefault="001B577B" w:rsidP="00641A2A">
      <w:pPr>
        <w:pStyle w:val="2"/>
        <w:spacing w:before="0" w:after="0"/>
      </w:pPr>
      <w:r w:rsidRPr="00650EFF">
        <w:t>3.4</w:t>
      </w:r>
      <w:r w:rsidR="00442D9A" w:rsidRPr="00650EFF">
        <w:t>.</w:t>
      </w:r>
      <w:r w:rsidRPr="00650EFF">
        <w:t xml:space="preserve"> Обобщенная трудовая функция</w:t>
      </w:r>
      <w:bookmarkEnd w:id="17"/>
    </w:p>
    <w:p w14:paraId="73E160CF" w14:textId="77777777" w:rsidR="000D7242" w:rsidRPr="000D7242" w:rsidRDefault="000D7242" w:rsidP="00641A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4417"/>
        <w:gridCol w:w="604"/>
        <w:gridCol w:w="634"/>
        <w:gridCol w:w="1775"/>
        <w:gridCol w:w="1089"/>
      </w:tblGrid>
      <w:tr w:rsidR="00650EFF" w:rsidRPr="00650EFF" w14:paraId="43B852B5" w14:textId="77777777" w:rsidTr="000D7242">
        <w:trPr>
          <w:trHeight w:val="20"/>
        </w:trPr>
        <w:tc>
          <w:tcPr>
            <w:tcW w:w="8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74CAAF5" w14:textId="77777777" w:rsidR="001B577B" w:rsidRPr="00650EFF" w:rsidRDefault="001B577B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474AE7" w14:textId="0D32D99E" w:rsidR="001B577B" w:rsidRPr="00650EFF" w:rsidRDefault="00D46E20" w:rsidP="00641A2A">
            <w:r w:rsidRPr="00650EFF">
              <w:rPr>
                <w:shd w:val="clear" w:color="auto" w:fill="FFFFFF"/>
              </w:rPr>
              <w:t xml:space="preserve">Изготовление вручную литейных стержней </w:t>
            </w:r>
            <w:r>
              <w:rPr>
                <w:shd w:val="clear" w:color="auto" w:fill="FFFFFF"/>
              </w:rPr>
              <w:t>четвертой группы сложности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11147DA" w14:textId="77777777" w:rsidR="001B577B" w:rsidRPr="00650EFF" w:rsidRDefault="001B577B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FE380E" w14:textId="77777777" w:rsidR="001B577B" w:rsidRPr="00650EFF" w:rsidRDefault="00532824" w:rsidP="00641A2A">
            <w:pPr>
              <w:jc w:val="center"/>
            </w:pPr>
            <w:r w:rsidRPr="00650EFF">
              <w:rPr>
                <w:lang w:val="en-GB"/>
              </w:rPr>
              <w:t>D</w:t>
            </w:r>
          </w:p>
        </w:tc>
        <w:tc>
          <w:tcPr>
            <w:tcW w:w="8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9B96453" w14:textId="77777777" w:rsidR="001B577B" w:rsidRPr="00650EFF" w:rsidRDefault="001B577B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квалификации</w:t>
            </w:r>
          </w:p>
        </w:tc>
        <w:tc>
          <w:tcPr>
            <w:tcW w:w="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4AAC14" w14:textId="77777777" w:rsidR="001B577B" w:rsidRPr="00650EFF" w:rsidRDefault="00B275FA" w:rsidP="00641A2A">
            <w:pPr>
              <w:jc w:val="center"/>
            </w:pPr>
            <w:r w:rsidRPr="00650EFF">
              <w:t>4</w:t>
            </w:r>
          </w:p>
        </w:tc>
      </w:tr>
    </w:tbl>
    <w:p w14:paraId="284BCC87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7"/>
        <w:gridCol w:w="1314"/>
        <w:gridCol w:w="636"/>
        <w:gridCol w:w="2144"/>
        <w:gridCol w:w="1242"/>
        <w:gridCol w:w="2187"/>
      </w:tblGrid>
      <w:tr w:rsidR="00650EFF" w:rsidRPr="00650EFF" w14:paraId="3C2FFC0D" w14:textId="77777777" w:rsidTr="000D7242">
        <w:trPr>
          <w:trHeight w:val="20"/>
        </w:trPr>
        <w:tc>
          <w:tcPr>
            <w:tcW w:w="131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AFAF6A4" w14:textId="77777777" w:rsidR="001B577B" w:rsidRPr="00650EFF" w:rsidRDefault="001B577B" w:rsidP="00641A2A">
            <w:r w:rsidRPr="00650EFF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8D4BAEE" w14:textId="77777777" w:rsidR="001B577B" w:rsidRPr="00650EFF" w:rsidRDefault="001B577B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31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41435FF" w14:textId="77777777" w:rsidR="001B577B" w:rsidRPr="00650EFF" w:rsidRDefault="001B577B" w:rsidP="00641A2A">
            <w:r w:rsidRPr="00650EFF">
              <w:t>Х</w:t>
            </w:r>
          </w:p>
        </w:tc>
        <w:tc>
          <w:tcPr>
            <w:tcW w:w="10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684316" w14:textId="77777777" w:rsidR="001B577B" w:rsidRPr="00650EFF" w:rsidRDefault="001B577B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6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E29FD3" w14:textId="77777777" w:rsidR="001B577B" w:rsidRPr="00650EFF" w:rsidRDefault="001B577B" w:rsidP="00641A2A"/>
        </w:tc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1A2CA8" w14:textId="77777777" w:rsidR="001B577B" w:rsidRPr="00650EFF" w:rsidRDefault="001B577B" w:rsidP="00641A2A"/>
        </w:tc>
      </w:tr>
      <w:tr w:rsidR="00650EFF" w:rsidRPr="00650EFF" w14:paraId="2E2298F8" w14:textId="77777777" w:rsidTr="000D7242">
        <w:trPr>
          <w:trHeight w:val="20"/>
        </w:trPr>
        <w:tc>
          <w:tcPr>
            <w:tcW w:w="1312" w:type="pct"/>
            <w:tcBorders>
              <w:top w:val="nil"/>
              <w:bottom w:val="nil"/>
              <w:right w:val="nil"/>
            </w:tcBorders>
            <w:vAlign w:val="center"/>
          </w:tcPr>
          <w:p w14:paraId="17E56274" w14:textId="77777777" w:rsidR="001B577B" w:rsidRPr="00650EFF" w:rsidRDefault="001B577B" w:rsidP="00641A2A"/>
        </w:tc>
        <w:tc>
          <w:tcPr>
            <w:tcW w:w="20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5FECCEA" w14:textId="77777777" w:rsidR="001B577B" w:rsidRPr="00650EFF" w:rsidRDefault="001B577B" w:rsidP="00641A2A"/>
        </w:tc>
        <w:tc>
          <w:tcPr>
            <w:tcW w:w="6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07FF81" w14:textId="77777777" w:rsidR="001B577B" w:rsidRPr="00650EFF" w:rsidRDefault="001B577B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0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E1D12D" w14:textId="77777777" w:rsidR="001B577B" w:rsidRPr="00650EFF" w:rsidRDefault="001B577B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EF21D19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5"/>
        <w:gridCol w:w="7520"/>
      </w:tblGrid>
      <w:tr w:rsidR="00650EFF" w:rsidRPr="00650EFF" w14:paraId="55FD8850" w14:textId="77777777" w:rsidTr="000D7242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7074F7" w14:textId="77777777" w:rsidR="001B577B" w:rsidRPr="00650EFF" w:rsidRDefault="001B577B" w:rsidP="00641A2A">
            <w:r w:rsidRPr="00650EFF">
              <w:t>Возможные наименования должностей, профессий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43D2DF" w14:textId="77777777" w:rsidR="001B577B" w:rsidRPr="00650EFF" w:rsidRDefault="00B275FA" w:rsidP="00641A2A">
            <w:pPr>
              <w:rPr>
                <w:shd w:val="clear" w:color="auto" w:fill="FFFFFF"/>
              </w:rPr>
            </w:pPr>
            <w:r w:rsidRPr="00650EFF">
              <w:t>Стерженщик ручной формовки 5-го разряда</w:t>
            </w:r>
          </w:p>
        </w:tc>
      </w:tr>
    </w:tbl>
    <w:p w14:paraId="295341EB" w14:textId="77777777" w:rsidR="000D7242" w:rsidRDefault="000D7242" w:rsidP="00641A2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75"/>
        <w:gridCol w:w="7520"/>
      </w:tblGrid>
      <w:tr w:rsidR="00552E8A" w:rsidRPr="00650EFF" w14:paraId="0AAD56F1" w14:textId="77777777" w:rsidTr="000D7242">
        <w:trPr>
          <w:trHeight w:val="20"/>
        </w:trPr>
        <w:tc>
          <w:tcPr>
            <w:tcW w:w="1312" w:type="pct"/>
            <w:shd w:val="clear" w:color="auto" w:fill="auto"/>
          </w:tcPr>
          <w:p w14:paraId="6D389AB6" w14:textId="77777777" w:rsidR="00552E8A" w:rsidRPr="00650EFF" w:rsidRDefault="00552E8A" w:rsidP="00641A2A">
            <w:r w:rsidRPr="00650EFF">
              <w:t>Требования к образованию и обучению</w:t>
            </w:r>
          </w:p>
        </w:tc>
        <w:tc>
          <w:tcPr>
            <w:tcW w:w="3688" w:type="pct"/>
            <w:shd w:val="clear" w:color="auto" w:fill="auto"/>
          </w:tcPr>
          <w:p w14:paraId="1533F734" w14:textId="53801F7B" w:rsidR="00552E8A" w:rsidRPr="00DD4B9F" w:rsidRDefault="00552E8A" w:rsidP="00641A2A">
            <w:pPr>
              <w:pStyle w:val="aff1"/>
              <w:rPr>
                <w:color w:val="000000" w:themeColor="text1"/>
                <w:lang w:eastAsia="en-US"/>
              </w:rPr>
            </w:pPr>
            <w:r w:rsidRPr="00DD4B9F">
              <w:rPr>
                <w:color w:val="000000" w:themeColor="text1"/>
                <w:lang w:eastAsia="en-US"/>
              </w:rPr>
              <w:t xml:space="preserve">Среднее общее </w:t>
            </w:r>
            <w:r>
              <w:rPr>
                <w:color w:val="000000" w:themeColor="text1"/>
                <w:lang w:eastAsia="en-US"/>
              </w:rPr>
              <w:t>образование и проф</w:t>
            </w:r>
            <w:r w:rsidRPr="00DD4B9F">
              <w:rPr>
                <w:color w:val="000000" w:themeColor="text1"/>
                <w:lang w:eastAsia="en-US"/>
              </w:rPr>
              <w:t>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CA4941">
              <w:rPr>
                <w:color w:val="000000" w:themeColor="text1"/>
                <w:lang w:eastAsia="en-US"/>
              </w:rPr>
              <w:t>,</w:t>
            </w:r>
            <w:r w:rsidR="00AA6956">
              <w:rPr>
                <w:color w:val="000000" w:themeColor="text1"/>
                <w:lang w:eastAsia="en-US"/>
              </w:rPr>
              <w:t xml:space="preserve"> </w:t>
            </w:r>
            <w:r w:rsidRPr="00DD4B9F">
              <w:rPr>
                <w:color w:val="000000" w:themeColor="text1"/>
                <w:lang w:eastAsia="en-US"/>
              </w:rPr>
              <w:t>программы повышения квалификации рабочих, служащих</w:t>
            </w:r>
            <w:r w:rsidR="00F943FC">
              <w:t xml:space="preserve"> </w:t>
            </w:r>
          </w:p>
          <w:p w14:paraId="059F401D" w14:textId="77777777" w:rsidR="00552E8A" w:rsidRPr="00DD4B9F" w:rsidRDefault="00552E8A" w:rsidP="00641A2A">
            <w:pPr>
              <w:pStyle w:val="aff1"/>
              <w:rPr>
                <w:color w:val="000000" w:themeColor="text1"/>
                <w:lang w:eastAsia="en-US"/>
              </w:rPr>
            </w:pPr>
            <w:r w:rsidRPr="00DD4B9F">
              <w:rPr>
                <w:color w:val="000000" w:themeColor="text1"/>
                <w:lang w:eastAsia="en-US"/>
              </w:rPr>
              <w:t>или</w:t>
            </w:r>
          </w:p>
          <w:p w14:paraId="67823EBA" w14:textId="68496ACF" w:rsidR="00552E8A" w:rsidRPr="00650EFF" w:rsidRDefault="00552E8A" w:rsidP="00641A2A">
            <w:pPr>
              <w:rPr>
                <w:shd w:val="clear" w:color="auto" w:fill="FFFFFF"/>
              </w:rPr>
            </w:pPr>
            <w:r w:rsidRPr="00DD4B9F">
              <w:rPr>
                <w:color w:val="000000" w:themeColor="text1"/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DD4B9F">
              <w:rPr>
                <w:rFonts w:eastAsia="Calibri"/>
                <w:color w:val="000000" w:themeColor="text1"/>
                <w:lang w:bidi="en-US"/>
              </w:rPr>
              <w:t xml:space="preserve"> рабочих, служащих</w:t>
            </w:r>
          </w:p>
        </w:tc>
      </w:tr>
      <w:tr w:rsidR="00552E8A" w:rsidRPr="00650EFF" w14:paraId="27307C49" w14:textId="77777777" w:rsidTr="000D7242">
        <w:trPr>
          <w:trHeight w:val="20"/>
        </w:trPr>
        <w:tc>
          <w:tcPr>
            <w:tcW w:w="1312" w:type="pct"/>
            <w:shd w:val="clear" w:color="auto" w:fill="auto"/>
          </w:tcPr>
          <w:p w14:paraId="36ED0835" w14:textId="77777777" w:rsidR="00552E8A" w:rsidRPr="00650EFF" w:rsidRDefault="00552E8A" w:rsidP="00641A2A">
            <w:r w:rsidRPr="00650EFF">
              <w:t>Требования к опыту практической работы</w:t>
            </w:r>
          </w:p>
        </w:tc>
        <w:tc>
          <w:tcPr>
            <w:tcW w:w="3688" w:type="pct"/>
            <w:shd w:val="clear" w:color="auto" w:fill="auto"/>
          </w:tcPr>
          <w:p w14:paraId="71B1E38B" w14:textId="0506A8E4" w:rsidR="00552E8A" w:rsidRPr="00966948" w:rsidRDefault="00D50FE9" w:rsidP="00641A2A">
            <w:pPr>
              <w:pStyle w:val="aff1"/>
              <w:rPr>
                <w:lang w:eastAsia="en-US"/>
              </w:rPr>
            </w:pPr>
            <w:r>
              <w:rPr>
                <w:lang w:eastAsia="en-US"/>
              </w:rPr>
              <w:t>Не менее</w:t>
            </w:r>
            <w:r w:rsidR="00552E8A" w:rsidRPr="004877B4">
              <w:rPr>
                <w:rFonts w:eastAsia="Calibri"/>
                <w:lang w:bidi="en-US"/>
              </w:rPr>
              <w:t xml:space="preserve"> </w:t>
            </w:r>
            <w:r w:rsidR="00552E8A">
              <w:rPr>
                <w:rFonts w:eastAsia="Calibri"/>
                <w:lang w:bidi="en-US"/>
              </w:rPr>
              <w:t>двух лет</w:t>
            </w:r>
            <w:r w:rsidR="00552E8A" w:rsidRPr="004877B4">
              <w:rPr>
                <w:rFonts w:eastAsia="Calibri"/>
                <w:lang w:bidi="en-US"/>
              </w:rPr>
              <w:t xml:space="preserve"> </w:t>
            </w:r>
            <w:r w:rsidR="000D2724">
              <w:rPr>
                <w:rFonts w:eastAsia="Calibri"/>
                <w:lang w:bidi="en-US"/>
              </w:rPr>
              <w:t>стерженщиком ручной формовки</w:t>
            </w:r>
            <w:r w:rsidR="00552E8A">
              <w:rPr>
                <w:rFonts w:eastAsia="Calibri"/>
                <w:lang w:bidi="en-US"/>
              </w:rPr>
              <w:t xml:space="preserve"> 4-го разряда </w:t>
            </w:r>
            <w:r w:rsidR="00552E8A" w:rsidRPr="00966948">
              <w:rPr>
                <w:lang w:eastAsia="en-US"/>
              </w:rPr>
              <w:t xml:space="preserve">для прошедших профессиональное обучение </w:t>
            </w:r>
          </w:p>
          <w:p w14:paraId="203EE052" w14:textId="5BD39094" w:rsidR="00552E8A" w:rsidRPr="00650EFF" w:rsidRDefault="00552E8A" w:rsidP="00641A2A">
            <w:r>
              <w:rPr>
                <w:rFonts w:eastAsia="Calibri"/>
                <w:lang w:bidi="en-US"/>
              </w:rPr>
              <w:t xml:space="preserve">Не менее одного года </w:t>
            </w:r>
            <w:r w:rsidR="000D2724">
              <w:rPr>
                <w:rFonts w:eastAsia="Calibri"/>
                <w:lang w:bidi="en-US"/>
              </w:rPr>
              <w:t>стерженщиком ручной формовки</w:t>
            </w:r>
            <w:r>
              <w:rPr>
                <w:rFonts w:eastAsia="Calibri"/>
                <w:lang w:bidi="en-US"/>
              </w:rPr>
              <w:t xml:space="preserve"> 4-го разряда</w:t>
            </w:r>
            <w:r w:rsidRPr="00D64651">
              <w:rPr>
                <w:rFonts w:eastAsia="Calibri"/>
                <w:lang w:bidi="en-US"/>
              </w:rPr>
              <w:t xml:space="preserve"> при наличии среднего профессионального образования</w:t>
            </w:r>
          </w:p>
        </w:tc>
      </w:tr>
      <w:tr w:rsidR="00552E8A" w:rsidRPr="00650EFF" w14:paraId="4771E1E0" w14:textId="77777777" w:rsidTr="000D7242">
        <w:trPr>
          <w:trHeight w:val="20"/>
        </w:trPr>
        <w:tc>
          <w:tcPr>
            <w:tcW w:w="1312" w:type="pct"/>
            <w:shd w:val="clear" w:color="auto" w:fill="auto"/>
          </w:tcPr>
          <w:p w14:paraId="0A1CD5D6" w14:textId="77777777" w:rsidR="00552E8A" w:rsidRPr="00650EFF" w:rsidRDefault="00552E8A" w:rsidP="00641A2A">
            <w:r w:rsidRPr="00650EFF">
              <w:t>Особые условия допуска к работе</w:t>
            </w:r>
          </w:p>
        </w:tc>
        <w:tc>
          <w:tcPr>
            <w:tcW w:w="3688" w:type="pct"/>
            <w:shd w:val="clear" w:color="auto" w:fill="auto"/>
          </w:tcPr>
          <w:p w14:paraId="0DC1E58E" w14:textId="77777777" w:rsidR="00552E8A" w:rsidRPr="00D575C2" w:rsidRDefault="00552E8A" w:rsidP="00641A2A">
            <w:pPr>
              <w:pStyle w:val="aff1"/>
            </w:pPr>
            <w:r w:rsidRPr="004877B4">
              <w:t>Лица не моложе 18 лет</w:t>
            </w:r>
          </w:p>
          <w:p w14:paraId="62903E91" w14:textId="6B1A2D27" w:rsidR="00552E8A" w:rsidRPr="004877B4" w:rsidRDefault="00A82704" w:rsidP="00641A2A">
            <w:pPr>
              <w:pStyle w:val="aff1"/>
              <w:rPr>
                <w:lang w:eastAsia="en-US"/>
              </w:rPr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2BD338A" w14:textId="1A0EE095" w:rsidR="00552E8A" w:rsidRPr="004877B4" w:rsidRDefault="00CA4941" w:rsidP="00641A2A">
            <w:pPr>
              <w:pStyle w:val="aff1"/>
              <w:rPr>
                <w:shd w:val="clear" w:color="auto" w:fill="FFFFFF"/>
                <w:vertAlign w:val="superscript"/>
              </w:rPr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3F6F206E" w14:textId="77777777" w:rsidR="00552E8A" w:rsidRPr="004877B4" w:rsidRDefault="00552E8A" w:rsidP="00641A2A">
            <w:pPr>
              <w:pStyle w:val="aff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Прохождение </w:t>
            </w:r>
            <w:r w:rsidRPr="004877B4">
              <w:rPr>
                <w:shd w:val="clear" w:color="auto" w:fill="FFFFFF"/>
              </w:rPr>
              <w:t>инструктажа по охране труда на рабочем месте</w:t>
            </w:r>
          </w:p>
          <w:p w14:paraId="253BF9FF" w14:textId="6B306830" w:rsidR="00552E8A" w:rsidRDefault="00CA4941" w:rsidP="00641A2A">
            <w:pPr>
              <w:pStyle w:val="aff1"/>
            </w:pPr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</w:p>
          <w:p w14:paraId="59D50F0E" w14:textId="0B05D4A1" w:rsidR="00552E8A" w:rsidRDefault="00CA4941" w:rsidP="00641A2A"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</w:p>
          <w:p w14:paraId="0F443A01" w14:textId="64072FC8" w:rsidR="000D2E82" w:rsidRPr="00650EFF" w:rsidRDefault="00016A79" w:rsidP="00641A2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Наличие II группы по электробезопасности</w:t>
            </w:r>
          </w:p>
        </w:tc>
      </w:tr>
      <w:tr w:rsidR="00552E8A" w:rsidRPr="00650EFF" w14:paraId="118A75D0" w14:textId="77777777" w:rsidTr="000D7242">
        <w:trPr>
          <w:trHeight w:val="20"/>
        </w:trPr>
        <w:tc>
          <w:tcPr>
            <w:tcW w:w="1312" w:type="pct"/>
            <w:shd w:val="clear" w:color="auto" w:fill="auto"/>
          </w:tcPr>
          <w:p w14:paraId="65B554D7" w14:textId="77777777" w:rsidR="00552E8A" w:rsidRPr="00650EFF" w:rsidRDefault="00552E8A" w:rsidP="00641A2A">
            <w:r w:rsidRPr="00650EFF">
              <w:t>Другие характеристики</w:t>
            </w:r>
          </w:p>
        </w:tc>
        <w:tc>
          <w:tcPr>
            <w:tcW w:w="3688" w:type="pct"/>
            <w:shd w:val="clear" w:color="auto" w:fill="auto"/>
          </w:tcPr>
          <w:p w14:paraId="78849664" w14:textId="77777777" w:rsidR="00552E8A" w:rsidRPr="00650EFF" w:rsidRDefault="00552E8A" w:rsidP="00641A2A">
            <w:pPr>
              <w:rPr>
                <w:shd w:val="clear" w:color="auto" w:fill="FFFFFF"/>
              </w:rPr>
            </w:pPr>
            <w:r w:rsidRPr="00650EFF">
              <w:rPr>
                <w:shd w:val="clear" w:color="auto" w:fill="FFFFFF"/>
              </w:rPr>
              <w:t>-</w:t>
            </w:r>
          </w:p>
        </w:tc>
      </w:tr>
    </w:tbl>
    <w:p w14:paraId="7A149555" w14:textId="77777777" w:rsidR="000D7242" w:rsidRDefault="000D7242" w:rsidP="00641A2A"/>
    <w:p w14:paraId="2F49D32A" w14:textId="77777777" w:rsidR="000D7242" w:rsidRPr="00650EFF" w:rsidRDefault="000D7242" w:rsidP="00641A2A">
      <w:r w:rsidRPr="00650EFF">
        <w:t>Дополнительные характеристики</w:t>
      </w:r>
    </w:p>
    <w:p w14:paraId="02B1CA3B" w14:textId="77777777" w:rsidR="000D7242" w:rsidRDefault="000D7242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8"/>
        <w:gridCol w:w="1236"/>
        <w:gridCol w:w="5571"/>
      </w:tblGrid>
      <w:tr w:rsidR="00552E8A" w:rsidRPr="00650EFF" w14:paraId="247435CC" w14:textId="77777777" w:rsidTr="000D7242">
        <w:trPr>
          <w:trHeight w:val="20"/>
        </w:trPr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EC237B" w14:textId="77777777" w:rsidR="00552E8A" w:rsidRPr="00650EFF" w:rsidRDefault="00552E8A" w:rsidP="00641A2A">
            <w:pPr>
              <w:jc w:val="center"/>
            </w:pPr>
            <w:r w:rsidRPr="00650EFF">
              <w:t>Наименование документа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1A0F7B" w14:textId="77777777" w:rsidR="00552E8A" w:rsidRPr="00650EFF" w:rsidRDefault="00552E8A" w:rsidP="00641A2A">
            <w:pPr>
              <w:jc w:val="center"/>
            </w:pPr>
            <w:r w:rsidRPr="00650EFF">
              <w:t>Код</w:t>
            </w:r>
          </w:p>
        </w:tc>
        <w:tc>
          <w:tcPr>
            <w:tcW w:w="2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D0CDCE" w14:textId="77777777" w:rsidR="00552E8A" w:rsidRPr="00650EFF" w:rsidRDefault="00552E8A" w:rsidP="00641A2A">
            <w:pPr>
              <w:jc w:val="center"/>
            </w:pPr>
            <w:r w:rsidRPr="00650EFF">
              <w:t>Наименование базовой группы, должности (профессии) или специальности</w:t>
            </w:r>
          </w:p>
        </w:tc>
      </w:tr>
      <w:tr w:rsidR="00552E8A" w:rsidRPr="00650EFF" w14:paraId="53DBBD3B" w14:textId="77777777" w:rsidTr="000D7242">
        <w:trPr>
          <w:trHeight w:val="20"/>
        </w:trPr>
        <w:tc>
          <w:tcPr>
            <w:tcW w:w="166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940A469" w14:textId="77777777" w:rsidR="00552E8A" w:rsidRPr="00650EFF" w:rsidRDefault="00552E8A" w:rsidP="00641A2A">
            <w:pPr>
              <w:rPr>
                <w:vertAlign w:val="superscript"/>
              </w:rPr>
            </w:pPr>
            <w:r w:rsidRPr="00650EFF">
              <w:t>ОКЗ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FF006B1" w14:textId="77777777" w:rsidR="00552E8A" w:rsidRPr="00650EFF" w:rsidRDefault="00552E8A" w:rsidP="00641A2A">
            <w:r w:rsidRPr="00650EFF">
              <w:rPr>
                <w:lang w:val="en-GB"/>
              </w:rPr>
              <w:t>7211</w:t>
            </w:r>
          </w:p>
        </w:tc>
        <w:tc>
          <w:tcPr>
            <w:tcW w:w="273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63D9722" w14:textId="77777777" w:rsidR="00552E8A" w:rsidRPr="00650EFF" w:rsidRDefault="00552E8A" w:rsidP="00641A2A">
            <w:r w:rsidRPr="00650EFF">
              <w:t>Формовщики и стерженщики</w:t>
            </w:r>
          </w:p>
        </w:tc>
      </w:tr>
      <w:tr w:rsidR="00552E8A" w:rsidRPr="00650EFF" w14:paraId="5922591B" w14:textId="77777777" w:rsidTr="000D7242">
        <w:trPr>
          <w:trHeight w:val="20"/>
        </w:trPr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F75E05" w14:textId="77777777" w:rsidR="00552E8A" w:rsidRPr="00650EFF" w:rsidRDefault="00552E8A" w:rsidP="00641A2A">
            <w:r w:rsidRPr="00650EFF">
              <w:t>Е</w:t>
            </w:r>
            <w:r w:rsidRPr="00650EFF">
              <w:rPr>
                <w:lang w:val="en-US"/>
              </w:rPr>
              <w:t>Т</w:t>
            </w:r>
            <w:r w:rsidRPr="00650EFF">
              <w:t>КС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DEBAA3" w14:textId="77777777" w:rsidR="00552E8A" w:rsidRPr="00650EFF" w:rsidRDefault="00552E8A" w:rsidP="00641A2A">
            <w:r>
              <w:t xml:space="preserve">§ </w:t>
            </w:r>
            <w:r w:rsidRPr="00650EFF">
              <w:t>136</w:t>
            </w:r>
          </w:p>
        </w:tc>
        <w:tc>
          <w:tcPr>
            <w:tcW w:w="2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ACA5E" w14:textId="77777777" w:rsidR="00552E8A" w:rsidRPr="00650EFF" w:rsidRDefault="00552E8A" w:rsidP="00641A2A">
            <w:r w:rsidRPr="00650EFF">
              <w:t>Стерженщик ручной формовки 5-го разряда</w:t>
            </w:r>
          </w:p>
        </w:tc>
      </w:tr>
      <w:tr w:rsidR="00552E8A" w:rsidRPr="00650EFF" w14:paraId="2025F54E" w14:textId="77777777" w:rsidTr="000D7242">
        <w:trPr>
          <w:trHeight w:val="20"/>
        </w:trPr>
        <w:tc>
          <w:tcPr>
            <w:tcW w:w="1662" w:type="pct"/>
            <w:tcBorders>
              <w:left w:val="single" w:sz="4" w:space="0" w:color="808080"/>
              <w:right w:val="single" w:sz="4" w:space="0" w:color="808080"/>
            </w:tcBorders>
          </w:tcPr>
          <w:p w14:paraId="15C13C4D" w14:textId="77777777" w:rsidR="00552E8A" w:rsidRPr="00650EFF" w:rsidRDefault="00552E8A" w:rsidP="00641A2A">
            <w:pPr>
              <w:rPr>
                <w:bCs w:val="0"/>
              </w:rPr>
            </w:pPr>
            <w:r w:rsidRPr="00650EFF">
              <w:rPr>
                <w:bCs w:val="0"/>
              </w:rPr>
              <w:t>ОКПДТР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30122" w14:textId="77777777" w:rsidR="00552E8A" w:rsidRPr="00650EFF" w:rsidRDefault="00552E8A" w:rsidP="00641A2A">
            <w:r w:rsidRPr="00650EFF">
              <w:t>18867</w:t>
            </w:r>
          </w:p>
        </w:tc>
        <w:tc>
          <w:tcPr>
            <w:tcW w:w="2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BF40CF" w14:textId="77777777" w:rsidR="00552E8A" w:rsidRPr="00650EFF" w:rsidRDefault="00552E8A" w:rsidP="00641A2A">
            <w:r w:rsidRPr="00650EFF">
              <w:rPr>
                <w:rFonts w:eastAsia="Calibri"/>
                <w:bCs w:val="0"/>
                <w:szCs w:val="22"/>
                <w:lang w:eastAsia="en-US"/>
              </w:rPr>
              <w:t>Стерженщик ручной формовки</w:t>
            </w:r>
          </w:p>
        </w:tc>
      </w:tr>
      <w:tr w:rsidR="00552E8A" w:rsidRPr="00650EFF" w14:paraId="3E96EE16" w14:textId="77777777" w:rsidTr="000D7242">
        <w:trPr>
          <w:trHeight w:val="20"/>
        </w:trPr>
        <w:tc>
          <w:tcPr>
            <w:tcW w:w="1662" w:type="pct"/>
            <w:tcBorders>
              <w:left w:val="single" w:sz="4" w:space="0" w:color="808080"/>
              <w:right w:val="single" w:sz="4" w:space="0" w:color="808080"/>
            </w:tcBorders>
          </w:tcPr>
          <w:p w14:paraId="6CDE9C71" w14:textId="10CC5CCF" w:rsidR="00552E8A" w:rsidRPr="00650EFF" w:rsidRDefault="00552E8A" w:rsidP="00641A2A">
            <w:pPr>
              <w:rPr>
                <w:bCs w:val="0"/>
              </w:rPr>
            </w:pPr>
            <w:r w:rsidRPr="00DD4B9F">
              <w:rPr>
                <w:color w:val="000000" w:themeColor="text1"/>
              </w:rPr>
              <w:t>ОКСО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3248BF8" w14:textId="0B113204" w:rsidR="00552E8A" w:rsidRPr="00650EFF" w:rsidRDefault="00552E8A" w:rsidP="00641A2A">
            <w:r>
              <w:rPr>
                <w:color w:val="000000" w:themeColor="text1"/>
              </w:rPr>
              <w:t>2.</w:t>
            </w:r>
            <w:r w:rsidRPr="00B612DF">
              <w:rPr>
                <w:color w:val="000000" w:themeColor="text1"/>
              </w:rPr>
              <w:t>15.01.08</w:t>
            </w:r>
          </w:p>
        </w:tc>
        <w:tc>
          <w:tcPr>
            <w:tcW w:w="273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C1A78BF" w14:textId="2DB87B80" w:rsidR="00552E8A" w:rsidRPr="00650EFF" w:rsidRDefault="00552E8A" w:rsidP="00641A2A">
            <w:pPr>
              <w:rPr>
                <w:rFonts w:eastAsia="Calibri"/>
                <w:bCs w:val="0"/>
                <w:szCs w:val="22"/>
                <w:lang w:eastAsia="en-US"/>
              </w:rPr>
            </w:pPr>
            <w:r w:rsidRPr="00B612DF">
              <w:rPr>
                <w:color w:val="000000" w:themeColor="text1"/>
              </w:rPr>
              <w:t>Наладчик литейного оборудования</w:t>
            </w:r>
          </w:p>
        </w:tc>
      </w:tr>
    </w:tbl>
    <w:p w14:paraId="1261AFDE" w14:textId="77777777" w:rsidR="003561A7" w:rsidRDefault="003561A7" w:rsidP="00641A2A">
      <w:pPr>
        <w:pStyle w:val="3"/>
        <w:keepNext w:val="0"/>
        <w:spacing w:before="0" w:after="0"/>
      </w:pPr>
    </w:p>
    <w:p w14:paraId="48A8A145" w14:textId="48A48235" w:rsidR="00245DEE" w:rsidRDefault="00245DEE" w:rsidP="00641A2A">
      <w:pPr>
        <w:pStyle w:val="3"/>
        <w:keepNext w:val="0"/>
        <w:spacing w:before="0" w:after="0"/>
      </w:pPr>
      <w:r>
        <w:t>3.4.</w:t>
      </w:r>
      <w:r w:rsidRPr="00650EFF">
        <w:t>1. Трудовая функция</w:t>
      </w:r>
    </w:p>
    <w:p w14:paraId="6A240BAF" w14:textId="77777777" w:rsidR="003561A7" w:rsidRPr="003561A7" w:rsidRDefault="003561A7" w:rsidP="00641A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245DEE" w:rsidRPr="00650EFF" w14:paraId="0940BB2D" w14:textId="77777777" w:rsidTr="003561A7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83FA9A3" w14:textId="77777777" w:rsidR="00245DEE" w:rsidRPr="00650EFF" w:rsidRDefault="00245DEE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5B9654" w14:textId="17AEA1EB" w:rsidR="00245DEE" w:rsidRPr="00650EFF" w:rsidRDefault="00245DEE" w:rsidP="00641A2A">
            <w:r w:rsidRPr="00650EFF">
              <w:rPr>
                <w:bCs w:val="0"/>
              </w:rPr>
              <w:t xml:space="preserve">Изготовление вручную </w:t>
            </w:r>
            <w:r w:rsidRPr="00650EFF">
              <w:rPr>
                <w:shd w:val="clear" w:color="auto" w:fill="FFFFFF"/>
              </w:rPr>
              <w:t>литейных стержней</w:t>
            </w:r>
            <w:r w:rsidRPr="00650EFF">
              <w:rPr>
                <w:bCs w:val="0"/>
              </w:rPr>
              <w:t xml:space="preserve"> по стержневым ящикам с числом разъемов</w:t>
            </w:r>
            <w:r>
              <w:rPr>
                <w:bCs w:val="0"/>
              </w:rPr>
              <w:t xml:space="preserve"> более трех</w:t>
            </w:r>
            <w:r w:rsidRPr="00650EFF">
              <w:rPr>
                <w:bCs w:val="0"/>
              </w:rPr>
              <w:t xml:space="preserve"> и отъемных частей</w:t>
            </w:r>
            <w:r>
              <w:rPr>
                <w:bCs w:val="0"/>
              </w:rPr>
              <w:t xml:space="preserve"> более десяти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A2CC44" w14:textId="77777777" w:rsidR="00245DEE" w:rsidRPr="00650EFF" w:rsidRDefault="00245DEE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830593" w14:textId="4555DC5B" w:rsidR="00245DEE" w:rsidRPr="00650EFF" w:rsidRDefault="00245DEE" w:rsidP="00641A2A">
            <w:r>
              <w:t>D/</w:t>
            </w:r>
            <w:r w:rsidRPr="00650EFF">
              <w:t>01.</w:t>
            </w:r>
            <w: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279AD12" w14:textId="77777777" w:rsidR="00245DEE" w:rsidRPr="00650EFF" w:rsidRDefault="00245DEE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F16F1E" w14:textId="0CFA004A" w:rsidR="00245DEE" w:rsidRPr="00650EFF" w:rsidRDefault="00245DEE" w:rsidP="00641A2A">
            <w:pPr>
              <w:jc w:val="center"/>
            </w:pPr>
            <w:r>
              <w:t>4</w:t>
            </w:r>
          </w:p>
        </w:tc>
      </w:tr>
    </w:tbl>
    <w:p w14:paraId="03E13004" w14:textId="77777777" w:rsidR="003561A7" w:rsidRDefault="003561A7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6"/>
        <w:gridCol w:w="1289"/>
        <w:gridCol w:w="426"/>
        <w:gridCol w:w="2073"/>
        <w:gridCol w:w="1448"/>
        <w:gridCol w:w="2338"/>
      </w:tblGrid>
      <w:tr w:rsidR="00245DEE" w:rsidRPr="00650EFF" w14:paraId="376DB1A3" w14:textId="77777777" w:rsidTr="003561A7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ACBC810" w14:textId="77777777" w:rsidR="00245DEE" w:rsidRPr="00650EFF" w:rsidRDefault="00245DEE" w:rsidP="00641A2A">
            <w:r w:rsidRPr="00650EFF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6C6DD04" w14:textId="77777777" w:rsidR="00245DEE" w:rsidRPr="00650EFF" w:rsidRDefault="00245DEE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61995B4" w14:textId="77777777" w:rsidR="00245DEE" w:rsidRPr="00650EFF" w:rsidRDefault="00245DEE" w:rsidP="00641A2A">
            <w:r w:rsidRPr="00650EFF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90FD84" w14:textId="77777777" w:rsidR="00245DEE" w:rsidRPr="00650EFF" w:rsidRDefault="00245DEE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5ABD12" w14:textId="77777777" w:rsidR="00245DEE" w:rsidRPr="00650EFF" w:rsidRDefault="00245DEE" w:rsidP="00641A2A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1428CB" w14:textId="77777777" w:rsidR="00245DEE" w:rsidRPr="00650EFF" w:rsidRDefault="00245DEE" w:rsidP="00641A2A"/>
        </w:tc>
      </w:tr>
      <w:tr w:rsidR="00245DEE" w:rsidRPr="00650EFF" w14:paraId="1A762305" w14:textId="77777777" w:rsidTr="003561A7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06449569" w14:textId="77777777" w:rsidR="00245DEE" w:rsidRPr="00650EFF" w:rsidRDefault="00245DEE" w:rsidP="00641A2A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0248370" w14:textId="77777777" w:rsidR="00245DEE" w:rsidRPr="00650EFF" w:rsidRDefault="00245DEE" w:rsidP="00641A2A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3D30C31" w14:textId="77777777" w:rsidR="00245DEE" w:rsidRPr="00650EFF" w:rsidRDefault="00245DEE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287AFF5" w14:textId="77777777" w:rsidR="00245DEE" w:rsidRPr="00650EFF" w:rsidRDefault="00245DEE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12A4890" w14:textId="77777777" w:rsidR="00245DEE" w:rsidRPr="00650EFF" w:rsidRDefault="00245DEE" w:rsidP="00641A2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98"/>
        <w:gridCol w:w="8197"/>
      </w:tblGrid>
      <w:tr w:rsidR="00245DEE" w:rsidRPr="00650EFF" w14:paraId="214A38FC" w14:textId="77777777" w:rsidTr="003561A7">
        <w:trPr>
          <w:trHeight w:val="20"/>
        </w:trPr>
        <w:tc>
          <w:tcPr>
            <w:tcW w:w="980" w:type="pct"/>
            <w:vMerge w:val="restart"/>
          </w:tcPr>
          <w:p w14:paraId="0E2E9CAC" w14:textId="77777777" w:rsidR="00245DEE" w:rsidRPr="00650EFF" w:rsidRDefault="00245DEE" w:rsidP="00641A2A">
            <w:pPr>
              <w:pStyle w:val="aff1"/>
            </w:pPr>
            <w:r w:rsidRPr="00650EFF">
              <w:t>Трудовые действия</w:t>
            </w:r>
          </w:p>
        </w:tc>
        <w:tc>
          <w:tcPr>
            <w:tcW w:w="4020" w:type="pct"/>
          </w:tcPr>
          <w:p w14:paraId="2D3D3C97" w14:textId="7FB82675" w:rsidR="00245DEE" w:rsidRPr="003561A7" w:rsidRDefault="00245DEE" w:rsidP="00641A2A">
            <w:pPr>
              <w:pStyle w:val="aff1"/>
              <w:jc w:val="both"/>
            </w:pPr>
            <w:r w:rsidRPr="003561A7">
              <w:rPr>
                <w:color w:val="000000" w:themeColor="text1"/>
              </w:rPr>
              <w:t xml:space="preserve">Подготовка рабочего места к ручному изготовлению литейных стержней </w:t>
            </w:r>
            <w:r w:rsidRPr="003561A7">
              <w:t>в стержневых ящиках</w:t>
            </w:r>
            <w:r w:rsidRPr="003561A7">
              <w:rPr>
                <w:shd w:val="clear" w:color="auto" w:fill="FFFFFF"/>
              </w:rPr>
              <w:t>, имеющих более трех разъемов и более десяти отъемных частей</w:t>
            </w:r>
          </w:p>
        </w:tc>
      </w:tr>
      <w:tr w:rsidR="00245DEE" w:rsidRPr="00650EFF" w14:paraId="450457F8" w14:textId="77777777" w:rsidTr="003561A7">
        <w:trPr>
          <w:trHeight w:val="20"/>
        </w:trPr>
        <w:tc>
          <w:tcPr>
            <w:tcW w:w="980" w:type="pct"/>
            <w:vMerge/>
          </w:tcPr>
          <w:p w14:paraId="3778E401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33CFC6A4" w14:textId="12B733A4" w:rsidR="00245DEE" w:rsidRPr="003561A7" w:rsidRDefault="00245DEE" w:rsidP="00641A2A">
            <w:pPr>
              <w:pStyle w:val="aff1"/>
              <w:jc w:val="both"/>
            </w:pPr>
            <w:r w:rsidRPr="003561A7">
              <w:t>Сборка стержневых ящиков, имеющих более трех разъемов и более десяти отъемных частей</w:t>
            </w:r>
          </w:p>
        </w:tc>
      </w:tr>
      <w:tr w:rsidR="00245DEE" w:rsidRPr="00650EFF" w14:paraId="5C29335D" w14:textId="77777777" w:rsidTr="003561A7">
        <w:trPr>
          <w:trHeight w:val="20"/>
        </w:trPr>
        <w:tc>
          <w:tcPr>
            <w:tcW w:w="980" w:type="pct"/>
            <w:vMerge/>
          </w:tcPr>
          <w:p w14:paraId="52AFAF7E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38EC4BEA" w14:textId="34978ADB" w:rsidR="00245DEE" w:rsidRPr="003561A7" w:rsidRDefault="00245DEE" w:rsidP="00641A2A">
            <w:pPr>
              <w:pStyle w:val="aff1"/>
              <w:jc w:val="both"/>
            </w:pPr>
            <w:r w:rsidRPr="003561A7">
              <w:t xml:space="preserve">Контроль </w:t>
            </w:r>
            <w:r w:rsidR="00076957" w:rsidRPr="003561A7">
              <w:t>точности</w:t>
            </w:r>
            <w:r w:rsidRPr="003561A7">
              <w:t xml:space="preserve"> сборки стержневых ящиков, имеющих более трех разъемов и более десяти отъемных частей</w:t>
            </w:r>
          </w:p>
        </w:tc>
      </w:tr>
      <w:tr w:rsidR="00245DEE" w:rsidRPr="00650EFF" w14:paraId="18635E98" w14:textId="77777777" w:rsidTr="003561A7">
        <w:trPr>
          <w:trHeight w:val="20"/>
        </w:trPr>
        <w:tc>
          <w:tcPr>
            <w:tcW w:w="980" w:type="pct"/>
            <w:vMerge/>
          </w:tcPr>
          <w:p w14:paraId="33A44B15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40E1255E" w14:textId="031FB88B" w:rsidR="00245DEE" w:rsidRPr="003561A7" w:rsidRDefault="00245DEE" w:rsidP="00641A2A">
            <w:pPr>
              <w:pStyle w:val="aff1"/>
              <w:jc w:val="both"/>
            </w:pPr>
            <w:r w:rsidRPr="003561A7">
              <w:t>Очистка стержневых ящиков, имеющих более трех разъемов и более десяти отъемных частей</w:t>
            </w:r>
          </w:p>
        </w:tc>
      </w:tr>
      <w:tr w:rsidR="00245DEE" w:rsidRPr="00650EFF" w14:paraId="56E0C20D" w14:textId="77777777" w:rsidTr="003561A7">
        <w:trPr>
          <w:trHeight w:val="20"/>
        </w:trPr>
        <w:tc>
          <w:tcPr>
            <w:tcW w:w="980" w:type="pct"/>
            <w:vMerge/>
          </w:tcPr>
          <w:p w14:paraId="37309FB9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5F6C4004" w14:textId="72F74FDC" w:rsidR="00245DEE" w:rsidRPr="003561A7" w:rsidRDefault="00245DEE" w:rsidP="00641A2A">
            <w:pPr>
              <w:pStyle w:val="aff1"/>
              <w:jc w:val="both"/>
            </w:pPr>
            <w:r w:rsidRPr="003561A7">
              <w:t>Нанесение разделительных покрытий на стержневые ящики, имеющие более трех разъемов и более десяти отъемных частей</w:t>
            </w:r>
          </w:p>
        </w:tc>
      </w:tr>
      <w:tr w:rsidR="00245DEE" w:rsidRPr="00650EFF" w14:paraId="692E0C02" w14:textId="77777777" w:rsidTr="003561A7">
        <w:trPr>
          <w:trHeight w:val="20"/>
        </w:trPr>
        <w:tc>
          <w:tcPr>
            <w:tcW w:w="980" w:type="pct"/>
            <w:vMerge/>
          </w:tcPr>
          <w:p w14:paraId="07815C72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08C42E3A" w14:textId="168DE4E4" w:rsidR="00245DEE" w:rsidRPr="003561A7" w:rsidRDefault="00245DEE" w:rsidP="00641A2A">
            <w:pPr>
              <w:pStyle w:val="aff1"/>
              <w:jc w:val="both"/>
            </w:pPr>
            <w:r w:rsidRPr="003561A7">
              <w:t>Изготовление литейных стержней вручную по стержневым ящикам, имеющим более трех разъемов и более десяти отъемных частей</w:t>
            </w:r>
          </w:p>
        </w:tc>
      </w:tr>
      <w:tr w:rsidR="00245DEE" w:rsidRPr="00650EFF" w14:paraId="5A6058FF" w14:textId="77777777" w:rsidTr="003561A7">
        <w:trPr>
          <w:trHeight w:val="20"/>
        </w:trPr>
        <w:tc>
          <w:tcPr>
            <w:tcW w:w="980" w:type="pct"/>
            <w:vMerge/>
          </w:tcPr>
          <w:p w14:paraId="268F979F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6DB88201" w14:textId="5C92C02A" w:rsidR="00245DEE" w:rsidRPr="003561A7" w:rsidRDefault="00245DEE" w:rsidP="00641A2A">
            <w:pPr>
              <w:pStyle w:val="aff1"/>
              <w:jc w:val="both"/>
            </w:pPr>
            <w:r w:rsidRPr="003561A7">
              <w:t>Формирование искусственной вентиляции в литейных стержнях, изготовленных в стержневых ящиках, имеющих более трех разъемов и более десяти отъемных частей</w:t>
            </w:r>
          </w:p>
        </w:tc>
      </w:tr>
      <w:tr w:rsidR="00245DEE" w:rsidRPr="00650EFF" w14:paraId="587495BC" w14:textId="77777777" w:rsidTr="003561A7">
        <w:trPr>
          <w:trHeight w:val="20"/>
        </w:trPr>
        <w:tc>
          <w:tcPr>
            <w:tcW w:w="980" w:type="pct"/>
            <w:vMerge/>
          </w:tcPr>
          <w:p w14:paraId="3D43198F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52386481" w14:textId="04E2F416" w:rsidR="00245DEE" w:rsidRPr="003561A7" w:rsidRDefault="00245DEE" w:rsidP="00641A2A">
            <w:pPr>
              <w:pStyle w:val="aff1"/>
              <w:jc w:val="both"/>
            </w:pPr>
            <w:r w:rsidRPr="003561A7">
              <w:t>Установка в литейные стержни, изготовленные в стержневых ящиках, имеющих более трех разъемов и более десяти отъемных частей, армирующих каркасов, рам и элементов подъема литейных стержней</w:t>
            </w:r>
          </w:p>
        </w:tc>
      </w:tr>
      <w:tr w:rsidR="00245DEE" w:rsidRPr="00650EFF" w14:paraId="06A3FC9F" w14:textId="77777777" w:rsidTr="003561A7">
        <w:trPr>
          <w:trHeight w:val="20"/>
        </w:trPr>
        <w:tc>
          <w:tcPr>
            <w:tcW w:w="980" w:type="pct"/>
            <w:vMerge/>
          </w:tcPr>
          <w:p w14:paraId="0BA12438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3FF7206E" w14:textId="11BAA7E4" w:rsidR="00245DEE" w:rsidRPr="003561A7" w:rsidRDefault="00245DEE" w:rsidP="00641A2A">
            <w:pPr>
              <w:pStyle w:val="aff1"/>
              <w:jc w:val="both"/>
            </w:pPr>
            <w:r w:rsidRPr="003561A7">
              <w:t>Извлечение литейных стержней из стержневых ящиков, имеющих более трех разъемов и более десяти отъемных частей</w:t>
            </w:r>
          </w:p>
        </w:tc>
      </w:tr>
      <w:tr w:rsidR="00245DEE" w:rsidRPr="00650EFF" w14:paraId="6F80B30E" w14:textId="77777777" w:rsidTr="003561A7">
        <w:trPr>
          <w:trHeight w:val="20"/>
        </w:trPr>
        <w:tc>
          <w:tcPr>
            <w:tcW w:w="980" w:type="pct"/>
            <w:vMerge/>
          </w:tcPr>
          <w:p w14:paraId="5C1F1F60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310387E2" w14:textId="75BE291C" w:rsidR="00245DEE" w:rsidRPr="003561A7" w:rsidRDefault="00245DEE" w:rsidP="00641A2A">
            <w:pPr>
              <w:pStyle w:val="aff1"/>
              <w:jc w:val="both"/>
              <w:rPr>
                <w:shd w:val="clear" w:color="auto" w:fill="FFFFFF"/>
              </w:rPr>
            </w:pPr>
            <w:r w:rsidRPr="003561A7">
              <w:t>Установка литейных стержней, изготовленных в стержневых ящиках, имеющих более трех разъемов и более десяти отъемных частей</w:t>
            </w:r>
            <w:r w:rsidR="00D9638F">
              <w:t>,</w:t>
            </w:r>
            <w:r w:rsidRPr="003561A7" w:rsidDel="00397541">
              <w:t xml:space="preserve"> </w:t>
            </w:r>
            <w:r w:rsidRPr="003561A7">
              <w:t>на сушильные плиты</w:t>
            </w:r>
          </w:p>
        </w:tc>
      </w:tr>
      <w:tr w:rsidR="00245DEE" w:rsidRPr="00650EFF" w14:paraId="5973A710" w14:textId="77777777" w:rsidTr="003561A7">
        <w:trPr>
          <w:trHeight w:val="20"/>
        </w:trPr>
        <w:tc>
          <w:tcPr>
            <w:tcW w:w="980" w:type="pct"/>
            <w:vMerge/>
          </w:tcPr>
          <w:p w14:paraId="376204A4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4658D86D" w14:textId="44D0E5A4" w:rsidR="00245DEE" w:rsidRPr="003561A7" w:rsidRDefault="00245DEE" w:rsidP="00641A2A">
            <w:pPr>
              <w:pStyle w:val="aff1"/>
              <w:jc w:val="both"/>
            </w:pPr>
            <w:r w:rsidRPr="003561A7">
              <w:t>Контроль литейных стержней, изготовленных в стержневых ящиках, имеющих более трех разъемов и более десяти отъемных частей</w:t>
            </w:r>
          </w:p>
        </w:tc>
      </w:tr>
      <w:tr w:rsidR="00245DEE" w:rsidRPr="00650EFF" w14:paraId="21116FC7" w14:textId="77777777" w:rsidTr="003561A7">
        <w:trPr>
          <w:trHeight w:val="20"/>
        </w:trPr>
        <w:tc>
          <w:tcPr>
            <w:tcW w:w="980" w:type="pct"/>
            <w:vMerge/>
          </w:tcPr>
          <w:p w14:paraId="44DCE602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6970A25B" w14:textId="238AAE70" w:rsidR="00245DEE" w:rsidRPr="003561A7" w:rsidRDefault="00245DEE" w:rsidP="00641A2A">
            <w:pPr>
              <w:pStyle w:val="aff1"/>
              <w:jc w:val="both"/>
              <w:rPr>
                <w:shd w:val="clear" w:color="auto" w:fill="FFFFFF"/>
              </w:rPr>
            </w:pPr>
            <w:r w:rsidRPr="003561A7">
              <w:rPr>
                <w:shd w:val="clear" w:color="auto" w:fill="FFFFFF"/>
              </w:rPr>
              <w:t xml:space="preserve">Отделка </w:t>
            </w:r>
            <w:r w:rsidRPr="003561A7">
              <w:t>литейных стержней, изготовленных в стержневых ящиках, имеющих более трех разъемов и более десяти отъемных частей</w:t>
            </w:r>
          </w:p>
        </w:tc>
      </w:tr>
      <w:tr w:rsidR="00245DEE" w:rsidRPr="00650EFF" w14:paraId="35F1A169" w14:textId="77777777" w:rsidTr="003561A7">
        <w:trPr>
          <w:trHeight w:val="20"/>
        </w:trPr>
        <w:tc>
          <w:tcPr>
            <w:tcW w:w="980" w:type="pct"/>
            <w:vMerge w:val="restart"/>
          </w:tcPr>
          <w:p w14:paraId="34F9DC4B" w14:textId="77777777" w:rsidR="00245DEE" w:rsidRPr="00650EFF" w:rsidDel="002A1D54" w:rsidRDefault="00245DEE" w:rsidP="00641A2A">
            <w:pPr>
              <w:pStyle w:val="aff1"/>
            </w:pPr>
            <w:r w:rsidRPr="00650EFF" w:rsidDel="002A1D54">
              <w:t>Необходимые умения</w:t>
            </w:r>
          </w:p>
        </w:tc>
        <w:tc>
          <w:tcPr>
            <w:tcW w:w="4020" w:type="pct"/>
          </w:tcPr>
          <w:p w14:paraId="7084E928" w14:textId="3BDFC9CC" w:rsidR="00245DEE" w:rsidRPr="003561A7" w:rsidRDefault="00245DEE" w:rsidP="00641A2A">
            <w:pPr>
              <w:pStyle w:val="aff1"/>
              <w:jc w:val="both"/>
            </w:pPr>
            <w:r w:rsidRPr="003561A7">
              <w:rPr>
                <w:color w:val="000000" w:themeColor="text1"/>
              </w:rPr>
              <w:t xml:space="preserve">Поддерживать состояние рабочего места для ручного изготовления литейных стержней </w:t>
            </w:r>
            <w:r w:rsidRPr="003561A7">
              <w:t>в стержневых ящиках</w:t>
            </w:r>
            <w:r w:rsidRPr="003561A7">
              <w:rPr>
                <w:shd w:val="clear" w:color="auto" w:fill="FFFFFF"/>
              </w:rPr>
              <w:t>, имеющих более трех разъемов и более десяти отъемных частей</w:t>
            </w:r>
            <w:r w:rsidR="008E0C86" w:rsidRPr="003561A7">
              <w:rPr>
                <w:shd w:val="clear" w:color="auto" w:fill="FFFFFF"/>
              </w:rPr>
              <w:t xml:space="preserve">, </w:t>
            </w:r>
            <w:r w:rsidR="0013519B" w:rsidRPr="003561A7">
              <w:rPr>
                <w:shd w:val="clear" w:color="auto" w:fill="FFFFFF"/>
              </w:rPr>
              <w:t>в соответствии с требованиями охраны труда</w:t>
            </w:r>
            <w:r w:rsidRPr="003561A7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245DEE" w:rsidRPr="00650EFF" w14:paraId="2DC59869" w14:textId="77777777" w:rsidTr="003561A7">
        <w:trPr>
          <w:trHeight w:val="20"/>
        </w:trPr>
        <w:tc>
          <w:tcPr>
            <w:tcW w:w="980" w:type="pct"/>
            <w:vMerge/>
          </w:tcPr>
          <w:p w14:paraId="5A41CCFD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2961F375" w14:textId="12517166" w:rsidR="00245DEE" w:rsidRPr="003561A7" w:rsidRDefault="00245DEE" w:rsidP="00641A2A">
            <w:pPr>
              <w:pStyle w:val="aff1"/>
              <w:jc w:val="both"/>
            </w:pPr>
            <w:r w:rsidRPr="003561A7">
              <w:t>Искать в электронном архиве</w:t>
            </w:r>
            <w:r w:rsidRPr="003561A7">
              <w:rPr>
                <w:color w:val="000000" w:themeColor="text1"/>
              </w:rPr>
              <w:t xml:space="preserve"> методики и инструкции по </w:t>
            </w:r>
            <w:r w:rsidR="00475654" w:rsidRPr="003561A7">
              <w:rPr>
                <w:color w:val="000000" w:themeColor="text1"/>
              </w:rPr>
              <w:t>контролю формовочных инструментов</w:t>
            </w:r>
            <w:r w:rsidRPr="003561A7">
              <w:rPr>
                <w:color w:val="000000" w:themeColor="text1"/>
              </w:rPr>
              <w:t xml:space="preserve"> и стержневой оснастки, состояния литейных каркасов и рам, качества литейных стержней</w:t>
            </w:r>
          </w:p>
        </w:tc>
      </w:tr>
      <w:tr w:rsidR="00245DEE" w:rsidRPr="00650EFF" w14:paraId="098697FD" w14:textId="77777777" w:rsidTr="003561A7">
        <w:trPr>
          <w:trHeight w:val="20"/>
        </w:trPr>
        <w:tc>
          <w:tcPr>
            <w:tcW w:w="980" w:type="pct"/>
            <w:vMerge/>
          </w:tcPr>
          <w:p w14:paraId="11CA18FB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112D14E0" w14:textId="4316C0CD" w:rsidR="00245DEE" w:rsidRPr="003561A7" w:rsidRDefault="00475654" w:rsidP="00641A2A">
            <w:pPr>
              <w:pStyle w:val="aff1"/>
              <w:jc w:val="both"/>
              <w:rPr>
                <w:color w:val="000000" w:themeColor="text1"/>
              </w:rPr>
            </w:pPr>
            <w:r w:rsidRPr="003561A7">
              <w:t>Оценивать состояние формовочных инструментов</w:t>
            </w:r>
            <w:r w:rsidR="00245DEE" w:rsidRPr="003561A7">
              <w:t xml:space="preserve"> для изготовления литейных стрежней по имеющим более трех разъемов и более десяти отъемных частей стержневым ящикам при помощи контрольно-измерительных устройств и приспособлений</w:t>
            </w:r>
          </w:p>
        </w:tc>
      </w:tr>
      <w:tr w:rsidR="00245DEE" w:rsidRPr="00650EFF" w14:paraId="3E9D80D1" w14:textId="77777777" w:rsidTr="003561A7">
        <w:trPr>
          <w:trHeight w:val="20"/>
        </w:trPr>
        <w:tc>
          <w:tcPr>
            <w:tcW w:w="980" w:type="pct"/>
            <w:vMerge/>
          </w:tcPr>
          <w:p w14:paraId="0B818ABF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03B47FF5" w14:textId="3A0AC229" w:rsidR="00245DEE" w:rsidRPr="003561A7" w:rsidRDefault="00245DEE" w:rsidP="00641A2A">
            <w:pPr>
              <w:pStyle w:val="aff1"/>
              <w:jc w:val="both"/>
            </w:pPr>
            <w:r w:rsidRPr="003561A7">
              <w:t>Собирать имеющие более трех разъемов и более десяти отъемных частей стержневые ящики</w:t>
            </w:r>
          </w:p>
        </w:tc>
      </w:tr>
      <w:tr w:rsidR="00245DEE" w:rsidRPr="00650EFF" w14:paraId="58C924BC" w14:textId="77777777" w:rsidTr="003561A7">
        <w:trPr>
          <w:trHeight w:val="20"/>
        </w:trPr>
        <w:tc>
          <w:tcPr>
            <w:tcW w:w="980" w:type="pct"/>
            <w:vMerge/>
          </w:tcPr>
          <w:p w14:paraId="3B63AF36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7A4589EC" w14:textId="34B6BEF1" w:rsidR="00245DEE" w:rsidRPr="003561A7" w:rsidRDefault="00245DEE" w:rsidP="00641A2A">
            <w:pPr>
              <w:pStyle w:val="aff1"/>
              <w:jc w:val="both"/>
            </w:pPr>
            <w:r w:rsidRPr="003561A7">
              <w:t xml:space="preserve">Использовать контрольно-измерительные инструменты и приспособления для контроля </w:t>
            </w:r>
            <w:r w:rsidR="00076957" w:rsidRPr="003561A7">
              <w:t>точности</w:t>
            </w:r>
            <w:r w:rsidRPr="003561A7">
              <w:t xml:space="preserve"> сборки стержневых ящиков, имеющих более трех разъемов и более десяти отъемных частей</w:t>
            </w:r>
          </w:p>
        </w:tc>
      </w:tr>
      <w:tr w:rsidR="00245DEE" w:rsidRPr="00650EFF" w14:paraId="7EA4590B" w14:textId="77777777" w:rsidTr="003561A7">
        <w:trPr>
          <w:trHeight w:val="20"/>
        </w:trPr>
        <w:tc>
          <w:tcPr>
            <w:tcW w:w="980" w:type="pct"/>
            <w:vMerge/>
          </w:tcPr>
          <w:p w14:paraId="37931FD5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2238F88F" w14:textId="6F62BFDF" w:rsidR="00245DEE" w:rsidRPr="003561A7" w:rsidRDefault="00245DEE" w:rsidP="00641A2A">
            <w:pPr>
              <w:pStyle w:val="aff1"/>
              <w:jc w:val="both"/>
            </w:pPr>
            <w:r w:rsidRPr="003561A7">
              <w:t>Подготавливать разделительное покрытие для нанесения на стержневые ящики</w:t>
            </w:r>
          </w:p>
        </w:tc>
      </w:tr>
      <w:tr w:rsidR="00245DEE" w:rsidRPr="00650EFF" w14:paraId="7CE2B84C" w14:textId="77777777" w:rsidTr="003561A7">
        <w:trPr>
          <w:trHeight w:val="20"/>
        </w:trPr>
        <w:tc>
          <w:tcPr>
            <w:tcW w:w="980" w:type="pct"/>
            <w:vMerge/>
          </w:tcPr>
          <w:p w14:paraId="01F8E5B3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4490AA51" w14:textId="232BA99E" w:rsidR="00245DEE" w:rsidRPr="003561A7" w:rsidRDefault="00245DEE" w:rsidP="00641A2A">
            <w:pPr>
              <w:pStyle w:val="aff1"/>
              <w:jc w:val="both"/>
            </w:pPr>
            <w:r w:rsidRPr="003561A7">
              <w:t>Пользоваться пульверизаторами и специальными приспособлениями для нанесения разделительного покрытия на имеющие более трех разъемов и более десяти отъемных частей стержневые ящики</w:t>
            </w:r>
          </w:p>
        </w:tc>
      </w:tr>
      <w:tr w:rsidR="00245DEE" w:rsidRPr="00650EFF" w14:paraId="4CCBF181" w14:textId="77777777" w:rsidTr="003561A7">
        <w:trPr>
          <w:trHeight w:val="20"/>
        </w:trPr>
        <w:tc>
          <w:tcPr>
            <w:tcW w:w="980" w:type="pct"/>
            <w:vMerge/>
          </w:tcPr>
          <w:p w14:paraId="20C52868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46ABEDBB" w14:textId="0BC79138" w:rsidR="00245DEE" w:rsidRPr="003561A7" w:rsidRDefault="00475654" w:rsidP="00641A2A">
            <w:pPr>
              <w:pStyle w:val="aff1"/>
              <w:jc w:val="both"/>
            </w:pPr>
            <w:r w:rsidRPr="003561A7">
              <w:t>Использовать специальные инструменты</w:t>
            </w:r>
            <w:r w:rsidR="00245DEE" w:rsidRPr="003561A7">
              <w:t>, приспособления и формовочные материалы для изготовления вручную литейных стержней по стержневым ящикам, имеющим более трех разъемов и более десяти отъемных частей</w:t>
            </w:r>
          </w:p>
        </w:tc>
      </w:tr>
      <w:tr w:rsidR="00245DEE" w:rsidRPr="00650EFF" w14:paraId="43CB63CD" w14:textId="77777777" w:rsidTr="003561A7">
        <w:trPr>
          <w:trHeight w:val="20"/>
        </w:trPr>
        <w:tc>
          <w:tcPr>
            <w:tcW w:w="980" w:type="pct"/>
            <w:vMerge/>
          </w:tcPr>
          <w:p w14:paraId="46FCC225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69B0EEF0" w14:textId="6C08E7A8" w:rsidR="00245DEE" w:rsidRPr="003561A7" w:rsidRDefault="00475654" w:rsidP="00641A2A">
            <w:pPr>
              <w:pStyle w:val="aff1"/>
              <w:jc w:val="both"/>
            </w:pPr>
            <w:r w:rsidRPr="003561A7">
              <w:t>Использовать специальные инструменты</w:t>
            </w:r>
            <w:r w:rsidR="00245DEE" w:rsidRPr="003561A7">
              <w:t xml:space="preserve"> и приспособления для формирования искусственной вентиляции в литейных стрежнях, изготавливаемы</w:t>
            </w:r>
            <w:r w:rsidR="00D9638F">
              <w:t>х</w:t>
            </w:r>
            <w:r w:rsidR="00245DEE" w:rsidRPr="003561A7">
              <w:t xml:space="preserve"> по имеющим более трех разъемов и более десяти отъемных частей стержневым ящикам</w:t>
            </w:r>
          </w:p>
        </w:tc>
      </w:tr>
      <w:tr w:rsidR="00245DEE" w:rsidRPr="00650EFF" w14:paraId="49E064AC" w14:textId="77777777" w:rsidTr="003561A7">
        <w:trPr>
          <w:trHeight w:val="20"/>
        </w:trPr>
        <w:tc>
          <w:tcPr>
            <w:tcW w:w="980" w:type="pct"/>
            <w:vMerge/>
          </w:tcPr>
          <w:p w14:paraId="6CC0778D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2EB75263" w14:textId="2B6AF0A8" w:rsidR="00245DEE" w:rsidRPr="003561A7" w:rsidRDefault="00245DEE" w:rsidP="00641A2A">
            <w:pPr>
              <w:pStyle w:val="aff1"/>
              <w:jc w:val="both"/>
            </w:pPr>
            <w:r w:rsidRPr="003561A7">
              <w:t>Оценивать состояние каркасов и рам для литейных стержней четвертой группы сложности при помощи контрольно-измерительных устройств и приспособлений</w:t>
            </w:r>
          </w:p>
        </w:tc>
      </w:tr>
      <w:tr w:rsidR="00245DEE" w:rsidRPr="00650EFF" w14:paraId="11723372" w14:textId="77777777" w:rsidTr="003561A7">
        <w:trPr>
          <w:trHeight w:val="20"/>
        </w:trPr>
        <w:tc>
          <w:tcPr>
            <w:tcW w:w="980" w:type="pct"/>
            <w:vMerge/>
          </w:tcPr>
          <w:p w14:paraId="408309FA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7E22A072" w14:textId="5DEBCCFE" w:rsidR="00245DEE" w:rsidRPr="003561A7" w:rsidRDefault="00245DEE" w:rsidP="00641A2A">
            <w:pPr>
              <w:pStyle w:val="aff1"/>
              <w:jc w:val="both"/>
            </w:pPr>
            <w:r w:rsidRPr="003561A7">
              <w:t>Подготавливать и устанавливать в литейные стержни, изготавливаемы</w:t>
            </w:r>
            <w:r w:rsidR="00D9638F">
              <w:t>е</w:t>
            </w:r>
            <w:r w:rsidRPr="003561A7">
              <w:t xml:space="preserve"> по имеющим более трех разъемов и более десяти отъемных частей стержневым ящикам, армирующие каркасы и рамы, элементы подъема литейных стержней</w:t>
            </w:r>
          </w:p>
        </w:tc>
      </w:tr>
      <w:tr w:rsidR="00245DEE" w:rsidRPr="00650EFF" w14:paraId="7D6D7595" w14:textId="77777777" w:rsidTr="003561A7">
        <w:trPr>
          <w:trHeight w:val="20"/>
        </w:trPr>
        <w:tc>
          <w:tcPr>
            <w:tcW w:w="980" w:type="pct"/>
            <w:vMerge/>
          </w:tcPr>
          <w:p w14:paraId="652C63F8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73040CD6" w14:textId="57A0B298" w:rsidR="00245DEE" w:rsidRPr="003561A7" w:rsidRDefault="00475654" w:rsidP="00641A2A">
            <w:pPr>
              <w:pStyle w:val="aff1"/>
              <w:jc w:val="both"/>
            </w:pPr>
            <w:r w:rsidRPr="003561A7">
              <w:t>Использовать специальные инструменты</w:t>
            </w:r>
            <w:r w:rsidR="00245DEE" w:rsidRPr="003561A7">
              <w:t xml:space="preserve"> и приспособления для извлечения литейных стержней из стержневых ящиков, имеющих более трех разъемов и более десяти отъемных частей</w:t>
            </w:r>
          </w:p>
        </w:tc>
      </w:tr>
      <w:tr w:rsidR="00245DEE" w:rsidRPr="00650EFF" w14:paraId="7C5CAFD7" w14:textId="77777777" w:rsidTr="003561A7">
        <w:trPr>
          <w:trHeight w:val="20"/>
        </w:trPr>
        <w:tc>
          <w:tcPr>
            <w:tcW w:w="980" w:type="pct"/>
            <w:vMerge/>
          </w:tcPr>
          <w:p w14:paraId="6B44E178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4C8A9AAD" w14:textId="7FE3CB76" w:rsidR="00245DEE" w:rsidRPr="003561A7" w:rsidRDefault="00475654" w:rsidP="00641A2A">
            <w:pPr>
              <w:pStyle w:val="aff1"/>
              <w:jc w:val="both"/>
            </w:pPr>
            <w:r w:rsidRPr="003561A7">
              <w:t>Использовать специальные инструменты</w:t>
            </w:r>
            <w:r w:rsidR="00245DEE" w:rsidRPr="003561A7">
              <w:t xml:space="preserve"> и приспособления для установки литейных стержней, изготавливаемых по имеющим более трех разъемов и более десяти отъемных частей стержневым ящикам, на сушильные плиты</w:t>
            </w:r>
          </w:p>
        </w:tc>
      </w:tr>
      <w:tr w:rsidR="00245DEE" w:rsidRPr="00650EFF" w14:paraId="28295F1D" w14:textId="77777777" w:rsidTr="003561A7">
        <w:trPr>
          <w:trHeight w:val="20"/>
        </w:trPr>
        <w:tc>
          <w:tcPr>
            <w:tcW w:w="980" w:type="pct"/>
            <w:vMerge/>
          </w:tcPr>
          <w:p w14:paraId="0AD2D8E0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55D6AFF6" w14:textId="5DD83D63" w:rsidR="00245DEE" w:rsidRPr="003561A7" w:rsidRDefault="00245DEE" w:rsidP="00641A2A">
            <w:pPr>
              <w:pStyle w:val="aff1"/>
              <w:jc w:val="both"/>
            </w:pPr>
            <w:r w:rsidRPr="003561A7">
              <w:t>Оценивать качество литейных стрежней, изготавливаемых по имеющим более трех разъемов и более десяти отъемных частей стержневым ящикам, визуально</w:t>
            </w:r>
          </w:p>
        </w:tc>
      </w:tr>
      <w:tr w:rsidR="00245DEE" w:rsidRPr="00650EFF" w14:paraId="1ECF7F36" w14:textId="77777777" w:rsidTr="003561A7">
        <w:trPr>
          <w:trHeight w:val="20"/>
        </w:trPr>
        <w:tc>
          <w:tcPr>
            <w:tcW w:w="980" w:type="pct"/>
            <w:vMerge/>
          </w:tcPr>
          <w:p w14:paraId="5632A0D8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6F5158FB" w14:textId="694F8E20" w:rsidR="00245DEE" w:rsidRPr="003561A7" w:rsidRDefault="00245DEE" w:rsidP="00641A2A">
            <w:pPr>
              <w:pStyle w:val="aff1"/>
              <w:jc w:val="both"/>
            </w:pPr>
            <w:r w:rsidRPr="003561A7">
              <w:t>Использовать контрольно-измерительные инструменты и приспособления для контроля качества литейных стержней, изготавливаемых по стержневым ящикам, имеющим более трех разъемов и более десяти отъемных частей</w:t>
            </w:r>
          </w:p>
        </w:tc>
      </w:tr>
      <w:tr w:rsidR="00245DEE" w:rsidRPr="00650EFF" w14:paraId="7F932C67" w14:textId="77777777" w:rsidTr="003561A7">
        <w:trPr>
          <w:trHeight w:val="20"/>
        </w:trPr>
        <w:tc>
          <w:tcPr>
            <w:tcW w:w="980" w:type="pct"/>
            <w:vMerge/>
          </w:tcPr>
          <w:p w14:paraId="194FEEFF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2A905ED7" w14:textId="4AFAA217" w:rsidR="00245DEE" w:rsidRPr="003561A7" w:rsidRDefault="00245DEE" w:rsidP="00641A2A">
            <w:pPr>
              <w:pStyle w:val="aff1"/>
              <w:jc w:val="both"/>
            </w:pPr>
            <w:r w:rsidRPr="003561A7">
              <w:t>Выявлять дефекты литейных стержней, изготавливаемых по имеющим более трех разъемов и более десяти отъемных частей стержневым ящикам</w:t>
            </w:r>
          </w:p>
        </w:tc>
      </w:tr>
      <w:tr w:rsidR="00245DEE" w:rsidRPr="00650EFF" w14:paraId="5050241A" w14:textId="77777777" w:rsidTr="003561A7">
        <w:trPr>
          <w:trHeight w:val="20"/>
        </w:trPr>
        <w:tc>
          <w:tcPr>
            <w:tcW w:w="980" w:type="pct"/>
            <w:vMerge/>
          </w:tcPr>
          <w:p w14:paraId="4C1B6480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51EB70B8" w14:textId="19DBB49A" w:rsidR="00245DEE" w:rsidRPr="003561A7" w:rsidRDefault="00475654" w:rsidP="00641A2A">
            <w:pPr>
              <w:pStyle w:val="aff1"/>
              <w:jc w:val="both"/>
            </w:pPr>
            <w:r w:rsidRPr="003561A7">
              <w:t>Использовать формовочные инструменты</w:t>
            </w:r>
            <w:r w:rsidR="00245DEE" w:rsidRPr="003561A7">
              <w:t xml:space="preserve"> и приспособления для отделки литейных стержней, изготавливаемых по имеющим более трех разъемов и более десяти отъемных частей стержневым ящикам</w:t>
            </w:r>
          </w:p>
        </w:tc>
      </w:tr>
      <w:tr w:rsidR="00245DEE" w:rsidRPr="00650EFF" w14:paraId="1CE68718" w14:textId="77777777" w:rsidTr="003561A7">
        <w:trPr>
          <w:trHeight w:val="20"/>
        </w:trPr>
        <w:tc>
          <w:tcPr>
            <w:tcW w:w="980" w:type="pct"/>
            <w:vMerge/>
          </w:tcPr>
          <w:p w14:paraId="2D85CA72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00B43875" w14:textId="77777777" w:rsidR="00245DEE" w:rsidRPr="003561A7" w:rsidRDefault="00245DEE" w:rsidP="00641A2A">
            <w:pPr>
              <w:pStyle w:val="aff1"/>
              <w:jc w:val="both"/>
            </w:pPr>
            <w:r w:rsidRPr="003561A7">
              <w:t>Применять средства индивидуальной и коллективной защиты</w:t>
            </w:r>
          </w:p>
        </w:tc>
      </w:tr>
      <w:tr w:rsidR="00245DEE" w:rsidRPr="00650EFF" w14:paraId="109E90D1" w14:textId="77777777" w:rsidTr="003561A7">
        <w:trPr>
          <w:trHeight w:val="20"/>
        </w:trPr>
        <w:tc>
          <w:tcPr>
            <w:tcW w:w="980" w:type="pct"/>
            <w:vMerge/>
          </w:tcPr>
          <w:p w14:paraId="52D96C1A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7A14F241" w14:textId="77777777" w:rsidR="00245DEE" w:rsidRPr="003561A7" w:rsidRDefault="00245DEE" w:rsidP="00641A2A">
            <w:pPr>
              <w:pStyle w:val="aff1"/>
              <w:jc w:val="both"/>
            </w:pPr>
            <w:r w:rsidRPr="003561A7">
              <w:t>Управлять подъемно-транспортными механизмами</w:t>
            </w:r>
          </w:p>
        </w:tc>
      </w:tr>
      <w:tr w:rsidR="00245DEE" w:rsidRPr="00650EFF" w14:paraId="45209C6F" w14:textId="77777777" w:rsidTr="003561A7">
        <w:trPr>
          <w:trHeight w:val="20"/>
        </w:trPr>
        <w:tc>
          <w:tcPr>
            <w:tcW w:w="980" w:type="pct"/>
            <w:vMerge/>
          </w:tcPr>
          <w:p w14:paraId="2E26564D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0FC9A08B" w14:textId="77777777" w:rsidR="00245DEE" w:rsidRPr="003561A7" w:rsidRDefault="00245DEE" w:rsidP="00641A2A">
            <w:pPr>
              <w:pStyle w:val="aff1"/>
              <w:jc w:val="both"/>
            </w:pPr>
            <w:r w:rsidRPr="003561A7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245DEE" w:rsidRPr="00650EFF" w14:paraId="555DCC3D" w14:textId="77777777" w:rsidTr="003561A7">
        <w:trPr>
          <w:trHeight w:val="20"/>
        </w:trPr>
        <w:tc>
          <w:tcPr>
            <w:tcW w:w="980" w:type="pct"/>
            <w:vMerge/>
          </w:tcPr>
          <w:p w14:paraId="0F1E210C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11E69138" w14:textId="77777777" w:rsidR="00245DEE" w:rsidRPr="003561A7" w:rsidRDefault="00245DEE" w:rsidP="00641A2A">
            <w:pPr>
              <w:pStyle w:val="aff1"/>
              <w:jc w:val="both"/>
            </w:pPr>
            <w:r w:rsidRPr="003561A7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245DEE" w:rsidRPr="00650EFF" w14:paraId="1A5F27C7" w14:textId="77777777" w:rsidTr="003561A7">
        <w:trPr>
          <w:trHeight w:val="20"/>
        </w:trPr>
        <w:tc>
          <w:tcPr>
            <w:tcW w:w="980" w:type="pct"/>
            <w:vMerge/>
          </w:tcPr>
          <w:p w14:paraId="0A711129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2EAC12EF" w14:textId="77777777" w:rsidR="00245DEE" w:rsidRPr="003561A7" w:rsidRDefault="00245DEE" w:rsidP="00641A2A">
            <w:pPr>
              <w:pStyle w:val="aff1"/>
              <w:jc w:val="both"/>
            </w:pPr>
            <w:r w:rsidRPr="003561A7">
              <w:t>Копировать, перемещать, сохранять, переименовывать, удалять, восстанавливать файлы</w:t>
            </w:r>
          </w:p>
        </w:tc>
      </w:tr>
      <w:tr w:rsidR="00245DEE" w:rsidRPr="00650EFF" w14:paraId="6406300B" w14:textId="77777777" w:rsidTr="003561A7">
        <w:trPr>
          <w:trHeight w:val="20"/>
        </w:trPr>
        <w:tc>
          <w:tcPr>
            <w:tcW w:w="980" w:type="pct"/>
            <w:vMerge/>
          </w:tcPr>
          <w:p w14:paraId="4F85C5AC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59FD4328" w14:textId="48A3B01E" w:rsidR="00245DEE" w:rsidRPr="003561A7" w:rsidRDefault="00245DEE" w:rsidP="00641A2A">
            <w:pPr>
              <w:pStyle w:val="aff1"/>
              <w:jc w:val="both"/>
            </w:pPr>
            <w:r w:rsidRPr="003561A7">
              <w:t>Просматривать конструкторскую и технологическую документацию на литейные стержни, изготавливаемые по имеющим более трех разъемов и более десяти отъемных частей стержневым ящикам, с использованием прикладных компьютерных программ</w:t>
            </w:r>
          </w:p>
        </w:tc>
      </w:tr>
      <w:tr w:rsidR="00245DEE" w:rsidRPr="00650EFF" w14:paraId="3C4A3248" w14:textId="77777777" w:rsidTr="003561A7">
        <w:trPr>
          <w:trHeight w:val="20"/>
        </w:trPr>
        <w:tc>
          <w:tcPr>
            <w:tcW w:w="980" w:type="pct"/>
            <w:vMerge/>
          </w:tcPr>
          <w:p w14:paraId="5C6E0005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03039A7C" w14:textId="2F63278C" w:rsidR="00245DEE" w:rsidRPr="003561A7" w:rsidRDefault="00245DEE" w:rsidP="00641A2A">
            <w:pPr>
              <w:pStyle w:val="aff1"/>
              <w:jc w:val="both"/>
            </w:pPr>
            <w:r w:rsidRPr="003561A7">
              <w:t xml:space="preserve">Печатать конструкторскую и технологическую </w:t>
            </w:r>
            <w:r w:rsidR="007066D4">
              <w:t>документацию</w:t>
            </w:r>
            <w:r w:rsidR="006B3616">
              <w:t xml:space="preserve"> </w:t>
            </w:r>
            <w:r w:rsidR="007066D4">
              <w:t>на литейные стержни</w:t>
            </w:r>
            <w:r w:rsidRPr="003561A7">
              <w:t>, изготавливаемые по имеющим более трех разъемов и более десяти отъемных частей стержневым ящикам, с использованием устройств вывода графической и текстовой информации</w:t>
            </w:r>
          </w:p>
        </w:tc>
      </w:tr>
      <w:tr w:rsidR="00245DEE" w:rsidRPr="00650EFF" w14:paraId="39869EEC" w14:textId="77777777" w:rsidTr="003561A7">
        <w:trPr>
          <w:trHeight w:val="20"/>
        </w:trPr>
        <w:tc>
          <w:tcPr>
            <w:tcW w:w="980" w:type="pct"/>
            <w:vMerge/>
          </w:tcPr>
          <w:p w14:paraId="0285E2F3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656046BD" w14:textId="75449EA0" w:rsidR="00245DEE" w:rsidRPr="003561A7" w:rsidRDefault="00245DEE" w:rsidP="00641A2A">
            <w:pPr>
              <w:pStyle w:val="aff1"/>
              <w:jc w:val="both"/>
            </w:pPr>
            <w:r w:rsidRPr="003561A7">
              <w:t xml:space="preserve">Просматривать конструкторскую документацию на литейные стержни с использованием систем автоматизированного проектирования </w:t>
            </w:r>
            <w:r w:rsidR="00622891">
              <w:br/>
            </w:r>
            <w:r w:rsidRPr="003561A7">
              <w:t>(далее – CAD-системы)</w:t>
            </w:r>
          </w:p>
        </w:tc>
      </w:tr>
      <w:tr w:rsidR="00245DEE" w:rsidRPr="00650EFF" w14:paraId="1E731236" w14:textId="77777777" w:rsidTr="003561A7">
        <w:trPr>
          <w:trHeight w:val="20"/>
        </w:trPr>
        <w:tc>
          <w:tcPr>
            <w:tcW w:w="980" w:type="pct"/>
            <w:vMerge/>
          </w:tcPr>
          <w:p w14:paraId="0577C695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5F0A051D" w14:textId="62841CA2" w:rsidR="00245DEE" w:rsidRPr="003561A7" w:rsidRDefault="00245DEE" w:rsidP="00641A2A">
            <w:pPr>
              <w:pStyle w:val="aff1"/>
              <w:jc w:val="both"/>
            </w:pPr>
            <w:r w:rsidRPr="003561A7">
              <w:t>Читать конструкторскую документацию на литейные стержни, изготавливаемые по имеющим более трех разъемов и более десяти отъемных частей стержневым ящикам, и стержневые ящики</w:t>
            </w:r>
          </w:p>
        </w:tc>
      </w:tr>
      <w:tr w:rsidR="00245DEE" w:rsidRPr="00650EFF" w14:paraId="1E3554A0" w14:textId="77777777" w:rsidTr="003561A7">
        <w:trPr>
          <w:trHeight w:val="20"/>
        </w:trPr>
        <w:tc>
          <w:tcPr>
            <w:tcW w:w="980" w:type="pct"/>
            <w:vMerge/>
          </w:tcPr>
          <w:p w14:paraId="3F8E71F1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56B5F999" w14:textId="014B65F2" w:rsidR="00245DEE" w:rsidRPr="003561A7" w:rsidRDefault="00245DEE" w:rsidP="00641A2A">
            <w:pPr>
              <w:pStyle w:val="aff1"/>
              <w:jc w:val="both"/>
            </w:pPr>
            <w:r w:rsidRPr="003561A7">
              <w:t>Читать технологическую документацию на литейные стержни, изготавливаемые по имеющим более трех разъемов и более десяти отъемных частей стержневым ящикам</w:t>
            </w:r>
          </w:p>
        </w:tc>
      </w:tr>
      <w:tr w:rsidR="00245DEE" w:rsidRPr="00650EFF" w14:paraId="0AB8FB35" w14:textId="77777777" w:rsidTr="003561A7">
        <w:trPr>
          <w:trHeight w:val="20"/>
        </w:trPr>
        <w:tc>
          <w:tcPr>
            <w:tcW w:w="980" w:type="pct"/>
            <w:vMerge w:val="restart"/>
          </w:tcPr>
          <w:p w14:paraId="7EFC4321" w14:textId="77777777" w:rsidR="00245DEE" w:rsidRPr="00650EFF" w:rsidRDefault="00245DEE" w:rsidP="00641A2A">
            <w:pPr>
              <w:pStyle w:val="aff1"/>
            </w:pPr>
            <w:r w:rsidRPr="00650EFF" w:rsidDel="002A1D54">
              <w:t>Необходимые знания</w:t>
            </w:r>
          </w:p>
        </w:tc>
        <w:tc>
          <w:tcPr>
            <w:tcW w:w="4020" w:type="pct"/>
          </w:tcPr>
          <w:p w14:paraId="2EA8545B" w14:textId="0C29194F" w:rsidR="00245DEE" w:rsidRPr="003561A7" w:rsidRDefault="00245DEE" w:rsidP="00641A2A">
            <w:pPr>
              <w:pStyle w:val="aff1"/>
              <w:jc w:val="both"/>
            </w:pPr>
            <w:r w:rsidRPr="003561A7">
              <w:t>Устройство стержневых ящиков, имеющих более трех разъемов и более десяти отъемных частей</w:t>
            </w:r>
          </w:p>
        </w:tc>
      </w:tr>
      <w:tr w:rsidR="00245DEE" w:rsidRPr="00650EFF" w14:paraId="1F6820C2" w14:textId="77777777" w:rsidTr="003561A7">
        <w:trPr>
          <w:trHeight w:val="20"/>
        </w:trPr>
        <w:tc>
          <w:tcPr>
            <w:tcW w:w="980" w:type="pct"/>
            <w:vMerge/>
          </w:tcPr>
          <w:p w14:paraId="7589D30D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43729FC5" w14:textId="25554EF1" w:rsidR="00245DEE" w:rsidRPr="003561A7" w:rsidRDefault="00245DEE" w:rsidP="00641A2A">
            <w:pPr>
              <w:pStyle w:val="aff1"/>
              <w:jc w:val="both"/>
            </w:pPr>
            <w:r w:rsidRPr="003561A7">
              <w:t>Способы нанесения разделительного покрытия на стержневые ящики, имеющие более трех разъемов и более десяти отъемных частей</w:t>
            </w:r>
          </w:p>
        </w:tc>
      </w:tr>
      <w:tr w:rsidR="00245DEE" w:rsidRPr="00650EFF" w14:paraId="4140433F" w14:textId="77777777" w:rsidTr="003561A7">
        <w:trPr>
          <w:trHeight w:val="20"/>
        </w:trPr>
        <w:tc>
          <w:tcPr>
            <w:tcW w:w="980" w:type="pct"/>
            <w:vMerge/>
          </w:tcPr>
          <w:p w14:paraId="78BD844C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19893EF0" w14:textId="54C227B3" w:rsidR="00245DEE" w:rsidRPr="003561A7" w:rsidRDefault="00245DEE" w:rsidP="00641A2A">
            <w:pPr>
              <w:pStyle w:val="aff1"/>
              <w:jc w:val="both"/>
            </w:pPr>
            <w:r w:rsidRPr="003561A7">
              <w:t>Способы формирования искусственной вентиляции в литейных стержнях, изготавливаемых в стержневых ящиках, имеющих более трех разъемов и более десяти отъемных частей</w:t>
            </w:r>
          </w:p>
        </w:tc>
      </w:tr>
      <w:tr w:rsidR="00245DEE" w:rsidRPr="00650EFF" w14:paraId="087EB136" w14:textId="77777777" w:rsidTr="003561A7">
        <w:trPr>
          <w:trHeight w:val="20"/>
        </w:trPr>
        <w:tc>
          <w:tcPr>
            <w:tcW w:w="980" w:type="pct"/>
            <w:vMerge/>
          </w:tcPr>
          <w:p w14:paraId="59609B5B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6A34D93C" w14:textId="3779E80D" w:rsidR="00245DEE" w:rsidRPr="003561A7" w:rsidRDefault="00245DEE" w:rsidP="00641A2A">
            <w:pPr>
              <w:pStyle w:val="aff1"/>
              <w:jc w:val="both"/>
            </w:pPr>
            <w:r w:rsidRPr="003561A7">
              <w:t>Порядок применения средств индивидуальной и коллективной защиты при ручном изготовлении стержней в стержневых ящиках, имеющих более трех разъемов и более десяти отъемных частей</w:t>
            </w:r>
          </w:p>
        </w:tc>
      </w:tr>
      <w:tr w:rsidR="00245DEE" w:rsidRPr="00650EFF" w14:paraId="2F0E0F4E" w14:textId="77777777" w:rsidTr="003561A7">
        <w:trPr>
          <w:trHeight w:val="20"/>
        </w:trPr>
        <w:tc>
          <w:tcPr>
            <w:tcW w:w="980" w:type="pct"/>
            <w:vMerge/>
          </w:tcPr>
          <w:p w14:paraId="7F6112FF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4A22AB2F" w14:textId="428CDD9D" w:rsidR="00245DEE" w:rsidRPr="003561A7" w:rsidRDefault="00546B8B" w:rsidP="00641A2A">
            <w:pPr>
              <w:pStyle w:val="aff1"/>
              <w:jc w:val="both"/>
            </w:pPr>
            <w:r>
              <w:t xml:space="preserve">Меры безопасности </w:t>
            </w:r>
            <w:r w:rsidR="00245DEE" w:rsidRPr="003561A7">
              <w:t>при ручном изготовлении стержней из смесей, отверждаемых конвективной сушкой</w:t>
            </w:r>
          </w:p>
        </w:tc>
      </w:tr>
      <w:tr w:rsidR="00245DEE" w:rsidRPr="00650EFF" w14:paraId="5BAFBDFD" w14:textId="77777777" w:rsidTr="003561A7">
        <w:trPr>
          <w:trHeight w:val="20"/>
        </w:trPr>
        <w:tc>
          <w:tcPr>
            <w:tcW w:w="980" w:type="pct"/>
            <w:vMerge/>
          </w:tcPr>
          <w:p w14:paraId="496DE606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181E40FC" w14:textId="4A2ECDB6" w:rsidR="00245DEE" w:rsidRPr="003561A7" w:rsidRDefault="00245DEE" w:rsidP="00641A2A">
            <w:pPr>
              <w:pStyle w:val="aff1"/>
              <w:jc w:val="both"/>
            </w:pPr>
            <w:r w:rsidRPr="003561A7">
              <w:t xml:space="preserve">Состав и свойства отверждаемых конвективной сушкой </w:t>
            </w:r>
            <w:r w:rsidR="00546B8B">
              <w:t>стержневых смесей, применяемых для изготовления литейных стержней</w:t>
            </w:r>
            <w:r w:rsidRPr="003561A7">
              <w:t xml:space="preserve"> в стержневых ящиках с отъемными частями</w:t>
            </w:r>
          </w:p>
        </w:tc>
      </w:tr>
      <w:tr w:rsidR="00245DEE" w:rsidRPr="00650EFF" w14:paraId="3C43A194" w14:textId="77777777" w:rsidTr="003561A7">
        <w:trPr>
          <w:trHeight w:val="20"/>
        </w:trPr>
        <w:tc>
          <w:tcPr>
            <w:tcW w:w="980" w:type="pct"/>
            <w:vMerge/>
          </w:tcPr>
          <w:p w14:paraId="001886D4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47F9266B" w14:textId="6459CD71" w:rsidR="00245DEE" w:rsidRPr="003561A7" w:rsidRDefault="00245DEE" w:rsidP="00641A2A">
            <w:pPr>
              <w:pStyle w:val="aff1"/>
              <w:jc w:val="both"/>
            </w:pPr>
            <w:r w:rsidRPr="003561A7">
              <w:t xml:space="preserve">Виды и причины возникновения дефектов литейных стержней, изготавливаемых </w:t>
            </w:r>
            <w:r w:rsidR="007066D4">
              <w:t>из смесей, отверждаемых конвективной сушкой</w:t>
            </w:r>
          </w:p>
        </w:tc>
      </w:tr>
      <w:tr w:rsidR="00245DEE" w:rsidRPr="00650EFF" w14:paraId="5F67DE4C" w14:textId="77777777" w:rsidTr="003561A7">
        <w:trPr>
          <w:trHeight w:val="20"/>
        </w:trPr>
        <w:tc>
          <w:tcPr>
            <w:tcW w:w="980" w:type="pct"/>
            <w:vMerge/>
          </w:tcPr>
          <w:p w14:paraId="099A6F8E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04B64453" w14:textId="589CB70B" w:rsidR="00245DEE" w:rsidRPr="003561A7" w:rsidRDefault="00245DEE" w:rsidP="00641A2A">
            <w:pPr>
              <w:pStyle w:val="aff1"/>
              <w:jc w:val="both"/>
            </w:pPr>
            <w:r w:rsidRPr="003561A7">
              <w:t xml:space="preserve">Методы отделки литейных </w:t>
            </w:r>
            <w:r w:rsidR="00FA1888">
              <w:t>стержней из смесей, отверждаемых конвективной сушкой</w:t>
            </w:r>
          </w:p>
        </w:tc>
      </w:tr>
      <w:tr w:rsidR="00245DEE" w:rsidRPr="00650EFF" w14:paraId="3EE51BCB" w14:textId="77777777" w:rsidTr="003561A7">
        <w:trPr>
          <w:trHeight w:val="20"/>
        </w:trPr>
        <w:tc>
          <w:tcPr>
            <w:tcW w:w="980" w:type="pct"/>
            <w:vMerge/>
          </w:tcPr>
          <w:p w14:paraId="2EC7E1A7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4528878E" w14:textId="77777777" w:rsidR="00245DEE" w:rsidRPr="003561A7" w:rsidRDefault="00245DEE" w:rsidP="00641A2A">
            <w:pPr>
              <w:pStyle w:val="aff1"/>
              <w:jc w:val="both"/>
            </w:pPr>
            <w:r w:rsidRPr="003561A7">
              <w:t>Типы вспомогательных материалов, применяемых для изготовления литейных стержней из смесей, отверждаемых конвективной сушкой</w:t>
            </w:r>
          </w:p>
        </w:tc>
      </w:tr>
      <w:tr w:rsidR="00245DEE" w:rsidRPr="00650EFF" w14:paraId="7905B4C9" w14:textId="77777777" w:rsidTr="003561A7">
        <w:trPr>
          <w:trHeight w:val="20"/>
        </w:trPr>
        <w:tc>
          <w:tcPr>
            <w:tcW w:w="980" w:type="pct"/>
            <w:vMerge/>
          </w:tcPr>
          <w:p w14:paraId="7667FFFA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0ED413BB" w14:textId="77777777" w:rsidR="00245DEE" w:rsidRPr="003561A7" w:rsidRDefault="00245DEE" w:rsidP="00641A2A">
            <w:pPr>
              <w:pStyle w:val="aff1"/>
              <w:jc w:val="both"/>
            </w:pPr>
            <w:r w:rsidRPr="003561A7">
              <w:t>Основные типы сушильных плит и их конструкции</w:t>
            </w:r>
          </w:p>
        </w:tc>
      </w:tr>
      <w:tr w:rsidR="00245DEE" w:rsidRPr="00650EFF" w14:paraId="3C415C9F" w14:textId="77777777" w:rsidTr="003561A7">
        <w:trPr>
          <w:trHeight w:val="20"/>
        </w:trPr>
        <w:tc>
          <w:tcPr>
            <w:tcW w:w="980" w:type="pct"/>
            <w:vMerge/>
          </w:tcPr>
          <w:p w14:paraId="6AF58AA3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68D486B9" w14:textId="5AC81562" w:rsidR="00245DEE" w:rsidRPr="003561A7" w:rsidRDefault="00245DEE" w:rsidP="00641A2A">
            <w:pPr>
              <w:pStyle w:val="aff1"/>
              <w:jc w:val="both"/>
            </w:pPr>
            <w:r w:rsidRPr="003561A7">
              <w:t>Основные типы армирующих каркасов для литейных стержней, изготавливаемых в стержневых ящиках, имеющих более трех разъемов и более десяти отъемных частей</w:t>
            </w:r>
          </w:p>
        </w:tc>
      </w:tr>
      <w:tr w:rsidR="00245DEE" w:rsidRPr="00650EFF" w14:paraId="68DC2B73" w14:textId="77777777" w:rsidTr="003561A7">
        <w:trPr>
          <w:trHeight w:val="20"/>
        </w:trPr>
        <w:tc>
          <w:tcPr>
            <w:tcW w:w="980" w:type="pct"/>
            <w:vMerge/>
          </w:tcPr>
          <w:p w14:paraId="328B0B71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1B42B310" w14:textId="77777777" w:rsidR="00245DEE" w:rsidRPr="003561A7" w:rsidRDefault="00245DEE" w:rsidP="00641A2A">
            <w:pPr>
              <w:pStyle w:val="aff1"/>
              <w:jc w:val="both"/>
            </w:pPr>
            <w:r w:rsidRPr="003561A7">
              <w:t>Требования охраны труда, пожарной, промышленной и экологической безопасности</w:t>
            </w:r>
          </w:p>
        </w:tc>
      </w:tr>
      <w:tr w:rsidR="00245DEE" w:rsidRPr="00650EFF" w14:paraId="5C1C5B42" w14:textId="77777777" w:rsidTr="003561A7">
        <w:trPr>
          <w:trHeight w:val="20"/>
        </w:trPr>
        <w:tc>
          <w:tcPr>
            <w:tcW w:w="980" w:type="pct"/>
            <w:vMerge/>
          </w:tcPr>
          <w:p w14:paraId="617BD549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66B22AAF" w14:textId="48E94890" w:rsidR="00245DEE" w:rsidRPr="003561A7" w:rsidRDefault="00245DEE" w:rsidP="00641A2A">
            <w:pPr>
              <w:pStyle w:val="aff1"/>
              <w:jc w:val="both"/>
            </w:pPr>
            <w:r w:rsidRPr="003561A7">
              <w:t xml:space="preserve">Технологические инструкции по </w:t>
            </w:r>
            <w:r w:rsidRPr="003561A7">
              <w:rPr>
                <w:shd w:val="clear" w:color="auto" w:fill="FFFFFF"/>
              </w:rPr>
              <w:t>изготовлению вручную литейных стержней по стержневым ящикам, имеющим более трех разъемов и более десяти отъемных частей</w:t>
            </w:r>
          </w:p>
        </w:tc>
      </w:tr>
      <w:tr w:rsidR="00245DEE" w:rsidRPr="00650EFF" w14:paraId="2514267D" w14:textId="77777777" w:rsidTr="003561A7">
        <w:trPr>
          <w:trHeight w:val="20"/>
        </w:trPr>
        <w:tc>
          <w:tcPr>
            <w:tcW w:w="980" w:type="pct"/>
            <w:vMerge/>
          </w:tcPr>
          <w:p w14:paraId="46E5CB18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78AD2292" w14:textId="77777777" w:rsidR="00245DEE" w:rsidRPr="003561A7" w:rsidRDefault="00245DEE" w:rsidP="00641A2A">
            <w:pPr>
              <w:pStyle w:val="aff1"/>
              <w:jc w:val="both"/>
            </w:pPr>
            <w:r w:rsidRPr="003561A7">
              <w:t>Правила чтения конструкторской документации</w:t>
            </w:r>
          </w:p>
        </w:tc>
      </w:tr>
      <w:tr w:rsidR="00245DEE" w:rsidRPr="00650EFF" w14:paraId="64EEDF6D" w14:textId="77777777" w:rsidTr="003561A7">
        <w:trPr>
          <w:trHeight w:val="20"/>
        </w:trPr>
        <w:tc>
          <w:tcPr>
            <w:tcW w:w="980" w:type="pct"/>
            <w:vMerge/>
          </w:tcPr>
          <w:p w14:paraId="11154F2C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798B0294" w14:textId="77777777" w:rsidR="00245DEE" w:rsidRPr="003561A7" w:rsidRDefault="00245DEE" w:rsidP="00641A2A">
            <w:pPr>
              <w:pStyle w:val="aff1"/>
              <w:jc w:val="both"/>
            </w:pPr>
            <w:r w:rsidRPr="003561A7">
              <w:t>Правила чтения технологической документации</w:t>
            </w:r>
          </w:p>
        </w:tc>
      </w:tr>
      <w:tr w:rsidR="00245DEE" w:rsidRPr="00650EFF" w14:paraId="3BC43638" w14:textId="77777777" w:rsidTr="003561A7">
        <w:trPr>
          <w:trHeight w:val="20"/>
        </w:trPr>
        <w:tc>
          <w:tcPr>
            <w:tcW w:w="980" w:type="pct"/>
            <w:vMerge/>
          </w:tcPr>
          <w:p w14:paraId="3AFE3596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455A7EED" w14:textId="77777777" w:rsidR="00245DEE" w:rsidRPr="003561A7" w:rsidRDefault="00245DEE" w:rsidP="00641A2A">
            <w:pPr>
              <w:pStyle w:val="aff1"/>
              <w:jc w:val="both"/>
            </w:pPr>
            <w:r w:rsidRPr="003561A7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245DEE" w:rsidRPr="00650EFF" w14:paraId="40A1E0D6" w14:textId="77777777" w:rsidTr="003561A7">
        <w:trPr>
          <w:trHeight w:val="20"/>
        </w:trPr>
        <w:tc>
          <w:tcPr>
            <w:tcW w:w="980" w:type="pct"/>
            <w:vMerge/>
          </w:tcPr>
          <w:p w14:paraId="7160E04D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2C89E1A2" w14:textId="77777777" w:rsidR="00245DEE" w:rsidRPr="003561A7" w:rsidRDefault="00245DEE" w:rsidP="00641A2A">
            <w:pPr>
              <w:pStyle w:val="aff1"/>
              <w:jc w:val="both"/>
            </w:pPr>
            <w:r w:rsidRPr="003561A7">
              <w:t>Схемы строповки грузов</w:t>
            </w:r>
          </w:p>
        </w:tc>
      </w:tr>
      <w:tr w:rsidR="00245DEE" w:rsidRPr="00650EFF" w14:paraId="1DF10093" w14:textId="77777777" w:rsidTr="003561A7">
        <w:trPr>
          <w:trHeight w:val="20"/>
        </w:trPr>
        <w:tc>
          <w:tcPr>
            <w:tcW w:w="980" w:type="pct"/>
            <w:vMerge/>
          </w:tcPr>
          <w:p w14:paraId="1D3B5B8B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0933A942" w14:textId="38918EBC" w:rsidR="00245DEE" w:rsidRPr="003561A7" w:rsidRDefault="00245DEE" w:rsidP="00641A2A">
            <w:pPr>
              <w:pStyle w:val="aff1"/>
              <w:jc w:val="both"/>
            </w:pPr>
            <w:r w:rsidRPr="003561A7">
              <w:t>Требования, предъявляемые к стержневым ящикам, имеющим более трех разъемов и более десяти отъемных частей</w:t>
            </w:r>
          </w:p>
        </w:tc>
      </w:tr>
      <w:tr w:rsidR="00245DEE" w:rsidRPr="00650EFF" w14:paraId="6A1E0504" w14:textId="77777777" w:rsidTr="003561A7">
        <w:trPr>
          <w:trHeight w:val="20"/>
        </w:trPr>
        <w:tc>
          <w:tcPr>
            <w:tcW w:w="980" w:type="pct"/>
            <w:vMerge/>
          </w:tcPr>
          <w:p w14:paraId="41AFD8B3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121927F1" w14:textId="1F1787ED" w:rsidR="00245DEE" w:rsidRPr="003561A7" w:rsidRDefault="00475654" w:rsidP="00641A2A">
            <w:pPr>
              <w:pStyle w:val="aff1"/>
              <w:jc w:val="both"/>
            </w:pPr>
            <w:r w:rsidRPr="003561A7">
              <w:t>Назначения и правила эксплуатации инструментов</w:t>
            </w:r>
            <w:r w:rsidR="00245DEE" w:rsidRPr="003561A7">
              <w:t xml:space="preserve"> и устройств для нанесения разделительных покрытий на стержневые ящики, имеющие более трех разъемов и более десяти отъемных частей</w:t>
            </w:r>
          </w:p>
        </w:tc>
      </w:tr>
      <w:tr w:rsidR="00245DEE" w:rsidRPr="00650EFF" w14:paraId="6F333811" w14:textId="77777777" w:rsidTr="003561A7">
        <w:trPr>
          <w:trHeight w:val="20"/>
        </w:trPr>
        <w:tc>
          <w:tcPr>
            <w:tcW w:w="980" w:type="pct"/>
            <w:vMerge/>
          </w:tcPr>
          <w:p w14:paraId="1CB35AB3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27AB3C40" w14:textId="4B71ADEB" w:rsidR="00245DEE" w:rsidRPr="003561A7" w:rsidRDefault="00245DEE" w:rsidP="00641A2A">
            <w:pPr>
              <w:pStyle w:val="aff1"/>
              <w:jc w:val="both"/>
            </w:pPr>
            <w:r w:rsidRPr="003561A7">
              <w:t xml:space="preserve">Назначение и правила эксплуатации </w:t>
            </w:r>
            <w:r w:rsidR="00475654" w:rsidRPr="003561A7">
              <w:t>стержневой оснастки и формовочных инструментов</w:t>
            </w:r>
            <w:r w:rsidRPr="003561A7">
              <w:t xml:space="preserve"> для изготовления </w:t>
            </w:r>
            <w:r w:rsidRPr="003561A7">
              <w:rPr>
                <w:shd w:val="clear" w:color="auto" w:fill="FFFFFF"/>
              </w:rPr>
              <w:t>вручную литейных стержней по стержневым ящикам, имеющим более трех разъемов и более десяти отъемных частей</w:t>
            </w:r>
          </w:p>
        </w:tc>
      </w:tr>
      <w:tr w:rsidR="00245DEE" w:rsidRPr="00650EFF" w14:paraId="1AE64756" w14:textId="77777777" w:rsidTr="003561A7">
        <w:trPr>
          <w:trHeight w:val="20"/>
        </w:trPr>
        <w:tc>
          <w:tcPr>
            <w:tcW w:w="980" w:type="pct"/>
            <w:vMerge/>
          </w:tcPr>
          <w:p w14:paraId="1AFAD5B2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23E4C856" w14:textId="52C64C02" w:rsidR="00245DEE" w:rsidRPr="003561A7" w:rsidRDefault="00245DEE" w:rsidP="00641A2A">
            <w:pPr>
              <w:pStyle w:val="aff1"/>
              <w:jc w:val="both"/>
            </w:pPr>
            <w:r w:rsidRPr="003561A7">
              <w:t>Методы контроля качества литейных стержней, изготавливаемых в стержневых ящиках, имеющих более трех разъемов и более десяти отъемных частей</w:t>
            </w:r>
          </w:p>
        </w:tc>
      </w:tr>
      <w:tr w:rsidR="00245DEE" w:rsidRPr="00650EFF" w14:paraId="0A9C3C84" w14:textId="77777777" w:rsidTr="003561A7">
        <w:trPr>
          <w:trHeight w:val="20"/>
        </w:trPr>
        <w:tc>
          <w:tcPr>
            <w:tcW w:w="980" w:type="pct"/>
            <w:vMerge/>
          </w:tcPr>
          <w:p w14:paraId="0F4B7BA5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5DD334C4" w14:textId="1C5EBB60" w:rsidR="00245DEE" w:rsidRPr="003561A7" w:rsidRDefault="00245DEE" w:rsidP="00641A2A">
            <w:pPr>
              <w:pStyle w:val="aff1"/>
              <w:jc w:val="both"/>
            </w:pPr>
            <w:r w:rsidRPr="003561A7">
              <w:t>Виды, назначение и правила эксплуатации контрольно-измерительных устройств и приспособлений для контроля качества литейных стержней, изготавливаемых в стержневых ящиках, имеющих более трех разъемов и более десяти отъемных частей</w:t>
            </w:r>
          </w:p>
        </w:tc>
      </w:tr>
      <w:tr w:rsidR="00245DEE" w:rsidRPr="00650EFF" w14:paraId="5F2EF9FA" w14:textId="77777777" w:rsidTr="003561A7">
        <w:trPr>
          <w:trHeight w:val="20"/>
        </w:trPr>
        <w:tc>
          <w:tcPr>
            <w:tcW w:w="980" w:type="pct"/>
            <w:vMerge/>
          </w:tcPr>
          <w:p w14:paraId="26CA4A5A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39933397" w14:textId="61C7E3B0" w:rsidR="00245DEE" w:rsidRPr="003561A7" w:rsidRDefault="00245DEE" w:rsidP="00641A2A">
            <w:pPr>
              <w:pStyle w:val="aff1"/>
              <w:jc w:val="both"/>
            </w:pPr>
            <w:r w:rsidRPr="003561A7">
              <w:t xml:space="preserve">Методы контроля </w:t>
            </w:r>
            <w:r w:rsidR="00076957" w:rsidRPr="003561A7">
              <w:t>точности</w:t>
            </w:r>
            <w:r w:rsidRPr="003561A7">
              <w:t xml:space="preserve"> сборки стержневых ящиков, имеющих более трех разъемов и более десяти отъемных частей</w:t>
            </w:r>
          </w:p>
        </w:tc>
      </w:tr>
      <w:tr w:rsidR="00245DEE" w:rsidRPr="00650EFF" w14:paraId="556D0F31" w14:textId="77777777" w:rsidTr="003561A7">
        <w:trPr>
          <w:trHeight w:val="20"/>
        </w:trPr>
        <w:tc>
          <w:tcPr>
            <w:tcW w:w="980" w:type="pct"/>
            <w:vMerge/>
          </w:tcPr>
          <w:p w14:paraId="2838C8A9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2576B0E5" w14:textId="6DF1A586" w:rsidR="00245DEE" w:rsidRPr="003561A7" w:rsidRDefault="00245DEE" w:rsidP="00641A2A">
            <w:pPr>
              <w:pStyle w:val="aff1"/>
              <w:jc w:val="both"/>
            </w:pPr>
            <w:r w:rsidRPr="003561A7">
              <w:t xml:space="preserve">Виды, назначение и правила эксплуатации </w:t>
            </w:r>
            <w:r w:rsidR="00475654" w:rsidRPr="003561A7">
              <w:t>контрольно-измерительных инструментов</w:t>
            </w:r>
            <w:r w:rsidRPr="003561A7">
              <w:t xml:space="preserve"> и приспособлений для контроля </w:t>
            </w:r>
            <w:r w:rsidR="00076957" w:rsidRPr="003561A7">
              <w:t>точности</w:t>
            </w:r>
            <w:r w:rsidRPr="003561A7">
              <w:t xml:space="preserve"> сборки стержневых ящиков, имеющих более трех разъемов и более десяти отъемных частей</w:t>
            </w:r>
          </w:p>
        </w:tc>
      </w:tr>
      <w:tr w:rsidR="00245DEE" w:rsidRPr="00650EFF" w14:paraId="5CEB82B8" w14:textId="77777777" w:rsidTr="003561A7">
        <w:trPr>
          <w:trHeight w:val="20"/>
        </w:trPr>
        <w:tc>
          <w:tcPr>
            <w:tcW w:w="980" w:type="pct"/>
            <w:vMerge/>
          </w:tcPr>
          <w:p w14:paraId="53ECA803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38F6536E" w14:textId="204B9A87" w:rsidR="00245DEE" w:rsidRPr="003561A7" w:rsidRDefault="00245DEE" w:rsidP="00641A2A">
            <w:pPr>
              <w:pStyle w:val="aff1"/>
              <w:jc w:val="both"/>
            </w:pPr>
            <w:r w:rsidRPr="003561A7">
              <w:t>Методы контроля состояния каркасов и рам для литейных стержней, изготавливаемых в стержневых ящиках, имеющих более трех разъемов и более десяти отъемных частей</w:t>
            </w:r>
          </w:p>
        </w:tc>
      </w:tr>
      <w:tr w:rsidR="00245DEE" w:rsidRPr="00650EFF" w14:paraId="1DCA93A0" w14:textId="77777777" w:rsidTr="003561A7">
        <w:trPr>
          <w:trHeight w:val="20"/>
        </w:trPr>
        <w:tc>
          <w:tcPr>
            <w:tcW w:w="980" w:type="pct"/>
            <w:vMerge/>
          </w:tcPr>
          <w:p w14:paraId="5202ABED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4B8A9031" w14:textId="0F73E41E" w:rsidR="00245DEE" w:rsidRPr="003561A7" w:rsidRDefault="00245DEE" w:rsidP="00641A2A">
            <w:pPr>
              <w:pStyle w:val="aff1"/>
              <w:jc w:val="both"/>
            </w:pPr>
            <w:r w:rsidRPr="003561A7">
              <w:t>Виды, назначение и правила эксплуатации контрольно-измерительных устройств и приспособлений для контроля состояния каркасов для литейных стержней, изготавливаемых в стержневых ящиках, имеющих более трех разъемов и более десяти отъемных частей</w:t>
            </w:r>
          </w:p>
        </w:tc>
      </w:tr>
      <w:tr w:rsidR="00245DEE" w:rsidRPr="00650EFF" w14:paraId="4221148B" w14:textId="77777777" w:rsidTr="003561A7">
        <w:trPr>
          <w:trHeight w:val="20"/>
        </w:trPr>
        <w:tc>
          <w:tcPr>
            <w:tcW w:w="980" w:type="pct"/>
            <w:vMerge/>
          </w:tcPr>
          <w:p w14:paraId="7F8E2335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0AE9B067" w14:textId="71944977" w:rsidR="00245DEE" w:rsidRPr="003561A7" w:rsidRDefault="00245DEE" w:rsidP="00641A2A">
            <w:pPr>
              <w:pStyle w:val="aff1"/>
              <w:jc w:val="both"/>
            </w:pPr>
            <w:r w:rsidRPr="003561A7">
              <w:t xml:space="preserve">Методы контроля </w:t>
            </w:r>
            <w:r w:rsidR="00475654" w:rsidRPr="003561A7">
              <w:t>состояния формовочных инструментов</w:t>
            </w:r>
            <w:r w:rsidRPr="003561A7">
              <w:t xml:space="preserve"> для изготовления литейных стержней в стержневых ящиках, имеющих более трех разъемов и более десяти отъемных частей</w:t>
            </w:r>
          </w:p>
        </w:tc>
      </w:tr>
      <w:tr w:rsidR="00245DEE" w:rsidRPr="00650EFF" w14:paraId="0EE36689" w14:textId="77777777" w:rsidTr="003561A7">
        <w:trPr>
          <w:trHeight w:val="20"/>
        </w:trPr>
        <w:tc>
          <w:tcPr>
            <w:tcW w:w="980" w:type="pct"/>
            <w:vMerge/>
          </w:tcPr>
          <w:p w14:paraId="0A1DEA06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38A78D45" w14:textId="24F3E0A9" w:rsidR="00245DEE" w:rsidRPr="003561A7" w:rsidRDefault="00245DEE" w:rsidP="00641A2A">
            <w:pPr>
              <w:pStyle w:val="aff1"/>
              <w:jc w:val="both"/>
            </w:pPr>
            <w:r w:rsidRPr="003561A7">
              <w:t xml:space="preserve">Виды, назначение и правила эксплуатации контрольно-измерительных устройств и приспособлений для контроля </w:t>
            </w:r>
            <w:r w:rsidR="00475654" w:rsidRPr="003561A7">
              <w:t>состояния формовочных инструментов</w:t>
            </w:r>
            <w:r w:rsidRPr="003561A7">
              <w:t xml:space="preserve"> для изготовления литейных стержней в стержневых ящиках, имеющих более трех разъемов и более десяти отъемных частей</w:t>
            </w:r>
          </w:p>
        </w:tc>
      </w:tr>
      <w:tr w:rsidR="00245DEE" w:rsidRPr="00650EFF" w14:paraId="61297401" w14:textId="77777777" w:rsidTr="003561A7">
        <w:trPr>
          <w:trHeight w:val="20"/>
        </w:trPr>
        <w:tc>
          <w:tcPr>
            <w:tcW w:w="980" w:type="pct"/>
            <w:vMerge/>
          </w:tcPr>
          <w:p w14:paraId="44E160C6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154A5EF4" w14:textId="77777777" w:rsidR="00245DEE" w:rsidRPr="003561A7" w:rsidRDefault="00245DEE" w:rsidP="00641A2A">
            <w:pPr>
              <w:pStyle w:val="aff1"/>
              <w:jc w:val="both"/>
            </w:pPr>
            <w:r w:rsidRPr="003561A7">
              <w:t>Порядок работы с персональной вычислительной техникой</w:t>
            </w:r>
          </w:p>
        </w:tc>
      </w:tr>
      <w:tr w:rsidR="00245DEE" w:rsidRPr="00650EFF" w14:paraId="28F718F4" w14:textId="77777777" w:rsidTr="003561A7">
        <w:trPr>
          <w:trHeight w:val="20"/>
        </w:trPr>
        <w:tc>
          <w:tcPr>
            <w:tcW w:w="980" w:type="pct"/>
            <w:vMerge/>
          </w:tcPr>
          <w:p w14:paraId="0E544181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51619DFF" w14:textId="77777777" w:rsidR="00245DEE" w:rsidRPr="003561A7" w:rsidRDefault="00245DEE" w:rsidP="00641A2A">
            <w:pPr>
              <w:pStyle w:val="aff1"/>
              <w:jc w:val="both"/>
            </w:pPr>
            <w:r w:rsidRPr="003561A7">
              <w:t>Порядок работы с файловой системой</w:t>
            </w:r>
          </w:p>
        </w:tc>
      </w:tr>
      <w:tr w:rsidR="00245DEE" w:rsidRPr="00650EFF" w14:paraId="4F5FD990" w14:textId="77777777" w:rsidTr="003561A7">
        <w:trPr>
          <w:trHeight w:val="20"/>
        </w:trPr>
        <w:tc>
          <w:tcPr>
            <w:tcW w:w="980" w:type="pct"/>
            <w:vMerge/>
          </w:tcPr>
          <w:p w14:paraId="2A850FE6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4DBFBA6E" w14:textId="77777777" w:rsidR="00245DEE" w:rsidRPr="003561A7" w:rsidRDefault="00245DEE" w:rsidP="00641A2A">
            <w:pPr>
              <w:pStyle w:val="aff1"/>
              <w:jc w:val="both"/>
            </w:pPr>
            <w:r w:rsidRPr="003561A7">
              <w:t>Основные форматы представления электронной графической и текстовой информации</w:t>
            </w:r>
          </w:p>
        </w:tc>
      </w:tr>
      <w:tr w:rsidR="00245DEE" w:rsidRPr="00650EFF" w14:paraId="37F0FDAE" w14:textId="77777777" w:rsidTr="003561A7">
        <w:trPr>
          <w:trHeight w:val="20"/>
        </w:trPr>
        <w:tc>
          <w:tcPr>
            <w:tcW w:w="980" w:type="pct"/>
            <w:vMerge/>
          </w:tcPr>
          <w:p w14:paraId="6E698945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61C40497" w14:textId="66FB1685" w:rsidR="00245DEE" w:rsidRPr="003561A7" w:rsidRDefault="00245DEE" w:rsidP="00641A2A">
            <w:pPr>
              <w:pStyle w:val="aff1"/>
              <w:jc w:val="both"/>
            </w:pPr>
            <w:r w:rsidRPr="003561A7">
              <w:t>CAD-системы: классы, наименования, возможности и порядок работы в них</w:t>
            </w:r>
          </w:p>
        </w:tc>
      </w:tr>
      <w:tr w:rsidR="00245DEE" w:rsidRPr="00650EFF" w14:paraId="1593ED16" w14:textId="77777777" w:rsidTr="003561A7">
        <w:trPr>
          <w:trHeight w:val="20"/>
        </w:trPr>
        <w:tc>
          <w:tcPr>
            <w:tcW w:w="980" w:type="pct"/>
            <w:vMerge/>
          </w:tcPr>
          <w:p w14:paraId="50B19DA1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48F90DD1" w14:textId="4C7E6CA6" w:rsidR="00245DEE" w:rsidRPr="003561A7" w:rsidRDefault="00245DEE" w:rsidP="00641A2A">
            <w:pPr>
              <w:pStyle w:val="aff1"/>
              <w:jc w:val="both"/>
            </w:pPr>
            <w:r w:rsidRPr="003561A7">
              <w:t>Порядок работы с электронным архивом технической документации</w:t>
            </w:r>
          </w:p>
        </w:tc>
      </w:tr>
      <w:tr w:rsidR="00245DEE" w:rsidRPr="00650EFF" w14:paraId="07786415" w14:textId="77777777" w:rsidTr="003561A7">
        <w:trPr>
          <w:trHeight w:val="20"/>
        </w:trPr>
        <w:tc>
          <w:tcPr>
            <w:tcW w:w="980" w:type="pct"/>
            <w:vMerge/>
          </w:tcPr>
          <w:p w14:paraId="2B2A4DB8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10F44E9C" w14:textId="77777777" w:rsidR="00245DEE" w:rsidRPr="003561A7" w:rsidRDefault="00245DEE" w:rsidP="00641A2A">
            <w:pPr>
              <w:pStyle w:val="aff1"/>
              <w:jc w:val="both"/>
            </w:pPr>
            <w:r w:rsidRPr="003561A7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245DEE" w:rsidRPr="00650EFF" w14:paraId="48A19DEB" w14:textId="77777777" w:rsidTr="003561A7">
        <w:trPr>
          <w:trHeight w:val="20"/>
        </w:trPr>
        <w:tc>
          <w:tcPr>
            <w:tcW w:w="980" w:type="pct"/>
            <w:vMerge/>
          </w:tcPr>
          <w:p w14:paraId="30A42FF4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25D07191" w14:textId="77777777" w:rsidR="00245DEE" w:rsidRPr="003561A7" w:rsidRDefault="00245DEE" w:rsidP="00641A2A">
            <w:pPr>
              <w:pStyle w:val="aff1"/>
              <w:jc w:val="both"/>
            </w:pPr>
            <w:r w:rsidRPr="003561A7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245DEE" w:rsidRPr="00650EFF" w14:paraId="39017985" w14:textId="77777777" w:rsidTr="003561A7">
        <w:trPr>
          <w:trHeight w:val="20"/>
        </w:trPr>
        <w:tc>
          <w:tcPr>
            <w:tcW w:w="980" w:type="pct"/>
            <w:vMerge/>
          </w:tcPr>
          <w:p w14:paraId="7B341CD4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4020" w:type="pct"/>
          </w:tcPr>
          <w:p w14:paraId="1942F6C4" w14:textId="77777777" w:rsidR="00245DEE" w:rsidRPr="003561A7" w:rsidRDefault="00245DEE" w:rsidP="00641A2A">
            <w:pPr>
              <w:pStyle w:val="aff1"/>
              <w:jc w:val="both"/>
            </w:pPr>
            <w:r w:rsidRPr="003561A7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245DEE" w:rsidRPr="00650EFF" w14:paraId="1FD356ED" w14:textId="77777777" w:rsidTr="003561A7">
        <w:trPr>
          <w:trHeight w:val="20"/>
        </w:trPr>
        <w:tc>
          <w:tcPr>
            <w:tcW w:w="980" w:type="pct"/>
          </w:tcPr>
          <w:p w14:paraId="089FC5A0" w14:textId="77777777" w:rsidR="00245DEE" w:rsidRPr="00650EFF" w:rsidDel="002A1D54" w:rsidRDefault="00245DEE" w:rsidP="00641A2A">
            <w:pPr>
              <w:pStyle w:val="aff1"/>
            </w:pPr>
            <w:r w:rsidRPr="00650EFF" w:rsidDel="002A1D54">
              <w:t>Другие характеристики</w:t>
            </w:r>
          </w:p>
        </w:tc>
        <w:tc>
          <w:tcPr>
            <w:tcW w:w="4020" w:type="pct"/>
          </w:tcPr>
          <w:p w14:paraId="746D4A96" w14:textId="77777777" w:rsidR="00245DEE" w:rsidRPr="003561A7" w:rsidRDefault="00245DEE" w:rsidP="00641A2A">
            <w:pPr>
              <w:pStyle w:val="aff1"/>
              <w:jc w:val="both"/>
            </w:pPr>
            <w:r w:rsidRPr="003561A7">
              <w:t xml:space="preserve">- </w:t>
            </w:r>
          </w:p>
        </w:tc>
      </w:tr>
    </w:tbl>
    <w:p w14:paraId="6F39B62B" w14:textId="77777777" w:rsidR="00380FFD" w:rsidRDefault="00380FFD" w:rsidP="00641A2A">
      <w:pPr>
        <w:pStyle w:val="3"/>
        <w:keepNext w:val="0"/>
        <w:spacing w:before="0" w:after="0"/>
      </w:pPr>
    </w:p>
    <w:p w14:paraId="072A7023" w14:textId="140E906D" w:rsidR="00245DEE" w:rsidRDefault="00245DEE" w:rsidP="00641A2A">
      <w:pPr>
        <w:pStyle w:val="3"/>
        <w:keepNext w:val="0"/>
        <w:spacing w:before="0" w:after="0"/>
      </w:pPr>
      <w:r>
        <w:t>3.4.</w:t>
      </w:r>
      <w:r w:rsidR="00D87DBC">
        <w:t>2</w:t>
      </w:r>
      <w:r w:rsidRPr="00650EFF">
        <w:t>. Трудовая функция</w:t>
      </w:r>
    </w:p>
    <w:p w14:paraId="0DC7625E" w14:textId="77777777" w:rsidR="00380FFD" w:rsidRPr="00380FFD" w:rsidRDefault="00380FFD" w:rsidP="00641A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245DEE" w:rsidRPr="00650EFF" w14:paraId="3D2DC6D4" w14:textId="77777777" w:rsidTr="00380FFD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21CB65A" w14:textId="77777777" w:rsidR="00245DEE" w:rsidRPr="00650EFF" w:rsidRDefault="00245DEE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8C40B0" w14:textId="4984B6D3" w:rsidR="00245DEE" w:rsidRPr="00650EFF" w:rsidRDefault="00733ED1" w:rsidP="00641A2A">
            <w:r w:rsidRPr="00650EFF">
              <w:rPr>
                <w:bCs w:val="0"/>
              </w:rPr>
              <w:t xml:space="preserve">Изготовление вручную </w:t>
            </w:r>
            <w:r w:rsidRPr="00650EFF">
              <w:rPr>
                <w:shd w:val="clear" w:color="auto" w:fill="FFFFFF"/>
              </w:rPr>
              <w:t xml:space="preserve">литейных стержней </w:t>
            </w:r>
            <w:r>
              <w:rPr>
                <w:shd w:val="clear" w:color="auto" w:fill="FFFFFF"/>
              </w:rPr>
              <w:t>четвертой группы сложности</w:t>
            </w:r>
            <w:r w:rsidRPr="00650EFF">
              <w:rPr>
                <w:bCs w:val="0"/>
              </w:rPr>
              <w:t xml:space="preserve"> из жидких самотвердеющих смесей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99A56EF" w14:textId="77777777" w:rsidR="00245DEE" w:rsidRPr="00650EFF" w:rsidRDefault="00245DEE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060C1B" w14:textId="190E6BC7" w:rsidR="00245DEE" w:rsidRPr="00650EFF" w:rsidRDefault="00245DEE" w:rsidP="00641A2A">
            <w:r>
              <w:t>D/</w:t>
            </w:r>
            <w:r w:rsidRPr="00650EFF">
              <w:t>0</w:t>
            </w:r>
            <w:r w:rsidR="00D87DBC">
              <w:t>2</w:t>
            </w:r>
            <w:r w:rsidRPr="00650EFF">
              <w:t>.</w:t>
            </w:r>
            <w: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0B3642" w14:textId="77777777" w:rsidR="00245DEE" w:rsidRPr="00650EFF" w:rsidRDefault="00245DEE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2D62A2" w14:textId="2B3940F5" w:rsidR="00245DEE" w:rsidRPr="00650EFF" w:rsidRDefault="00245DEE" w:rsidP="00641A2A">
            <w:pPr>
              <w:jc w:val="center"/>
            </w:pPr>
            <w:r>
              <w:t>4</w:t>
            </w:r>
          </w:p>
        </w:tc>
      </w:tr>
    </w:tbl>
    <w:p w14:paraId="35156F8A" w14:textId="77777777" w:rsidR="00380FFD" w:rsidRDefault="00380FFD" w:rsidP="00641A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6"/>
        <w:gridCol w:w="1289"/>
        <w:gridCol w:w="426"/>
        <w:gridCol w:w="2073"/>
        <w:gridCol w:w="1448"/>
        <w:gridCol w:w="2338"/>
      </w:tblGrid>
      <w:tr w:rsidR="00245DEE" w:rsidRPr="00650EFF" w14:paraId="58BDFA1E" w14:textId="77777777" w:rsidTr="00380FFD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419E9E9" w14:textId="77777777" w:rsidR="00245DEE" w:rsidRPr="00650EFF" w:rsidRDefault="00245DEE" w:rsidP="00641A2A">
            <w:r w:rsidRPr="00650EFF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12F39FA" w14:textId="77777777" w:rsidR="00245DEE" w:rsidRPr="00650EFF" w:rsidRDefault="00245DEE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BD01DB6" w14:textId="77777777" w:rsidR="00245DEE" w:rsidRPr="00650EFF" w:rsidRDefault="00245DEE" w:rsidP="00641A2A">
            <w:r w:rsidRPr="00650EFF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10AC8E" w14:textId="77777777" w:rsidR="00245DEE" w:rsidRPr="00650EFF" w:rsidRDefault="00245DEE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B88A78" w14:textId="77777777" w:rsidR="00245DEE" w:rsidRPr="00650EFF" w:rsidRDefault="00245DEE" w:rsidP="00641A2A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A4F0FD" w14:textId="77777777" w:rsidR="00245DEE" w:rsidRPr="00650EFF" w:rsidRDefault="00245DEE" w:rsidP="00641A2A"/>
        </w:tc>
      </w:tr>
      <w:tr w:rsidR="00245DEE" w:rsidRPr="00650EFF" w14:paraId="7AAEB4BF" w14:textId="77777777" w:rsidTr="00380FFD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0B31336F" w14:textId="77777777" w:rsidR="00245DEE" w:rsidRPr="00650EFF" w:rsidRDefault="00245DEE" w:rsidP="00641A2A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98ED754" w14:textId="77777777" w:rsidR="00245DEE" w:rsidRPr="00650EFF" w:rsidRDefault="00245DEE" w:rsidP="00641A2A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7E79F95" w14:textId="77777777" w:rsidR="00245DEE" w:rsidRPr="00650EFF" w:rsidRDefault="00245DEE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BE210E4" w14:textId="77777777" w:rsidR="00245DEE" w:rsidRPr="00650EFF" w:rsidRDefault="00245DEE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B58ECE3" w14:textId="77777777" w:rsidR="00245DEE" w:rsidRPr="00650EFF" w:rsidRDefault="00245DEE" w:rsidP="00641A2A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13"/>
        <w:gridCol w:w="8182"/>
      </w:tblGrid>
      <w:tr w:rsidR="00245DEE" w:rsidRPr="00650EFF" w14:paraId="0BDA581D" w14:textId="77777777" w:rsidTr="00245DEE">
        <w:trPr>
          <w:trHeight w:val="20"/>
        </w:trPr>
        <w:tc>
          <w:tcPr>
            <w:tcW w:w="0" w:type="auto"/>
            <w:vMerge w:val="restart"/>
          </w:tcPr>
          <w:p w14:paraId="3D8490B7" w14:textId="77777777" w:rsidR="00245DEE" w:rsidRPr="00650EFF" w:rsidRDefault="00245DEE" w:rsidP="00641A2A">
            <w:pPr>
              <w:pStyle w:val="aff1"/>
            </w:pPr>
            <w:r w:rsidRPr="00650EFF">
              <w:t>Трудовые действия</w:t>
            </w:r>
          </w:p>
        </w:tc>
        <w:tc>
          <w:tcPr>
            <w:tcW w:w="0" w:type="auto"/>
          </w:tcPr>
          <w:p w14:paraId="21B08490" w14:textId="1E0B5653" w:rsidR="00245DEE" w:rsidRPr="00380FFD" w:rsidRDefault="00245DEE" w:rsidP="00641A2A">
            <w:pPr>
              <w:pStyle w:val="aff1"/>
              <w:jc w:val="both"/>
            </w:pPr>
            <w:r w:rsidRPr="00380FFD">
              <w:rPr>
                <w:color w:val="000000" w:themeColor="text1"/>
              </w:rPr>
              <w:t>Подготовка рабочего места к ручному изготовлению</w:t>
            </w:r>
            <w:r w:rsidRPr="00380FFD">
              <w:rPr>
                <w:shd w:val="clear" w:color="auto" w:fill="FFFFFF"/>
              </w:rPr>
              <w:t xml:space="preserve"> литейных стержней четвертой группы сложности из самотвердеющих смесей</w:t>
            </w:r>
          </w:p>
        </w:tc>
      </w:tr>
      <w:tr w:rsidR="00245DEE" w:rsidRPr="00650EFF" w14:paraId="2E52A331" w14:textId="77777777" w:rsidTr="00245DEE">
        <w:trPr>
          <w:trHeight w:val="20"/>
        </w:trPr>
        <w:tc>
          <w:tcPr>
            <w:tcW w:w="0" w:type="auto"/>
            <w:vMerge/>
          </w:tcPr>
          <w:p w14:paraId="5273152B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23FFFB26" w14:textId="5138A87E" w:rsidR="00245DEE" w:rsidRPr="00380FFD" w:rsidRDefault="00245DEE" w:rsidP="00641A2A">
            <w:pPr>
              <w:pStyle w:val="aff1"/>
              <w:jc w:val="both"/>
            </w:pPr>
            <w:r w:rsidRPr="00380FFD">
              <w:t>Контроль состояния формовочных инструментов и приспособлений для изготовления литейных стержней четвертой группы сложности из самотвердеющих смесей</w:t>
            </w:r>
          </w:p>
        </w:tc>
      </w:tr>
      <w:tr w:rsidR="00245DEE" w:rsidRPr="00650EFF" w14:paraId="694CB95B" w14:textId="77777777" w:rsidTr="00245DEE">
        <w:trPr>
          <w:trHeight w:val="20"/>
        </w:trPr>
        <w:tc>
          <w:tcPr>
            <w:tcW w:w="0" w:type="auto"/>
            <w:vMerge/>
          </w:tcPr>
          <w:p w14:paraId="334B6618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6E9871A5" w14:textId="1C309860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Сборка стержневых ящиков для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</w:p>
        </w:tc>
      </w:tr>
      <w:tr w:rsidR="00245DEE" w:rsidRPr="00650EFF" w14:paraId="4F2DCBE7" w14:textId="77777777" w:rsidTr="00245DEE">
        <w:trPr>
          <w:trHeight w:val="20"/>
        </w:trPr>
        <w:tc>
          <w:tcPr>
            <w:tcW w:w="0" w:type="auto"/>
            <w:vMerge/>
          </w:tcPr>
          <w:p w14:paraId="3F6FBFFC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3D24FDEA" w14:textId="659E9146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Контроль </w:t>
            </w:r>
            <w:r w:rsidR="00076957" w:rsidRPr="00380FFD">
              <w:t>точности</w:t>
            </w:r>
            <w:r w:rsidRPr="00380FFD">
              <w:t xml:space="preserve"> сборки стержневых ящиков для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</w:p>
        </w:tc>
      </w:tr>
      <w:tr w:rsidR="00245DEE" w:rsidRPr="00650EFF" w14:paraId="19D5B159" w14:textId="77777777" w:rsidTr="00245DEE">
        <w:trPr>
          <w:trHeight w:val="20"/>
        </w:trPr>
        <w:tc>
          <w:tcPr>
            <w:tcW w:w="0" w:type="auto"/>
            <w:vMerge/>
          </w:tcPr>
          <w:p w14:paraId="2AF44B37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78F63ED7" w14:textId="757ED69E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Очистка стержневых ящиков для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</w:p>
        </w:tc>
      </w:tr>
      <w:tr w:rsidR="00245DEE" w:rsidRPr="00650EFF" w14:paraId="051F4BDA" w14:textId="77777777" w:rsidTr="00245DEE">
        <w:trPr>
          <w:trHeight w:val="20"/>
        </w:trPr>
        <w:tc>
          <w:tcPr>
            <w:tcW w:w="0" w:type="auto"/>
            <w:vMerge/>
          </w:tcPr>
          <w:p w14:paraId="360164E5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6E887C8E" w14:textId="77376A95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Нанесение разделительных покрытий на стержневые ящики для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</w:p>
        </w:tc>
      </w:tr>
      <w:tr w:rsidR="00245DEE" w:rsidRPr="00650EFF" w14:paraId="016AE2F2" w14:textId="77777777" w:rsidTr="00245DEE">
        <w:trPr>
          <w:trHeight w:val="20"/>
        </w:trPr>
        <w:tc>
          <w:tcPr>
            <w:tcW w:w="0" w:type="auto"/>
            <w:vMerge/>
          </w:tcPr>
          <w:p w14:paraId="1CAD8BD7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48DA7FF0" w14:textId="3A241553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Установка в стержневые ящики для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  <w:r w:rsidRPr="00380FFD">
              <w:t xml:space="preserve"> армирующих каркасов, рам и элементов подъема литейных стержней</w:t>
            </w:r>
          </w:p>
        </w:tc>
      </w:tr>
      <w:tr w:rsidR="00245DEE" w:rsidRPr="00650EFF" w14:paraId="71B7151E" w14:textId="77777777" w:rsidTr="00245DEE">
        <w:trPr>
          <w:trHeight w:val="20"/>
        </w:trPr>
        <w:tc>
          <w:tcPr>
            <w:tcW w:w="0" w:type="auto"/>
            <w:vMerge/>
          </w:tcPr>
          <w:p w14:paraId="7C911FB3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667A024C" w14:textId="6B916A4D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Изготовление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  <w:r w:rsidRPr="00380FFD" w:rsidDel="009C1050">
              <w:t xml:space="preserve"> </w:t>
            </w:r>
            <w:r w:rsidRPr="00380FFD">
              <w:t>вручную</w:t>
            </w:r>
          </w:p>
        </w:tc>
      </w:tr>
      <w:tr w:rsidR="00245DEE" w:rsidRPr="00650EFF" w14:paraId="71ECB8E1" w14:textId="77777777" w:rsidTr="00245DEE">
        <w:trPr>
          <w:trHeight w:val="20"/>
        </w:trPr>
        <w:tc>
          <w:tcPr>
            <w:tcW w:w="0" w:type="auto"/>
            <w:vMerge/>
          </w:tcPr>
          <w:p w14:paraId="17B2153D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25E58A05" w14:textId="7D83508B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Формирование искусственной вентиляции в </w:t>
            </w:r>
            <w:r w:rsidRPr="00380FFD">
              <w:rPr>
                <w:shd w:val="clear" w:color="auto" w:fill="FFFFFF"/>
              </w:rPr>
              <w:t>литейных стержнях четвертой группы сложности из самотвердеющих смесей</w:t>
            </w:r>
          </w:p>
        </w:tc>
      </w:tr>
      <w:tr w:rsidR="00245DEE" w:rsidRPr="00650EFF" w14:paraId="13DB6E41" w14:textId="77777777" w:rsidTr="00245DEE">
        <w:trPr>
          <w:trHeight w:val="20"/>
        </w:trPr>
        <w:tc>
          <w:tcPr>
            <w:tcW w:w="0" w:type="auto"/>
            <w:vMerge/>
          </w:tcPr>
          <w:p w14:paraId="217D927E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69699DE6" w14:textId="28A0A989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Извлечение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  <w:r w:rsidRPr="00380FFD" w:rsidDel="009C1050">
              <w:t xml:space="preserve"> </w:t>
            </w:r>
            <w:r w:rsidRPr="00380FFD">
              <w:t>из стержневых ящиков</w:t>
            </w:r>
          </w:p>
        </w:tc>
      </w:tr>
      <w:tr w:rsidR="00245DEE" w:rsidRPr="00650EFF" w14:paraId="3F52ED4E" w14:textId="77777777" w:rsidTr="00245DEE">
        <w:trPr>
          <w:trHeight w:val="20"/>
        </w:trPr>
        <w:tc>
          <w:tcPr>
            <w:tcW w:w="0" w:type="auto"/>
            <w:vMerge/>
          </w:tcPr>
          <w:p w14:paraId="64216417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7009B433" w14:textId="0007F4BA" w:rsidR="00245DEE" w:rsidRPr="00380FFD" w:rsidRDefault="00245DEE" w:rsidP="00641A2A">
            <w:pPr>
              <w:pStyle w:val="aff1"/>
              <w:jc w:val="both"/>
              <w:rPr>
                <w:shd w:val="clear" w:color="auto" w:fill="FFFFFF"/>
              </w:rPr>
            </w:pPr>
            <w:r w:rsidRPr="00380FFD">
              <w:t xml:space="preserve">Установка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  <w:r w:rsidRPr="00380FFD" w:rsidDel="00397541">
              <w:t xml:space="preserve"> </w:t>
            </w:r>
            <w:r w:rsidRPr="00380FFD">
              <w:t>на сушильные плиты</w:t>
            </w:r>
          </w:p>
        </w:tc>
      </w:tr>
      <w:tr w:rsidR="00245DEE" w:rsidRPr="00650EFF" w14:paraId="1EEB3EEF" w14:textId="77777777" w:rsidTr="00245DEE">
        <w:trPr>
          <w:trHeight w:val="20"/>
        </w:trPr>
        <w:tc>
          <w:tcPr>
            <w:tcW w:w="0" w:type="auto"/>
            <w:vMerge/>
          </w:tcPr>
          <w:p w14:paraId="6B66AF03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5D54F296" w14:textId="6D181A87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Контроль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</w:p>
        </w:tc>
      </w:tr>
      <w:tr w:rsidR="00245DEE" w:rsidRPr="00650EFF" w14:paraId="2FE95CE2" w14:textId="77777777" w:rsidTr="00245DEE">
        <w:trPr>
          <w:trHeight w:val="20"/>
        </w:trPr>
        <w:tc>
          <w:tcPr>
            <w:tcW w:w="0" w:type="auto"/>
            <w:vMerge/>
          </w:tcPr>
          <w:p w14:paraId="41DA1384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662B8DBC" w14:textId="393DB2C8" w:rsidR="00245DEE" w:rsidRPr="00380FFD" w:rsidRDefault="00245DEE" w:rsidP="00641A2A">
            <w:pPr>
              <w:pStyle w:val="aff1"/>
              <w:jc w:val="both"/>
              <w:rPr>
                <w:shd w:val="clear" w:color="auto" w:fill="FFFFFF"/>
              </w:rPr>
            </w:pPr>
            <w:r w:rsidRPr="00380FFD">
              <w:rPr>
                <w:shd w:val="clear" w:color="auto" w:fill="FFFFFF"/>
              </w:rPr>
              <w:t xml:space="preserve">Отделка </w:t>
            </w:r>
            <w:r w:rsidRPr="00380FFD">
              <w:t>литейных стержней</w:t>
            </w:r>
            <w:r w:rsidRPr="00380FFD">
              <w:rPr>
                <w:shd w:val="clear" w:color="auto" w:fill="FFFFFF"/>
              </w:rPr>
              <w:t xml:space="preserve"> четвертой группы сложности из самотвердеющих смесей</w:t>
            </w:r>
          </w:p>
        </w:tc>
      </w:tr>
      <w:tr w:rsidR="00245DEE" w:rsidRPr="00650EFF" w14:paraId="4A402FC8" w14:textId="77777777" w:rsidTr="00245DEE">
        <w:trPr>
          <w:trHeight w:val="20"/>
        </w:trPr>
        <w:tc>
          <w:tcPr>
            <w:tcW w:w="0" w:type="auto"/>
            <w:vMerge w:val="restart"/>
          </w:tcPr>
          <w:p w14:paraId="269D200C" w14:textId="77777777" w:rsidR="00245DEE" w:rsidRPr="00650EFF" w:rsidDel="002A1D54" w:rsidRDefault="00245DEE" w:rsidP="00641A2A">
            <w:pPr>
              <w:pStyle w:val="aff1"/>
            </w:pPr>
            <w:r w:rsidRPr="00650EFF" w:rsidDel="002A1D54">
              <w:t>Необходимые умения</w:t>
            </w:r>
          </w:p>
        </w:tc>
        <w:tc>
          <w:tcPr>
            <w:tcW w:w="0" w:type="auto"/>
          </w:tcPr>
          <w:p w14:paraId="74E32CF2" w14:textId="271BCF0A" w:rsidR="00245DEE" w:rsidRPr="00380FFD" w:rsidRDefault="00245DEE" w:rsidP="00641A2A">
            <w:pPr>
              <w:pStyle w:val="aff1"/>
              <w:jc w:val="both"/>
            </w:pPr>
            <w:r w:rsidRPr="00380FFD">
              <w:rPr>
                <w:color w:val="000000" w:themeColor="text1"/>
              </w:rPr>
              <w:t xml:space="preserve">Поддерживать состояние рабочего места для ручного изготовления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  <w:r w:rsidRPr="00380FFD" w:rsidDel="00581BC9">
              <w:rPr>
                <w:color w:val="000000" w:themeColor="text1"/>
              </w:rPr>
              <w:t xml:space="preserve"> </w:t>
            </w:r>
            <w:r w:rsidR="0013519B" w:rsidRPr="00380FFD">
              <w:rPr>
                <w:color w:val="000000" w:themeColor="text1"/>
              </w:rPr>
              <w:t>в соответствии с требованиями охраны труда</w:t>
            </w:r>
            <w:r w:rsidRPr="00380FFD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245DEE" w:rsidRPr="00650EFF" w14:paraId="5B8A09DF" w14:textId="77777777" w:rsidTr="00245DEE">
        <w:trPr>
          <w:trHeight w:val="20"/>
        </w:trPr>
        <w:tc>
          <w:tcPr>
            <w:tcW w:w="0" w:type="auto"/>
            <w:vMerge/>
          </w:tcPr>
          <w:p w14:paraId="1B75ECD7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160BBE23" w14:textId="5FFF55A4" w:rsidR="00245DEE" w:rsidRPr="00380FFD" w:rsidRDefault="00245DEE" w:rsidP="00641A2A">
            <w:pPr>
              <w:pStyle w:val="aff1"/>
              <w:jc w:val="both"/>
              <w:rPr>
                <w:color w:val="000000" w:themeColor="text1"/>
              </w:rPr>
            </w:pPr>
            <w:r w:rsidRPr="00380FFD">
              <w:t xml:space="preserve">Оценивать </w:t>
            </w:r>
            <w:r w:rsidR="00475654" w:rsidRPr="00380FFD">
              <w:t>состояние формовочных инструментов и приспособлений</w:t>
            </w:r>
            <w:r w:rsidRPr="00380FFD">
              <w:t xml:space="preserve"> для изготовления </w:t>
            </w:r>
            <w:r w:rsidRPr="00380FFD">
              <w:rPr>
                <w:shd w:val="clear" w:color="auto" w:fill="FFFFFF"/>
              </w:rPr>
              <w:t xml:space="preserve">литейных стержней четвертой группы сложности из самотвердеющих смесей </w:t>
            </w:r>
            <w:r w:rsidRPr="00380FFD">
              <w:t>при помощи контрольно-измерительных устройств и приспособлений</w:t>
            </w:r>
          </w:p>
        </w:tc>
      </w:tr>
      <w:tr w:rsidR="00245DEE" w:rsidRPr="00650EFF" w14:paraId="320A1FDE" w14:textId="77777777" w:rsidTr="00245DEE">
        <w:trPr>
          <w:trHeight w:val="20"/>
        </w:trPr>
        <w:tc>
          <w:tcPr>
            <w:tcW w:w="0" w:type="auto"/>
            <w:vMerge/>
          </w:tcPr>
          <w:p w14:paraId="207674D9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7B6D7ABA" w14:textId="10D0ACD9" w:rsidR="00245DEE" w:rsidRPr="00380FFD" w:rsidRDefault="00245DEE" w:rsidP="00641A2A">
            <w:pPr>
              <w:pStyle w:val="aff1"/>
              <w:jc w:val="both"/>
            </w:pPr>
            <w:r w:rsidRPr="00380FFD">
              <w:t>Искать в электронном архиве</w:t>
            </w:r>
            <w:r w:rsidRPr="00380FFD">
              <w:rPr>
                <w:color w:val="000000" w:themeColor="text1"/>
              </w:rPr>
              <w:t xml:space="preserve"> методики и инструкции по контролю </w:t>
            </w:r>
            <w:r w:rsidR="00475654" w:rsidRPr="00380FFD">
              <w:rPr>
                <w:color w:val="000000" w:themeColor="text1"/>
              </w:rPr>
              <w:t>состояния формовочных инструментов</w:t>
            </w:r>
            <w:r w:rsidRPr="00380FFD">
              <w:rPr>
                <w:color w:val="000000" w:themeColor="text1"/>
              </w:rPr>
              <w:t xml:space="preserve"> и стержневой оснастки, литейных каркасов и рам,</w:t>
            </w:r>
            <w:r w:rsidR="0013519B" w:rsidRPr="00380FFD">
              <w:rPr>
                <w:color w:val="000000" w:themeColor="text1"/>
              </w:rPr>
              <w:t xml:space="preserve"> </w:t>
            </w:r>
            <w:r w:rsidRPr="00380FFD">
              <w:rPr>
                <w:color w:val="000000" w:themeColor="text1"/>
              </w:rPr>
              <w:t>качества литейных стержней</w:t>
            </w:r>
          </w:p>
        </w:tc>
      </w:tr>
      <w:tr w:rsidR="00245DEE" w:rsidRPr="00650EFF" w14:paraId="50824C69" w14:textId="77777777" w:rsidTr="00245DEE">
        <w:trPr>
          <w:trHeight w:val="20"/>
        </w:trPr>
        <w:tc>
          <w:tcPr>
            <w:tcW w:w="0" w:type="auto"/>
            <w:vMerge/>
          </w:tcPr>
          <w:p w14:paraId="59A9A2F3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5BDD368B" w14:textId="65A38630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Собирать стержневые ящики для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</w:p>
        </w:tc>
      </w:tr>
      <w:tr w:rsidR="00245DEE" w:rsidRPr="00650EFF" w14:paraId="2A8A397C" w14:textId="77777777" w:rsidTr="00245DEE">
        <w:trPr>
          <w:trHeight w:val="20"/>
        </w:trPr>
        <w:tc>
          <w:tcPr>
            <w:tcW w:w="0" w:type="auto"/>
            <w:vMerge/>
          </w:tcPr>
          <w:p w14:paraId="31BA30C9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4EEE644A" w14:textId="0F380F10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Использовать контрольно-измерительные инструменты и приспособления для контроля </w:t>
            </w:r>
            <w:r w:rsidR="00076957" w:rsidRPr="00380FFD">
              <w:t>точности</w:t>
            </w:r>
            <w:r w:rsidRPr="00380FFD">
              <w:t xml:space="preserve"> сборки стержневых ящиков для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</w:p>
        </w:tc>
      </w:tr>
      <w:tr w:rsidR="00245DEE" w:rsidRPr="00650EFF" w14:paraId="12551CCD" w14:textId="77777777" w:rsidTr="00245DEE">
        <w:trPr>
          <w:trHeight w:val="20"/>
        </w:trPr>
        <w:tc>
          <w:tcPr>
            <w:tcW w:w="0" w:type="auto"/>
            <w:vMerge/>
          </w:tcPr>
          <w:p w14:paraId="13CC1248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16E60B88" w14:textId="3A67B3B1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Подготавливать разделительное покрытие для нанесения на стержневые ящики для изготовления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</w:p>
        </w:tc>
      </w:tr>
      <w:tr w:rsidR="00245DEE" w:rsidRPr="00650EFF" w14:paraId="2D1E7725" w14:textId="77777777" w:rsidTr="00245DEE">
        <w:trPr>
          <w:trHeight w:val="20"/>
        </w:trPr>
        <w:tc>
          <w:tcPr>
            <w:tcW w:w="0" w:type="auto"/>
            <w:vMerge/>
          </w:tcPr>
          <w:p w14:paraId="663EA762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0CA83C50" w14:textId="2BA9D7A1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Пользоваться пульверизаторами и специальными приспособлениями для нанесения разделительного покрытия на стержневые ящики для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</w:p>
        </w:tc>
      </w:tr>
      <w:tr w:rsidR="00245DEE" w:rsidRPr="00650EFF" w14:paraId="3958EBB2" w14:textId="77777777" w:rsidTr="00245DEE">
        <w:trPr>
          <w:trHeight w:val="20"/>
        </w:trPr>
        <w:tc>
          <w:tcPr>
            <w:tcW w:w="0" w:type="auto"/>
            <w:vMerge/>
          </w:tcPr>
          <w:p w14:paraId="04CD951F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5DDE6F19" w14:textId="07D61EEB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Оценивать состояние каркасов и рам для литейных стержней </w:t>
            </w:r>
            <w:r w:rsidRPr="00380FFD">
              <w:rPr>
                <w:shd w:val="clear" w:color="auto" w:fill="FFFFFF"/>
              </w:rPr>
              <w:t xml:space="preserve">четвертой группы сложности из самотвердеющих смесей </w:t>
            </w:r>
            <w:r w:rsidRPr="00380FFD">
              <w:t>при помощи контрольно-измерительных устройств и приспособлений</w:t>
            </w:r>
          </w:p>
        </w:tc>
      </w:tr>
      <w:tr w:rsidR="00245DEE" w:rsidRPr="00650EFF" w14:paraId="66D94699" w14:textId="77777777" w:rsidTr="00245DEE">
        <w:trPr>
          <w:trHeight w:val="20"/>
        </w:trPr>
        <w:tc>
          <w:tcPr>
            <w:tcW w:w="0" w:type="auto"/>
            <w:vMerge/>
          </w:tcPr>
          <w:p w14:paraId="2356EECC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5913C77F" w14:textId="25A93602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Подготавливать и устанавливать в </w:t>
            </w:r>
            <w:r w:rsidRPr="00380FFD">
              <w:rPr>
                <w:shd w:val="clear" w:color="auto" w:fill="FFFFFF"/>
              </w:rPr>
              <w:t>литейные стержни четвертой группы сложности из самотвердеющих смесей</w:t>
            </w:r>
            <w:r w:rsidRPr="00380FFD" w:rsidDel="00581BC9">
              <w:rPr>
                <w:color w:val="000000" w:themeColor="text1"/>
              </w:rPr>
              <w:t xml:space="preserve"> </w:t>
            </w:r>
            <w:r w:rsidRPr="00380FFD">
              <w:t>армирующие каркасы и рамы, элементы подъема литейных стержней</w:t>
            </w:r>
          </w:p>
        </w:tc>
      </w:tr>
      <w:tr w:rsidR="00245DEE" w:rsidRPr="00650EFF" w14:paraId="358F91D4" w14:textId="77777777" w:rsidTr="00245DEE">
        <w:trPr>
          <w:trHeight w:val="20"/>
        </w:trPr>
        <w:tc>
          <w:tcPr>
            <w:tcW w:w="0" w:type="auto"/>
            <w:vMerge/>
          </w:tcPr>
          <w:p w14:paraId="38765843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2F24E5C5" w14:textId="38BCCB10" w:rsidR="00245DEE" w:rsidRPr="00380FFD" w:rsidRDefault="00475654" w:rsidP="00641A2A">
            <w:pPr>
              <w:pStyle w:val="aff1"/>
              <w:jc w:val="both"/>
            </w:pPr>
            <w:r w:rsidRPr="00380FFD">
              <w:t>Использовать специальные инструменты</w:t>
            </w:r>
            <w:r w:rsidR="00245DEE" w:rsidRPr="00380FFD">
              <w:t xml:space="preserve">, приспособления и формовочные материалы для изготовления вручную </w:t>
            </w:r>
            <w:r w:rsidR="00245DEE"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</w:p>
        </w:tc>
      </w:tr>
      <w:tr w:rsidR="00245DEE" w:rsidRPr="00650EFF" w14:paraId="2F2E417C" w14:textId="77777777" w:rsidTr="00245DEE">
        <w:trPr>
          <w:trHeight w:val="20"/>
        </w:trPr>
        <w:tc>
          <w:tcPr>
            <w:tcW w:w="0" w:type="auto"/>
            <w:vMerge/>
          </w:tcPr>
          <w:p w14:paraId="5FDA54FF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55FB9274" w14:textId="146C5221" w:rsidR="00245DEE" w:rsidRPr="00380FFD" w:rsidRDefault="00475654" w:rsidP="00641A2A">
            <w:pPr>
              <w:pStyle w:val="aff1"/>
              <w:jc w:val="both"/>
            </w:pPr>
            <w:r w:rsidRPr="00380FFD">
              <w:t>Использовать специальные инструменты</w:t>
            </w:r>
            <w:r w:rsidR="00245DEE" w:rsidRPr="00380FFD">
              <w:t xml:space="preserve"> и приспособления для формирования искусственной вентиляции в </w:t>
            </w:r>
            <w:r w:rsidR="00245DEE" w:rsidRPr="00380FFD">
              <w:rPr>
                <w:shd w:val="clear" w:color="auto" w:fill="FFFFFF"/>
              </w:rPr>
              <w:t>литейных стержнях четвертой группы сложности из самотвердеющих смесей</w:t>
            </w:r>
          </w:p>
        </w:tc>
      </w:tr>
      <w:tr w:rsidR="00245DEE" w:rsidRPr="00650EFF" w14:paraId="14BEE557" w14:textId="77777777" w:rsidTr="00245DEE">
        <w:trPr>
          <w:trHeight w:val="20"/>
        </w:trPr>
        <w:tc>
          <w:tcPr>
            <w:tcW w:w="0" w:type="auto"/>
            <w:vMerge/>
          </w:tcPr>
          <w:p w14:paraId="1C93079E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4F97FC82" w14:textId="410BBDD7" w:rsidR="00245DEE" w:rsidRPr="00380FFD" w:rsidRDefault="00475654" w:rsidP="00641A2A">
            <w:pPr>
              <w:pStyle w:val="aff1"/>
              <w:jc w:val="both"/>
            </w:pPr>
            <w:r w:rsidRPr="00380FFD">
              <w:t>Использовать специальные инструменты</w:t>
            </w:r>
            <w:r w:rsidR="00245DEE" w:rsidRPr="00380FFD">
              <w:t xml:space="preserve"> и приспособления для извлечения </w:t>
            </w:r>
            <w:r w:rsidR="00245DEE"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</w:p>
        </w:tc>
      </w:tr>
      <w:tr w:rsidR="00245DEE" w:rsidRPr="00650EFF" w14:paraId="66BDC4A3" w14:textId="77777777" w:rsidTr="00245DEE">
        <w:trPr>
          <w:trHeight w:val="20"/>
        </w:trPr>
        <w:tc>
          <w:tcPr>
            <w:tcW w:w="0" w:type="auto"/>
            <w:vMerge/>
          </w:tcPr>
          <w:p w14:paraId="7A70F379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5A3963FD" w14:textId="68FC5CEC" w:rsidR="00245DEE" w:rsidRPr="00380FFD" w:rsidRDefault="00475654" w:rsidP="00641A2A">
            <w:pPr>
              <w:pStyle w:val="aff1"/>
              <w:jc w:val="both"/>
            </w:pPr>
            <w:r w:rsidRPr="00380FFD">
              <w:t>Использовать специальные инструменты</w:t>
            </w:r>
            <w:r w:rsidR="00245DEE" w:rsidRPr="00380FFD">
              <w:t xml:space="preserve"> и приспособления для установки </w:t>
            </w:r>
            <w:r w:rsidR="00245DEE"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  <w:r w:rsidR="00245DEE" w:rsidRPr="00380FFD">
              <w:t xml:space="preserve"> на сушильные плиты</w:t>
            </w:r>
          </w:p>
        </w:tc>
      </w:tr>
      <w:tr w:rsidR="00245DEE" w:rsidRPr="00650EFF" w14:paraId="31613C1E" w14:textId="77777777" w:rsidTr="00245DEE">
        <w:trPr>
          <w:trHeight w:val="20"/>
        </w:trPr>
        <w:tc>
          <w:tcPr>
            <w:tcW w:w="0" w:type="auto"/>
            <w:vMerge/>
          </w:tcPr>
          <w:p w14:paraId="192D985B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053A8732" w14:textId="4C3D1F45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Оценивать качество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  <w:r w:rsidRPr="00380FFD">
              <w:t xml:space="preserve"> визуально</w:t>
            </w:r>
          </w:p>
        </w:tc>
      </w:tr>
      <w:tr w:rsidR="00245DEE" w:rsidRPr="00650EFF" w14:paraId="58895988" w14:textId="77777777" w:rsidTr="00245DEE">
        <w:trPr>
          <w:trHeight w:val="20"/>
        </w:trPr>
        <w:tc>
          <w:tcPr>
            <w:tcW w:w="0" w:type="auto"/>
            <w:vMerge/>
          </w:tcPr>
          <w:p w14:paraId="7A4C1227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53615867" w14:textId="02C44420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Использовать контрольно-измерительные инструменты и приспособления для контроля качества литейных стержней </w:t>
            </w:r>
            <w:r w:rsidRPr="00380FFD">
              <w:rPr>
                <w:shd w:val="clear" w:color="auto" w:fill="FFFFFF"/>
              </w:rPr>
              <w:t>четвертой группы сложности из самотвердеющих смесей</w:t>
            </w:r>
          </w:p>
        </w:tc>
      </w:tr>
      <w:tr w:rsidR="00245DEE" w:rsidRPr="00650EFF" w14:paraId="59D29396" w14:textId="77777777" w:rsidTr="00245DEE">
        <w:trPr>
          <w:trHeight w:val="20"/>
        </w:trPr>
        <w:tc>
          <w:tcPr>
            <w:tcW w:w="0" w:type="auto"/>
            <w:vMerge/>
          </w:tcPr>
          <w:p w14:paraId="283CA8C0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3A228845" w14:textId="59A9E610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Выявлять дефекты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</w:p>
        </w:tc>
      </w:tr>
      <w:tr w:rsidR="00245DEE" w:rsidRPr="00650EFF" w14:paraId="1BCD39E3" w14:textId="77777777" w:rsidTr="00245DEE">
        <w:trPr>
          <w:trHeight w:val="20"/>
        </w:trPr>
        <w:tc>
          <w:tcPr>
            <w:tcW w:w="0" w:type="auto"/>
            <w:vMerge/>
          </w:tcPr>
          <w:p w14:paraId="7E74B722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5EA284CB" w14:textId="18185139" w:rsidR="00245DEE" w:rsidRPr="00380FFD" w:rsidRDefault="00475654" w:rsidP="00641A2A">
            <w:pPr>
              <w:pStyle w:val="aff1"/>
              <w:jc w:val="both"/>
            </w:pPr>
            <w:r w:rsidRPr="00380FFD">
              <w:t>Использовать формовочные инструменты</w:t>
            </w:r>
            <w:r w:rsidR="00245DEE" w:rsidRPr="00380FFD">
              <w:t xml:space="preserve"> и приспособления для отделки </w:t>
            </w:r>
            <w:r w:rsidR="00245DEE"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</w:p>
        </w:tc>
      </w:tr>
      <w:tr w:rsidR="00245DEE" w:rsidRPr="00650EFF" w14:paraId="41FFCC57" w14:textId="77777777" w:rsidTr="00245DEE">
        <w:trPr>
          <w:trHeight w:val="20"/>
        </w:trPr>
        <w:tc>
          <w:tcPr>
            <w:tcW w:w="0" w:type="auto"/>
            <w:vMerge/>
          </w:tcPr>
          <w:p w14:paraId="2B3280A6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4B7E2936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Применять средства индивидуальной и коллективной защиты</w:t>
            </w:r>
          </w:p>
        </w:tc>
      </w:tr>
      <w:tr w:rsidR="00245DEE" w:rsidRPr="00650EFF" w14:paraId="00E88884" w14:textId="77777777" w:rsidTr="00245DEE">
        <w:trPr>
          <w:trHeight w:val="20"/>
        </w:trPr>
        <w:tc>
          <w:tcPr>
            <w:tcW w:w="0" w:type="auto"/>
            <w:vMerge/>
          </w:tcPr>
          <w:p w14:paraId="0D4F09A3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2C317880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245DEE" w:rsidRPr="00650EFF" w14:paraId="3AE5C06F" w14:textId="77777777" w:rsidTr="00245DEE">
        <w:trPr>
          <w:trHeight w:val="20"/>
        </w:trPr>
        <w:tc>
          <w:tcPr>
            <w:tcW w:w="0" w:type="auto"/>
            <w:vMerge/>
          </w:tcPr>
          <w:p w14:paraId="73C9E466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234C22F4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245DEE" w:rsidRPr="00650EFF" w14:paraId="01723F0F" w14:textId="77777777" w:rsidTr="00245DEE">
        <w:trPr>
          <w:trHeight w:val="20"/>
        </w:trPr>
        <w:tc>
          <w:tcPr>
            <w:tcW w:w="0" w:type="auto"/>
            <w:vMerge/>
          </w:tcPr>
          <w:p w14:paraId="1B143B57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72354A59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Копировать, перемещать, сохранять, переименовывать, удалять, восстанавливать файлы</w:t>
            </w:r>
          </w:p>
        </w:tc>
      </w:tr>
      <w:tr w:rsidR="00245DEE" w:rsidRPr="00650EFF" w14:paraId="19FA7F34" w14:textId="77777777" w:rsidTr="00245DEE">
        <w:trPr>
          <w:trHeight w:val="20"/>
        </w:trPr>
        <w:tc>
          <w:tcPr>
            <w:tcW w:w="0" w:type="auto"/>
            <w:vMerge/>
          </w:tcPr>
          <w:p w14:paraId="16E9C658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216AD1AC" w14:textId="62CD26EC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Просматривать конструкторскую и технологическую документацию на </w:t>
            </w:r>
            <w:r w:rsidRPr="00380FFD">
              <w:rPr>
                <w:shd w:val="clear" w:color="auto" w:fill="FFFFFF"/>
              </w:rPr>
              <w:t>литейные стержни четвертой группы сложности из самотвердеющих смесей</w:t>
            </w:r>
            <w:r w:rsidRPr="00380FFD" w:rsidDel="00982663">
              <w:t xml:space="preserve"> </w:t>
            </w:r>
            <w:r w:rsidRPr="00380FFD">
              <w:t>с использованием прикладных компьютерных программ</w:t>
            </w:r>
          </w:p>
        </w:tc>
      </w:tr>
      <w:tr w:rsidR="00245DEE" w:rsidRPr="00650EFF" w14:paraId="4832C809" w14:textId="77777777" w:rsidTr="00245DEE">
        <w:trPr>
          <w:trHeight w:val="20"/>
        </w:trPr>
        <w:tc>
          <w:tcPr>
            <w:tcW w:w="0" w:type="auto"/>
            <w:vMerge/>
          </w:tcPr>
          <w:p w14:paraId="39EEA334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12F7D1A8" w14:textId="066D4484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Печатать конструкторскую и технологическую документацию на </w:t>
            </w:r>
            <w:r w:rsidRPr="00380FFD">
              <w:rPr>
                <w:shd w:val="clear" w:color="auto" w:fill="FFFFFF"/>
              </w:rPr>
              <w:t>литейные стержни четвертой группы сложности из самотвердеющих смесей</w:t>
            </w:r>
            <w:r w:rsidRPr="00380FFD" w:rsidDel="00982663">
              <w:t xml:space="preserve"> </w:t>
            </w:r>
            <w:r w:rsidRPr="00380FFD">
              <w:t>с использованием устройств вывода графической и текстовой информации</w:t>
            </w:r>
          </w:p>
        </w:tc>
      </w:tr>
      <w:tr w:rsidR="00245DEE" w:rsidRPr="00650EFF" w14:paraId="791BF056" w14:textId="77777777" w:rsidTr="00245DEE">
        <w:trPr>
          <w:trHeight w:val="20"/>
        </w:trPr>
        <w:tc>
          <w:tcPr>
            <w:tcW w:w="0" w:type="auto"/>
            <w:vMerge/>
          </w:tcPr>
          <w:p w14:paraId="5F30EF56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735AAFEC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Управлять подъемно-транспортными механизмами</w:t>
            </w:r>
          </w:p>
        </w:tc>
      </w:tr>
      <w:tr w:rsidR="00063114" w:rsidRPr="00650EFF" w14:paraId="061255C4" w14:textId="77777777" w:rsidTr="00245DEE">
        <w:trPr>
          <w:trHeight w:val="20"/>
        </w:trPr>
        <w:tc>
          <w:tcPr>
            <w:tcW w:w="0" w:type="auto"/>
            <w:vMerge/>
          </w:tcPr>
          <w:p w14:paraId="1DC8CC80" w14:textId="77777777" w:rsidR="00063114" w:rsidRPr="00650EFF" w:rsidDel="002A1D54" w:rsidRDefault="00063114" w:rsidP="00641A2A">
            <w:pPr>
              <w:pStyle w:val="aff1"/>
            </w:pPr>
          </w:p>
        </w:tc>
        <w:tc>
          <w:tcPr>
            <w:tcW w:w="0" w:type="auto"/>
          </w:tcPr>
          <w:p w14:paraId="3B59FB81" w14:textId="48B74037" w:rsidR="00063114" w:rsidRPr="00380FFD" w:rsidRDefault="00063114" w:rsidP="00641A2A">
            <w:pPr>
              <w:pStyle w:val="aff1"/>
              <w:jc w:val="both"/>
            </w:pPr>
            <w:r w:rsidRPr="00380FFD">
              <w:t>Просматривать конструкторскую документацию на литейные стержни четвертой</w:t>
            </w:r>
            <w:r w:rsidR="0013519B" w:rsidRPr="00380FFD">
              <w:t xml:space="preserve"> </w:t>
            </w:r>
            <w:r w:rsidRPr="00380FFD">
              <w:t>группы сложности из самотвердеющих смесей с использованием CAD-систем</w:t>
            </w:r>
          </w:p>
        </w:tc>
      </w:tr>
      <w:tr w:rsidR="00245DEE" w:rsidRPr="00650EFF" w14:paraId="31AB386E" w14:textId="77777777" w:rsidTr="00245DEE">
        <w:trPr>
          <w:trHeight w:val="20"/>
        </w:trPr>
        <w:tc>
          <w:tcPr>
            <w:tcW w:w="0" w:type="auto"/>
            <w:vMerge/>
          </w:tcPr>
          <w:p w14:paraId="3FDFF9F8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0E857A23" w14:textId="6AE7DC34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Читать конструкторскую </w:t>
            </w:r>
            <w:r w:rsidR="0013519B" w:rsidRPr="00380FFD">
              <w:t>документацию на литейные стержни</w:t>
            </w:r>
            <w:r w:rsidRPr="00380FFD">
              <w:rPr>
                <w:shd w:val="clear" w:color="auto" w:fill="FFFFFF"/>
              </w:rPr>
              <w:t xml:space="preserve"> четвертой группы сложности из самотвердеющих смесей</w:t>
            </w:r>
            <w:r w:rsidRPr="00380FFD">
              <w:t xml:space="preserve"> и стержневые ящики</w:t>
            </w:r>
          </w:p>
        </w:tc>
      </w:tr>
      <w:tr w:rsidR="00245DEE" w:rsidRPr="00650EFF" w14:paraId="1661A8BA" w14:textId="77777777" w:rsidTr="00245DEE">
        <w:trPr>
          <w:trHeight w:val="20"/>
        </w:trPr>
        <w:tc>
          <w:tcPr>
            <w:tcW w:w="0" w:type="auto"/>
            <w:vMerge/>
          </w:tcPr>
          <w:p w14:paraId="10A091C8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7B055382" w14:textId="6ACFF81F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Читать технологическую </w:t>
            </w:r>
            <w:r w:rsidR="0013519B" w:rsidRPr="00380FFD">
              <w:t>документацию на литейные стержни</w:t>
            </w:r>
            <w:r w:rsidRPr="00380FFD">
              <w:rPr>
                <w:shd w:val="clear" w:color="auto" w:fill="FFFFFF"/>
              </w:rPr>
              <w:t xml:space="preserve"> четвертой группы сложности из самотвердеющих смесей</w:t>
            </w:r>
          </w:p>
        </w:tc>
      </w:tr>
      <w:tr w:rsidR="00245DEE" w:rsidRPr="00650EFF" w14:paraId="18F612AD" w14:textId="77777777" w:rsidTr="00245DEE">
        <w:trPr>
          <w:trHeight w:val="20"/>
        </w:trPr>
        <w:tc>
          <w:tcPr>
            <w:tcW w:w="0" w:type="auto"/>
            <w:vMerge w:val="restart"/>
          </w:tcPr>
          <w:p w14:paraId="3B929CD8" w14:textId="77777777" w:rsidR="00245DEE" w:rsidRPr="00650EFF" w:rsidRDefault="00245DEE" w:rsidP="00641A2A">
            <w:pPr>
              <w:pStyle w:val="aff1"/>
            </w:pPr>
            <w:r w:rsidRPr="00650EFF" w:rsidDel="002A1D54">
              <w:t>Необходимые знания</w:t>
            </w:r>
          </w:p>
        </w:tc>
        <w:tc>
          <w:tcPr>
            <w:tcW w:w="0" w:type="auto"/>
          </w:tcPr>
          <w:p w14:paraId="0297E9EE" w14:textId="1FA84E11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Устройство стержневых ящиков для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</w:p>
        </w:tc>
      </w:tr>
      <w:tr w:rsidR="00245DEE" w:rsidRPr="00650EFF" w14:paraId="69230D2A" w14:textId="77777777" w:rsidTr="00245DEE">
        <w:trPr>
          <w:trHeight w:val="20"/>
        </w:trPr>
        <w:tc>
          <w:tcPr>
            <w:tcW w:w="0" w:type="auto"/>
            <w:vMerge/>
          </w:tcPr>
          <w:p w14:paraId="333727B4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65FAFF5A" w14:textId="34BFEC34" w:rsidR="00245DEE" w:rsidRPr="00380FFD" w:rsidRDefault="00245DEE" w:rsidP="00641A2A">
            <w:pPr>
              <w:pStyle w:val="aff1"/>
              <w:jc w:val="both"/>
            </w:pPr>
            <w:r w:rsidRPr="00380FFD">
              <w:t>Способы нанесения разделительного покрытия на стержневые ящики</w:t>
            </w:r>
            <w:r w:rsidRPr="00380FFD">
              <w:rPr>
                <w:shd w:val="clear" w:color="auto" w:fill="FFFFFF"/>
              </w:rPr>
              <w:t xml:space="preserve"> для литейных стержней четвертой группы сложности из</w:t>
            </w:r>
            <w:r w:rsidR="0013519B" w:rsidRPr="00380FFD">
              <w:rPr>
                <w:shd w:val="clear" w:color="auto" w:fill="FFFFFF"/>
              </w:rPr>
              <w:t xml:space="preserve"> </w:t>
            </w:r>
            <w:r w:rsidRPr="00380FFD">
              <w:rPr>
                <w:shd w:val="clear" w:color="auto" w:fill="FFFFFF"/>
              </w:rPr>
              <w:t>самотвердеющих смесей</w:t>
            </w:r>
          </w:p>
        </w:tc>
      </w:tr>
      <w:tr w:rsidR="00245DEE" w:rsidRPr="00650EFF" w14:paraId="2ED43867" w14:textId="77777777" w:rsidTr="00245DEE">
        <w:trPr>
          <w:trHeight w:val="20"/>
        </w:trPr>
        <w:tc>
          <w:tcPr>
            <w:tcW w:w="0" w:type="auto"/>
            <w:vMerge/>
          </w:tcPr>
          <w:p w14:paraId="00BCEC90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6ACBFDCB" w14:textId="0EB65B9B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Способы формирования </w:t>
            </w:r>
            <w:r w:rsidR="0013519B" w:rsidRPr="00380FFD">
              <w:t>искусственной вентиляции в литейных стержнях</w:t>
            </w:r>
            <w:r w:rsidRPr="00380FFD">
              <w:rPr>
                <w:shd w:val="clear" w:color="auto" w:fill="FFFFFF"/>
              </w:rPr>
              <w:t xml:space="preserve"> четвертой группы сложности из самотвердеющих смесей</w:t>
            </w:r>
          </w:p>
        </w:tc>
      </w:tr>
      <w:tr w:rsidR="00245DEE" w:rsidRPr="00650EFF" w14:paraId="78C21240" w14:textId="77777777" w:rsidTr="00245DEE">
        <w:trPr>
          <w:trHeight w:val="20"/>
        </w:trPr>
        <w:tc>
          <w:tcPr>
            <w:tcW w:w="0" w:type="auto"/>
            <w:vMerge/>
          </w:tcPr>
          <w:p w14:paraId="1E849CC3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607EBA68" w14:textId="62CFD29A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Порядок применения средств индивидуальной и коллективной защиты при ручном изготовлении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</w:p>
        </w:tc>
      </w:tr>
      <w:tr w:rsidR="00245DEE" w:rsidRPr="00650EFF" w14:paraId="697608B8" w14:textId="77777777" w:rsidTr="00245DEE">
        <w:trPr>
          <w:trHeight w:val="20"/>
        </w:trPr>
        <w:tc>
          <w:tcPr>
            <w:tcW w:w="0" w:type="auto"/>
            <w:vMerge/>
          </w:tcPr>
          <w:p w14:paraId="484325B9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530B0971" w14:textId="01BDD8A9" w:rsidR="00245DEE" w:rsidRPr="00380FFD" w:rsidRDefault="00546B8B" w:rsidP="00641A2A">
            <w:pPr>
              <w:pStyle w:val="aff1"/>
              <w:jc w:val="both"/>
            </w:pPr>
            <w:r>
              <w:t xml:space="preserve">Меры безопасности </w:t>
            </w:r>
            <w:r w:rsidR="00245DEE" w:rsidRPr="00380FFD">
              <w:t>при ручном изготовлении стержней из самотвердеющих смесей</w:t>
            </w:r>
          </w:p>
        </w:tc>
      </w:tr>
      <w:tr w:rsidR="00245DEE" w:rsidRPr="00650EFF" w14:paraId="5FB00310" w14:textId="77777777" w:rsidTr="00245DEE">
        <w:trPr>
          <w:trHeight w:val="20"/>
        </w:trPr>
        <w:tc>
          <w:tcPr>
            <w:tcW w:w="0" w:type="auto"/>
            <w:vMerge/>
          </w:tcPr>
          <w:p w14:paraId="70395E6C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63E83E6F" w14:textId="2B294FAE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Состав и свойства самотвердеющих </w:t>
            </w:r>
            <w:r w:rsidR="00546B8B">
              <w:t>стержневых смесей, применяемых для изготовления литейных стержней</w:t>
            </w:r>
            <w:r w:rsidRPr="00380FFD">
              <w:t xml:space="preserve"> четвертой группы сложности</w:t>
            </w:r>
          </w:p>
        </w:tc>
      </w:tr>
      <w:tr w:rsidR="00245DEE" w:rsidRPr="00650EFF" w14:paraId="1E7FD8EE" w14:textId="77777777" w:rsidTr="00245DEE">
        <w:trPr>
          <w:trHeight w:val="20"/>
        </w:trPr>
        <w:tc>
          <w:tcPr>
            <w:tcW w:w="0" w:type="auto"/>
            <w:vMerge/>
          </w:tcPr>
          <w:p w14:paraId="7E725560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0342388B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Виды и причины возникновения дефектов литейных стержней, изготавливаемых из самотвердеющих смесей</w:t>
            </w:r>
          </w:p>
        </w:tc>
      </w:tr>
      <w:tr w:rsidR="00245DEE" w:rsidRPr="00650EFF" w14:paraId="694F28B3" w14:textId="77777777" w:rsidTr="00245DEE">
        <w:trPr>
          <w:trHeight w:val="20"/>
        </w:trPr>
        <w:tc>
          <w:tcPr>
            <w:tcW w:w="0" w:type="auto"/>
            <w:vMerge/>
          </w:tcPr>
          <w:p w14:paraId="29B1F14A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2A8271A9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Методы отделки литейных стержней из самотвердеющих смесей</w:t>
            </w:r>
          </w:p>
        </w:tc>
      </w:tr>
      <w:tr w:rsidR="00245DEE" w:rsidRPr="00650EFF" w14:paraId="15EAEF54" w14:textId="77777777" w:rsidTr="00245DEE">
        <w:trPr>
          <w:trHeight w:val="20"/>
        </w:trPr>
        <w:tc>
          <w:tcPr>
            <w:tcW w:w="0" w:type="auto"/>
            <w:vMerge/>
          </w:tcPr>
          <w:p w14:paraId="1CD93FBC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556EC791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Типы вспомогательных материалов, применяемых для изготовления литейных стержней из самотвердеющих смесей</w:t>
            </w:r>
          </w:p>
        </w:tc>
      </w:tr>
      <w:tr w:rsidR="00245DEE" w:rsidRPr="00650EFF" w14:paraId="6414D3F6" w14:textId="77777777" w:rsidTr="00245DEE">
        <w:trPr>
          <w:trHeight w:val="20"/>
        </w:trPr>
        <w:tc>
          <w:tcPr>
            <w:tcW w:w="0" w:type="auto"/>
            <w:vMerge/>
          </w:tcPr>
          <w:p w14:paraId="70EC2156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2DC7C672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Основные типы сушильных плит и их конструкции</w:t>
            </w:r>
          </w:p>
        </w:tc>
      </w:tr>
      <w:tr w:rsidR="00245DEE" w:rsidRPr="00650EFF" w14:paraId="670C7CB9" w14:textId="77777777" w:rsidTr="00245DEE">
        <w:trPr>
          <w:trHeight w:val="20"/>
        </w:trPr>
        <w:tc>
          <w:tcPr>
            <w:tcW w:w="0" w:type="auto"/>
            <w:vMerge/>
          </w:tcPr>
          <w:p w14:paraId="0E146853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3FF2F778" w14:textId="3E1BE6CA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Основные типы армирующих каркасов для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</w:p>
        </w:tc>
      </w:tr>
      <w:tr w:rsidR="00245DEE" w:rsidRPr="00650EFF" w14:paraId="06596072" w14:textId="77777777" w:rsidTr="00245DEE">
        <w:trPr>
          <w:trHeight w:val="20"/>
        </w:trPr>
        <w:tc>
          <w:tcPr>
            <w:tcW w:w="0" w:type="auto"/>
            <w:vMerge/>
          </w:tcPr>
          <w:p w14:paraId="6519C602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28CE1DC9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Требования охраны труда, пожарной, промышленной и экологической безопасности</w:t>
            </w:r>
          </w:p>
        </w:tc>
      </w:tr>
      <w:tr w:rsidR="00245DEE" w:rsidRPr="00650EFF" w14:paraId="7CC0EA76" w14:textId="77777777" w:rsidTr="00245DEE">
        <w:trPr>
          <w:trHeight w:val="20"/>
        </w:trPr>
        <w:tc>
          <w:tcPr>
            <w:tcW w:w="0" w:type="auto"/>
            <w:vMerge/>
          </w:tcPr>
          <w:p w14:paraId="2DD5A046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7772735F" w14:textId="53FB98D0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Технологические инструкции по </w:t>
            </w:r>
            <w:r w:rsidRPr="00380FFD">
              <w:rPr>
                <w:shd w:val="clear" w:color="auto" w:fill="FFFFFF"/>
              </w:rPr>
              <w:t>изготовлению вручную литейных стержней четвертой группы сложности из самотвердеющих смесей</w:t>
            </w:r>
          </w:p>
        </w:tc>
      </w:tr>
      <w:tr w:rsidR="00245DEE" w:rsidRPr="00650EFF" w14:paraId="39C8657F" w14:textId="77777777" w:rsidTr="00245DEE">
        <w:trPr>
          <w:trHeight w:val="20"/>
        </w:trPr>
        <w:tc>
          <w:tcPr>
            <w:tcW w:w="0" w:type="auto"/>
            <w:vMerge/>
          </w:tcPr>
          <w:p w14:paraId="0FEFA0E3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76FBED38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Правила чтения конструкторской документации</w:t>
            </w:r>
          </w:p>
        </w:tc>
      </w:tr>
      <w:tr w:rsidR="00245DEE" w:rsidRPr="00650EFF" w14:paraId="5D6D5207" w14:textId="77777777" w:rsidTr="00245DEE">
        <w:trPr>
          <w:trHeight w:val="20"/>
        </w:trPr>
        <w:tc>
          <w:tcPr>
            <w:tcW w:w="0" w:type="auto"/>
            <w:vMerge/>
          </w:tcPr>
          <w:p w14:paraId="57EA7F32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5A1E74A2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Правила чтения технологической документации</w:t>
            </w:r>
          </w:p>
        </w:tc>
      </w:tr>
      <w:tr w:rsidR="00245DEE" w:rsidRPr="00650EFF" w14:paraId="3BEC9F26" w14:textId="77777777" w:rsidTr="00245DEE">
        <w:trPr>
          <w:trHeight w:val="20"/>
        </w:trPr>
        <w:tc>
          <w:tcPr>
            <w:tcW w:w="0" w:type="auto"/>
            <w:vMerge/>
          </w:tcPr>
          <w:p w14:paraId="45F0B4F4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3E5AC963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245DEE" w:rsidRPr="00650EFF" w14:paraId="63B12906" w14:textId="77777777" w:rsidTr="00245DEE">
        <w:trPr>
          <w:trHeight w:val="20"/>
        </w:trPr>
        <w:tc>
          <w:tcPr>
            <w:tcW w:w="0" w:type="auto"/>
            <w:vMerge/>
          </w:tcPr>
          <w:p w14:paraId="7FA259E1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125F0E38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Схемы строповки грузов</w:t>
            </w:r>
          </w:p>
        </w:tc>
      </w:tr>
      <w:tr w:rsidR="00245DEE" w:rsidRPr="00650EFF" w14:paraId="7D7123B9" w14:textId="77777777" w:rsidTr="00245DEE">
        <w:trPr>
          <w:trHeight w:val="20"/>
        </w:trPr>
        <w:tc>
          <w:tcPr>
            <w:tcW w:w="0" w:type="auto"/>
            <w:vMerge/>
          </w:tcPr>
          <w:p w14:paraId="1E7FAB3D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22D917C2" w14:textId="1D074E28" w:rsidR="00245DEE" w:rsidRPr="00380FFD" w:rsidRDefault="00245DEE" w:rsidP="00641A2A">
            <w:pPr>
              <w:pStyle w:val="aff1"/>
              <w:jc w:val="both"/>
            </w:pPr>
            <w:r w:rsidRPr="00380FFD">
              <w:t>Требования, предъявляемые к стержневым ящикам для</w:t>
            </w:r>
            <w:r w:rsidRPr="00380FFD">
              <w:rPr>
                <w:shd w:val="clear" w:color="auto" w:fill="FFFFFF"/>
              </w:rPr>
              <w:t xml:space="preserve"> литейных стержней четвертой группы сложности из самотвердеющих смесей</w:t>
            </w:r>
          </w:p>
        </w:tc>
      </w:tr>
      <w:tr w:rsidR="00245DEE" w:rsidRPr="00650EFF" w14:paraId="3E47F7D0" w14:textId="77777777" w:rsidTr="00245DEE">
        <w:trPr>
          <w:trHeight w:val="20"/>
        </w:trPr>
        <w:tc>
          <w:tcPr>
            <w:tcW w:w="0" w:type="auto"/>
            <w:vMerge/>
          </w:tcPr>
          <w:p w14:paraId="78745D86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2334DE7C" w14:textId="0A3704D2" w:rsidR="00245DEE" w:rsidRPr="00380FFD" w:rsidRDefault="00475654" w:rsidP="00641A2A">
            <w:pPr>
              <w:pStyle w:val="aff1"/>
              <w:jc w:val="both"/>
            </w:pPr>
            <w:r w:rsidRPr="00380FFD">
              <w:t>Назначения и правила эксплуатации инструментов</w:t>
            </w:r>
            <w:r w:rsidR="00245DEE" w:rsidRPr="00380FFD">
              <w:t xml:space="preserve"> и устройств для нанесения разделительных покрытий на стержневые ящики для </w:t>
            </w:r>
            <w:r w:rsidR="00245DEE" w:rsidRPr="00380FFD">
              <w:rPr>
                <w:shd w:val="clear" w:color="auto" w:fill="FFFFFF"/>
              </w:rPr>
              <w:t>литейных стержней четвертой группы сложности из самотвердеющих смесей</w:t>
            </w:r>
          </w:p>
        </w:tc>
      </w:tr>
      <w:tr w:rsidR="00245DEE" w:rsidRPr="00650EFF" w14:paraId="39566D5C" w14:textId="77777777" w:rsidTr="00245DEE">
        <w:trPr>
          <w:trHeight w:val="20"/>
        </w:trPr>
        <w:tc>
          <w:tcPr>
            <w:tcW w:w="0" w:type="auto"/>
            <w:vMerge/>
          </w:tcPr>
          <w:p w14:paraId="69FACC50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557D0C87" w14:textId="4CE8B60D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Назначение и правила эксплуатации </w:t>
            </w:r>
            <w:r w:rsidR="00475654" w:rsidRPr="00380FFD">
              <w:t>стержневой оснастки и формовочных инструментов</w:t>
            </w:r>
            <w:r w:rsidRPr="00380FFD">
              <w:t xml:space="preserve"> для изготовления </w:t>
            </w:r>
            <w:r w:rsidRPr="00380FFD">
              <w:rPr>
                <w:shd w:val="clear" w:color="auto" w:fill="FFFFFF"/>
              </w:rPr>
              <w:t>вручную литейных стержней четвертой группы сложности из самотвердеющих смесей</w:t>
            </w:r>
          </w:p>
        </w:tc>
      </w:tr>
      <w:tr w:rsidR="00245DEE" w:rsidRPr="00650EFF" w14:paraId="0451467D" w14:textId="77777777" w:rsidTr="00245DEE">
        <w:trPr>
          <w:trHeight w:val="20"/>
        </w:trPr>
        <w:tc>
          <w:tcPr>
            <w:tcW w:w="0" w:type="auto"/>
            <w:vMerge/>
          </w:tcPr>
          <w:p w14:paraId="43AE45DA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0FBA9776" w14:textId="34386D0F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Методы контроля качества литейных стержней </w:t>
            </w:r>
            <w:r w:rsidRPr="00380FFD">
              <w:rPr>
                <w:shd w:val="clear" w:color="auto" w:fill="FFFFFF"/>
              </w:rPr>
              <w:t>четвертой группы сложности из самотвердеющих смесей</w:t>
            </w:r>
          </w:p>
        </w:tc>
      </w:tr>
      <w:tr w:rsidR="00245DEE" w:rsidRPr="00650EFF" w14:paraId="2596670F" w14:textId="77777777" w:rsidTr="00245DEE">
        <w:trPr>
          <w:trHeight w:val="20"/>
        </w:trPr>
        <w:tc>
          <w:tcPr>
            <w:tcW w:w="0" w:type="auto"/>
            <w:vMerge/>
          </w:tcPr>
          <w:p w14:paraId="3D09DADD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3E1E25A1" w14:textId="288C5881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Виды, назначение и правила эксплуатации контрольно-измерительных устройств и приспособлений для контроля качества литейных стержней </w:t>
            </w:r>
            <w:r w:rsidRPr="00380FFD">
              <w:rPr>
                <w:shd w:val="clear" w:color="auto" w:fill="FFFFFF"/>
              </w:rPr>
              <w:t>четвертой группы сложности из самотвердеющих смесей</w:t>
            </w:r>
          </w:p>
        </w:tc>
      </w:tr>
      <w:tr w:rsidR="00245DEE" w:rsidRPr="00650EFF" w14:paraId="403518AF" w14:textId="77777777" w:rsidTr="00245DEE">
        <w:trPr>
          <w:trHeight w:val="20"/>
        </w:trPr>
        <w:tc>
          <w:tcPr>
            <w:tcW w:w="0" w:type="auto"/>
            <w:vMerge/>
          </w:tcPr>
          <w:p w14:paraId="15FC6E90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102A4210" w14:textId="74A68A1D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Методы контроля </w:t>
            </w:r>
            <w:r w:rsidR="00076957" w:rsidRPr="00380FFD">
              <w:t>точности</w:t>
            </w:r>
            <w:r w:rsidRPr="00380FFD">
              <w:t xml:space="preserve"> сборки стержневых ящиков для литейных стержней </w:t>
            </w:r>
            <w:r w:rsidRPr="00380FFD">
              <w:rPr>
                <w:shd w:val="clear" w:color="auto" w:fill="FFFFFF"/>
              </w:rPr>
              <w:t>четвертой группы сложности из самотвердеющих смесей</w:t>
            </w:r>
          </w:p>
        </w:tc>
      </w:tr>
      <w:tr w:rsidR="00245DEE" w:rsidRPr="00650EFF" w14:paraId="59BCFAA5" w14:textId="77777777" w:rsidTr="00245DEE">
        <w:trPr>
          <w:trHeight w:val="20"/>
        </w:trPr>
        <w:tc>
          <w:tcPr>
            <w:tcW w:w="0" w:type="auto"/>
            <w:vMerge/>
          </w:tcPr>
          <w:p w14:paraId="5000C63E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48C21C1A" w14:textId="6FCE232F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Виды, назначение и правила эксплуатации </w:t>
            </w:r>
            <w:r w:rsidR="00475654" w:rsidRPr="00380FFD">
              <w:t>контрольно-измерительных инструментов</w:t>
            </w:r>
            <w:r w:rsidRPr="00380FFD">
              <w:t xml:space="preserve"> и приспособлений для контроля </w:t>
            </w:r>
            <w:r w:rsidR="00076957" w:rsidRPr="00380FFD">
              <w:t>точности</w:t>
            </w:r>
            <w:r w:rsidRPr="00380FFD">
              <w:t xml:space="preserve"> сборки стержневых ящиков для литейных стержней </w:t>
            </w:r>
            <w:r w:rsidRPr="00380FFD">
              <w:rPr>
                <w:shd w:val="clear" w:color="auto" w:fill="FFFFFF"/>
              </w:rPr>
              <w:t>четвертой группы сложности из самотвердеющих смесей</w:t>
            </w:r>
          </w:p>
        </w:tc>
      </w:tr>
      <w:tr w:rsidR="00245DEE" w:rsidRPr="00650EFF" w14:paraId="2BF61598" w14:textId="77777777" w:rsidTr="00245DEE">
        <w:trPr>
          <w:trHeight w:val="20"/>
        </w:trPr>
        <w:tc>
          <w:tcPr>
            <w:tcW w:w="0" w:type="auto"/>
            <w:vMerge/>
          </w:tcPr>
          <w:p w14:paraId="41E866AE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0BB7F9C8" w14:textId="159E9104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Методы контроля состояния каркасов и рам для литейных стержней </w:t>
            </w:r>
            <w:r w:rsidRPr="00380FFD">
              <w:rPr>
                <w:shd w:val="clear" w:color="auto" w:fill="FFFFFF"/>
              </w:rPr>
              <w:t>четвертой группы сложности из самотвердеющих смесей</w:t>
            </w:r>
          </w:p>
        </w:tc>
      </w:tr>
      <w:tr w:rsidR="00245DEE" w:rsidRPr="00650EFF" w14:paraId="66FC3209" w14:textId="77777777" w:rsidTr="00245DEE">
        <w:trPr>
          <w:trHeight w:val="20"/>
        </w:trPr>
        <w:tc>
          <w:tcPr>
            <w:tcW w:w="0" w:type="auto"/>
            <w:vMerge/>
          </w:tcPr>
          <w:p w14:paraId="1AA73AF1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1C8CF769" w14:textId="224B1059" w:rsidR="00245DEE" w:rsidRPr="00380FFD" w:rsidRDefault="00245DEE" w:rsidP="00641A2A">
            <w:pPr>
              <w:pStyle w:val="aff1"/>
              <w:jc w:val="both"/>
            </w:pPr>
            <w:r w:rsidRPr="00380FFD">
              <w:t>Виды, назначение и правила эксплуатации контрольно-измерительных устройств и приспособлений для контроля состояния каркасов</w:t>
            </w:r>
            <w:r w:rsidR="00521C83">
              <w:t xml:space="preserve"> для</w:t>
            </w:r>
            <w:r w:rsidRPr="00380FFD">
              <w:t xml:space="preserve"> литейных стержней </w:t>
            </w:r>
            <w:r w:rsidRPr="00380FFD">
              <w:rPr>
                <w:shd w:val="clear" w:color="auto" w:fill="FFFFFF"/>
              </w:rPr>
              <w:t>четвертой группы сложности из самотвердеющих смесей</w:t>
            </w:r>
          </w:p>
        </w:tc>
      </w:tr>
      <w:tr w:rsidR="00245DEE" w:rsidRPr="00650EFF" w14:paraId="35F64CC8" w14:textId="77777777" w:rsidTr="00245DEE">
        <w:trPr>
          <w:trHeight w:val="20"/>
        </w:trPr>
        <w:tc>
          <w:tcPr>
            <w:tcW w:w="0" w:type="auto"/>
            <w:vMerge/>
          </w:tcPr>
          <w:p w14:paraId="74187AA1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6A2559E3" w14:textId="21FB3A7E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Методы контроля </w:t>
            </w:r>
            <w:r w:rsidR="00475654" w:rsidRPr="00380FFD">
              <w:t>состояния формовочных инструментов</w:t>
            </w:r>
            <w:r w:rsidRPr="00380FFD">
              <w:t xml:space="preserve"> и приспособлений для изготовления литейных стержней </w:t>
            </w:r>
            <w:r w:rsidRPr="00380FFD">
              <w:rPr>
                <w:shd w:val="clear" w:color="auto" w:fill="FFFFFF"/>
              </w:rPr>
              <w:t>четвертой группы сложности из самотвердеющих смесей</w:t>
            </w:r>
          </w:p>
        </w:tc>
      </w:tr>
      <w:tr w:rsidR="00245DEE" w:rsidRPr="00650EFF" w14:paraId="0EB5B111" w14:textId="77777777" w:rsidTr="00245DEE">
        <w:trPr>
          <w:trHeight w:val="20"/>
        </w:trPr>
        <w:tc>
          <w:tcPr>
            <w:tcW w:w="0" w:type="auto"/>
            <w:vMerge/>
          </w:tcPr>
          <w:p w14:paraId="44EC5D09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3ABA0DF1" w14:textId="13CE7347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Виды, назначение и правила эксплуатации контрольно-измерительных устройств и приспособлений для контроля </w:t>
            </w:r>
            <w:r w:rsidR="00475654" w:rsidRPr="00380FFD">
              <w:t>состояния формовочных инструментов</w:t>
            </w:r>
            <w:r w:rsidRPr="00380FFD">
              <w:t xml:space="preserve"> и приспособлений для изготовления литейных стержней </w:t>
            </w:r>
            <w:r w:rsidRPr="00380FFD">
              <w:rPr>
                <w:shd w:val="clear" w:color="auto" w:fill="FFFFFF"/>
              </w:rPr>
              <w:t>четвертой группы сложности из самотвердеющих смесей</w:t>
            </w:r>
          </w:p>
        </w:tc>
      </w:tr>
      <w:tr w:rsidR="00245DEE" w:rsidRPr="00650EFF" w14:paraId="41A29F87" w14:textId="77777777" w:rsidTr="00245DEE">
        <w:trPr>
          <w:trHeight w:val="20"/>
        </w:trPr>
        <w:tc>
          <w:tcPr>
            <w:tcW w:w="0" w:type="auto"/>
            <w:vMerge/>
          </w:tcPr>
          <w:p w14:paraId="6B569CD5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74CB9867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Порядок работы с персональной вычислительной техникой</w:t>
            </w:r>
          </w:p>
        </w:tc>
      </w:tr>
      <w:tr w:rsidR="00245DEE" w:rsidRPr="00650EFF" w14:paraId="57704DB2" w14:textId="77777777" w:rsidTr="00245DEE">
        <w:trPr>
          <w:trHeight w:val="20"/>
        </w:trPr>
        <w:tc>
          <w:tcPr>
            <w:tcW w:w="0" w:type="auto"/>
            <w:vMerge/>
          </w:tcPr>
          <w:p w14:paraId="16CEDE7B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1939BF65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Порядок работы с файловой системой</w:t>
            </w:r>
          </w:p>
        </w:tc>
      </w:tr>
      <w:tr w:rsidR="00245DEE" w:rsidRPr="00650EFF" w14:paraId="6226C8FF" w14:textId="77777777" w:rsidTr="00245DEE">
        <w:trPr>
          <w:trHeight w:val="20"/>
        </w:trPr>
        <w:tc>
          <w:tcPr>
            <w:tcW w:w="0" w:type="auto"/>
            <w:vMerge/>
          </w:tcPr>
          <w:p w14:paraId="0A6194DC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5C9884AD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Основные форматы представления электронной графической и текстовой информации</w:t>
            </w:r>
          </w:p>
        </w:tc>
      </w:tr>
      <w:tr w:rsidR="00245DEE" w:rsidRPr="00650EFF" w14:paraId="17C837C5" w14:textId="77777777" w:rsidTr="00245DEE">
        <w:trPr>
          <w:trHeight w:val="20"/>
        </w:trPr>
        <w:tc>
          <w:tcPr>
            <w:tcW w:w="0" w:type="auto"/>
            <w:vMerge/>
          </w:tcPr>
          <w:p w14:paraId="04F9CAE9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7DEA122D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245DEE" w:rsidRPr="00650EFF" w14:paraId="397C0AFA" w14:textId="77777777" w:rsidTr="00245DEE">
        <w:trPr>
          <w:trHeight w:val="20"/>
        </w:trPr>
        <w:tc>
          <w:tcPr>
            <w:tcW w:w="0" w:type="auto"/>
            <w:vMerge/>
          </w:tcPr>
          <w:p w14:paraId="771037EF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443ED4F1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245DEE" w:rsidRPr="00650EFF" w14:paraId="3DECCF7C" w14:textId="77777777" w:rsidTr="00245DEE">
        <w:trPr>
          <w:trHeight w:val="20"/>
        </w:trPr>
        <w:tc>
          <w:tcPr>
            <w:tcW w:w="0" w:type="auto"/>
            <w:vMerge/>
          </w:tcPr>
          <w:p w14:paraId="2C617219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3162FF67" w14:textId="6CAACA08" w:rsidR="00245DEE" w:rsidRPr="00380FFD" w:rsidRDefault="00245DEE" w:rsidP="00641A2A">
            <w:pPr>
              <w:pStyle w:val="aff1"/>
              <w:jc w:val="both"/>
            </w:pPr>
            <w:r w:rsidRPr="00380FFD">
              <w:t>CAD-системы: классы, наименования, возможности и порядок работы в них</w:t>
            </w:r>
          </w:p>
        </w:tc>
      </w:tr>
      <w:tr w:rsidR="00245DEE" w:rsidRPr="00650EFF" w14:paraId="57EFFC65" w14:textId="77777777" w:rsidTr="00245DEE">
        <w:trPr>
          <w:trHeight w:val="20"/>
        </w:trPr>
        <w:tc>
          <w:tcPr>
            <w:tcW w:w="0" w:type="auto"/>
            <w:vMerge/>
          </w:tcPr>
          <w:p w14:paraId="14C77DB9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442EF168" w14:textId="6F157F60" w:rsidR="00245DEE" w:rsidRPr="00380FFD" w:rsidRDefault="00245DEE" w:rsidP="00641A2A">
            <w:pPr>
              <w:pStyle w:val="aff1"/>
              <w:jc w:val="both"/>
            </w:pPr>
            <w:r w:rsidRPr="00380FFD">
              <w:t>Порядок работы с электронным архивом технической документации</w:t>
            </w:r>
          </w:p>
        </w:tc>
      </w:tr>
      <w:tr w:rsidR="00245DEE" w:rsidRPr="00650EFF" w14:paraId="636C6EBA" w14:textId="77777777" w:rsidTr="00245DEE">
        <w:trPr>
          <w:trHeight w:val="20"/>
        </w:trPr>
        <w:tc>
          <w:tcPr>
            <w:tcW w:w="0" w:type="auto"/>
            <w:vMerge/>
          </w:tcPr>
          <w:p w14:paraId="66BDE219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0" w:type="auto"/>
          </w:tcPr>
          <w:p w14:paraId="1D97CBA6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245DEE" w:rsidRPr="00650EFF" w14:paraId="50FFF523" w14:textId="77777777" w:rsidTr="00245DEE">
        <w:trPr>
          <w:trHeight w:val="20"/>
        </w:trPr>
        <w:tc>
          <w:tcPr>
            <w:tcW w:w="0" w:type="auto"/>
          </w:tcPr>
          <w:p w14:paraId="51E0C417" w14:textId="77777777" w:rsidR="00245DEE" w:rsidRPr="00650EFF" w:rsidDel="002A1D54" w:rsidRDefault="00245DEE" w:rsidP="00641A2A">
            <w:pPr>
              <w:pStyle w:val="aff1"/>
            </w:pPr>
            <w:r w:rsidRPr="00650EFF" w:rsidDel="002A1D54">
              <w:t>Другие характеристики</w:t>
            </w:r>
          </w:p>
        </w:tc>
        <w:tc>
          <w:tcPr>
            <w:tcW w:w="0" w:type="auto"/>
          </w:tcPr>
          <w:p w14:paraId="36CF7D20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- </w:t>
            </w:r>
          </w:p>
        </w:tc>
      </w:tr>
    </w:tbl>
    <w:p w14:paraId="7A407856" w14:textId="13881EEE" w:rsidR="00380FFD" w:rsidRDefault="00380FFD" w:rsidP="00641A2A">
      <w:pPr>
        <w:pStyle w:val="3"/>
        <w:keepNext w:val="0"/>
        <w:spacing w:before="0" w:after="0"/>
      </w:pPr>
    </w:p>
    <w:p w14:paraId="294C112D" w14:textId="16557454" w:rsidR="00417576" w:rsidRDefault="00417576" w:rsidP="00641A2A">
      <w:pPr>
        <w:pStyle w:val="3"/>
        <w:keepNext w:val="0"/>
        <w:spacing w:before="0" w:after="0"/>
      </w:pPr>
      <w:r>
        <w:t>3.4.3</w:t>
      </w:r>
      <w:r w:rsidRPr="00650EFF">
        <w:t>. Трудовая функция</w:t>
      </w:r>
    </w:p>
    <w:p w14:paraId="675C825F" w14:textId="77777777" w:rsidR="00380FFD" w:rsidRPr="00380FFD" w:rsidRDefault="00380FFD" w:rsidP="00641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417576" w:rsidRPr="00650EFF" w14:paraId="55EC4285" w14:textId="77777777" w:rsidTr="00380FFD">
        <w:trPr>
          <w:trHeight w:val="278"/>
        </w:trPr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63BC197" w14:textId="77777777" w:rsidR="00417576" w:rsidRPr="00650EFF" w:rsidRDefault="00417576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E9A52" w14:textId="77777777" w:rsidR="00417576" w:rsidRPr="00650EFF" w:rsidRDefault="00417576" w:rsidP="00641A2A">
            <w:r w:rsidRPr="00650EFF">
              <w:rPr>
                <w:shd w:val="clear" w:color="auto" w:fill="FFFFFF"/>
              </w:rPr>
              <w:t xml:space="preserve">Окраска </w:t>
            </w:r>
            <w:r w:rsidRPr="00650EFF">
              <w:t>литейных стержней</w:t>
            </w:r>
            <w:r>
              <w:t xml:space="preserve"> </w:t>
            </w:r>
            <w:r>
              <w:rPr>
                <w:shd w:val="clear" w:color="auto" w:fill="FFFFFF"/>
              </w:rPr>
              <w:t>четвертой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CF2F4D0" w14:textId="77777777" w:rsidR="00417576" w:rsidRPr="00650EFF" w:rsidRDefault="00417576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A68BCE" w14:textId="42CC84F4" w:rsidR="00417576" w:rsidRPr="00650EFF" w:rsidRDefault="00417576" w:rsidP="00641A2A">
            <w:r>
              <w:t>D/</w:t>
            </w:r>
            <w:r w:rsidRPr="00650EFF">
              <w:t>0</w:t>
            </w:r>
            <w:r>
              <w:t>3</w:t>
            </w:r>
            <w:r w:rsidRPr="00650EFF">
              <w:t>.</w:t>
            </w:r>
            <w: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34E392D" w14:textId="77777777" w:rsidR="00417576" w:rsidRPr="00650EFF" w:rsidRDefault="00417576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F436F0" w14:textId="77777777" w:rsidR="00417576" w:rsidRPr="00650EFF" w:rsidRDefault="00417576" w:rsidP="00641A2A">
            <w:pPr>
              <w:jc w:val="center"/>
            </w:pPr>
            <w:r>
              <w:t>4</w:t>
            </w:r>
          </w:p>
        </w:tc>
      </w:tr>
    </w:tbl>
    <w:p w14:paraId="630257C4" w14:textId="77777777" w:rsidR="00380FFD" w:rsidRDefault="00380FFD" w:rsidP="00641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6"/>
        <w:gridCol w:w="1289"/>
        <w:gridCol w:w="426"/>
        <w:gridCol w:w="2073"/>
        <w:gridCol w:w="1448"/>
        <w:gridCol w:w="2338"/>
      </w:tblGrid>
      <w:tr w:rsidR="00417576" w:rsidRPr="00650EFF" w14:paraId="7AD5C682" w14:textId="77777777" w:rsidTr="00380FFD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A3BC64B" w14:textId="77777777" w:rsidR="00417576" w:rsidRPr="00650EFF" w:rsidRDefault="00417576" w:rsidP="00641A2A">
            <w:r w:rsidRPr="00650EFF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2330B62" w14:textId="77777777" w:rsidR="00417576" w:rsidRPr="00650EFF" w:rsidRDefault="00417576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B4863CD" w14:textId="77777777" w:rsidR="00417576" w:rsidRPr="00650EFF" w:rsidRDefault="00417576" w:rsidP="00641A2A">
            <w:r w:rsidRPr="00650EFF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2987F7" w14:textId="77777777" w:rsidR="00417576" w:rsidRPr="00650EFF" w:rsidRDefault="00417576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51D610" w14:textId="77777777" w:rsidR="00417576" w:rsidRPr="00650EFF" w:rsidRDefault="00417576" w:rsidP="00641A2A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8DFAA7" w14:textId="77777777" w:rsidR="00417576" w:rsidRPr="00650EFF" w:rsidRDefault="00417576" w:rsidP="00641A2A"/>
        </w:tc>
      </w:tr>
      <w:tr w:rsidR="00417576" w:rsidRPr="00650EFF" w14:paraId="5C21E035" w14:textId="77777777" w:rsidTr="00380FFD">
        <w:trPr>
          <w:trHeight w:val="479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D7484" w14:textId="77777777" w:rsidR="00417576" w:rsidRPr="00650EFF" w:rsidRDefault="00417576" w:rsidP="00641A2A"/>
        </w:tc>
        <w:tc>
          <w:tcPr>
            <w:tcW w:w="1857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8DBDF91" w14:textId="77777777" w:rsidR="00417576" w:rsidRPr="00650EFF" w:rsidRDefault="00417576" w:rsidP="00641A2A"/>
        </w:tc>
        <w:tc>
          <w:tcPr>
            <w:tcW w:w="710" w:type="pct"/>
            <w:tcBorders>
              <w:left w:val="nil"/>
              <w:bottom w:val="nil"/>
              <w:right w:val="nil"/>
            </w:tcBorders>
          </w:tcPr>
          <w:p w14:paraId="361CA201" w14:textId="77777777" w:rsidR="00417576" w:rsidRPr="00650EFF" w:rsidRDefault="00417576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left w:val="nil"/>
              <w:bottom w:val="nil"/>
              <w:right w:val="nil"/>
            </w:tcBorders>
          </w:tcPr>
          <w:p w14:paraId="037FE286" w14:textId="77777777" w:rsidR="00417576" w:rsidRPr="00650EFF" w:rsidRDefault="00417576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AA32D91" w14:textId="77777777" w:rsidR="00417576" w:rsidRPr="00650EFF" w:rsidRDefault="00417576" w:rsidP="00641A2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23"/>
        <w:gridCol w:w="8072"/>
      </w:tblGrid>
      <w:tr w:rsidR="00417576" w:rsidRPr="00650EFF" w14:paraId="66A629C2" w14:textId="77777777" w:rsidTr="00380FFD">
        <w:trPr>
          <w:trHeight w:val="20"/>
        </w:trPr>
        <w:tc>
          <w:tcPr>
            <w:tcW w:w="1041" w:type="pct"/>
            <w:vMerge w:val="restart"/>
          </w:tcPr>
          <w:p w14:paraId="0117E521" w14:textId="77777777" w:rsidR="00417576" w:rsidRPr="00650EFF" w:rsidRDefault="00417576" w:rsidP="00641A2A">
            <w:pPr>
              <w:pStyle w:val="aff1"/>
            </w:pPr>
            <w:r w:rsidRPr="00650EFF">
              <w:t>Трудовые действия</w:t>
            </w:r>
          </w:p>
        </w:tc>
        <w:tc>
          <w:tcPr>
            <w:tcW w:w="3959" w:type="pct"/>
          </w:tcPr>
          <w:p w14:paraId="0CBDC11D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rPr>
                <w:color w:val="000000" w:themeColor="text1"/>
              </w:rPr>
              <w:t xml:space="preserve">Подготовка рабочего места к окрашиванию литейных стержней четвертой группы сложности </w:t>
            </w:r>
          </w:p>
        </w:tc>
      </w:tr>
      <w:tr w:rsidR="00417576" w:rsidRPr="00650EFF" w14:paraId="592190F7" w14:textId="77777777" w:rsidTr="00380FFD">
        <w:trPr>
          <w:trHeight w:val="20"/>
        </w:trPr>
        <w:tc>
          <w:tcPr>
            <w:tcW w:w="1041" w:type="pct"/>
            <w:vMerge/>
          </w:tcPr>
          <w:p w14:paraId="0F9CF3F9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13485640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Очистка литейных стержней четвертой группы сложности</w:t>
            </w:r>
          </w:p>
        </w:tc>
      </w:tr>
      <w:tr w:rsidR="00417576" w:rsidRPr="00650EFF" w14:paraId="1ABEAD9D" w14:textId="77777777" w:rsidTr="00380FFD">
        <w:trPr>
          <w:trHeight w:val="20"/>
        </w:trPr>
        <w:tc>
          <w:tcPr>
            <w:tcW w:w="1041" w:type="pct"/>
            <w:vMerge/>
          </w:tcPr>
          <w:p w14:paraId="77C34B03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1A21B8E3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Контроль качества литейных стержней четвертой группы сложности</w:t>
            </w:r>
          </w:p>
        </w:tc>
      </w:tr>
      <w:tr w:rsidR="00417576" w:rsidRPr="00650EFF" w14:paraId="4609639A" w14:textId="77777777" w:rsidTr="00380FFD">
        <w:trPr>
          <w:trHeight w:val="20"/>
        </w:trPr>
        <w:tc>
          <w:tcPr>
            <w:tcW w:w="1041" w:type="pct"/>
            <w:vMerge/>
          </w:tcPr>
          <w:p w14:paraId="20172F03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34734ACD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 xml:space="preserve">Подготовка устройства для приготовления красок для литейных стержней </w:t>
            </w:r>
            <w:r w:rsidRPr="00380FFD">
              <w:rPr>
                <w:shd w:val="clear" w:color="auto" w:fill="FFFFFF"/>
              </w:rPr>
              <w:t>четвертой группы сложности</w:t>
            </w:r>
          </w:p>
        </w:tc>
      </w:tr>
      <w:tr w:rsidR="00417576" w:rsidRPr="00650EFF" w14:paraId="55B12418" w14:textId="77777777" w:rsidTr="00380FFD">
        <w:trPr>
          <w:trHeight w:val="20"/>
        </w:trPr>
        <w:tc>
          <w:tcPr>
            <w:tcW w:w="1041" w:type="pct"/>
            <w:vMerge/>
          </w:tcPr>
          <w:p w14:paraId="713EEF92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1679B212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 xml:space="preserve">Приготовление краски для литейных стержней </w:t>
            </w:r>
            <w:r w:rsidRPr="00380FFD">
              <w:rPr>
                <w:shd w:val="clear" w:color="auto" w:fill="FFFFFF"/>
              </w:rPr>
              <w:t>четвертой группы сложности</w:t>
            </w:r>
          </w:p>
        </w:tc>
      </w:tr>
      <w:tr w:rsidR="00417576" w:rsidRPr="00650EFF" w14:paraId="2E55A205" w14:textId="77777777" w:rsidTr="00380FFD">
        <w:trPr>
          <w:trHeight w:val="20"/>
        </w:trPr>
        <w:tc>
          <w:tcPr>
            <w:tcW w:w="1041" w:type="pct"/>
            <w:vMerge/>
          </w:tcPr>
          <w:p w14:paraId="07C29878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4F5FEEB6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 xml:space="preserve">Контроль качества краски для литейных стержней </w:t>
            </w:r>
            <w:r w:rsidRPr="00380FFD">
              <w:rPr>
                <w:shd w:val="clear" w:color="auto" w:fill="FFFFFF"/>
              </w:rPr>
              <w:t>четвертой группы сложности</w:t>
            </w:r>
          </w:p>
        </w:tc>
      </w:tr>
      <w:tr w:rsidR="00417576" w:rsidRPr="00650EFF" w14:paraId="42EE0208" w14:textId="77777777" w:rsidTr="00380FFD">
        <w:trPr>
          <w:trHeight w:val="20"/>
        </w:trPr>
        <w:tc>
          <w:tcPr>
            <w:tcW w:w="1041" w:type="pct"/>
            <w:vMerge/>
          </w:tcPr>
          <w:p w14:paraId="263574DB" w14:textId="77777777" w:rsidR="00417576" w:rsidRPr="00650EFF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6BD0C3A2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 xml:space="preserve">Окрашивание литейных стержней </w:t>
            </w:r>
            <w:r w:rsidRPr="00380FFD">
              <w:rPr>
                <w:shd w:val="clear" w:color="auto" w:fill="FFFFFF"/>
              </w:rPr>
              <w:t>четвертой группы сложности</w:t>
            </w:r>
          </w:p>
        </w:tc>
      </w:tr>
      <w:tr w:rsidR="00417576" w:rsidRPr="00650EFF" w14:paraId="36A1FFEE" w14:textId="77777777" w:rsidTr="00380FFD">
        <w:trPr>
          <w:trHeight w:val="20"/>
        </w:trPr>
        <w:tc>
          <w:tcPr>
            <w:tcW w:w="1041" w:type="pct"/>
            <w:vMerge w:val="restart"/>
          </w:tcPr>
          <w:p w14:paraId="3FD0C133" w14:textId="77777777" w:rsidR="00417576" w:rsidRPr="00650EFF" w:rsidDel="002A1D54" w:rsidRDefault="00417576" w:rsidP="00641A2A">
            <w:pPr>
              <w:pStyle w:val="aff1"/>
            </w:pPr>
            <w:r w:rsidRPr="00650EFF" w:rsidDel="002A1D54">
              <w:t>Необходимые умения</w:t>
            </w:r>
          </w:p>
        </w:tc>
        <w:tc>
          <w:tcPr>
            <w:tcW w:w="3959" w:type="pct"/>
          </w:tcPr>
          <w:p w14:paraId="4690A8A1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rPr>
                <w:color w:val="000000" w:themeColor="text1"/>
              </w:rPr>
              <w:t xml:space="preserve">Поддерживать состояние рабочего места для окрашивания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в соответствии с требованиями охраны труда</w:t>
            </w:r>
            <w:r w:rsidRPr="00380FFD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417576" w:rsidRPr="00650EFF" w14:paraId="6ADAE0D3" w14:textId="77777777" w:rsidTr="00380FFD">
        <w:trPr>
          <w:trHeight w:val="20"/>
        </w:trPr>
        <w:tc>
          <w:tcPr>
            <w:tcW w:w="1041" w:type="pct"/>
            <w:vMerge/>
          </w:tcPr>
          <w:p w14:paraId="7FE42653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6E9F2853" w14:textId="77777777" w:rsidR="00417576" w:rsidRPr="00380FFD" w:rsidRDefault="00417576" w:rsidP="00641A2A">
            <w:pPr>
              <w:pStyle w:val="aff1"/>
              <w:jc w:val="both"/>
              <w:rPr>
                <w:color w:val="000000" w:themeColor="text1"/>
              </w:rPr>
            </w:pPr>
            <w:r w:rsidRPr="00380FFD">
              <w:t>Искать в электронном архиве</w:t>
            </w:r>
            <w:r w:rsidRPr="00380FFD">
              <w:rPr>
                <w:color w:val="000000" w:themeColor="text1"/>
              </w:rPr>
              <w:t xml:space="preserve"> методики и инструкции по контролю качества литейных стержней и литейных красок</w:t>
            </w:r>
          </w:p>
        </w:tc>
      </w:tr>
      <w:tr w:rsidR="00417576" w:rsidRPr="00650EFF" w14:paraId="582B1778" w14:textId="77777777" w:rsidTr="00380FFD">
        <w:trPr>
          <w:trHeight w:val="20"/>
        </w:trPr>
        <w:tc>
          <w:tcPr>
            <w:tcW w:w="1041" w:type="pct"/>
            <w:vMerge/>
          </w:tcPr>
          <w:p w14:paraId="69EFF569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35A6B99A" w14:textId="77777777" w:rsidR="00417576" w:rsidRPr="00380FFD" w:rsidRDefault="00417576" w:rsidP="00641A2A">
            <w:pPr>
              <w:pStyle w:val="aff1"/>
              <w:jc w:val="both"/>
              <w:rPr>
                <w:color w:val="000000" w:themeColor="text1"/>
              </w:rPr>
            </w:pPr>
            <w:r w:rsidRPr="00380FFD">
              <w:t>Использовать специальные формовочные инструменты, приспособления и материалы для очистки литейных стержней четвертой группы сложности</w:t>
            </w:r>
          </w:p>
        </w:tc>
      </w:tr>
      <w:tr w:rsidR="00417576" w:rsidRPr="00650EFF" w14:paraId="67D9A2E8" w14:textId="77777777" w:rsidTr="00380FFD">
        <w:trPr>
          <w:trHeight w:val="20"/>
        </w:trPr>
        <w:tc>
          <w:tcPr>
            <w:tcW w:w="1041" w:type="pct"/>
            <w:vMerge/>
          </w:tcPr>
          <w:p w14:paraId="08303E39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3DCFCC33" w14:textId="77777777" w:rsidR="00417576" w:rsidRPr="00380FFD" w:rsidRDefault="00417576" w:rsidP="00641A2A">
            <w:pPr>
              <w:pStyle w:val="aff1"/>
              <w:jc w:val="both"/>
              <w:rPr>
                <w:color w:val="000000" w:themeColor="text1"/>
              </w:rPr>
            </w:pPr>
            <w:r w:rsidRPr="00380FFD">
              <w:t>Визуально оценивать качество литейных стержней четвертой группы сложности</w:t>
            </w:r>
          </w:p>
        </w:tc>
      </w:tr>
      <w:tr w:rsidR="00417576" w:rsidRPr="00650EFF" w14:paraId="797C668C" w14:textId="77777777" w:rsidTr="00380FFD">
        <w:trPr>
          <w:trHeight w:val="20"/>
        </w:trPr>
        <w:tc>
          <w:tcPr>
            <w:tcW w:w="1041" w:type="pct"/>
            <w:vMerge/>
          </w:tcPr>
          <w:p w14:paraId="234B8B14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24234E37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Использовать контрольно-измерительные инструменты и приспособления для контроля качества литейных стержней четвертой группы сложности</w:t>
            </w:r>
          </w:p>
        </w:tc>
      </w:tr>
      <w:tr w:rsidR="00417576" w:rsidRPr="00650EFF" w14:paraId="0795ECE8" w14:textId="77777777" w:rsidTr="00380FFD">
        <w:trPr>
          <w:trHeight w:val="20"/>
        </w:trPr>
        <w:tc>
          <w:tcPr>
            <w:tcW w:w="1041" w:type="pct"/>
            <w:vMerge/>
          </w:tcPr>
          <w:p w14:paraId="34770F82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569AB170" w14:textId="77777777" w:rsidR="00417576" w:rsidRPr="00380FFD" w:rsidRDefault="00417576" w:rsidP="00641A2A">
            <w:pPr>
              <w:pStyle w:val="aff1"/>
              <w:jc w:val="both"/>
              <w:rPr>
                <w:color w:val="000000" w:themeColor="text1"/>
              </w:rPr>
            </w:pPr>
            <w:r w:rsidRPr="00380FFD">
              <w:t>Выявлять дефекты литейных стержней четвертой группы сложности</w:t>
            </w:r>
          </w:p>
        </w:tc>
      </w:tr>
      <w:tr w:rsidR="00417576" w:rsidRPr="00650EFF" w14:paraId="6C126A23" w14:textId="77777777" w:rsidTr="00380FFD">
        <w:trPr>
          <w:trHeight w:val="20"/>
        </w:trPr>
        <w:tc>
          <w:tcPr>
            <w:tcW w:w="1041" w:type="pct"/>
            <w:vMerge/>
          </w:tcPr>
          <w:p w14:paraId="1DAE443E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417CCEB2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Использовать специальные инструменты и приспособления для исправления дефектов литейных стержней четвертой группы сложности</w:t>
            </w:r>
          </w:p>
        </w:tc>
      </w:tr>
      <w:tr w:rsidR="00417576" w:rsidRPr="00650EFF" w14:paraId="6D61D705" w14:textId="77777777" w:rsidTr="00380FFD">
        <w:trPr>
          <w:trHeight w:val="20"/>
        </w:trPr>
        <w:tc>
          <w:tcPr>
            <w:tcW w:w="1041" w:type="pct"/>
            <w:vMerge/>
          </w:tcPr>
          <w:p w14:paraId="197EBB00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2DD8B343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Проверять и подготавливать устройства для перемешивания красок для литейных стержней четвертой группы сложности</w:t>
            </w:r>
          </w:p>
        </w:tc>
      </w:tr>
      <w:tr w:rsidR="00417576" w:rsidRPr="00650EFF" w14:paraId="008F5CD4" w14:textId="77777777" w:rsidTr="00380FFD">
        <w:trPr>
          <w:trHeight w:val="20"/>
        </w:trPr>
        <w:tc>
          <w:tcPr>
            <w:tcW w:w="1041" w:type="pct"/>
            <w:vMerge/>
          </w:tcPr>
          <w:p w14:paraId="5D82D82C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7FABE579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Приготавливать краски для литейных стержней четвертой группы сложности</w:t>
            </w:r>
          </w:p>
        </w:tc>
      </w:tr>
      <w:tr w:rsidR="00417576" w:rsidRPr="00650EFF" w14:paraId="7231590E" w14:textId="77777777" w:rsidTr="00380FFD">
        <w:trPr>
          <w:trHeight w:val="20"/>
        </w:trPr>
        <w:tc>
          <w:tcPr>
            <w:tcW w:w="1041" w:type="pct"/>
            <w:vMerge/>
          </w:tcPr>
          <w:p w14:paraId="16E8ECE3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00D478F7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Проверять качество приготовления литейных красок для литейных стержней четвертой группы сложности с помощью контрольно-измерительных устройств и приспособлений</w:t>
            </w:r>
          </w:p>
        </w:tc>
      </w:tr>
      <w:tr w:rsidR="00417576" w:rsidRPr="00650EFF" w14:paraId="4F237E51" w14:textId="77777777" w:rsidTr="00380FFD">
        <w:trPr>
          <w:trHeight w:val="20"/>
        </w:trPr>
        <w:tc>
          <w:tcPr>
            <w:tcW w:w="1041" w:type="pct"/>
            <w:vMerge/>
          </w:tcPr>
          <w:p w14:paraId="6A3274EB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2CBC4EB0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Использовать специальные инструменты, устройства и приспособления для окрашивания литейных стержней четвертой группы сложности</w:t>
            </w:r>
          </w:p>
        </w:tc>
      </w:tr>
      <w:tr w:rsidR="00417576" w:rsidRPr="00650EFF" w14:paraId="7EC2833D" w14:textId="77777777" w:rsidTr="00380FFD">
        <w:trPr>
          <w:trHeight w:val="20"/>
        </w:trPr>
        <w:tc>
          <w:tcPr>
            <w:tcW w:w="1041" w:type="pct"/>
            <w:vMerge/>
          </w:tcPr>
          <w:p w14:paraId="1FB1D51A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0448FA99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417576" w:rsidRPr="00650EFF" w14:paraId="0BA39E6F" w14:textId="77777777" w:rsidTr="00380FFD">
        <w:trPr>
          <w:trHeight w:val="20"/>
        </w:trPr>
        <w:tc>
          <w:tcPr>
            <w:tcW w:w="1041" w:type="pct"/>
            <w:vMerge/>
          </w:tcPr>
          <w:p w14:paraId="0731BC31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1A0D4F30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417576" w:rsidRPr="00650EFF" w14:paraId="2BDB44D0" w14:textId="77777777" w:rsidTr="00380FFD">
        <w:trPr>
          <w:trHeight w:val="20"/>
        </w:trPr>
        <w:tc>
          <w:tcPr>
            <w:tcW w:w="1041" w:type="pct"/>
            <w:vMerge/>
          </w:tcPr>
          <w:p w14:paraId="1F01D26E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23F29217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Копировать, перемещать, сохранять, переименовывать, удалять, восстанавливать файлы</w:t>
            </w:r>
          </w:p>
        </w:tc>
      </w:tr>
      <w:tr w:rsidR="00417576" w:rsidRPr="00650EFF" w14:paraId="72DA4B88" w14:textId="77777777" w:rsidTr="00380FFD">
        <w:trPr>
          <w:trHeight w:val="20"/>
        </w:trPr>
        <w:tc>
          <w:tcPr>
            <w:tcW w:w="1041" w:type="pct"/>
            <w:vMerge/>
          </w:tcPr>
          <w:p w14:paraId="15EBABD8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0D2C2D80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 xml:space="preserve">Просматривать конструкторскую и технологическую документацию на </w:t>
            </w:r>
            <w:r w:rsidRPr="00380FFD">
              <w:rPr>
                <w:shd w:val="clear" w:color="auto" w:fill="FFFFFF"/>
              </w:rPr>
              <w:t xml:space="preserve">литейные стержни четвертой группы сложности </w:t>
            </w:r>
            <w:r w:rsidRPr="00380FFD">
              <w:t>с использованием прикладных компьютерных программ</w:t>
            </w:r>
          </w:p>
        </w:tc>
      </w:tr>
      <w:tr w:rsidR="00417576" w:rsidRPr="00650EFF" w14:paraId="3F75CF2A" w14:textId="77777777" w:rsidTr="00380FFD">
        <w:trPr>
          <w:trHeight w:val="20"/>
        </w:trPr>
        <w:tc>
          <w:tcPr>
            <w:tcW w:w="1041" w:type="pct"/>
            <w:vMerge/>
          </w:tcPr>
          <w:p w14:paraId="3B909DE9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3606D713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 xml:space="preserve">Печатать конструкторскую и технологическую документацию на </w:t>
            </w:r>
            <w:r w:rsidRPr="00380FFD">
              <w:rPr>
                <w:shd w:val="clear" w:color="auto" w:fill="FFFFFF"/>
              </w:rPr>
              <w:t xml:space="preserve">литейные стержни четвертой группы сложности </w:t>
            </w:r>
            <w:r w:rsidRPr="00380FFD">
              <w:t>с использованием устройств вывода графической и текстовой информации</w:t>
            </w:r>
          </w:p>
        </w:tc>
      </w:tr>
      <w:tr w:rsidR="00417576" w:rsidRPr="00650EFF" w14:paraId="567AA42A" w14:textId="77777777" w:rsidTr="00380FFD">
        <w:trPr>
          <w:trHeight w:val="20"/>
        </w:trPr>
        <w:tc>
          <w:tcPr>
            <w:tcW w:w="1041" w:type="pct"/>
            <w:vMerge/>
          </w:tcPr>
          <w:p w14:paraId="2599613D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083438FB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Управлять подъемно-транспортными механизмами</w:t>
            </w:r>
          </w:p>
        </w:tc>
      </w:tr>
      <w:tr w:rsidR="00417576" w:rsidRPr="00650EFF" w14:paraId="03BEC2BD" w14:textId="77777777" w:rsidTr="00380FFD">
        <w:trPr>
          <w:trHeight w:val="20"/>
        </w:trPr>
        <w:tc>
          <w:tcPr>
            <w:tcW w:w="1041" w:type="pct"/>
            <w:vMerge/>
          </w:tcPr>
          <w:p w14:paraId="39F8B4D4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153DED21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Применять средства индивидуальной и коллективной защиты</w:t>
            </w:r>
          </w:p>
        </w:tc>
      </w:tr>
      <w:tr w:rsidR="00417576" w:rsidRPr="00650EFF" w14:paraId="39C6C77C" w14:textId="77777777" w:rsidTr="00380FFD">
        <w:trPr>
          <w:trHeight w:val="20"/>
        </w:trPr>
        <w:tc>
          <w:tcPr>
            <w:tcW w:w="1041" w:type="pct"/>
            <w:vMerge/>
          </w:tcPr>
          <w:p w14:paraId="48418588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14AC8714" w14:textId="0DEE639C" w:rsidR="00417576" w:rsidRPr="00380FFD" w:rsidRDefault="00417576" w:rsidP="00641A2A">
            <w:pPr>
              <w:pStyle w:val="aff1"/>
              <w:jc w:val="both"/>
            </w:pPr>
            <w:r w:rsidRPr="00380FFD">
              <w:t xml:space="preserve">Просматривать конструкторскую документацию на </w:t>
            </w:r>
            <w:r w:rsidR="008E03F1">
              <w:t>л</w:t>
            </w:r>
            <w:r w:rsidRPr="00380FFD">
              <w:t xml:space="preserve">итейные стержни четвертой группы сложности с </w:t>
            </w:r>
            <w:r w:rsidRPr="008E03F1">
              <w:t>использованием CAD-систем</w:t>
            </w:r>
          </w:p>
        </w:tc>
      </w:tr>
      <w:tr w:rsidR="00417576" w:rsidRPr="00650EFF" w14:paraId="33A61AAC" w14:textId="77777777" w:rsidTr="00380FFD">
        <w:trPr>
          <w:trHeight w:val="20"/>
        </w:trPr>
        <w:tc>
          <w:tcPr>
            <w:tcW w:w="1041" w:type="pct"/>
            <w:vMerge/>
          </w:tcPr>
          <w:p w14:paraId="19DFA2E3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337892D7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Читать конструкторскую документацию на литейные стержни четвертой группы сложности, изготавливаемые по шаблонам</w:t>
            </w:r>
          </w:p>
        </w:tc>
      </w:tr>
      <w:tr w:rsidR="00417576" w:rsidRPr="00650EFF" w14:paraId="46A583E1" w14:textId="77777777" w:rsidTr="00380FFD">
        <w:trPr>
          <w:trHeight w:val="20"/>
        </w:trPr>
        <w:tc>
          <w:tcPr>
            <w:tcW w:w="1041" w:type="pct"/>
            <w:vMerge/>
          </w:tcPr>
          <w:p w14:paraId="065A06CA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46C31FBE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Читать технологическую документацию на литейные стержни четвертой группы сложности, изготавливаемые по шаблонам</w:t>
            </w:r>
          </w:p>
        </w:tc>
      </w:tr>
      <w:tr w:rsidR="00417576" w:rsidRPr="00650EFF" w14:paraId="5E19A040" w14:textId="77777777" w:rsidTr="00380FFD">
        <w:trPr>
          <w:trHeight w:val="20"/>
        </w:trPr>
        <w:tc>
          <w:tcPr>
            <w:tcW w:w="1041" w:type="pct"/>
            <w:vMerge w:val="restart"/>
          </w:tcPr>
          <w:p w14:paraId="56C12FFE" w14:textId="77777777" w:rsidR="00417576" w:rsidRPr="00650EFF" w:rsidRDefault="00417576" w:rsidP="00641A2A">
            <w:pPr>
              <w:pStyle w:val="aff1"/>
            </w:pPr>
            <w:r w:rsidRPr="00650EFF" w:rsidDel="002A1D54">
              <w:t>Необходимые знания</w:t>
            </w:r>
          </w:p>
        </w:tc>
        <w:tc>
          <w:tcPr>
            <w:tcW w:w="3959" w:type="pct"/>
          </w:tcPr>
          <w:p w14:paraId="4C5B1AA2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Порядок применения средств индивидуальной и коллективной защиты при окраске литейных стержней четвертой группы сложности</w:t>
            </w:r>
          </w:p>
        </w:tc>
      </w:tr>
      <w:tr w:rsidR="00417576" w:rsidRPr="00650EFF" w14:paraId="301F15C2" w14:textId="77777777" w:rsidTr="00380FFD">
        <w:trPr>
          <w:trHeight w:val="20"/>
        </w:trPr>
        <w:tc>
          <w:tcPr>
            <w:tcW w:w="1041" w:type="pct"/>
            <w:vMerge/>
          </w:tcPr>
          <w:p w14:paraId="1825AA91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780D450E" w14:textId="4C96D51B" w:rsidR="00417576" w:rsidRPr="00380FFD" w:rsidRDefault="00546B8B" w:rsidP="00641A2A">
            <w:pPr>
              <w:pStyle w:val="aff1"/>
              <w:jc w:val="both"/>
            </w:pPr>
            <w:r>
              <w:t xml:space="preserve">Меры безопасности </w:t>
            </w:r>
            <w:r w:rsidR="00417576" w:rsidRPr="00380FFD">
              <w:t>при окраске литейных стержней четвертой группы сложности</w:t>
            </w:r>
          </w:p>
        </w:tc>
      </w:tr>
      <w:tr w:rsidR="00417576" w:rsidRPr="00650EFF" w14:paraId="59697160" w14:textId="77777777" w:rsidTr="00380FFD">
        <w:trPr>
          <w:trHeight w:val="20"/>
        </w:trPr>
        <w:tc>
          <w:tcPr>
            <w:tcW w:w="1041" w:type="pct"/>
            <w:vMerge/>
          </w:tcPr>
          <w:p w14:paraId="33928E11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1860ECCF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Составы стержневых красок для литейных стержней четвертой группы сложности</w:t>
            </w:r>
          </w:p>
        </w:tc>
      </w:tr>
      <w:tr w:rsidR="00417576" w:rsidRPr="00650EFF" w14:paraId="2DDCE20F" w14:textId="77777777" w:rsidTr="00380FFD">
        <w:trPr>
          <w:trHeight w:val="20"/>
        </w:trPr>
        <w:tc>
          <w:tcPr>
            <w:tcW w:w="1041" w:type="pct"/>
            <w:vMerge/>
          </w:tcPr>
          <w:p w14:paraId="3D2F6836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5EBDAE84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Виды и причины возникновения дефектов литейных стержней четвертой группы сложности</w:t>
            </w:r>
          </w:p>
        </w:tc>
      </w:tr>
      <w:tr w:rsidR="00417576" w:rsidRPr="00650EFF" w14:paraId="683BF658" w14:textId="77777777" w:rsidTr="00380FFD">
        <w:trPr>
          <w:trHeight w:val="20"/>
        </w:trPr>
        <w:tc>
          <w:tcPr>
            <w:tcW w:w="1041" w:type="pct"/>
            <w:vMerge/>
          </w:tcPr>
          <w:p w14:paraId="0DD926B4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5EAE8548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Способы исправления дефектов литейных стержней четвертой группы сложности</w:t>
            </w:r>
          </w:p>
        </w:tc>
      </w:tr>
      <w:tr w:rsidR="00417576" w:rsidRPr="00650EFF" w14:paraId="544AE03B" w14:textId="77777777" w:rsidTr="00380FFD">
        <w:trPr>
          <w:trHeight w:val="20"/>
        </w:trPr>
        <w:tc>
          <w:tcPr>
            <w:tcW w:w="1041" w:type="pct"/>
            <w:vMerge/>
          </w:tcPr>
          <w:p w14:paraId="5F6669FB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76FC9E1E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Устройство и принципы работы устройств для приготовления и перемешивания красок для литейных стержней</w:t>
            </w:r>
          </w:p>
        </w:tc>
      </w:tr>
      <w:tr w:rsidR="00417576" w:rsidRPr="00650EFF" w14:paraId="113A7BB6" w14:textId="77777777" w:rsidTr="00380FFD">
        <w:trPr>
          <w:trHeight w:val="20"/>
        </w:trPr>
        <w:tc>
          <w:tcPr>
            <w:tcW w:w="1041" w:type="pct"/>
            <w:vMerge/>
          </w:tcPr>
          <w:p w14:paraId="578910AC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40517D23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Устройство и принципы работы устройств для нанесения красок на литейные стержни четвертой группы сложности</w:t>
            </w:r>
          </w:p>
        </w:tc>
      </w:tr>
      <w:tr w:rsidR="00417576" w:rsidRPr="00650EFF" w14:paraId="5052438F" w14:textId="77777777" w:rsidTr="00380FFD">
        <w:trPr>
          <w:trHeight w:val="20"/>
        </w:trPr>
        <w:tc>
          <w:tcPr>
            <w:tcW w:w="1041" w:type="pct"/>
            <w:vMerge/>
          </w:tcPr>
          <w:p w14:paraId="0BA8C059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63E7D7E4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Требования охраны труда, пожарной, промышленной и экологической безопасности</w:t>
            </w:r>
          </w:p>
        </w:tc>
      </w:tr>
      <w:tr w:rsidR="00417576" w:rsidRPr="00650EFF" w14:paraId="5A408310" w14:textId="77777777" w:rsidTr="00380FFD">
        <w:trPr>
          <w:trHeight w:val="20"/>
        </w:trPr>
        <w:tc>
          <w:tcPr>
            <w:tcW w:w="1041" w:type="pct"/>
            <w:vMerge/>
          </w:tcPr>
          <w:p w14:paraId="7EF696D8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5505CAC3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Технологические инструкции по окрашиванию литейных стержней четвертой группы сложности</w:t>
            </w:r>
          </w:p>
        </w:tc>
      </w:tr>
      <w:tr w:rsidR="00417576" w:rsidRPr="00650EFF" w14:paraId="413D9A01" w14:textId="77777777" w:rsidTr="00380FFD">
        <w:trPr>
          <w:trHeight w:val="20"/>
        </w:trPr>
        <w:tc>
          <w:tcPr>
            <w:tcW w:w="1041" w:type="pct"/>
            <w:vMerge/>
          </w:tcPr>
          <w:p w14:paraId="77F0F00D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71360A7F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Способы окраски литейных стержней четвертой группы сложности вручную, пульверизатором или окунанием</w:t>
            </w:r>
          </w:p>
        </w:tc>
      </w:tr>
      <w:tr w:rsidR="00417576" w:rsidRPr="00650EFF" w14:paraId="6274A4FC" w14:textId="77777777" w:rsidTr="00380FFD">
        <w:trPr>
          <w:trHeight w:val="20"/>
        </w:trPr>
        <w:tc>
          <w:tcPr>
            <w:tcW w:w="1041" w:type="pct"/>
            <w:vMerge/>
          </w:tcPr>
          <w:p w14:paraId="7349F98B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77F739E3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 xml:space="preserve">Методы контроля качества </w:t>
            </w:r>
            <w:r w:rsidRPr="00380FFD">
              <w:rPr>
                <w:shd w:val="clear" w:color="auto" w:fill="FFFFFF"/>
              </w:rPr>
              <w:t xml:space="preserve">литейных стержней четвертой группы сложности </w:t>
            </w:r>
          </w:p>
        </w:tc>
      </w:tr>
      <w:tr w:rsidR="00417576" w:rsidRPr="00650EFF" w14:paraId="5F7365DE" w14:textId="77777777" w:rsidTr="00380FFD">
        <w:trPr>
          <w:trHeight w:val="20"/>
        </w:trPr>
        <w:tc>
          <w:tcPr>
            <w:tcW w:w="1041" w:type="pct"/>
            <w:vMerge/>
          </w:tcPr>
          <w:p w14:paraId="2FEA4A90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4A3B492F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 xml:space="preserve">Виды, назначение и правила эксплуатации контрольно-измерительных устройств и приспособлений для контроля качества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</w:t>
            </w:r>
          </w:p>
        </w:tc>
      </w:tr>
      <w:tr w:rsidR="00417576" w:rsidRPr="00650EFF" w14:paraId="6FF23238" w14:textId="77777777" w:rsidTr="00380FFD">
        <w:trPr>
          <w:trHeight w:val="20"/>
        </w:trPr>
        <w:tc>
          <w:tcPr>
            <w:tcW w:w="1041" w:type="pct"/>
            <w:vMerge/>
          </w:tcPr>
          <w:p w14:paraId="6917CEA9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51602181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Методы контроля качества краски для литейных стержней</w:t>
            </w:r>
            <w:r w:rsidRPr="00380FFD">
              <w:rPr>
                <w:shd w:val="clear" w:color="auto" w:fill="FFFFFF"/>
              </w:rPr>
              <w:t xml:space="preserve"> четвертой группы сложности </w:t>
            </w:r>
          </w:p>
        </w:tc>
      </w:tr>
      <w:tr w:rsidR="00417576" w:rsidRPr="00650EFF" w14:paraId="4C5AD7A0" w14:textId="77777777" w:rsidTr="00380FFD">
        <w:trPr>
          <w:trHeight w:val="20"/>
        </w:trPr>
        <w:tc>
          <w:tcPr>
            <w:tcW w:w="1041" w:type="pct"/>
            <w:vMerge/>
          </w:tcPr>
          <w:p w14:paraId="397D7ED0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1E76BDC4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 xml:space="preserve">Виды, назначение и правила эксплуатации контрольно-измерительных устройств и приспособлений для контроля качества краски для литейных стержней </w:t>
            </w:r>
            <w:r w:rsidRPr="00380FFD">
              <w:rPr>
                <w:shd w:val="clear" w:color="auto" w:fill="FFFFFF"/>
              </w:rPr>
              <w:t xml:space="preserve">четвертой группы сложности </w:t>
            </w:r>
          </w:p>
        </w:tc>
      </w:tr>
      <w:tr w:rsidR="00417576" w:rsidRPr="00650EFF" w14:paraId="5D2DB1A1" w14:textId="77777777" w:rsidTr="00380FFD">
        <w:trPr>
          <w:trHeight w:val="20"/>
        </w:trPr>
        <w:tc>
          <w:tcPr>
            <w:tcW w:w="1041" w:type="pct"/>
            <w:vMerge/>
          </w:tcPr>
          <w:p w14:paraId="540F03A5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5F0BA7B5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Порядок работы с персональной вычислительной техникой</w:t>
            </w:r>
          </w:p>
        </w:tc>
      </w:tr>
      <w:tr w:rsidR="00417576" w:rsidRPr="00650EFF" w14:paraId="57CEB5D9" w14:textId="77777777" w:rsidTr="00380FFD">
        <w:trPr>
          <w:trHeight w:val="20"/>
        </w:trPr>
        <w:tc>
          <w:tcPr>
            <w:tcW w:w="1041" w:type="pct"/>
            <w:vMerge/>
          </w:tcPr>
          <w:p w14:paraId="3D045663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6A72F931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Порядок работы с файловой системой</w:t>
            </w:r>
          </w:p>
        </w:tc>
      </w:tr>
      <w:tr w:rsidR="00417576" w:rsidRPr="00650EFF" w14:paraId="261635F7" w14:textId="77777777" w:rsidTr="00380FFD">
        <w:trPr>
          <w:trHeight w:val="20"/>
        </w:trPr>
        <w:tc>
          <w:tcPr>
            <w:tcW w:w="1041" w:type="pct"/>
            <w:vMerge/>
          </w:tcPr>
          <w:p w14:paraId="30233900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524E6F71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Основные форматы представления электронной графической и текстовой информации</w:t>
            </w:r>
          </w:p>
        </w:tc>
      </w:tr>
      <w:tr w:rsidR="00417576" w:rsidRPr="00650EFF" w14:paraId="030EED9F" w14:textId="77777777" w:rsidTr="00380FFD">
        <w:trPr>
          <w:trHeight w:val="20"/>
        </w:trPr>
        <w:tc>
          <w:tcPr>
            <w:tcW w:w="1041" w:type="pct"/>
            <w:vMerge/>
          </w:tcPr>
          <w:p w14:paraId="3D211E7F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3A9BB8D7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417576" w:rsidRPr="00650EFF" w14:paraId="584E4E57" w14:textId="77777777" w:rsidTr="00380FFD">
        <w:trPr>
          <w:trHeight w:val="20"/>
        </w:trPr>
        <w:tc>
          <w:tcPr>
            <w:tcW w:w="1041" w:type="pct"/>
            <w:vMerge/>
          </w:tcPr>
          <w:p w14:paraId="6EBE943F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204A2A87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417576" w:rsidRPr="00650EFF" w14:paraId="7FDFC6E5" w14:textId="77777777" w:rsidTr="00380FFD">
        <w:trPr>
          <w:trHeight w:val="20"/>
        </w:trPr>
        <w:tc>
          <w:tcPr>
            <w:tcW w:w="1041" w:type="pct"/>
            <w:vMerge/>
          </w:tcPr>
          <w:p w14:paraId="4F203C84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22BE76C9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417576" w:rsidRPr="00650EFF" w14:paraId="5E407294" w14:textId="77777777" w:rsidTr="00380FFD">
        <w:trPr>
          <w:trHeight w:val="20"/>
        </w:trPr>
        <w:tc>
          <w:tcPr>
            <w:tcW w:w="1041" w:type="pct"/>
            <w:vMerge/>
          </w:tcPr>
          <w:p w14:paraId="46DE4324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57C290F9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CAD-системы: классы, наименования, возможности и порядок работы в них</w:t>
            </w:r>
          </w:p>
        </w:tc>
      </w:tr>
      <w:tr w:rsidR="00417576" w:rsidRPr="00650EFF" w14:paraId="15EABA34" w14:textId="77777777" w:rsidTr="00380FFD">
        <w:trPr>
          <w:trHeight w:val="20"/>
        </w:trPr>
        <w:tc>
          <w:tcPr>
            <w:tcW w:w="1041" w:type="pct"/>
            <w:vMerge/>
          </w:tcPr>
          <w:p w14:paraId="69787499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4D1E13CF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Порядок работы с электронным архивом технической документации</w:t>
            </w:r>
          </w:p>
        </w:tc>
      </w:tr>
      <w:tr w:rsidR="00417576" w:rsidRPr="00650EFF" w14:paraId="579F69C2" w14:textId="77777777" w:rsidTr="00380FFD">
        <w:trPr>
          <w:trHeight w:val="20"/>
        </w:trPr>
        <w:tc>
          <w:tcPr>
            <w:tcW w:w="1041" w:type="pct"/>
            <w:vMerge/>
          </w:tcPr>
          <w:p w14:paraId="68F613BC" w14:textId="77777777" w:rsidR="00417576" w:rsidRPr="00650EFF" w:rsidDel="002A1D54" w:rsidRDefault="00417576" w:rsidP="00641A2A">
            <w:pPr>
              <w:pStyle w:val="aff1"/>
            </w:pPr>
          </w:p>
        </w:tc>
        <w:tc>
          <w:tcPr>
            <w:tcW w:w="3959" w:type="pct"/>
          </w:tcPr>
          <w:p w14:paraId="43601200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>Назначение и правила эксплуатации стержневой оснастки и формовочных инструментов для изготовления литейных стержней четвертой группы сложности</w:t>
            </w:r>
          </w:p>
        </w:tc>
      </w:tr>
      <w:tr w:rsidR="00417576" w:rsidRPr="00650EFF" w14:paraId="750BE6D1" w14:textId="77777777" w:rsidTr="00380FFD">
        <w:trPr>
          <w:trHeight w:val="20"/>
        </w:trPr>
        <w:tc>
          <w:tcPr>
            <w:tcW w:w="1041" w:type="pct"/>
          </w:tcPr>
          <w:p w14:paraId="19A91690" w14:textId="77777777" w:rsidR="00417576" w:rsidRPr="00650EFF" w:rsidDel="002A1D54" w:rsidRDefault="00417576" w:rsidP="00641A2A">
            <w:pPr>
              <w:pStyle w:val="aff1"/>
            </w:pPr>
            <w:r w:rsidRPr="00650EFF" w:rsidDel="002A1D54">
              <w:t>Другие характеристики</w:t>
            </w:r>
          </w:p>
        </w:tc>
        <w:tc>
          <w:tcPr>
            <w:tcW w:w="3959" w:type="pct"/>
          </w:tcPr>
          <w:p w14:paraId="06D3590C" w14:textId="77777777" w:rsidR="00417576" w:rsidRPr="00380FFD" w:rsidRDefault="00417576" w:rsidP="00641A2A">
            <w:pPr>
              <w:pStyle w:val="aff1"/>
              <w:jc w:val="both"/>
            </w:pPr>
            <w:r w:rsidRPr="00380FFD">
              <w:t xml:space="preserve">- </w:t>
            </w:r>
          </w:p>
        </w:tc>
      </w:tr>
    </w:tbl>
    <w:p w14:paraId="5F27195B" w14:textId="77777777" w:rsidR="00380FFD" w:rsidRDefault="00380FFD" w:rsidP="00641A2A">
      <w:pPr>
        <w:pStyle w:val="3"/>
        <w:keepNext w:val="0"/>
        <w:spacing w:before="0" w:after="0"/>
      </w:pPr>
    </w:p>
    <w:p w14:paraId="6A09B798" w14:textId="7A04B0C4" w:rsidR="00245DEE" w:rsidRDefault="00245DEE" w:rsidP="00641A2A">
      <w:pPr>
        <w:pStyle w:val="3"/>
        <w:keepNext w:val="0"/>
        <w:spacing w:before="0" w:after="0"/>
      </w:pPr>
      <w:r>
        <w:t>3.4.</w:t>
      </w:r>
      <w:r w:rsidR="00417576">
        <w:t>4</w:t>
      </w:r>
      <w:r w:rsidRPr="00650EFF">
        <w:t>. Трудовая функция</w:t>
      </w:r>
    </w:p>
    <w:p w14:paraId="20FE40F2" w14:textId="77777777" w:rsidR="00380FFD" w:rsidRPr="00380FFD" w:rsidRDefault="00380FFD" w:rsidP="00641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245DEE" w:rsidRPr="00650EFF" w14:paraId="455B5473" w14:textId="77777777" w:rsidTr="00380FFD">
        <w:trPr>
          <w:trHeight w:val="278"/>
        </w:trPr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1D52AF9" w14:textId="77777777" w:rsidR="00245DEE" w:rsidRPr="00650EFF" w:rsidRDefault="00245DEE" w:rsidP="00641A2A">
            <w:r w:rsidRPr="00650EFF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E4363" w14:textId="4B726530" w:rsidR="00245DEE" w:rsidRPr="00650EFF" w:rsidRDefault="00245DEE" w:rsidP="00641A2A">
            <w:r>
              <w:rPr>
                <w:shd w:val="clear" w:color="auto" w:fill="FFFFFF"/>
              </w:rPr>
              <w:t>Сушка литейных стержней четвертой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CBF7E5" w14:textId="77777777" w:rsidR="00245DEE" w:rsidRPr="00650EFF" w:rsidRDefault="00245DEE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F1D83F" w14:textId="02A670F6" w:rsidR="00245DEE" w:rsidRPr="00650EFF" w:rsidRDefault="00245DEE" w:rsidP="00641A2A">
            <w:r>
              <w:t>D/</w:t>
            </w:r>
            <w:r w:rsidR="00417576" w:rsidRPr="00650EFF">
              <w:t>0</w:t>
            </w:r>
            <w:r w:rsidR="00417576">
              <w:t>4</w:t>
            </w:r>
            <w:r w:rsidRPr="00650EFF">
              <w:t>.</w:t>
            </w:r>
            <w: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01AA61" w14:textId="77777777" w:rsidR="00245DEE" w:rsidRPr="00650EFF" w:rsidRDefault="00245DEE" w:rsidP="00641A2A">
            <w:pPr>
              <w:jc w:val="center"/>
              <w:rPr>
                <w:vertAlign w:val="superscript"/>
              </w:rPr>
            </w:pPr>
            <w:r w:rsidRPr="00650E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F1F547" w14:textId="761FB0BE" w:rsidR="00245DEE" w:rsidRPr="00650EFF" w:rsidRDefault="00245DEE" w:rsidP="00641A2A">
            <w:pPr>
              <w:jc w:val="center"/>
            </w:pPr>
            <w:r>
              <w:t>4</w:t>
            </w:r>
          </w:p>
        </w:tc>
      </w:tr>
    </w:tbl>
    <w:p w14:paraId="550E5390" w14:textId="77777777" w:rsidR="00380FFD" w:rsidRDefault="00380FFD" w:rsidP="00641A2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6"/>
        <w:gridCol w:w="1289"/>
        <w:gridCol w:w="426"/>
        <w:gridCol w:w="2073"/>
        <w:gridCol w:w="1448"/>
        <w:gridCol w:w="2338"/>
      </w:tblGrid>
      <w:tr w:rsidR="00245DEE" w:rsidRPr="00650EFF" w14:paraId="4774ED1A" w14:textId="77777777" w:rsidTr="00380FFD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296E29B" w14:textId="77777777" w:rsidR="00245DEE" w:rsidRPr="00650EFF" w:rsidRDefault="00245DEE" w:rsidP="00641A2A">
            <w:r w:rsidRPr="00650EFF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1803A49" w14:textId="77777777" w:rsidR="00245DEE" w:rsidRPr="00650EFF" w:rsidRDefault="00245DEE" w:rsidP="00641A2A">
            <w:r w:rsidRPr="00650EFF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F48E487" w14:textId="77777777" w:rsidR="00245DEE" w:rsidRPr="00650EFF" w:rsidRDefault="00245DEE" w:rsidP="00641A2A">
            <w:r w:rsidRPr="00650EFF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73D8FF" w14:textId="77777777" w:rsidR="00245DEE" w:rsidRPr="00650EFF" w:rsidRDefault="00245DEE" w:rsidP="00641A2A">
            <w:r w:rsidRPr="00650EFF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589330" w14:textId="77777777" w:rsidR="00245DEE" w:rsidRPr="00650EFF" w:rsidRDefault="00245DEE" w:rsidP="00641A2A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138F7F" w14:textId="77777777" w:rsidR="00245DEE" w:rsidRPr="00650EFF" w:rsidRDefault="00245DEE" w:rsidP="00641A2A"/>
        </w:tc>
      </w:tr>
      <w:tr w:rsidR="00245DEE" w:rsidRPr="00650EFF" w14:paraId="0BBF4A38" w14:textId="77777777" w:rsidTr="00380FFD">
        <w:trPr>
          <w:trHeight w:val="479"/>
        </w:trPr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8E2D9" w14:textId="77777777" w:rsidR="00245DEE" w:rsidRPr="00650EFF" w:rsidRDefault="00245DEE" w:rsidP="00641A2A"/>
        </w:tc>
        <w:tc>
          <w:tcPr>
            <w:tcW w:w="1857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EE387F5" w14:textId="77777777" w:rsidR="00245DEE" w:rsidRPr="00650EFF" w:rsidRDefault="00245DEE" w:rsidP="00641A2A"/>
        </w:tc>
        <w:tc>
          <w:tcPr>
            <w:tcW w:w="710" w:type="pct"/>
            <w:tcBorders>
              <w:left w:val="nil"/>
              <w:bottom w:val="nil"/>
              <w:right w:val="nil"/>
            </w:tcBorders>
          </w:tcPr>
          <w:p w14:paraId="69E395D9" w14:textId="77777777" w:rsidR="00245DEE" w:rsidRPr="00650EFF" w:rsidRDefault="00245DEE" w:rsidP="00641A2A">
            <w:pPr>
              <w:jc w:val="center"/>
            </w:pPr>
            <w:r w:rsidRPr="00650EFF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left w:val="nil"/>
              <w:bottom w:val="nil"/>
              <w:right w:val="nil"/>
            </w:tcBorders>
          </w:tcPr>
          <w:p w14:paraId="5AF8897C" w14:textId="77777777" w:rsidR="00245DEE" w:rsidRPr="00650EFF" w:rsidRDefault="00245DEE" w:rsidP="00641A2A">
            <w:pPr>
              <w:jc w:val="center"/>
            </w:pPr>
            <w:r w:rsidRPr="00650EFF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48EF699" w14:textId="77777777" w:rsidR="00245DEE" w:rsidRPr="00650EFF" w:rsidRDefault="00245DEE" w:rsidP="00641A2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23"/>
        <w:gridCol w:w="8072"/>
      </w:tblGrid>
      <w:tr w:rsidR="00245DEE" w:rsidRPr="00650EFF" w14:paraId="1268B3FC" w14:textId="77777777" w:rsidTr="00380FFD">
        <w:trPr>
          <w:trHeight w:val="20"/>
        </w:trPr>
        <w:tc>
          <w:tcPr>
            <w:tcW w:w="1041" w:type="pct"/>
            <w:vMerge w:val="restart"/>
          </w:tcPr>
          <w:p w14:paraId="3B972486" w14:textId="77777777" w:rsidR="00245DEE" w:rsidRPr="00650EFF" w:rsidRDefault="00245DEE" w:rsidP="00641A2A">
            <w:pPr>
              <w:pStyle w:val="aff1"/>
            </w:pPr>
            <w:r w:rsidRPr="00650EFF">
              <w:t>Трудовые действия</w:t>
            </w:r>
          </w:p>
        </w:tc>
        <w:tc>
          <w:tcPr>
            <w:tcW w:w="3959" w:type="pct"/>
          </w:tcPr>
          <w:p w14:paraId="3060F376" w14:textId="7A51FFB5" w:rsidR="00245DEE" w:rsidRPr="00380FFD" w:rsidRDefault="00245DEE" w:rsidP="00641A2A">
            <w:pPr>
              <w:pStyle w:val="aff1"/>
              <w:jc w:val="both"/>
            </w:pPr>
            <w:r w:rsidRPr="00380FFD">
              <w:rPr>
                <w:color w:val="000000" w:themeColor="text1"/>
              </w:rPr>
              <w:t>Подготовка рабочего места к сушке литейных стержней четвертой группы сложности</w:t>
            </w:r>
          </w:p>
        </w:tc>
      </w:tr>
      <w:tr w:rsidR="00245DEE" w:rsidRPr="00650EFF" w14:paraId="7E61C71C" w14:textId="77777777" w:rsidTr="00380FFD">
        <w:trPr>
          <w:trHeight w:val="20"/>
        </w:trPr>
        <w:tc>
          <w:tcPr>
            <w:tcW w:w="1041" w:type="pct"/>
            <w:vMerge/>
          </w:tcPr>
          <w:p w14:paraId="55CD9446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4ABE3771" w14:textId="41BE05DB" w:rsidR="00245DEE" w:rsidRPr="00380FFD" w:rsidRDefault="00245DEE" w:rsidP="00641A2A">
            <w:pPr>
              <w:pStyle w:val="aff1"/>
              <w:jc w:val="both"/>
            </w:pPr>
            <w:r w:rsidRPr="00380FFD">
              <w:t>Проверка работоспособности сушильной печи для сушки литейных стержней четвертой группы сложности</w:t>
            </w:r>
          </w:p>
        </w:tc>
      </w:tr>
      <w:tr w:rsidR="00245DEE" w:rsidRPr="00650EFF" w14:paraId="61E087A4" w14:textId="77777777" w:rsidTr="00380FFD">
        <w:trPr>
          <w:trHeight w:val="20"/>
        </w:trPr>
        <w:tc>
          <w:tcPr>
            <w:tcW w:w="1041" w:type="pct"/>
            <w:vMerge/>
          </w:tcPr>
          <w:p w14:paraId="08206DF1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5F267843" w14:textId="63855768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Подготовка сушильной печи для осуществления сушки литейных стержней четвертой группы сложности </w:t>
            </w:r>
          </w:p>
        </w:tc>
      </w:tr>
      <w:tr w:rsidR="00245DEE" w:rsidRPr="00650EFF" w14:paraId="1B1987AD" w14:textId="77777777" w:rsidTr="00380FFD">
        <w:trPr>
          <w:trHeight w:val="20"/>
        </w:trPr>
        <w:tc>
          <w:tcPr>
            <w:tcW w:w="1041" w:type="pct"/>
            <w:vMerge/>
          </w:tcPr>
          <w:p w14:paraId="7DC08E98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5F2B4C43" w14:textId="2FBBEF70" w:rsidR="00245DEE" w:rsidRPr="00380FFD" w:rsidRDefault="00245DEE" w:rsidP="00641A2A">
            <w:pPr>
              <w:pStyle w:val="aff1"/>
              <w:jc w:val="both"/>
            </w:pPr>
            <w:r w:rsidRPr="00380FFD">
              <w:t>Сушка литейных стержней четвертой группы сложности</w:t>
            </w:r>
          </w:p>
        </w:tc>
      </w:tr>
      <w:tr w:rsidR="00245DEE" w:rsidRPr="00650EFF" w14:paraId="618A00C6" w14:textId="77777777" w:rsidTr="00380FFD">
        <w:trPr>
          <w:trHeight w:val="20"/>
        </w:trPr>
        <w:tc>
          <w:tcPr>
            <w:tcW w:w="1041" w:type="pct"/>
            <w:vMerge/>
          </w:tcPr>
          <w:p w14:paraId="3D76A973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0C4F8410" w14:textId="45363A48" w:rsidR="00245DEE" w:rsidRPr="00380FFD" w:rsidRDefault="00245DEE" w:rsidP="00641A2A">
            <w:pPr>
              <w:pStyle w:val="aff1"/>
              <w:jc w:val="both"/>
            </w:pPr>
            <w:r w:rsidRPr="00380FFD">
              <w:t>Контроль качества литейных стержней четвертой группы сложности после сушки</w:t>
            </w:r>
          </w:p>
        </w:tc>
      </w:tr>
      <w:tr w:rsidR="00245DEE" w:rsidRPr="00650EFF" w14:paraId="5D76FC2F" w14:textId="77777777" w:rsidTr="00380FFD">
        <w:trPr>
          <w:trHeight w:val="20"/>
        </w:trPr>
        <w:tc>
          <w:tcPr>
            <w:tcW w:w="1041" w:type="pct"/>
            <w:vMerge/>
          </w:tcPr>
          <w:p w14:paraId="064C9728" w14:textId="77777777" w:rsidR="00245DEE" w:rsidRPr="00650EFF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434F8A3C" w14:textId="1BC844A8" w:rsidR="00245DEE" w:rsidRPr="00380FFD" w:rsidRDefault="00245DEE" w:rsidP="00641A2A">
            <w:pPr>
              <w:pStyle w:val="aff1"/>
              <w:jc w:val="both"/>
            </w:pPr>
            <w:r w:rsidRPr="00380FFD">
              <w:t>Отделка, зачистка и опиловка литейных стержней четвертой группы сложности после сушки</w:t>
            </w:r>
          </w:p>
        </w:tc>
      </w:tr>
      <w:tr w:rsidR="00245DEE" w:rsidRPr="00650EFF" w14:paraId="72031AAD" w14:textId="77777777" w:rsidTr="00380FFD">
        <w:trPr>
          <w:trHeight w:val="20"/>
        </w:trPr>
        <w:tc>
          <w:tcPr>
            <w:tcW w:w="1041" w:type="pct"/>
            <w:vMerge w:val="restart"/>
          </w:tcPr>
          <w:p w14:paraId="38B56F7E" w14:textId="77777777" w:rsidR="00245DEE" w:rsidRPr="00650EFF" w:rsidDel="002A1D54" w:rsidRDefault="00245DEE" w:rsidP="00641A2A">
            <w:pPr>
              <w:pStyle w:val="aff1"/>
            </w:pPr>
            <w:r w:rsidRPr="00650EFF" w:rsidDel="002A1D54">
              <w:t>Необходимые умения</w:t>
            </w:r>
          </w:p>
        </w:tc>
        <w:tc>
          <w:tcPr>
            <w:tcW w:w="3959" w:type="pct"/>
          </w:tcPr>
          <w:p w14:paraId="2382F524" w14:textId="3C50C862" w:rsidR="00245DEE" w:rsidRPr="00380FFD" w:rsidRDefault="00245DEE" w:rsidP="00641A2A">
            <w:pPr>
              <w:pStyle w:val="aff1"/>
              <w:jc w:val="both"/>
            </w:pPr>
            <w:r w:rsidRPr="00380FFD">
              <w:rPr>
                <w:color w:val="000000" w:themeColor="text1"/>
              </w:rPr>
              <w:t xml:space="preserve">Поддерживать состояние рабочего места для сушки литейных стержней четвертой группы сложности </w:t>
            </w:r>
            <w:r w:rsidR="0013519B" w:rsidRPr="00380FFD">
              <w:rPr>
                <w:color w:val="000000" w:themeColor="text1"/>
              </w:rPr>
              <w:t>в соответствии с требованиями охраны труда</w:t>
            </w:r>
            <w:r w:rsidRPr="00380FFD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245DEE" w:rsidRPr="00650EFF" w14:paraId="40B53A3E" w14:textId="77777777" w:rsidTr="00380FFD">
        <w:trPr>
          <w:trHeight w:val="20"/>
        </w:trPr>
        <w:tc>
          <w:tcPr>
            <w:tcW w:w="1041" w:type="pct"/>
            <w:vMerge/>
          </w:tcPr>
          <w:p w14:paraId="17814B03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5627675D" w14:textId="6B238A8E" w:rsidR="00245DEE" w:rsidRPr="00380FFD" w:rsidRDefault="00245DEE" w:rsidP="00641A2A">
            <w:pPr>
              <w:pStyle w:val="aff1"/>
              <w:jc w:val="both"/>
              <w:rPr>
                <w:color w:val="000000" w:themeColor="text1"/>
              </w:rPr>
            </w:pPr>
            <w:r w:rsidRPr="00380FFD">
              <w:t>Искать в электронном архиве</w:t>
            </w:r>
            <w:r w:rsidRPr="00380FFD">
              <w:rPr>
                <w:color w:val="000000" w:themeColor="text1"/>
              </w:rPr>
              <w:t xml:space="preserve"> методики и инструкции по эксплуатации сушильных печей</w:t>
            </w:r>
          </w:p>
        </w:tc>
      </w:tr>
      <w:tr w:rsidR="00245DEE" w:rsidRPr="00650EFF" w14:paraId="7278C71D" w14:textId="77777777" w:rsidTr="00380FFD">
        <w:trPr>
          <w:trHeight w:val="20"/>
        </w:trPr>
        <w:tc>
          <w:tcPr>
            <w:tcW w:w="1041" w:type="pct"/>
            <w:vMerge/>
          </w:tcPr>
          <w:p w14:paraId="020FC1F0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318FBE00" w14:textId="6240D873" w:rsidR="00245DEE" w:rsidRPr="00380FFD" w:rsidRDefault="00245DEE" w:rsidP="00641A2A">
            <w:pPr>
              <w:pStyle w:val="aff1"/>
              <w:jc w:val="both"/>
              <w:rPr>
                <w:color w:val="000000" w:themeColor="text1"/>
              </w:rPr>
            </w:pPr>
            <w:r w:rsidRPr="00380FFD">
              <w:t>Искать в электронном архиве</w:t>
            </w:r>
            <w:r w:rsidRPr="00380FFD">
              <w:rPr>
                <w:color w:val="000000" w:themeColor="text1"/>
              </w:rPr>
              <w:t xml:space="preserve"> методики и инструкции по контролю качества литейных стержней после сушки</w:t>
            </w:r>
          </w:p>
        </w:tc>
      </w:tr>
      <w:tr w:rsidR="00245DEE" w:rsidRPr="00650EFF" w14:paraId="65B93E5C" w14:textId="77777777" w:rsidTr="00380FFD">
        <w:trPr>
          <w:trHeight w:val="20"/>
        </w:trPr>
        <w:tc>
          <w:tcPr>
            <w:tcW w:w="1041" w:type="pct"/>
            <w:vMerge/>
          </w:tcPr>
          <w:p w14:paraId="7C234C51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7133A7CC" w14:textId="03AC7A4E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Оценивать работоспособность сушильной печи для сушки литейных стержней четвертой группы сложности </w:t>
            </w:r>
          </w:p>
        </w:tc>
      </w:tr>
      <w:tr w:rsidR="00245DEE" w:rsidRPr="00650EFF" w14:paraId="7014BAE4" w14:textId="77777777" w:rsidTr="00380FFD">
        <w:trPr>
          <w:trHeight w:val="20"/>
        </w:trPr>
        <w:tc>
          <w:tcPr>
            <w:tcW w:w="1041" w:type="pct"/>
            <w:vMerge/>
          </w:tcPr>
          <w:p w14:paraId="0E9A3601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4D166B07" w14:textId="22CC0B05" w:rsidR="00245DEE" w:rsidRPr="00380FFD" w:rsidRDefault="00FA1888" w:rsidP="00641A2A">
            <w:pPr>
              <w:pStyle w:val="aff1"/>
              <w:jc w:val="both"/>
            </w:pPr>
            <w:r>
              <w:t xml:space="preserve">Регулировать режим работы печи и подготавливать сушильную печь </w:t>
            </w:r>
            <w:r w:rsidR="00245DEE" w:rsidRPr="00380FFD">
              <w:t>для сушки литейных стержней четвертой группы сложности</w:t>
            </w:r>
          </w:p>
        </w:tc>
      </w:tr>
      <w:tr w:rsidR="00245DEE" w:rsidRPr="00650EFF" w14:paraId="3AD989DE" w14:textId="77777777" w:rsidTr="00380FFD">
        <w:trPr>
          <w:trHeight w:val="20"/>
        </w:trPr>
        <w:tc>
          <w:tcPr>
            <w:tcW w:w="1041" w:type="pct"/>
            <w:vMerge/>
          </w:tcPr>
          <w:p w14:paraId="6652A461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0B78F848" w14:textId="221332AC" w:rsidR="00245DEE" w:rsidRPr="00380FFD" w:rsidRDefault="00245DEE" w:rsidP="00641A2A">
            <w:pPr>
              <w:pStyle w:val="aff1"/>
              <w:jc w:val="both"/>
            </w:pPr>
            <w:r w:rsidRPr="00380FFD">
              <w:t>Осуществлять сушку литейных стержней четвертой группы сложности</w:t>
            </w:r>
          </w:p>
        </w:tc>
      </w:tr>
      <w:tr w:rsidR="00245DEE" w:rsidRPr="00650EFF" w14:paraId="600C87EE" w14:textId="77777777" w:rsidTr="00380FFD">
        <w:trPr>
          <w:trHeight w:val="20"/>
        </w:trPr>
        <w:tc>
          <w:tcPr>
            <w:tcW w:w="1041" w:type="pct"/>
            <w:vMerge/>
          </w:tcPr>
          <w:p w14:paraId="468AEDD4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5AD2B23C" w14:textId="6E004DC8" w:rsidR="00245DEE" w:rsidRPr="00380FFD" w:rsidRDefault="00245DEE" w:rsidP="00641A2A">
            <w:pPr>
              <w:pStyle w:val="aff1"/>
              <w:jc w:val="both"/>
            </w:pPr>
            <w:r w:rsidRPr="00380FFD">
              <w:t>Осуществлять визуальный контроль качества литейных стержней четвертой группы сложности после сушки</w:t>
            </w:r>
          </w:p>
        </w:tc>
      </w:tr>
      <w:tr w:rsidR="00245DEE" w:rsidRPr="00650EFF" w14:paraId="0E166CD2" w14:textId="77777777" w:rsidTr="00380FFD">
        <w:trPr>
          <w:trHeight w:val="20"/>
        </w:trPr>
        <w:tc>
          <w:tcPr>
            <w:tcW w:w="1041" w:type="pct"/>
            <w:vMerge/>
          </w:tcPr>
          <w:p w14:paraId="5BC79106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12136BAC" w14:textId="606DE79B" w:rsidR="00245DEE" w:rsidRPr="00380FFD" w:rsidRDefault="00245DEE" w:rsidP="00641A2A">
            <w:pPr>
              <w:pStyle w:val="aff1"/>
              <w:jc w:val="both"/>
            </w:pPr>
            <w:r w:rsidRPr="00380FFD">
              <w:t>Использовать контрольно-измерительные инструменты и приспособления для контроля качества литейных стержней четвертой группы сложности после сушки</w:t>
            </w:r>
          </w:p>
        </w:tc>
      </w:tr>
      <w:tr w:rsidR="00245DEE" w:rsidRPr="00650EFF" w14:paraId="56DE2E23" w14:textId="77777777" w:rsidTr="00380FFD">
        <w:trPr>
          <w:trHeight w:val="20"/>
        </w:trPr>
        <w:tc>
          <w:tcPr>
            <w:tcW w:w="1041" w:type="pct"/>
            <w:vMerge/>
          </w:tcPr>
          <w:p w14:paraId="0D5964C5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397BA10C" w14:textId="0903180D" w:rsidR="00245DEE" w:rsidRPr="00380FFD" w:rsidRDefault="00245DEE" w:rsidP="00641A2A">
            <w:pPr>
              <w:pStyle w:val="aff1"/>
              <w:jc w:val="both"/>
            </w:pPr>
            <w:r w:rsidRPr="00380FFD">
              <w:t>Выявлять дефекты литейных стержней четвертой группы сложности после сушки</w:t>
            </w:r>
          </w:p>
        </w:tc>
      </w:tr>
      <w:tr w:rsidR="00245DEE" w:rsidRPr="00650EFF" w14:paraId="5C928133" w14:textId="77777777" w:rsidTr="00380FFD">
        <w:trPr>
          <w:trHeight w:val="20"/>
        </w:trPr>
        <w:tc>
          <w:tcPr>
            <w:tcW w:w="1041" w:type="pct"/>
            <w:vMerge/>
          </w:tcPr>
          <w:p w14:paraId="249CDA52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30703AF4" w14:textId="09FD20BF" w:rsidR="00245DEE" w:rsidRPr="00380FFD" w:rsidRDefault="00475654" w:rsidP="00641A2A">
            <w:pPr>
              <w:pStyle w:val="aff1"/>
              <w:jc w:val="both"/>
            </w:pPr>
            <w:r w:rsidRPr="00380FFD">
              <w:t>Использовать специальные инструменты</w:t>
            </w:r>
            <w:r w:rsidR="00245DEE" w:rsidRPr="00380FFD">
              <w:t xml:space="preserve"> и приспособления для отделки, зачистки и опиловки литейных стержней после сушки</w:t>
            </w:r>
          </w:p>
        </w:tc>
      </w:tr>
      <w:tr w:rsidR="00245DEE" w:rsidRPr="00650EFF" w14:paraId="43727EC7" w14:textId="77777777" w:rsidTr="00380FFD">
        <w:trPr>
          <w:trHeight w:val="20"/>
        </w:trPr>
        <w:tc>
          <w:tcPr>
            <w:tcW w:w="1041" w:type="pct"/>
            <w:vMerge/>
          </w:tcPr>
          <w:p w14:paraId="7B736434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14D82790" w14:textId="62A34001" w:rsidR="00245DEE" w:rsidRPr="00380FFD" w:rsidRDefault="00245DEE" w:rsidP="00641A2A">
            <w:pPr>
              <w:pStyle w:val="aff1"/>
              <w:jc w:val="both"/>
            </w:pPr>
            <w:r w:rsidRPr="00380FFD">
              <w:t>Применять средства индивидуальной и коллективной защиты при изготовлении литейных стержней четвертой группы сложности</w:t>
            </w:r>
          </w:p>
        </w:tc>
      </w:tr>
      <w:tr w:rsidR="00245DEE" w:rsidRPr="00650EFF" w14:paraId="354769FD" w14:textId="77777777" w:rsidTr="00380FFD">
        <w:trPr>
          <w:trHeight w:val="20"/>
        </w:trPr>
        <w:tc>
          <w:tcPr>
            <w:tcW w:w="1041" w:type="pct"/>
            <w:vMerge/>
          </w:tcPr>
          <w:p w14:paraId="1A766C5D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4C27FDFB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Управлять подъемно-транспортными механизмами</w:t>
            </w:r>
          </w:p>
        </w:tc>
      </w:tr>
      <w:tr w:rsidR="00245DEE" w:rsidRPr="00650EFF" w14:paraId="472E76AF" w14:textId="77777777" w:rsidTr="00380FFD">
        <w:trPr>
          <w:trHeight w:val="20"/>
        </w:trPr>
        <w:tc>
          <w:tcPr>
            <w:tcW w:w="1041" w:type="pct"/>
            <w:vMerge/>
          </w:tcPr>
          <w:p w14:paraId="0FB9E6A8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69D2630A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245DEE" w:rsidRPr="00650EFF" w14:paraId="7AB61D5F" w14:textId="77777777" w:rsidTr="00380FFD">
        <w:trPr>
          <w:trHeight w:val="20"/>
        </w:trPr>
        <w:tc>
          <w:tcPr>
            <w:tcW w:w="1041" w:type="pct"/>
            <w:vMerge/>
          </w:tcPr>
          <w:p w14:paraId="5C8C01AC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0229051F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245DEE" w:rsidRPr="00650EFF" w14:paraId="32617B22" w14:textId="77777777" w:rsidTr="00380FFD">
        <w:trPr>
          <w:trHeight w:val="20"/>
        </w:trPr>
        <w:tc>
          <w:tcPr>
            <w:tcW w:w="1041" w:type="pct"/>
            <w:vMerge/>
          </w:tcPr>
          <w:p w14:paraId="3791BEAD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6D4CB24F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Копировать, перемещать, сохранять, переименовывать, удалять, восстанавливать файлы</w:t>
            </w:r>
          </w:p>
        </w:tc>
      </w:tr>
      <w:tr w:rsidR="00245DEE" w:rsidRPr="00650EFF" w14:paraId="6FC6EC47" w14:textId="77777777" w:rsidTr="00380FFD">
        <w:trPr>
          <w:trHeight w:val="20"/>
        </w:trPr>
        <w:tc>
          <w:tcPr>
            <w:tcW w:w="1041" w:type="pct"/>
            <w:vMerge/>
          </w:tcPr>
          <w:p w14:paraId="60BD99B2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64BE3367" w14:textId="188236CD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Просматривать конструкторскую и технологическую документацию на </w:t>
            </w:r>
            <w:r w:rsidRPr="00380FFD">
              <w:rPr>
                <w:shd w:val="clear" w:color="auto" w:fill="FFFFFF"/>
              </w:rPr>
              <w:t xml:space="preserve">литейные стержни четвертой группы сложности </w:t>
            </w:r>
            <w:r w:rsidRPr="00380FFD">
              <w:t>с использованием прикладных компьютерных программ</w:t>
            </w:r>
          </w:p>
        </w:tc>
      </w:tr>
      <w:tr w:rsidR="00245DEE" w:rsidRPr="00650EFF" w14:paraId="67A608B9" w14:textId="77777777" w:rsidTr="00380FFD">
        <w:trPr>
          <w:trHeight w:val="20"/>
        </w:trPr>
        <w:tc>
          <w:tcPr>
            <w:tcW w:w="1041" w:type="pct"/>
            <w:vMerge/>
          </w:tcPr>
          <w:p w14:paraId="3D635548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26CB7DCE" w14:textId="198597D4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Печатать конструкторскую и технологическую документацию на </w:t>
            </w:r>
            <w:r w:rsidRPr="00380FFD">
              <w:rPr>
                <w:shd w:val="clear" w:color="auto" w:fill="FFFFFF"/>
              </w:rPr>
              <w:t xml:space="preserve">литейные стержни четвертой группы сложности </w:t>
            </w:r>
            <w:r w:rsidRPr="00380FFD">
              <w:t>с использованием устройств вывода графической и текстовой информации</w:t>
            </w:r>
          </w:p>
        </w:tc>
      </w:tr>
      <w:tr w:rsidR="00063114" w:rsidRPr="00650EFF" w14:paraId="1DA3095A" w14:textId="77777777" w:rsidTr="00380FFD">
        <w:trPr>
          <w:trHeight w:val="20"/>
        </w:trPr>
        <w:tc>
          <w:tcPr>
            <w:tcW w:w="1041" w:type="pct"/>
            <w:vMerge/>
          </w:tcPr>
          <w:p w14:paraId="05DAD8C7" w14:textId="77777777" w:rsidR="00063114" w:rsidRPr="00650EFF" w:rsidDel="002A1D54" w:rsidRDefault="00063114" w:rsidP="00641A2A">
            <w:pPr>
              <w:pStyle w:val="aff1"/>
            </w:pPr>
          </w:p>
        </w:tc>
        <w:tc>
          <w:tcPr>
            <w:tcW w:w="3959" w:type="pct"/>
          </w:tcPr>
          <w:p w14:paraId="37BB0B08" w14:textId="238D83B4" w:rsidR="00063114" w:rsidRPr="00380FFD" w:rsidRDefault="00063114" w:rsidP="00641A2A">
            <w:pPr>
              <w:pStyle w:val="aff1"/>
              <w:jc w:val="both"/>
            </w:pPr>
            <w:r w:rsidRPr="00380FFD">
              <w:t>Просматривать конструкторскую документацию на литейные стержни четвертой группы сложности с использованием CAD-систем</w:t>
            </w:r>
          </w:p>
        </w:tc>
      </w:tr>
      <w:tr w:rsidR="00245DEE" w:rsidRPr="00650EFF" w14:paraId="3A0DB875" w14:textId="77777777" w:rsidTr="00380FFD">
        <w:trPr>
          <w:trHeight w:val="20"/>
        </w:trPr>
        <w:tc>
          <w:tcPr>
            <w:tcW w:w="1041" w:type="pct"/>
            <w:vMerge/>
          </w:tcPr>
          <w:p w14:paraId="67A98695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6D9CF91D" w14:textId="6678E5D3" w:rsidR="00245DEE" w:rsidRPr="00380FFD" w:rsidRDefault="00245DEE" w:rsidP="00641A2A">
            <w:pPr>
              <w:pStyle w:val="aff1"/>
              <w:jc w:val="both"/>
            </w:pPr>
            <w:r w:rsidRPr="00380FFD">
              <w:t>Читать конструкторскую документацию на литейные стержни четвертой группы сложности</w:t>
            </w:r>
          </w:p>
        </w:tc>
      </w:tr>
      <w:tr w:rsidR="00245DEE" w:rsidRPr="00650EFF" w14:paraId="75925898" w14:textId="77777777" w:rsidTr="00380FFD">
        <w:trPr>
          <w:trHeight w:val="20"/>
        </w:trPr>
        <w:tc>
          <w:tcPr>
            <w:tcW w:w="1041" w:type="pct"/>
            <w:vMerge/>
          </w:tcPr>
          <w:p w14:paraId="3B6A4223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76780630" w14:textId="279DBB38" w:rsidR="00245DEE" w:rsidRPr="00380FFD" w:rsidRDefault="00245DEE" w:rsidP="00641A2A">
            <w:pPr>
              <w:pStyle w:val="aff1"/>
              <w:jc w:val="both"/>
            </w:pPr>
            <w:r w:rsidRPr="00380FFD">
              <w:t>Читать технологическую документацию на литейные стержни четвертой группы сложности</w:t>
            </w:r>
          </w:p>
        </w:tc>
      </w:tr>
      <w:tr w:rsidR="00245DEE" w:rsidRPr="00650EFF" w14:paraId="39311081" w14:textId="77777777" w:rsidTr="00380FFD">
        <w:trPr>
          <w:trHeight w:val="20"/>
        </w:trPr>
        <w:tc>
          <w:tcPr>
            <w:tcW w:w="1041" w:type="pct"/>
            <w:vMerge/>
          </w:tcPr>
          <w:p w14:paraId="0A5DB47C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47E1B6DD" w14:textId="613F77FD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Читать технологическую документацию </w:t>
            </w:r>
            <w:r w:rsidR="00F3541C">
              <w:t xml:space="preserve">на печи </w:t>
            </w:r>
            <w:r w:rsidRPr="00380FFD">
              <w:t>и инструкции по эксплуатации сушильных печей</w:t>
            </w:r>
          </w:p>
        </w:tc>
      </w:tr>
      <w:tr w:rsidR="00245DEE" w:rsidRPr="00650EFF" w14:paraId="12702B05" w14:textId="77777777" w:rsidTr="00380FFD">
        <w:trPr>
          <w:trHeight w:val="20"/>
        </w:trPr>
        <w:tc>
          <w:tcPr>
            <w:tcW w:w="1041" w:type="pct"/>
            <w:vMerge w:val="restart"/>
          </w:tcPr>
          <w:p w14:paraId="2A5304FF" w14:textId="77777777" w:rsidR="00245DEE" w:rsidRPr="00650EFF" w:rsidRDefault="00245DEE" w:rsidP="00641A2A">
            <w:pPr>
              <w:pStyle w:val="aff1"/>
            </w:pPr>
            <w:r w:rsidRPr="00650EFF" w:rsidDel="002A1D54">
              <w:t>Необходимые знания</w:t>
            </w:r>
          </w:p>
        </w:tc>
        <w:tc>
          <w:tcPr>
            <w:tcW w:w="3959" w:type="pct"/>
          </w:tcPr>
          <w:p w14:paraId="4DF38633" w14:textId="2A3CC8E3" w:rsidR="00245DEE" w:rsidRPr="00380FFD" w:rsidRDefault="00245DEE" w:rsidP="00641A2A">
            <w:pPr>
              <w:pStyle w:val="aff1"/>
              <w:jc w:val="both"/>
            </w:pPr>
            <w:r w:rsidRPr="00380FFD">
              <w:t>Устройство и принципы работы сушильных печей для сушки литейных стержней четвертой группы сложности</w:t>
            </w:r>
          </w:p>
        </w:tc>
      </w:tr>
      <w:tr w:rsidR="00245DEE" w:rsidRPr="00650EFF" w14:paraId="1323E5DD" w14:textId="77777777" w:rsidTr="00380FFD">
        <w:trPr>
          <w:trHeight w:val="20"/>
        </w:trPr>
        <w:tc>
          <w:tcPr>
            <w:tcW w:w="1041" w:type="pct"/>
            <w:vMerge/>
          </w:tcPr>
          <w:p w14:paraId="742F2625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4FD756A5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Порядок применения средств индивидуальной и коллективной защиты при сушке литейных стержней</w:t>
            </w:r>
          </w:p>
        </w:tc>
      </w:tr>
      <w:tr w:rsidR="00245DEE" w:rsidRPr="00650EFF" w14:paraId="6D808AD8" w14:textId="77777777" w:rsidTr="00380FFD">
        <w:trPr>
          <w:trHeight w:val="20"/>
        </w:trPr>
        <w:tc>
          <w:tcPr>
            <w:tcW w:w="1041" w:type="pct"/>
            <w:vMerge/>
          </w:tcPr>
          <w:p w14:paraId="633614AB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2CC3C59B" w14:textId="5CBB4B8B" w:rsidR="00245DEE" w:rsidRPr="00380FFD" w:rsidRDefault="00546B8B" w:rsidP="00641A2A">
            <w:pPr>
              <w:pStyle w:val="aff1"/>
              <w:jc w:val="both"/>
            </w:pPr>
            <w:r>
              <w:t xml:space="preserve">Меры безопасности </w:t>
            </w:r>
            <w:r w:rsidR="00245DEE" w:rsidRPr="00380FFD">
              <w:t>при сушке литейных стержней</w:t>
            </w:r>
          </w:p>
        </w:tc>
      </w:tr>
      <w:tr w:rsidR="00245DEE" w:rsidRPr="00650EFF" w14:paraId="5B690E1E" w14:textId="77777777" w:rsidTr="00380FFD">
        <w:trPr>
          <w:trHeight w:val="20"/>
        </w:trPr>
        <w:tc>
          <w:tcPr>
            <w:tcW w:w="1041" w:type="pct"/>
            <w:vMerge/>
          </w:tcPr>
          <w:p w14:paraId="775B81DE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0C92162A" w14:textId="30CD7783" w:rsidR="00245DEE" w:rsidRPr="00380FFD" w:rsidRDefault="00245DEE" w:rsidP="00641A2A">
            <w:pPr>
              <w:pStyle w:val="aff1"/>
              <w:jc w:val="both"/>
            </w:pPr>
            <w:r w:rsidRPr="00380FFD">
              <w:t>Режимы работы сушильных печей для сушки литейных стержней четвертой группы сложности</w:t>
            </w:r>
          </w:p>
        </w:tc>
      </w:tr>
      <w:tr w:rsidR="00245DEE" w:rsidRPr="00650EFF" w14:paraId="40C9BA50" w14:textId="77777777" w:rsidTr="00380FFD">
        <w:trPr>
          <w:trHeight w:val="20"/>
        </w:trPr>
        <w:tc>
          <w:tcPr>
            <w:tcW w:w="1041" w:type="pct"/>
            <w:vMerge/>
          </w:tcPr>
          <w:p w14:paraId="684F6BF7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49EDBF1E" w14:textId="0EDB9F5E" w:rsidR="00245DEE" w:rsidRPr="00380FFD" w:rsidRDefault="00245DEE" w:rsidP="00641A2A">
            <w:pPr>
              <w:pStyle w:val="aff1"/>
              <w:jc w:val="both"/>
            </w:pPr>
            <w:r w:rsidRPr="00380FFD">
              <w:t>Назначение элементов интерфейса систем управления сушильных печей для сушки литейных стержней четвертой группы сложности</w:t>
            </w:r>
          </w:p>
        </w:tc>
      </w:tr>
      <w:tr w:rsidR="00245DEE" w:rsidRPr="00650EFF" w14:paraId="0EE69A71" w14:textId="77777777" w:rsidTr="00380FFD">
        <w:trPr>
          <w:trHeight w:val="20"/>
        </w:trPr>
        <w:tc>
          <w:tcPr>
            <w:tcW w:w="1041" w:type="pct"/>
            <w:vMerge/>
          </w:tcPr>
          <w:p w14:paraId="15FD75CB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379CA159" w14:textId="5D496AA4" w:rsidR="00245DEE" w:rsidRPr="00380FFD" w:rsidRDefault="00245DEE" w:rsidP="00641A2A">
            <w:pPr>
              <w:pStyle w:val="aff1"/>
              <w:jc w:val="both"/>
            </w:pPr>
            <w:r w:rsidRPr="00380FFD">
              <w:t>Виды стержневых смесей, применяемых для изготовления литейных стержней четвертой группы сложности</w:t>
            </w:r>
          </w:p>
        </w:tc>
      </w:tr>
      <w:tr w:rsidR="00245DEE" w:rsidRPr="00650EFF" w14:paraId="6AB6AAC4" w14:textId="77777777" w:rsidTr="00380FFD">
        <w:trPr>
          <w:trHeight w:val="20"/>
        </w:trPr>
        <w:tc>
          <w:tcPr>
            <w:tcW w:w="1041" w:type="pct"/>
            <w:vMerge/>
          </w:tcPr>
          <w:p w14:paraId="3FBFA2FD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35DC97C2" w14:textId="0FCF1644" w:rsidR="00245DEE" w:rsidRPr="00380FFD" w:rsidRDefault="00245DEE" w:rsidP="00641A2A">
            <w:pPr>
              <w:pStyle w:val="aff1"/>
              <w:jc w:val="both"/>
            </w:pPr>
            <w:r w:rsidRPr="00380FFD">
              <w:t>Виды и причины возникновения дефектов литейных стержней четвертой группы сложности</w:t>
            </w:r>
          </w:p>
        </w:tc>
      </w:tr>
      <w:tr w:rsidR="00245DEE" w:rsidRPr="00650EFF" w14:paraId="62A60AED" w14:textId="77777777" w:rsidTr="00380FFD">
        <w:trPr>
          <w:trHeight w:val="20"/>
        </w:trPr>
        <w:tc>
          <w:tcPr>
            <w:tcW w:w="1041" w:type="pct"/>
            <w:vMerge/>
          </w:tcPr>
          <w:p w14:paraId="7CC2115E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3C214021" w14:textId="12D2E531" w:rsidR="00245DEE" w:rsidRPr="00380FFD" w:rsidRDefault="00245DEE" w:rsidP="00641A2A">
            <w:pPr>
              <w:pStyle w:val="aff1"/>
              <w:jc w:val="both"/>
            </w:pPr>
            <w:r w:rsidRPr="00380FFD">
              <w:t>Способы отделки литейных стержней четвертой группы сложности</w:t>
            </w:r>
          </w:p>
        </w:tc>
      </w:tr>
      <w:tr w:rsidR="00245DEE" w:rsidRPr="00650EFF" w14:paraId="04D15450" w14:textId="77777777" w:rsidTr="00380FFD">
        <w:trPr>
          <w:trHeight w:val="20"/>
        </w:trPr>
        <w:tc>
          <w:tcPr>
            <w:tcW w:w="1041" w:type="pct"/>
            <w:vMerge/>
          </w:tcPr>
          <w:p w14:paraId="16FE173E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2CCE63A4" w14:textId="41493A39" w:rsidR="00245DEE" w:rsidRPr="00380FFD" w:rsidRDefault="00245DEE" w:rsidP="00641A2A">
            <w:pPr>
              <w:pStyle w:val="aff1"/>
              <w:jc w:val="both"/>
            </w:pPr>
            <w:r w:rsidRPr="00380FFD">
              <w:t>Способы зачистки и опиловки литейных стержней четвертой группы сложности</w:t>
            </w:r>
          </w:p>
        </w:tc>
      </w:tr>
      <w:tr w:rsidR="00245DEE" w:rsidRPr="00650EFF" w14:paraId="07D16E40" w14:textId="77777777" w:rsidTr="00380FFD">
        <w:trPr>
          <w:trHeight w:val="20"/>
        </w:trPr>
        <w:tc>
          <w:tcPr>
            <w:tcW w:w="1041" w:type="pct"/>
            <w:vMerge/>
          </w:tcPr>
          <w:p w14:paraId="6D9C2A58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1B117565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Основные типы сушильных плит и их конструкции</w:t>
            </w:r>
          </w:p>
        </w:tc>
      </w:tr>
      <w:tr w:rsidR="00245DEE" w:rsidRPr="00650EFF" w14:paraId="5D9F05E4" w14:textId="77777777" w:rsidTr="00380FFD">
        <w:trPr>
          <w:trHeight w:val="20"/>
        </w:trPr>
        <w:tc>
          <w:tcPr>
            <w:tcW w:w="1041" w:type="pct"/>
            <w:vMerge/>
          </w:tcPr>
          <w:p w14:paraId="087F3677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135922F6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Требования охраны труда, пожарной, промышленной и экологической безопасности</w:t>
            </w:r>
          </w:p>
        </w:tc>
      </w:tr>
      <w:tr w:rsidR="00245DEE" w:rsidRPr="00650EFF" w14:paraId="2865AB05" w14:textId="77777777" w:rsidTr="00380FFD">
        <w:trPr>
          <w:trHeight w:val="20"/>
        </w:trPr>
        <w:tc>
          <w:tcPr>
            <w:tcW w:w="1041" w:type="pct"/>
            <w:vMerge/>
          </w:tcPr>
          <w:p w14:paraId="38B1E374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1B6FBB00" w14:textId="36E76C58" w:rsidR="00245DEE" w:rsidRPr="00380FFD" w:rsidRDefault="00245DEE" w:rsidP="00641A2A">
            <w:pPr>
              <w:pStyle w:val="aff1"/>
              <w:jc w:val="both"/>
            </w:pPr>
            <w:r w:rsidRPr="00380FFD">
              <w:t>Технологические инструкции по сушке литейных стержней четвертой группы сложности</w:t>
            </w:r>
          </w:p>
        </w:tc>
      </w:tr>
      <w:tr w:rsidR="00245DEE" w:rsidRPr="00650EFF" w14:paraId="21A26F1A" w14:textId="77777777" w:rsidTr="00380FFD">
        <w:trPr>
          <w:trHeight w:val="20"/>
        </w:trPr>
        <w:tc>
          <w:tcPr>
            <w:tcW w:w="1041" w:type="pct"/>
            <w:vMerge/>
          </w:tcPr>
          <w:p w14:paraId="5F5EA53F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4CF65833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Правила чтения конструкторской документации</w:t>
            </w:r>
          </w:p>
        </w:tc>
      </w:tr>
      <w:tr w:rsidR="00245DEE" w:rsidRPr="00650EFF" w14:paraId="226297C5" w14:textId="77777777" w:rsidTr="00380FFD">
        <w:trPr>
          <w:trHeight w:val="20"/>
        </w:trPr>
        <w:tc>
          <w:tcPr>
            <w:tcW w:w="1041" w:type="pct"/>
            <w:vMerge/>
          </w:tcPr>
          <w:p w14:paraId="6F8CF25D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0D3AC34A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Правила чтения технологической документации</w:t>
            </w:r>
          </w:p>
        </w:tc>
      </w:tr>
      <w:tr w:rsidR="00245DEE" w:rsidRPr="00650EFF" w14:paraId="38D62872" w14:textId="77777777" w:rsidTr="00380FFD">
        <w:trPr>
          <w:trHeight w:val="20"/>
        </w:trPr>
        <w:tc>
          <w:tcPr>
            <w:tcW w:w="1041" w:type="pct"/>
            <w:vMerge/>
          </w:tcPr>
          <w:p w14:paraId="3B6528A6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32D5381B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245DEE" w:rsidRPr="00650EFF" w14:paraId="44FB7676" w14:textId="77777777" w:rsidTr="00380FFD">
        <w:trPr>
          <w:trHeight w:val="20"/>
        </w:trPr>
        <w:tc>
          <w:tcPr>
            <w:tcW w:w="1041" w:type="pct"/>
            <w:vMerge/>
          </w:tcPr>
          <w:p w14:paraId="0ADA5F94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76917326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Схемы строповки грузов</w:t>
            </w:r>
          </w:p>
        </w:tc>
      </w:tr>
      <w:tr w:rsidR="00245DEE" w:rsidRPr="00650EFF" w14:paraId="7869EBA2" w14:textId="77777777" w:rsidTr="00380FFD">
        <w:trPr>
          <w:trHeight w:val="20"/>
        </w:trPr>
        <w:tc>
          <w:tcPr>
            <w:tcW w:w="1041" w:type="pct"/>
            <w:vMerge/>
          </w:tcPr>
          <w:p w14:paraId="7DFC57DE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54C3D908" w14:textId="587B897F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Методы контроля качества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после сушки</w:t>
            </w:r>
          </w:p>
        </w:tc>
      </w:tr>
      <w:tr w:rsidR="00245DEE" w:rsidRPr="00650EFF" w14:paraId="2067F6D7" w14:textId="77777777" w:rsidTr="00380FFD">
        <w:trPr>
          <w:trHeight w:val="20"/>
        </w:trPr>
        <w:tc>
          <w:tcPr>
            <w:tcW w:w="1041" w:type="pct"/>
            <w:vMerge/>
          </w:tcPr>
          <w:p w14:paraId="12819CFE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1170688F" w14:textId="14D7DBED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Виды, назначение и правила эксплуатации контрольно-измерительных устройств и приспособлений для контроля качества </w:t>
            </w:r>
            <w:r w:rsidRPr="00380FFD">
              <w:rPr>
                <w:shd w:val="clear" w:color="auto" w:fill="FFFFFF"/>
              </w:rPr>
              <w:t>литейных стержней четвертой группы сложности после сушки</w:t>
            </w:r>
          </w:p>
        </w:tc>
      </w:tr>
      <w:tr w:rsidR="00245DEE" w:rsidRPr="00650EFF" w14:paraId="75C50705" w14:textId="77777777" w:rsidTr="00380FFD">
        <w:trPr>
          <w:trHeight w:val="20"/>
        </w:trPr>
        <w:tc>
          <w:tcPr>
            <w:tcW w:w="1041" w:type="pct"/>
            <w:vMerge/>
          </w:tcPr>
          <w:p w14:paraId="4F75551F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634F56E2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Порядок работы с персональной вычислительной техникой</w:t>
            </w:r>
          </w:p>
        </w:tc>
      </w:tr>
      <w:tr w:rsidR="00245DEE" w:rsidRPr="00650EFF" w14:paraId="74CA7F47" w14:textId="77777777" w:rsidTr="00380FFD">
        <w:trPr>
          <w:trHeight w:val="20"/>
        </w:trPr>
        <w:tc>
          <w:tcPr>
            <w:tcW w:w="1041" w:type="pct"/>
            <w:vMerge/>
          </w:tcPr>
          <w:p w14:paraId="22AB52BD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2191E352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Порядок работы с файловой системой</w:t>
            </w:r>
          </w:p>
        </w:tc>
      </w:tr>
      <w:tr w:rsidR="00245DEE" w:rsidRPr="00650EFF" w14:paraId="31D78E9B" w14:textId="77777777" w:rsidTr="00380FFD">
        <w:trPr>
          <w:trHeight w:val="20"/>
        </w:trPr>
        <w:tc>
          <w:tcPr>
            <w:tcW w:w="1041" w:type="pct"/>
            <w:vMerge/>
          </w:tcPr>
          <w:p w14:paraId="1781B35E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65CAD844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Основные форматы представления электронной графической и текстовой информации</w:t>
            </w:r>
          </w:p>
        </w:tc>
      </w:tr>
      <w:tr w:rsidR="00245DEE" w:rsidRPr="00650EFF" w14:paraId="5CEED0F5" w14:textId="77777777" w:rsidTr="00380FFD">
        <w:trPr>
          <w:trHeight w:val="20"/>
        </w:trPr>
        <w:tc>
          <w:tcPr>
            <w:tcW w:w="1041" w:type="pct"/>
            <w:vMerge/>
          </w:tcPr>
          <w:p w14:paraId="3586AB59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0A684369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245DEE" w:rsidRPr="00650EFF" w14:paraId="223390B1" w14:textId="77777777" w:rsidTr="00380FFD">
        <w:trPr>
          <w:trHeight w:val="20"/>
        </w:trPr>
        <w:tc>
          <w:tcPr>
            <w:tcW w:w="1041" w:type="pct"/>
            <w:vMerge/>
          </w:tcPr>
          <w:p w14:paraId="50D34196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5387F7A0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245DEE" w:rsidRPr="00650EFF" w14:paraId="7E503316" w14:textId="77777777" w:rsidTr="00380FFD">
        <w:trPr>
          <w:trHeight w:val="20"/>
        </w:trPr>
        <w:tc>
          <w:tcPr>
            <w:tcW w:w="1041" w:type="pct"/>
            <w:vMerge/>
          </w:tcPr>
          <w:p w14:paraId="2F42886E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2678AB4B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245DEE" w:rsidRPr="00650EFF" w14:paraId="618157FB" w14:textId="77777777" w:rsidTr="00380FFD">
        <w:trPr>
          <w:trHeight w:val="20"/>
        </w:trPr>
        <w:tc>
          <w:tcPr>
            <w:tcW w:w="1041" w:type="pct"/>
            <w:vMerge/>
          </w:tcPr>
          <w:p w14:paraId="76B54159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2298F87B" w14:textId="0894AD78" w:rsidR="00245DEE" w:rsidRPr="00380FFD" w:rsidRDefault="00245DEE" w:rsidP="00641A2A">
            <w:pPr>
              <w:pStyle w:val="aff1"/>
              <w:jc w:val="both"/>
            </w:pPr>
            <w:r w:rsidRPr="00380FFD">
              <w:t>CAD-системы: классы, наименования, возможности и порядок работы в них</w:t>
            </w:r>
          </w:p>
        </w:tc>
      </w:tr>
      <w:tr w:rsidR="00245DEE" w:rsidRPr="00650EFF" w14:paraId="19583B62" w14:textId="77777777" w:rsidTr="00380FFD">
        <w:trPr>
          <w:trHeight w:val="20"/>
        </w:trPr>
        <w:tc>
          <w:tcPr>
            <w:tcW w:w="1041" w:type="pct"/>
            <w:vMerge/>
          </w:tcPr>
          <w:p w14:paraId="4B51A590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16496945" w14:textId="4ACF9781" w:rsidR="00245DEE" w:rsidRPr="00380FFD" w:rsidRDefault="00245DEE" w:rsidP="00641A2A">
            <w:pPr>
              <w:pStyle w:val="aff1"/>
              <w:jc w:val="both"/>
            </w:pPr>
            <w:r w:rsidRPr="00380FFD">
              <w:t>Порядок работы с электронным архивом технической документации</w:t>
            </w:r>
          </w:p>
        </w:tc>
      </w:tr>
      <w:tr w:rsidR="00245DEE" w:rsidRPr="00650EFF" w14:paraId="103AB1AA" w14:textId="77777777" w:rsidTr="00380FFD">
        <w:trPr>
          <w:trHeight w:val="20"/>
        </w:trPr>
        <w:tc>
          <w:tcPr>
            <w:tcW w:w="1041" w:type="pct"/>
            <w:vMerge/>
          </w:tcPr>
          <w:p w14:paraId="65C4C0D6" w14:textId="77777777" w:rsidR="00245DEE" w:rsidRPr="00650EFF" w:rsidDel="002A1D54" w:rsidRDefault="00245DEE" w:rsidP="00641A2A">
            <w:pPr>
              <w:pStyle w:val="aff1"/>
            </w:pPr>
          </w:p>
        </w:tc>
        <w:tc>
          <w:tcPr>
            <w:tcW w:w="3959" w:type="pct"/>
          </w:tcPr>
          <w:p w14:paraId="4826B6AC" w14:textId="12BDC9F7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Назначение и правила эксплуатации </w:t>
            </w:r>
            <w:r w:rsidR="00475654" w:rsidRPr="00380FFD">
              <w:t>стержневой оснастки и формовочных инструментов</w:t>
            </w:r>
            <w:r w:rsidRPr="00380FFD">
              <w:t xml:space="preserve"> для изготовления литейных стержней четвертой группы сложности</w:t>
            </w:r>
          </w:p>
        </w:tc>
      </w:tr>
      <w:tr w:rsidR="00245DEE" w:rsidRPr="00650EFF" w14:paraId="210BD8F5" w14:textId="77777777" w:rsidTr="00380FFD">
        <w:trPr>
          <w:trHeight w:val="20"/>
        </w:trPr>
        <w:tc>
          <w:tcPr>
            <w:tcW w:w="1041" w:type="pct"/>
          </w:tcPr>
          <w:p w14:paraId="36BE7DAE" w14:textId="77777777" w:rsidR="00245DEE" w:rsidRPr="00650EFF" w:rsidDel="002A1D54" w:rsidRDefault="00245DEE" w:rsidP="00641A2A">
            <w:pPr>
              <w:pStyle w:val="aff1"/>
            </w:pPr>
            <w:r w:rsidRPr="00650EFF" w:rsidDel="002A1D54">
              <w:t>Другие характеристики</w:t>
            </w:r>
          </w:p>
        </w:tc>
        <w:tc>
          <w:tcPr>
            <w:tcW w:w="3959" w:type="pct"/>
          </w:tcPr>
          <w:p w14:paraId="44E85B85" w14:textId="77777777" w:rsidR="00245DEE" w:rsidRPr="00380FFD" w:rsidRDefault="00245DEE" w:rsidP="00641A2A">
            <w:pPr>
              <w:pStyle w:val="aff1"/>
              <w:jc w:val="both"/>
            </w:pPr>
            <w:r w:rsidRPr="00380FFD">
              <w:t xml:space="preserve">- </w:t>
            </w:r>
          </w:p>
        </w:tc>
      </w:tr>
    </w:tbl>
    <w:p w14:paraId="46516515" w14:textId="332AA791" w:rsidR="007812F8" w:rsidRPr="00650EFF" w:rsidRDefault="007812F8" w:rsidP="00641A2A"/>
    <w:p w14:paraId="3B9FB57D" w14:textId="77777777" w:rsidR="00203629" w:rsidRPr="00650EFF" w:rsidRDefault="00203629" w:rsidP="00641A2A">
      <w:pPr>
        <w:pStyle w:val="1"/>
        <w:jc w:val="center"/>
      </w:pPr>
      <w:bookmarkStart w:id="18" w:name="_Toc433309210"/>
      <w:bookmarkStart w:id="19" w:name="_Toc437342584"/>
      <w:bookmarkStart w:id="20" w:name="_Toc37104247"/>
      <w:r w:rsidRPr="00650EFF">
        <w:t>IV. Сведения об организациях</w:t>
      </w:r>
      <w:r w:rsidR="00FA096C" w:rsidRPr="00650EFF">
        <w:t xml:space="preserve"> – </w:t>
      </w:r>
      <w:r w:rsidRPr="00650EFF">
        <w:t>разработчиках профессионального стандарта</w:t>
      </w:r>
      <w:bookmarkEnd w:id="18"/>
      <w:bookmarkEnd w:id="19"/>
      <w:bookmarkEnd w:id="20"/>
    </w:p>
    <w:p w14:paraId="77594246" w14:textId="77777777" w:rsidR="00380FFD" w:rsidRDefault="00380FFD" w:rsidP="00641A2A">
      <w:pPr>
        <w:pStyle w:val="23"/>
        <w:spacing w:before="0" w:after="0"/>
      </w:pPr>
      <w:bookmarkStart w:id="21" w:name="_Toc454313653"/>
      <w:bookmarkStart w:id="22" w:name="_Toc464893289"/>
    </w:p>
    <w:p w14:paraId="37051583" w14:textId="36507B61" w:rsidR="00B7441E" w:rsidRDefault="00B7441E" w:rsidP="00641A2A">
      <w:pPr>
        <w:pStyle w:val="23"/>
        <w:spacing w:before="0" w:after="0"/>
      </w:pPr>
      <w:r>
        <w:t>4.1. Ответственная организация-разработчик</w:t>
      </w:r>
      <w:bookmarkEnd w:id="21"/>
      <w:bookmarkEnd w:id="22"/>
    </w:p>
    <w:p w14:paraId="489A0D22" w14:textId="77777777" w:rsidR="00380FFD" w:rsidRDefault="00380FFD" w:rsidP="00641A2A">
      <w:pPr>
        <w:pStyle w:val="23"/>
        <w:spacing w:before="0" w:after="0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B7441E" w14:paraId="63A53C6B" w14:textId="77777777" w:rsidTr="00380FFD">
        <w:trPr>
          <w:trHeight w:val="20"/>
        </w:trPr>
        <w:tc>
          <w:tcPr>
            <w:tcW w:w="5000" w:type="pct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59170846" w14:textId="53616C7E" w:rsidR="00B7441E" w:rsidRDefault="00B90F29" w:rsidP="00641A2A">
            <w:r>
              <w:t>Совет по профессиональным квалификациям</w:t>
            </w:r>
            <w:r w:rsidR="00B7441E">
              <w:t xml:space="preserve"> в машиностроении, город Москва</w:t>
            </w:r>
          </w:p>
        </w:tc>
      </w:tr>
      <w:tr w:rsidR="00000D80" w14:paraId="7DF1C101" w14:textId="77777777" w:rsidTr="00000D80">
        <w:trPr>
          <w:trHeight w:val="20"/>
        </w:trPr>
        <w:tc>
          <w:tcPr>
            <w:tcW w:w="5000" w:type="pct"/>
            <w:shd w:val="clear" w:color="auto" w:fill="auto"/>
            <w:vAlign w:val="center"/>
            <w:hideMark/>
          </w:tcPr>
          <w:p w14:paraId="4660783E" w14:textId="6A9106AE" w:rsidR="00000D80" w:rsidRDefault="00000D80" w:rsidP="00641A2A">
            <w:r>
              <w:rPr>
                <w:bCs w:val="0"/>
              </w:rPr>
              <w:t xml:space="preserve">Заместитель председателя </w:t>
            </w:r>
            <w:r>
              <w:rPr>
                <w:bCs w:val="0"/>
              </w:rPr>
              <w:tab/>
            </w:r>
            <w:r>
              <w:rPr>
                <w:bCs w:val="0"/>
              </w:rPr>
              <w:tab/>
            </w:r>
            <w:r>
              <w:rPr>
                <w:bCs w:val="0"/>
              </w:rPr>
              <w:tab/>
            </w:r>
            <w:r>
              <w:rPr>
                <w:bCs w:val="0"/>
              </w:rPr>
              <w:tab/>
            </w:r>
            <w:r>
              <w:rPr>
                <w:bCs w:val="0"/>
              </w:rPr>
              <w:tab/>
            </w:r>
            <w:r>
              <w:t>Романовская Станислава Николаевна</w:t>
            </w:r>
          </w:p>
        </w:tc>
      </w:tr>
    </w:tbl>
    <w:p w14:paraId="5A6B96AC" w14:textId="77777777" w:rsidR="00380FFD" w:rsidRDefault="00380FFD" w:rsidP="00641A2A">
      <w:pPr>
        <w:pStyle w:val="23"/>
        <w:spacing w:before="0" w:after="0"/>
      </w:pPr>
      <w:bookmarkStart w:id="23" w:name="_Toc454313654"/>
      <w:bookmarkStart w:id="24" w:name="_Toc464893290"/>
    </w:p>
    <w:p w14:paraId="3E864570" w14:textId="6C8021B1" w:rsidR="00B7441E" w:rsidRDefault="00B7441E" w:rsidP="00641A2A">
      <w:pPr>
        <w:pStyle w:val="23"/>
        <w:spacing w:before="0" w:after="0"/>
      </w:pPr>
      <w:r>
        <w:t>4.2. Наименования организаций-разработчиков</w:t>
      </w:r>
      <w:bookmarkEnd w:id="23"/>
      <w:bookmarkEnd w:id="24"/>
    </w:p>
    <w:p w14:paraId="0A998202" w14:textId="77777777" w:rsidR="00380FFD" w:rsidRDefault="00380FFD" w:rsidP="00641A2A">
      <w:pPr>
        <w:pStyle w:val="23"/>
        <w:spacing w:before="0" w:after="0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59"/>
        <w:gridCol w:w="9636"/>
      </w:tblGrid>
      <w:tr w:rsidR="00000D80" w14:paraId="027353DD" w14:textId="77777777" w:rsidTr="00380FFD">
        <w:trPr>
          <w:trHeight w:val="20"/>
        </w:trPr>
        <w:tc>
          <w:tcPr>
            <w:tcW w:w="274" w:type="pct"/>
            <w:shd w:val="clear" w:color="auto" w:fill="auto"/>
          </w:tcPr>
          <w:p w14:paraId="6EC0522E" w14:textId="77777777" w:rsidR="00000D80" w:rsidRDefault="00000D80" w:rsidP="00641A2A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  <w:shd w:val="clear" w:color="auto" w:fill="auto"/>
          </w:tcPr>
          <w:p w14:paraId="631D9F40" w14:textId="5B8C004E" w:rsidR="00000D80" w:rsidRDefault="00000D80" w:rsidP="00B90F29">
            <w:pPr>
              <w:rPr>
                <w:lang w:eastAsia="ar-SA"/>
              </w:rPr>
            </w:pPr>
            <w:r w:rsidRPr="00BF5683">
              <w:rPr>
                <w:lang w:eastAsia="ar-SA"/>
              </w:rPr>
              <w:t>АО «ОДК», город Москва</w:t>
            </w:r>
          </w:p>
        </w:tc>
      </w:tr>
      <w:tr w:rsidR="00000D80" w14:paraId="5C792506" w14:textId="77777777" w:rsidTr="00380FFD">
        <w:trPr>
          <w:trHeight w:val="20"/>
        </w:trPr>
        <w:tc>
          <w:tcPr>
            <w:tcW w:w="274" w:type="pct"/>
            <w:shd w:val="clear" w:color="auto" w:fill="auto"/>
          </w:tcPr>
          <w:p w14:paraId="1D64F132" w14:textId="77777777" w:rsidR="00000D80" w:rsidRDefault="00000D80" w:rsidP="00641A2A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  <w:shd w:val="clear" w:color="auto" w:fill="auto"/>
          </w:tcPr>
          <w:p w14:paraId="4485CF93" w14:textId="046F4B5E" w:rsidR="00000D80" w:rsidRDefault="00B90F29" w:rsidP="00641A2A">
            <w:pPr>
              <w:rPr>
                <w:lang w:eastAsia="ar-SA"/>
              </w:rPr>
            </w:pPr>
            <w:r>
              <w:rPr>
                <w:lang w:eastAsia="ar-SA"/>
              </w:rPr>
              <w:t>АО «ПО «</w:t>
            </w:r>
            <w:r w:rsidR="00641A2A">
              <w:rPr>
                <w:lang w:eastAsia="ar-SA"/>
              </w:rPr>
              <w:t>Се</w:t>
            </w:r>
            <w:r>
              <w:rPr>
                <w:lang w:eastAsia="ar-SA"/>
              </w:rPr>
              <w:t>вмаш</w:t>
            </w:r>
            <w:r w:rsidR="00641A2A">
              <w:rPr>
                <w:lang w:eastAsia="ar-SA"/>
              </w:rPr>
              <w:t>»</w:t>
            </w:r>
            <w:r w:rsidR="00641A2A" w:rsidRPr="00E311B8">
              <w:rPr>
                <w:lang w:eastAsia="ar-SA"/>
              </w:rPr>
              <w:t xml:space="preserve">, </w:t>
            </w:r>
            <w:r w:rsidR="00641A2A" w:rsidRPr="008148B7">
              <w:rPr>
                <w:lang w:eastAsia="ar-SA"/>
              </w:rPr>
              <w:t>город Северодвинск</w:t>
            </w:r>
            <w:r w:rsidR="00641A2A"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 xml:space="preserve">, </w:t>
            </w:r>
            <w:r w:rsidR="00641A2A">
              <w:rPr>
                <w:lang w:eastAsia="ar-SA"/>
              </w:rPr>
              <w:t>Архангельская область</w:t>
            </w:r>
          </w:p>
        </w:tc>
      </w:tr>
      <w:tr w:rsidR="00000D80" w14:paraId="363B3E3B" w14:textId="77777777" w:rsidTr="00380FFD">
        <w:trPr>
          <w:trHeight w:val="20"/>
        </w:trPr>
        <w:tc>
          <w:tcPr>
            <w:tcW w:w="274" w:type="pct"/>
            <w:shd w:val="clear" w:color="auto" w:fill="auto"/>
          </w:tcPr>
          <w:p w14:paraId="2E8E433A" w14:textId="77777777" w:rsidR="00000D80" w:rsidRDefault="00000D80" w:rsidP="00641A2A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  <w:shd w:val="clear" w:color="auto" w:fill="auto"/>
          </w:tcPr>
          <w:p w14:paraId="22B5DF10" w14:textId="77777777" w:rsidR="00000D80" w:rsidRDefault="00000D80" w:rsidP="00641A2A">
            <w:pPr>
              <w:rPr>
                <w:lang w:eastAsia="ar-SA"/>
              </w:rPr>
            </w:pPr>
            <w:r w:rsidRPr="00BF5683">
              <w:rPr>
                <w:lang w:eastAsia="ar-SA"/>
              </w:rPr>
              <w:t>АО «Российские космические системы», город Москва</w:t>
            </w:r>
          </w:p>
        </w:tc>
      </w:tr>
      <w:tr w:rsidR="00000D80" w14:paraId="327684E6" w14:textId="77777777" w:rsidTr="00380FFD">
        <w:trPr>
          <w:trHeight w:val="20"/>
        </w:trPr>
        <w:tc>
          <w:tcPr>
            <w:tcW w:w="274" w:type="pct"/>
            <w:shd w:val="clear" w:color="auto" w:fill="auto"/>
          </w:tcPr>
          <w:p w14:paraId="19CF39F9" w14:textId="77777777" w:rsidR="00000D80" w:rsidRDefault="00000D80" w:rsidP="00641A2A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  <w:shd w:val="clear" w:color="auto" w:fill="auto"/>
          </w:tcPr>
          <w:p w14:paraId="3DEFC572" w14:textId="3A8CE2B2" w:rsidR="00000D80" w:rsidRDefault="00000D80" w:rsidP="00641A2A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АО «РСК </w:t>
            </w:r>
            <w:r w:rsidR="00B90F29">
              <w:rPr>
                <w:lang w:eastAsia="ar-SA"/>
              </w:rPr>
              <w:t>«</w:t>
            </w:r>
            <w:r>
              <w:rPr>
                <w:lang w:eastAsia="ar-SA"/>
              </w:rPr>
              <w:t>МиГ»</w:t>
            </w:r>
            <w:r w:rsidRPr="00BF5683">
              <w:rPr>
                <w:lang w:eastAsia="ar-SA"/>
              </w:rPr>
              <w:t>, город Москва</w:t>
            </w:r>
          </w:p>
        </w:tc>
      </w:tr>
      <w:tr w:rsidR="00000D80" w14:paraId="74BEF170" w14:textId="77777777" w:rsidTr="00380FFD">
        <w:trPr>
          <w:trHeight w:val="20"/>
        </w:trPr>
        <w:tc>
          <w:tcPr>
            <w:tcW w:w="274" w:type="pct"/>
            <w:shd w:val="clear" w:color="auto" w:fill="auto"/>
          </w:tcPr>
          <w:p w14:paraId="07D54745" w14:textId="77777777" w:rsidR="00000D80" w:rsidRDefault="00000D80" w:rsidP="00641A2A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  <w:shd w:val="clear" w:color="auto" w:fill="auto"/>
            <w:hideMark/>
          </w:tcPr>
          <w:p w14:paraId="1C1BE222" w14:textId="77777777" w:rsidR="00000D80" w:rsidRDefault="00000D80" w:rsidP="00641A2A">
            <w:pPr>
              <w:rPr>
                <w:lang w:eastAsia="ar-SA"/>
              </w:rPr>
            </w:pPr>
            <w:r>
              <w:t>Ассоциация «Лига содействия оборонным предприятиям», город Москва</w:t>
            </w:r>
          </w:p>
        </w:tc>
      </w:tr>
      <w:tr w:rsidR="00000D80" w14:paraId="1E68C80B" w14:textId="77777777" w:rsidTr="00380FFD">
        <w:trPr>
          <w:trHeight w:val="20"/>
        </w:trPr>
        <w:tc>
          <w:tcPr>
            <w:tcW w:w="274" w:type="pct"/>
            <w:shd w:val="clear" w:color="auto" w:fill="auto"/>
          </w:tcPr>
          <w:p w14:paraId="5C4153A4" w14:textId="77777777" w:rsidR="00000D80" w:rsidRDefault="00000D80" w:rsidP="00641A2A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  <w:shd w:val="clear" w:color="auto" w:fill="auto"/>
            <w:hideMark/>
          </w:tcPr>
          <w:p w14:paraId="5132A174" w14:textId="60AF119D" w:rsidR="00000D80" w:rsidRDefault="00B90F29" w:rsidP="00B90F29">
            <w:pPr>
              <w:pStyle w:val="aff1"/>
            </w:pPr>
            <w:r>
              <w:t>ОООР «СоюзМаш</w:t>
            </w:r>
            <w:r w:rsidR="00000D80">
              <w:t xml:space="preserve"> России», город Москва</w:t>
            </w:r>
          </w:p>
        </w:tc>
      </w:tr>
      <w:tr w:rsidR="00641A2A" w14:paraId="1088E943" w14:textId="77777777" w:rsidTr="00380FFD">
        <w:trPr>
          <w:trHeight w:val="20"/>
        </w:trPr>
        <w:tc>
          <w:tcPr>
            <w:tcW w:w="274" w:type="pct"/>
            <w:shd w:val="clear" w:color="auto" w:fill="auto"/>
          </w:tcPr>
          <w:p w14:paraId="34CF0CDD" w14:textId="77777777" w:rsidR="00641A2A" w:rsidRDefault="00641A2A" w:rsidP="00641A2A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  <w:shd w:val="clear" w:color="auto" w:fill="auto"/>
            <w:hideMark/>
          </w:tcPr>
          <w:p w14:paraId="062D3CFA" w14:textId="62B99654" w:rsidR="00641A2A" w:rsidRDefault="00641A2A" w:rsidP="00641A2A">
            <w:pPr>
              <w:rPr>
                <w:lang w:eastAsia="ar-SA"/>
              </w:rPr>
            </w:pPr>
            <w:r w:rsidRPr="00E7411F">
              <w:t>Союз предприятий и организаций, обеспечивающих рациональное использование природных ресурсов и защиту окружающей среды «Экосфера», город Москва</w:t>
            </w:r>
          </w:p>
        </w:tc>
      </w:tr>
      <w:tr w:rsidR="00641A2A" w14:paraId="7C0AE7E0" w14:textId="77777777" w:rsidTr="00380FFD">
        <w:trPr>
          <w:trHeight w:val="20"/>
        </w:trPr>
        <w:tc>
          <w:tcPr>
            <w:tcW w:w="274" w:type="pct"/>
            <w:shd w:val="clear" w:color="auto" w:fill="auto"/>
          </w:tcPr>
          <w:p w14:paraId="6F6969C8" w14:textId="77777777" w:rsidR="00641A2A" w:rsidRDefault="00641A2A" w:rsidP="00641A2A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  <w:shd w:val="clear" w:color="auto" w:fill="auto"/>
          </w:tcPr>
          <w:p w14:paraId="3A0C1192" w14:textId="5B6D6CAF" w:rsidR="00641A2A" w:rsidRPr="00BF5683" w:rsidRDefault="00641A2A" w:rsidP="00641A2A">
            <w:pPr>
              <w:rPr>
                <w:lang w:eastAsia="ar-SA"/>
              </w:rPr>
            </w:pPr>
            <w:r w:rsidRPr="00E7411F">
              <w:rPr>
                <w:lang w:eastAsia="ar-SA"/>
              </w:rPr>
              <w:t xml:space="preserve">ФГБОУ ВО «МГТУ </w:t>
            </w:r>
            <w:r w:rsidR="00B90F29">
              <w:rPr>
                <w:lang w:eastAsia="ar-SA"/>
              </w:rPr>
              <w:t>«</w:t>
            </w:r>
            <w:r w:rsidRPr="00E7411F">
              <w:rPr>
                <w:lang w:eastAsia="ar-SA"/>
              </w:rPr>
              <w:t>СТАНКИН», город Москва</w:t>
            </w:r>
          </w:p>
        </w:tc>
      </w:tr>
      <w:tr w:rsidR="00641A2A" w14:paraId="72044ABC" w14:textId="77777777" w:rsidTr="00380FFD">
        <w:trPr>
          <w:trHeight w:val="20"/>
        </w:trPr>
        <w:tc>
          <w:tcPr>
            <w:tcW w:w="274" w:type="pct"/>
            <w:shd w:val="clear" w:color="auto" w:fill="auto"/>
          </w:tcPr>
          <w:p w14:paraId="496E7469" w14:textId="77777777" w:rsidR="00641A2A" w:rsidRDefault="00641A2A" w:rsidP="00641A2A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  <w:shd w:val="clear" w:color="auto" w:fill="auto"/>
            <w:hideMark/>
          </w:tcPr>
          <w:p w14:paraId="2D74B9AF" w14:textId="4362548F" w:rsidR="00641A2A" w:rsidRDefault="00641A2A" w:rsidP="00641A2A">
            <w:pPr>
              <w:rPr>
                <w:lang w:eastAsia="ar-SA"/>
              </w:rPr>
            </w:pPr>
            <w:r w:rsidRPr="00E7411F">
              <w:t>ФГБОУ ВО «Московский государственный технический университет имени Н.Э. Баумана (национальный исследовательский университет)», город Москва</w:t>
            </w:r>
          </w:p>
        </w:tc>
      </w:tr>
      <w:tr w:rsidR="00641A2A" w14:paraId="76740BD3" w14:textId="77777777" w:rsidTr="00380FFD">
        <w:trPr>
          <w:trHeight w:val="20"/>
        </w:trPr>
        <w:tc>
          <w:tcPr>
            <w:tcW w:w="274" w:type="pct"/>
            <w:shd w:val="clear" w:color="auto" w:fill="auto"/>
          </w:tcPr>
          <w:p w14:paraId="29B3F82C" w14:textId="77777777" w:rsidR="00641A2A" w:rsidRDefault="00641A2A" w:rsidP="00641A2A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  <w:shd w:val="clear" w:color="auto" w:fill="auto"/>
            <w:hideMark/>
          </w:tcPr>
          <w:p w14:paraId="78447CC8" w14:textId="2CE898EC" w:rsidR="00641A2A" w:rsidRDefault="00641A2A" w:rsidP="00B90F29">
            <w:pPr>
              <w:rPr>
                <w:lang w:eastAsia="ar-SA"/>
              </w:rPr>
            </w:pPr>
            <w:r w:rsidRPr="00E7411F">
              <w:t>ФГБУ «ВНИИ труда»</w:t>
            </w:r>
            <w:r w:rsidR="00B90F29">
              <w:t xml:space="preserve"> Минтруда России</w:t>
            </w:r>
            <w:r w:rsidRPr="00E7411F">
              <w:t>, город Москва</w:t>
            </w:r>
          </w:p>
        </w:tc>
      </w:tr>
      <w:tr w:rsidR="00641A2A" w14:paraId="4E4D36A0" w14:textId="77777777" w:rsidTr="00380FFD">
        <w:trPr>
          <w:trHeight w:val="20"/>
        </w:trPr>
        <w:tc>
          <w:tcPr>
            <w:tcW w:w="274" w:type="pct"/>
            <w:shd w:val="clear" w:color="auto" w:fill="auto"/>
          </w:tcPr>
          <w:p w14:paraId="5CF69191" w14:textId="77777777" w:rsidR="00641A2A" w:rsidRDefault="00641A2A" w:rsidP="00641A2A">
            <w:pPr>
              <w:numPr>
                <w:ilvl w:val="0"/>
                <w:numId w:val="35"/>
              </w:numPr>
            </w:pPr>
          </w:p>
        </w:tc>
        <w:tc>
          <w:tcPr>
            <w:tcW w:w="4726" w:type="pct"/>
            <w:shd w:val="clear" w:color="auto" w:fill="auto"/>
          </w:tcPr>
          <w:p w14:paraId="7A3B4183" w14:textId="2FBE4C30" w:rsidR="00641A2A" w:rsidRDefault="00641A2A" w:rsidP="00641A2A">
            <w:pPr>
              <w:rPr>
                <w:lang w:eastAsia="ar-SA"/>
              </w:rPr>
            </w:pPr>
            <w:r w:rsidRPr="007B7B29">
              <w:rPr>
                <w:lang w:eastAsia="ar-SA"/>
              </w:rPr>
              <w:t>ФГУП «Центральный аэрогидродинамический</w:t>
            </w:r>
            <w:r>
              <w:rPr>
                <w:lang w:eastAsia="ar-SA"/>
              </w:rPr>
              <w:t xml:space="preserve"> институт имени профессора Н.Е. </w:t>
            </w:r>
            <w:r w:rsidRPr="007B7B29">
              <w:rPr>
                <w:lang w:eastAsia="ar-SA"/>
              </w:rPr>
              <w:t xml:space="preserve">Жуковского», </w:t>
            </w:r>
            <w:r>
              <w:rPr>
                <w:lang w:eastAsia="ar-SA"/>
              </w:rPr>
              <w:t>город Жуковский, Московская область</w:t>
            </w:r>
          </w:p>
        </w:tc>
      </w:tr>
    </w:tbl>
    <w:p w14:paraId="44DAD3EE" w14:textId="77777777" w:rsidR="00B7441E" w:rsidRDefault="00B7441E" w:rsidP="00641A2A">
      <w:pPr>
        <w:rPr>
          <w:sz w:val="14"/>
        </w:rPr>
      </w:pPr>
    </w:p>
    <w:p w14:paraId="07141FAE" w14:textId="77777777" w:rsidR="00651365" w:rsidRPr="00650EFF" w:rsidRDefault="00651365" w:rsidP="00641A2A"/>
    <w:sectPr w:rsidR="00651365" w:rsidRPr="00650EFF" w:rsidSect="007812F8">
      <w:headerReference w:type="default" r:id="rId13"/>
      <w:footerReference w:type="default" r:id="rId14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44B7A" w14:textId="77777777" w:rsidR="00FE079A" w:rsidRDefault="00FE079A" w:rsidP="004C2989">
      <w:r>
        <w:separator/>
      </w:r>
    </w:p>
    <w:p w14:paraId="0D306B47" w14:textId="77777777" w:rsidR="00FE079A" w:rsidRDefault="00FE079A"/>
  </w:endnote>
  <w:endnote w:type="continuationSeparator" w:id="0">
    <w:p w14:paraId="5A4AB20B" w14:textId="77777777" w:rsidR="00FE079A" w:rsidRDefault="00FE079A" w:rsidP="004C2989">
      <w:r>
        <w:continuationSeparator/>
      </w:r>
    </w:p>
    <w:p w14:paraId="7E9D488D" w14:textId="77777777" w:rsidR="00FE079A" w:rsidRDefault="00FE079A"/>
  </w:endnote>
  <w:endnote w:id="1">
    <w:p w14:paraId="53A88DFB" w14:textId="77777777" w:rsidR="00CA4941" w:rsidRPr="00380FFD" w:rsidRDefault="00CA4941" w:rsidP="00380FFD">
      <w:pPr>
        <w:pStyle w:val="ab"/>
        <w:jc w:val="both"/>
        <w:rPr>
          <w:szCs w:val="20"/>
        </w:rPr>
      </w:pPr>
      <w:r w:rsidRPr="00380FFD">
        <w:rPr>
          <w:rStyle w:val="ad"/>
          <w:szCs w:val="20"/>
        </w:rPr>
        <w:endnoteRef/>
      </w:r>
      <w:r w:rsidRPr="00380FFD">
        <w:rPr>
          <w:szCs w:val="20"/>
        </w:rPr>
        <w:t xml:space="preserve"> Общероссийский классификатор занятий.</w:t>
      </w:r>
    </w:p>
  </w:endnote>
  <w:endnote w:id="2">
    <w:p w14:paraId="045BBA4B" w14:textId="77777777" w:rsidR="00CA4941" w:rsidRPr="00380FFD" w:rsidRDefault="00CA4941" w:rsidP="00380FFD">
      <w:pPr>
        <w:jc w:val="both"/>
        <w:rPr>
          <w:bCs w:val="0"/>
          <w:sz w:val="20"/>
          <w:szCs w:val="20"/>
        </w:rPr>
      </w:pPr>
      <w:r w:rsidRPr="00380FFD">
        <w:rPr>
          <w:rStyle w:val="ad"/>
          <w:sz w:val="20"/>
          <w:szCs w:val="20"/>
        </w:rPr>
        <w:endnoteRef/>
      </w:r>
      <w:r w:rsidRPr="00380FFD">
        <w:rPr>
          <w:bCs w:val="0"/>
          <w:sz w:val="20"/>
          <w:szCs w:val="20"/>
        </w:rPr>
        <w:t xml:space="preserve"> Общероссийский классификатор видов экономической деятельности.</w:t>
      </w:r>
    </w:p>
  </w:endnote>
  <w:endnote w:id="3">
    <w:p w14:paraId="73A33123" w14:textId="12D29E11" w:rsidR="00CA4941" w:rsidRPr="00380FFD" w:rsidRDefault="00CA4941" w:rsidP="00380FFD">
      <w:pPr>
        <w:pStyle w:val="ab"/>
        <w:jc w:val="both"/>
        <w:rPr>
          <w:szCs w:val="20"/>
        </w:rPr>
      </w:pPr>
      <w:r w:rsidRPr="00380FFD">
        <w:rPr>
          <w:rStyle w:val="ad"/>
          <w:szCs w:val="20"/>
        </w:rPr>
        <w:endnoteRef/>
      </w:r>
      <w:r w:rsidRPr="00380FFD">
        <w:rPr>
          <w:szCs w:val="20"/>
        </w:rPr>
        <w:t xml:space="preserve"> </w:t>
      </w:r>
      <w:bookmarkStart w:id="9" w:name="_Hlk37859463"/>
      <w:r w:rsidRPr="003829B4">
        <w:rPr>
          <w:szCs w:val="20"/>
        </w:rPr>
        <w:t>Постановление Правительства Российской Федерации от 25 февраля 2000</w:t>
      </w:r>
      <w:r>
        <w:rPr>
          <w:szCs w:val="20"/>
        </w:rPr>
        <w:t> г.</w:t>
      </w:r>
      <w:r w:rsidRPr="003829B4">
        <w:rPr>
          <w:szCs w:val="20"/>
        </w:rPr>
        <w:t xml:space="preserve"> </w:t>
      </w:r>
      <w:r>
        <w:rPr>
          <w:szCs w:val="20"/>
        </w:rPr>
        <w:t>№ </w:t>
      </w:r>
      <w:r w:rsidRPr="003829B4">
        <w:rPr>
          <w:szCs w:val="20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szCs w:val="20"/>
        </w:rPr>
        <w:t>№ </w:t>
      </w:r>
      <w:r w:rsidRPr="003829B4">
        <w:rPr>
          <w:szCs w:val="20"/>
        </w:rPr>
        <w:t xml:space="preserve">10, ст. 1131; 2011, </w:t>
      </w:r>
      <w:r>
        <w:rPr>
          <w:szCs w:val="20"/>
        </w:rPr>
        <w:t>№ </w:t>
      </w:r>
      <w:r w:rsidRPr="003829B4">
        <w:rPr>
          <w:szCs w:val="20"/>
        </w:rPr>
        <w:t xml:space="preserve">26, ст. 3803); статья 265 Трудового кодекса Российской Федерации (Собрание законодательства Российской Федерации, 2002, </w:t>
      </w:r>
      <w:r>
        <w:rPr>
          <w:szCs w:val="20"/>
        </w:rPr>
        <w:t>№ </w:t>
      </w:r>
      <w:r w:rsidRPr="003829B4">
        <w:rPr>
          <w:szCs w:val="20"/>
        </w:rPr>
        <w:t xml:space="preserve">1, ст. 3; 2013, </w:t>
      </w:r>
      <w:r>
        <w:rPr>
          <w:szCs w:val="20"/>
        </w:rPr>
        <w:t>№ </w:t>
      </w:r>
      <w:r w:rsidRPr="003829B4">
        <w:rPr>
          <w:szCs w:val="20"/>
        </w:rPr>
        <w:t>14, ст. 1666</w:t>
      </w:r>
      <w:bookmarkEnd w:id="9"/>
      <w:r w:rsidRPr="00380FFD">
        <w:rPr>
          <w:szCs w:val="20"/>
        </w:rPr>
        <w:t>).</w:t>
      </w:r>
    </w:p>
  </w:endnote>
  <w:endnote w:id="4">
    <w:p w14:paraId="786A8989" w14:textId="5C4CDAFC" w:rsidR="00CA4941" w:rsidRPr="00380FFD" w:rsidRDefault="00CA4941" w:rsidP="00641A2A">
      <w:pPr>
        <w:jc w:val="both"/>
        <w:rPr>
          <w:szCs w:val="20"/>
        </w:rPr>
      </w:pPr>
      <w:r w:rsidRPr="00380FFD">
        <w:rPr>
          <w:rStyle w:val="ad"/>
          <w:sz w:val="20"/>
          <w:szCs w:val="20"/>
        </w:rPr>
        <w:endnoteRef/>
      </w:r>
      <w:r w:rsidRPr="00380FFD">
        <w:rPr>
          <w:sz w:val="20"/>
          <w:szCs w:val="20"/>
        </w:rPr>
        <w:t xml:space="preserve"> </w:t>
      </w:r>
      <w:bookmarkStart w:id="10" w:name="_Hlk68114471"/>
      <w:r w:rsidRPr="004441BA">
        <w:rPr>
          <w:rFonts w:cs="Calibri"/>
          <w:sz w:val="20"/>
          <w:szCs w:val="20"/>
        </w:rPr>
        <w:t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</w:t>
      </w:r>
      <w:r w:rsidRPr="00887457">
        <w:rPr>
          <w:rFonts w:cs="Calibri"/>
          <w:sz w:val="20"/>
          <w:szCs w:val="20"/>
        </w:rPr>
        <w:t xml:space="preserve">риказ Минздрава России </w:t>
      </w:r>
      <w:r w:rsidR="00B90F29">
        <w:rPr>
          <w:rFonts w:cs="Calibri"/>
          <w:sz w:val="20"/>
          <w:szCs w:val="20"/>
        </w:rPr>
        <w:br/>
      </w:r>
      <w:r w:rsidRPr="00887457">
        <w:rPr>
          <w:rFonts w:cs="Calibri"/>
          <w:sz w:val="20"/>
          <w:szCs w:val="20"/>
        </w:rPr>
        <w:t xml:space="preserve"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 w:rsidR="00B90F29">
        <w:rPr>
          <w:rFonts w:cs="Calibri"/>
          <w:sz w:val="20"/>
          <w:szCs w:val="20"/>
        </w:rPr>
        <w:br/>
      </w:r>
      <w:r w:rsidRPr="00887457">
        <w:rPr>
          <w:rFonts w:cs="Calibri"/>
          <w:sz w:val="20"/>
          <w:szCs w:val="20"/>
        </w:rPr>
        <w:t>№ 62277</w:t>
      </w:r>
      <w:bookmarkEnd w:id="10"/>
      <w:r w:rsidRPr="00380FFD">
        <w:rPr>
          <w:bCs w:val="0"/>
          <w:sz w:val="20"/>
          <w:szCs w:val="20"/>
        </w:rPr>
        <w:t>)</w:t>
      </w:r>
      <w:r w:rsidRPr="00380FFD">
        <w:rPr>
          <w:sz w:val="20"/>
          <w:szCs w:val="20"/>
        </w:rPr>
        <w:t>.</w:t>
      </w:r>
    </w:p>
  </w:endnote>
  <w:endnote w:id="5">
    <w:p w14:paraId="2A2B45B5" w14:textId="3902F73A" w:rsidR="00CA4941" w:rsidRPr="00B90F29" w:rsidRDefault="00CA4941" w:rsidP="00380FFD">
      <w:pPr>
        <w:jc w:val="both"/>
        <w:rPr>
          <w:sz w:val="20"/>
          <w:szCs w:val="20"/>
        </w:rPr>
      </w:pPr>
      <w:r w:rsidRPr="00380FFD">
        <w:rPr>
          <w:rStyle w:val="ad"/>
          <w:sz w:val="20"/>
          <w:szCs w:val="20"/>
        </w:rPr>
        <w:endnoteRef/>
      </w:r>
      <w:r w:rsidRPr="00380FFD">
        <w:rPr>
          <w:sz w:val="20"/>
          <w:szCs w:val="20"/>
        </w:rPr>
        <w:t xml:space="preserve"> </w:t>
      </w:r>
      <w:r w:rsidR="00B90F29" w:rsidRPr="00B90F29">
        <w:rPr>
          <w:color w:val="000000"/>
          <w:sz w:val="20"/>
          <w:szCs w:val="20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ст. 6056</w:t>
      </w:r>
      <w:r w:rsidR="00B90F29" w:rsidRPr="00B90F29">
        <w:rPr>
          <w:sz w:val="20"/>
          <w:szCs w:val="20"/>
        </w:rPr>
        <w:t>; 2021, № 3, ст. 593</w:t>
      </w:r>
      <w:r w:rsidR="00B90F29" w:rsidRPr="00B90F29">
        <w:rPr>
          <w:color w:val="000000"/>
          <w:sz w:val="20"/>
          <w:szCs w:val="20"/>
        </w:rPr>
        <w:t>).</w:t>
      </w:r>
    </w:p>
  </w:endnote>
  <w:endnote w:id="6">
    <w:p w14:paraId="591DEAD2" w14:textId="6486645F" w:rsidR="00CA4941" w:rsidRPr="00380FFD" w:rsidRDefault="00CA4941" w:rsidP="00380FFD">
      <w:pPr>
        <w:jc w:val="both"/>
        <w:rPr>
          <w:sz w:val="20"/>
          <w:szCs w:val="20"/>
        </w:rPr>
      </w:pPr>
      <w:r w:rsidRPr="00380FFD">
        <w:rPr>
          <w:rStyle w:val="ad"/>
          <w:sz w:val="20"/>
          <w:szCs w:val="20"/>
        </w:rPr>
        <w:endnoteRef/>
      </w:r>
      <w:r w:rsidRPr="00380FFD">
        <w:rPr>
          <w:sz w:val="20"/>
          <w:szCs w:val="20"/>
        </w:rPr>
        <w:t xml:space="preserve"> </w:t>
      </w:r>
      <w:bookmarkStart w:id="11" w:name="_Hlk68114557"/>
      <w:r w:rsidRPr="003829B4">
        <w:rPr>
          <w:sz w:val="20"/>
          <w:szCs w:val="20"/>
        </w:rPr>
        <w:t>Постановление Минтруда России, Минобразования России от 13 января 2003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, регистрационный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4209) с изменениями, внесенными приказом Минтруда России, Минобрнауки России от 30 ноября 2016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697н/1490 (зарегистрирован Минюстом России 16 декабря 2016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, регистрационный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44767</w:t>
      </w:r>
      <w:bookmarkEnd w:id="11"/>
      <w:r w:rsidRPr="00380FFD">
        <w:rPr>
          <w:sz w:val="20"/>
          <w:szCs w:val="20"/>
        </w:rPr>
        <w:t>).</w:t>
      </w:r>
    </w:p>
  </w:endnote>
  <w:endnote w:id="7">
    <w:p w14:paraId="6BC671B9" w14:textId="63478E28" w:rsidR="00CA4941" w:rsidRPr="00380FFD" w:rsidRDefault="00CA4941" w:rsidP="00380FFD">
      <w:pPr>
        <w:pStyle w:val="ab"/>
        <w:jc w:val="both"/>
        <w:rPr>
          <w:color w:val="000000" w:themeColor="text1"/>
          <w:szCs w:val="20"/>
        </w:rPr>
      </w:pPr>
      <w:r w:rsidRPr="00380FFD">
        <w:rPr>
          <w:rStyle w:val="ad"/>
          <w:szCs w:val="20"/>
        </w:rPr>
        <w:endnoteRef/>
      </w:r>
      <w:r w:rsidRPr="00380FFD">
        <w:rPr>
          <w:szCs w:val="20"/>
        </w:rPr>
        <w:t xml:space="preserve"> </w:t>
      </w:r>
      <w:bookmarkStart w:id="12" w:name="_Hlk61790763"/>
      <w:r w:rsidRPr="00C91191">
        <w:rPr>
          <w:szCs w:val="20"/>
        </w:rPr>
        <w:t>Приказ Ростехнадзора от 26 ноября 2020 г. № 461 «Об утверждении федеральных норм и правил в обл</w:t>
      </w:r>
      <w:r w:rsidR="00B90F29">
        <w:rPr>
          <w:szCs w:val="20"/>
        </w:rPr>
        <w:t>асти промышленной безопасности «</w:t>
      </w:r>
      <w:r w:rsidRPr="00C91191">
        <w:rPr>
          <w:szCs w:val="20"/>
        </w:rPr>
        <w:t>Правила безопасности опасных производственных объектов, на которых ис</w:t>
      </w:r>
      <w:r w:rsidR="00B90F29">
        <w:rPr>
          <w:szCs w:val="20"/>
        </w:rPr>
        <w:t>пользуются подъемные сооружения</w:t>
      </w:r>
      <w:r w:rsidRPr="00C91191">
        <w:rPr>
          <w:szCs w:val="20"/>
        </w:rPr>
        <w:t>» (зарегистрирован Минюстом России 30 декабря 2020 г., регистрационный № 61983</w:t>
      </w:r>
      <w:bookmarkEnd w:id="12"/>
      <w:r w:rsidRPr="00380FFD">
        <w:rPr>
          <w:rFonts w:eastAsiaTheme="majorEastAsia"/>
          <w:szCs w:val="20"/>
        </w:rPr>
        <w:t>)</w:t>
      </w:r>
      <w:r w:rsidRPr="00380FFD">
        <w:rPr>
          <w:color w:val="000000" w:themeColor="text1"/>
          <w:szCs w:val="20"/>
        </w:rPr>
        <w:t>.</w:t>
      </w:r>
    </w:p>
  </w:endnote>
  <w:endnote w:id="8">
    <w:p w14:paraId="1FA030E3" w14:textId="7AC58103" w:rsidR="00CA4941" w:rsidRPr="00380FFD" w:rsidRDefault="00CA4941" w:rsidP="00380FFD">
      <w:pPr>
        <w:pStyle w:val="ab"/>
        <w:jc w:val="both"/>
        <w:rPr>
          <w:szCs w:val="20"/>
        </w:rPr>
      </w:pPr>
      <w:r w:rsidRPr="00380FFD">
        <w:rPr>
          <w:rStyle w:val="ad"/>
          <w:rFonts w:eastAsiaTheme="majorEastAsia"/>
          <w:szCs w:val="20"/>
        </w:rPr>
        <w:endnoteRef/>
      </w:r>
      <w:r w:rsidRPr="00380FFD">
        <w:rPr>
          <w:szCs w:val="20"/>
        </w:rPr>
        <w:t xml:space="preserve"> </w:t>
      </w:r>
      <w:bookmarkStart w:id="13" w:name="_Hlk35416911"/>
      <w:r w:rsidRPr="008F63FA">
        <w:rPr>
          <w:szCs w:val="20"/>
        </w:rPr>
        <w:t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</w:t>
      </w:r>
      <w:r w:rsidRPr="00380FFD">
        <w:rPr>
          <w:color w:val="000000"/>
          <w:szCs w:val="20"/>
          <w:shd w:val="clear" w:color="auto" w:fill="FFFFFF"/>
        </w:rPr>
        <w:t>).</w:t>
      </w:r>
      <w:bookmarkEnd w:id="13"/>
    </w:p>
  </w:endnote>
  <w:endnote w:id="9">
    <w:p w14:paraId="3104EDFE" w14:textId="77777777" w:rsidR="00CA4941" w:rsidRPr="00380FFD" w:rsidRDefault="00CA4941" w:rsidP="00380FFD">
      <w:pPr>
        <w:pStyle w:val="ab"/>
        <w:jc w:val="both"/>
        <w:rPr>
          <w:szCs w:val="20"/>
        </w:rPr>
      </w:pPr>
      <w:r w:rsidRPr="00380FFD">
        <w:rPr>
          <w:rStyle w:val="ad"/>
          <w:szCs w:val="20"/>
        </w:rPr>
        <w:endnoteRef/>
      </w:r>
      <w:r w:rsidRPr="00380FFD">
        <w:rPr>
          <w:szCs w:val="20"/>
        </w:rPr>
        <w:t xml:space="preserve"> Единый тарифно-квалификационный справочник работ и профессий рабочих, выпуск 2, раздел «Литейные работы».</w:t>
      </w:r>
    </w:p>
  </w:endnote>
  <w:endnote w:id="10">
    <w:p w14:paraId="252B025D" w14:textId="77777777" w:rsidR="00CA4941" w:rsidRPr="00380FFD" w:rsidRDefault="00CA4941" w:rsidP="00380FFD">
      <w:pPr>
        <w:pStyle w:val="ab"/>
        <w:jc w:val="both"/>
        <w:rPr>
          <w:szCs w:val="20"/>
        </w:rPr>
      </w:pPr>
      <w:r w:rsidRPr="00380FFD">
        <w:rPr>
          <w:rStyle w:val="ad"/>
          <w:szCs w:val="20"/>
        </w:rPr>
        <w:endnoteRef/>
      </w:r>
      <w:r w:rsidRPr="00380FFD">
        <w:rPr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1">
    <w:p w14:paraId="4640D008" w14:textId="77777777" w:rsidR="00CA4941" w:rsidRPr="0077636D" w:rsidRDefault="00CA4941" w:rsidP="00380FFD">
      <w:pPr>
        <w:pStyle w:val="ab"/>
        <w:jc w:val="both"/>
      </w:pPr>
      <w:r w:rsidRPr="00380FFD">
        <w:rPr>
          <w:rStyle w:val="ad"/>
          <w:szCs w:val="20"/>
        </w:rPr>
        <w:endnoteRef/>
      </w:r>
      <w:r w:rsidRPr="00380FFD">
        <w:rPr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5E12A" w14:textId="77777777" w:rsidR="00CA4941" w:rsidRDefault="00CA4941" w:rsidP="004C2989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4FBE923" w14:textId="77777777" w:rsidR="00CA4941" w:rsidRDefault="00CA4941" w:rsidP="004C29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7693A" w14:textId="77777777" w:rsidR="00CA4941" w:rsidRDefault="00CA4941" w:rsidP="004C298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F08CC" w14:textId="77777777" w:rsidR="00CA4941" w:rsidRDefault="00CA4941" w:rsidP="004C298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3FB1A" w14:textId="77777777" w:rsidR="00CA4941" w:rsidRDefault="00CA4941" w:rsidP="004C29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7C4E1" w14:textId="77777777" w:rsidR="00FE079A" w:rsidRDefault="00FE079A" w:rsidP="004C2989">
      <w:r>
        <w:separator/>
      </w:r>
    </w:p>
    <w:p w14:paraId="6D98B637" w14:textId="77777777" w:rsidR="00FE079A" w:rsidRDefault="00FE079A"/>
  </w:footnote>
  <w:footnote w:type="continuationSeparator" w:id="0">
    <w:p w14:paraId="2BAF2691" w14:textId="77777777" w:rsidR="00FE079A" w:rsidRDefault="00FE079A" w:rsidP="004C2989">
      <w:r>
        <w:continuationSeparator/>
      </w:r>
    </w:p>
    <w:p w14:paraId="79675DCB" w14:textId="77777777" w:rsidR="00FE079A" w:rsidRDefault="00FE07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0FEE8" w14:textId="77777777" w:rsidR="00CA4941" w:rsidRDefault="00CA4941" w:rsidP="00E70D17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BDFE399" w14:textId="77777777" w:rsidR="00CA4941" w:rsidRDefault="00CA4941" w:rsidP="00E70D1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252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E3DA6FA" w14:textId="77777777" w:rsidR="00CA4941" w:rsidRPr="000255D3" w:rsidRDefault="00CA4941">
        <w:pPr>
          <w:pStyle w:val="af"/>
          <w:rPr>
            <w:sz w:val="20"/>
          </w:rPr>
        </w:pPr>
        <w:r w:rsidRPr="000255D3">
          <w:rPr>
            <w:sz w:val="20"/>
          </w:rPr>
          <w:fldChar w:fldCharType="begin"/>
        </w:r>
        <w:r w:rsidRPr="000255D3">
          <w:rPr>
            <w:sz w:val="20"/>
          </w:rPr>
          <w:instrText xml:space="preserve"> PAGE   \* MERGEFORMAT </w:instrText>
        </w:r>
        <w:r w:rsidRPr="000255D3">
          <w:rPr>
            <w:sz w:val="20"/>
          </w:rPr>
          <w:fldChar w:fldCharType="separate"/>
        </w:r>
        <w:r w:rsidR="00EC7251">
          <w:rPr>
            <w:noProof/>
            <w:sz w:val="20"/>
          </w:rPr>
          <w:t>3</w:t>
        </w:r>
        <w:r w:rsidRPr="000255D3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BFB35" w14:textId="77777777" w:rsidR="00CA4941" w:rsidRPr="002B6B50" w:rsidRDefault="00CA4941" w:rsidP="002B6B50">
    <w:pPr>
      <w:pStyle w:val="af"/>
      <w:rPr>
        <w:sz w:val="20"/>
      </w:rPr>
    </w:pPr>
    <w:r w:rsidRPr="00CD21D9">
      <w:rPr>
        <w:sz w:val="20"/>
      </w:rPr>
      <w:fldChar w:fldCharType="begin"/>
    </w:r>
    <w:r w:rsidRPr="00CD21D9">
      <w:rPr>
        <w:sz w:val="20"/>
      </w:rPr>
      <w:instrText xml:space="preserve"> PAGE   \* MERGEFORMAT </w:instrText>
    </w:r>
    <w:r w:rsidRPr="00CD21D9">
      <w:rPr>
        <w:sz w:val="20"/>
      </w:rPr>
      <w:fldChar w:fldCharType="separate"/>
    </w:r>
    <w:r w:rsidR="00EC7251">
      <w:rPr>
        <w:noProof/>
        <w:sz w:val="20"/>
      </w:rPr>
      <w:t>21</w:t>
    </w:r>
    <w:r w:rsidRPr="00CD21D9">
      <w:rPr>
        <w:noProof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37B42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05174A4"/>
    <w:multiLevelType w:val="hybridMultilevel"/>
    <w:tmpl w:val="70A6312E"/>
    <w:lvl w:ilvl="0" w:tplc="4A1EB404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5"/>
  </w:num>
  <w:num w:numId="3">
    <w:abstractNumId w:val="17"/>
  </w:num>
  <w:num w:numId="4">
    <w:abstractNumId w:val="16"/>
  </w:num>
  <w:num w:numId="5">
    <w:abstractNumId w:val="19"/>
  </w:num>
  <w:num w:numId="6">
    <w:abstractNumId w:val="12"/>
  </w:num>
  <w:num w:numId="7">
    <w:abstractNumId w:val="30"/>
  </w:num>
  <w:num w:numId="8">
    <w:abstractNumId w:val="22"/>
  </w:num>
  <w:num w:numId="9">
    <w:abstractNumId w:val="20"/>
  </w:num>
  <w:num w:numId="10">
    <w:abstractNumId w:val="8"/>
  </w:num>
  <w:num w:numId="11">
    <w:abstractNumId w:val="26"/>
  </w:num>
  <w:num w:numId="12">
    <w:abstractNumId w:val="21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2"/>
  </w:num>
  <w:num w:numId="16">
    <w:abstractNumId w:val="27"/>
  </w:num>
  <w:num w:numId="17">
    <w:abstractNumId w:val="15"/>
  </w:num>
  <w:num w:numId="18">
    <w:abstractNumId w:val="28"/>
  </w:num>
  <w:num w:numId="19">
    <w:abstractNumId w:val="24"/>
  </w:num>
  <w:num w:numId="20">
    <w:abstractNumId w:val="18"/>
  </w:num>
  <w:num w:numId="21">
    <w:abstractNumId w:val="3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9"/>
  </w:num>
  <w:num w:numId="32">
    <w:abstractNumId w:val="10"/>
  </w:num>
  <w:num w:numId="33">
    <w:abstractNumId w:val="13"/>
  </w:num>
  <w:num w:numId="34">
    <w:abstractNumId w:val="14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D80"/>
    <w:rsid w:val="00001A27"/>
    <w:rsid w:val="00002506"/>
    <w:rsid w:val="00003CE3"/>
    <w:rsid w:val="00003DB9"/>
    <w:rsid w:val="00003FEB"/>
    <w:rsid w:val="00004B7E"/>
    <w:rsid w:val="00007AF0"/>
    <w:rsid w:val="000106C6"/>
    <w:rsid w:val="0001117F"/>
    <w:rsid w:val="00011F36"/>
    <w:rsid w:val="00013440"/>
    <w:rsid w:val="0001347D"/>
    <w:rsid w:val="000135DC"/>
    <w:rsid w:val="00013656"/>
    <w:rsid w:val="00014209"/>
    <w:rsid w:val="00014301"/>
    <w:rsid w:val="00014CEC"/>
    <w:rsid w:val="00015B06"/>
    <w:rsid w:val="00015E6F"/>
    <w:rsid w:val="00016204"/>
    <w:rsid w:val="0001620B"/>
    <w:rsid w:val="00016A79"/>
    <w:rsid w:val="0002029A"/>
    <w:rsid w:val="000210D4"/>
    <w:rsid w:val="000211F1"/>
    <w:rsid w:val="00022580"/>
    <w:rsid w:val="000238B0"/>
    <w:rsid w:val="00024195"/>
    <w:rsid w:val="00024E8E"/>
    <w:rsid w:val="00024F1D"/>
    <w:rsid w:val="00024FBD"/>
    <w:rsid w:val="000255D3"/>
    <w:rsid w:val="00026783"/>
    <w:rsid w:val="00026AD9"/>
    <w:rsid w:val="000277B4"/>
    <w:rsid w:val="00027E9D"/>
    <w:rsid w:val="00031187"/>
    <w:rsid w:val="0003221D"/>
    <w:rsid w:val="000324B3"/>
    <w:rsid w:val="00034005"/>
    <w:rsid w:val="000341F7"/>
    <w:rsid w:val="00034DEC"/>
    <w:rsid w:val="00035A12"/>
    <w:rsid w:val="00042BC7"/>
    <w:rsid w:val="00042C8F"/>
    <w:rsid w:val="00042FF0"/>
    <w:rsid w:val="0004304F"/>
    <w:rsid w:val="00043969"/>
    <w:rsid w:val="00045455"/>
    <w:rsid w:val="00046A47"/>
    <w:rsid w:val="00047D95"/>
    <w:rsid w:val="0005154A"/>
    <w:rsid w:val="000523BA"/>
    <w:rsid w:val="0005283D"/>
    <w:rsid w:val="00053F23"/>
    <w:rsid w:val="000543E2"/>
    <w:rsid w:val="00054913"/>
    <w:rsid w:val="00054F98"/>
    <w:rsid w:val="000557CA"/>
    <w:rsid w:val="000557E2"/>
    <w:rsid w:val="00057106"/>
    <w:rsid w:val="000575CC"/>
    <w:rsid w:val="0006042C"/>
    <w:rsid w:val="00060543"/>
    <w:rsid w:val="00062D4F"/>
    <w:rsid w:val="00063114"/>
    <w:rsid w:val="000641F3"/>
    <w:rsid w:val="00064388"/>
    <w:rsid w:val="00064BC3"/>
    <w:rsid w:val="00064F1A"/>
    <w:rsid w:val="00064FB6"/>
    <w:rsid w:val="0006663A"/>
    <w:rsid w:val="00066693"/>
    <w:rsid w:val="00067607"/>
    <w:rsid w:val="00067A5C"/>
    <w:rsid w:val="00070855"/>
    <w:rsid w:val="000711E5"/>
    <w:rsid w:val="00071543"/>
    <w:rsid w:val="00073183"/>
    <w:rsid w:val="000735D7"/>
    <w:rsid w:val="00074176"/>
    <w:rsid w:val="000741CD"/>
    <w:rsid w:val="00075472"/>
    <w:rsid w:val="00076831"/>
    <w:rsid w:val="00076957"/>
    <w:rsid w:val="000772FC"/>
    <w:rsid w:val="00077341"/>
    <w:rsid w:val="00080A24"/>
    <w:rsid w:val="00080A8C"/>
    <w:rsid w:val="000839DB"/>
    <w:rsid w:val="000846D3"/>
    <w:rsid w:val="00084FE7"/>
    <w:rsid w:val="00085074"/>
    <w:rsid w:val="00085C1F"/>
    <w:rsid w:val="00090F10"/>
    <w:rsid w:val="00093670"/>
    <w:rsid w:val="00093B33"/>
    <w:rsid w:val="00093D9A"/>
    <w:rsid w:val="00094586"/>
    <w:rsid w:val="00094C31"/>
    <w:rsid w:val="00095D9E"/>
    <w:rsid w:val="0009652C"/>
    <w:rsid w:val="000978D3"/>
    <w:rsid w:val="00097C4E"/>
    <w:rsid w:val="000A014F"/>
    <w:rsid w:val="000A0E02"/>
    <w:rsid w:val="000A1A00"/>
    <w:rsid w:val="000A1E9D"/>
    <w:rsid w:val="000A474B"/>
    <w:rsid w:val="000A5D75"/>
    <w:rsid w:val="000A5EA0"/>
    <w:rsid w:val="000A70E2"/>
    <w:rsid w:val="000B27C3"/>
    <w:rsid w:val="000B4301"/>
    <w:rsid w:val="000B5785"/>
    <w:rsid w:val="000B74D0"/>
    <w:rsid w:val="000C1911"/>
    <w:rsid w:val="000C1E8D"/>
    <w:rsid w:val="000C224E"/>
    <w:rsid w:val="000C39E8"/>
    <w:rsid w:val="000C3AEB"/>
    <w:rsid w:val="000C4BBC"/>
    <w:rsid w:val="000C6BC5"/>
    <w:rsid w:val="000C6EA5"/>
    <w:rsid w:val="000C77E3"/>
    <w:rsid w:val="000D05DE"/>
    <w:rsid w:val="000D247B"/>
    <w:rsid w:val="000D2724"/>
    <w:rsid w:val="000D2E82"/>
    <w:rsid w:val="000D3602"/>
    <w:rsid w:val="000D39C2"/>
    <w:rsid w:val="000D3B11"/>
    <w:rsid w:val="000D3B5A"/>
    <w:rsid w:val="000D4708"/>
    <w:rsid w:val="000D486D"/>
    <w:rsid w:val="000D5A10"/>
    <w:rsid w:val="000D624C"/>
    <w:rsid w:val="000D7242"/>
    <w:rsid w:val="000E00E9"/>
    <w:rsid w:val="000E0AAE"/>
    <w:rsid w:val="000E2C4A"/>
    <w:rsid w:val="000E3AC3"/>
    <w:rsid w:val="000E411D"/>
    <w:rsid w:val="000E432A"/>
    <w:rsid w:val="000E450C"/>
    <w:rsid w:val="000E45FE"/>
    <w:rsid w:val="000E4825"/>
    <w:rsid w:val="000E54D6"/>
    <w:rsid w:val="000E6D83"/>
    <w:rsid w:val="000E6FCE"/>
    <w:rsid w:val="000F1A0E"/>
    <w:rsid w:val="000F2DE1"/>
    <w:rsid w:val="000F37E3"/>
    <w:rsid w:val="000F7BBF"/>
    <w:rsid w:val="00100BFC"/>
    <w:rsid w:val="001021D4"/>
    <w:rsid w:val="00102486"/>
    <w:rsid w:val="00103445"/>
    <w:rsid w:val="00104C16"/>
    <w:rsid w:val="00105974"/>
    <w:rsid w:val="001067D9"/>
    <w:rsid w:val="00106DC8"/>
    <w:rsid w:val="001070F8"/>
    <w:rsid w:val="00107205"/>
    <w:rsid w:val="00110314"/>
    <w:rsid w:val="0011074D"/>
    <w:rsid w:val="00110BC5"/>
    <w:rsid w:val="00110C63"/>
    <w:rsid w:val="0011333F"/>
    <w:rsid w:val="001150B7"/>
    <w:rsid w:val="00116055"/>
    <w:rsid w:val="001175FD"/>
    <w:rsid w:val="00117A6B"/>
    <w:rsid w:val="0012250A"/>
    <w:rsid w:val="00124FE8"/>
    <w:rsid w:val="00125183"/>
    <w:rsid w:val="0013075E"/>
    <w:rsid w:val="00131305"/>
    <w:rsid w:val="001313EC"/>
    <w:rsid w:val="00131876"/>
    <w:rsid w:val="0013238C"/>
    <w:rsid w:val="001327A4"/>
    <w:rsid w:val="00134EE5"/>
    <w:rsid w:val="0013519B"/>
    <w:rsid w:val="001353FF"/>
    <w:rsid w:val="001358F1"/>
    <w:rsid w:val="00135D31"/>
    <w:rsid w:val="00135E7F"/>
    <w:rsid w:val="00140B27"/>
    <w:rsid w:val="00140B6F"/>
    <w:rsid w:val="001410F3"/>
    <w:rsid w:val="00141BEB"/>
    <w:rsid w:val="00142272"/>
    <w:rsid w:val="00142947"/>
    <w:rsid w:val="00142CE9"/>
    <w:rsid w:val="00142DD0"/>
    <w:rsid w:val="00145BD9"/>
    <w:rsid w:val="00145E93"/>
    <w:rsid w:val="00145EAF"/>
    <w:rsid w:val="00145F5D"/>
    <w:rsid w:val="00146940"/>
    <w:rsid w:val="001471AC"/>
    <w:rsid w:val="0015075B"/>
    <w:rsid w:val="0015199E"/>
    <w:rsid w:val="00152854"/>
    <w:rsid w:val="00152B1E"/>
    <w:rsid w:val="00153278"/>
    <w:rsid w:val="00154618"/>
    <w:rsid w:val="00156663"/>
    <w:rsid w:val="00156CC8"/>
    <w:rsid w:val="001572DE"/>
    <w:rsid w:val="001577BE"/>
    <w:rsid w:val="001601ED"/>
    <w:rsid w:val="00163537"/>
    <w:rsid w:val="00163914"/>
    <w:rsid w:val="001640CA"/>
    <w:rsid w:val="001644C1"/>
    <w:rsid w:val="00165134"/>
    <w:rsid w:val="00165310"/>
    <w:rsid w:val="00165F82"/>
    <w:rsid w:val="00166816"/>
    <w:rsid w:val="0017126B"/>
    <w:rsid w:val="0017169D"/>
    <w:rsid w:val="00171F56"/>
    <w:rsid w:val="0017225B"/>
    <w:rsid w:val="00173106"/>
    <w:rsid w:val="001733B1"/>
    <w:rsid w:val="001746A8"/>
    <w:rsid w:val="001751E0"/>
    <w:rsid w:val="00175260"/>
    <w:rsid w:val="001800E3"/>
    <w:rsid w:val="00180302"/>
    <w:rsid w:val="00180789"/>
    <w:rsid w:val="00181AEF"/>
    <w:rsid w:val="00181DBD"/>
    <w:rsid w:val="001821E3"/>
    <w:rsid w:val="00182482"/>
    <w:rsid w:val="001825EC"/>
    <w:rsid w:val="001837CE"/>
    <w:rsid w:val="0018505A"/>
    <w:rsid w:val="001855D7"/>
    <w:rsid w:val="00186F71"/>
    <w:rsid w:val="0018759F"/>
    <w:rsid w:val="00187845"/>
    <w:rsid w:val="001909E3"/>
    <w:rsid w:val="00190CA4"/>
    <w:rsid w:val="00190F55"/>
    <w:rsid w:val="001912AF"/>
    <w:rsid w:val="0019217D"/>
    <w:rsid w:val="00192F43"/>
    <w:rsid w:val="00194D2C"/>
    <w:rsid w:val="00195029"/>
    <w:rsid w:val="001A005D"/>
    <w:rsid w:val="001A1AEB"/>
    <w:rsid w:val="001A25C1"/>
    <w:rsid w:val="001A25CC"/>
    <w:rsid w:val="001A2F1A"/>
    <w:rsid w:val="001A3B2F"/>
    <w:rsid w:val="001A510F"/>
    <w:rsid w:val="001A7E76"/>
    <w:rsid w:val="001B39D7"/>
    <w:rsid w:val="001B543D"/>
    <w:rsid w:val="001B577B"/>
    <w:rsid w:val="001B5A3F"/>
    <w:rsid w:val="001B5B7C"/>
    <w:rsid w:val="001B67D6"/>
    <w:rsid w:val="001B7565"/>
    <w:rsid w:val="001C02B9"/>
    <w:rsid w:val="001C0D77"/>
    <w:rsid w:val="001C0FB9"/>
    <w:rsid w:val="001C0FED"/>
    <w:rsid w:val="001C11EE"/>
    <w:rsid w:val="001C164B"/>
    <w:rsid w:val="001C2B69"/>
    <w:rsid w:val="001C2FAC"/>
    <w:rsid w:val="001C322C"/>
    <w:rsid w:val="001C34E1"/>
    <w:rsid w:val="001C36F5"/>
    <w:rsid w:val="001C6F44"/>
    <w:rsid w:val="001C72A6"/>
    <w:rsid w:val="001D0799"/>
    <w:rsid w:val="001D1407"/>
    <w:rsid w:val="001D3943"/>
    <w:rsid w:val="001D5675"/>
    <w:rsid w:val="001D5E99"/>
    <w:rsid w:val="001D6221"/>
    <w:rsid w:val="001D6A2B"/>
    <w:rsid w:val="001D7953"/>
    <w:rsid w:val="001E030D"/>
    <w:rsid w:val="001E1608"/>
    <w:rsid w:val="001E3CE5"/>
    <w:rsid w:val="001E424F"/>
    <w:rsid w:val="001E44D4"/>
    <w:rsid w:val="001E4789"/>
    <w:rsid w:val="001E49B0"/>
    <w:rsid w:val="001E50C0"/>
    <w:rsid w:val="001E5206"/>
    <w:rsid w:val="001E77E7"/>
    <w:rsid w:val="001F0740"/>
    <w:rsid w:val="001F092A"/>
    <w:rsid w:val="001F2E1B"/>
    <w:rsid w:val="001F3C41"/>
    <w:rsid w:val="001F4BC6"/>
    <w:rsid w:val="001F4D57"/>
    <w:rsid w:val="001F521A"/>
    <w:rsid w:val="001F556F"/>
    <w:rsid w:val="001F557A"/>
    <w:rsid w:val="001F7147"/>
    <w:rsid w:val="001F7ABA"/>
    <w:rsid w:val="0020022C"/>
    <w:rsid w:val="0020164D"/>
    <w:rsid w:val="00201DB0"/>
    <w:rsid w:val="00202B80"/>
    <w:rsid w:val="002032E8"/>
    <w:rsid w:val="00203629"/>
    <w:rsid w:val="00204DFE"/>
    <w:rsid w:val="00205F09"/>
    <w:rsid w:val="00206616"/>
    <w:rsid w:val="002066A6"/>
    <w:rsid w:val="0020719D"/>
    <w:rsid w:val="00207C85"/>
    <w:rsid w:val="00210215"/>
    <w:rsid w:val="002107F5"/>
    <w:rsid w:val="002109A6"/>
    <w:rsid w:val="0021224E"/>
    <w:rsid w:val="00212D59"/>
    <w:rsid w:val="002134F8"/>
    <w:rsid w:val="00215460"/>
    <w:rsid w:val="00215BBA"/>
    <w:rsid w:val="00215D68"/>
    <w:rsid w:val="00217D60"/>
    <w:rsid w:val="00221171"/>
    <w:rsid w:val="00221C93"/>
    <w:rsid w:val="00223117"/>
    <w:rsid w:val="002234CD"/>
    <w:rsid w:val="00224710"/>
    <w:rsid w:val="002250B4"/>
    <w:rsid w:val="00225209"/>
    <w:rsid w:val="002267DE"/>
    <w:rsid w:val="00226AB7"/>
    <w:rsid w:val="00226C88"/>
    <w:rsid w:val="00227680"/>
    <w:rsid w:val="00230CF0"/>
    <w:rsid w:val="002311EB"/>
    <w:rsid w:val="00231E42"/>
    <w:rsid w:val="00232693"/>
    <w:rsid w:val="00232934"/>
    <w:rsid w:val="00235D88"/>
    <w:rsid w:val="00235E5D"/>
    <w:rsid w:val="00235F5E"/>
    <w:rsid w:val="00236BDA"/>
    <w:rsid w:val="00237DDF"/>
    <w:rsid w:val="002404D9"/>
    <w:rsid w:val="0024079C"/>
    <w:rsid w:val="00240C7F"/>
    <w:rsid w:val="002410B5"/>
    <w:rsid w:val="00241FBF"/>
    <w:rsid w:val="00242131"/>
    <w:rsid w:val="00242396"/>
    <w:rsid w:val="00242AE7"/>
    <w:rsid w:val="00243007"/>
    <w:rsid w:val="002430B1"/>
    <w:rsid w:val="00243A3B"/>
    <w:rsid w:val="002441EC"/>
    <w:rsid w:val="0024526E"/>
    <w:rsid w:val="00245A5E"/>
    <w:rsid w:val="00245DEE"/>
    <w:rsid w:val="00246F9B"/>
    <w:rsid w:val="00247352"/>
    <w:rsid w:val="00247AC1"/>
    <w:rsid w:val="00250692"/>
    <w:rsid w:val="0025069A"/>
    <w:rsid w:val="0025212B"/>
    <w:rsid w:val="00252947"/>
    <w:rsid w:val="00253C71"/>
    <w:rsid w:val="00253E43"/>
    <w:rsid w:val="00253E45"/>
    <w:rsid w:val="002552AA"/>
    <w:rsid w:val="00255D23"/>
    <w:rsid w:val="00256525"/>
    <w:rsid w:val="00256859"/>
    <w:rsid w:val="00260321"/>
    <w:rsid w:val="00260853"/>
    <w:rsid w:val="00260D29"/>
    <w:rsid w:val="0026145C"/>
    <w:rsid w:val="002628C7"/>
    <w:rsid w:val="0026312B"/>
    <w:rsid w:val="002638E4"/>
    <w:rsid w:val="002716BF"/>
    <w:rsid w:val="0027190F"/>
    <w:rsid w:val="00272EB8"/>
    <w:rsid w:val="00275B8D"/>
    <w:rsid w:val="00275DA5"/>
    <w:rsid w:val="002764C4"/>
    <w:rsid w:val="00280891"/>
    <w:rsid w:val="00282120"/>
    <w:rsid w:val="00282137"/>
    <w:rsid w:val="0028289D"/>
    <w:rsid w:val="00283A57"/>
    <w:rsid w:val="00283FF2"/>
    <w:rsid w:val="00284308"/>
    <w:rsid w:val="002846F8"/>
    <w:rsid w:val="002858AB"/>
    <w:rsid w:val="00285C80"/>
    <w:rsid w:val="00285C92"/>
    <w:rsid w:val="00285E07"/>
    <w:rsid w:val="00286480"/>
    <w:rsid w:val="00290F5F"/>
    <w:rsid w:val="002919C8"/>
    <w:rsid w:val="00291E66"/>
    <w:rsid w:val="0029282F"/>
    <w:rsid w:val="00294C80"/>
    <w:rsid w:val="002957E7"/>
    <w:rsid w:val="00295D9F"/>
    <w:rsid w:val="0029672D"/>
    <w:rsid w:val="00296CC0"/>
    <w:rsid w:val="002A0FCA"/>
    <w:rsid w:val="002A1158"/>
    <w:rsid w:val="002A15E1"/>
    <w:rsid w:val="002A190C"/>
    <w:rsid w:val="002A1D54"/>
    <w:rsid w:val="002A24B7"/>
    <w:rsid w:val="002A2EE6"/>
    <w:rsid w:val="002A346C"/>
    <w:rsid w:val="002A370B"/>
    <w:rsid w:val="002A451A"/>
    <w:rsid w:val="002A54CB"/>
    <w:rsid w:val="002A7306"/>
    <w:rsid w:val="002B2AA8"/>
    <w:rsid w:val="002B4CB9"/>
    <w:rsid w:val="002B4E76"/>
    <w:rsid w:val="002B551B"/>
    <w:rsid w:val="002B69E8"/>
    <w:rsid w:val="002B6B50"/>
    <w:rsid w:val="002B7629"/>
    <w:rsid w:val="002C00AE"/>
    <w:rsid w:val="002C0383"/>
    <w:rsid w:val="002C110B"/>
    <w:rsid w:val="002C346B"/>
    <w:rsid w:val="002C3D03"/>
    <w:rsid w:val="002C511D"/>
    <w:rsid w:val="002C60CD"/>
    <w:rsid w:val="002C627F"/>
    <w:rsid w:val="002C629F"/>
    <w:rsid w:val="002C67BD"/>
    <w:rsid w:val="002C69DD"/>
    <w:rsid w:val="002C78A5"/>
    <w:rsid w:val="002D22CF"/>
    <w:rsid w:val="002D2674"/>
    <w:rsid w:val="002D3895"/>
    <w:rsid w:val="002D3FCB"/>
    <w:rsid w:val="002D5911"/>
    <w:rsid w:val="002D59FA"/>
    <w:rsid w:val="002D6E80"/>
    <w:rsid w:val="002D70E9"/>
    <w:rsid w:val="002D7C80"/>
    <w:rsid w:val="002E00C5"/>
    <w:rsid w:val="002E0C2D"/>
    <w:rsid w:val="002E26EE"/>
    <w:rsid w:val="002E67D2"/>
    <w:rsid w:val="002E6BC9"/>
    <w:rsid w:val="002E7BD4"/>
    <w:rsid w:val="002F1974"/>
    <w:rsid w:val="002F2A72"/>
    <w:rsid w:val="002F3B8E"/>
    <w:rsid w:val="002F5239"/>
    <w:rsid w:val="002F56D9"/>
    <w:rsid w:val="002F57A8"/>
    <w:rsid w:val="00301151"/>
    <w:rsid w:val="00303A0F"/>
    <w:rsid w:val="003042FD"/>
    <w:rsid w:val="00307895"/>
    <w:rsid w:val="00307A7B"/>
    <w:rsid w:val="003115AF"/>
    <w:rsid w:val="0031161A"/>
    <w:rsid w:val="0031170F"/>
    <w:rsid w:val="003130A4"/>
    <w:rsid w:val="003138AB"/>
    <w:rsid w:val="00313A5B"/>
    <w:rsid w:val="00314C6D"/>
    <w:rsid w:val="00316698"/>
    <w:rsid w:val="00317CFB"/>
    <w:rsid w:val="00320DCC"/>
    <w:rsid w:val="00321412"/>
    <w:rsid w:val="00322BD5"/>
    <w:rsid w:val="00323323"/>
    <w:rsid w:val="00323534"/>
    <w:rsid w:val="0032437A"/>
    <w:rsid w:val="00324A0D"/>
    <w:rsid w:val="003252DE"/>
    <w:rsid w:val="00325397"/>
    <w:rsid w:val="00325818"/>
    <w:rsid w:val="00330CEA"/>
    <w:rsid w:val="0033292E"/>
    <w:rsid w:val="00333093"/>
    <w:rsid w:val="003331AF"/>
    <w:rsid w:val="003335E8"/>
    <w:rsid w:val="00333793"/>
    <w:rsid w:val="00335E96"/>
    <w:rsid w:val="0033640C"/>
    <w:rsid w:val="0033649A"/>
    <w:rsid w:val="0033663D"/>
    <w:rsid w:val="0033691D"/>
    <w:rsid w:val="00336F01"/>
    <w:rsid w:val="003376B8"/>
    <w:rsid w:val="00340201"/>
    <w:rsid w:val="00341935"/>
    <w:rsid w:val="00341AEF"/>
    <w:rsid w:val="003421EE"/>
    <w:rsid w:val="00342D6B"/>
    <w:rsid w:val="00342FCF"/>
    <w:rsid w:val="003446D2"/>
    <w:rsid w:val="003464C8"/>
    <w:rsid w:val="00346FE3"/>
    <w:rsid w:val="0035075E"/>
    <w:rsid w:val="0035141C"/>
    <w:rsid w:val="00351904"/>
    <w:rsid w:val="003533AB"/>
    <w:rsid w:val="00353508"/>
    <w:rsid w:val="00354422"/>
    <w:rsid w:val="00355794"/>
    <w:rsid w:val="003561A7"/>
    <w:rsid w:val="003601BD"/>
    <w:rsid w:val="00360E78"/>
    <w:rsid w:val="00361139"/>
    <w:rsid w:val="003621BE"/>
    <w:rsid w:val="00362853"/>
    <w:rsid w:val="00362C7C"/>
    <w:rsid w:val="0036347B"/>
    <w:rsid w:val="00364091"/>
    <w:rsid w:val="0036467D"/>
    <w:rsid w:val="003649FB"/>
    <w:rsid w:val="00364B3B"/>
    <w:rsid w:val="00365848"/>
    <w:rsid w:val="00372088"/>
    <w:rsid w:val="00373649"/>
    <w:rsid w:val="003740B9"/>
    <w:rsid w:val="0037480E"/>
    <w:rsid w:val="00374F75"/>
    <w:rsid w:val="00375172"/>
    <w:rsid w:val="00376750"/>
    <w:rsid w:val="00376ED8"/>
    <w:rsid w:val="00376F41"/>
    <w:rsid w:val="00377E5C"/>
    <w:rsid w:val="0038002D"/>
    <w:rsid w:val="003803E8"/>
    <w:rsid w:val="003806CC"/>
    <w:rsid w:val="00380EAA"/>
    <w:rsid w:val="00380FFD"/>
    <w:rsid w:val="003817C8"/>
    <w:rsid w:val="00381F61"/>
    <w:rsid w:val="00382463"/>
    <w:rsid w:val="00382D44"/>
    <w:rsid w:val="0038461B"/>
    <w:rsid w:val="003856A0"/>
    <w:rsid w:val="00385CD9"/>
    <w:rsid w:val="00386FB1"/>
    <w:rsid w:val="00387EE8"/>
    <w:rsid w:val="0039124B"/>
    <w:rsid w:val="00391D88"/>
    <w:rsid w:val="0039255B"/>
    <w:rsid w:val="00393A76"/>
    <w:rsid w:val="00394187"/>
    <w:rsid w:val="00396126"/>
    <w:rsid w:val="0039636C"/>
    <w:rsid w:val="00397541"/>
    <w:rsid w:val="00397BF5"/>
    <w:rsid w:val="00397E3E"/>
    <w:rsid w:val="003A029A"/>
    <w:rsid w:val="003A1161"/>
    <w:rsid w:val="003A2565"/>
    <w:rsid w:val="003A26B0"/>
    <w:rsid w:val="003A31D8"/>
    <w:rsid w:val="003A3505"/>
    <w:rsid w:val="003A391C"/>
    <w:rsid w:val="003A518D"/>
    <w:rsid w:val="003A5A72"/>
    <w:rsid w:val="003A5D99"/>
    <w:rsid w:val="003A6812"/>
    <w:rsid w:val="003A7247"/>
    <w:rsid w:val="003B15B0"/>
    <w:rsid w:val="003B3377"/>
    <w:rsid w:val="003B3D33"/>
    <w:rsid w:val="003B4669"/>
    <w:rsid w:val="003B566C"/>
    <w:rsid w:val="003B6E8A"/>
    <w:rsid w:val="003B7AE4"/>
    <w:rsid w:val="003B7C92"/>
    <w:rsid w:val="003B7D8C"/>
    <w:rsid w:val="003C1691"/>
    <w:rsid w:val="003C28D0"/>
    <w:rsid w:val="003C2A1F"/>
    <w:rsid w:val="003C4F89"/>
    <w:rsid w:val="003C5AA4"/>
    <w:rsid w:val="003C6BEF"/>
    <w:rsid w:val="003C6E6F"/>
    <w:rsid w:val="003C72D5"/>
    <w:rsid w:val="003C72F9"/>
    <w:rsid w:val="003C751D"/>
    <w:rsid w:val="003C7613"/>
    <w:rsid w:val="003D19E1"/>
    <w:rsid w:val="003D20A7"/>
    <w:rsid w:val="003D2722"/>
    <w:rsid w:val="003D294C"/>
    <w:rsid w:val="003D3178"/>
    <w:rsid w:val="003D3683"/>
    <w:rsid w:val="003D451E"/>
    <w:rsid w:val="003D492D"/>
    <w:rsid w:val="003D5FDE"/>
    <w:rsid w:val="003D6DE3"/>
    <w:rsid w:val="003D721E"/>
    <w:rsid w:val="003D7429"/>
    <w:rsid w:val="003E033C"/>
    <w:rsid w:val="003E3199"/>
    <w:rsid w:val="003E43E2"/>
    <w:rsid w:val="003E44C4"/>
    <w:rsid w:val="003E47C3"/>
    <w:rsid w:val="003E4C8F"/>
    <w:rsid w:val="003E4F23"/>
    <w:rsid w:val="003E5892"/>
    <w:rsid w:val="003E5B3F"/>
    <w:rsid w:val="003E700A"/>
    <w:rsid w:val="003E79C1"/>
    <w:rsid w:val="003E7C88"/>
    <w:rsid w:val="003E7D11"/>
    <w:rsid w:val="003E7FD7"/>
    <w:rsid w:val="003E7FDB"/>
    <w:rsid w:val="003F1427"/>
    <w:rsid w:val="003F3AC1"/>
    <w:rsid w:val="003F3CD4"/>
    <w:rsid w:val="003F4680"/>
    <w:rsid w:val="003F5159"/>
    <w:rsid w:val="003F539F"/>
    <w:rsid w:val="003F54B4"/>
    <w:rsid w:val="003F5626"/>
    <w:rsid w:val="003F7A59"/>
    <w:rsid w:val="004014BD"/>
    <w:rsid w:val="0040198F"/>
    <w:rsid w:val="004031A3"/>
    <w:rsid w:val="00403A5B"/>
    <w:rsid w:val="00404108"/>
    <w:rsid w:val="00404845"/>
    <w:rsid w:val="00404B8A"/>
    <w:rsid w:val="00405E56"/>
    <w:rsid w:val="00406477"/>
    <w:rsid w:val="004101F9"/>
    <w:rsid w:val="00412E09"/>
    <w:rsid w:val="0041395E"/>
    <w:rsid w:val="00414059"/>
    <w:rsid w:val="0041451E"/>
    <w:rsid w:val="004148A1"/>
    <w:rsid w:val="004151E0"/>
    <w:rsid w:val="00415B13"/>
    <w:rsid w:val="00415BF6"/>
    <w:rsid w:val="00415DC6"/>
    <w:rsid w:val="00416207"/>
    <w:rsid w:val="00416BF4"/>
    <w:rsid w:val="00416C90"/>
    <w:rsid w:val="00416EBA"/>
    <w:rsid w:val="00417576"/>
    <w:rsid w:val="00420E8D"/>
    <w:rsid w:val="00421745"/>
    <w:rsid w:val="00421E6D"/>
    <w:rsid w:val="00423058"/>
    <w:rsid w:val="00423EC1"/>
    <w:rsid w:val="004242EA"/>
    <w:rsid w:val="004247BD"/>
    <w:rsid w:val="00425FEA"/>
    <w:rsid w:val="0042643C"/>
    <w:rsid w:val="004273C3"/>
    <w:rsid w:val="00427656"/>
    <w:rsid w:val="004276CF"/>
    <w:rsid w:val="004301E1"/>
    <w:rsid w:val="00431DD2"/>
    <w:rsid w:val="004339CF"/>
    <w:rsid w:val="00433EA0"/>
    <w:rsid w:val="00434432"/>
    <w:rsid w:val="00434609"/>
    <w:rsid w:val="00435282"/>
    <w:rsid w:val="0043555F"/>
    <w:rsid w:val="004362A6"/>
    <w:rsid w:val="004364AB"/>
    <w:rsid w:val="00436BBF"/>
    <w:rsid w:val="00437F3B"/>
    <w:rsid w:val="00437FD3"/>
    <w:rsid w:val="0044033D"/>
    <w:rsid w:val="00440835"/>
    <w:rsid w:val="00440971"/>
    <w:rsid w:val="00440B2A"/>
    <w:rsid w:val="00441E0E"/>
    <w:rsid w:val="00441F3B"/>
    <w:rsid w:val="00442832"/>
    <w:rsid w:val="004429E1"/>
    <w:rsid w:val="00442D9A"/>
    <w:rsid w:val="00443396"/>
    <w:rsid w:val="00445680"/>
    <w:rsid w:val="00451A15"/>
    <w:rsid w:val="00451D0A"/>
    <w:rsid w:val="00451E97"/>
    <w:rsid w:val="004525EB"/>
    <w:rsid w:val="00452C3D"/>
    <w:rsid w:val="0045414D"/>
    <w:rsid w:val="004546C6"/>
    <w:rsid w:val="00455624"/>
    <w:rsid w:val="00455C17"/>
    <w:rsid w:val="004568BE"/>
    <w:rsid w:val="00456F08"/>
    <w:rsid w:val="004617F1"/>
    <w:rsid w:val="004640BA"/>
    <w:rsid w:val="00465EB0"/>
    <w:rsid w:val="0047165C"/>
    <w:rsid w:val="00472736"/>
    <w:rsid w:val="004735A2"/>
    <w:rsid w:val="00473D0B"/>
    <w:rsid w:val="00473F7E"/>
    <w:rsid w:val="0047497D"/>
    <w:rsid w:val="00475654"/>
    <w:rsid w:val="00475AC1"/>
    <w:rsid w:val="00475DBD"/>
    <w:rsid w:val="004768A8"/>
    <w:rsid w:val="00476E34"/>
    <w:rsid w:val="004772D9"/>
    <w:rsid w:val="00480A25"/>
    <w:rsid w:val="00480BFC"/>
    <w:rsid w:val="004812D3"/>
    <w:rsid w:val="00482838"/>
    <w:rsid w:val="00483300"/>
    <w:rsid w:val="00483682"/>
    <w:rsid w:val="00483783"/>
    <w:rsid w:val="00487032"/>
    <w:rsid w:val="00487564"/>
    <w:rsid w:val="0048790A"/>
    <w:rsid w:val="004906F4"/>
    <w:rsid w:val="00492770"/>
    <w:rsid w:val="004931C0"/>
    <w:rsid w:val="0049521D"/>
    <w:rsid w:val="004953DB"/>
    <w:rsid w:val="00495DE8"/>
    <w:rsid w:val="00496656"/>
    <w:rsid w:val="00497156"/>
    <w:rsid w:val="004972D9"/>
    <w:rsid w:val="00497A21"/>
    <w:rsid w:val="004A1B61"/>
    <w:rsid w:val="004A2A3D"/>
    <w:rsid w:val="004A332B"/>
    <w:rsid w:val="004A3377"/>
    <w:rsid w:val="004A435D"/>
    <w:rsid w:val="004A49BC"/>
    <w:rsid w:val="004A6772"/>
    <w:rsid w:val="004B01DF"/>
    <w:rsid w:val="004B1257"/>
    <w:rsid w:val="004B261B"/>
    <w:rsid w:val="004B30C1"/>
    <w:rsid w:val="004B41BB"/>
    <w:rsid w:val="004B4CE5"/>
    <w:rsid w:val="004B4F31"/>
    <w:rsid w:val="004B50EB"/>
    <w:rsid w:val="004B72C6"/>
    <w:rsid w:val="004B7DB0"/>
    <w:rsid w:val="004C0537"/>
    <w:rsid w:val="004C0C01"/>
    <w:rsid w:val="004C107E"/>
    <w:rsid w:val="004C16A4"/>
    <w:rsid w:val="004C2989"/>
    <w:rsid w:val="004C317C"/>
    <w:rsid w:val="004C3C21"/>
    <w:rsid w:val="004C3CE1"/>
    <w:rsid w:val="004C5046"/>
    <w:rsid w:val="004C7D8F"/>
    <w:rsid w:val="004C7FB9"/>
    <w:rsid w:val="004D0595"/>
    <w:rsid w:val="004D06EB"/>
    <w:rsid w:val="004D0E49"/>
    <w:rsid w:val="004D143D"/>
    <w:rsid w:val="004D1D32"/>
    <w:rsid w:val="004D2877"/>
    <w:rsid w:val="004D347C"/>
    <w:rsid w:val="004D3911"/>
    <w:rsid w:val="004D3CBA"/>
    <w:rsid w:val="004D4590"/>
    <w:rsid w:val="004D4E3E"/>
    <w:rsid w:val="004D5332"/>
    <w:rsid w:val="004D54B8"/>
    <w:rsid w:val="004D55B8"/>
    <w:rsid w:val="004D7B20"/>
    <w:rsid w:val="004E1652"/>
    <w:rsid w:val="004E1A5B"/>
    <w:rsid w:val="004E1D96"/>
    <w:rsid w:val="004E246E"/>
    <w:rsid w:val="004E456B"/>
    <w:rsid w:val="004E4626"/>
    <w:rsid w:val="004F040A"/>
    <w:rsid w:val="004F0BEF"/>
    <w:rsid w:val="004F0CEA"/>
    <w:rsid w:val="004F25DC"/>
    <w:rsid w:val="004F2CD7"/>
    <w:rsid w:val="004F2DD7"/>
    <w:rsid w:val="004F30A7"/>
    <w:rsid w:val="004F32EB"/>
    <w:rsid w:val="004F336E"/>
    <w:rsid w:val="004F44B6"/>
    <w:rsid w:val="004F4A08"/>
    <w:rsid w:val="004F52DE"/>
    <w:rsid w:val="004F56FE"/>
    <w:rsid w:val="004F5B88"/>
    <w:rsid w:val="004F5F1A"/>
    <w:rsid w:val="004F72C8"/>
    <w:rsid w:val="004F79D7"/>
    <w:rsid w:val="004F7B52"/>
    <w:rsid w:val="00501955"/>
    <w:rsid w:val="005019FC"/>
    <w:rsid w:val="00502036"/>
    <w:rsid w:val="005023E6"/>
    <w:rsid w:val="005030EB"/>
    <w:rsid w:val="00503432"/>
    <w:rsid w:val="0050353B"/>
    <w:rsid w:val="00504936"/>
    <w:rsid w:val="00504B7B"/>
    <w:rsid w:val="00506003"/>
    <w:rsid w:val="00507486"/>
    <w:rsid w:val="0050797B"/>
    <w:rsid w:val="00507A66"/>
    <w:rsid w:val="00507FCE"/>
    <w:rsid w:val="0051061B"/>
    <w:rsid w:val="00511147"/>
    <w:rsid w:val="00511C86"/>
    <w:rsid w:val="00511FAC"/>
    <w:rsid w:val="005121F1"/>
    <w:rsid w:val="005126DC"/>
    <w:rsid w:val="00514246"/>
    <w:rsid w:val="00514674"/>
    <w:rsid w:val="00514712"/>
    <w:rsid w:val="00515A3C"/>
    <w:rsid w:val="00515F80"/>
    <w:rsid w:val="00515F8F"/>
    <w:rsid w:val="005168D3"/>
    <w:rsid w:val="00517753"/>
    <w:rsid w:val="00517BAF"/>
    <w:rsid w:val="00520786"/>
    <w:rsid w:val="00520A10"/>
    <w:rsid w:val="00521C83"/>
    <w:rsid w:val="005227F5"/>
    <w:rsid w:val="00523860"/>
    <w:rsid w:val="00524E37"/>
    <w:rsid w:val="00525CC8"/>
    <w:rsid w:val="0052633C"/>
    <w:rsid w:val="005267C9"/>
    <w:rsid w:val="005308A6"/>
    <w:rsid w:val="005314AD"/>
    <w:rsid w:val="00531EF0"/>
    <w:rsid w:val="00532213"/>
    <w:rsid w:val="00532824"/>
    <w:rsid w:val="00534F57"/>
    <w:rsid w:val="00535533"/>
    <w:rsid w:val="005374B4"/>
    <w:rsid w:val="005375E1"/>
    <w:rsid w:val="00540B83"/>
    <w:rsid w:val="00540C48"/>
    <w:rsid w:val="0054266C"/>
    <w:rsid w:val="00542DF5"/>
    <w:rsid w:val="00543063"/>
    <w:rsid w:val="00543A63"/>
    <w:rsid w:val="00543B0D"/>
    <w:rsid w:val="00546B8B"/>
    <w:rsid w:val="005503EF"/>
    <w:rsid w:val="005506CD"/>
    <w:rsid w:val="00550B50"/>
    <w:rsid w:val="00552319"/>
    <w:rsid w:val="0055241E"/>
    <w:rsid w:val="00552E8A"/>
    <w:rsid w:val="005538E0"/>
    <w:rsid w:val="00553ADC"/>
    <w:rsid w:val="00555122"/>
    <w:rsid w:val="00555668"/>
    <w:rsid w:val="00555955"/>
    <w:rsid w:val="0056187D"/>
    <w:rsid w:val="00563315"/>
    <w:rsid w:val="00563902"/>
    <w:rsid w:val="005646F9"/>
    <w:rsid w:val="00571128"/>
    <w:rsid w:val="0057154D"/>
    <w:rsid w:val="00575495"/>
    <w:rsid w:val="005759AD"/>
    <w:rsid w:val="00576962"/>
    <w:rsid w:val="00576BC8"/>
    <w:rsid w:val="00581BC9"/>
    <w:rsid w:val="0058289A"/>
    <w:rsid w:val="00583215"/>
    <w:rsid w:val="0058374C"/>
    <w:rsid w:val="00584AAA"/>
    <w:rsid w:val="00585500"/>
    <w:rsid w:val="0058591F"/>
    <w:rsid w:val="00586AB8"/>
    <w:rsid w:val="00590F63"/>
    <w:rsid w:val="00591BFA"/>
    <w:rsid w:val="00593C93"/>
    <w:rsid w:val="005950E7"/>
    <w:rsid w:val="00595323"/>
    <w:rsid w:val="005953C4"/>
    <w:rsid w:val="005966A5"/>
    <w:rsid w:val="0059789F"/>
    <w:rsid w:val="005A020E"/>
    <w:rsid w:val="005A05D3"/>
    <w:rsid w:val="005A1499"/>
    <w:rsid w:val="005A1EA0"/>
    <w:rsid w:val="005A4202"/>
    <w:rsid w:val="005A5D53"/>
    <w:rsid w:val="005A69D7"/>
    <w:rsid w:val="005B003D"/>
    <w:rsid w:val="005B046C"/>
    <w:rsid w:val="005B295B"/>
    <w:rsid w:val="005B35DF"/>
    <w:rsid w:val="005B3DE5"/>
    <w:rsid w:val="005B3E63"/>
    <w:rsid w:val="005B4EF4"/>
    <w:rsid w:val="005B56EF"/>
    <w:rsid w:val="005B5F5E"/>
    <w:rsid w:val="005B64C1"/>
    <w:rsid w:val="005B66B4"/>
    <w:rsid w:val="005B6B13"/>
    <w:rsid w:val="005C03E3"/>
    <w:rsid w:val="005C0F21"/>
    <w:rsid w:val="005C36B9"/>
    <w:rsid w:val="005C3C5E"/>
    <w:rsid w:val="005C4617"/>
    <w:rsid w:val="005C4968"/>
    <w:rsid w:val="005C4BD1"/>
    <w:rsid w:val="005C4DB3"/>
    <w:rsid w:val="005D0DAE"/>
    <w:rsid w:val="005D0E19"/>
    <w:rsid w:val="005D1835"/>
    <w:rsid w:val="005D2627"/>
    <w:rsid w:val="005D2BA1"/>
    <w:rsid w:val="005D310D"/>
    <w:rsid w:val="005D415E"/>
    <w:rsid w:val="005D579F"/>
    <w:rsid w:val="005D6176"/>
    <w:rsid w:val="005D691C"/>
    <w:rsid w:val="005D69D7"/>
    <w:rsid w:val="005D7636"/>
    <w:rsid w:val="005D7CE7"/>
    <w:rsid w:val="005E23DF"/>
    <w:rsid w:val="005E38F8"/>
    <w:rsid w:val="005E3B74"/>
    <w:rsid w:val="005E3ED2"/>
    <w:rsid w:val="005E4D39"/>
    <w:rsid w:val="005E5EB5"/>
    <w:rsid w:val="005E6393"/>
    <w:rsid w:val="005E6EC9"/>
    <w:rsid w:val="005E77AE"/>
    <w:rsid w:val="005E78A4"/>
    <w:rsid w:val="005F2048"/>
    <w:rsid w:val="005F3198"/>
    <w:rsid w:val="005F4E05"/>
    <w:rsid w:val="005F534F"/>
    <w:rsid w:val="005F5396"/>
    <w:rsid w:val="005F54F3"/>
    <w:rsid w:val="005F56C4"/>
    <w:rsid w:val="005F64C1"/>
    <w:rsid w:val="005F68EF"/>
    <w:rsid w:val="006004B6"/>
    <w:rsid w:val="00600558"/>
    <w:rsid w:val="00600BBA"/>
    <w:rsid w:val="00601DB7"/>
    <w:rsid w:val="00601E18"/>
    <w:rsid w:val="00603337"/>
    <w:rsid w:val="0060456C"/>
    <w:rsid w:val="00604AE8"/>
    <w:rsid w:val="0060666B"/>
    <w:rsid w:val="00607616"/>
    <w:rsid w:val="00607E3F"/>
    <w:rsid w:val="0061012E"/>
    <w:rsid w:val="00610E2D"/>
    <w:rsid w:val="006115AC"/>
    <w:rsid w:val="00611BE6"/>
    <w:rsid w:val="00611F02"/>
    <w:rsid w:val="00612E55"/>
    <w:rsid w:val="00613F2D"/>
    <w:rsid w:val="0061400F"/>
    <w:rsid w:val="006143BD"/>
    <w:rsid w:val="00614D6C"/>
    <w:rsid w:val="00615AB0"/>
    <w:rsid w:val="0061727F"/>
    <w:rsid w:val="006218E1"/>
    <w:rsid w:val="00621B22"/>
    <w:rsid w:val="00622078"/>
    <w:rsid w:val="00622891"/>
    <w:rsid w:val="00624F0F"/>
    <w:rsid w:val="00625E86"/>
    <w:rsid w:val="0063076A"/>
    <w:rsid w:val="00630C3B"/>
    <w:rsid w:val="00630EA5"/>
    <w:rsid w:val="006317B7"/>
    <w:rsid w:val="00631A45"/>
    <w:rsid w:val="00632163"/>
    <w:rsid w:val="00632B2B"/>
    <w:rsid w:val="00632D8C"/>
    <w:rsid w:val="00632EAC"/>
    <w:rsid w:val="00633762"/>
    <w:rsid w:val="0063380B"/>
    <w:rsid w:val="00633DA5"/>
    <w:rsid w:val="00634700"/>
    <w:rsid w:val="0063483A"/>
    <w:rsid w:val="00634ADC"/>
    <w:rsid w:val="0063552B"/>
    <w:rsid w:val="00635EDD"/>
    <w:rsid w:val="00637A85"/>
    <w:rsid w:val="00637B70"/>
    <w:rsid w:val="00640F6E"/>
    <w:rsid w:val="00641A2A"/>
    <w:rsid w:val="006422E6"/>
    <w:rsid w:val="0064231D"/>
    <w:rsid w:val="006423C3"/>
    <w:rsid w:val="00642C5B"/>
    <w:rsid w:val="00642E0C"/>
    <w:rsid w:val="00643A16"/>
    <w:rsid w:val="00643B82"/>
    <w:rsid w:val="00644F78"/>
    <w:rsid w:val="00644FCC"/>
    <w:rsid w:val="006457FD"/>
    <w:rsid w:val="00645B59"/>
    <w:rsid w:val="00650EFF"/>
    <w:rsid w:val="00651365"/>
    <w:rsid w:val="00651C94"/>
    <w:rsid w:val="006529EA"/>
    <w:rsid w:val="00652B8F"/>
    <w:rsid w:val="006537D2"/>
    <w:rsid w:val="00654982"/>
    <w:rsid w:val="00655115"/>
    <w:rsid w:val="006561B2"/>
    <w:rsid w:val="006577ED"/>
    <w:rsid w:val="00657D69"/>
    <w:rsid w:val="00657FC2"/>
    <w:rsid w:val="00662F12"/>
    <w:rsid w:val="0066319B"/>
    <w:rsid w:val="00664CEF"/>
    <w:rsid w:val="00666ADE"/>
    <w:rsid w:val="00667057"/>
    <w:rsid w:val="00670920"/>
    <w:rsid w:val="006710F6"/>
    <w:rsid w:val="0067189B"/>
    <w:rsid w:val="0067253D"/>
    <w:rsid w:val="00672C72"/>
    <w:rsid w:val="006749A6"/>
    <w:rsid w:val="00674AC4"/>
    <w:rsid w:val="00675057"/>
    <w:rsid w:val="00675759"/>
    <w:rsid w:val="00675DEF"/>
    <w:rsid w:val="00676289"/>
    <w:rsid w:val="0068117E"/>
    <w:rsid w:val="00681252"/>
    <w:rsid w:val="00681421"/>
    <w:rsid w:val="0068179B"/>
    <w:rsid w:val="00681B98"/>
    <w:rsid w:val="00681F4D"/>
    <w:rsid w:val="00682E2E"/>
    <w:rsid w:val="00682ECD"/>
    <w:rsid w:val="006846B3"/>
    <w:rsid w:val="00684772"/>
    <w:rsid w:val="006858DC"/>
    <w:rsid w:val="00685CC8"/>
    <w:rsid w:val="00687F28"/>
    <w:rsid w:val="006902AB"/>
    <w:rsid w:val="00691E79"/>
    <w:rsid w:val="0069204E"/>
    <w:rsid w:val="006928A1"/>
    <w:rsid w:val="0069515C"/>
    <w:rsid w:val="00697B7F"/>
    <w:rsid w:val="00697B92"/>
    <w:rsid w:val="00697CE2"/>
    <w:rsid w:val="00697D2D"/>
    <w:rsid w:val="006A4E3A"/>
    <w:rsid w:val="006A797E"/>
    <w:rsid w:val="006A7A03"/>
    <w:rsid w:val="006B0A41"/>
    <w:rsid w:val="006B0B07"/>
    <w:rsid w:val="006B126C"/>
    <w:rsid w:val="006B1DC3"/>
    <w:rsid w:val="006B2D5F"/>
    <w:rsid w:val="006B311E"/>
    <w:rsid w:val="006B3194"/>
    <w:rsid w:val="006B3616"/>
    <w:rsid w:val="006B494C"/>
    <w:rsid w:val="006B50E0"/>
    <w:rsid w:val="006B5466"/>
    <w:rsid w:val="006B55D4"/>
    <w:rsid w:val="006B5E41"/>
    <w:rsid w:val="006B5F8C"/>
    <w:rsid w:val="006B69D8"/>
    <w:rsid w:val="006B7A36"/>
    <w:rsid w:val="006C06D6"/>
    <w:rsid w:val="006C1296"/>
    <w:rsid w:val="006C2D6F"/>
    <w:rsid w:val="006C2DE1"/>
    <w:rsid w:val="006C32B4"/>
    <w:rsid w:val="006C3306"/>
    <w:rsid w:val="006C388A"/>
    <w:rsid w:val="006C577C"/>
    <w:rsid w:val="006C5AE1"/>
    <w:rsid w:val="006C5E6A"/>
    <w:rsid w:val="006C734F"/>
    <w:rsid w:val="006C7D2B"/>
    <w:rsid w:val="006D0067"/>
    <w:rsid w:val="006D0865"/>
    <w:rsid w:val="006D1569"/>
    <w:rsid w:val="006D1963"/>
    <w:rsid w:val="006D26AA"/>
    <w:rsid w:val="006D489C"/>
    <w:rsid w:val="006D4FCF"/>
    <w:rsid w:val="006D5936"/>
    <w:rsid w:val="006D5AFA"/>
    <w:rsid w:val="006D5C67"/>
    <w:rsid w:val="006D6758"/>
    <w:rsid w:val="006D7897"/>
    <w:rsid w:val="006E1943"/>
    <w:rsid w:val="006E1A15"/>
    <w:rsid w:val="006E224F"/>
    <w:rsid w:val="006E252B"/>
    <w:rsid w:val="006E26AF"/>
    <w:rsid w:val="006E5AA3"/>
    <w:rsid w:val="006E5D75"/>
    <w:rsid w:val="006F10A5"/>
    <w:rsid w:val="006F148B"/>
    <w:rsid w:val="006F1B46"/>
    <w:rsid w:val="006F1E5F"/>
    <w:rsid w:val="006F236A"/>
    <w:rsid w:val="006F30FC"/>
    <w:rsid w:val="006F3A91"/>
    <w:rsid w:val="006F4394"/>
    <w:rsid w:val="006F476C"/>
    <w:rsid w:val="006F5889"/>
    <w:rsid w:val="006F5958"/>
    <w:rsid w:val="006F644C"/>
    <w:rsid w:val="006F6BD5"/>
    <w:rsid w:val="006F7C2E"/>
    <w:rsid w:val="00701D5A"/>
    <w:rsid w:val="00702416"/>
    <w:rsid w:val="00703AC1"/>
    <w:rsid w:val="00703B32"/>
    <w:rsid w:val="007051BD"/>
    <w:rsid w:val="007066D4"/>
    <w:rsid w:val="00706D59"/>
    <w:rsid w:val="00710D0C"/>
    <w:rsid w:val="00710D81"/>
    <w:rsid w:val="007110F7"/>
    <w:rsid w:val="00711C7E"/>
    <w:rsid w:val="00711E8C"/>
    <w:rsid w:val="007141EB"/>
    <w:rsid w:val="007142BC"/>
    <w:rsid w:val="00714486"/>
    <w:rsid w:val="00714D24"/>
    <w:rsid w:val="007150C4"/>
    <w:rsid w:val="00715559"/>
    <w:rsid w:val="00717B28"/>
    <w:rsid w:val="00720421"/>
    <w:rsid w:val="00720C53"/>
    <w:rsid w:val="0072110C"/>
    <w:rsid w:val="00721A89"/>
    <w:rsid w:val="0072336E"/>
    <w:rsid w:val="0072352F"/>
    <w:rsid w:val="00723B9E"/>
    <w:rsid w:val="00724F4B"/>
    <w:rsid w:val="007250EE"/>
    <w:rsid w:val="007254EA"/>
    <w:rsid w:val="00725F9A"/>
    <w:rsid w:val="00726626"/>
    <w:rsid w:val="00727FA7"/>
    <w:rsid w:val="00730091"/>
    <w:rsid w:val="00730C48"/>
    <w:rsid w:val="007312FB"/>
    <w:rsid w:val="007327DD"/>
    <w:rsid w:val="007331F2"/>
    <w:rsid w:val="00733332"/>
    <w:rsid w:val="00733ED1"/>
    <w:rsid w:val="0073446D"/>
    <w:rsid w:val="00734E65"/>
    <w:rsid w:val="00735FEE"/>
    <w:rsid w:val="00737321"/>
    <w:rsid w:val="007377F1"/>
    <w:rsid w:val="00740BD1"/>
    <w:rsid w:val="00740DBC"/>
    <w:rsid w:val="00740DE0"/>
    <w:rsid w:val="00741BD9"/>
    <w:rsid w:val="00742EF3"/>
    <w:rsid w:val="00744061"/>
    <w:rsid w:val="00745B5B"/>
    <w:rsid w:val="007464CA"/>
    <w:rsid w:val="0074702C"/>
    <w:rsid w:val="00747482"/>
    <w:rsid w:val="00747570"/>
    <w:rsid w:val="007501E3"/>
    <w:rsid w:val="00750346"/>
    <w:rsid w:val="00752024"/>
    <w:rsid w:val="00753576"/>
    <w:rsid w:val="007535B4"/>
    <w:rsid w:val="00755917"/>
    <w:rsid w:val="00756897"/>
    <w:rsid w:val="00756F9E"/>
    <w:rsid w:val="00757818"/>
    <w:rsid w:val="00760102"/>
    <w:rsid w:val="00760FB8"/>
    <w:rsid w:val="00762F0A"/>
    <w:rsid w:val="00765AA2"/>
    <w:rsid w:val="0076629D"/>
    <w:rsid w:val="007667A3"/>
    <w:rsid w:val="007667A4"/>
    <w:rsid w:val="00771471"/>
    <w:rsid w:val="007721EA"/>
    <w:rsid w:val="007732C1"/>
    <w:rsid w:val="00773793"/>
    <w:rsid w:val="00774616"/>
    <w:rsid w:val="007759C2"/>
    <w:rsid w:val="00775E1E"/>
    <w:rsid w:val="0077688C"/>
    <w:rsid w:val="007768CC"/>
    <w:rsid w:val="00776ECD"/>
    <w:rsid w:val="00776F56"/>
    <w:rsid w:val="007772FE"/>
    <w:rsid w:val="00777957"/>
    <w:rsid w:val="00777EB8"/>
    <w:rsid w:val="00780515"/>
    <w:rsid w:val="007812F8"/>
    <w:rsid w:val="007816AA"/>
    <w:rsid w:val="00781B84"/>
    <w:rsid w:val="00782476"/>
    <w:rsid w:val="007827D9"/>
    <w:rsid w:val="007855E5"/>
    <w:rsid w:val="00786386"/>
    <w:rsid w:val="00787943"/>
    <w:rsid w:val="00791C8C"/>
    <w:rsid w:val="00793879"/>
    <w:rsid w:val="00793D8C"/>
    <w:rsid w:val="00793F4A"/>
    <w:rsid w:val="007941D5"/>
    <w:rsid w:val="00795B74"/>
    <w:rsid w:val="00796009"/>
    <w:rsid w:val="007A0D39"/>
    <w:rsid w:val="007A1C53"/>
    <w:rsid w:val="007A2457"/>
    <w:rsid w:val="007A2C81"/>
    <w:rsid w:val="007A3758"/>
    <w:rsid w:val="007A3CE4"/>
    <w:rsid w:val="007A4126"/>
    <w:rsid w:val="007A48A8"/>
    <w:rsid w:val="007A5C1C"/>
    <w:rsid w:val="007A65E8"/>
    <w:rsid w:val="007B03B3"/>
    <w:rsid w:val="007B0977"/>
    <w:rsid w:val="007B0A93"/>
    <w:rsid w:val="007B0EB5"/>
    <w:rsid w:val="007B1520"/>
    <w:rsid w:val="007B1629"/>
    <w:rsid w:val="007B1DE0"/>
    <w:rsid w:val="007B263B"/>
    <w:rsid w:val="007B2AC5"/>
    <w:rsid w:val="007B2B5F"/>
    <w:rsid w:val="007B40B2"/>
    <w:rsid w:val="007B46E9"/>
    <w:rsid w:val="007B4F3A"/>
    <w:rsid w:val="007B70D7"/>
    <w:rsid w:val="007B727E"/>
    <w:rsid w:val="007B7389"/>
    <w:rsid w:val="007C08F0"/>
    <w:rsid w:val="007C0B07"/>
    <w:rsid w:val="007C28C4"/>
    <w:rsid w:val="007C2F37"/>
    <w:rsid w:val="007C4340"/>
    <w:rsid w:val="007C4E3A"/>
    <w:rsid w:val="007C53D6"/>
    <w:rsid w:val="007D10C1"/>
    <w:rsid w:val="007D1B8A"/>
    <w:rsid w:val="007D3DAC"/>
    <w:rsid w:val="007D45F0"/>
    <w:rsid w:val="007D5922"/>
    <w:rsid w:val="007D6066"/>
    <w:rsid w:val="007D687C"/>
    <w:rsid w:val="007D70CA"/>
    <w:rsid w:val="007D7284"/>
    <w:rsid w:val="007E196C"/>
    <w:rsid w:val="007E2F2E"/>
    <w:rsid w:val="007E524B"/>
    <w:rsid w:val="007E5F2D"/>
    <w:rsid w:val="007E60A2"/>
    <w:rsid w:val="007E72A6"/>
    <w:rsid w:val="007E74DE"/>
    <w:rsid w:val="007F177A"/>
    <w:rsid w:val="007F20D4"/>
    <w:rsid w:val="007F2162"/>
    <w:rsid w:val="007F3961"/>
    <w:rsid w:val="007F42D4"/>
    <w:rsid w:val="007F5487"/>
    <w:rsid w:val="007F56DF"/>
    <w:rsid w:val="007F6CC3"/>
    <w:rsid w:val="007F73D5"/>
    <w:rsid w:val="00800F29"/>
    <w:rsid w:val="008013A5"/>
    <w:rsid w:val="00803565"/>
    <w:rsid w:val="00803EDA"/>
    <w:rsid w:val="00804192"/>
    <w:rsid w:val="008045CB"/>
    <w:rsid w:val="00804D5A"/>
    <w:rsid w:val="00805694"/>
    <w:rsid w:val="00806B9E"/>
    <w:rsid w:val="00806D59"/>
    <w:rsid w:val="00806D98"/>
    <w:rsid w:val="00807D95"/>
    <w:rsid w:val="00810716"/>
    <w:rsid w:val="00810F50"/>
    <w:rsid w:val="00811087"/>
    <w:rsid w:val="008122E3"/>
    <w:rsid w:val="0081350A"/>
    <w:rsid w:val="00813BE5"/>
    <w:rsid w:val="008149BB"/>
    <w:rsid w:val="00814B92"/>
    <w:rsid w:val="00815B55"/>
    <w:rsid w:val="00815F2C"/>
    <w:rsid w:val="0081712E"/>
    <w:rsid w:val="008173A8"/>
    <w:rsid w:val="00817510"/>
    <w:rsid w:val="008176F2"/>
    <w:rsid w:val="00817EB7"/>
    <w:rsid w:val="0082167B"/>
    <w:rsid w:val="00821C3B"/>
    <w:rsid w:val="00823118"/>
    <w:rsid w:val="008242DD"/>
    <w:rsid w:val="008265E2"/>
    <w:rsid w:val="008266D4"/>
    <w:rsid w:val="008267E8"/>
    <w:rsid w:val="0082693C"/>
    <w:rsid w:val="0083132E"/>
    <w:rsid w:val="00831BE9"/>
    <w:rsid w:val="00832DAB"/>
    <w:rsid w:val="00832DDC"/>
    <w:rsid w:val="00834C94"/>
    <w:rsid w:val="00834CDD"/>
    <w:rsid w:val="0083567A"/>
    <w:rsid w:val="0083568F"/>
    <w:rsid w:val="00836828"/>
    <w:rsid w:val="00837221"/>
    <w:rsid w:val="0083799B"/>
    <w:rsid w:val="00837DCD"/>
    <w:rsid w:val="00842E2C"/>
    <w:rsid w:val="00843482"/>
    <w:rsid w:val="00846480"/>
    <w:rsid w:val="008466D5"/>
    <w:rsid w:val="0084709C"/>
    <w:rsid w:val="00847875"/>
    <w:rsid w:val="00852E8B"/>
    <w:rsid w:val="0085401D"/>
    <w:rsid w:val="0085467D"/>
    <w:rsid w:val="00855ACD"/>
    <w:rsid w:val="00855FE5"/>
    <w:rsid w:val="00857EE8"/>
    <w:rsid w:val="008600BE"/>
    <w:rsid w:val="00860590"/>
    <w:rsid w:val="00861917"/>
    <w:rsid w:val="00862B27"/>
    <w:rsid w:val="00863D4B"/>
    <w:rsid w:val="008662D3"/>
    <w:rsid w:val="00866460"/>
    <w:rsid w:val="00866DCB"/>
    <w:rsid w:val="00867ABE"/>
    <w:rsid w:val="008723F5"/>
    <w:rsid w:val="00873EE8"/>
    <w:rsid w:val="00874171"/>
    <w:rsid w:val="008747AF"/>
    <w:rsid w:val="00874950"/>
    <w:rsid w:val="0087515F"/>
    <w:rsid w:val="0087541B"/>
    <w:rsid w:val="0087674B"/>
    <w:rsid w:val="00877122"/>
    <w:rsid w:val="0087728D"/>
    <w:rsid w:val="00880D5C"/>
    <w:rsid w:val="00880D97"/>
    <w:rsid w:val="0088186F"/>
    <w:rsid w:val="00882797"/>
    <w:rsid w:val="008833B4"/>
    <w:rsid w:val="008839DA"/>
    <w:rsid w:val="00884857"/>
    <w:rsid w:val="00885411"/>
    <w:rsid w:val="0088617D"/>
    <w:rsid w:val="00887740"/>
    <w:rsid w:val="00887A9A"/>
    <w:rsid w:val="0089084C"/>
    <w:rsid w:val="00890C89"/>
    <w:rsid w:val="00892A7C"/>
    <w:rsid w:val="00892DC2"/>
    <w:rsid w:val="00892E78"/>
    <w:rsid w:val="00893315"/>
    <w:rsid w:val="008948A5"/>
    <w:rsid w:val="00895439"/>
    <w:rsid w:val="00896588"/>
    <w:rsid w:val="00896E98"/>
    <w:rsid w:val="008A1F8A"/>
    <w:rsid w:val="008A4611"/>
    <w:rsid w:val="008A659F"/>
    <w:rsid w:val="008A6DC2"/>
    <w:rsid w:val="008B0492"/>
    <w:rsid w:val="008B0552"/>
    <w:rsid w:val="008B0D15"/>
    <w:rsid w:val="008B1779"/>
    <w:rsid w:val="008B2469"/>
    <w:rsid w:val="008B2631"/>
    <w:rsid w:val="008B2701"/>
    <w:rsid w:val="008B3431"/>
    <w:rsid w:val="008B4CB4"/>
    <w:rsid w:val="008B50E1"/>
    <w:rsid w:val="008B5B6D"/>
    <w:rsid w:val="008B63D5"/>
    <w:rsid w:val="008B6A4B"/>
    <w:rsid w:val="008B77CC"/>
    <w:rsid w:val="008C074A"/>
    <w:rsid w:val="008C1863"/>
    <w:rsid w:val="008C2564"/>
    <w:rsid w:val="008C353B"/>
    <w:rsid w:val="008C3E52"/>
    <w:rsid w:val="008C3FB4"/>
    <w:rsid w:val="008C41BF"/>
    <w:rsid w:val="008C596E"/>
    <w:rsid w:val="008C5F34"/>
    <w:rsid w:val="008D0B17"/>
    <w:rsid w:val="008D1C7B"/>
    <w:rsid w:val="008D1C89"/>
    <w:rsid w:val="008D238D"/>
    <w:rsid w:val="008D3AFD"/>
    <w:rsid w:val="008D4472"/>
    <w:rsid w:val="008D51F8"/>
    <w:rsid w:val="008D5293"/>
    <w:rsid w:val="008D54C8"/>
    <w:rsid w:val="008D6DB4"/>
    <w:rsid w:val="008D78C6"/>
    <w:rsid w:val="008E03F1"/>
    <w:rsid w:val="008E0C86"/>
    <w:rsid w:val="008E3816"/>
    <w:rsid w:val="008E3E79"/>
    <w:rsid w:val="008E498F"/>
    <w:rsid w:val="008E4F9C"/>
    <w:rsid w:val="008E58AB"/>
    <w:rsid w:val="008E6979"/>
    <w:rsid w:val="008E6DEA"/>
    <w:rsid w:val="008E74C3"/>
    <w:rsid w:val="008F0FD2"/>
    <w:rsid w:val="008F1533"/>
    <w:rsid w:val="008F4BB1"/>
    <w:rsid w:val="008F4D4B"/>
    <w:rsid w:val="008F56B9"/>
    <w:rsid w:val="008F5EF6"/>
    <w:rsid w:val="008F5FEB"/>
    <w:rsid w:val="008F6571"/>
    <w:rsid w:val="008F6DCB"/>
    <w:rsid w:val="008F7030"/>
    <w:rsid w:val="008F70EF"/>
    <w:rsid w:val="008F72C3"/>
    <w:rsid w:val="008F77FF"/>
    <w:rsid w:val="008F78E5"/>
    <w:rsid w:val="008F7ACF"/>
    <w:rsid w:val="0090177A"/>
    <w:rsid w:val="009035A1"/>
    <w:rsid w:val="00903D07"/>
    <w:rsid w:val="00903D0C"/>
    <w:rsid w:val="0090539A"/>
    <w:rsid w:val="00905C29"/>
    <w:rsid w:val="00906C64"/>
    <w:rsid w:val="0090727E"/>
    <w:rsid w:val="00907693"/>
    <w:rsid w:val="00907714"/>
    <w:rsid w:val="00907AE9"/>
    <w:rsid w:val="009103C9"/>
    <w:rsid w:val="009103CB"/>
    <w:rsid w:val="00910423"/>
    <w:rsid w:val="00910745"/>
    <w:rsid w:val="00910D06"/>
    <w:rsid w:val="00911C04"/>
    <w:rsid w:val="00912B3D"/>
    <w:rsid w:val="00913357"/>
    <w:rsid w:val="0091358B"/>
    <w:rsid w:val="00914232"/>
    <w:rsid w:val="0091434F"/>
    <w:rsid w:val="00915E12"/>
    <w:rsid w:val="00916822"/>
    <w:rsid w:val="00917448"/>
    <w:rsid w:val="009177AD"/>
    <w:rsid w:val="00917B9E"/>
    <w:rsid w:val="0092061F"/>
    <w:rsid w:val="009212E6"/>
    <w:rsid w:val="0092329B"/>
    <w:rsid w:val="00923329"/>
    <w:rsid w:val="00923C44"/>
    <w:rsid w:val="0092513F"/>
    <w:rsid w:val="00925279"/>
    <w:rsid w:val="00925FF4"/>
    <w:rsid w:val="00926F8E"/>
    <w:rsid w:val="0092741C"/>
    <w:rsid w:val="0092764B"/>
    <w:rsid w:val="009278EF"/>
    <w:rsid w:val="00927C43"/>
    <w:rsid w:val="00931077"/>
    <w:rsid w:val="009312CD"/>
    <w:rsid w:val="009325D8"/>
    <w:rsid w:val="00932C47"/>
    <w:rsid w:val="0093317A"/>
    <w:rsid w:val="009336A4"/>
    <w:rsid w:val="009339BB"/>
    <w:rsid w:val="0093481E"/>
    <w:rsid w:val="00935E76"/>
    <w:rsid w:val="00940643"/>
    <w:rsid w:val="009414F2"/>
    <w:rsid w:val="00941A14"/>
    <w:rsid w:val="00942478"/>
    <w:rsid w:val="009426A9"/>
    <w:rsid w:val="00943307"/>
    <w:rsid w:val="009433B1"/>
    <w:rsid w:val="00943DCA"/>
    <w:rsid w:val="00945EFB"/>
    <w:rsid w:val="0094671B"/>
    <w:rsid w:val="00946C0E"/>
    <w:rsid w:val="00947BCD"/>
    <w:rsid w:val="00947F89"/>
    <w:rsid w:val="00951F5A"/>
    <w:rsid w:val="009539EB"/>
    <w:rsid w:val="00953C52"/>
    <w:rsid w:val="00954252"/>
    <w:rsid w:val="0095768E"/>
    <w:rsid w:val="00957AF7"/>
    <w:rsid w:val="0096113B"/>
    <w:rsid w:val="0096489B"/>
    <w:rsid w:val="00965662"/>
    <w:rsid w:val="00965881"/>
    <w:rsid w:val="00965FF3"/>
    <w:rsid w:val="00970D64"/>
    <w:rsid w:val="0097142C"/>
    <w:rsid w:val="00972118"/>
    <w:rsid w:val="009723D1"/>
    <w:rsid w:val="00975B2E"/>
    <w:rsid w:val="00975FE0"/>
    <w:rsid w:val="0097656C"/>
    <w:rsid w:val="00977149"/>
    <w:rsid w:val="00977B3A"/>
    <w:rsid w:val="0098037D"/>
    <w:rsid w:val="0098070D"/>
    <w:rsid w:val="00980B25"/>
    <w:rsid w:val="00981A72"/>
    <w:rsid w:val="00981C20"/>
    <w:rsid w:val="00982663"/>
    <w:rsid w:val="009826C0"/>
    <w:rsid w:val="009826F1"/>
    <w:rsid w:val="0098275D"/>
    <w:rsid w:val="009833B8"/>
    <w:rsid w:val="0098358D"/>
    <w:rsid w:val="00983B69"/>
    <w:rsid w:val="00983D3F"/>
    <w:rsid w:val="00985149"/>
    <w:rsid w:val="00986952"/>
    <w:rsid w:val="009904A3"/>
    <w:rsid w:val="00990AAB"/>
    <w:rsid w:val="00990C47"/>
    <w:rsid w:val="009922CF"/>
    <w:rsid w:val="00992540"/>
    <w:rsid w:val="00992FAC"/>
    <w:rsid w:val="009935CD"/>
    <w:rsid w:val="0099388B"/>
    <w:rsid w:val="009938E3"/>
    <w:rsid w:val="009945D6"/>
    <w:rsid w:val="00994602"/>
    <w:rsid w:val="00994E87"/>
    <w:rsid w:val="00995504"/>
    <w:rsid w:val="0099601B"/>
    <w:rsid w:val="00996592"/>
    <w:rsid w:val="009A0524"/>
    <w:rsid w:val="009A0770"/>
    <w:rsid w:val="009A08DE"/>
    <w:rsid w:val="009A1C6C"/>
    <w:rsid w:val="009A213F"/>
    <w:rsid w:val="009A3221"/>
    <w:rsid w:val="009A3EF3"/>
    <w:rsid w:val="009A4D78"/>
    <w:rsid w:val="009A536A"/>
    <w:rsid w:val="009A6EE1"/>
    <w:rsid w:val="009A71B4"/>
    <w:rsid w:val="009A76F9"/>
    <w:rsid w:val="009B03B7"/>
    <w:rsid w:val="009B0538"/>
    <w:rsid w:val="009B072A"/>
    <w:rsid w:val="009B10F7"/>
    <w:rsid w:val="009B12D8"/>
    <w:rsid w:val="009B1CCC"/>
    <w:rsid w:val="009B25B6"/>
    <w:rsid w:val="009B3150"/>
    <w:rsid w:val="009B3AC3"/>
    <w:rsid w:val="009B4D54"/>
    <w:rsid w:val="009B50BC"/>
    <w:rsid w:val="009B5205"/>
    <w:rsid w:val="009B7736"/>
    <w:rsid w:val="009B7B28"/>
    <w:rsid w:val="009C052F"/>
    <w:rsid w:val="009C0F03"/>
    <w:rsid w:val="009C0FF4"/>
    <w:rsid w:val="009C1050"/>
    <w:rsid w:val="009C2862"/>
    <w:rsid w:val="009C2D4B"/>
    <w:rsid w:val="009C3867"/>
    <w:rsid w:val="009C4012"/>
    <w:rsid w:val="009C495E"/>
    <w:rsid w:val="009C5100"/>
    <w:rsid w:val="009C56B7"/>
    <w:rsid w:val="009C63DB"/>
    <w:rsid w:val="009C6865"/>
    <w:rsid w:val="009C6AC9"/>
    <w:rsid w:val="009C6D08"/>
    <w:rsid w:val="009D1494"/>
    <w:rsid w:val="009D2605"/>
    <w:rsid w:val="009D2965"/>
    <w:rsid w:val="009D3503"/>
    <w:rsid w:val="009D3CF0"/>
    <w:rsid w:val="009D4785"/>
    <w:rsid w:val="009D4EF7"/>
    <w:rsid w:val="009D5695"/>
    <w:rsid w:val="009D592C"/>
    <w:rsid w:val="009D6C2D"/>
    <w:rsid w:val="009D6D50"/>
    <w:rsid w:val="009D6F05"/>
    <w:rsid w:val="009D7A63"/>
    <w:rsid w:val="009E0A9C"/>
    <w:rsid w:val="009E1C03"/>
    <w:rsid w:val="009E220D"/>
    <w:rsid w:val="009E28F3"/>
    <w:rsid w:val="009E3EE1"/>
    <w:rsid w:val="009E4292"/>
    <w:rsid w:val="009E7670"/>
    <w:rsid w:val="009E7E25"/>
    <w:rsid w:val="009F0D7B"/>
    <w:rsid w:val="009F2102"/>
    <w:rsid w:val="009F2FF7"/>
    <w:rsid w:val="009F355F"/>
    <w:rsid w:val="009F4D0F"/>
    <w:rsid w:val="009F5581"/>
    <w:rsid w:val="009F631A"/>
    <w:rsid w:val="009F6349"/>
    <w:rsid w:val="009F7013"/>
    <w:rsid w:val="009F7904"/>
    <w:rsid w:val="009F79B3"/>
    <w:rsid w:val="00A00856"/>
    <w:rsid w:val="00A00F4E"/>
    <w:rsid w:val="00A00FE1"/>
    <w:rsid w:val="00A012B6"/>
    <w:rsid w:val="00A022CB"/>
    <w:rsid w:val="00A0247F"/>
    <w:rsid w:val="00A02536"/>
    <w:rsid w:val="00A03BA8"/>
    <w:rsid w:val="00A048B2"/>
    <w:rsid w:val="00A0493E"/>
    <w:rsid w:val="00A04B87"/>
    <w:rsid w:val="00A07851"/>
    <w:rsid w:val="00A0799F"/>
    <w:rsid w:val="00A1052C"/>
    <w:rsid w:val="00A11A38"/>
    <w:rsid w:val="00A12DD7"/>
    <w:rsid w:val="00A13465"/>
    <w:rsid w:val="00A1361A"/>
    <w:rsid w:val="00A13FF7"/>
    <w:rsid w:val="00A1440D"/>
    <w:rsid w:val="00A14543"/>
    <w:rsid w:val="00A14C59"/>
    <w:rsid w:val="00A150B5"/>
    <w:rsid w:val="00A15747"/>
    <w:rsid w:val="00A16273"/>
    <w:rsid w:val="00A16B1A"/>
    <w:rsid w:val="00A17504"/>
    <w:rsid w:val="00A20462"/>
    <w:rsid w:val="00A204BB"/>
    <w:rsid w:val="00A20BDD"/>
    <w:rsid w:val="00A21523"/>
    <w:rsid w:val="00A22C0C"/>
    <w:rsid w:val="00A231A3"/>
    <w:rsid w:val="00A231F4"/>
    <w:rsid w:val="00A23A00"/>
    <w:rsid w:val="00A251E3"/>
    <w:rsid w:val="00A25DEB"/>
    <w:rsid w:val="00A2637E"/>
    <w:rsid w:val="00A26414"/>
    <w:rsid w:val="00A3283D"/>
    <w:rsid w:val="00A3361E"/>
    <w:rsid w:val="00A33C70"/>
    <w:rsid w:val="00A34231"/>
    <w:rsid w:val="00A344BF"/>
    <w:rsid w:val="00A34D8A"/>
    <w:rsid w:val="00A3546B"/>
    <w:rsid w:val="00A36F8D"/>
    <w:rsid w:val="00A41097"/>
    <w:rsid w:val="00A41208"/>
    <w:rsid w:val="00A4454C"/>
    <w:rsid w:val="00A44DD9"/>
    <w:rsid w:val="00A45C3A"/>
    <w:rsid w:val="00A46256"/>
    <w:rsid w:val="00A50E23"/>
    <w:rsid w:val="00A53843"/>
    <w:rsid w:val="00A54328"/>
    <w:rsid w:val="00A5433D"/>
    <w:rsid w:val="00A55C2E"/>
    <w:rsid w:val="00A561A0"/>
    <w:rsid w:val="00A579AB"/>
    <w:rsid w:val="00A57E88"/>
    <w:rsid w:val="00A60507"/>
    <w:rsid w:val="00A653BB"/>
    <w:rsid w:val="00A66EE2"/>
    <w:rsid w:val="00A6791F"/>
    <w:rsid w:val="00A70A55"/>
    <w:rsid w:val="00A74BF2"/>
    <w:rsid w:val="00A80608"/>
    <w:rsid w:val="00A806DE"/>
    <w:rsid w:val="00A8072B"/>
    <w:rsid w:val="00A82704"/>
    <w:rsid w:val="00A82869"/>
    <w:rsid w:val="00A82ECA"/>
    <w:rsid w:val="00A8325E"/>
    <w:rsid w:val="00A835A7"/>
    <w:rsid w:val="00A84008"/>
    <w:rsid w:val="00A84252"/>
    <w:rsid w:val="00A843FC"/>
    <w:rsid w:val="00A84FD9"/>
    <w:rsid w:val="00A85A3C"/>
    <w:rsid w:val="00A86A60"/>
    <w:rsid w:val="00A86F9F"/>
    <w:rsid w:val="00A875E9"/>
    <w:rsid w:val="00A87B24"/>
    <w:rsid w:val="00A902DA"/>
    <w:rsid w:val="00A90EE3"/>
    <w:rsid w:val="00A926DF"/>
    <w:rsid w:val="00A941B1"/>
    <w:rsid w:val="00A94FB9"/>
    <w:rsid w:val="00A95387"/>
    <w:rsid w:val="00A954CB"/>
    <w:rsid w:val="00A95DB8"/>
    <w:rsid w:val="00A961BE"/>
    <w:rsid w:val="00AA1888"/>
    <w:rsid w:val="00AA1CC9"/>
    <w:rsid w:val="00AA285A"/>
    <w:rsid w:val="00AA2C95"/>
    <w:rsid w:val="00AA318C"/>
    <w:rsid w:val="00AA35FD"/>
    <w:rsid w:val="00AA3E16"/>
    <w:rsid w:val="00AA473C"/>
    <w:rsid w:val="00AA5064"/>
    <w:rsid w:val="00AA66E0"/>
    <w:rsid w:val="00AA6956"/>
    <w:rsid w:val="00AA772A"/>
    <w:rsid w:val="00AA7BAE"/>
    <w:rsid w:val="00AA7D16"/>
    <w:rsid w:val="00AB0682"/>
    <w:rsid w:val="00AB0AA8"/>
    <w:rsid w:val="00AB221F"/>
    <w:rsid w:val="00AB3015"/>
    <w:rsid w:val="00AB417F"/>
    <w:rsid w:val="00AB43E4"/>
    <w:rsid w:val="00AB4D04"/>
    <w:rsid w:val="00AB5087"/>
    <w:rsid w:val="00AB6C68"/>
    <w:rsid w:val="00AB6CD4"/>
    <w:rsid w:val="00AC09BD"/>
    <w:rsid w:val="00AC09E2"/>
    <w:rsid w:val="00AC1AE5"/>
    <w:rsid w:val="00AC4AA2"/>
    <w:rsid w:val="00AC59BD"/>
    <w:rsid w:val="00AC6A03"/>
    <w:rsid w:val="00AC6FE6"/>
    <w:rsid w:val="00AD064B"/>
    <w:rsid w:val="00AD0A38"/>
    <w:rsid w:val="00AD0A76"/>
    <w:rsid w:val="00AD1680"/>
    <w:rsid w:val="00AD19A0"/>
    <w:rsid w:val="00AD4402"/>
    <w:rsid w:val="00AD66A6"/>
    <w:rsid w:val="00AD6B1F"/>
    <w:rsid w:val="00AD71DF"/>
    <w:rsid w:val="00AD7FD2"/>
    <w:rsid w:val="00AE0CD6"/>
    <w:rsid w:val="00AE0D3F"/>
    <w:rsid w:val="00AE0E90"/>
    <w:rsid w:val="00AE1079"/>
    <w:rsid w:val="00AE1C16"/>
    <w:rsid w:val="00AE202C"/>
    <w:rsid w:val="00AE2CA6"/>
    <w:rsid w:val="00AE4388"/>
    <w:rsid w:val="00AE51A6"/>
    <w:rsid w:val="00AE5510"/>
    <w:rsid w:val="00AE5F26"/>
    <w:rsid w:val="00AE68AB"/>
    <w:rsid w:val="00AE7BFD"/>
    <w:rsid w:val="00AF0942"/>
    <w:rsid w:val="00AF0AE0"/>
    <w:rsid w:val="00AF121F"/>
    <w:rsid w:val="00AF1441"/>
    <w:rsid w:val="00AF1767"/>
    <w:rsid w:val="00AF2680"/>
    <w:rsid w:val="00AF4055"/>
    <w:rsid w:val="00AF4335"/>
    <w:rsid w:val="00AF46A7"/>
    <w:rsid w:val="00AF4746"/>
    <w:rsid w:val="00AF4A83"/>
    <w:rsid w:val="00AF5C29"/>
    <w:rsid w:val="00AF6B2B"/>
    <w:rsid w:val="00AF7CDA"/>
    <w:rsid w:val="00B00BE5"/>
    <w:rsid w:val="00B02AD2"/>
    <w:rsid w:val="00B041BB"/>
    <w:rsid w:val="00B0464F"/>
    <w:rsid w:val="00B04A95"/>
    <w:rsid w:val="00B05089"/>
    <w:rsid w:val="00B05545"/>
    <w:rsid w:val="00B05E0A"/>
    <w:rsid w:val="00B06849"/>
    <w:rsid w:val="00B1016D"/>
    <w:rsid w:val="00B102D3"/>
    <w:rsid w:val="00B105E9"/>
    <w:rsid w:val="00B1069C"/>
    <w:rsid w:val="00B1118B"/>
    <w:rsid w:val="00B11B09"/>
    <w:rsid w:val="00B12092"/>
    <w:rsid w:val="00B127EA"/>
    <w:rsid w:val="00B12C89"/>
    <w:rsid w:val="00B169B8"/>
    <w:rsid w:val="00B17507"/>
    <w:rsid w:val="00B204ED"/>
    <w:rsid w:val="00B21648"/>
    <w:rsid w:val="00B21663"/>
    <w:rsid w:val="00B2188D"/>
    <w:rsid w:val="00B21D65"/>
    <w:rsid w:val="00B22295"/>
    <w:rsid w:val="00B225C7"/>
    <w:rsid w:val="00B22B13"/>
    <w:rsid w:val="00B22F18"/>
    <w:rsid w:val="00B24418"/>
    <w:rsid w:val="00B2568E"/>
    <w:rsid w:val="00B2577C"/>
    <w:rsid w:val="00B25CCE"/>
    <w:rsid w:val="00B26787"/>
    <w:rsid w:val="00B26802"/>
    <w:rsid w:val="00B26837"/>
    <w:rsid w:val="00B26E9B"/>
    <w:rsid w:val="00B270A5"/>
    <w:rsid w:val="00B275FA"/>
    <w:rsid w:val="00B30A06"/>
    <w:rsid w:val="00B31CD7"/>
    <w:rsid w:val="00B34421"/>
    <w:rsid w:val="00B35381"/>
    <w:rsid w:val="00B36749"/>
    <w:rsid w:val="00B36884"/>
    <w:rsid w:val="00B36A05"/>
    <w:rsid w:val="00B4116B"/>
    <w:rsid w:val="00B41502"/>
    <w:rsid w:val="00B41952"/>
    <w:rsid w:val="00B41A3C"/>
    <w:rsid w:val="00B44747"/>
    <w:rsid w:val="00B44955"/>
    <w:rsid w:val="00B451D4"/>
    <w:rsid w:val="00B4729D"/>
    <w:rsid w:val="00B47577"/>
    <w:rsid w:val="00B47F43"/>
    <w:rsid w:val="00B5034F"/>
    <w:rsid w:val="00B51025"/>
    <w:rsid w:val="00B51808"/>
    <w:rsid w:val="00B520D5"/>
    <w:rsid w:val="00B52239"/>
    <w:rsid w:val="00B53565"/>
    <w:rsid w:val="00B54771"/>
    <w:rsid w:val="00B561E3"/>
    <w:rsid w:val="00B5626D"/>
    <w:rsid w:val="00B56966"/>
    <w:rsid w:val="00B56B64"/>
    <w:rsid w:val="00B56B9D"/>
    <w:rsid w:val="00B576C3"/>
    <w:rsid w:val="00B6113A"/>
    <w:rsid w:val="00B63B81"/>
    <w:rsid w:val="00B640DE"/>
    <w:rsid w:val="00B6450E"/>
    <w:rsid w:val="00B647B1"/>
    <w:rsid w:val="00B64CAA"/>
    <w:rsid w:val="00B664AA"/>
    <w:rsid w:val="00B66B25"/>
    <w:rsid w:val="00B70AD6"/>
    <w:rsid w:val="00B716A9"/>
    <w:rsid w:val="00B72AEA"/>
    <w:rsid w:val="00B73302"/>
    <w:rsid w:val="00B7375F"/>
    <w:rsid w:val="00B7441E"/>
    <w:rsid w:val="00B74756"/>
    <w:rsid w:val="00B74D12"/>
    <w:rsid w:val="00B750BE"/>
    <w:rsid w:val="00B752C7"/>
    <w:rsid w:val="00B75663"/>
    <w:rsid w:val="00B757F9"/>
    <w:rsid w:val="00B75AA3"/>
    <w:rsid w:val="00B75C2F"/>
    <w:rsid w:val="00B76C6B"/>
    <w:rsid w:val="00B7751B"/>
    <w:rsid w:val="00B77C1D"/>
    <w:rsid w:val="00B82857"/>
    <w:rsid w:val="00B8304D"/>
    <w:rsid w:val="00B83184"/>
    <w:rsid w:val="00B8362C"/>
    <w:rsid w:val="00B83909"/>
    <w:rsid w:val="00B86FC7"/>
    <w:rsid w:val="00B8741E"/>
    <w:rsid w:val="00B87E32"/>
    <w:rsid w:val="00B87E6A"/>
    <w:rsid w:val="00B90104"/>
    <w:rsid w:val="00B902E2"/>
    <w:rsid w:val="00B90F29"/>
    <w:rsid w:val="00B91921"/>
    <w:rsid w:val="00B93498"/>
    <w:rsid w:val="00B939B6"/>
    <w:rsid w:val="00B942B8"/>
    <w:rsid w:val="00B94445"/>
    <w:rsid w:val="00B94512"/>
    <w:rsid w:val="00B95D7D"/>
    <w:rsid w:val="00B95FF6"/>
    <w:rsid w:val="00B9635C"/>
    <w:rsid w:val="00B966E3"/>
    <w:rsid w:val="00B96B18"/>
    <w:rsid w:val="00B96C45"/>
    <w:rsid w:val="00B97236"/>
    <w:rsid w:val="00B97420"/>
    <w:rsid w:val="00B97E79"/>
    <w:rsid w:val="00B97FFE"/>
    <w:rsid w:val="00BA0512"/>
    <w:rsid w:val="00BA0B8F"/>
    <w:rsid w:val="00BA1B15"/>
    <w:rsid w:val="00BA31C6"/>
    <w:rsid w:val="00BA370A"/>
    <w:rsid w:val="00BA46DD"/>
    <w:rsid w:val="00BA6EEA"/>
    <w:rsid w:val="00BA7B9E"/>
    <w:rsid w:val="00BB0C37"/>
    <w:rsid w:val="00BB1AC5"/>
    <w:rsid w:val="00BB297A"/>
    <w:rsid w:val="00BB35EC"/>
    <w:rsid w:val="00BB4B26"/>
    <w:rsid w:val="00BB4D16"/>
    <w:rsid w:val="00BB5ECC"/>
    <w:rsid w:val="00BB63C3"/>
    <w:rsid w:val="00BB75E9"/>
    <w:rsid w:val="00BC06D6"/>
    <w:rsid w:val="00BC0A73"/>
    <w:rsid w:val="00BC15D3"/>
    <w:rsid w:val="00BC1776"/>
    <w:rsid w:val="00BC1A29"/>
    <w:rsid w:val="00BC1CE9"/>
    <w:rsid w:val="00BC1D2B"/>
    <w:rsid w:val="00BC23B2"/>
    <w:rsid w:val="00BC25B6"/>
    <w:rsid w:val="00BC3111"/>
    <w:rsid w:val="00BC35AB"/>
    <w:rsid w:val="00BC36DA"/>
    <w:rsid w:val="00BC3AB1"/>
    <w:rsid w:val="00BC534A"/>
    <w:rsid w:val="00BC5875"/>
    <w:rsid w:val="00BC79B5"/>
    <w:rsid w:val="00BD016E"/>
    <w:rsid w:val="00BD0DB7"/>
    <w:rsid w:val="00BD22B6"/>
    <w:rsid w:val="00BD2E52"/>
    <w:rsid w:val="00BD3679"/>
    <w:rsid w:val="00BD5436"/>
    <w:rsid w:val="00BD5595"/>
    <w:rsid w:val="00BD5630"/>
    <w:rsid w:val="00BD5884"/>
    <w:rsid w:val="00BD5CA4"/>
    <w:rsid w:val="00BD6013"/>
    <w:rsid w:val="00BD67B9"/>
    <w:rsid w:val="00BD7829"/>
    <w:rsid w:val="00BE0071"/>
    <w:rsid w:val="00BE14AD"/>
    <w:rsid w:val="00BE391D"/>
    <w:rsid w:val="00BE3CCE"/>
    <w:rsid w:val="00BE3D16"/>
    <w:rsid w:val="00BE5A2A"/>
    <w:rsid w:val="00BE5B1A"/>
    <w:rsid w:val="00BE5F21"/>
    <w:rsid w:val="00BE7018"/>
    <w:rsid w:val="00BE7D7C"/>
    <w:rsid w:val="00BF1A36"/>
    <w:rsid w:val="00BF5683"/>
    <w:rsid w:val="00BF5F41"/>
    <w:rsid w:val="00BF67A1"/>
    <w:rsid w:val="00BF6D54"/>
    <w:rsid w:val="00BF7090"/>
    <w:rsid w:val="00BF747C"/>
    <w:rsid w:val="00BF7EE5"/>
    <w:rsid w:val="00C00F46"/>
    <w:rsid w:val="00C01471"/>
    <w:rsid w:val="00C0282D"/>
    <w:rsid w:val="00C034DF"/>
    <w:rsid w:val="00C046D4"/>
    <w:rsid w:val="00C059AF"/>
    <w:rsid w:val="00C0602F"/>
    <w:rsid w:val="00C06C2E"/>
    <w:rsid w:val="00C1002F"/>
    <w:rsid w:val="00C106A6"/>
    <w:rsid w:val="00C10BDF"/>
    <w:rsid w:val="00C12D83"/>
    <w:rsid w:val="00C15CA0"/>
    <w:rsid w:val="00C15FBA"/>
    <w:rsid w:val="00C16324"/>
    <w:rsid w:val="00C17BAA"/>
    <w:rsid w:val="00C205F1"/>
    <w:rsid w:val="00C214C9"/>
    <w:rsid w:val="00C2203B"/>
    <w:rsid w:val="00C2308B"/>
    <w:rsid w:val="00C265A7"/>
    <w:rsid w:val="00C26A13"/>
    <w:rsid w:val="00C2734C"/>
    <w:rsid w:val="00C27C7E"/>
    <w:rsid w:val="00C27EFF"/>
    <w:rsid w:val="00C30633"/>
    <w:rsid w:val="00C30BC3"/>
    <w:rsid w:val="00C30EC2"/>
    <w:rsid w:val="00C33EFB"/>
    <w:rsid w:val="00C35569"/>
    <w:rsid w:val="00C364C5"/>
    <w:rsid w:val="00C36B31"/>
    <w:rsid w:val="00C36C91"/>
    <w:rsid w:val="00C37F69"/>
    <w:rsid w:val="00C4042E"/>
    <w:rsid w:val="00C4090D"/>
    <w:rsid w:val="00C41D70"/>
    <w:rsid w:val="00C42F09"/>
    <w:rsid w:val="00C44F2B"/>
    <w:rsid w:val="00C44FE3"/>
    <w:rsid w:val="00C4576F"/>
    <w:rsid w:val="00C45CDD"/>
    <w:rsid w:val="00C45F4F"/>
    <w:rsid w:val="00C46621"/>
    <w:rsid w:val="00C472A9"/>
    <w:rsid w:val="00C475EE"/>
    <w:rsid w:val="00C50E0C"/>
    <w:rsid w:val="00C5225E"/>
    <w:rsid w:val="00C52420"/>
    <w:rsid w:val="00C525B1"/>
    <w:rsid w:val="00C53FB5"/>
    <w:rsid w:val="00C541AD"/>
    <w:rsid w:val="00C54C50"/>
    <w:rsid w:val="00C61C8D"/>
    <w:rsid w:val="00C64798"/>
    <w:rsid w:val="00C65570"/>
    <w:rsid w:val="00C6619B"/>
    <w:rsid w:val="00C66368"/>
    <w:rsid w:val="00C67303"/>
    <w:rsid w:val="00C67965"/>
    <w:rsid w:val="00C7081F"/>
    <w:rsid w:val="00C70AF6"/>
    <w:rsid w:val="00C713C9"/>
    <w:rsid w:val="00C7276B"/>
    <w:rsid w:val="00C7489B"/>
    <w:rsid w:val="00C7507E"/>
    <w:rsid w:val="00C758E6"/>
    <w:rsid w:val="00C7663E"/>
    <w:rsid w:val="00C77374"/>
    <w:rsid w:val="00C77CA9"/>
    <w:rsid w:val="00C80793"/>
    <w:rsid w:val="00C82337"/>
    <w:rsid w:val="00C82928"/>
    <w:rsid w:val="00C82D60"/>
    <w:rsid w:val="00C834DA"/>
    <w:rsid w:val="00C848D1"/>
    <w:rsid w:val="00C85D0C"/>
    <w:rsid w:val="00C86BD1"/>
    <w:rsid w:val="00C87AB9"/>
    <w:rsid w:val="00C90734"/>
    <w:rsid w:val="00C924B8"/>
    <w:rsid w:val="00C925B5"/>
    <w:rsid w:val="00C939F6"/>
    <w:rsid w:val="00C93F34"/>
    <w:rsid w:val="00C967D3"/>
    <w:rsid w:val="00CA0190"/>
    <w:rsid w:val="00CA100B"/>
    <w:rsid w:val="00CA1C0F"/>
    <w:rsid w:val="00CA1C25"/>
    <w:rsid w:val="00CA24D7"/>
    <w:rsid w:val="00CA28CB"/>
    <w:rsid w:val="00CA2D42"/>
    <w:rsid w:val="00CA3ED2"/>
    <w:rsid w:val="00CA411E"/>
    <w:rsid w:val="00CA4941"/>
    <w:rsid w:val="00CA5848"/>
    <w:rsid w:val="00CA5865"/>
    <w:rsid w:val="00CA626B"/>
    <w:rsid w:val="00CA6543"/>
    <w:rsid w:val="00CA6EE7"/>
    <w:rsid w:val="00CA7F95"/>
    <w:rsid w:val="00CB2099"/>
    <w:rsid w:val="00CB2FAF"/>
    <w:rsid w:val="00CB301C"/>
    <w:rsid w:val="00CB339F"/>
    <w:rsid w:val="00CB3592"/>
    <w:rsid w:val="00CB35AF"/>
    <w:rsid w:val="00CB3D81"/>
    <w:rsid w:val="00CB43B6"/>
    <w:rsid w:val="00CB485F"/>
    <w:rsid w:val="00CB5702"/>
    <w:rsid w:val="00CB5AE1"/>
    <w:rsid w:val="00CB747B"/>
    <w:rsid w:val="00CC0074"/>
    <w:rsid w:val="00CC0E63"/>
    <w:rsid w:val="00CC2930"/>
    <w:rsid w:val="00CC332A"/>
    <w:rsid w:val="00CC4645"/>
    <w:rsid w:val="00CC47EE"/>
    <w:rsid w:val="00CC5580"/>
    <w:rsid w:val="00CC6C66"/>
    <w:rsid w:val="00CC7819"/>
    <w:rsid w:val="00CC7BEF"/>
    <w:rsid w:val="00CC7C34"/>
    <w:rsid w:val="00CC7FED"/>
    <w:rsid w:val="00CD054E"/>
    <w:rsid w:val="00CD0B86"/>
    <w:rsid w:val="00CD210F"/>
    <w:rsid w:val="00CD21D9"/>
    <w:rsid w:val="00CD3B88"/>
    <w:rsid w:val="00CD3D8E"/>
    <w:rsid w:val="00CD3EF3"/>
    <w:rsid w:val="00CD51F4"/>
    <w:rsid w:val="00CD567C"/>
    <w:rsid w:val="00CD59F8"/>
    <w:rsid w:val="00CD6796"/>
    <w:rsid w:val="00CD68D4"/>
    <w:rsid w:val="00CE0569"/>
    <w:rsid w:val="00CE1194"/>
    <w:rsid w:val="00CE1EF4"/>
    <w:rsid w:val="00CE2B8D"/>
    <w:rsid w:val="00CE2F91"/>
    <w:rsid w:val="00CE32A2"/>
    <w:rsid w:val="00CE37EB"/>
    <w:rsid w:val="00CE4071"/>
    <w:rsid w:val="00CE4580"/>
    <w:rsid w:val="00CE5349"/>
    <w:rsid w:val="00CE5631"/>
    <w:rsid w:val="00CE6441"/>
    <w:rsid w:val="00CE6E78"/>
    <w:rsid w:val="00CE71B3"/>
    <w:rsid w:val="00CE79FF"/>
    <w:rsid w:val="00CF244C"/>
    <w:rsid w:val="00CF264E"/>
    <w:rsid w:val="00CF4869"/>
    <w:rsid w:val="00CF56ED"/>
    <w:rsid w:val="00CF5BD5"/>
    <w:rsid w:val="00D00D4E"/>
    <w:rsid w:val="00D014E8"/>
    <w:rsid w:val="00D02679"/>
    <w:rsid w:val="00D0325A"/>
    <w:rsid w:val="00D03C7F"/>
    <w:rsid w:val="00D050A9"/>
    <w:rsid w:val="00D0510C"/>
    <w:rsid w:val="00D05BE3"/>
    <w:rsid w:val="00D05F98"/>
    <w:rsid w:val="00D064E0"/>
    <w:rsid w:val="00D06AE7"/>
    <w:rsid w:val="00D07714"/>
    <w:rsid w:val="00D07D7F"/>
    <w:rsid w:val="00D115C0"/>
    <w:rsid w:val="00D12100"/>
    <w:rsid w:val="00D123D3"/>
    <w:rsid w:val="00D13817"/>
    <w:rsid w:val="00D140DB"/>
    <w:rsid w:val="00D14360"/>
    <w:rsid w:val="00D14866"/>
    <w:rsid w:val="00D14AFC"/>
    <w:rsid w:val="00D14D8D"/>
    <w:rsid w:val="00D162EA"/>
    <w:rsid w:val="00D166F8"/>
    <w:rsid w:val="00D17430"/>
    <w:rsid w:val="00D17958"/>
    <w:rsid w:val="00D20972"/>
    <w:rsid w:val="00D231C2"/>
    <w:rsid w:val="00D23730"/>
    <w:rsid w:val="00D23ED4"/>
    <w:rsid w:val="00D26522"/>
    <w:rsid w:val="00D26A3F"/>
    <w:rsid w:val="00D26E52"/>
    <w:rsid w:val="00D27BD9"/>
    <w:rsid w:val="00D27D10"/>
    <w:rsid w:val="00D30DD1"/>
    <w:rsid w:val="00D3117D"/>
    <w:rsid w:val="00D31D02"/>
    <w:rsid w:val="00D32A02"/>
    <w:rsid w:val="00D33929"/>
    <w:rsid w:val="00D37972"/>
    <w:rsid w:val="00D4121E"/>
    <w:rsid w:val="00D424DE"/>
    <w:rsid w:val="00D429CF"/>
    <w:rsid w:val="00D42AAD"/>
    <w:rsid w:val="00D432A0"/>
    <w:rsid w:val="00D43595"/>
    <w:rsid w:val="00D43BC4"/>
    <w:rsid w:val="00D46E20"/>
    <w:rsid w:val="00D4798E"/>
    <w:rsid w:val="00D500FA"/>
    <w:rsid w:val="00D50FE9"/>
    <w:rsid w:val="00D51A4D"/>
    <w:rsid w:val="00D525B8"/>
    <w:rsid w:val="00D527B7"/>
    <w:rsid w:val="00D53587"/>
    <w:rsid w:val="00D538B1"/>
    <w:rsid w:val="00D54F2C"/>
    <w:rsid w:val="00D55B32"/>
    <w:rsid w:val="00D55D69"/>
    <w:rsid w:val="00D56405"/>
    <w:rsid w:val="00D60F31"/>
    <w:rsid w:val="00D61368"/>
    <w:rsid w:val="00D628BF"/>
    <w:rsid w:val="00D654B5"/>
    <w:rsid w:val="00D66489"/>
    <w:rsid w:val="00D667B7"/>
    <w:rsid w:val="00D67648"/>
    <w:rsid w:val="00D71311"/>
    <w:rsid w:val="00D7198D"/>
    <w:rsid w:val="00D71C22"/>
    <w:rsid w:val="00D72615"/>
    <w:rsid w:val="00D732FD"/>
    <w:rsid w:val="00D73544"/>
    <w:rsid w:val="00D735D5"/>
    <w:rsid w:val="00D7592F"/>
    <w:rsid w:val="00D7674F"/>
    <w:rsid w:val="00D76BD3"/>
    <w:rsid w:val="00D80543"/>
    <w:rsid w:val="00D80A91"/>
    <w:rsid w:val="00D83112"/>
    <w:rsid w:val="00D856A6"/>
    <w:rsid w:val="00D85E6C"/>
    <w:rsid w:val="00D86053"/>
    <w:rsid w:val="00D8721D"/>
    <w:rsid w:val="00D878FE"/>
    <w:rsid w:val="00D87DBC"/>
    <w:rsid w:val="00D87E9C"/>
    <w:rsid w:val="00D90446"/>
    <w:rsid w:val="00D91723"/>
    <w:rsid w:val="00D91CD4"/>
    <w:rsid w:val="00D928BF"/>
    <w:rsid w:val="00D94366"/>
    <w:rsid w:val="00D95DA1"/>
    <w:rsid w:val="00D9638F"/>
    <w:rsid w:val="00D96C61"/>
    <w:rsid w:val="00D977DC"/>
    <w:rsid w:val="00DA1303"/>
    <w:rsid w:val="00DA1CB8"/>
    <w:rsid w:val="00DA2BC5"/>
    <w:rsid w:val="00DA40F1"/>
    <w:rsid w:val="00DA5195"/>
    <w:rsid w:val="00DA5CA7"/>
    <w:rsid w:val="00DA66B8"/>
    <w:rsid w:val="00DA77EA"/>
    <w:rsid w:val="00DA7A52"/>
    <w:rsid w:val="00DB138A"/>
    <w:rsid w:val="00DB141B"/>
    <w:rsid w:val="00DB2915"/>
    <w:rsid w:val="00DB2BAF"/>
    <w:rsid w:val="00DB39F1"/>
    <w:rsid w:val="00DB4BE5"/>
    <w:rsid w:val="00DB556D"/>
    <w:rsid w:val="00DB5A5C"/>
    <w:rsid w:val="00DB6A74"/>
    <w:rsid w:val="00DC0657"/>
    <w:rsid w:val="00DC3B67"/>
    <w:rsid w:val="00DC4E80"/>
    <w:rsid w:val="00DC606A"/>
    <w:rsid w:val="00DC6284"/>
    <w:rsid w:val="00DC696E"/>
    <w:rsid w:val="00DD01B8"/>
    <w:rsid w:val="00DD04D3"/>
    <w:rsid w:val="00DD1098"/>
    <w:rsid w:val="00DD3C15"/>
    <w:rsid w:val="00DD3C56"/>
    <w:rsid w:val="00DD4245"/>
    <w:rsid w:val="00DD4D3D"/>
    <w:rsid w:val="00DD58E3"/>
    <w:rsid w:val="00DD5D83"/>
    <w:rsid w:val="00DD5FFD"/>
    <w:rsid w:val="00DD7D8F"/>
    <w:rsid w:val="00DE0334"/>
    <w:rsid w:val="00DE089C"/>
    <w:rsid w:val="00DE0A43"/>
    <w:rsid w:val="00DE190E"/>
    <w:rsid w:val="00DE19B8"/>
    <w:rsid w:val="00DE2C48"/>
    <w:rsid w:val="00DE4C36"/>
    <w:rsid w:val="00DE5755"/>
    <w:rsid w:val="00DE6701"/>
    <w:rsid w:val="00DE6B95"/>
    <w:rsid w:val="00DE7EBF"/>
    <w:rsid w:val="00DF1858"/>
    <w:rsid w:val="00DF186D"/>
    <w:rsid w:val="00DF27D9"/>
    <w:rsid w:val="00DF30F0"/>
    <w:rsid w:val="00DF3FD7"/>
    <w:rsid w:val="00DF42EF"/>
    <w:rsid w:val="00DF562D"/>
    <w:rsid w:val="00DF6841"/>
    <w:rsid w:val="00E00094"/>
    <w:rsid w:val="00E00C47"/>
    <w:rsid w:val="00E0181F"/>
    <w:rsid w:val="00E023EF"/>
    <w:rsid w:val="00E02566"/>
    <w:rsid w:val="00E02DDD"/>
    <w:rsid w:val="00E04214"/>
    <w:rsid w:val="00E04608"/>
    <w:rsid w:val="00E04C27"/>
    <w:rsid w:val="00E04C84"/>
    <w:rsid w:val="00E04D31"/>
    <w:rsid w:val="00E057F7"/>
    <w:rsid w:val="00E064B0"/>
    <w:rsid w:val="00E100D3"/>
    <w:rsid w:val="00E10443"/>
    <w:rsid w:val="00E10550"/>
    <w:rsid w:val="00E1183C"/>
    <w:rsid w:val="00E11B4C"/>
    <w:rsid w:val="00E12A8E"/>
    <w:rsid w:val="00E12B25"/>
    <w:rsid w:val="00E137C9"/>
    <w:rsid w:val="00E139F4"/>
    <w:rsid w:val="00E142DD"/>
    <w:rsid w:val="00E15D4C"/>
    <w:rsid w:val="00E168C2"/>
    <w:rsid w:val="00E16B8D"/>
    <w:rsid w:val="00E17235"/>
    <w:rsid w:val="00E17525"/>
    <w:rsid w:val="00E17C33"/>
    <w:rsid w:val="00E17CB2"/>
    <w:rsid w:val="00E17CD0"/>
    <w:rsid w:val="00E20BA2"/>
    <w:rsid w:val="00E21CB7"/>
    <w:rsid w:val="00E233E4"/>
    <w:rsid w:val="00E23419"/>
    <w:rsid w:val="00E2371F"/>
    <w:rsid w:val="00E2409A"/>
    <w:rsid w:val="00E24DA7"/>
    <w:rsid w:val="00E2542E"/>
    <w:rsid w:val="00E25C19"/>
    <w:rsid w:val="00E272F4"/>
    <w:rsid w:val="00E30CF8"/>
    <w:rsid w:val="00E3103E"/>
    <w:rsid w:val="00E33C5B"/>
    <w:rsid w:val="00E35A2E"/>
    <w:rsid w:val="00E3666C"/>
    <w:rsid w:val="00E36919"/>
    <w:rsid w:val="00E36A45"/>
    <w:rsid w:val="00E41124"/>
    <w:rsid w:val="00E414E1"/>
    <w:rsid w:val="00E42F96"/>
    <w:rsid w:val="00E439B1"/>
    <w:rsid w:val="00E447FD"/>
    <w:rsid w:val="00E46BC2"/>
    <w:rsid w:val="00E471E8"/>
    <w:rsid w:val="00E503EE"/>
    <w:rsid w:val="00E509DB"/>
    <w:rsid w:val="00E50A05"/>
    <w:rsid w:val="00E51507"/>
    <w:rsid w:val="00E51C14"/>
    <w:rsid w:val="00E5227B"/>
    <w:rsid w:val="00E52E27"/>
    <w:rsid w:val="00E53AAD"/>
    <w:rsid w:val="00E54A29"/>
    <w:rsid w:val="00E54C02"/>
    <w:rsid w:val="00E55066"/>
    <w:rsid w:val="00E63704"/>
    <w:rsid w:val="00E647D5"/>
    <w:rsid w:val="00E674EE"/>
    <w:rsid w:val="00E70D17"/>
    <w:rsid w:val="00E72D81"/>
    <w:rsid w:val="00E72EE3"/>
    <w:rsid w:val="00E73461"/>
    <w:rsid w:val="00E744CD"/>
    <w:rsid w:val="00E75381"/>
    <w:rsid w:val="00E763F6"/>
    <w:rsid w:val="00E7765B"/>
    <w:rsid w:val="00E811F6"/>
    <w:rsid w:val="00E81606"/>
    <w:rsid w:val="00E825BE"/>
    <w:rsid w:val="00E82621"/>
    <w:rsid w:val="00E840ED"/>
    <w:rsid w:val="00E85B85"/>
    <w:rsid w:val="00E86301"/>
    <w:rsid w:val="00E86923"/>
    <w:rsid w:val="00E86A3A"/>
    <w:rsid w:val="00E86FFE"/>
    <w:rsid w:val="00E910A2"/>
    <w:rsid w:val="00E9236A"/>
    <w:rsid w:val="00E9258F"/>
    <w:rsid w:val="00E926DA"/>
    <w:rsid w:val="00E92A88"/>
    <w:rsid w:val="00E93C38"/>
    <w:rsid w:val="00E94262"/>
    <w:rsid w:val="00E947D1"/>
    <w:rsid w:val="00E95FD2"/>
    <w:rsid w:val="00E96369"/>
    <w:rsid w:val="00E9643A"/>
    <w:rsid w:val="00E965C6"/>
    <w:rsid w:val="00EA02C0"/>
    <w:rsid w:val="00EA0632"/>
    <w:rsid w:val="00EA0943"/>
    <w:rsid w:val="00EA1236"/>
    <w:rsid w:val="00EA37A1"/>
    <w:rsid w:val="00EA46F2"/>
    <w:rsid w:val="00EA566D"/>
    <w:rsid w:val="00EA5B90"/>
    <w:rsid w:val="00EA7C31"/>
    <w:rsid w:val="00EA7F93"/>
    <w:rsid w:val="00EB0777"/>
    <w:rsid w:val="00EB0779"/>
    <w:rsid w:val="00EB0F0A"/>
    <w:rsid w:val="00EB0FF4"/>
    <w:rsid w:val="00EB1EF2"/>
    <w:rsid w:val="00EB30DD"/>
    <w:rsid w:val="00EB3554"/>
    <w:rsid w:val="00EB35C0"/>
    <w:rsid w:val="00EB4782"/>
    <w:rsid w:val="00EB48C4"/>
    <w:rsid w:val="00EB4AB1"/>
    <w:rsid w:val="00EB4CA8"/>
    <w:rsid w:val="00EB53BD"/>
    <w:rsid w:val="00EB5934"/>
    <w:rsid w:val="00EB60D2"/>
    <w:rsid w:val="00EB6C76"/>
    <w:rsid w:val="00EB6D41"/>
    <w:rsid w:val="00EB7062"/>
    <w:rsid w:val="00EB77A0"/>
    <w:rsid w:val="00EC0F08"/>
    <w:rsid w:val="00EC15C8"/>
    <w:rsid w:val="00EC1C9F"/>
    <w:rsid w:val="00EC45AB"/>
    <w:rsid w:val="00EC4E90"/>
    <w:rsid w:val="00EC674A"/>
    <w:rsid w:val="00EC6CC2"/>
    <w:rsid w:val="00EC7251"/>
    <w:rsid w:val="00EC726A"/>
    <w:rsid w:val="00EC778C"/>
    <w:rsid w:val="00ED0179"/>
    <w:rsid w:val="00ED1F57"/>
    <w:rsid w:val="00ED26F1"/>
    <w:rsid w:val="00ED4560"/>
    <w:rsid w:val="00ED4DDD"/>
    <w:rsid w:val="00ED4F38"/>
    <w:rsid w:val="00ED5B13"/>
    <w:rsid w:val="00ED5F28"/>
    <w:rsid w:val="00ED62B2"/>
    <w:rsid w:val="00ED715D"/>
    <w:rsid w:val="00ED7FCE"/>
    <w:rsid w:val="00EE15E2"/>
    <w:rsid w:val="00EE317E"/>
    <w:rsid w:val="00EE3638"/>
    <w:rsid w:val="00EE4F71"/>
    <w:rsid w:val="00EE5B41"/>
    <w:rsid w:val="00EE5BCE"/>
    <w:rsid w:val="00EE66B9"/>
    <w:rsid w:val="00EE6AE8"/>
    <w:rsid w:val="00EF0380"/>
    <w:rsid w:val="00EF15A8"/>
    <w:rsid w:val="00EF22A8"/>
    <w:rsid w:val="00EF3160"/>
    <w:rsid w:val="00EF4163"/>
    <w:rsid w:val="00EF4731"/>
    <w:rsid w:val="00EF4F71"/>
    <w:rsid w:val="00EF50E3"/>
    <w:rsid w:val="00EF563B"/>
    <w:rsid w:val="00EF5CDE"/>
    <w:rsid w:val="00EF62D8"/>
    <w:rsid w:val="00EF6800"/>
    <w:rsid w:val="00EF6D34"/>
    <w:rsid w:val="00EF6DB4"/>
    <w:rsid w:val="00EF7F5C"/>
    <w:rsid w:val="00EF7FD0"/>
    <w:rsid w:val="00F01133"/>
    <w:rsid w:val="00F014EA"/>
    <w:rsid w:val="00F0182D"/>
    <w:rsid w:val="00F0194C"/>
    <w:rsid w:val="00F0218A"/>
    <w:rsid w:val="00F02239"/>
    <w:rsid w:val="00F032B3"/>
    <w:rsid w:val="00F03C5A"/>
    <w:rsid w:val="00F04070"/>
    <w:rsid w:val="00F04364"/>
    <w:rsid w:val="00F05FF8"/>
    <w:rsid w:val="00F12073"/>
    <w:rsid w:val="00F121F1"/>
    <w:rsid w:val="00F12D10"/>
    <w:rsid w:val="00F153A9"/>
    <w:rsid w:val="00F168C6"/>
    <w:rsid w:val="00F1784E"/>
    <w:rsid w:val="00F21E40"/>
    <w:rsid w:val="00F2367E"/>
    <w:rsid w:val="00F23B8B"/>
    <w:rsid w:val="00F23D01"/>
    <w:rsid w:val="00F2501D"/>
    <w:rsid w:val="00F2548B"/>
    <w:rsid w:val="00F30E2C"/>
    <w:rsid w:val="00F3175B"/>
    <w:rsid w:val="00F32E12"/>
    <w:rsid w:val="00F33331"/>
    <w:rsid w:val="00F33A56"/>
    <w:rsid w:val="00F33AAA"/>
    <w:rsid w:val="00F34107"/>
    <w:rsid w:val="00F34E0D"/>
    <w:rsid w:val="00F3541C"/>
    <w:rsid w:val="00F357EB"/>
    <w:rsid w:val="00F37D5B"/>
    <w:rsid w:val="00F401FB"/>
    <w:rsid w:val="00F4037C"/>
    <w:rsid w:val="00F40BBD"/>
    <w:rsid w:val="00F41469"/>
    <w:rsid w:val="00F41949"/>
    <w:rsid w:val="00F425FB"/>
    <w:rsid w:val="00F43076"/>
    <w:rsid w:val="00F4548C"/>
    <w:rsid w:val="00F45E03"/>
    <w:rsid w:val="00F45E62"/>
    <w:rsid w:val="00F4646B"/>
    <w:rsid w:val="00F4752D"/>
    <w:rsid w:val="00F47677"/>
    <w:rsid w:val="00F47F90"/>
    <w:rsid w:val="00F50FE8"/>
    <w:rsid w:val="00F51AD7"/>
    <w:rsid w:val="00F52F46"/>
    <w:rsid w:val="00F5315C"/>
    <w:rsid w:val="00F53872"/>
    <w:rsid w:val="00F55AE5"/>
    <w:rsid w:val="00F55C4E"/>
    <w:rsid w:val="00F55CA4"/>
    <w:rsid w:val="00F577A4"/>
    <w:rsid w:val="00F577CC"/>
    <w:rsid w:val="00F5791F"/>
    <w:rsid w:val="00F604C8"/>
    <w:rsid w:val="00F608E8"/>
    <w:rsid w:val="00F609A6"/>
    <w:rsid w:val="00F618AF"/>
    <w:rsid w:val="00F6201B"/>
    <w:rsid w:val="00F622C6"/>
    <w:rsid w:val="00F646F8"/>
    <w:rsid w:val="00F64810"/>
    <w:rsid w:val="00F65C6F"/>
    <w:rsid w:val="00F66A82"/>
    <w:rsid w:val="00F672CC"/>
    <w:rsid w:val="00F70096"/>
    <w:rsid w:val="00F709D8"/>
    <w:rsid w:val="00F70D95"/>
    <w:rsid w:val="00F71E78"/>
    <w:rsid w:val="00F7259E"/>
    <w:rsid w:val="00F726C3"/>
    <w:rsid w:val="00F72DA5"/>
    <w:rsid w:val="00F734B9"/>
    <w:rsid w:val="00F742F6"/>
    <w:rsid w:val="00F751D5"/>
    <w:rsid w:val="00F75840"/>
    <w:rsid w:val="00F7715C"/>
    <w:rsid w:val="00F77976"/>
    <w:rsid w:val="00F77E7B"/>
    <w:rsid w:val="00F80101"/>
    <w:rsid w:val="00F80EB8"/>
    <w:rsid w:val="00F83B61"/>
    <w:rsid w:val="00F84488"/>
    <w:rsid w:val="00F85BB8"/>
    <w:rsid w:val="00F867C0"/>
    <w:rsid w:val="00F86CE0"/>
    <w:rsid w:val="00F86D13"/>
    <w:rsid w:val="00F876FF"/>
    <w:rsid w:val="00F87CF2"/>
    <w:rsid w:val="00F87E5C"/>
    <w:rsid w:val="00F91023"/>
    <w:rsid w:val="00F91942"/>
    <w:rsid w:val="00F91B22"/>
    <w:rsid w:val="00F926E3"/>
    <w:rsid w:val="00F9298F"/>
    <w:rsid w:val="00F92C38"/>
    <w:rsid w:val="00F92E73"/>
    <w:rsid w:val="00F93AA7"/>
    <w:rsid w:val="00F943FC"/>
    <w:rsid w:val="00F95084"/>
    <w:rsid w:val="00F9600B"/>
    <w:rsid w:val="00F967E3"/>
    <w:rsid w:val="00F96FB4"/>
    <w:rsid w:val="00F97B75"/>
    <w:rsid w:val="00F97FB4"/>
    <w:rsid w:val="00FA096C"/>
    <w:rsid w:val="00FA1098"/>
    <w:rsid w:val="00FA1888"/>
    <w:rsid w:val="00FA198C"/>
    <w:rsid w:val="00FA3F57"/>
    <w:rsid w:val="00FA4208"/>
    <w:rsid w:val="00FA4949"/>
    <w:rsid w:val="00FA6F2C"/>
    <w:rsid w:val="00FA75F6"/>
    <w:rsid w:val="00FB14F2"/>
    <w:rsid w:val="00FB1924"/>
    <w:rsid w:val="00FB1986"/>
    <w:rsid w:val="00FB2735"/>
    <w:rsid w:val="00FB3CE7"/>
    <w:rsid w:val="00FB5A6C"/>
    <w:rsid w:val="00FB6E4E"/>
    <w:rsid w:val="00FB6F87"/>
    <w:rsid w:val="00FC0071"/>
    <w:rsid w:val="00FC0387"/>
    <w:rsid w:val="00FC1DD2"/>
    <w:rsid w:val="00FC3F82"/>
    <w:rsid w:val="00FC4FA5"/>
    <w:rsid w:val="00FC50A1"/>
    <w:rsid w:val="00FC7DC6"/>
    <w:rsid w:val="00FD02B9"/>
    <w:rsid w:val="00FD0C6C"/>
    <w:rsid w:val="00FD17AA"/>
    <w:rsid w:val="00FD31C6"/>
    <w:rsid w:val="00FD4706"/>
    <w:rsid w:val="00FD5771"/>
    <w:rsid w:val="00FD582F"/>
    <w:rsid w:val="00FD5901"/>
    <w:rsid w:val="00FD698C"/>
    <w:rsid w:val="00FD791F"/>
    <w:rsid w:val="00FE079A"/>
    <w:rsid w:val="00FE07AE"/>
    <w:rsid w:val="00FE0B72"/>
    <w:rsid w:val="00FE1762"/>
    <w:rsid w:val="00FE1BAB"/>
    <w:rsid w:val="00FE1D3D"/>
    <w:rsid w:val="00FE21A8"/>
    <w:rsid w:val="00FE236A"/>
    <w:rsid w:val="00FE3D86"/>
    <w:rsid w:val="00FE4BE8"/>
    <w:rsid w:val="00FE4E48"/>
    <w:rsid w:val="00FE55BC"/>
    <w:rsid w:val="00FE634A"/>
    <w:rsid w:val="00FE6456"/>
    <w:rsid w:val="00FE667C"/>
    <w:rsid w:val="00FE6F7C"/>
    <w:rsid w:val="00FF05B3"/>
    <w:rsid w:val="00FF38B7"/>
    <w:rsid w:val="00FF4EB6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5ED136"/>
  <w15:docId w15:val="{99353EC7-2D6C-4628-9F95-0D8A88A1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1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F40BBD"/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0BBD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40BBD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F40BBD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F40BBD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F40BBD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F40BBD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F40BBD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F40BBD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F40BBD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40BBD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F40BBD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locked/>
    <w:rsid w:val="00F40BBD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F40BBD"/>
    <w:rPr>
      <w:rFonts w:ascii="Cambria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locked/>
    <w:rsid w:val="00F40BBD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locked/>
    <w:rsid w:val="00F40BB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F40B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F40B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F40B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footer"/>
    <w:basedOn w:val="a"/>
    <w:link w:val="a4"/>
    <w:uiPriority w:val="99"/>
    <w:unhideWhenUsed/>
    <w:locked/>
    <w:rsid w:val="00F40BB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40BBD"/>
    <w:rPr>
      <w:rFonts w:ascii="Times New Roman" w:hAnsi="Times New Roman"/>
      <w:bCs/>
      <w:sz w:val="24"/>
      <w:szCs w:val="24"/>
    </w:rPr>
  </w:style>
  <w:style w:type="table" w:styleId="a5">
    <w:name w:val="Table Grid"/>
    <w:basedOn w:val="a1"/>
    <w:uiPriority w:val="99"/>
    <w:rsid w:val="00F40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85401D"/>
    <w:rPr>
      <w:rFonts w:ascii="Calibri" w:hAnsi="Calibri"/>
      <w:bCs w:val="0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8">
    <w:name w:val="footnote reference"/>
    <w:uiPriority w:val="99"/>
    <w:semiHidden/>
    <w:rsid w:val="00F40BBD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40B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40BBD"/>
    <w:rPr>
      <w:rFonts w:ascii="Segoe UI" w:hAnsi="Segoe UI" w:cs="Segoe UI"/>
      <w:bCs/>
      <w:sz w:val="18"/>
      <w:szCs w:val="18"/>
    </w:rPr>
  </w:style>
  <w:style w:type="paragraph" w:styleId="ab">
    <w:name w:val="endnote text"/>
    <w:aliases w:val="Знак4"/>
    <w:basedOn w:val="a"/>
    <w:link w:val="ac"/>
    <w:uiPriority w:val="99"/>
    <w:rsid w:val="00F40BBD"/>
    <w:rPr>
      <w:bCs w:val="0"/>
      <w:sz w:val="20"/>
      <w:szCs w:val="22"/>
    </w:rPr>
  </w:style>
  <w:style w:type="character" w:customStyle="1" w:styleId="ac">
    <w:name w:val="Текст концевой сноски Знак"/>
    <w:aliases w:val="Знак4 Знак"/>
    <w:link w:val="ab"/>
    <w:uiPriority w:val="99"/>
    <w:locked/>
    <w:rsid w:val="00F40BBD"/>
    <w:rPr>
      <w:rFonts w:ascii="Times New Roman" w:hAnsi="Times New Roman"/>
      <w:szCs w:val="22"/>
    </w:rPr>
  </w:style>
  <w:style w:type="character" w:styleId="ad">
    <w:name w:val="endnote reference"/>
    <w:uiPriority w:val="10"/>
    <w:rsid w:val="00F40BBD"/>
    <w:rPr>
      <w:vertAlign w:val="superscript"/>
    </w:rPr>
  </w:style>
  <w:style w:type="character" w:styleId="ae">
    <w:name w:val="page number"/>
    <w:uiPriority w:val="99"/>
    <w:rsid w:val="00862B27"/>
  </w:style>
  <w:style w:type="paragraph" w:styleId="af">
    <w:name w:val="header"/>
    <w:basedOn w:val="a"/>
    <w:link w:val="af0"/>
    <w:uiPriority w:val="99"/>
    <w:unhideWhenUsed/>
    <w:rsid w:val="00F40BBD"/>
    <w:pPr>
      <w:jc w:val="center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F40BBD"/>
    <w:rPr>
      <w:rFonts w:ascii="Times New Roman" w:hAnsi="Times New Roman"/>
      <w:bCs/>
      <w:sz w:val="24"/>
      <w:szCs w:val="24"/>
    </w:rPr>
  </w:style>
  <w:style w:type="paragraph" w:styleId="af1">
    <w:name w:val="Title"/>
    <w:basedOn w:val="a"/>
    <w:next w:val="a"/>
    <w:link w:val="af2"/>
    <w:qFormat/>
    <w:rsid w:val="00F40BBD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2">
    <w:name w:val="Название Знак"/>
    <w:basedOn w:val="a0"/>
    <w:link w:val="af1"/>
    <w:rsid w:val="00F40BBD"/>
    <w:rPr>
      <w:rFonts w:ascii="Times New Roman" w:hAnsi="Times New Roman"/>
      <w:spacing w:val="5"/>
      <w:sz w:val="52"/>
      <w:szCs w:val="52"/>
    </w:rPr>
  </w:style>
  <w:style w:type="character" w:customStyle="1" w:styleId="11">
    <w:name w:val="Текст концевой сноски Знак1"/>
    <w:uiPriority w:val="99"/>
    <w:semiHidden/>
    <w:locked/>
    <w:rsid w:val="002B69E8"/>
    <w:rPr>
      <w:rFonts w:ascii="Calibri" w:hAnsi="Calibri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locked/>
    <w:rsid w:val="00F40BB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locked/>
    <w:rsid w:val="00F40BB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40BBD"/>
    <w:rPr>
      <w:rFonts w:ascii="Times New Roman" w:hAnsi="Times New Roman"/>
      <w:bCs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locked/>
    <w:rsid w:val="00F40BBD"/>
    <w:rPr>
      <w:b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40BBD"/>
    <w:rPr>
      <w:rFonts w:ascii="Times New Roman" w:hAnsi="Times New Roman"/>
      <w:b/>
      <w:bCs/>
    </w:rPr>
  </w:style>
  <w:style w:type="paragraph" w:styleId="12">
    <w:name w:val="toc 1"/>
    <w:next w:val="a"/>
    <w:autoRedefine/>
    <w:uiPriority w:val="39"/>
    <w:unhideWhenUsed/>
    <w:qFormat/>
    <w:rsid w:val="00F40BBD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F40BBD"/>
    <w:pPr>
      <w:tabs>
        <w:tab w:val="right" w:leader="dot" w:pos="10205"/>
      </w:tabs>
      <w:ind w:left="240"/>
    </w:pPr>
  </w:style>
  <w:style w:type="character" w:styleId="af8">
    <w:name w:val="FollowedHyperlink"/>
    <w:uiPriority w:val="99"/>
    <w:semiHidden/>
    <w:unhideWhenUsed/>
    <w:locked/>
    <w:rsid w:val="00F40BBD"/>
    <w:rPr>
      <w:color w:val="954F72"/>
      <w:u w:val="single"/>
    </w:rPr>
  </w:style>
  <w:style w:type="paragraph" w:customStyle="1" w:styleId="af9">
    <w:name w:val="Утв"/>
    <w:basedOn w:val="a"/>
    <w:rsid w:val="00F40BBD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a">
    <w:name w:val="Назв"/>
    <w:basedOn w:val="a"/>
    <w:rsid w:val="00F40BBD"/>
    <w:pPr>
      <w:suppressAutoHyphens/>
      <w:spacing w:before="240" w:after="240"/>
      <w:jc w:val="center"/>
    </w:pPr>
    <w:rPr>
      <w:b/>
      <w:sz w:val="28"/>
    </w:rPr>
  </w:style>
  <w:style w:type="character" w:styleId="afb">
    <w:name w:val="Hyperlink"/>
    <w:basedOn w:val="a0"/>
    <w:uiPriority w:val="99"/>
    <w:unhideWhenUsed/>
    <w:locked/>
    <w:rsid w:val="00862B27"/>
    <w:rPr>
      <w:color w:val="0000FF" w:themeColor="hyperlink"/>
      <w:u w:val="single"/>
    </w:rPr>
  </w:style>
  <w:style w:type="paragraph" w:styleId="afc">
    <w:name w:val="Normal (Web)"/>
    <w:basedOn w:val="a"/>
    <w:uiPriority w:val="99"/>
    <w:unhideWhenUsed/>
    <w:locked/>
    <w:rsid w:val="007B263B"/>
    <w:pPr>
      <w:spacing w:before="100" w:beforeAutospacing="1" w:after="100" w:afterAutospacing="1"/>
    </w:pPr>
    <w:rPr>
      <w:bCs w:val="0"/>
      <w:lang w:val="en-US" w:eastAsia="en-US"/>
    </w:rPr>
  </w:style>
  <w:style w:type="character" w:styleId="afd">
    <w:name w:val="Strong"/>
    <w:uiPriority w:val="22"/>
    <w:qFormat/>
    <w:rsid w:val="007B263B"/>
    <w:rPr>
      <w:b/>
      <w:bCs/>
    </w:rPr>
  </w:style>
  <w:style w:type="character" w:customStyle="1" w:styleId="22">
    <w:name w:val="Основной текст (2)_"/>
    <w:link w:val="210"/>
    <w:uiPriority w:val="99"/>
    <w:rsid w:val="00E3666C"/>
    <w:rPr>
      <w:rFonts w:ascii="MS Reference Sans Serif" w:hAnsi="MS Reference Sans Serif" w:cs="MS Reference Sans Serif"/>
      <w:b/>
      <w:bCs/>
      <w:sz w:val="17"/>
      <w:szCs w:val="17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E3666C"/>
    <w:pPr>
      <w:widowControl w:val="0"/>
      <w:shd w:val="clear" w:color="auto" w:fill="FFFFFF"/>
      <w:spacing w:after="240" w:line="240" w:lineRule="atLeast"/>
      <w:jc w:val="center"/>
    </w:pPr>
    <w:rPr>
      <w:rFonts w:ascii="MS Reference Sans Serif" w:hAnsi="MS Reference Sans Serif" w:cs="MS Reference Sans Serif"/>
      <w:b/>
      <w:sz w:val="17"/>
      <w:szCs w:val="17"/>
    </w:rPr>
  </w:style>
  <w:style w:type="character" w:customStyle="1" w:styleId="51">
    <w:name w:val="Основной текст (5)_"/>
    <w:link w:val="52"/>
    <w:uiPriority w:val="99"/>
    <w:rsid w:val="00E3666C"/>
    <w:rPr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E3666C"/>
    <w:pPr>
      <w:widowControl w:val="0"/>
      <w:shd w:val="clear" w:color="auto" w:fill="FFFFFF"/>
      <w:spacing w:before="720" w:after="180" w:line="249" w:lineRule="exact"/>
      <w:jc w:val="both"/>
    </w:pPr>
    <w:rPr>
      <w:rFonts w:ascii="Calibri" w:hAnsi="Calibri"/>
      <w:bCs w:val="0"/>
      <w:sz w:val="21"/>
      <w:szCs w:val="21"/>
    </w:rPr>
  </w:style>
  <w:style w:type="character" w:customStyle="1" w:styleId="afe">
    <w:name w:val="Основной текст + Не полужирный"/>
    <w:aliases w:val="Интервал 0 pt"/>
    <w:uiPriority w:val="99"/>
    <w:rsid w:val="00E3666C"/>
    <w:rPr>
      <w:rFonts w:ascii="Times New Roman" w:hAnsi="Times New Roman" w:cs="Times New Roman"/>
      <w:spacing w:val="0"/>
      <w:sz w:val="25"/>
      <w:szCs w:val="25"/>
      <w:u w:val="none"/>
      <w:shd w:val="clear" w:color="auto" w:fill="FFFFFF"/>
    </w:rPr>
  </w:style>
  <w:style w:type="character" w:customStyle="1" w:styleId="12pt">
    <w:name w:val="Основной текст + 12 pt"/>
    <w:uiPriority w:val="99"/>
    <w:rsid w:val="00E3666C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aff">
    <w:name w:val="Основной текст + Полужирный"/>
    <w:uiPriority w:val="99"/>
    <w:rsid w:val="00E3666C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FontStyle39">
    <w:name w:val="Font Style39"/>
    <w:uiPriority w:val="99"/>
    <w:rsid w:val="00D66489"/>
    <w:rPr>
      <w:rFonts w:ascii="Times New Roman" w:hAnsi="Times New Roman"/>
      <w:sz w:val="22"/>
    </w:rPr>
  </w:style>
  <w:style w:type="paragraph" w:styleId="aff0">
    <w:name w:val="Revision"/>
    <w:hidden/>
    <w:uiPriority w:val="99"/>
    <w:semiHidden/>
    <w:rsid w:val="00F40BBD"/>
    <w:rPr>
      <w:rFonts w:ascii="Times New Roman" w:hAnsi="Times New Roman"/>
      <w:bCs/>
      <w:sz w:val="24"/>
      <w:szCs w:val="24"/>
    </w:rPr>
  </w:style>
  <w:style w:type="table" w:customStyle="1" w:styleId="13">
    <w:name w:val="Сетка таблицы светлая1"/>
    <w:basedOn w:val="a1"/>
    <w:uiPriority w:val="40"/>
    <w:rsid w:val="00F40B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31">
    <w:name w:val="toc 3"/>
    <w:basedOn w:val="a"/>
    <w:next w:val="a"/>
    <w:autoRedefine/>
    <w:uiPriority w:val="39"/>
    <w:semiHidden/>
    <w:qFormat/>
    <w:rsid w:val="00F40BBD"/>
    <w:pPr>
      <w:spacing w:after="100"/>
      <w:ind w:left="440"/>
    </w:pPr>
    <w:rPr>
      <w:rFonts w:ascii="Calibri" w:hAnsi="Calibri"/>
    </w:rPr>
  </w:style>
  <w:style w:type="paragraph" w:customStyle="1" w:styleId="aff1">
    <w:name w:val="С_Т"/>
    <w:link w:val="aff2"/>
    <w:qFormat/>
    <w:rsid w:val="00F40BBD"/>
    <w:pPr>
      <w:suppressAutoHyphens/>
    </w:pPr>
    <w:rPr>
      <w:rFonts w:ascii="Times New Roman" w:hAnsi="Times New Roman"/>
      <w:bCs/>
      <w:sz w:val="24"/>
      <w:szCs w:val="24"/>
    </w:rPr>
  </w:style>
  <w:style w:type="paragraph" w:customStyle="1" w:styleId="aff3">
    <w:name w:val="С_Т_Ц"/>
    <w:basedOn w:val="a"/>
    <w:qFormat/>
    <w:rsid w:val="00F40BBD"/>
    <w:pPr>
      <w:suppressAutoHyphens/>
      <w:jc w:val="center"/>
    </w:pPr>
  </w:style>
  <w:style w:type="paragraph" w:customStyle="1" w:styleId="100">
    <w:name w:val="СМ_10"/>
    <w:basedOn w:val="a"/>
    <w:qFormat/>
    <w:rsid w:val="00F40BBD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F40BBD"/>
    <w:pPr>
      <w:suppressAutoHyphens/>
      <w:jc w:val="center"/>
    </w:pPr>
    <w:rPr>
      <w:sz w:val="20"/>
      <w:szCs w:val="20"/>
    </w:rPr>
  </w:style>
  <w:style w:type="character" w:customStyle="1" w:styleId="aff2">
    <w:name w:val="С_Т Знак"/>
    <w:link w:val="aff1"/>
    <w:rsid w:val="00F40BBD"/>
    <w:rPr>
      <w:rFonts w:ascii="Times New Roman" w:hAnsi="Times New Roman"/>
      <w:bCs/>
      <w:sz w:val="24"/>
      <w:szCs w:val="24"/>
    </w:rPr>
  </w:style>
  <w:style w:type="paragraph" w:customStyle="1" w:styleId="23">
    <w:name w:val="Заг2"/>
    <w:uiPriority w:val="8"/>
    <w:qFormat/>
    <w:rsid w:val="00F40BBD"/>
    <w:pPr>
      <w:spacing w:before="240" w:after="120"/>
    </w:pPr>
    <w:rPr>
      <w:rFonts w:ascii="Times New Roman" w:hAnsi="Times New Roman"/>
      <w:b/>
      <w:bCs/>
      <w:sz w:val="24"/>
      <w:szCs w:val="24"/>
    </w:rPr>
  </w:style>
  <w:style w:type="character" w:customStyle="1" w:styleId="aff4">
    <w:name w:val="Термин"/>
    <w:basedOn w:val="a0"/>
    <w:uiPriority w:val="1"/>
    <w:qFormat/>
    <w:rsid w:val="00F40BBD"/>
    <w:rPr>
      <w:b/>
    </w:rPr>
  </w:style>
  <w:style w:type="paragraph" w:customStyle="1" w:styleId="32">
    <w:name w:val="Заг3"/>
    <w:rsid w:val="005D0E19"/>
    <w:pPr>
      <w:spacing w:before="240" w:after="12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84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0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4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957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80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98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040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79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976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1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91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88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2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4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6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9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9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3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25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1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944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0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45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640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0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1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76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76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78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38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699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97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720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05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_2020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97B9A-FE00-470B-AEC3-93D1FCEE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200</TotalTime>
  <Pages>55</Pages>
  <Words>14976</Words>
  <Characters>116117</Characters>
  <Application>Microsoft Office Word</Application>
  <DocSecurity>0</DocSecurity>
  <Lines>967</Lines>
  <Paragraphs>261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Стерженщик ручной формовки</vt:lpstr>
      <vt:lpstr>Стерженщик ручной формовки</vt:lpstr>
    </vt:vector>
  </TitlesOfParts>
  <Manager>Васильев А.С.</Manager>
  <Company>МГТУ им. Н.Э.Баумана</Company>
  <LinksUpToDate>false</LinksUpToDate>
  <CharactersWithSpaces>130832</CharactersWithSpaces>
  <SharedDoc>false</SharedDoc>
  <HLinks>
    <vt:vector size="24" baseType="variant"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_Toc433309210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_Toc433309209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_Toc433309208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_Toc433309207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Стерженщик ручной формовки</dc:title>
  <dc:subject>Профстандарт</dc:subject>
  <dc:creator>Озерова;Союзмаш</dc:creator>
  <cp:keywords>Профстандарт</cp:keywords>
  <cp:lastModifiedBy>1403-2</cp:lastModifiedBy>
  <cp:revision>20</cp:revision>
  <cp:lastPrinted>2017-03-06T13:28:00Z</cp:lastPrinted>
  <dcterms:created xsi:type="dcterms:W3CDTF">2021-04-11T08:39:00Z</dcterms:created>
  <dcterms:modified xsi:type="dcterms:W3CDTF">2021-06-29T12:53:00Z</dcterms:modified>
</cp:coreProperties>
</file>