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B943C" w14:textId="77777777" w:rsidR="00071584" w:rsidRPr="003829B4" w:rsidRDefault="00071584" w:rsidP="00EB5B2D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161281CA" w14:textId="77777777" w:rsidR="00071584" w:rsidRPr="003829B4" w:rsidRDefault="00071584" w:rsidP="00EB5B2D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5F09DA81" w14:textId="77777777" w:rsidR="00071584" w:rsidRPr="003829B4" w:rsidRDefault="00071584" w:rsidP="00EB5B2D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18106294" w14:textId="0C7E6E0C" w:rsidR="00071584" w:rsidRPr="003829B4" w:rsidRDefault="00A811DE" w:rsidP="00EB5B2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«29» июня</w:t>
      </w:r>
      <w:r w:rsidR="001D5189">
        <w:rPr>
          <w:sz w:val="28"/>
          <w:szCs w:val="28"/>
        </w:rPr>
        <w:t xml:space="preserve"> </w:t>
      </w:r>
      <w:r w:rsidR="00071584" w:rsidRPr="003829B4">
        <w:rPr>
          <w:sz w:val="28"/>
          <w:szCs w:val="28"/>
        </w:rPr>
        <w:t>20</w:t>
      </w:r>
      <w:r w:rsidR="00071584">
        <w:rPr>
          <w:sz w:val="28"/>
          <w:szCs w:val="28"/>
        </w:rPr>
        <w:t>21 г.</w:t>
      </w:r>
      <w:r>
        <w:rPr>
          <w:sz w:val="28"/>
          <w:szCs w:val="28"/>
        </w:rPr>
        <w:t xml:space="preserve"> № 436н</w:t>
      </w:r>
      <w:bookmarkStart w:id="1" w:name="_GoBack"/>
      <w:bookmarkEnd w:id="1"/>
    </w:p>
    <w:bookmarkEnd w:id="0"/>
    <w:p w14:paraId="0E03F216" w14:textId="77777777" w:rsidR="00BE3D16" w:rsidRPr="00A65216" w:rsidRDefault="00EB35C0" w:rsidP="00EB5B2D">
      <w:pPr>
        <w:pStyle w:val="af1"/>
      </w:pPr>
      <w:r w:rsidRPr="00A65216">
        <w:t>ПРОФЕССИОНАЛЬНЫЙ СТАНДАРТ</w:t>
      </w:r>
    </w:p>
    <w:p w14:paraId="486ADEE7" w14:textId="77777777" w:rsidR="0051178C" w:rsidRPr="00A65216" w:rsidRDefault="00090333" w:rsidP="00EB5B2D">
      <w:pPr>
        <w:pStyle w:val="afa"/>
      </w:pPr>
      <w:r w:rsidRPr="00A65216">
        <w:t>Термист</w:t>
      </w:r>
    </w:p>
    <w:tbl>
      <w:tblPr>
        <w:tblW w:w="1189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8"/>
      </w:tblGrid>
      <w:tr w:rsidR="00EB35C0" w:rsidRPr="00AA440D" w14:paraId="6BE32182" w14:textId="77777777" w:rsidTr="00A16B1A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F62480" w14:textId="77777777" w:rsidR="00EB35C0" w:rsidRPr="00AA440D" w:rsidRDefault="002E27A9" w:rsidP="00EB5B2D">
            <w:pPr>
              <w:pStyle w:val="aff1"/>
            </w:pPr>
            <w:r>
              <w:t>967</w:t>
            </w:r>
          </w:p>
        </w:tc>
      </w:tr>
      <w:tr w:rsidR="00EB35C0" w:rsidRPr="00AA440D" w14:paraId="47F592B7" w14:textId="77777777" w:rsidTr="00A16B1A">
        <w:trPr>
          <w:trHeight w:val="227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3895E5C" w14:textId="77777777" w:rsidR="00EB35C0" w:rsidRPr="00AA440D" w:rsidRDefault="00EB35C0" w:rsidP="00EB5B2D">
            <w:pPr>
              <w:pStyle w:val="101"/>
              <w:rPr>
                <w:vertAlign w:val="superscript"/>
              </w:rPr>
            </w:pPr>
            <w:r w:rsidRPr="00AA440D">
              <w:t>Регистрационный номер</w:t>
            </w:r>
          </w:p>
        </w:tc>
      </w:tr>
    </w:tbl>
    <w:p w14:paraId="330A3F29" w14:textId="77777777" w:rsidR="007812F8" w:rsidRPr="00AA440D" w:rsidRDefault="007812F8" w:rsidP="00EB5B2D">
      <w:pPr>
        <w:jc w:val="center"/>
      </w:pPr>
    </w:p>
    <w:p w14:paraId="2B25E914" w14:textId="77777777" w:rsidR="008C5F34" w:rsidRPr="00AA440D" w:rsidRDefault="008C5F34" w:rsidP="00EB5B2D">
      <w:pPr>
        <w:jc w:val="center"/>
      </w:pPr>
      <w:r w:rsidRPr="00AA440D">
        <w:t>Содержание</w:t>
      </w:r>
    </w:p>
    <w:p w14:paraId="686B6E4B" w14:textId="6229213D" w:rsidR="004A3279" w:rsidRPr="00AA440D" w:rsidRDefault="00784AF5" w:rsidP="00EB5B2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 w:rsidRPr="00AA440D">
        <w:rPr>
          <w:sz w:val="22"/>
        </w:rPr>
        <w:fldChar w:fldCharType="begin"/>
      </w:r>
      <w:r w:rsidR="004242EA" w:rsidRPr="00AA440D">
        <w:rPr>
          <w:sz w:val="22"/>
        </w:rPr>
        <w:instrText xml:space="preserve"> TOC \o "1-2" \h \z \u </w:instrText>
      </w:r>
      <w:r w:rsidRPr="00AA440D">
        <w:rPr>
          <w:sz w:val="22"/>
        </w:rPr>
        <w:fldChar w:fldCharType="separate"/>
      </w:r>
      <w:hyperlink w:anchor="_Toc455612232" w:history="1">
        <w:r w:rsidR="004A3279" w:rsidRPr="00AA440D">
          <w:rPr>
            <w:rStyle w:val="afb"/>
          </w:rPr>
          <w:t>I. Общие сведения</w:t>
        </w:r>
        <w:r w:rsidR="004A3279" w:rsidRPr="00AA440D">
          <w:rPr>
            <w:webHidden/>
          </w:rPr>
          <w:tab/>
        </w:r>
        <w:r w:rsidRPr="00AA440D">
          <w:rPr>
            <w:webHidden/>
          </w:rPr>
          <w:fldChar w:fldCharType="begin"/>
        </w:r>
        <w:r w:rsidR="004A3279" w:rsidRPr="00AA440D">
          <w:rPr>
            <w:webHidden/>
          </w:rPr>
          <w:instrText xml:space="preserve"> PAGEREF _Toc455612232 \h </w:instrText>
        </w:r>
        <w:r w:rsidRPr="00AA440D">
          <w:rPr>
            <w:webHidden/>
          </w:rPr>
        </w:r>
        <w:r w:rsidRPr="00AA440D">
          <w:rPr>
            <w:webHidden/>
          </w:rPr>
          <w:fldChar w:fldCharType="separate"/>
        </w:r>
        <w:r w:rsidR="00B57061">
          <w:rPr>
            <w:webHidden/>
          </w:rPr>
          <w:t>1</w:t>
        </w:r>
        <w:r w:rsidRPr="00AA440D">
          <w:rPr>
            <w:webHidden/>
          </w:rPr>
          <w:fldChar w:fldCharType="end"/>
        </w:r>
      </w:hyperlink>
    </w:p>
    <w:p w14:paraId="7C731EC4" w14:textId="48D84D75" w:rsidR="004A3279" w:rsidRPr="00AA440D" w:rsidRDefault="00A811DE" w:rsidP="00EB5B2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455612233" w:history="1">
        <w:r w:rsidR="004A3279" w:rsidRPr="00AA440D">
          <w:rPr>
            <w:rStyle w:val="afb"/>
          </w:rPr>
          <w:t>II. Описание трудовых функций, входящих в профессиональный стандарт</w:t>
        </w:r>
        <w:r w:rsidR="00FF29DC" w:rsidRPr="00AA440D">
          <w:rPr>
            <w:rStyle w:val="afb"/>
          </w:rPr>
          <w:t xml:space="preserve"> </w:t>
        </w:r>
        <w:r w:rsidR="004A3279" w:rsidRPr="00AA440D">
          <w:rPr>
            <w:rStyle w:val="afb"/>
          </w:rPr>
          <w:t>(функциональная карта вида профессиональной деятельности)</w:t>
        </w:r>
        <w:r w:rsidR="004A3279" w:rsidRPr="00AA440D">
          <w:rPr>
            <w:webHidden/>
          </w:rPr>
          <w:tab/>
        </w:r>
        <w:r w:rsidR="00784AF5" w:rsidRPr="00AA440D">
          <w:rPr>
            <w:webHidden/>
          </w:rPr>
          <w:fldChar w:fldCharType="begin"/>
        </w:r>
        <w:r w:rsidR="004A3279" w:rsidRPr="00AA440D">
          <w:rPr>
            <w:webHidden/>
          </w:rPr>
          <w:instrText xml:space="preserve"> PAGEREF _Toc455612233 \h </w:instrText>
        </w:r>
        <w:r w:rsidR="00784AF5" w:rsidRPr="00AA440D">
          <w:rPr>
            <w:webHidden/>
          </w:rPr>
        </w:r>
        <w:r w:rsidR="00784AF5" w:rsidRPr="00AA440D">
          <w:rPr>
            <w:webHidden/>
          </w:rPr>
          <w:fldChar w:fldCharType="separate"/>
        </w:r>
        <w:r w:rsidR="00B57061">
          <w:rPr>
            <w:webHidden/>
          </w:rPr>
          <w:t>2</w:t>
        </w:r>
        <w:r w:rsidR="00784AF5" w:rsidRPr="00AA440D">
          <w:rPr>
            <w:webHidden/>
          </w:rPr>
          <w:fldChar w:fldCharType="end"/>
        </w:r>
      </w:hyperlink>
    </w:p>
    <w:p w14:paraId="67703824" w14:textId="4FF232E5" w:rsidR="004A3279" w:rsidRPr="00AA440D" w:rsidRDefault="00A811DE" w:rsidP="00EB5B2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455612234" w:history="1">
        <w:r w:rsidR="004A3279" w:rsidRPr="00AA440D">
          <w:rPr>
            <w:rStyle w:val="afb"/>
          </w:rPr>
          <w:t>III. Характеристика обобщенных трудовых функций</w:t>
        </w:r>
        <w:r w:rsidR="004A3279" w:rsidRPr="00AA440D">
          <w:rPr>
            <w:webHidden/>
          </w:rPr>
          <w:tab/>
        </w:r>
        <w:r w:rsidR="00784AF5" w:rsidRPr="00AA440D">
          <w:rPr>
            <w:webHidden/>
          </w:rPr>
          <w:fldChar w:fldCharType="begin"/>
        </w:r>
        <w:r w:rsidR="004A3279" w:rsidRPr="00AA440D">
          <w:rPr>
            <w:webHidden/>
          </w:rPr>
          <w:instrText xml:space="preserve"> PAGEREF _Toc455612234 \h </w:instrText>
        </w:r>
        <w:r w:rsidR="00784AF5" w:rsidRPr="00AA440D">
          <w:rPr>
            <w:webHidden/>
          </w:rPr>
        </w:r>
        <w:r w:rsidR="00784AF5" w:rsidRPr="00AA440D">
          <w:rPr>
            <w:webHidden/>
          </w:rPr>
          <w:fldChar w:fldCharType="separate"/>
        </w:r>
        <w:r w:rsidR="00B57061">
          <w:rPr>
            <w:webHidden/>
          </w:rPr>
          <w:t>3</w:t>
        </w:r>
        <w:r w:rsidR="00784AF5" w:rsidRPr="00AA440D">
          <w:rPr>
            <w:webHidden/>
          </w:rPr>
          <w:fldChar w:fldCharType="end"/>
        </w:r>
      </w:hyperlink>
    </w:p>
    <w:p w14:paraId="5726AF7E" w14:textId="5F43D2F4" w:rsidR="004A3279" w:rsidRPr="00AA440D" w:rsidRDefault="00A811DE" w:rsidP="00EB5B2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5612235" w:history="1">
        <w:r w:rsidR="004A3279" w:rsidRPr="00AA440D">
          <w:rPr>
            <w:rStyle w:val="afb"/>
            <w:noProof/>
          </w:rPr>
          <w:t xml:space="preserve">3.1. Обобщенная трудовая функция </w:t>
        </w:r>
        <w:r w:rsidR="002B3261">
          <w:rPr>
            <w:rStyle w:val="afb"/>
            <w:noProof/>
          </w:rPr>
          <w:t>«</w:t>
        </w:r>
        <w:r w:rsidR="004A3279" w:rsidRPr="00AA440D">
          <w:rPr>
            <w:noProof/>
          </w:rPr>
          <w:t xml:space="preserve">Термическая обработка </w:t>
        </w:r>
        <w:r w:rsidR="00AF4F2D">
          <w:rPr>
            <w:noProof/>
          </w:rPr>
          <w:t>простых изделий</w:t>
        </w:r>
        <w:r w:rsidR="002B3261">
          <w:rPr>
            <w:noProof/>
          </w:rPr>
          <w:t>»</w:t>
        </w:r>
        <w:r w:rsidR="004A3279" w:rsidRPr="00AA440D">
          <w:rPr>
            <w:noProof/>
            <w:webHidden/>
          </w:rPr>
          <w:tab/>
        </w:r>
        <w:r w:rsidR="00784AF5" w:rsidRPr="00AA440D">
          <w:rPr>
            <w:noProof/>
            <w:webHidden/>
          </w:rPr>
          <w:fldChar w:fldCharType="begin"/>
        </w:r>
        <w:r w:rsidR="004A3279" w:rsidRPr="00AA440D">
          <w:rPr>
            <w:noProof/>
            <w:webHidden/>
          </w:rPr>
          <w:instrText xml:space="preserve"> PAGEREF _Toc455612235 \h </w:instrText>
        </w:r>
        <w:r w:rsidR="00784AF5" w:rsidRPr="00AA440D">
          <w:rPr>
            <w:noProof/>
            <w:webHidden/>
          </w:rPr>
        </w:r>
        <w:r w:rsidR="00784AF5" w:rsidRPr="00AA440D">
          <w:rPr>
            <w:noProof/>
            <w:webHidden/>
          </w:rPr>
          <w:fldChar w:fldCharType="separate"/>
        </w:r>
        <w:r w:rsidR="00B57061">
          <w:rPr>
            <w:noProof/>
            <w:webHidden/>
          </w:rPr>
          <w:t>3</w:t>
        </w:r>
        <w:r w:rsidR="00784AF5" w:rsidRPr="00AA440D">
          <w:rPr>
            <w:noProof/>
            <w:webHidden/>
          </w:rPr>
          <w:fldChar w:fldCharType="end"/>
        </w:r>
      </w:hyperlink>
    </w:p>
    <w:p w14:paraId="02275CA1" w14:textId="611541F4" w:rsidR="004A3279" w:rsidRPr="00AA440D" w:rsidRDefault="00A811DE" w:rsidP="00EB5B2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5612236" w:history="1">
        <w:r w:rsidR="004A3279" w:rsidRPr="00AA440D">
          <w:rPr>
            <w:rStyle w:val="afb"/>
            <w:noProof/>
          </w:rPr>
          <w:t xml:space="preserve">3.2. Обобщенная трудовая функция </w:t>
        </w:r>
        <w:r w:rsidR="002B3261">
          <w:rPr>
            <w:rStyle w:val="afb"/>
            <w:noProof/>
          </w:rPr>
          <w:t>«</w:t>
        </w:r>
        <w:r w:rsidR="004A3279" w:rsidRPr="00AA440D">
          <w:rPr>
            <w:noProof/>
          </w:rPr>
          <w:t xml:space="preserve">Термическая обработка </w:t>
        </w:r>
        <w:r w:rsidR="00AF4F2D">
          <w:rPr>
            <w:noProof/>
          </w:rPr>
          <w:t>изделий</w:t>
        </w:r>
        <w:r w:rsidR="005C76EC" w:rsidRPr="005C76EC">
          <w:rPr>
            <w:noProof/>
          </w:rPr>
          <w:t xml:space="preserve"> средней сложности</w:t>
        </w:r>
        <w:r w:rsidR="002B3261">
          <w:rPr>
            <w:noProof/>
          </w:rPr>
          <w:t>»</w:t>
        </w:r>
        <w:r w:rsidR="004A3279" w:rsidRPr="00AA440D">
          <w:rPr>
            <w:noProof/>
            <w:webHidden/>
          </w:rPr>
          <w:tab/>
        </w:r>
        <w:r w:rsidR="00784AF5" w:rsidRPr="00AA440D">
          <w:rPr>
            <w:noProof/>
            <w:webHidden/>
          </w:rPr>
          <w:fldChar w:fldCharType="begin"/>
        </w:r>
        <w:r w:rsidR="004A3279" w:rsidRPr="00AA440D">
          <w:rPr>
            <w:noProof/>
            <w:webHidden/>
          </w:rPr>
          <w:instrText xml:space="preserve"> PAGEREF _Toc455612236 \h </w:instrText>
        </w:r>
        <w:r w:rsidR="00784AF5" w:rsidRPr="00AA440D">
          <w:rPr>
            <w:noProof/>
            <w:webHidden/>
          </w:rPr>
        </w:r>
        <w:r w:rsidR="00784AF5" w:rsidRPr="00AA440D">
          <w:rPr>
            <w:noProof/>
            <w:webHidden/>
          </w:rPr>
          <w:fldChar w:fldCharType="separate"/>
        </w:r>
        <w:r w:rsidR="00B57061">
          <w:rPr>
            <w:noProof/>
            <w:webHidden/>
          </w:rPr>
          <w:t>6</w:t>
        </w:r>
        <w:r w:rsidR="00784AF5" w:rsidRPr="00AA440D">
          <w:rPr>
            <w:noProof/>
            <w:webHidden/>
          </w:rPr>
          <w:fldChar w:fldCharType="end"/>
        </w:r>
      </w:hyperlink>
    </w:p>
    <w:p w14:paraId="3B193686" w14:textId="3DDD2FF0" w:rsidR="004A3279" w:rsidRPr="00AA440D" w:rsidRDefault="00A811DE" w:rsidP="00EB5B2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5612237" w:history="1">
        <w:r w:rsidR="004A3279" w:rsidRPr="00AA440D">
          <w:rPr>
            <w:rStyle w:val="afb"/>
            <w:noProof/>
          </w:rPr>
          <w:t xml:space="preserve">3.3. Обобщенная трудовая функция </w:t>
        </w:r>
        <w:r w:rsidR="002B3261">
          <w:rPr>
            <w:rStyle w:val="afb"/>
            <w:noProof/>
          </w:rPr>
          <w:t>«</w:t>
        </w:r>
        <w:r w:rsidR="0068381F" w:rsidRPr="00AA440D">
          <w:rPr>
            <w:noProof/>
          </w:rPr>
          <w:t xml:space="preserve">Термическая обработка сложных </w:t>
        </w:r>
        <w:r w:rsidR="00AF4F2D">
          <w:rPr>
            <w:noProof/>
          </w:rPr>
          <w:t>изделий</w:t>
        </w:r>
        <w:r w:rsidR="002B3261">
          <w:rPr>
            <w:noProof/>
          </w:rPr>
          <w:t>»</w:t>
        </w:r>
        <w:r w:rsidR="004A3279" w:rsidRPr="00AA440D">
          <w:rPr>
            <w:noProof/>
            <w:webHidden/>
          </w:rPr>
          <w:tab/>
        </w:r>
        <w:r w:rsidR="00784AF5" w:rsidRPr="00AA440D">
          <w:rPr>
            <w:noProof/>
            <w:webHidden/>
          </w:rPr>
          <w:fldChar w:fldCharType="begin"/>
        </w:r>
        <w:r w:rsidR="004A3279" w:rsidRPr="00AA440D">
          <w:rPr>
            <w:noProof/>
            <w:webHidden/>
          </w:rPr>
          <w:instrText xml:space="preserve"> PAGEREF _Toc455612237 \h </w:instrText>
        </w:r>
        <w:r w:rsidR="00784AF5" w:rsidRPr="00AA440D">
          <w:rPr>
            <w:noProof/>
            <w:webHidden/>
          </w:rPr>
        </w:r>
        <w:r w:rsidR="00784AF5" w:rsidRPr="00AA440D">
          <w:rPr>
            <w:noProof/>
            <w:webHidden/>
          </w:rPr>
          <w:fldChar w:fldCharType="separate"/>
        </w:r>
        <w:r w:rsidR="00B57061">
          <w:rPr>
            <w:noProof/>
            <w:webHidden/>
          </w:rPr>
          <w:t>10</w:t>
        </w:r>
        <w:r w:rsidR="00784AF5" w:rsidRPr="00AA440D">
          <w:rPr>
            <w:noProof/>
            <w:webHidden/>
          </w:rPr>
          <w:fldChar w:fldCharType="end"/>
        </w:r>
      </w:hyperlink>
    </w:p>
    <w:p w14:paraId="514D88B3" w14:textId="2B68E3FE" w:rsidR="004A3279" w:rsidRPr="00AA440D" w:rsidRDefault="00A811DE" w:rsidP="00EB5B2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5612238" w:history="1">
        <w:r w:rsidR="004A3279" w:rsidRPr="00AA440D">
          <w:rPr>
            <w:rStyle w:val="afb"/>
            <w:noProof/>
          </w:rPr>
          <w:t xml:space="preserve">3.4. Обобщенная трудовая функция </w:t>
        </w:r>
        <w:r w:rsidR="002B3261">
          <w:rPr>
            <w:rStyle w:val="afb"/>
            <w:noProof/>
          </w:rPr>
          <w:t>«</w:t>
        </w:r>
        <w:r w:rsidR="004A3279" w:rsidRPr="00AA440D">
          <w:rPr>
            <w:noProof/>
          </w:rPr>
          <w:t xml:space="preserve">Термическая обработка особо сложных </w:t>
        </w:r>
        <w:r w:rsidR="00AF4F2D">
          <w:rPr>
            <w:noProof/>
          </w:rPr>
          <w:t>изделий</w:t>
        </w:r>
        <w:r w:rsidR="002B3261">
          <w:rPr>
            <w:noProof/>
          </w:rPr>
          <w:t>»</w:t>
        </w:r>
        <w:r w:rsidR="004A3279" w:rsidRPr="00AA440D">
          <w:rPr>
            <w:noProof/>
            <w:webHidden/>
          </w:rPr>
          <w:tab/>
        </w:r>
        <w:r w:rsidR="00784AF5" w:rsidRPr="00AA440D">
          <w:rPr>
            <w:noProof/>
            <w:webHidden/>
          </w:rPr>
          <w:fldChar w:fldCharType="begin"/>
        </w:r>
        <w:r w:rsidR="004A3279" w:rsidRPr="00AA440D">
          <w:rPr>
            <w:noProof/>
            <w:webHidden/>
          </w:rPr>
          <w:instrText xml:space="preserve"> PAGEREF _Toc455612238 \h </w:instrText>
        </w:r>
        <w:r w:rsidR="00784AF5" w:rsidRPr="00AA440D">
          <w:rPr>
            <w:noProof/>
            <w:webHidden/>
          </w:rPr>
        </w:r>
        <w:r w:rsidR="00784AF5" w:rsidRPr="00AA440D">
          <w:rPr>
            <w:noProof/>
            <w:webHidden/>
          </w:rPr>
          <w:fldChar w:fldCharType="separate"/>
        </w:r>
        <w:r w:rsidR="00B57061">
          <w:rPr>
            <w:noProof/>
            <w:webHidden/>
          </w:rPr>
          <w:t>14</w:t>
        </w:r>
        <w:r w:rsidR="00784AF5" w:rsidRPr="00AA440D">
          <w:rPr>
            <w:noProof/>
            <w:webHidden/>
          </w:rPr>
          <w:fldChar w:fldCharType="end"/>
        </w:r>
      </w:hyperlink>
    </w:p>
    <w:p w14:paraId="26821997" w14:textId="687A9E0A" w:rsidR="004A3279" w:rsidRPr="00AA440D" w:rsidRDefault="00A811DE" w:rsidP="00EB5B2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5612239" w:history="1">
        <w:r w:rsidR="004A3279" w:rsidRPr="00AA440D">
          <w:rPr>
            <w:rStyle w:val="afb"/>
            <w:noProof/>
          </w:rPr>
          <w:t xml:space="preserve">3.5. Обобщенная трудовая функция </w:t>
        </w:r>
        <w:r w:rsidR="002B3261">
          <w:rPr>
            <w:rStyle w:val="afb"/>
            <w:noProof/>
          </w:rPr>
          <w:t>«</w:t>
        </w:r>
        <w:r w:rsidR="004A3279" w:rsidRPr="00AA440D">
          <w:rPr>
            <w:noProof/>
          </w:rPr>
          <w:t>Термическая обр</w:t>
        </w:r>
        <w:r w:rsidR="00450AB0" w:rsidRPr="00AA440D">
          <w:rPr>
            <w:noProof/>
          </w:rPr>
          <w:t xml:space="preserve">аботка крупногабаритных </w:t>
        </w:r>
        <w:r w:rsidR="00F46089">
          <w:rPr>
            <w:noProof/>
          </w:rPr>
          <w:t>изделий</w:t>
        </w:r>
        <w:r w:rsidR="002B3261">
          <w:rPr>
            <w:noProof/>
          </w:rPr>
          <w:t>»</w:t>
        </w:r>
        <w:r w:rsidR="004A3279" w:rsidRPr="00AA440D">
          <w:rPr>
            <w:noProof/>
            <w:webHidden/>
          </w:rPr>
          <w:tab/>
        </w:r>
        <w:r w:rsidR="00784AF5" w:rsidRPr="00AA440D">
          <w:rPr>
            <w:noProof/>
            <w:webHidden/>
          </w:rPr>
          <w:fldChar w:fldCharType="begin"/>
        </w:r>
        <w:r w:rsidR="004A3279" w:rsidRPr="00AA440D">
          <w:rPr>
            <w:noProof/>
            <w:webHidden/>
          </w:rPr>
          <w:instrText xml:space="preserve"> PAGEREF _Toc455612239 \h </w:instrText>
        </w:r>
        <w:r w:rsidR="00784AF5" w:rsidRPr="00AA440D">
          <w:rPr>
            <w:noProof/>
            <w:webHidden/>
          </w:rPr>
        </w:r>
        <w:r w:rsidR="00784AF5" w:rsidRPr="00AA440D">
          <w:rPr>
            <w:noProof/>
            <w:webHidden/>
          </w:rPr>
          <w:fldChar w:fldCharType="separate"/>
        </w:r>
        <w:r w:rsidR="00B57061">
          <w:rPr>
            <w:noProof/>
            <w:webHidden/>
          </w:rPr>
          <w:t>19</w:t>
        </w:r>
        <w:r w:rsidR="00784AF5" w:rsidRPr="00AA440D">
          <w:rPr>
            <w:noProof/>
            <w:webHidden/>
          </w:rPr>
          <w:fldChar w:fldCharType="end"/>
        </w:r>
      </w:hyperlink>
    </w:p>
    <w:p w14:paraId="681C722C" w14:textId="0490B2F0" w:rsidR="004A3279" w:rsidRPr="00AA440D" w:rsidRDefault="00A811DE" w:rsidP="00EB5B2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455612240" w:history="1">
        <w:r w:rsidR="004A3279" w:rsidRPr="00AA440D">
          <w:rPr>
            <w:rStyle w:val="afb"/>
          </w:rPr>
          <w:t>IV. Сведения об организациях – разработчиках профессионального стандарта</w:t>
        </w:r>
        <w:r w:rsidR="004A3279" w:rsidRPr="00AA440D">
          <w:rPr>
            <w:webHidden/>
          </w:rPr>
          <w:tab/>
        </w:r>
        <w:r w:rsidR="00784AF5" w:rsidRPr="00AA440D">
          <w:rPr>
            <w:webHidden/>
          </w:rPr>
          <w:fldChar w:fldCharType="begin"/>
        </w:r>
        <w:r w:rsidR="004A3279" w:rsidRPr="00AA440D">
          <w:rPr>
            <w:webHidden/>
          </w:rPr>
          <w:instrText xml:space="preserve"> PAGEREF _Toc455612240 \h </w:instrText>
        </w:r>
        <w:r w:rsidR="00784AF5" w:rsidRPr="00AA440D">
          <w:rPr>
            <w:webHidden/>
          </w:rPr>
        </w:r>
        <w:r w:rsidR="00784AF5" w:rsidRPr="00AA440D">
          <w:rPr>
            <w:webHidden/>
          </w:rPr>
          <w:fldChar w:fldCharType="separate"/>
        </w:r>
        <w:r w:rsidR="00B57061">
          <w:rPr>
            <w:webHidden/>
          </w:rPr>
          <w:t>24</w:t>
        </w:r>
        <w:r w:rsidR="00784AF5" w:rsidRPr="00AA440D">
          <w:rPr>
            <w:webHidden/>
          </w:rPr>
          <w:fldChar w:fldCharType="end"/>
        </w:r>
      </w:hyperlink>
    </w:p>
    <w:p w14:paraId="2654E44B" w14:textId="5D2E876A" w:rsidR="004242EA" w:rsidRPr="00AA440D" w:rsidRDefault="00784AF5" w:rsidP="00EB5B2D">
      <w:pPr>
        <w:pStyle w:val="12"/>
        <w:rPr>
          <w:sz w:val="22"/>
        </w:rPr>
      </w:pPr>
      <w:r w:rsidRPr="00AA440D">
        <w:rPr>
          <w:sz w:val="22"/>
        </w:rPr>
        <w:fldChar w:fldCharType="end"/>
      </w:r>
    </w:p>
    <w:p w14:paraId="21C6D0B6" w14:textId="77777777" w:rsidR="00EB35C0" w:rsidRPr="00AA440D" w:rsidRDefault="00A55C2E" w:rsidP="00EB5B2D">
      <w:pPr>
        <w:pStyle w:val="1"/>
        <w:rPr>
          <w:lang w:val="en-US"/>
        </w:rPr>
      </w:pPr>
      <w:bookmarkStart w:id="2" w:name="_Toc433309207"/>
      <w:bookmarkStart w:id="3" w:name="_Toc455612232"/>
      <w:r w:rsidRPr="00AA440D">
        <w:t xml:space="preserve">I. </w:t>
      </w:r>
      <w:r w:rsidR="00EB35C0" w:rsidRPr="00AA440D">
        <w:t>Общие сведения</w:t>
      </w:r>
      <w:bookmarkEnd w:id="2"/>
      <w:bookmarkEnd w:id="3"/>
    </w:p>
    <w:p w14:paraId="6341AA2F" w14:textId="77777777" w:rsidR="009C052F" w:rsidRPr="00AA440D" w:rsidRDefault="009C052F" w:rsidP="00EB5B2D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EB35C0" w:rsidRPr="00AA440D" w14:paraId="097FC14F" w14:textId="77777777" w:rsidTr="00071584">
        <w:trPr>
          <w:trHeight w:val="283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92AC5A2" w14:textId="77777777" w:rsidR="00675759" w:rsidRPr="00AA440D" w:rsidRDefault="007A2E2E" w:rsidP="00EB5B2D">
            <w:r w:rsidRPr="00AA440D">
              <w:t xml:space="preserve">Термическая обработка заготовок и </w:t>
            </w:r>
            <w:r w:rsidR="0051178C" w:rsidRPr="00AA440D">
              <w:t>деталей</w:t>
            </w:r>
            <w:r w:rsidR="00BF5950" w:rsidRPr="00AA440D">
              <w:t xml:space="preserve"> из металлов и сплавов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8ECBBA8" w14:textId="77777777" w:rsidR="00EB35C0" w:rsidRPr="00AA440D" w:rsidRDefault="00EB35C0" w:rsidP="00EB5B2D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7F3C6" w14:textId="77777777" w:rsidR="00EB35C0" w:rsidRPr="00AA440D" w:rsidRDefault="002E27A9" w:rsidP="00EB5B2D">
            <w:pPr>
              <w:jc w:val="center"/>
            </w:pPr>
            <w:r>
              <w:t>40.164</w:t>
            </w:r>
          </w:p>
        </w:tc>
      </w:tr>
      <w:tr w:rsidR="00EB35C0" w:rsidRPr="00AA440D" w14:paraId="6769346C" w14:textId="77777777" w:rsidTr="00071584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7A707" w14:textId="77777777" w:rsidR="00EB35C0" w:rsidRPr="00AA440D" w:rsidRDefault="00EB35C0" w:rsidP="00EB5B2D">
            <w:pPr>
              <w:jc w:val="center"/>
              <w:rPr>
                <w:sz w:val="20"/>
                <w:szCs w:val="20"/>
              </w:rPr>
            </w:pPr>
            <w:r w:rsidRPr="00AA440D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3F7B47" w14:textId="77777777" w:rsidR="00EB35C0" w:rsidRPr="00AA440D" w:rsidRDefault="00EB35C0" w:rsidP="00EB5B2D">
            <w:pPr>
              <w:jc w:val="center"/>
              <w:rPr>
                <w:sz w:val="20"/>
                <w:szCs w:val="20"/>
              </w:rPr>
            </w:pPr>
            <w:r w:rsidRPr="00AA440D">
              <w:rPr>
                <w:sz w:val="20"/>
                <w:szCs w:val="20"/>
              </w:rPr>
              <w:t>Код</w:t>
            </w:r>
          </w:p>
        </w:tc>
      </w:tr>
    </w:tbl>
    <w:p w14:paraId="60CF2951" w14:textId="77777777" w:rsidR="00071584" w:rsidRDefault="00071584" w:rsidP="00EB5B2D"/>
    <w:p w14:paraId="0670ED48" w14:textId="2EF1BDC1" w:rsidR="00071584" w:rsidRDefault="00071584" w:rsidP="00EB5B2D">
      <w:r w:rsidRPr="00AA440D">
        <w:t>Основная цель вида профессиональной деятельности:</w:t>
      </w:r>
    </w:p>
    <w:p w14:paraId="0B095C86" w14:textId="77777777" w:rsidR="00071584" w:rsidRDefault="00071584" w:rsidP="00EB5B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EB35C0" w:rsidRPr="00AA440D" w14:paraId="24BE6B55" w14:textId="77777777" w:rsidTr="00071584">
        <w:trPr>
          <w:trHeight w:val="28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A03FDA" w14:textId="77777777" w:rsidR="00F91942" w:rsidRPr="00AA440D" w:rsidRDefault="00090333" w:rsidP="00EB5B2D">
            <w:r w:rsidRPr="00AA440D">
              <w:t>Повышение эксплуатационных свойств деталей машин и приборов путем термической обработки</w:t>
            </w:r>
          </w:p>
        </w:tc>
      </w:tr>
    </w:tbl>
    <w:p w14:paraId="354BA95D" w14:textId="77777777" w:rsidR="00071584" w:rsidRDefault="00071584" w:rsidP="00EB5B2D"/>
    <w:p w14:paraId="32AD3631" w14:textId="48ED051B" w:rsidR="00071584" w:rsidRDefault="00071584" w:rsidP="00EB5B2D">
      <w:r w:rsidRPr="00AA440D">
        <w:t>Группа занятий:</w:t>
      </w:r>
    </w:p>
    <w:p w14:paraId="47E9BAEB" w14:textId="77777777" w:rsidR="00071584" w:rsidRDefault="00071584" w:rsidP="00EB5B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3920"/>
        <w:gridCol w:w="1465"/>
        <w:gridCol w:w="3099"/>
      </w:tblGrid>
      <w:tr w:rsidR="00D970E8" w:rsidRPr="00AA440D" w14:paraId="2C825102" w14:textId="77777777" w:rsidTr="00071584">
        <w:trPr>
          <w:trHeight w:val="283"/>
        </w:trPr>
        <w:tc>
          <w:tcPr>
            <w:tcW w:w="9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BB514B3" w14:textId="1D2AB514" w:rsidR="00D970E8" w:rsidRPr="00AA440D" w:rsidRDefault="00D970E8" w:rsidP="00EB5B2D">
            <w:r w:rsidRPr="00AA440D">
              <w:t>8121</w:t>
            </w:r>
          </w:p>
        </w:tc>
        <w:tc>
          <w:tcPr>
            <w:tcW w:w="18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E7E149" w14:textId="0A718534" w:rsidR="00D970E8" w:rsidRPr="00AA440D" w:rsidRDefault="00D970E8" w:rsidP="00EB5B2D">
            <w:r w:rsidRPr="00AA440D">
              <w:t>Операторы металлоплавильных установок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BA7837" w14:textId="633F588C" w:rsidR="00D970E8" w:rsidRPr="00AA440D" w:rsidRDefault="00071584" w:rsidP="00EB5B2D">
            <w:pPr>
              <w:contextualSpacing/>
              <w:outlineLvl w:val="0"/>
            </w:pPr>
            <w:r>
              <w:t>-</w:t>
            </w:r>
          </w:p>
        </w:tc>
        <w:tc>
          <w:tcPr>
            <w:tcW w:w="14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A2A434" w14:textId="1034EA00" w:rsidR="00D970E8" w:rsidRPr="00AA440D" w:rsidRDefault="00071584" w:rsidP="00EB5B2D">
            <w:pPr>
              <w:contextualSpacing/>
              <w:outlineLvl w:val="0"/>
            </w:pPr>
            <w:r>
              <w:t>-</w:t>
            </w:r>
          </w:p>
        </w:tc>
      </w:tr>
      <w:tr w:rsidR="00D970E8" w:rsidRPr="00AA440D" w14:paraId="5F1A7BD0" w14:textId="77777777" w:rsidTr="00071584">
        <w:trPr>
          <w:trHeight w:val="227"/>
        </w:trPr>
        <w:tc>
          <w:tcPr>
            <w:tcW w:w="92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6A85B5" w14:textId="77777777" w:rsidR="00D970E8" w:rsidRPr="00AA440D" w:rsidRDefault="00D970E8" w:rsidP="00EB5B2D">
            <w:pPr>
              <w:jc w:val="center"/>
              <w:rPr>
                <w:sz w:val="20"/>
                <w:szCs w:val="20"/>
              </w:rPr>
            </w:pPr>
            <w:r w:rsidRPr="00AA440D">
              <w:rPr>
                <w:sz w:val="20"/>
                <w:szCs w:val="20"/>
              </w:rPr>
              <w:t>(код ОКЗ</w:t>
            </w:r>
            <w:r w:rsidRPr="00AA440D">
              <w:rPr>
                <w:rStyle w:val="ad"/>
                <w:sz w:val="20"/>
                <w:szCs w:val="20"/>
              </w:rPr>
              <w:endnoteReference w:id="1"/>
            </w:r>
            <w:r w:rsidRPr="00AA440D">
              <w:rPr>
                <w:sz w:val="20"/>
                <w:szCs w:val="20"/>
              </w:rPr>
              <w:t>)</w:t>
            </w:r>
          </w:p>
        </w:tc>
        <w:tc>
          <w:tcPr>
            <w:tcW w:w="18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982B45" w14:textId="77777777" w:rsidR="00D970E8" w:rsidRPr="00AA440D" w:rsidRDefault="00D970E8" w:rsidP="00EB5B2D">
            <w:pPr>
              <w:jc w:val="center"/>
              <w:rPr>
                <w:sz w:val="20"/>
                <w:szCs w:val="20"/>
              </w:rPr>
            </w:pPr>
            <w:r w:rsidRPr="00AA440D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7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C0F0F3" w14:textId="77777777" w:rsidR="00D970E8" w:rsidRPr="00AA440D" w:rsidRDefault="00D970E8" w:rsidP="00EB5B2D">
            <w:pPr>
              <w:jc w:val="center"/>
              <w:rPr>
                <w:sz w:val="20"/>
                <w:szCs w:val="20"/>
              </w:rPr>
            </w:pPr>
            <w:r w:rsidRPr="00AA440D">
              <w:rPr>
                <w:sz w:val="20"/>
                <w:szCs w:val="20"/>
              </w:rPr>
              <w:t>(код ОКЗ)</w:t>
            </w:r>
          </w:p>
        </w:tc>
        <w:tc>
          <w:tcPr>
            <w:tcW w:w="14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E86FEC" w14:textId="77777777" w:rsidR="00D970E8" w:rsidRPr="00AA440D" w:rsidRDefault="00D970E8" w:rsidP="00EB5B2D">
            <w:pPr>
              <w:jc w:val="center"/>
              <w:rPr>
                <w:sz w:val="20"/>
                <w:szCs w:val="20"/>
              </w:rPr>
            </w:pPr>
            <w:r w:rsidRPr="00AA440D">
              <w:rPr>
                <w:sz w:val="20"/>
                <w:szCs w:val="20"/>
              </w:rPr>
              <w:t>(наименование)</w:t>
            </w:r>
          </w:p>
        </w:tc>
      </w:tr>
    </w:tbl>
    <w:p w14:paraId="6CB4A89A" w14:textId="77777777" w:rsidR="00071584" w:rsidRDefault="00071584" w:rsidP="00EB5B2D"/>
    <w:p w14:paraId="69B516FA" w14:textId="1063915D" w:rsidR="00071584" w:rsidRDefault="00071584" w:rsidP="00EB5B2D">
      <w:r w:rsidRPr="00AA440D">
        <w:t>Отнесение к видам экономической деятельности:</w:t>
      </w:r>
    </w:p>
    <w:p w14:paraId="56CC46F8" w14:textId="77777777" w:rsidR="00071584" w:rsidRDefault="00071584" w:rsidP="00EB5B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8756"/>
      </w:tblGrid>
      <w:tr w:rsidR="00D970E8" w:rsidRPr="00AA440D" w14:paraId="32EAC211" w14:textId="77777777" w:rsidTr="00071584">
        <w:trPr>
          <w:trHeight w:val="283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641086" w14:textId="77777777" w:rsidR="00D970E8" w:rsidRPr="00AA440D" w:rsidRDefault="00D970E8" w:rsidP="00EB5B2D">
            <w:pPr>
              <w:rPr>
                <w:bCs w:val="0"/>
              </w:rPr>
            </w:pPr>
            <w:r w:rsidRPr="00AA440D">
              <w:t>25.61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DADA05" w14:textId="77777777" w:rsidR="00D970E8" w:rsidRPr="00AA440D" w:rsidRDefault="00D970E8" w:rsidP="00EB5B2D">
            <w:r w:rsidRPr="00AA440D">
              <w:t>Обработка металлов и нанесение покрытий на металлы</w:t>
            </w:r>
          </w:p>
        </w:tc>
      </w:tr>
      <w:tr w:rsidR="00D970E8" w:rsidRPr="00AA440D" w14:paraId="592E5C00" w14:textId="77777777" w:rsidTr="00071584">
        <w:trPr>
          <w:trHeight w:val="244"/>
        </w:trPr>
        <w:tc>
          <w:tcPr>
            <w:tcW w:w="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23CE41" w14:textId="77777777" w:rsidR="00D970E8" w:rsidRPr="00AA440D" w:rsidRDefault="00D970E8" w:rsidP="00EB5B2D">
            <w:pPr>
              <w:jc w:val="center"/>
              <w:rPr>
                <w:sz w:val="20"/>
                <w:szCs w:val="20"/>
              </w:rPr>
            </w:pPr>
            <w:r w:rsidRPr="00AA440D">
              <w:rPr>
                <w:sz w:val="20"/>
                <w:szCs w:val="20"/>
              </w:rPr>
              <w:t>(код ОКВЭД</w:t>
            </w:r>
            <w:r w:rsidRPr="00AA440D">
              <w:rPr>
                <w:rStyle w:val="ad"/>
                <w:sz w:val="20"/>
                <w:szCs w:val="20"/>
              </w:rPr>
              <w:endnoteReference w:id="2"/>
            </w:r>
            <w:r w:rsidRPr="00AA440D">
              <w:rPr>
                <w:sz w:val="20"/>
                <w:szCs w:val="20"/>
              </w:rPr>
              <w:t>)</w:t>
            </w:r>
          </w:p>
        </w:tc>
        <w:tc>
          <w:tcPr>
            <w:tcW w:w="42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AC89C7" w14:textId="77777777" w:rsidR="00D970E8" w:rsidRPr="00AA440D" w:rsidRDefault="00D970E8" w:rsidP="00EB5B2D">
            <w:pPr>
              <w:jc w:val="center"/>
              <w:rPr>
                <w:sz w:val="20"/>
                <w:szCs w:val="20"/>
              </w:rPr>
            </w:pPr>
            <w:r w:rsidRPr="00AA440D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28C5B7E" w14:textId="77777777" w:rsidR="008662D3" w:rsidRPr="00AA440D" w:rsidRDefault="008662D3" w:rsidP="00EB5B2D">
      <w:pPr>
        <w:rPr>
          <w:lang w:val="en-US"/>
        </w:rPr>
      </w:pPr>
    </w:p>
    <w:p w14:paraId="3D9ED567" w14:textId="77777777" w:rsidR="00502036" w:rsidRPr="00AA440D" w:rsidRDefault="00502036" w:rsidP="00EB5B2D">
      <w:pPr>
        <w:sectPr w:rsidR="00502036" w:rsidRPr="00AA440D" w:rsidSect="007812F8">
          <w:headerReference w:type="even" r:id="rId8"/>
          <w:headerReference w:type="default" r:id="rId9"/>
          <w:footerReference w:type="even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16DA816" w14:textId="75CB7C0C" w:rsidR="00A55C2E" w:rsidRPr="00AA440D" w:rsidRDefault="00A55C2E" w:rsidP="00EB5B2D">
      <w:pPr>
        <w:pStyle w:val="1"/>
        <w:jc w:val="center"/>
      </w:pPr>
      <w:bookmarkStart w:id="4" w:name="_Toc433309208"/>
      <w:bookmarkStart w:id="5" w:name="_Toc455612233"/>
      <w:r w:rsidRPr="00AA440D">
        <w:lastRenderedPageBreak/>
        <w:t xml:space="preserve">II. Описание трудовых функций, </w:t>
      </w:r>
      <w:r w:rsidR="002032E8" w:rsidRPr="00AA440D">
        <w:t>входящих в</w:t>
      </w:r>
      <w:r w:rsidRPr="00AA440D">
        <w:t xml:space="preserve"> профессиональный стандарт (функциональная карта вида </w:t>
      </w:r>
      <w:r w:rsidR="000C1911" w:rsidRPr="00AA440D">
        <w:t>профессиональной деятельности</w:t>
      </w:r>
      <w:r w:rsidRPr="00AA440D">
        <w:t>)</w:t>
      </w:r>
      <w:bookmarkEnd w:id="4"/>
      <w:bookmarkEnd w:id="5"/>
    </w:p>
    <w:p w14:paraId="36D61B66" w14:textId="77777777" w:rsidR="002032E8" w:rsidRPr="00AA440D" w:rsidRDefault="002032E8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61"/>
        <w:gridCol w:w="2792"/>
        <w:gridCol w:w="1842"/>
        <w:gridCol w:w="6592"/>
        <w:gridCol w:w="1005"/>
        <w:gridCol w:w="1694"/>
      </w:tblGrid>
      <w:tr w:rsidR="00502036" w:rsidRPr="00071584" w14:paraId="536476E1" w14:textId="77777777" w:rsidTr="00071584">
        <w:trPr>
          <w:trHeight w:val="20"/>
        </w:trPr>
        <w:tc>
          <w:tcPr>
            <w:tcW w:w="1858" w:type="pct"/>
            <w:gridSpan w:val="3"/>
            <w:vAlign w:val="center"/>
          </w:tcPr>
          <w:p w14:paraId="4EE5F5DD" w14:textId="77777777" w:rsidR="00502036" w:rsidRPr="00071584" w:rsidRDefault="00502036" w:rsidP="00EB5B2D">
            <w:pPr>
              <w:jc w:val="center"/>
            </w:pPr>
            <w:r w:rsidRPr="00071584">
              <w:t>Обобщенные трудовые функции</w:t>
            </w:r>
          </w:p>
        </w:tc>
        <w:tc>
          <w:tcPr>
            <w:tcW w:w="3142" w:type="pct"/>
            <w:gridSpan w:val="3"/>
            <w:vAlign w:val="center"/>
          </w:tcPr>
          <w:p w14:paraId="67160902" w14:textId="77777777" w:rsidR="00502036" w:rsidRPr="00071584" w:rsidRDefault="00502036" w:rsidP="00EB5B2D">
            <w:pPr>
              <w:jc w:val="center"/>
            </w:pPr>
            <w:r w:rsidRPr="00071584">
              <w:t>Трудовые функции</w:t>
            </w:r>
          </w:p>
        </w:tc>
      </w:tr>
      <w:tr w:rsidR="00502036" w:rsidRPr="00071584" w14:paraId="761DBEB0" w14:textId="77777777" w:rsidTr="00071584">
        <w:trPr>
          <w:trHeight w:val="20"/>
        </w:trPr>
        <w:tc>
          <w:tcPr>
            <w:tcW w:w="291" w:type="pct"/>
            <w:vAlign w:val="center"/>
          </w:tcPr>
          <w:p w14:paraId="503177D2" w14:textId="77777777" w:rsidR="00502036" w:rsidRPr="00071584" w:rsidRDefault="001F7147" w:rsidP="00EB5B2D">
            <w:pPr>
              <w:jc w:val="center"/>
            </w:pPr>
            <w:r w:rsidRPr="00071584">
              <w:t>к</w:t>
            </w:r>
            <w:r w:rsidR="00502036" w:rsidRPr="00071584">
              <w:t>од</w:t>
            </w:r>
          </w:p>
        </w:tc>
        <w:tc>
          <w:tcPr>
            <w:tcW w:w="944" w:type="pct"/>
            <w:vAlign w:val="center"/>
          </w:tcPr>
          <w:p w14:paraId="14CE8437" w14:textId="77777777" w:rsidR="00502036" w:rsidRPr="00071584" w:rsidRDefault="001F7147" w:rsidP="00EB5B2D">
            <w:pPr>
              <w:jc w:val="center"/>
            </w:pPr>
            <w:r w:rsidRPr="00071584">
              <w:t>н</w:t>
            </w:r>
            <w:r w:rsidR="00502036" w:rsidRPr="00071584">
              <w:t>аименование</w:t>
            </w:r>
          </w:p>
        </w:tc>
        <w:tc>
          <w:tcPr>
            <w:tcW w:w="623" w:type="pct"/>
            <w:vAlign w:val="center"/>
          </w:tcPr>
          <w:p w14:paraId="51B2EC0D" w14:textId="77777777" w:rsidR="00502036" w:rsidRPr="00071584" w:rsidRDefault="001F7147" w:rsidP="00EB5B2D">
            <w:pPr>
              <w:jc w:val="center"/>
            </w:pPr>
            <w:r w:rsidRPr="00071584">
              <w:t>у</w:t>
            </w:r>
            <w:r w:rsidR="00502036" w:rsidRPr="00071584">
              <w:t>ровень квалификации</w:t>
            </w:r>
          </w:p>
        </w:tc>
        <w:tc>
          <w:tcPr>
            <w:tcW w:w="2229" w:type="pct"/>
            <w:vAlign w:val="center"/>
          </w:tcPr>
          <w:p w14:paraId="58167FCB" w14:textId="77777777" w:rsidR="00502036" w:rsidRPr="00071584" w:rsidRDefault="001F7147" w:rsidP="00EB5B2D">
            <w:pPr>
              <w:jc w:val="center"/>
            </w:pPr>
            <w:r w:rsidRPr="00071584">
              <w:t>н</w:t>
            </w:r>
            <w:r w:rsidR="00502036" w:rsidRPr="00071584">
              <w:t>аименование</w:t>
            </w:r>
          </w:p>
        </w:tc>
        <w:tc>
          <w:tcPr>
            <w:tcW w:w="340" w:type="pct"/>
            <w:vAlign w:val="center"/>
          </w:tcPr>
          <w:p w14:paraId="72317D1D" w14:textId="77777777" w:rsidR="00502036" w:rsidRPr="00071584" w:rsidRDefault="001F7147" w:rsidP="00EB5B2D">
            <w:pPr>
              <w:jc w:val="center"/>
            </w:pPr>
            <w:r w:rsidRPr="00071584">
              <w:t>к</w:t>
            </w:r>
            <w:r w:rsidR="00502036" w:rsidRPr="00071584">
              <w:t>од</w:t>
            </w:r>
          </w:p>
        </w:tc>
        <w:tc>
          <w:tcPr>
            <w:tcW w:w="573" w:type="pct"/>
            <w:vAlign w:val="center"/>
          </w:tcPr>
          <w:p w14:paraId="6F99B0BA" w14:textId="77777777" w:rsidR="00502036" w:rsidRPr="00071584" w:rsidRDefault="001F7147" w:rsidP="00EB5B2D">
            <w:pPr>
              <w:jc w:val="center"/>
            </w:pPr>
            <w:r w:rsidRPr="00071584">
              <w:t>у</w:t>
            </w:r>
            <w:r w:rsidR="00502036" w:rsidRPr="00071584">
              <w:t>ровень (подуровень) квалификации</w:t>
            </w:r>
          </w:p>
        </w:tc>
      </w:tr>
      <w:tr w:rsidR="00346C2C" w:rsidRPr="00071584" w14:paraId="2332FE65" w14:textId="77777777" w:rsidTr="00071584">
        <w:trPr>
          <w:trHeight w:val="20"/>
        </w:trPr>
        <w:tc>
          <w:tcPr>
            <w:tcW w:w="291" w:type="pct"/>
            <w:vMerge w:val="restart"/>
          </w:tcPr>
          <w:p w14:paraId="6E294E29" w14:textId="6E09F8ED" w:rsidR="00346C2C" w:rsidRPr="00071584" w:rsidRDefault="00EB5B2D" w:rsidP="00EB5B2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4" w:type="pct"/>
            <w:vMerge w:val="restart"/>
          </w:tcPr>
          <w:p w14:paraId="41A86E36" w14:textId="23E4C60F" w:rsidR="00346C2C" w:rsidRPr="00071584" w:rsidRDefault="00346C2C" w:rsidP="00EB5B2D">
            <w:r w:rsidRPr="00071584">
              <w:t xml:space="preserve">Термическая обработка </w:t>
            </w:r>
            <w:r w:rsidR="0059567F" w:rsidRPr="00071584">
              <w:t>простых</w:t>
            </w:r>
            <w:r w:rsidRPr="00071584">
              <w:t xml:space="preserve"> </w:t>
            </w:r>
            <w:r w:rsidR="00AF4F2D" w:rsidRPr="00071584">
              <w:t>изделий</w:t>
            </w:r>
          </w:p>
        </w:tc>
        <w:tc>
          <w:tcPr>
            <w:tcW w:w="623" w:type="pct"/>
            <w:vMerge w:val="restart"/>
          </w:tcPr>
          <w:p w14:paraId="7598D612" w14:textId="77777777" w:rsidR="00346C2C" w:rsidRPr="00071584" w:rsidRDefault="00346C2C" w:rsidP="00EB5B2D">
            <w:pPr>
              <w:jc w:val="center"/>
            </w:pPr>
            <w:r w:rsidRPr="00071584">
              <w:t>2</w:t>
            </w:r>
          </w:p>
        </w:tc>
        <w:tc>
          <w:tcPr>
            <w:tcW w:w="2229" w:type="pct"/>
          </w:tcPr>
          <w:p w14:paraId="0359632F" w14:textId="1D2A7151" w:rsidR="00346C2C" w:rsidRPr="00071584" w:rsidRDefault="00346C2C" w:rsidP="00EB5B2D">
            <w:r w:rsidRPr="00071584">
              <w:t xml:space="preserve">Проведение подготовительных операций процессов термической обработки </w:t>
            </w:r>
            <w:r w:rsidR="0059567F" w:rsidRPr="00071584">
              <w:t>простых</w:t>
            </w:r>
            <w:r w:rsidRPr="00071584">
              <w:t xml:space="preserve"> </w:t>
            </w:r>
            <w:r w:rsidR="00AF4F2D" w:rsidRPr="00071584">
              <w:t>изделий</w:t>
            </w:r>
          </w:p>
        </w:tc>
        <w:tc>
          <w:tcPr>
            <w:tcW w:w="340" w:type="pct"/>
          </w:tcPr>
          <w:p w14:paraId="173EB242" w14:textId="51B06F62" w:rsidR="00346C2C" w:rsidRPr="00071584" w:rsidRDefault="000F5BF7" w:rsidP="00EB5B2D">
            <w:pPr>
              <w:jc w:val="center"/>
            </w:pPr>
            <w:r>
              <w:t>A</w:t>
            </w:r>
            <w:r w:rsidR="00346C2C" w:rsidRPr="00071584">
              <w:t>/01.2</w:t>
            </w:r>
          </w:p>
        </w:tc>
        <w:tc>
          <w:tcPr>
            <w:tcW w:w="573" w:type="pct"/>
          </w:tcPr>
          <w:p w14:paraId="5B493995" w14:textId="77777777" w:rsidR="00346C2C" w:rsidRPr="00071584" w:rsidRDefault="00346C2C" w:rsidP="00EB5B2D">
            <w:pPr>
              <w:jc w:val="center"/>
            </w:pPr>
            <w:r w:rsidRPr="00071584">
              <w:t>2</w:t>
            </w:r>
          </w:p>
        </w:tc>
      </w:tr>
      <w:tr w:rsidR="00346C2C" w:rsidRPr="00071584" w14:paraId="7C3444EB" w14:textId="77777777" w:rsidTr="00071584">
        <w:trPr>
          <w:trHeight w:val="20"/>
        </w:trPr>
        <w:tc>
          <w:tcPr>
            <w:tcW w:w="291" w:type="pct"/>
            <w:vMerge/>
          </w:tcPr>
          <w:p w14:paraId="7656266E" w14:textId="77777777" w:rsidR="00346C2C" w:rsidRPr="00071584" w:rsidRDefault="00346C2C" w:rsidP="00EB5B2D">
            <w:pPr>
              <w:rPr>
                <w:lang w:val="en-US"/>
              </w:rPr>
            </w:pPr>
          </w:p>
        </w:tc>
        <w:tc>
          <w:tcPr>
            <w:tcW w:w="944" w:type="pct"/>
            <w:vMerge/>
          </w:tcPr>
          <w:p w14:paraId="620D3D93" w14:textId="77777777" w:rsidR="00346C2C" w:rsidRPr="00071584" w:rsidRDefault="00346C2C" w:rsidP="00EB5B2D"/>
        </w:tc>
        <w:tc>
          <w:tcPr>
            <w:tcW w:w="623" w:type="pct"/>
            <w:vMerge/>
          </w:tcPr>
          <w:p w14:paraId="310014BC" w14:textId="77777777" w:rsidR="00346C2C" w:rsidRPr="00071584" w:rsidRDefault="00346C2C" w:rsidP="00EB5B2D">
            <w:pPr>
              <w:jc w:val="center"/>
            </w:pPr>
          </w:p>
        </w:tc>
        <w:tc>
          <w:tcPr>
            <w:tcW w:w="2229" w:type="pct"/>
          </w:tcPr>
          <w:p w14:paraId="6B282C16" w14:textId="30A444F7" w:rsidR="00346C2C" w:rsidRPr="00071584" w:rsidRDefault="0051178C" w:rsidP="00EB5B2D">
            <w:r w:rsidRPr="00071584">
              <w:t xml:space="preserve">Контроль режимов работы </w:t>
            </w:r>
            <w:r w:rsidR="00346C2C" w:rsidRPr="00071584">
              <w:t>термическ</w:t>
            </w:r>
            <w:r w:rsidRPr="00071584">
              <w:t>ого</w:t>
            </w:r>
            <w:r w:rsidR="00346C2C" w:rsidRPr="00071584">
              <w:t xml:space="preserve"> </w:t>
            </w:r>
            <w:r w:rsidRPr="00071584">
              <w:t xml:space="preserve">оборудования </w:t>
            </w:r>
            <w:r w:rsidR="00346C2C" w:rsidRPr="00071584">
              <w:t xml:space="preserve">в ходе процессов термической обработки </w:t>
            </w:r>
            <w:r w:rsidR="0059567F" w:rsidRPr="00071584">
              <w:t>простых</w:t>
            </w:r>
            <w:r w:rsidR="00242AD5" w:rsidRPr="00071584">
              <w:t xml:space="preserve"> </w:t>
            </w:r>
            <w:r w:rsidR="00AF4F2D" w:rsidRPr="00071584">
              <w:t>изделий</w:t>
            </w:r>
          </w:p>
        </w:tc>
        <w:tc>
          <w:tcPr>
            <w:tcW w:w="340" w:type="pct"/>
          </w:tcPr>
          <w:p w14:paraId="7F30463E" w14:textId="22F962CE" w:rsidR="00346C2C" w:rsidRPr="00071584" w:rsidRDefault="000F5BF7" w:rsidP="00EB5B2D">
            <w:pPr>
              <w:jc w:val="center"/>
            </w:pPr>
            <w:r>
              <w:rPr>
                <w:lang w:val="en-US"/>
              </w:rPr>
              <w:t>A</w:t>
            </w:r>
            <w:r w:rsidR="00346C2C" w:rsidRPr="00071584">
              <w:t>/0</w:t>
            </w:r>
            <w:r w:rsidR="00BF5950" w:rsidRPr="00071584">
              <w:t>2</w:t>
            </w:r>
            <w:r w:rsidR="00346C2C" w:rsidRPr="00071584">
              <w:t>.2</w:t>
            </w:r>
          </w:p>
        </w:tc>
        <w:tc>
          <w:tcPr>
            <w:tcW w:w="573" w:type="pct"/>
          </w:tcPr>
          <w:p w14:paraId="7A03BB45" w14:textId="77777777" w:rsidR="00346C2C" w:rsidRPr="00071584" w:rsidRDefault="00346C2C" w:rsidP="00EB5B2D">
            <w:pPr>
              <w:jc w:val="center"/>
            </w:pPr>
            <w:r w:rsidRPr="00071584">
              <w:t>2</w:t>
            </w:r>
          </w:p>
        </w:tc>
      </w:tr>
      <w:tr w:rsidR="00346C2C" w:rsidRPr="00071584" w14:paraId="500087D8" w14:textId="77777777" w:rsidTr="00071584">
        <w:trPr>
          <w:trHeight w:val="72"/>
        </w:trPr>
        <w:tc>
          <w:tcPr>
            <w:tcW w:w="291" w:type="pct"/>
            <w:vMerge w:val="restart"/>
          </w:tcPr>
          <w:p w14:paraId="7C44D923" w14:textId="75313646" w:rsidR="00346C2C" w:rsidRPr="00EB5B2D" w:rsidRDefault="00EB5B2D" w:rsidP="00EB5B2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4" w:type="pct"/>
            <w:vMerge w:val="restart"/>
          </w:tcPr>
          <w:p w14:paraId="784B17F6" w14:textId="3997CF27" w:rsidR="00346C2C" w:rsidRPr="00071584" w:rsidRDefault="00346C2C" w:rsidP="00EB5B2D">
            <w:r w:rsidRPr="00071584">
              <w:t xml:space="preserve">Термическая обработка </w:t>
            </w:r>
            <w:r w:rsidR="00AF4F2D" w:rsidRPr="00071584">
              <w:t xml:space="preserve">изделий </w:t>
            </w:r>
            <w:r w:rsidR="005C76EC" w:rsidRPr="00071584">
              <w:t>средней сложности</w:t>
            </w:r>
          </w:p>
        </w:tc>
        <w:tc>
          <w:tcPr>
            <w:tcW w:w="623" w:type="pct"/>
            <w:vMerge w:val="restart"/>
          </w:tcPr>
          <w:p w14:paraId="73E32922" w14:textId="77777777" w:rsidR="00346C2C" w:rsidRPr="00071584" w:rsidRDefault="00346C2C" w:rsidP="00EB5B2D">
            <w:pPr>
              <w:jc w:val="center"/>
            </w:pPr>
            <w:r w:rsidRPr="00071584">
              <w:t>3</w:t>
            </w:r>
          </w:p>
        </w:tc>
        <w:tc>
          <w:tcPr>
            <w:tcW w:w="2229" w:type="pct"/>
          </w:tcPr>
          <w:p w14:paraId="6CADE56D" w14:textId="6D3BF265" w:rsidR="00346C2C" w:rsidRPr="00071584" w:rsidRDefault="00346C2C" w:rsidP="00EB5B2D">
            <w:r w:rsidRPr="00071584">
              <w:t xml:space="preserve">Проведение подготовительных операций процессов термической обработки </w:t>
            </w:r>
            <w:r w:rsidR="00AF4F2D" w:rsidRPr="00071584">
              <w:t xml:space="preserve">изделий </w:t>
            </w:r>
            <w:r w:rsidR="005C76EC" w:rsidRPr="00071584">
              <w:t>средней сложности</w:t>
            </w:r>
          </w:p>
        </w:tc>
        <w:tc>
          <w:tcPr>
            <w:tcW w:w="340" w:type="pct"/>
          </w:tcPr>
          <w:p w14:paraId="66476BF9" w14:textId="22F48869" w:rsidR="00346C2C" w:rsidRPr="00071584" w:rsidRDefault="000F5BF7" w:rsidP="00EB5B2D">
            <w:pPr>
              <w:jc w:val="center"/>
            </w:pPr>
            <w:r>
              <w:t>B</w:t>
            </w:r>
            <w:r w:rsidR="00346C2C" w:rsidRPr="00071584">
              <w:t>/01.</w:t>
            </w:r>
            <w:r w:rsidR="00346C2C" w:rsidRPr="00071584">
              <w:rPr>
                <w:lang w:val="en-US"/>
              </w:rPr>
              <w:t>3</w:t>
            </w:r>
          </w:p>
        </w:tc>
        <w:tc>
          <w:tcPr>
            <w:tcW w:w="573" w:type="pct"/>
          </w:tcPr>
          <w:p w14:paraId="5D062684" w14:textId="77777777" w:rsidR="00346C2C" w:rsidRPr="00071584" w:rsidRDefault="00346C2C" w:rsidP="00EB5B2D">
            <w:pPr>
              <w:jc w:val="center"/>
            </w:pPr>
            <w:r w:rsidRPr="00071584">
              <w:t>3</w:t>
            </w:r>
          </w:p>
        </w:tc>
      </w:tr>
      <w:tr w:rsidR="00346C2C" w:rsidRPr="00071584" w14:paraId="13A0D261" w14:textId="77777777" w:rsidTr="00071584">
        <w:trPr>
          <w:trHeight w:val="96"/>
        </w:trPr>
        <w:tc>
          <w:tcPr>
            <w:tcW w:w="291" w:type="pct"/>
            <w:vMerge/>
          </w:tcPr>
          <w:p w14:paraId="3F6846E8" w14:textId="77777777" w:rsidR="00346C2C" w:rsidRPr="00071584" w:rsidRDefault="00346C2C" w:rsidP="00EB5B2D"/>
        </w:tc>
        <w:tc>
          <w:tcPr>
            <w:tcW w:w="944" w:type="pct"/>
            <w:vMerge/>
          </w:tcPr>
          <w:p w14:paraId="1E74F92A" w14:textId="77777777" w:rsidR="00346C2C" w:rsidRPr="00071584" w:rsidRDefault="00346C2C" w:rsidP="00EB5B2D"/>
        </w:tc>
        <w:tc>
          <w:tcPr>
            <w:tcW w:w="623" w:type="pct"/>
            <w:vMerge/>
          </w:tcPr>
          <w:p w14:paraId="088793A8" w14:textId="77777777" w:rsidR="00346C2C" w:rsidRPr="00071584" w:rsidRDefault="00346C2C" w:rsidP="00EB5B2D">
            <w:pPr>
              <w:jc w:val="center"/>
            </w:pPr>
          </w:p>
        </w:tc>
        <w:tc>
          <w:tcPr>
            <w:tcW w:w="2229" w:type="pct"/>
          </w:tcPr>
          <w:p w14:paraId="54384DE0" w14:textId="54670EF3" w:rsidR="00346C2C" w:rsidRPr="00071584" w:rsidRDefault="0051178C" w:rsidP="00EB5B2D">
            <w:r w:rsidRPr="00071584">
              <w:t xml:space="preserve">Контроль режимов работы термического оборудования </w:t>
            </w:r>
            <w:r w:rsidR="00BF5950" w:rsidRPr="00071584">
              <w:t xml:space="preserve">в ходе процессов термической обработки </w:t>
            </w:r>
            <w:r w:rsidR="00AF4F2D" w:rsidRPr="00071584">
              <w:t xml:space="preserve">изделий </w:t>
            </w:r>
            <w:r w:rsidR="005C76EC" w:rsidRPr="00071584">
              <w:t>средней сложности</w:t>
            </w:r>
          </w:p>
        </w:tc>
        <w:tc>
          <w:tcPr>
            <w:tcW w:w="340" w:type="pct"/>
          </w:tcPr>
          <w:p w14:paraId="0F106CE9" w14:textId="1FAA3CD1" w:rsidR="00346C2C" w:rsidRPr="00071584" w:rsidRDefault="000F5BF7" w:rsidP="00EB5B2D">
            <w:pPr>
              <w:jc w:val="center"/>
              <w:rPr>
                <w:lang w:val="en-US"/>
              </w:rPr>
            </w:pPr>
            <w:r>
              <w:t>B</w:t>
            </w:r>
            <w:r w:rsidR="00346C2C" w:rsidRPr="00071584">
              <w:t>/0</w:t>
            </w:r>
            <w:r w:rsidR="00346C2C" w:rsidRPr="00071584">
              <w:rPr>
                <w:lang w:val="en-US"/>
              </w:rPr>
              <w:t>2</w:t>
            </w:r>
            <w:r w:rsidR="00346C2C" w:rsidRPr="00071584">
              <w:t>.</w:t>
            </w:r>
            <w:r w:rsidR="00346C2C" w:rsidRPr="00071584">
              <w:rPr>
                <w:lang w:val="en-US"/>
              </w:rPr>
              <w:t>3</w:t>
            </w:r>
          </w:p>
        </w:tc>
        <w:tc>
          <w:tcPr>
            <w:tcW w:w="573" w:type="pct"/>
          </w:tcPr>
          <w:p w14:paraId="042ED4A8" w14:textId="77777777" w:rsidR="00346C2C" w:rsidRPr="00071584" w:rsidRDefault="00346C2C" w:rsidP="00EB5B2D">
            <w:pPr>
              <w:jc w:val="center"/>
            </w:pPr>
            <w:r w:rsidRPr="00071584">
              <w:t>3</w:t>
            </w:r>
          </w:p>
        </w:tc>
      </w:tr>
      <w:tr w:rsidR="00346C2C" w:rsidRPr="00071584" w14:paraId="3AD592AE" w14:textId="77777777" w:rsidTr="00071584">
        <w:trPr>
          <w:trHeight w:val="144"/>
        </w:trPr>
        <w:tc>
          <w:tcPr>
            <w:tcW w:w="291" w:type="pct"/>
            <w:vMerge w:val="restart"/>
          </w:tcPr>
          <w:p w14:paraId="1BB38033" w14:textId="10D41227" w:rsidR="00346C2C" w:rsidRPr="00071584" w:rsidRDefault="00EB5B2D" w:rsidP="00EB5B2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4" w:type="pct"/>
            <w:vMerge w:val="restart"/>
          </w:tcPr>
          <w:p w14:paraId="5049D767" w14:textId="75A9DF7D" w:rsidR="00346C2C" w:rsidRPr="00071584" w:rsidRDefault="00346C2C" w:rsidP="00EB5B2D">
            <w:r w:rsidRPr="00071584">
              <w:t xml:space="preserve">Термическая обработка сложных </w:t>
            </w:r>
            <w:r w:rsidR="00AF4F2D" w:rsidRPr="00071584">
              <w:t>изделий</w:t>
            </w:r>
          </w:p>
        </w:tc>
        <w:tc>
          <w:tcPr>
            <w:tcW w:w="623" w:type="pct"/>
            <w:vMerge w:val="restart"/>
          </w:tcPr>
          <w:p w14:paraId="3BD97112" w14:textId="77777777" w:rsidR="00346C2C" w:rsidRPr="00071584" w:rsidRDefault="00346C2C" w:rsidP="00EB5B2D">
            <w:pPr>
              <w:jc w:val="center"/>
            </w:pPr>
            <w:r w:rsidRPr="00071584">
              <w:t>3</w:t>
            </w:r>
          </w:p>
        </w:tc>
        <w:tc>
          <w:tcPr>
            <w:tcW w:w="2229" w:type="pct"/>
          </w:tcPr>
          <w:p w14:paraId="1FD39389" w14:textId="5725CD94" w:rsidR="00346C2C" w:rsidRPr="00071584" w:rsidRDefault="00BF5950" w:rsidP="00EB5B2D">
            <w:r w:rsidRPr="00071584">
              <w:t xml:space="preserve">Проведение подготовительных операций термической обработки сложных </w:t>
            </w:r>
            <w:r w:rsidR="00AF4F2D" w:rsidRPr="00071584">
              <w:t>изделий</w:t>
            </w:r>
          </w:p>
        </w:tc>
        <w:tc>
          <w:tcPr>
            <w:tcW w:w="340" w:type="pct"/>
          </w:tcPr>
          <w:p w14:paraId="12CFBA00" w14:textId="414AA896" w:rsidR="00346C2C" w:rsidRPr="00071584" w:rsidRDefault="000F5BF7" w:rsidP="00EB5B2D">
            <w:pPr>
              <w:jc w:val="center"/>
            </w:pPr>
            <w:r>
              <w:t>C</w:t>
            </w:r>
            <w:r w:rsidR="00346C2C" w:rsidRPr="00071584">
              <w:t>/01.3</w:t>
            </w:r>
          </w:p>
        </w:tc>
        <w:tc>
          <w:tcPr>
            <w:tcW w:w="573" w:type="pct"/>
          </w:tcPr>
          <w:p w14:paraId="461F5390" w14:textId="77777777" w:rsidR="00346C2C" w:rsidRPr="00071584" w:rsidRDefault="00346C2C" w:rsidP="00EB5B2D">
            <w:pPr>
              <w:jc w:val="center"/>
            </w:pPr>
            <w:r w:rsidRPr="00071584">
              <w:t>3</w:t>
            </w:r>
          </w:p>
        </w:tc>
      </w:tr>
      <w:tr w:rsidR="00346C2C" w:rsidRPr="00071584" w14:paraId="3BF72825" w14:textId="77777777" w:rsidTr="00071584">
        <w:trPr>
          <w:trHeight w:val="108"/>
        </w:trPr>
        <w:tc>
          <w:tcPr>
            <w:tcW w:w="291" w:type="pct"/>
            <w:vMerge/>
          </w:tcPr>
          <w:p w14:paraId="2E68EF1C" w14:textId="77777777" w:rsidR="00346C2C" w:rsidRPr="00071584" w:rsidRDefault="00346C2C" w:rsidP="00EB5B2D">
            <w:pPr>
              <w:rPr>
                <w:lang w:val="en-US"/>
              </w:rPr>
            </w:pPr>
          </w:p>
        </w:tc>
        <w:tc>
          <w:tcPr>
            <w:tcW w:w="944" w:type="pct"/>
            <w:vMerge/>
          </w:tcPr>
          <w:p w14:paraId="0AA9CD1B" w14:textId="77777777" w:rsidR="00346C2C" w:rsidRPr="00071584" w:rsidRDefault="00346C2C" w:rsidP="00EB5B2D"/>
        </w:tc>
        <w:tc>
          <w:tcPr>
            <w:tcW w:w="623" w:type="pct"/>
            <w:vMerge/>
          </w:tcPr>
          <w:p w14:paraId="2F2E46AC" w14:textId="77777777" w:rsidR="00346C2C" w:rsidRPr="00071584" w:rsidRDefault="00346C2C" w:rsidP="00EB5B2D">
            <w:pPr>
              <w:jc w:val="center"/>
            </w:pPr>
          </w:p>
        </w:tc>
        <w:tc>
          <w:tcPr>
            <w:tcW w:w="2229" w:type="pct"/>
          </w:tcPr>
          <w:p w14:paraId="1D5A015D" w14:textId="73E59558" w:rsidR="00346C2C" w:rsidRPr="00071584" w:rsidRDefault="0051178C" w:rsidP="00EB5B2D">
            <w:r w:rsidRPr="00071584">
              <w:t xml:space="preserve">Контроль режимов работы термического оборудования </w:t>
            </w:r>
            <w:r w:rsidR="00BF5950" w:rsidRPr="00071584">
              <w:t xml:space="preserve">в ходе термической обработки сложных </w:t>
            </w:r>
            <w:r w:rsidR="00AF4F2D" w:rsidRPr="00071584">
              <w:t>изделий</w:t>
            </w:r>
          </w:p>
        </w:tc>
        <w:tc>
          <w:tcPr>
            <w:tcW w:w="340" w:type="pct"/>
          </w:tcPr>
          <w:p w14:paraId="20F30E33" w14:textId="6C7D9809" w:rsidR="00346C2C" w:rsidRPr="00071584" w:rsidRDefault="000F5BF7" w:rsidP="00EB5B2D">
            <w:pPr>
              <w:jc w:val="center"/>
            </w:pPr>
            <w:r>
              <w:t>C</w:t>
            </w:r>
            <w:r w:rsidR="00346C2C" w:rsidRPr="00071584">
              <w:t>/0</w:t>
            </w:r>
            <w:r w:rsidR="00346C2C" w:rsidRPr="00071584">
              <w:rPr>
                <w:lang w:val="en-US"/>
              </w:rPr>
              <w:t>2</w:t>
            </w:r>
            <w:r w:rsidR="00346C2C" w:rsidRPr="00071584">
              <w:t>.3</w:t>
            </w:r>
          </w:p>
        </w:tc>
        <w:tc>
          <w:tcPr>
            <w:tcW w:w="573" w:type="pct"/>
          </w:tcPr>
          <w:p w14:paraId="277483F5" w14:textId="77777777" w:rsidR="00346C2C" w:rsidRPr="00071584" w:rsidRDefault="00346C2C" w:rsidP="00EB5B2D">
            <w:pPr>
              <w:jc w:val="center"/>
            </w:pPr>
            <w:r w:rsidRPr="00071584">
              <w:t>3</w:t>
            </w:r>
          </w:p>
        </w:tc>
      </w:tr>
      <w:tr w:rsidR="00346C2C" w:rsidRPr="00071584" w14:paraId="3AC0CDE4" w14:textId="77777777" w:rsidTr="00071584">
        <w:trPr>
          <w:trHeight w:val="168"/>
        </w:trPr>
        <w:tc>
          <w:tcPr>
            <w:tcW w:w="291" w:type="pct"/>
            <w:vMerge w:val="restart"/>
          </w:tcPr>
          <w:p w14:paraId="13CBDAA0" w14:textId="77777777" w:rsidR="00346C2C" w:rsidRPr="00071584" w:rsidRDefault="00346C2C" w:rsidP="00EB5B2D">
            <w:pPr>
              <w:rPr>
                <w:lang w:val="en-US"/>
              </w:rPr>
            </w:pPr>
            <w:r w:rsidRPr="00071584">
              <w:rPr>
                <w:lang w:val="en-US"/>
              </w:rPr>
              <w:t>D</w:t>
            </w:r>
          </w:p>
        </w:tc>
        <w:tc>
          <w:tcPr>
            <w:tcW w:w="944" w:type="pct"/>
            <w:vMerge w:val="restart"/>
          </w:tcPr>
          <w:p w14:paraId="0E8EF509" w14:textId="0110AA1E" w:rsidR="00346C2C" w:rsidRPr="00071584" w:rsidRDefault="00346C2C" w:rsidP="00EB5B2D">
            <w:r w:rsidRPr="00071584">
              <w:t xml:space="preserve">Термическая обработка </w:t>
            </w:r>
            <w:r w:rsidR="00BF5950" w:rsidRPr="00071584">
              <w:t>особо сложных</w:t>
            </w:r>
            <w:r w:rsidR="003E09FC" w:rsidRPr="00071584">
              <w:t xml:space="preserve"> </w:t>
            </w:r>
            <w:r w:rsidR="00AF4F2D" w:rsidRPr="00071584">
              <w:t>изделий</w:t>
            </w:r>
          </w:p>
        </w:tc>
        <w:tc>
          <w:tcPr>
            <w:tcW w:w="623" w:type="pct"/>
            <w:vMerge w:val="restart"/>
          </w:tcPr>
          <w:p w14:paraId="1D5B03A2" w14:textId="77777777" w:rsidR="00346C2C" w:rsidRPr="00071584" w:rsidRDefault="00346C2C" w:rsidP="00EB5B2D">
            <w:pPr>
              <w:jc w:val="center"/>
            </w:pPr>
            <w:r w:rsidRPr="00071584">
              <w:t>4</w:t>
            </w:r>
          </w:p>
        </w:tc>
        <w:tc>
          <w:tcPr>
            <w:tcW w:w="2229" w:type="pct"/>
          </w:tcPr>
          <w:p w14:paraId="47A71B84" w14:textId="74E29520" w:rsidR="00346C2C" w:rsidRPr="00071584" w:rsidRDefault="00BF5950" w:rsidP="00EB5B2D">
            <w:r w:rsidRPr="00071584">
              <w:t xml:space="preserve">Проведение подготовительных операций процессов термической обработки особо сложных </w:t>
            </w:r>
            <w:r w:rsidR="00AF4F2D" w:rsidRPr="00071584">
              <w:t>изделий</w:t>
            </w:r>
          </w:p>
        </w:tc>
        <w:tc>
          <w:tcPr>
            <w:tcW w:w="340" w:type="pct"/>
          </w:tcPr>
          <w:p w14:paraId="70D78399" w14:textId="77777777" w:rsidR="00346C2C" w:rsidRPr="00071584" w:rsidRDefault="00346C2C" w:rsidP="00EB5B2D">
            <w:pPr>
              <w:jc w:val="center"/>
            </w:pPr>
            <w:r w:rsidRPr="00071584">
              <w:rPr>
                <w:lang w:val="en-US"/>
              </w:rPr>
              <w:t>D</w:t>
            </w:r>
            <w:r w:rsidRPr="00071584">
              <w:t>/01.</w:t>
            </w:r>
            <w:r w:rsidRPr="00071584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16E06CF6" w14:textId="77777777" w:rsidR="00346C2C" w:rsidRPr="00071584" w:rsidRDefault="00346C2C" w:rsidP="00EB5B2D">
            <w:pPr>
              <w:jc w:val="center"/>
            </w:pPr>
            <w:r w:rsidRPr="00071584">
              <w:t>4</w:t>
            </w:r>
          </w:p>
        </w:tc>
      </w:tr>
      <w:tr w:rsidR="00346C2C" w:rsidRPr="00071584" w14:paraId="49D3180C" w14:textId="77777777" w:rsidTr="00071584">
        <w:trPr>
          <w:trHeight w:val="168"/>
        </w:trPr>
        <w:tc>
          <w:tcPr>
            <w:tcW w:w="291" w:type="pct"/>
            <w:vMerge/>
          </w:tcPr>
          <w:p w14:paraId="11A78A55" w14:textId="77777777" w:rsidR="00346C2C" w:rsidRPr="00071584" w:rsidRDefault="00346C2C" w:rsidP="00EB5B2D">
            <w:pPr>
              <w:rPr>
                <w:lang w:val="en-US"/>
              </w:rPr>
            </w:pPr>
          </w:p>
        </w:tc>
        <w:tc>
          <w:tcPr>
            <w:tcW w:w="944" w:type="pct"/>
            <w:vMerge/>
          </w:tcPr>
          <w:p w14:paraId="6372A4EF" w14:textId="77777777" w:rsidR="00346C2C" w:rsidRPr="00071584" w:rsidRDefault="00346C2C" w:rsidP="00EB5B2D"/>
        </w:tc>
        <w:tc>
          <w:tcPr>
            <w:tcW w:w="623" w:type="pct"/>
            <w:vMerge/>
          </w:tcPr>
          <w:p w14:paraId="402E5EA8" w14:textId="77777777" w:rsidR="00346C2C" w:rsidRPr="00071584" w:rsidRDefault="00346C2C" w:rsidP="00EB5B2D">
            <w:pPr>
              <w:jc w:val="center"/>
            </w:pPr>
          </w:p>
        </w:tc>
        <w:tc>
          <w:tcPr>
            <w:tcW w:w="2229" w:type="pct"/>
          </w:tcPr>
          <w:p w14:paraId="4DF23A35" w14:textId="494EE7DA" w:rsidR="00346C2C" w:rsidRPr="00071584" w:rsidRDefault="0051178C" w:rsidP="00EB5B2D">
            <w:r w:rsidRPr="00071584">
              <w:t xml:space="preserve">Контроль режимов работы термического оборудования </w:t>
            </w:r>
            <w:r w:rsidR="00BF5950" w:rsidRPr="00071584">
              <w:t xml:space="preserve">в ходе процессов термической обработки особо сложных </w:t>
            </w:r>
            <w:r w:rsidR="00AF4F2D" w:rsidRPr="00071584">
              <w:t>изделий</w:t>
            </w:r>
          </w:p>
        </w:tc>
        <w:tc>
          <w:tcPr>
            <w:tcW w:w="340" w:type="pct"/>
          </w:tcPr>
          <w:p w14:paraId="60AFE1A9" w14:textId="77777777" w:rsidR="00346C2C" w:rsidRPr="00071584" w:rsidRDefault="00346C2C" w:rsidP="00EB5B2D">
            <w:pPr>
              <w:jc w:val="center"/>
              <w:rPr>
                <w:lang w:val="en-US"/>
              </w:rPr>
            </w:pPr>
            <w:r w:rsidRPr="00071584">
              <w:rPr>
                <w:lang w:val="en-US"/>
              </w:rPr>
              <w:t>D</w:t>
            </w:r>
            <w:r w:rsidRPr="00071584">
              <w:t>/0</w:t>
            </w:r>
            <w:r w:rsidRPr="00071584">
              <w:rPr>
                <w:lang w:val="en-US"/>
              </w:rPr>
              <w:t>2</w:t>
            </w:r>
            <w:r w:rsidRPr="00071584">
              <w:t>.</w:t>
            </w:r>
            <w:r w:rsidRPr="00071584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56710B80" w14:textId="77777777" w:rsidR="00346C2C" w:rsidRPr="00071584" w:rsidRDefault="00F60955" w:rsidP="00EB5B2D">
            <w:pPr>
              <w:jc w:val="center"/>
            </w:pPr>
            <w:r w:rsidRPr="00071584">
              <w:t>4</w:t>
            </w:r>
          </w:p>
        </w:tc>
      </w:tr>
      <w:tr w:rsidR="00346C2C" w:rsidRPr="00071584" w14:paraId="04AB4266" w14:textId="77777777" w:rsidTr="00071584">
        <w:trPr>
          <w:trHeight w:val="132"/>
        </w:trPr>
        <w:tc>
          <w:tcPr>
            <w:tcW w:w="291" w:type="pct"/>
            <w:vMerge w:val="restart"/>
          </w:tcPr>
          <w:p w14:paraId="424E6970" w14:textId="67A0A8FD" w:rsidR="00346C2C" w:rsidRPr="00071584" w:rsidRDefault="00EB5B2D" w:rsidP="00EB5B2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44" w:type="pct"/>
            <w:vMerge w:val="restart"/>
          </w:tcPr>
          <w:p w14:paraId="552FC8CD" w14:textId="3DF4838E" w:rsidR="00346C2C" w:rsidRPr="00071584" w:rsidRDefault="00346C2C" w:rsidP="00EB5B2D">
            <w:r w:rsidRPr="00071584">
              <w:t xml:space="preserve">Термическая обработка крупногабаритных </w:t>
            </w:r>
            <w:r w:rsidR="00F46089" w:rsidRPr="00071584">
              <w:t>изделий</w:t>
            </w:r>
          </w:p>
        </w:tc>
        <w:tc>
          <w:tcPr>
            <w:tcW w:w="623" w:type="pct"/>
            <w:vMerge w:val="restart"/>
          </w:tcPr>
          <w:p w14:paraId="25373585" w14:textId="77777777" w:rsidR="00346C2C" w:rsidRPr="00071584" w:rsidRDefault="00346C2C" w:rsidP="00EB5B2D">
            <w:pPr>
              <w:jc w:val="center"/>
            </w:pPr>
            <w:r w:rsidRPr="00071584">
              <w:t>4</w:t>
            </w:r>
          </w:p>
        </w:tc>
        <w:tc>
          <w:tcPr>
            <w:tcW w:w="2229" w:type="pct"/>
          </w:tcPr>
          <w:p w14:paraId="520CE903" w14:textId="68242871" w:rsidR="00346C2C" w:rsidRPr="00071584" w:rsidRDefault="00BF5950" w:rsidP="00EB5B2D">
            <w:r w:rsidRPr="00071584">
              <w:t xml:space="preserve">Проведение подготовительных операций процессов термической обработки крупногабаритных </w:t>
            </w:r>
            <w:r w:rsidR="00F46089" w:rsidRPr="00071584">
              <w:t>изделий</w:t>
            </w:r>
            <w:r w:rsidRPr="00071584">
              <w:t xml:space="preserve"> </w:t>
            </w:r>
          </w:p>
        </w:tc>
        <w:tc>
          <w:tcPr>
            <w:tcW w:w="340" w:type="pct"/>
          </w:tcPr>
          <w:p w14:paraId="5453ECAF" w14:textId="5D63031A" w:rsidR="00346C2C" w:rsidRPr="00071584" w:rsidRDefault="000F5BF7" w:rsidP="00EB5B2D">
            <w:pPr>
              <w:jc w:val="center"/>
            </w:pPr>
            <w:r>
              <w:t>E</w:t>
            </w:r>
            <w:r w:rsidR="00346C2C" w:rsidRPr="00071584">
              <w:t>/01.</w:t>
            </w:r>
            <w:r w:rsidR="00346C2C" w:rsidRPr="00071584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32ABD230" w14:textId="77777777" w:rsidR="00346C2C" w:rsidRPr="00071584" w:rsidRDefault="00346C2C" w:rsidP="00EB5B2D">
            <w:pPr>
              <w:jc w:val="center"/>
            </w:pPr>
            <w:r w:rsidRPr="00071584">
              <w:t>4</w:t>
            </w:r>
          </w:p>
        </w:tc>
      </w:tr>
      <w:tr w:rsidR="00EA3C71" w:rsidRPr="00071584" w14:paraId="3A60DC9C" w14:textId="77777777" w:rsidTr="00071584">
        <w:trPr>
          <w:trHeight w:val="180"/>
        </w:trPr>
        <w:tc>
          <w:tcPr>
            <w:tcW w:w="291" w:type="pct"/>
            <w:vMerge/>
          </w:tcPr>
          <w:p w14:paraId="391EF70E" w14:textId="77777777" w:rsidR="00EA3C71" w:rsidRPr="00071584" w:rsidRDefault="00EA3C71" w:rsidP="00EB5B2D">
            <w:pPr>
              <w:rPr>
                <w:lang w:val="en-US"/>
              </w:rPr>
            </w:pPr>
          </w:p>
        </w:tc>
        <w:tc>
          <w:tcPr>
            <w:tcW w:w="944" w:type="pct"/>
            <w:vMerge/>
          </w:tcPr>
          <w:p w14:paraId="73F8B02C" w14:textId="77777777" w:rsidR="00EA3C71" w:rsidRPr="00071584" w:rsidRDefault="00EA3C71" w:rsidP="00EB5B2D"/>
        </w:tc>
        <w:tc>
          <w:tcPr>
            <w:tcW w:w="623" w:type="pct"/>
            <w:vMerge/>
          </w:tcPr>
          <w:p w14:paraId="268B6AE4" w14:textId="77777777" w:rsidR="00EA3C71" w:rsidRPr="00071584" w:rsidRDefault="00EA3C71" w:rsidP="00EB5B2D">
            <w:pPr>
              <w:jc w:val="center"/>
            </w:pPr>
          </w:p>
        </w:tc>
        <w:tc>
          <w:tcPr>
            <w:tcW w:w="2229" w:type="pct"/>
          </w:tcPr>
          <w:p w14:paraId="4D907DAD" w14:textId="31762BA7" w:rsidR="00EA3C71" w:rsidRPr="00071584" w:rsidRDefault="0051178C" w:rsidP="00EB5B2D">
            <w:r w:rsidRPr="00071584">
              <w:t xml:space="preserve">Контроль режимов работы термического оборудования </w:t>
            </w:r>
            <w:r w:rsidR="00BF5950" w:rsidRPr="00071584">
              <w:t xml:space="preserve">в ходе процессов термической обработки крупногабаритных </w:t>
            </w:r>
            <w:r w:rsidR="00F46089" w:rsidRPr="00071584">
              <w:t>изделий</w:t>
            </w:r>
            <w:r w:rsidR="00BF5950" w:rsidRPr="00071584">
              <w:t xml:space="preserve"> </w:t>
            </w:r>
          </w:p>
        </w:tc>
        <w:tc>
          <w:tcPr>
            <w:tcW w:w="340" w:type="pct"/>
          </w:tcPr>
          <w:p w14:paraId="3B322F50" w14:textId="19C2AEEC" w:rsidR="00EA3C71" w:rsidRPr="00071584" w:rsidRDefault="000F5BF7" w:rsidP="00EB5B2D">
            <w:pPr>
              <w:jc w:val="center"/>
              <w:rPr>
                <w:lang w:val="en-US"/>
              </w:rPr>
            </w:pPr>
            <w:r>
              <w:t>E</w:t>
            </w:r>
            <w:r w:rsidR="00EA3C71" w:rsidRPr="00071584">
              <w:t>/0</w:t>
            </w:r>
            <w:r w:rsidR="00EA3C71" w:rsidRPr="00071584">
              <w:rPr>
                <w:lang w:val="en-US"/>
              </w:rPr>
              <w:t>2</w:t>
            </w:r>
            <w:r w:rsidR="00EA3C71" w:rsidRPr="00071584">
              <w:t>.</w:t>
            </w:r>
            <w:r w:rsidR="00EA3C71" w:rsidRPr="00071584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0F4DE542" w14:textId="77777777" w:rsidR="00EA3C71" w:rsidRPr="00071584" w:rsidRDefault="00F60955" w:rsidP="00EB5B2D">
            <w:pPr>
              <w:jc w:val="center"/>
            </w:pPr>
            <w:r w:rsidRPr="00071584">
              <w:t>4</w:t>
            </w:r>
          </w:p>
        </w:tc>
      </w:tr>
    </w:tbl>
    <w:p w14:paraId="30FC1906" w14:textId="77777777" w:rsidR="00502036" w:rsidRPr="00AA440D" w:rsidRDefault="00502036" w:rsidP="00EB5B2D">
      <w:pPr>
        <w:sectPr w:rsidR="00502036" w:rsidRPr="00AA440D" w:rsidSect="00071584">
          <w:footerReference w:type="default" r:id="rId11"/>
          <w:footerReference w:type="first" r:id="rId12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5258D88A" w14:textId="77777777" w:rsidR="00BE3D16" w:rsidRPr="00AA440D" w:rsidRDefault="00502036" w:rsidP="00EB5B2D">
      <w:pPr>
        <w:pStyle w:val="1"/>
        <w:jc w:val="center"/>
      </w:pPr>
      <w:bookmarkStart w:id="6" w:name="_Toc433309209"/>
      <w:bookmarkStart w:id="7" w:name="_Toc455612234"/>
      <w:r w:rsidRPr="00AA440D">
        <w:lastRenderedPageBreak/>
        <w:t>III.</w:t>
      </w:r>
      <w:r w:rsidR="00A55C2E" w:rsidRPr="00AA440D">
        <w:t xml:space="preserve"> </w:t>
      </w:r>
      <w:r w:rsidRPr="00AA440D">
        <w:t>Характеристика обобщенных трудовых функций</w:t>
      </w:r>
      <w:bookmarkEnd w:id="6"/>
      <w:bookmarkEnd w:id="7"/>
    </w:p>
    <w:p w14:paraId="35780C69" w14:textId="77777777" w:rsidR="005A5D53" w:rsidRPr="00AA440D" w:rsidRDefault="005A5D53" w:rsidP="00EB5B2D">
      <w:pPr>
        <w:pStyle w:val="2"/>
      </w:pPr>
      <w:bookmarkStart w:id="8" w:name="_Toc455612235"/>
      <w:r w:rsidRPr="00AA440D">
        <w:t>3.1. Обобщенная трудовая функция</w:t>
      </w:r>
      <w:bookmarkEnd w:id="8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4281"/>
        <w:gridCol w:w="634"/>
        <w:gridCol w:w="736"/>
        <w:gridCol w:w="1863"/>
        <w:gridCol w:w="1150"/>
      </w:tblGrid>
      <w:tr w:rsidR="005A5D53" w:rsidRPr="00AA440D" w14:paraId="3CB68EF5" w14:textId="77777777" w:rsidTr="0014076D">
        <w:trPr>
          <w:trHeight w:val="278"/>
        </w:trPr>
        <w:tc>
          <w:tcPr>
            <w:tcW w:w="8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980EFA9" w14:textId="77777777" w:rsidR="005A5D53" w:rsidRPr="00AA440D" w:rsidRDefault="005A5D53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7063A" w14:textId="4649293C" w:rsidR="005A5D53" w:rsidRPr="00AA440D" w:rsidRDefault="000C11BA" w:rsidP="00EB5B2D">
            <w:r w:rsidRPr="00AA440D">
              <w:t xml:space="preserve">Термическая обработка </w:t>
            </w:r>
            <w:r w:rsidR="0059567F">
              <w:t>простых</w:t>
            </w:r>
            <w:r w:rsidRPr="00AA440D">
              <w:t xml:space="preserve"> </w:t>
            </w:r>
            <w:r w:rsidR="00AF4F2D">
              <w:t>изделий</w:t>
            </w:r>
            <w:r w:rsidR="00A0597D" w:rsidRPr="00AA440D">
              <w:t xml:space="preserve"> 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36C51F" w14:textId="77777777" w:rsidR="005A5D53" w:rsidRPr="00AA440D" w:rsidRDefault="005A5D53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3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351F3D" w14:textId="64BAD047" w:rsidR="005A5D53" w:rsidRPr="000F5BF7" w:rsidRDefault="000F5BF7" w:rsidP="00EB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FC2D12" w14:textId="77777777" w:rsidR="005A5D53" w:rsidRPr="00AA440D" w:rsidRDefault="005A5D53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квалификации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9D113" w14:textId="77777777" w:rsidR="005A5D53" w:rsidRPr="00AA440D" w:rsidRDefault="00F60955" w:rsidP="00EB5B2D">
            <w:pPr>
              <w:jc w:val="center"/>
            </w:pPr>
            <w:r w:rsidRPr="00AA440D">
              <w:t>2</w:t>
            </w:r>
          </w:p>
        </w:tc>
      </w:tr>
    </w:tbl>
    <w:p w14:paraId="7DF32C09" w14:textId="77777777" w:rsidR="00905285" w:rsidRDefault="0090528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7"/>
        <w:gridCol w:w="1257"/>
        <w:gridCol w:w="498"/>
        <w:gridCol w:w="2182"/>
        <w:gridCol w:w="1305"/>
        <w:gridCol w:w="2282"/>
      </w:tblGrid>
      <w:tr w:rsidR="005A5D53" w:rsidRPr="00AA440D" w14:paraId="5B7A39F5" w14:textId="77777777" w:rsidTr="00A165B3">
        <w:trPr>
          <w:trHeight w:val="283"/>
        </w:trPr>
        <w:tc>
          <w:tcPr>
            <w:tcW w:w="13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5E9CE4" w14:textId="77777777" w:rsidR="005A5D53" w:rsidRPr="00AA440D" w:rsidRDefault="005A5D53" w:rsidP="00EB5B2D">
            <w:r w:rsidRPr="00AA440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5B5B82A" w14:textId="77777777" w:rsidR="005A5D53" w:rsidRPr="00AA440D" w:rsidRDefault="005A5D53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766D4DD" w14:textId="77777777" w:rsidR="005A5D53" w:rsidRPr="00AA440D" w:rsidRDefault="005A5D53" w:rsidP="00EB5B2D">
            <w:r w:rsidRPr="00AA440D">
              <w:t>Х</w:t>
            </w:r>
          </w:p>
        </w:tc>
        <w:tc>
          <w:tcPr>
            <w:tcW w:w="1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00DF34" w14:textId="77777777" w:rsidR="005A5D53" w:rsidRPr="00AA440D" w:rsidRDefault="005A5D53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F9B37" w14:textId="77777777" w:rsidR="005A5D53" w:rsidRPr="00AA440D" w:rsidRDefault="005A5D53" w:rsidP="00EB5B2D"/>
        </w:tc>
        <w:tc>
          <w:tcPr>
            <w:tcW w:w="10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27833" w14:textId="77777777" w:rsidR="005A5D53" w:rsidRPr="00AA440D" w:rsidRDefault="005A5D53" w:rsidP="00EB5B2D"/>
        </w:tc>
      </w:tr>
      <w:tr w:rsidR="005A5D53" w:rsidRPr="00AA440D" w14:paraId="074338FB" w14:textId="77777777" w:rsidTr="0014076D">
        <w:trPr>
          <w:trHeight w:val="479"/>
        </w:trPr>
        <w:tc>
          <w:tcPr>
            <w:tcW w:w="1390" w:type="pct"/>
            <w:tcBorders>
              <w:top w:val="nil"/>
              <w:bottom w:val="nil"/>
              <w:right w:val="nil"/>
            </w:tcBorders>
            <w:vAlign w:val="center"/>
          </w:tcPr>
          <w:p w14:paraId="7B0E4889" w14:textId="77777777" w:rsidR="005A5D53" w:rsidRPr="00AA440D" w:rsidRDefault="005A5D53" w:rsidP="00EB5B2D"/>
        </w:tc>
        <w:tc>
          <w:tcPr>
            <w:tcW w:w="188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01BC7B" w14:textId="77777777" w:rsidR="005A5D53" w:rsidRPr="00AA440D" w:rsidRDefault="005A5D53" w:rsidP="00EB5B2D"/>
        </w:tc>
        <w:tc>
          <w:tcPr>
            <w:tcW w:w="6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A8BFAE" w14:textId="77777777" w:rsidR="005A5D53" w:rsidRPr="00AA440D" w:rsidRDefault="005A5D53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0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CE5FF0" w14:textId="77777777" w:rsidR="005A5D53" w:rsidRPr="00AA440D" w:rsidRDefault="005A5D53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4ED4403" w14:textId="77777777" w:rsidR="00905285" w:rsidRDefault="0090528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7"/>
        <w:gridCol w:w="7524"/>
      </w:tblGrid>
      <w:tr w:rsidR="005A5D53" w:rsidRPr="00AA440D" w14:paraId="53F38A43" w14:textId="77777777" w:rsidTr="00A165B3">
        <w:trPr>
          <w:trHeight w:val="525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B3E8B" w14:textId="77777777" w:rsidR="005A5D53" w:rsidRPr="00AA440D" w:rsidRDefault="005A5D53" w:rsidP="00EB5B2D">
            <w:r w:rsidRPr="00AA440D">
              <w:t>Возможные наименования должностей, профессий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B0534" w14:textId="77777777" w:rsidR="00E22DDD" w:rsidRPr="00AA440D" w:rsidRDefault="000C11BA" w:rsidP="00EB5B2D">
            <w:r w:rsidRPr="00AA440D">
              <w:t>Термист 2</w:t>
            </w:r>
            <w:r w:rsidR="009C143B" w:rsidRPr="00AA440D">
              <w:t>-го</w:t>
            </w:r>
            <w:r w:rsidRPr="00AA440D">
              <w:t xml:space="preserve"> разряда</w:t>
            </w:r>
          </w:p>
        </w:tc>
      </w:tr>
    </w:tbl>
    <w:p w14:paraId="51DA2A41" w14:textId="77777777" w:rsidR="00905285" w:rsidRDefault="0090528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7"/>
        <w:gridCol w:w="7524"/>
      </w:tblGrid>
      <w:tr w:rsidR="004C6352" w:rsidRPr="00AA440D" w14:paraId="50A529C5" w14:textId="77777777" w:rsidTr="0014076D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8743F" w14:textId="77777777" w:rsidR="004C6352" w:rsidRPr="00AA440D" w:rsidRDefault="004C6352" w:rsidP="00EB5B2D">
            <w:r w:rsidRPr="00AA440D">
              <w:t>Требования к образованию и обучению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DF370" w14:textId="77777777" w:rsidR="004C6352" w:rsidRDefault="004C6352" w:rsidP="00EB5B2D">
            <w:pPr>
              <w:pStyle w:val="aff"/>
              <w:rPr>
                <w:rFonts w:eastAsia="Calibri"/>
                <w:color w:val="000000" w:themeColor="text1"/>
                <w:lang w:bidi="en-US"/>
              </w:rPr>
            </w:pP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Среднее общее </w:t>
            </w:r>
            <w:r>
              <w:rPr>
                <w:rFonts w:eastAsia="Calibri"/>
                <w:color w:val="000000" w:themeColor="text1"/>
                <w:lang w:bidi="en-US"/>
              </w:rPr>
              <w:t xml:space="preserve">образование и </w:t>
            </w:r>
          </w:p>
          <w:p w14:paraId="48005AB8" w14:textId="79510339" w:rsidR="004C6352" w:rsidRPr="00AA440D" w:rsidRDefault="004C6352" w:rsidP="00EB5B2D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color w:val="000000" w:themeColor="text1"/>
                <w:lang w:bidi="en-US"/>
              </w:rPr>
              <w:t>проф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654169" w:rsidRPr="00AA440D" w14:paraId="4FBAEB1A" w14:textId="77777777" w:rsidTr="004C6352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05E1A" w14:textId="77777777" w:rsidR="00654169" w:rsidRPr="00AA440D" w:rsidRDefault="00654169" w:rsidP="00EB5B2D">
            <w:r w:rsidRPr="00AA440D">
              <w:t>Требования к опыту практической работы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70F19" w14:textId="77777777" w:rsidR="00654169" w:rsidRPr="00AA440D" w:rsidRDefault="00654169" w:rsidP="00EB5B2D">
            <w:r w:rsidRPr="00AA440D">
              <w:t>-</w:t>
            </w:r>
          </w:p>
        </w:tc>
      </w:tr>
      <w:tr w:rsidR="004C6352" w:rsidRPr="00AA440D" w14:paraId="45179E66" w14:textId="77777777" w:rsidTr="004C6352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0DA270D" w14:textId="77777777" w:rsidR="004C6352" w:rsidRPr="00AA440D" w:rsidRDefault="004C6352" w:rsidP="00EB5B2D">
            <w:r w:rsidRPr="00AA440D">
              <w:t>Особые условия допуска к работе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20B245" w14:textId="77777777" w:rsidR="004C6352" w:rsidRPr="00AA440D" w:rsidRDefault="004C6352" w:rsidP="00EB5B2D">
            <w:pPr>
              <w:suppressAutoHyphens/>
            </w:pPr>
            <w:r w:rsidRPr="008861AB">
              <w:t>Лица не моложе 18 лет</w:t>
            </w:r>
            <w:r w:rsidRPr="008861AB">
              <w:rPr>
                <w:rStyle w:val="ad"/>
              </w:rPr>
              <w:endnoteReference w:id="3"/>
            </w:r>
          </w:p>
          <w:p w14:paraId="5563DBCE" w14:textId="70205391" w:rsidR="004C6352" w:rsidRPr="00AA440D" w:rsidRDefault="00905285" w:rsidP="00EB5B2D">
            <w:pPr>
              <w:rPr>
                <w:shd w:val="clear" w:color="auto" w:fill="FFFFFF"/>
              </w:rPr>
            </w:pPr>
            <w:r>
              <w:rPr>
                <w:color w:val="000000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4C6352">
              <w:rPr>
                <w:rStyle w:val="ad"/>
                <w:color w:val="000000"/>
                <w:lang w:eastAsia="en-US"/>
              </w:rPr>
              <w:endnoteReference w:id="4"/>
            </w:r>
          </w:p>
          <w:p w14:paraId="72F44666" w14:textId="4AC4349E" w:rsidR="004C6352" w:rsidRPr="00AA440D" w:rsidRDefault="001D5189" w:rsidP="00EB5B2D">
            <w:pPr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  <w:r>
              <w:rPr>
                <w:rStyle w:val="30"/>
                <w:shd w:val="clear" w:color="auto" w:fill="FFFFFF"/>
              </w:rPr>
              <w:t xml:space="preserve"> </w:t>
            </w:r>
            <w:r w:rsidR="004C6352">
              <w:rPr>
                <w:rStyle w:val="ad"/>
                <w:shd w:val="clear" w:color="auto" w:fill="FFFFFF"/>
              </w:rPr>
              <w:endnoteReference w:id="5"/>
            </w:r>
            <w:r w:rsidR="004C6352">
              <w:rPr>
                <w:rStyle w:val="af3"/>
              </w:rPr>
              <w:t xml:space="preserve"> </w:t>
            </w:r>
          </w:p>
          <w:p w14:paraId="203DABB8" w14:textId="77777777" w:rsidR="004C6352" w:rsidRPr="00AA440D" w:rsidRDefault="004C6352" w:rsidP="00EB5B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Прохождение </w:t>
            </w:r>
            <w:r w:rsidRPr="001C02B9">
              <w:rPr>
                <w:shd w:val="clear" w:color="auto" w:fill="FFFFFF"/>
              </w:rPr>
              <w:t>инструктажа по охране труда на рабочем месте</w:t>
            </w:r>
            <w:r>
              <w:rPr>
                <w:rStyle w:val="ad"/>
                <w:shd w:val="clear" w:color="auto" w:fill="FFFFFF"/>
              </w:rPr>
              <w:endnoteReference w:id="6"/>
            </w:r>
          </w:p>
          <w:p w14:paraId="78F184A3" w14:textId="018A323A" w:rsidR="004C6352" w:rsidRPr="00AA440D" w:rsidRDefault="001D5189" w:rsidP="00EB5B2D"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</w:t>
            </w:r>
            <w:r w:rsidR="004C6352">
              <w:t>(при необходимости)</w:t>
            </w:r>
            <w:r w:rsidR="004C6352" w:rsidRPr="00A962EE">
              <w:rPr>
                <w:rStyle w:val="ad"/>
                <w:rFonts w:eastAsiaTheme="majorEastAsia"/>
              </w:rPr>
              <w:endnoteReference w:id="7"/>
            </w:r>
          </w:p>
          <w:p w14:paraId="5C18F90F" w14:textId="13F75026" w:rsidR="004C6352" w:rsidRPr="00AA440D" w:rsidRDefault="001D5189" w:rsidP="00EB5B2D"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</w:t>
            </w:r>
            <w:r w:rsidR="004C6352">
              <w:t>(при необходимости)</w:t>
            </w:r>
            <w:r>
              <w:rPr>
                <w:vertAlign w:val="superscript"/>
              </w:rPr>
              <w:t>7</w:t>
            </w:r>
            <w:r w:rsidR="004C6352">
              <w:t xml:space="preserve"> </w:t>
            </w:r>
          </w:p>
        </w:tc>
      </w:tr>
      <w:tr w:rsidR="00A165B3" w:rsidRPr="00AA440D" w14:paraId="3BB16EB4" w14:textId="77777777" w:rsidTr="0014076D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58B3E" w14:textId="77777777" w:rsidR="00A165B3" w:rsidRPr="00AA440D" w:rsidRDefault="00A165B3" w:rsidP="00EB5B2D">
            <w:r w:rsidRPr="00AA440D">
              <w:t>Другие характеристики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BA90F" w14:textId="77777777" w:rsidR="00A165B3" w:rsidRPr="00AA440D" w:rsidRDefault="00A165B3" w:rsidP="00EB5B2D">
            <w:pPr>
              <w:rPr>
                <w:shd w:val="clear" w:color="auto" w:fill="FFFFFF"/>
              </w:rPr>
            </w:pPr>
            <w:r w:rsidRPr="00AA440D">
              <w:rPr>
                <w:shd w:val="clear" w:color="auto" w:fill="FFFFFF"/>
              </w:rPr>
              <w:t>-</w:t>
            </w:r>
          </w:p>
        </w:tc>
      </w:tr>
    </w:tbl>
    <w:p w14:paraId="3993E777" w14:textId="77777777" w:rsidR="00905285" w:rsidRDefault="00905285" w:rsidP="00EB5B2D"/>
    <w:p w14:paraId="7A2390A0" w14:textId="2E95617E" w:rsidR="00905285" w:rsidRDefault="00905285" w:rsidP="00EB5B2D">
      <w:r w:rsidRPr="00AA440D">
        <w:t>Дополнительные характеристики</w:t>
      </w:r>
    </w:p>
    <w:p w14:paraId="33C9EAD4" w14:textId="77777777" w:rsidR="00905285" w:rsidRDefault="0090528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64"/>
        <w:gridCol w:w="1088"/>
        <w:gridCol w:w="5769"/>
      </w:tblGrid>
      <w:tr w:rsidR="00A165B3" w:rsidRPr="00AA440D" w14:paraId="4A5A5D58" w14:textId="77777777" w:rsidTr="00A165B3">
        <w:trPr>
          <w:trHeight w:val="283"/>
        </w:trPr>
        <w:tc>
          <w:tcPr>
            <w:tcW w:w="1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B58E0" w14:textId="77777777" w:rsidR="00A165B3" w:rsidRPr="00AA440D" w:rsidRDefault="00A165B3" w:rsidP="00EB5B2D">
            <w:pPr>
              <w:jc w:val="center"/>
            </w:pPr>
            <w:r w:rsidRPr="00AA440D">
              <w:t>Наименование документа</w:t>
            </w:r>
          </w:p>
        </w:tc>
        <w:tc>
          <w:tcPr>
            <w:tcW w:w="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9D325C" w14:textId="77777777" w:rsidR="00A165B3" w:rsidRPr="00AA440D" w:rsidRDefault="00A165B3" w:rsidP="00EB5B2D">
            <w:pPr>
              <w:jc w:val="center"/>
            </w:pPr>
            <w:r w:rsidRPr="00AA440D">
              <w:t>Код</w:t>
            </w:r>
          </w:p>
        </w:tc>
        <w:tc>
          <w:tcPr>
            <w:tcW w:w="27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1DAF9" w14:textId="77777777" w:rsidR="00A165B3" w:rsidRPr="00AA440D" w:rsidRDefault="00A165B3" w:rsidP="00EB5B2D">
            <w:pPr>
              <w:jc w:val="center"/>
            </w:pPr>
            <w:r w:rsidRPr="00AA440D">
              <w:t>Наименование базовой группы, должности (профессии) или специальности</w:t>
            </w:r>
          </w:p>
        </w:tc>
      </w:tr>
      <w:tr w:rsidR="00A165B3" w:rsidRPr="00AA440D" w14:paraId="5B8803E9" w14:textId="77777777" w:rsidTr="00A165B3">
        <w:trPr>
          <w:trHeight w:val="245"/>
        </w:trPr>
        <w:tc>
          <w:tcPr>
            <w:tcW w:w="17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7BBDF79" w14:textId="77777777" w:rsidR="00A165B3" w:rsidRPr="00AA440D" w:rsidRDefault="00A165B3" w:rsidP="00EB5B2D">
            <w:pPr>
              <w:rPr>
                <w:vertAlign w:val="superscript"/>
              </w:rPr>
            </w:pPr>
            <w:r w:rsidRPr="00AA440D">
              <w:t>ОКЗ</w:t>
            </w:r>
          </w:p>
        </w:tc>
        <w:tc>
          <w:tcPr>
            <w:tcW w:w="52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D78EB04" w14:textId="77777777" w:rsidR="00A165B3" w:rsidRPr="00AA440D" w:rsidRDefault="00A165B3" w:rsidP="00EB5B2D">
            <w:r w:rsidRPr="00AA440D">
              <w:t>8121</w:t>
            </w:r>
          </w:p>
        </w:tc>
        <w:tc>
          <w:tcPr>
            <w:tcW w:w="276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2DCCBED" w14:textId="77777777" w:rsidR="00A165B3" w:rsidRPr="00AA440D" w:rsidRDefault="00A165B3" w:rsidP="00EB5B2D">
            <w:r w:rsidRPr="00AA440D">
              <w:t>Операторы металлоплавильных установок</w:t>
            </w:r>
          </w:p>
        </w:tc>
      </w:tr>
      <w:tr w:rsidR="00A165B3" w:rsidRPr="00AA440D" w14:paraId="0E3F8165" w14:textId="77777777" w:rsidTr="00A165B3">
        <w:trPr>
          <w:trHeight w:val="283"/>
        </w:trPr>
        <w:tc>
          <w:tcPr>
            <w:tcW w:w="1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AE00F" w14:textId="77777777" w:rsidR="00A165B3" w:rsidRPr="00AA440D" w:rsidRDefault="00A165B3" w:rsidP="00EB5B2D">
            <w:r w:rsidRPr="00AA440D">
              <w:t>Е</w:t>
            </w:r>
            <w:r w:rsidRPr="00AA440D">
              <w:rPr>
                <w:lang w:val="en-US"/>
              </w:rPr>
              <w:t>Т</w:t>
            </w:r>
            <w:r w:rsidRPr="00AA440D">
              <w:t>КС</w:t>
            </w:r>
            <w:r w:rsidR="00407FFD">
              <w:rPr>
                <w:rStyle w:val="ad"/>
              </w:rPr>
              <w:endnoteReference w:id="8"/>
            </w:r>
          </w:p>
        </w:tc>
        <w:tc>
          <w:tcPr>
            <w:tcW w:w="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24DD5" w14:textId="77777777" w:rsidR="00A165B3" w:rsidRPr="00AA440D" w:rsidRDefault="00A165B3" w:rsidP="00EB5B2D">
            <w:r w:rsidRPr="00AA440D">
              <w:t>§ 81</w:t>
            </w:r>
          </w:p>
        </w:tc>
        <w:tc>
          <w:tcPr>
            <w:tcW w:w="27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B0A890" w14:textId="77777777" w:rsidR="00A165B3" w:rsidRPr="00AA440D" w:rsidRDefault="00A165B3" w:rsidP="00EB5B2D">
            <w:r w:rsidRPr="00AA440D">
              <w:t>Термист 2-го разряда</w:t>
            </w:r>
          </w:p>
        </w:tc>
      </w:tr>
      <w:tr w:rsidR="00A165B3" w:rsidRPr="00AA440D" w14:paraId="2D4BA6E3" w14:textId="77777777" w:rsidTr="00A165B3">
        <w:trPr>
          <w:trHeight w:val="233"/>
        </w:trPr>
        <w:tc>
          <w:tcPr>
            <w:tcW w:w="17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553B471" w14:textId="77777777" w:rsidR="00A165B3" w:rsidRPr="00AA440D" w:rsidRDefault="00A165B3" w:rsidP="00EB5B2D">
            <w:pPr>
              <w:rPr>
                <w:bCs w:val="0"/>
              </w:rPr>
            </w:pPr>
            <w:r w:rsidRPr="00AA440D">
              <w:rPr>
                <w:bCs w:val="0"/>
              </w:rPr>
              <w:t>ОКПДТР</w:t>
            </w:r>
            <w:r w:rsidRPr="00AA440D">
              <w:rPr>
                <w:rStyle w:val="ad"/>
                <w:bCs w:val="0"/>
              </w:rPr>
              <w:endnoteReference w:id="9"/>
            </w:r>
          </w:p>
        </w:tc>
        <w:tc>
          <w:tcPr>
            <w:tcW w:w="52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73E2818" w14:textId="77777777" w:rsidR="00A165B3" w:rsidRPr="00AA440D" w:rsidRDefault="00A165B3" w:rsidP="00EB5B2D">
            <w:r w:rsidRPr="00AA440D">
              <w:t>19100</w:t>
            </w:r>
          </w:p>
        </w:tc>
        <w:tc>
          <w:tcPr>
            <w:tcW w:w="276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69500C7" w14:textId="77777777" w:rsidR="00A165B3" w:rsidRPr="00AA440D" w:rsidRDefault="00A165B3" w:rsidP="00EB5B2D">
            <w:r w:rsidRPr="00AA440D">
              <w:t>Термист</w:t>
            </w:r>
          </w:p>
        </w:tc>
      </w:tr>
    </w:tbl>
    <w:p w14:paraId="4A4E2F13" w14:textId="77777777" w:rsidR="005A5D53" w:rsidRPr="00AA440D" w:rsidRDefault="005A5D53" w:rsidP="00EB5B2D">
      <w:pPr>
        <w:pStyle w:val="3"/>
        <w:keepNext w:val="0"/>
      </w:pPr>
      <w:r w:rsidRPr="00AA440D">
        <w:t>3.</w:t>
      </w:r>
      <w:r w:rsidR="0006042C" w:rsidRPr="00AA440D">
        <w:t>1.</w:t>
      </w:r>
      <w:r w:rsidRPr="00AA440D">
        <w:t>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5A5D53" w:rsidRPr="00AA440D" w14:paraId="13BC5856" w14:textId="77777777" w:rsidTr="00905285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470D939" w14:textId="77777777" w:rsidR="005A5D53" w:rsidRPr="00AA440D" w:rsidRDefault="005A5D53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A3A12" w14:textId="63344BBA" w:rsidR="005A5D53" w:rsidRPr="00AA440D" w:rsidRDefault="00A165B3" w:rsidP="00EB5B2D">
            <w:r w:rsidRPr="00AA440D">
              <w:t xml:space="preserve">Проведение подготовительных операций процессов термической обработки </w:t>
            </w:r>
            <w:r w:rsidR="0059567F">
              <w:t>простых</w:t>
            </w:r>
            <w:r w:rsidRPr="00AA440D">
              <w:t xml:space="preserve"> </w:t>
            </w:r>
            <w:r w:rsidR="00AF4F2D">
              <w:t>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A2A0A1" w14:textId="77777777" w:rsidR="005A5D53" w:rsidRPr="00AA440D" w:rsidRDefault="005A5D53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F8FD08" w14:textId="254185F1" w:rsidR="005A5D53" w:rsidRPr="00AA440D" w:rsidRDefault="000F5BF7" w:rsidP="00EB5B2D">
            <w:r>
              <w:rPr>
                <w:lang w:val="en-US"/>
              </w:rPr>
              <w:t>A</w:t>
            </w:r>
            <w:r w:rsidR="005A5D53" w:rsidRPr="00AA440D">
              <w:t>/01.</w:t>
            </w:r>
            <w:r w:rsidR="00F60955" w:rsidRPr="00AA440D">
              <w:t>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0FECC1" w14:textId="77777777" w:rsidR="005A5D53" w:rsidRPr="00AA440D" w:rsidRDefault="005A5D53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FA9894" w14:textId="77777777" w:rsidR="005A5D53" w:rsidRPr="00AA440D" w:rsidRDefault="00F60955" w:rsidP="00EB5B2D">
            <w:pPr>
              <w:jc w:val="center"/>
            </w:pPr>
            <w:r w:rsidRPr="00AA440D">
              <w:t>2</w:t>
            </w:r>
          </w:p>
        </w:tc>
      </w:tr>
    </w:tbl>
    <w:p w14:paraId="331F19FE" w14:textId="71668EBA" w:rsidR="00905285" w:rsidRDefault="00905285" w:rsidP="00EB5B2D"/>
    <w:p w14:paraId="067E6165" w14:textId="77777777" w:rsidR="00EB5B2D" w:rsidRDefault="00EB5B2D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1"/>
        <w:gridCol w:w="1318"/>
        <w:gridCol w:w="436"/>
        <w:gridCol w:w="2118"/>
        <w:gridCol w:w="1480"/>
        <w:gridCol w:w="2388"/>
      </w:tblGrid>
      <w:tr w:rsidR="005A5D53" w:rsidRPr="00AA440D" w14:paraId="53D88622" w14:textId="77777777" w:rsidTr="00905285">
        <w:trPr>
          <w:trHeight w:val="488"/>
        </w:trPr>
        <w:tc>
          <w:tcPr>
            <w:tcW w:w="128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BABF48A" w14:textId="77777777" w:rsidR="005A5D53" w:rsidRPr="00AA440D" w:rsidRDefault="005A5D53" w:rsidP="00EB5B2D">
            <w:r w:rsidRPr="00AA440D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ED13929" w14:textId="77777777" w:rsidR="005A5D53" w:rsidRPr="00AA440D" w:rsidRDefault="005A5D53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B8AAA5E" w14:textId="77777777" w:rsidR="005A5D53" w:rsidRPr="00AA440D" w:rsidRDefault="005A5D53" w:rsidP="00EB5B2D">
            <w:r w:rsidRPr="00AA440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6B523" w14:textId="77777777" w:rsidR="005A5D53" w:rsidRPr="00AA440D" w:rsidRDefault="005A5D53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FC326" w14:textId="77777777" w:rsidR="005A5D53" w:rsidRPr="00AA440D" w:rsidRDefault="005A5D53" w:rsidP="00EB5B2D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E74EE" w14:textId="77777777" w:rsidR="005A5D53" w:rsidRPr="00AA440D" w:rsidRDefault="005A5D53" w:rsidP="00EB5B2D"/>
        </w:tc>
      </w:tr>
      <w:tr w:rsidR="005A5D53" w:rsidRPr="00AA440D" w14:paraId="13B722F5" w14:textId="77777777" w:rsidTr="00905285">
        <w:trPr>
          <w:trHeight w:val="479"/>
        </w:trPr>
        <w:tc>
          <w:tcPr>
            <w:tcW w:w="1286" w:type="pct"/>
            <w:tcBorders>
              <w:top w:val="nil"/>
              <w:bottom w:val="nil"/>
              <w:right w:val="nil"/>
            </w:tcBorders>
            <w:vAlign w:val="center"/>
          </w:tcPr>
          <w:p w14:paraId="349E9E9E" w14:textId="77777777" w:rsidR="005A5D53" w:rsidRPr="00AA440D" w:rsidRDefault="005A5D53" w:rsidP="00EB5B2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37EC30" w14:textId="77777777" w:rsidR="005A5D53" w:rsidRPr="00AA440D" w:rsidRDefault="005A5D53" w:rsidP="00EB5B2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6CD0A5" w14:textId="77777777" w:rsidR="005A5D53" w:rsidRPr="00AA440D" w:rsidRDefault="005A5D53" w:rsidP="00EB5B2D"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8D104C" w14:textId="77777777" w:rsidR="005A5D53" w:rsidRPr="00AA440D" w:rsidRDefault="005A5D53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3C4C154" w14:textId="77777777" w:rsidR="005A5D53" w:rsidRPr="00AA440D" w:rsidRDefault="005A5D53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8B50FA" w:rsidRPr="00905285" w14:paraId="7D61017C" w14:textId="77777777" w:rsidTr="00F82E7C">
        <w:trPr>
          <w:trHeight w:val="20"/>
        </w:trPr>
        <w:tc>
          <w:tcPr>
            <w:tcW w:w="1291" w:type="pct"/>
            <w:vMerge w:val="restart"/>
          </w:tcPr>
          <w:p w14:paraId="5E39B9C9" w14:textId="77777777" w:rsidR="008B50FA" w:rsidRPr="00905285" w:rsidRDefault="00BF5950" w:rsidP="00EB5B2D">
            <w:pPr>
              <w:pStyle w:val="aff"/>
            </w:pPr>
            <w:r w:rsidRPr="00905285">
              <w:t>Трудовые действия</w:t>
            </w:r>
          </w:p>
        </w:tc>
        <w:tc>
          <w:tcPr>
            <w:tcW w:w="3709" w:type="pct"/>
          </w:tcPr>
          <w:p w14:paraId="6799410A" w14:textId="7734204E" w:rsidR="008B50FA" w:rsidRPr="00905285" w:rsidRDefault="00603559" w:rsidP="00EB5B2D">
            <w:pPr>
              <w:pStyle w:val="aff"/>
              <w:jc w:val="both"/>
            </w:pPr>
            <w:r w:rsidRPr="00905285">
              <w:t>Подготовка средств индивидуальной и коллективной защиты перед выполнением процессов термической обработки простых изделий</w:t>
            </w:r>
          </w:p>
        </w:tc>
      </w:tr>
      <w:tr w:rsidR="00603559" w:rsidRPr="00905285" w14:paraId="28DC83D0" w14:textId="77777777" w:rsidTr="00F82E7C">
        <w:trPr>
          <w:trHeight w:val="20"/>
        </w:trPr>
        <w:tc>
          <w:tcPr>
            <w:tcW w:w="1291" w:type="pct"/>
            <w:vMerge/>
          </w:tcPr>
          <w:p w14:paraId="63AD2FFA" w14:textId="77777777" w:rsidR="00603559" w:rsidRPr="00905285" w:rsidRDefault="00603559" w:rsidP="00EB5B2D">
            <w:pPr>
              <w:pStyle w:val="aff"/>
            </w:pPr>
          </w:p>
        </w:tc>
        <w:tc>
          <w:tcPr>
            <w:tcW w:w="3709" w:type="pct"/>
          </w:tcPr>
          <w:p w14:paraId="06168442" w14:textId="633FC653" w:rsidR="00603559" w:rsidRPr="00905285" w:rsidRDefault="00603559" w:rsidP="00EB5B2D">
            <w:pPr>
              <w:pStyle w:val="aff"/>
              <w:jc w:val="both"/>
            </w:pPr>
            <w:r w:rsidRPr="00905285">
              <w:t xml:space="preserve">Сборка садки </w:t>
            </w:r>
            <w:r w:rsidR="005B3C56" w:rsidRPr="00905285">
              <w:t xml:space="preserve">с простыми изделиями </w:t>
            </w:r>
            <w:r w:rsidRPr="00905285">
              <w:t>по стандартной схеме</w:t>
            </w:r>
          </w:p>
        </w:tc>
      </w:tr>
      <w:tr w:rsidR="008B50FA" w:rsidRPr="00905285" w14:paraId="403081A4" w14:textId="77777777" w:rsidTr="00F82E7C">
        <w:trPr>
          <w:trHeight w:val="20"/>
        </w:trPr>
        <w:tc>
          <w:tcPr>
            <w:tcW w:w="1291" w:type="pct"/>
            <w:vMerge/>
          </w:tcPr>
          <w:p w14:paraId="0D82DE9F" w14:textId="77777777" w:rsidR="008B50FA" w:rsidRPr="00905285" w:rsidRDefault="008B50FA" w:rsidP="00EB5B2D">
            <w:pPr>
              <w:pStyle w:val="aff"/>
            </w:pPr>
          </w:p>
        </w:tc>
        <w:tc>
          <w:tcPr>
            <w:tcW w:w="3709" w:type="pct"/>
          </w:tcPr>
          <w:p w14:paraId="70A334E1" w14:textId="77777777" w:rsidR="008B50FA" w:rsidRPr="00905285" w:rsidRDefault="008B50FA" w:rsidP="00EB5B2D">
            <w:pPr>
              <w:pStyle w:val="aff"/>
              <w:jc w:val="both"/>
            </w:pPr>
            <w:r w:rsidRPr="00905285">
              <w:t>Обмуровка ящиков, емкостей и замазывание зазоров в печи</w:t>
            </w:r>
          </w:p>
        </w:tc>
      </w:tr>
      <w:tr w:rsidR="00AC1ED8" w:rsidRPr="00905285" w14:paraId="5EF59822" w14:textId="77777777" w:rsidTr="00F82E7C">
        <w:trPr>
          <w:trHeight w:val="20"/>
        </w:trPr>
        <w:tc>
          <w:tcPr>
            <w:tcW w:w="1291" w:type="pct"/>
            <w:vMerge/>
          </w:tcPr>
          <w:p w14:paraId="1FEA4B9E" w14:textId="77777777" w:rsidR="00AC1ED8" w:rsidRPr="00905285" w:rsidRDefault="00AC1ED8" w:rsidP="00EB5B2D">
            <w:pPr>
              <w:pStyle w:val="aff"/>
            </w:pPr>
          </w:p>
        </w:tc>
        <w:tc>
          <w:tcPr>
            <w:tcW w:w="3709" w:type="pct"/>
          </w:tcPr>
          <w:p w14:paraId="7A63BA78" w14:textId="2FEDDC38" w:rsidR="00AC1ED8" w:rsidRPr="00905285" w:rsidRDefault="00AC1ED8" w:rsidP="00EB5B2D">
            <w:pPr>
              <w:pStyle w:val="aff"/>
              <w:jc w:val="both"/>
            </w:pPr>
            <w:r w:rsidRPr="00905285">
              <w:t>Загрузка садки</w:t>
            </w:r>
            <w:r w:rsidR="00430D85" w:rsidRPr="00905285">
              <w:t xml:space="preserve"> с простыми изделиями</w:t>
            </w:r>
            <w:r w:rsidRPr="00905285">
              <w:t xml:space="preserve"> в печь и ванну </w:t>
            </w:r>
          </w:p>
        </w:tc>
      </w:tr>
      <w:tr w:rsidR="008B50FA" w:rsidRPr="00905285" w14:paraId="2C4E0675" w14:textId="77777777" w:rsidTr="00F82E7C">
        <w:trPr>
          <w:trHeight w:val="20"/>
        </w:trPr>
        <w:tc>
          <w:tcPr>
            <w:tcW w:w="1291" w:type="pct"/>
            <w:vMerge/>
          </w:tcPr>
          <w:p w14:paraId="0EDA4B03" w14:textId="77777777" w:rsidR="008B50FA" w:rsidRPr="00905285" w:rsidRDefault="008B50FA" w:rsidP="00EB5B2D">
            <w:pPr>
              <w:pStyle w:val="aff"/>
            </w:pPr>
          </w:p>
        </w:tc>
        <w:tc>
          <w:tcPr>
            <w:tcW w:w="3709" w:type="pct"/>
          </w:tcPr>
          <w:p w14:paraId="677C72D3" w14:textId="74D0BE2C" w:rsidR="008B50FA" w:rsidRPr="00905285" w:rsidRDefault="008B50FA" w:rsidP="00EB5B2D">
            <w:pPr>
              <w:pStyle w:val="aff"/>
              <w:jc w:val="both"/>
            </w:pPr>
            <w:r w:rsidRPr="00905285">
              <w:t>Подготов</w:t>
            </w:r>
            <w:r w:rsidR="002F44C9" w:rsidRPr="00905285">
              <w:t xml:space="preserve">ка </w:t>
            </w:r>
            <w:r w:rsidRPr="00905285">
              <w:t>жидкостей</w:t>
            </w:r>
            <w:r w:rsidR="00FE2CD5" w:rsidRPr="00905285">
              <w:t xml:space="preserve"> для охлаждения простых изделий</w:t>
            </w:r>
          </w:p>
        </w:tc>
      </w:tr>
      <w:tr w:rsidR="005A5D53" w:rsidRPr="00905285" w14:paraId="51957963" w14:textId="77777777" w:rsidTr="00F82E7C">
        <w:trPr>
          <w:trHeight w:val="20"/>
        </w:trPr>
        <w:tc>
          <w:tcPr>
            <w:tcW w:w="1291" w:type="pct"/>
            <w:vMerge w:val="restart"/>
          </w:tcPr>
          <w:p w14:paraId="485A8F5E" w14:textId="77777777" w:rsidR="005A5D53" w:rsidRPr="00905285" w:rsidDel="002A1D54" w:rsidRDefault="005A5D53" w:rsidP="00EB5B2D">
            <w:pPr>
              <w:pStyle w:val="aff"/>
            </w:pPr>
            <w:r w:rsidRPr="00905285" w:rsidDel="002A1D54">
              <w:t>Необходимые умения</w:t>
            </w:r>
          </w:p>
        </w:tc>
        <w:tc>
          <w:tcPr>
            <w:tcW w:w="3709" w:type="pct"/>
          </w:tcPr>
          <w:p w14:paraId="553AF352" w14:textId="77777777" w:rsidR="005A5D53" w:rsidRPr="00905285" w:rsidRDefault="006050C2" w:rsidP="00EB5B2D">
            <w:pPr>
              <w:pStyle w:val="aff"/>
              <w:jc w:val="both"/>
            </w:pPr>
            <w:r w:rsidRPr="00905285">
              <w:t>Читать технологическую документацию</w:t>
            </w:r>
          </w:p>
        </w:tc>
      </w:tr>
      <w:tr w:rsidR="00A66B62" w:rsidRPr="00905285" w14:paraId="08EFCBF7" w14:textId="77777777" w:rsidTr="00F82E7C">
        <w:trPr>
          <w:trHeight w:val="20"/>
        </w:trPr>
        <w:tc>
          <w:tcPr>
            <w:tcW w:w="1291" w:type="pct"/>
            <w:vMerge/>
          </w:tcPr>
          <w:p w14:paraId="175F1100" w14:textId="77777777" w:rsidR="00A66B62" w:rsidRPr="00905285" w:rsidDel="002A1D54" w:rsidRDefault="00A66B62" w:rsidP="00EB5B2D">
            <w:pPr>
              <w:pStyle w:val="aff"/>
            </w:pPr>
          </w:p>
        </w:tc>
        <w:tc>
          <w:tcPr>
            <w:tcW w:w="3709" w:type="pct"/>
          </w:tcPr>
          <w:p w14:paraId="351BDCBB" w14:textId="6BEEC2FB" w:rsidR="00A66B62" w:rsidRPr="00905285" w:rsidRDefault="00A66B62" w:rsidP="00EB5B2D">
            <w:pPr>
              <w:pStyle w:val="aff"/>
              <w:jc w:val="both"/>
            </w:pPr>
            <w:r w:rsidRPr="00905285">
              <w:t>Поддерживать состояние рабочего места при выполнении процессов термической обработки простых изделий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A66B62" w:rsidRPr="00905285" w14:paraId="6FB7DF85" w14:textId="77777777" w:rsidTr="00F82E7C">
        <w:trPr>
          <w:trHeight w:val="20"/>
        </w:trPr>
        <w:tc>
          <w:tcPr>
            <w:tcW w:w="1291" w:type="pct"/>
            <w:vMerge/>
          </w:tcPr>
          <w:p w14:paraId="5E7FAF03" w14:textId="77777777" w:rsidR="00A66B62" w:rsidRPr="00905285" w:rsidDel="002A1D54" w:rsidRDefault="00A66B62" w:rsidP="00EB5B2D">
            <w:pPr>
              <w:pStyle w:val="aff"/>
            </w:pPr>
          </w:p>
        </w:tc>
        <w:tc>
          <w:tcPr>
            <w:tcW w:w="3709" w:type="pct"/>
          </w:tcPr>
          <w:p w14:paraId="6369DFB4" w14:textId="671727AA" w:rsidR="00A66B62" w:rsidRPr="00905285" w:rsidRDefault="00905285" w:rsidP="00EB5B2D">
            <w:pPr>
              <w:pStyle w:val="aff"/>
              <w:jc w:val="both"/>
            </w:pPr>
            <w:r>
              <w:t xml:space="preserve">Применять средства индивидуальной </w:t>
            </w:r>
            <w:r w:rsidR="00A66B62" w:rsidRPr="00905285">
              <w:t>и коллективной защиты при выполнении процессов термической обработки простых изделий</w:t>
            </w:r>
          </w:p>
        </w:tc>
      </w:tr>
      <w:tr w:rsidR="00A66B62" w:rsidRPr="00905285" w14:paraId="21D2D0D7" w14:textId="77777777" w:rsidTr="00F82E7C">
        <w:trPr>
          <w:trHeight w:val="20"/>
        </w:trPr>
        <w:tc>
          <w:tcPr>
            <w:tcW w:w="1291" w:type="pct"/>
            <w:vMerge/>
          </w:tcPr>
          <w:p w14:paraId="6E5EBAAE" w14:textId="77777777" w:rsidR="00A66B62" w:rsidRPr="00905285" w:rsidDel="002A1D54" w:rsidRDefault="00A66B62" w:rsidP="00EB5B2D">
            <w:pPr>
              <w:pStyle w:val="aff"/>
            </w:pPr>
          </w:p>
        </w:tc>
        <w:tc>
          <w:tcPr>
            <w:tcW w:w="3709" w:type="pct"/>
          </w:tcPr>
          <w:p w14:paraId="432C9EBF" w14:textId="1B1F823C" w:rsidR="00A66B62" w:rsidRPr="00905285" w:rsidRDefault="00A66B62" w:rsidP="00EB5B2D">
            <w:pPr>
              <w:pStyle w:val="aff"/>
              <w:jc w:val="both"/>
            </w:pPr>
            <w:r w:rsidRPr="00905285">
              <w:t>Выполнять сборку садки</w:t>
            </w:r>
            <w:r w:rsidR="008675F4" w:rsidRPr="00905285">
              <w:t xml:space="preserve"> с простыми изделиями</w:t>
            </w:r>
          </w:p>
        </w:tc>
      </w:tr>
      <w:tr w:rsidR="00673625" w:rsidRPr="00905285" w14:paraId="31422D25" w14:textId="77777777" w:rsidTr="00F82E7C">
        <w:trPr>
          <w:trHeight w:val="20"/>
        </w:trPr>
        <w:tc>
          <w:tcPr>
            <w:tcW w:w="1291" w:type="pct"/>
            <w:vMerge/>
          </w:tcPr>
          <w:p w14:paraId="6D20BB84" w14:textId="77777777" w:rsidR="00673625" w:rsidRPr="00905285" w:rsidDel="002A1D54" w:rsidRDefault="00673625" w:rsidP="00EB5B2D">
            <w:pPr>
              <w:pStyle w:val="aff"/>
            </w:pPr>
          </w:p>
        </w:tc>
        <w:tc>
          <w:tcPr>
            <w:tcW w:w="3709" w:type="pct"/>
          </w:tcPr>
          <w:p w14:paraId="1BC6B609" w14:textId="00FA6676" w:rsidR="00673625" w:rsidRPr="00905285" w:rsidRDefault="00673625" w:rsidP="00EB5B2D">
            <w:pPr>
              <w:pStyle w:val="aff"/>
              <w:jc w:val="both"/>
            </w:pPr>
            <w:r w:rsidRPr="00905285">
              <w:t>Использовать типовые приспособления для термической обработки простых изделий</w:t>
            </w:r>
          </w:p>
        </w:tc>
      </w:tr>
      <w:tr w:rsidR="00A66B62" w:rsidRPr="00905285" w14:paraId="7942C0CC" w14:textId="77777777" w:rsidTr="00F82E7C">
        <w:trPr>
          <w:trHeight w:val="20"/>
        </w:trPr>
        <w:tc>
          <w:tcPr>
            <w:tcW w:w="1291" w:type="pct"/>
            <w:vMerge/>
          </w:tcPr>
          <w:p w14:paraId="2FA29E93" w14:textId="77777777" w:rsidR="00A66B62" w:rsidRPr="00905285" w:rsidDel="002A1D54" w:rsidRDefault="00A66B62" w:rsidP="00EB5B2D">
            <w:pPr>
              <w:pStyle w:val="aff"/>
            </w:pPr>
          </w:p>
        </w:tc>
        <w:tc>
          <w:tcPr>
            <w:tcW w:w="3709" w:type="pct"/>
          </w:tcPr>
          <w:p w14:paraId="0CAA3869" w14:textId="77777777" w:rsidR="00A66B62" w:rsidRPr="00905285" w:rsidRDefault="00A66B62" w:rsidP="00EB5B2D">
            <w:pPr>
              <w:pStyle w:val="aff"/>
              <w:jc w:val="both"/>
            </w:pPr>
            <w:r w:rsidRPr="00905285">
              <w:t>Производить обмуровку садки и обмазку печи</w:t>
            </w:r>
          </w:p>
        </w:tc>
      </w:tr>
      <w:tr w:rsidR="00A66B62" w:rsidRPr="00905285" w14:paraId="305EB720" w14:textId="77777777" w:rsidTr="00F82E7C">
        <w:trPr>
          <w:trHeight w:val="20"/>
        </w:trPr>
        <w:tc>
          <w:tcPr>
            <w:tcW w:w="1291" w:type="pct"/>
            <w:vMerge/>
          </w:tcPr>
          <w:p w14:paraId="10EB5C35" w14:textId="77777777" w:rsidR="00A66B62" w:rsidRPr="00905285" w:rsidDel="002A1D54" w:rsidRDefault="00A66B62" w:rsidP="00EB5B2D">
            <w:pPr>
              <w:pStyle w:val="aff"/>
            </w:pPr>
          </w:p>
        </w:tc>
        <w:tc>
          <w:tcPr>
            <w:tcW w:w="3709" w:type="pct"/>
          </w:tcPr>
          <w:p w14:paraId="303D07BD" w14:textId="77777777" w:rsidR="00A66B62" w:rsidRPr="00905285" w:rsidRDefault="00A66B62" w:rsidP="00EB5B2D">
            <w:pPr>
              <w:pStyle w:val="aff"/>
              <w:jc w:val="both"/>
            </w:pPr>
            <w:r w:rsidRPr="00905285">
              <w:t>Выполнять подготовку печей и ванн к работе по стандартным режимам</w:t>
            </w:r>
          </w:p>
        </w:tc>
      </w:tr>
      <w:tr w:rsidR="00A66B62" w:rsidRPr="00905285" w14:paraId="75654015" w14:textId="77777777" w:rsidTr="00F82E7C">
        <w:trPr>
          <w:trHeight w:val="20"/>
        </w:trPr>
        <w:tc>
          <w:tcPr>
            <w:tcW w:w="1291" w:type="pct"/>
            <w:vMerge/>
          </w:tcPr>
          <w:p w14:paraId="3CA41BD2" w14:textId="77777777" w:rsidR="00A66B62" w:rsidRPr="00905285" w:rsidDel="002A1D54" w:rsidRDefault="00A66B62" w:rsidP="00EB5B2D">
            <w:pPr>
              <w:pStyle w:val="aff"/>
            </w:pPr>
          </w:p>
        </w:tc>
        <w:tc>
          <w:tcPr>
            <w:tcW w:w="3709" w:type="pct"/>
          </w:tcPr>
          <w:p w14:paraId="7ECC0EEB" w14:textId="670524CB" w:rsidR="00A66B62" w:rsidRPr="00905285" w:rsidRDefault="00A66B62" w:rsidP="00EB5B2D">
            <w:pPr>
              <w:pStyle w:val="aff"/>
              <w:jc w:val="both"/>
            </w:pPr>
            <w:r w:rsidRPr="00905285">
              <w:t xml:space="preserve">Выполнять загрузку садки </w:t>
            </w:r>
            <w:r w:rsidR="00DD7560" w:rsidRPr="00905285">
              <w:t xml:space="preserve">с простыми изделиями </w:t>
            </w:r>
            <w:r w:rsidRPr="00905285">
              <w:t>в печи и ванны</w:t>
            </w:r>
          </w:p>
        </w:tc>
      </w:tr>
      <w:tr w:rsidR="00805CC1" w:rsidRPr="00905285" w14:paraId="48EC0C21" w14:textId="77777777" w:rsidTr="00F82E7C">
        <w:trPr>
          <w:trHeight w:val="20"/>
        </w:trPr>
        <w:tc>
          <w:tcPr>
            <w:tcW w:w="1291" w:type="pct"/>
            <w:vMerge/>
          </w:tcPr>
          <w:p w14:paraId="77BEDE26" w14:textId="77777777" w:rsidR="00805CC1" w:rsidRPr="00905285" w:rsidDel="002A1D54" w:rsidRDefault="00805CC1" w:rsidP="00EB5B2D">
            <w:pPr>
              <w:pStyle w:val="aff"/>
            </w:pPr>
          </w:p>
        </w:tc>
        <w:tc>
          <w:tcPr>
            <w:tcW w:w="3709" w:type="pct"/>
          </w:tcPr>
          <w:p w14:paraId="705D5E00" w14:textId="045428CB" w:rsidR="00805CC1" w:rsidRPr="00905285" w:rsidRDefault="00DD7560" w:rsidP="00EB5B2D">
            <w:pPr>
              <w:pStyle w:val="aff"/>
              <w:jc w:val="both"/>
            </w:pPr>
            <w:r w:rsidRPr="00905285">
              <w:t>Управлять подъемно-транспортными механизмами при загрузке простых изделий в печь</w:t>
            </w:r>
          </w:p>
        </w:tc>
      </w:tr>
      <w:tr w:rsidR="00A66B62" w:rsidRPr="00905285" w14:paraId="368C7CBC" w14:textId="77777777" w:rsidTr="00F82E7C">
        <w:trPr>
          <w:trHeight w:val="20"/>
        </w:trPr>
        <w:tc>
          <w:tcPr>
            <w:tcW w:w="1291" w:type="pct"/>
            <w:vMerge/>
          </w:tcPr>
          <w:p w14:paraId="4858696D" w14:textId="77777777" w:rsidR="00A66B62" w:rsidRPr="00905285" w:rsidDel="002A1D54" w:rsidRDefault="00A66B62" w:rsidP="00EB5B2D">
            <w:pPr>
              <w:pStyle w:val="aff"/>
            </w:pPr>
          </w:p>
        </w:tc>
        <w:tc>
          <w:tcPr>
            <w:tcW w:w="3709" w:type="pct"/>
          </w:tcPr>
          <w:p w14:paraId="02D167EC" w14:textId="6615CA72" w:rsidR="00A66B62" w:rsidRPr="00905285" w:rsidRDefault="00A66B62" w:rsidP="00EB5B2D">
            <w:pPr>
              <w:pStyle w:val="aff"/>
              <w:jc w:val="both"/>
            </w:pPr>
            <w:r w:rsidRPr="00905285">
              <w:t xml:space="preserve">Готовить растворы для охлаждения </w:t>
            </w:r>
            <w:r w:rsidR="00FE2CD5" w:rsidRPr="00905285">
              <w:t xml:space="preserve">простых </w:t>
            </w:r>
            <w:r w:rsidR="00DD7560" w:rsidRPr="00905285">
              <w:t>из</w:t>
            </w:r>
            <w:r w:rsidR="00FE2CD5" w:rsidRPr="00905285">
              <w:t xml:space="preserve">делий </w:t>
            </w:r>
            <w:r w:rsidRPr="00905285">
              <w:t xml:space="preserve">после нагрева под закалку, </w:t>
            </w:r>
            <w:r w:rsidR="00905285">
              <w:t xml:space="preserve">для </w:t>
            </w:r>
            <w:r w:rsidRPr="00905285">
              <w:t>отпуск</w:t>
            </w:r>
            <w:r w:rsidR="002F44C9" w:rsidRPr="00905285">
              <w:t>а</w:t>
            </w:r>
          </w:p>
        </w:tc>
      </w:tr>
      <w:tr w:rsidR="00A66B62" w:rsidRPr="00905285" w14:paraId="2B00825F" w14:textId="77777777" w:rsidTr="00F82E7C">
        <w:trPr>
          <w:trHeight w:val="20"/>
        </w:trPr>
        <w:tc>
          <w:tcPr>
            <w:tcW w:w="1291" w:type="pct"/>
            <w:vMerge w:val="restart"/>
          </w:tcPr>
          <w:p w14:paraId="469A1463" w14:textId="77777777" w:rsidR="00A66B62" w:rsidRPr="00905285" w:rsidRDefault="00A66B62" w:rsidP="00EB5B2D">
            <w:pPr>
              <w:pStyle w:val="aff"/>
            </w:pPr>
            <w:r w:rsidRPr="00905285" w:rsidDel="002A1D54">
              <w:t>Необходимые знания</w:t>
            </w:r>
          </w:p>
        </w:tc>
        <w:tc>
          <w:tcPr>
            <w:tcW w:w="3709" w:type="pct"/>
          </w:tcPr>
          <w:p w14:paraId="200CED83" w14:textId="33EF6494" w:rsidR="00A66B62" w:rsidRPr="00905285" w:rsidRDefault="001C1CC2" w:rsidP="00EB5B2D">
            <w:pPr>
              <w:pStyle w:val="aff"/>
              <w:jc w:val="both"/>
            </w:pPr>
            <w:r w:rsidRPr="00905285">
              <w:t>Основные параметры</w:t>
            </w:r>
            <w:r w:rsidR="00A66B62" w:rsidRPr="00905285">
              <w:t xml:space="preserve"> нагревательных печей</w:t>
            </w:r>
          </w:p>
        </w:tc>
      </w:tr>
      <w:tr w:rsidR="0033585C" w:rsidRPr="00905285" w14:paraId="1F065576" w14:textId="77777777" w:rsidTr="00F82E7C">
        <w:trPr>
          <w:trHeight w:val="20"/>
        </w:trPr>
        <w:tc>
          <w:tcPr>
            <w:tcW w:w="1291" w:type="pct"/>
            <w:vMerge/>
          </w:tcPr>
          <w:p w14:paraId="254B56BC" w14:textId="77777777" w:rsidR="0033585C" w:rsidRPr="00905285" w:rsidDel="002A1D54" w:rsidRDefault="0033585C" w:rsidP="00EB5B2D">
            <w:pPr>
              <w:pStyle w:val="aff"/>
            </w:pPr>
          </w:p>
        </w:tc>
        <w:tc>
          <w:tcPr>
            <w:tcW w:w="3709" w:type="pct"/>
          </w:tcPr>
          <w:p w14:paraId="564B3A3F" w14:textId="7B832B32" w:rsidR="0033585C" w:rsidRPr="00905285" w:rsidRDefault="00905285" w:rsidP="00EB5B2D">
            <w:pPr>
              <w:pStyle w:val="aff"/>
              <w:jc w:val="both"/>
            </w:pPr>
            <w:r>
              <w:t xml:space="preserve">Меры безопасности </w:t>
            </w:r>
            <w:r w:rsidR="0033585C" w:rsidRPr="00905285">
              <w:t>при выполнении процессов термической обработки простых изделий</w:t>
            </w:r>
          </w:p>
        </w:tc>
      </w:tr>
      <w:tr w:rsidR="0033585C" w:rsidRPr="00905285" w14:paraId="1407EB26" w14:textId="77777777" w:rsidTr="00F82E7C">
        <w:trPr>
          <w:trHeight w:val="20"/>
        </w:trPr>
        <w:tc>
          <w:tcPr>
            <w:tcW w:w="1291" w:type="pct"/>
            <w:vMerge/>
          </w:tcPr>
          <w:p w14:paraId="4F21F790" w14:textId="77777777" w:rsidR="0033585C" w:rsidRPr="00905285" w:rsidDel="002A1D54" w:rsidRDefault="0033585C" w:rsidP="00EB5B2D">
            <w:pPr>
              <w:pStyle w:val="aff"/>
            </w:pPr>
          </w:p>
        </w:tc>
        <w:tc>
          <w:tcPr>
            <w:tcW w:w="3709" w:type="pct"/>
          </w:tcPr>
          <w:p w14:paraId="65233DD4" w14:textId="5285362C" w:rsidR="0033585C" w:rsidRPr="00905285" w:rsidRDefault="0033585C" w:rsidP="00EB5B2D">
            <w:pPr>
              <w:pStyle w:val="aff"/>
              <w:jc w:val="both"/>
            </w:pPr>
            <w:r w:rsidRPr="00905285">
              <w:t>Порядок применения средств индивидуальной и коллективной защиты при выполнении процессов термической обработки простых изделий</w:t>
            </w:r>
          </w:p>
        </w:tc>
      </w:tr>
      <w:tr w:rsidR="0033585C" w:rsidRPr="00905285" w14:paraId="04F890E3" w14:textId="77777777" w:rsidTr="00F82E7C">
        <w:trPr>
          <w:trHeight w:val="20"/>
        </w:trPr>
        <w:tc>
          <w:tcPr>
            <w:tcW w:w="1291" w:type="pct"/>
            <w:vMerge/>
          </w:tcPr>
          <w:p w14:paraId="4D9650CD" w14:textId="77777777" w:rsidR="0033585C" w:rsidRPr="00905285" w:rsidDel="002A1D54" w:rsidRDefault="0033585C" w:rsidP="00EB5B2D">
            <w:pPr>
              <w:pStyle w:val="aff"/>
            </w:pPr>
          </w:p>
        </w:tc>
        <w:tc>
          <w:tcPr>
            <w:tcW w:w="3709" w:type="pct"/>
          </w:tcPr>
          <w:p w14:paraId="1AA69D98" w14:textId="77777777" w:rsidR="0033585C" w:rsidRPr="00905285" w:rsidRDefault="0033585C" w:rsidP="00EB5B2D">
            <w:pPr>
              <w:pStyle w:val="aff"/>
              <w:jc w:val="both"/>
            </w:pPr>
            <w:r w:rsidRPr="00905285">
              <w:t>Составы охлаждающих жидкостей и правила их применения</w:t>
            </w:r>
          </w:p>
        </w:tc>
      </w:tr>
      <w:tr w:rsidR="0033585C" w:rsidRPr="00905285" w14:paraId="3E1801C4" w14:textId="77777777" w:rsidTr="00F82E7C">
        <w:trPr>
          <w:trHeight w:val="20"/>
        </w:trPr>
        <w:tc>
          <w:tcPr>
            <w:tcW w:w="1291" w:type="pct"/>
            <w:vMerge/>
          </w:tcPr>
          <w:p w14:paraId="4EDAFE93" w14:textId="77777777" w:rsidR="0033585C" w:rsidRPr="00905285" w:rsidDel="002A1D54" w:rsidRDefault="0033585C" w:rsidP="00EB5B2D">
            <w:pPr>
              <w:pStyle w:val="aff"/>
            </w:pPr>
          </w:p>
        </w:tc>
        <w:tc>
          <w:tcPr>
            <w:tcW w:w="3709" w:type="pct"/>
          </w:tcPr>
          <w:p w14:paraId="42652A63" w14:textId="6FECAA51" w:rsidR="0033585C" w:rsidRPr="00905285" w:rsidRDefault="0033585C" w:rsidP="00EB5B2D">
            <w:pPr>
              <w:pStyle w:val="aff"/>
              <w:jc w:val="both"/>
            </w:pPr>
            <w:r w:rsidRPr="00905285">
              <w:t xml:space="preserve">Правила загрузки </w:t>
            </w:r>
            <w:r w:rsidR="00F46089" w:rsidRPr="00905285">
              <w:t>изделий</w:t>
            </w:r>
            <w:r w:rsidRPr="00905285">
              <w:t xml:space="preserve"> в нагревательные печи</w:t>
            </w:r>
          </w:p>
        </w:tc>
      </w:tr>
      <w:tr w:rsidR="00673625" w:rsidRPr="00905285" w14:paraId="283C8820" w14:textId="77777777" w:rsidTr="00F82E7C">
        <w:trPr>
          <w:trHeight w:val="20"/>
        </w:trPr>
        <w:tc>
          <w:tcPr>
            <w:tcW w:w="1291" w:type="pct"/>
            <w:vMerge/>
          </w:tcPr>
          <w:p w14:paraId="4945135E" w14:textId="77777777" w:rsidR="00673625" w:rsidRPr="00905285" w:rsidDel="002A1D54" w:rsidRDefault="00673625" w:rsidP="00EB5B2D">
            <w:pPr>
              <w:pStyle w:val="aff"/>
            </w:pPr>
          </w:p>
        </w:tc>
        <w:tc>
          <w:tcPr>
            <w:tcW w:w="3709" w:type="pct"/>
          </w:tcPr>
          <w:p w14:paraId="7A04E119" w14:textId="7DF67556" w:rsidR="00673625" w:rsidRPr="00905285" w:rsidRDefault="00673625" w:rsidP="00EB5B2D">
            <w:pPr>
              <w:pStyle w:val="aff"/>
              <w:jc w:val="both"/>
            </w:pPr>
            <w:r w:rsidRPr="00905285">
              <w:t>Виды, конструкции, назначение и порядок применения типовых приспособлений для термической обработки простых изделий</w:t>
            </w:r>
          </w:p>
        </w:tc>
      </w:tr>
      <w:tr w:rsidR="0033585C" w:rsidRPr="00905285" w14:paraId="74D69FCF" w14:textId="77777777" w:rsidTr="00F82E7C">
        <w:trPr>
          <w:trHeight w:val="20"/>
        </w:trPr>
        <w:tc>
          <w:tcPr>
            <w:tcW w:w="1291" w:type="pct"/>
            <w:vMerge/>
          </w:tcPr>
          <w:p w14:paraId="3A0881F6" w14:textId="77777777" w:rsidR="0033585C" w:rsidRPr="00905285" w:rsidDel="002A1D54" w:rsidRDefault="0033585C" w:rsidP="00EB5B2D">
            <w:pPr>
              <w:pStyle w:val="aff"/>
            </w:pPr>
          </w:p>
        </w:tc>
        <w:tc>
          <w:tcPr>
            <w:tcW w:w="3709" w:type="pct"/>
          </w:tcPr>
          <w:p w14:paraId="736E9853" w14:textId="77777777" w:rsidR="0033585C" w:rsidRPr="00905285" w:rsidRDefault="0033585C" w:rsidP="00EB5B2D">
            <w:pPr>
              <w:pStyle w:val="aff"/>
              <w:jc w:val="both"/>
            </w:pPr>
            <w:r w:rsidRPr="00905285">
              <w:t>Правила обращения с водородом и азотом в жидком и газообразном состоянии и хранения их</w:t>
            </w:r>
          </w:p>
        </w:tc>
      </w:tr>
      <w:tr w:rsidR="0033585C" w:rsidRPr="00905285" w14:paraId="4F343006" w14:textId="77777777" w:rsidTr="00F82E7C">
        <w:trPr>
          <w:trHeight w:val="20"/>
        </w:trPr>
        <w:tc>
          <w:tcPr>
            <w:tcW w:w="1291" w:type="pct"/>
            <w:vMerge/>
          </w:tcPr>
          <w:p w14:paraId="68BDCB8C" w14:textId="77777777" w:rsidR="0033585C" w:rsidRPr="00905285" w:rsidDel="002A1D54" w:rsidRDefault="0033585C" w:rsidP="00EB5B2D">
            <w:pPr>
              <w:pStyle w:val="aff"/>
            </w:pPr>
          </w:p>
        </w:tc>
        <w:tc>
          <w:tcPr>
            <w:tcW w:w="3709" w:type="pct"/>
          </w:tcPr>
          <w:p w14:paraId="5436A3BB" w14:textId="77777777" w:rsidR="0033585C" w:rsidRPr="00905285" w:rsidRDefault="0033585C" w:rsidP="00EB5B2D">
            <w:pPr>
              <w:pStyle w:val="aff"/>
              <w:jc w:val="both"/>
            </w:pPr>
            <w:r w:rsidRPr="00905285">
              <w:t>Рецептура и способы приготовления обмазок для обмуровки емкостей отжига отливок</w:t>
            </w:r>
          </w:p>
        </w:tc>
      </w:tr>
      <w:tr w:rsidR="00DD7560" w:rsidRPr="00905285" w14:paraId="78A3F1CC" w14:textId="77777777" w:rsidTr="00F82E7C">
        <w:trPr>
          <w:trHeight w:val="20"/>
        </w:trPr>
        <w:tc>
          <w:tcPr>
            <w:tcW w:w="1291" w:type="pct"/>
            <w:vMerge/>
          </w:tcPr>
          <w:p w14:paraId="20233005" w14:textId="77777777" w:rsidR="00DD7560" w:rsidRPr="00905285" w:rsidDel="002A1D54" w:rsidRDefault="00DD7560" w:rsidP="00EB5B2D">
            <w:pPr>
              <w:pStyle w:val="aff"/>
            </w:pPr>
          </w:p>
        </w:tc>
        <w:tc>
          <w:tcPr>
            <w:tcW w:w="3709" w:type="pct"/>
          </w:tcPr>
          <w:p w14:paraId="00F6017E" w14:textId="78AB1312" w:rsidR="00DD7560" w:rsidRPr="00905285" w:rsidRDefault="00DD7560" w:rsidP="00EB5B2D">
            <w:pPr>
              <w:pStyle w:val="aff"/>
              <w:jc w:val="both"/>
            </w:pPr>
            <w:r w:rsidRPr="00905285">
              <w:t>Схемы строповки грузов</w:t>
            </w:r>
          </w:p>
        </w:tc>
      </w:tr>
      <w:tr w:rsidR="00FE2CD5" w:rsidRPr="00905285" w14:paraId="7F3310C4" w14:textId="77777777" w:rsidTr="00F82E7C">
        <w:trPr>
          <w:trHeight w:val="20"/>
        </w:trPr>
        <w:tc>
          <w:tcPr>
            <w:tcW w:w="1291" w:type="pct"/>
            <w:vMerge/>
          </w:tcPr>
          <w:p w14:paraId="6185211E" w14:textId="77777777" w:rsidR="00FE2CD5" w:rsidRPr="00905285" w:rsidDel="002A1D54" w:rsidRDefault="00FE2CD5" w:rsidP="00EB5B2D">
            <w:pPr>
              <w:pStyle w:val="aff"/>
            </w:pPr>
          </w:p>
        </w:tc>
        <w:tc>
          <w:tcPr>
            <w:tcW w:w="3709" w:type="pct"/>
          </w:tcPr>
          <w:p w14:paraId="4B5461A7" w14:textId="0EB3A174" w:rsidR="00FE2CD5" w:rsidRPr="00905285" w:rsidRDefault="00FE2CD5" w:rsidP="00EB5B2D">
            <w:pPr>
              <w:pStyle w:val="aff"/>
              <w:jc w:val="both"/>
            </w:pPr>
            <w:r w:rsidRPr="00905285">
              <w:t>Правила стропальных работ</w:t>
            </w:r>
          </w:p>
        </w:tc>
      </w:tr>
      <w:tr w:rsidR="00DD7560" w:rsidRPr="00905285" w14:paraId="5F53C1B7" w14:textId="77777777" w:rsidTr="00F82E7C">
        <w:trPr>
          <w:trHeight w:val="20"/>
        </w:trPr>
        <w:tc>
          <w:tcPr>
            <w:tcW w:w="1291" w:type="pct"/>
            <w:vMerge/>
          </w:tcPr>
          <w:p w14:paraId="448013B3" w14:textId="77777777" w:rsidR="00DD7560" w:rsidRPr="00905285" w:rsidDel="002A1D54" w:rsidRDefault="00DD7560" w:rsidP="00EB5B2D">
            <w:pPr>
              <w:pStyle w:val="aff"/>
            </w:pPr>
          </w:p>
        </w:tc>
        <w:tc>
          <w:tcPr>
            <w:tcW w:w="3709" w:type="pct"/>
          </w:tcPr>
          <w:p w14:paraId="00809153" w14:textId="7C516363" w:rsidR="00DD7560" w:rsidRPr="00905285" w:rsidRDefault="00DD7560" w:rsidP="00EB5B2D">
            <w:pPr>
              <w:pStyle w:val="aff"/>
              <w:jc w:val="both"/>
            </w:pPr>
            <w:r w:rsidRPr="00905285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33585C" w:rsidRPr="00905285" w14:paraId="1FE68A9C" w14:textId="77777777" w:rsidTr="00F82E7C">
        <w:trPr>
          <w:trHeight w:val="20"/>
        </w:trPr>
        <w:tc>
          <w:tcPr>
            <w:tcW w:w="1291" w:type="pct"/>
            <w:vMerge/>
          </w:tcPr>
          <w:p w14:paraId="2B3B7BE6" w14:textId="77777777" w:rsidR="0033585C" w:rsidRPr="00905285" w:rsidDel="002A1D54" w:rsidRDefault="0033585C" w:rsidP="00EB5B2D">
            <w:pPr>
              <w:pStyle w:val="aff"/>
            </w:pPr>
          </w:p>
        </w:tc>
        <w:tc>
          <w:tcPr>
            <w:tcW w:w="3709" w:type="pct"/>
          </w:tcPr>
          <w:p w14:paraId="240CF382" w14:textId="38FEC48A" w:rsidR="0033585C" w:rsidRPr="00905285" w:rsidRDefault="0082781A" w:rsidP="00EB5B2D">
            <w:pPr>
              <w:pStyle w:val="aff"/>
              <w:jc w:val="both"/>
            </w:pPr>
            <w:r w:rsidRPr="00905285">
              <w:t>Требования охраны труда, пожарной, промышленной, экологической и электробезопасности</w:t>
            </w:r>
          </w:p>
        </w:tc>
      </w:tr>
      <w:tr w:rsidR="0033585C" w:rsidRPr="00905285" w14:paraId="0D2990B1" w14:textId="77777777" w:rsidTr="00F82E7C">
        <w:trPr>
          <w:trHeight w:val="20"/>
        </w:trPr>
        <w:tc>
          <w:tcPr>
            <w:tcW w:w="1291" w:type="pct"/>
          </w:tcPr>
          <w:p w14:paraId="6A6047FA" w14:textId="77777777" w:rsidR="0033585C" w:rsidRPr="00905285" w:rsidDel="002A1D54" w:rsidRDefault="0033585C" w:rsidP="00EB5B2D">
            <w:pPr>
              <w:pStyle w:val="aff"/>
            </w:pPr>
            <w:r w:rsidRPr="00905285" w:rsidDel="002A1D54">
              <w:t>Другие характеристики</w:t>
            </w:r>
          </w:p>
        </w:tc>
        <w:tc>
          <w:tcPr>
            <w:tcW w:w="3709" w:type="pct"/>
          </w:tcPr>
          <w:p w14:paraId="0AB642B3" w14:textId="77777777" w:rsidR="0033585C" w:rsidRPr="00905285" w:rsidRDefault="0033585C" w:rsidP="00EB5B2D">
            <w:pPr>
              <w:pStyle w:val="aff"/>
              <w:jc w:val="both"/>
            </w:pPr>
            <w:r w:rsidRPr="00905285">
              <w:t>-</w:t>
            </w:r>
          </w:p>
        </w:tc>
      </w:tr>
    </w:tbl>
    <w:p w14:paraId="7969D3C0" w14:textId="77777777" w:rsidR="00EB5B2D" w:rsidRDefault="00EB5B2D" w:rsidP="00EB5B2D">
      <w:pPr>
        <w:pStyle w:val="3"/>
        <w:keepNext w:val="0"/>
      </w:pPr>
    </w:p>
    <w:p w14:paraId="0EA08A9B" w14:textId="3C17D597" w:rsidR="005A5D53" w:rsidRPr="00AA440D" w:rsidRDefault="005A5D53" w:rsidP="00EB5B2D">
      <w:pPr>
        <w:pStyle w:val="3"/>
        <w:keepNext w:val="0"/>
      </w:pPr>
      <w:r w:rsidRPr="00AA440D">
        <w:t>3.</w:t>
      </w:r>
      <w:r w:rsidR="0006042C" w:rsidRPr="00AA440D">
        <w:t>1</w:t>
      </w:r>
      <w:r w:rsidRPr="00AA440D">
        <w:t>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D5485D" w:rsidRPr="00AA440D" w14:paraId="13CC51E3" w14:textId="77777777" w:rsidTr="0064485B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FF2078B" w14:textId="77777777" w:rsidR="00D5485D" w:rsidRPr="00AA440D" w:rsidRDefault="00D5485D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831EB" w14:textId="71320DD5" w:rsidR="00D5485D" w:rsidRPr="00AA440D" w:rsidRDefault="00D5485D" w:rsidP="00EB5B2D">
            <w:r w:rsidRPr="00AA440D">
              <w:t xml:space="preserve">Контроль режимов работы термического оборудования в ходе процессов термической обработки </w:t>
            </w:r>
            <w:r w:rsidR="0059567F">
              <w:t>простых</w:t>
            </w:r>
            <w:r w:rsidRPr="00AA440D">
              <w:t xml:space="preserve"> </w:t>
            </w:r>
            <w:r w:rsidR="00AF4F2D">
              <w:t>изделий</w:t>
            </w:r>
            <w:r w:rsidRPr="00AA440D">
              <w:t xml:space="preserve"> 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3FD6B8" w14:textId="77777777" w:rsidR="00D5485D" w:rsidRPr="00AA440D" w:rsidRDefault="00D5485D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D1C39" w14:textId="19FB83F8" w:rsidR="00D5485D" w:rsidRPr="00AA440D" w:rsidRDefault="000F5BF7" w:rsidP="00EB5B2D">
            <w:r>
              <w:rPr>
                <w:lang w:val="en-US"/>
              </w:rPr>
              <w:t>A</w:t>
            </w:r>
            <w:r w:rsidR="00D5485D" w:rsidRPr="00AA440D">
              <w:t>/02.2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D08635" w14:textId="77777777" w:rsidR="00D5485D" w:rsidRPr="00AA440D" w:rsidRDefault="00D5485D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96E60" w14:textId="77777777" w:rsidR="00D5485D" w:rsidRPr="00AA440D" w:rsidRDefault="00D5485D" w:rsidP="00EB5B2D">
            <w:pPr>
              <w:jc w:val="center"/>
            </w:pPr>
            <w:r w:rsidRPr="00AA440D">
              <w:t>2</w:t>
            </w:r>
          </w:p>
        </w:tc>
      </w:tr>
    </w:tbl>
    <w:p w14:paraId="1109DC54" w14:textId="77777777" w:rsidR="0064485B" w:rsidRDefault="0064485B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5A5D53" w:rsidRPr="00AA440D" w14:paraId="6A98CB78" w14:textId="77777777" w:rsidTr="0064485B">
        <w:trPr>
          <w:trHeight w:val="488"/>
        </w:trPr>
        <w:tc>
          <w:tcPr>
            <w:tcW w:w="128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BE6EF6A" w14:textId="77777777" w:rsidR="005A5D53" w:rsidRPr="00AA440D" w:rsidRDefault="005A5D53" w:rsidP="00EB5B2D">
            <w:r w:rsidRPr="00AA440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57BA0CF" w14:textId="77777777" w:rsidR="005A5D53" w:rsidRPr="00AA440D" w:rsidRDefault="005A5D53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2D4DCDF" w14:textId="77777777" w:rsidR="005A5D53" w:rsidRPr="00AA440D" w:rsidRDefault="005A5D53" w:rsidP="00EB5B2D">
            <w:r w:rsidRPr="00AA440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A2F46" w14:textId="77777777" w:rsidR="005A5D53" w:rsidRPr="00AA440D" w:rsidRDefault="005A5D53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648F96" w14:textId="77777777" w:rsidR="005A5D53" w:rsidRPr="00AA440D" w:rsidRDefault="005A5D53" w:rsidP="00EB5B2D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E52A68" w14:textId="77777777" w:rsidR="005A5D53" w:rsidRPr="00AA440D" w:rsidRDefault="005A5D53" w:rsidP="00EB5B2D"/>
        </w:tc>
      </w:tr>
      <w:tr w:rsidR="005A5D53" w:rsidRPr="00AA440D" w14:paraId="5D7D959C" w14:textId="77777777" w:rsidTr="0064485B">
        <w:trPr>
          <w:trHeight w:val="479"/>
        </w:trPr>
        <w:tc>
          <w:tcPr>
            <w:tcW w:w="1286" w:type="pct"/>
            <w:tcBorders>
              <w:top w:val="nil"/>
              <w:bottom w:val="nil"/>
              <w:right w:val="nil"/>
            </w:tcBorders>
            <w:vAlign w:val="center"/>
          </w:tcPr>
          <w:p w14:paraId="02C2A5D2" w14:textId="77777777" w:rsidR="005A5D53" w:rsidRPr="00AA440D" w:rsidRDefault="005A5D53" w:rsidP="00EB5B2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06019FF" w14:textId="77777777" w:rsidR="005A5D53" w:rsidRPr="00AA440D" w:rsidRDefault="005A5D53" w:rsidP="00EB5B2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D201AB" w14:textId="77777777" w:rsidR="005A5D53" w:rsidRPr="00AA440D" w:rsidRDefault="005A5D53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969FCE" w14:textId="77777777" w:rsidR="005A5D53" w:rsidRPr="00AA440D" w:rsidRDefault="005A5D53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5E15CDC" w14:textId="77777777" w:rsidR="005A5D53" w:rsidRPr="00AA440D" w:rsidRDefault="005A5D53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060D90" w:rsidRPr="0064485B" w14:paraId="3F6900CF" w14:textId="77777777" w:rsidTr="0064485B">
        <w:trPr>
          <w:trHeight w:val="20"/>
        </w:trPr>
        <w:tc>
          <w:tcPr>
            <w:tcW w:w="1291" w:type="pct"/>
            <w:vMerge w:val="restart"/>
          </w:tcPr>
          <w:p w14:paraId="21B43FF0" w14:textId="77777777" w:rsidR="00060D90" w:rsidRPr="0064485B" w:rsidRDefault="00060D90" w:rsidP="00EB5B2D">
            <w:pPr>
              <w:pStyle w:val="aff"/>
            </w:pPr>
            <w:r w:rsidRPr="0064485B">
              <w:t>Трудовые действия</w:t>
            </w:r>
          </w:p>
        </w:tc>
        <w:tc>
          <w:tcPr>
            <w:tcW w:w="3709" w:type="pct"/>
          </w:tcPr>
          <w:p w14:paraId="1B058FC4" w14:textId="74F95CE7" w:rsidR="00060D90" w:rsidRPr="0064485B" w:rsidRDefault="00060D90" w:rsidP="00EB5B2D">
            <w:pPr>
              <w:pStyle w:val="aff"/>
              <w:jc w:val="both"/>
            </w:pPr>
            <w:r w:rsidRPr="0064485B">
              <w:t>Подготовка средств индивидуальной и коллективной защиты перед выполнением процессов термической обработки простых изделий</w:t>
            </w:r>
          </w:p>
        </w:tc>
      </w:tr>
      <w:tr w:rsidR="00060D90" w:rsidRPr="0064485B" w14:paraId="2A7C6E63" w14:textId="77777777" w:rsidTr="0064485B">
        <w:trPr>
          <w:trHeight w:val="20"/>
        </w:trPr>
        <w:tc>
          <w:tcPr>
            <w:tcW w:w="1291" w:type="pct"/>
            <w:vMerge/>
          </w:tcPr>
          <w:p w14:paraId="7D2A2924" w14:textId="77777777" w:rsidR="00060D90" w:rsidRPr="0064485B" w:rsidRDefault="00060D90" w:rsidP="00EB5B2D">
            <w:pPr>
              <w:pStyle w:val="aff"/>
            </w:pPr>
          </w:p>
        </w:tc>
        <w:tc>
          <w:tcPr>
            <w:tcW w:w="3709" w:type="pct"/>
          </w:tcPr>
          <w:p w14:paraId="55795345" w14:textId="14C2097E" w:rsidR="00060D90" w:rsidRPr="0064485B" w:rsidRDefault="00060D90" w:rsidP="00EB5B2D">
            <w:pPr>
              <w:pStyle w:val="aff"/>
              <w:jc w:val="both"/>
            </w:pPr>
            <w:r w:rsidRPr="0064485B">
              <w:t>Термическая обработка (закалка, отпуск, отжиг, нормализация) по установленному технологическим процессом режиму простых изделий из углеродистых и низколегированных сталей, цветных металлов и их сплавов в пламенных и электрических нагревательных печах при охлаждении в воде, масле, на воздухе и вместе с печью</w:t>
            </w:r>
          </w:p>
        </w:tc>
      </w:tr>
      <w:tr w:rsidR="00060D90" w:rsidRPr="0064485B" w14:paraId="1FB3EAD2" w14:textId="77777777" w:rsidTr="0064485B">
        <w:trPr>
          <w:trHeight w:val="20"/>
        </w:trPr>
        <w:tc>
          <w:tcPr>
            <w:tcW w:w="1291" w:type="pct"/>
            <w:vMerge/>
          </w:tcPr>
          <w:p w14:paraId="3A50DE4A" w14:textId="77777777" w:rsidR="00060D90" w:rsidRPr="0064485B" w:rsidRDefault="00060D90" w:rsidP="00EB5B2D">
            <w:pPr>
              <w:pStyle w:val="aff"/>
            </w:pPr>
          </w:p>
        </w:tc>
        <w:tc>
          <w:tcPr>
            <w:tcW w:w="3709" w:type="pct"/>
          </w:tcPr>
          <w:p w14:paraId="4B6C9599" w14:textId="506D2CE6" w:rsidR="00060D90" w:rsidRPr="0064485B" w:rsidRDefault="00060D90" w:rsidP="00EB5B2D">
            <w:pPr>
              <w:pStyle w:val="aff"/>
              <w:jc w:val="both"/>
            </w:pPr>
            <w:r w:rsidRPr="0064485B">
              <w:t xml:space="preserve">Термическая обработка </w:t>
            </w:r>
            <w:r w:rsidR="00A11AA9" w:rsidRPr="0064485B">
              <w:t>изделий</w:t>
            </w:r>
            <w:r w:rsidRPr="0064485B">
              <w:t xml:space="preserve"> простой конфигурации из углеродистых и низколегированных сталей на автоматических установках</w:t>
            </w:r>
          </w:p>
        </w:tc>
      </w:tr>
      <w:tr w:rsidR="00060D90" w:rsidRPr="0064485B" w14:paraId="0CD32C34" w14:textId="77777777" w:rsidTr="0064485B">
        <w:trPr>
          <w:trHeight w:val="20"/>
        </w:trPr>
        <w:tc>
          <w:tcPr>
            <w:tcW w:w="1291" w:type="pct"/>
            <w:vMerge/>
          </w:tcPr>
          <w:p w14:paraId="544444C4" w14:textId="77777777" w:rsidR="00060D90" w:rsidRPr="0064485B" w:rsidRDefault="00060D90" w:rsidP="00EB5B2D">
            <w:pPr>
              <w:pStyle w:val="aff"/>
            </w:pPr>
          </w:p>
        </w:tc>
        <w:tc>
          <w:tcPr>
            <w:tcW w:w="3709" w:type="pct"/>
          </w:tcPr>
          <w:p w14:paraId="5A0F022C" w14:textId="757FE477" w:rsidR="00060D90" w:rsidRPr="0064485B" w:rsidRDefault="00060D90" w:rsidP="00EB5B2D">
            <w:pPr>
              <w:pStyle w:val="aff"/>
              <w:jc w:val="both"/>
            </w:pPr>
            <w:r w:rsidRPr="0064485B">
              <w:t xml:space="preserve">Отжиг </w:t>
            </w:r>
            <w:r w:rsidR="00A12FA7" w:rsidRPr="0064485B">
              <w:t xml:space="preserve">простых </w:t>
            </w:r>
            <w:r w:rsidRPr="0064485B">
              <w:t>изделий из цветных металлов и их сплавов в водородной среде</w:t>
            </w:r>
          </w:p>
        </w:tc>
      </w:tr>
      <w:tr w:rsidR="00520B1A" w:rsidRPr="0064485B" w14:paraId="23F07FBD" w14:textId="77777777" w:rsidTr="0064485B">
        <w:trPr>
          <w:trHeight w:val="20"/>
        </w:trPr>
        <w:tc>
          <w:tcPr>
            <w:tcW w:w="1291" w:type="pct"/>
            <w:vMerge/>
          </w:tcPr>
          <w:p w14:paraId="1C536EAE" w14:textId="77777777" w:rsidR="00520B1A" w:rsidRPr="0064485B" w:rsidRDefault="00520B1A" w:rsidP="00EB5B2D">
            <w:pPr>
              <w:pStyle w:val="aff"/>
            </w:pPr>
          </w:p>
        </w:tc>
        <w:tc>
          <w:tcPr>
            <w:tcW w:w="3709" w:type="pct"/>
          </w:tcPr>
          <w:p w14:paraId="47C9CDFF" w14:textId="76634021" w:rsidR="00520B1A" w:rsidRPr="0064485B" w:rsidRDefault="00520B1A" w:rsidP="00EB5B2D">
            <w:pPr>
              <w:pStyle w:val="aff"/>
              <w:jc w:val="both"/>
            </w:pPr>
            <w:r w:rsidRPr="0064485B">
              <w:t>Регулирование подачи топлива в печь или расхода электроэнергии нагревательным устройством при обработке простых изделий</w:t>
            </w:r>
          </w:p>
        </w:tc>
      </w:tr>
      <w:tr w:rsidR="00060D90" w:rsidRPr="0064485B" w14:paraId="41DC0115" w14:textId="77777777" w:rsidTr="0064485B">
        <w:trPr>
          <w:trHeight w:val="20"/>
        </w:trPr>
        <w:tc>
          <w:tcPr>
            <w:tcW w:w="1291" w:type="pct"/>
            <w:vMerge/>
          </w:tcPr>
          <w:p w14:paraId="3D974355" w14:textId="77777777" w:rsidR="00060D90" w:rsidRPr="0064485B" w:rsidRDefault="00060D90" w:rsidP="00EB5B2D">
            <w:pPr>
              <w:pStyle w:val="aff"/>
            </w:pPr>
          </w:p>
        </w:tc>
        <w:tc>
          <w:tcPr>
            <w:tcW w:w="3709" w:type="pct"/>
          </w:tcPr>
          <w:p w14:paraId="6EFED91C" w14:textId="1E81A67B" w:rsidR="00060D90" w:rsidRPr="0064485B" w:rsidRDefault="00060D90" w:rsidP="00EB5B2D">
            <w:pPr>
              <w:pStyle w:val="aff"/>
              <w:jc w:val="both"/>
            </w:pPr>
            <w:r w:rsidRPr="0064485B">
              <w:t xml:space="preserve">Термическая обработка </w:t>
            </w:r>
            <w:r w:rsidR="008675F4" w:rsidRPr="0064485B">
              <w:t>простых изделий</w:t>
            </w:r>
            <w:r w:rsidRPr="0064485B">
              <w:t xml:space="preserve"> в свинцовых, цианистых, селитровых и соляных ваннах</w:t>
            </w:r>
          </w:p>
        </w:tc>
      </w:tr>
      <w:tr w:rsidR="00060D90" w:rsidRPr="0064485B" w14:paraId="72987955" w14:textId="77777777" w:rsidTr="0064485B">
        <w:trPr>
          <w:trHeight w:val="20"/>
        </w:trPr>
        <w:tc>
          <w:tcPr>
            <w:tcW w:w="1291" w:type="pct"/>
            <w:vMerge/>
          </w:tcPr>
          <w:p w14:paraId="30224A7D" w14:textId="77777777" w:rsidR="00060D90" w:rsidRPr="0064485B" w:rsidRDefault="00060D90" w:rsidP="00EB5B2D">
            <w:pPr>
              <w:pStyle w:val="aff"/>
            </w:pPr>
          </w:p>
        </w:tc>
        <w:tc>
          <w:tcPr>
            <w:tcW w:w="3709" w:type="pct"/>
          </w:tcPr>
          <w:p w14:paraId="2E90584E" w14:textId="49666D95" w:rsidR="00060D90" w:rsidRPr="0064485B" w:rsidRDefault="00060D90" w:rsidP="00EB5B2D">
            <w:pPr>
              <w:pStyle w:val="aff"/>
              <w:jc w:val="both"/>
            </w:pPr>
            <w:r w:rsidRPr="0064485B">
              <w:t xml:space="preserve">Выгрузка из печей и ванн </w:t>
            </w:r>
            <w:r w:rsidR="00FE2CD5" w:rsidRPr="0064485B">
              <w:t>простых изделий</w:t>
            </w:r>
            <w:r w:rsidRPr="0064485B">
              <w:t xml:space="preserve"> после термической обработки</w:t>
            </w:r>
          </w:p>
        </w:tc>
      </w:tr>
      <w:tr w:rsidR="00060D90" w:rsidRPr="0064485B" w14:paraId="1AC4F68E" w14:textId="77777777" w:rsidTr="0064485B">
        <w:trPr>
          <w:trHeight w:val="20"/>
        </w:trPr>
        <w:tc>
          <w:tcPr>
            <w:tcW w:w="1291" w:type="pct"/>
            <w:vMerge/>
          </w:tcPr>
          <w:p w14:paraId="5E739947" w14:textId="77777777" w:rsidR="00060D90" w:rsidRPr="0064485B" w:rsidRDefault="00060D90" w:rsidP="00EB5B2D">
            <w:pPr>
              <w:pStyle w:val="aff"/>
            </w:pPr>
          </w:p>
        </w:tc>
        <w:tc>
          <w:tcPr>
            <w:tcW w:w="3709" w:type="pct"/>
          </w:tcPr>
          <w:p w14:paraId="13CC2C1C" w14:textId="253C5E1E" w:rsidR="00060D90" w:rsidRPr="0064485B" w:rsidRDefault="00060D90" w:rsidP="00EB5B2D">
            <w:pPr>
              <w:pStyle w:val="aff"/>
              <w:jc w:val="both"/>
            </w:pPr>
            <w:r w:rsidRPr="0064485B">
              <w:t>Разборка садки с простыми изделиями</w:t>
            </w:r>
          </w:p>
        </w:tc>
      </w:tr>
      <w:tr w:rsidR="00060D90" w:rsidRPr="0064485B" w14:paraId="084CBC6B" w14:textId="77777777" w:rsidTr="0064485B">
        <w:trPr>
          <w:trHeight w:val="20"/>
        </w:trPr>
        <w:tc>
          <w:tcPr>
            <w:tcW w:w="1291" w:type="pct"/>
            <w:vMerge/>
          </w:tcPr>
          <w:p w14:paraId="11336AE6" w14:textId="77777777" w:rsidR="00060D90" w:rsidRPr="0064485B" w:rsidRDefault="00060D90" w:rsidP="00EB5B2D">
            <w:pPr>
              <w:pStyle w:val="aff"/>
            </w:pPr>
          </w:p>
        </w:tc>
        <w:tc>
          <w:tcPr>
            <w:tcW w:w="3709" w:type="pct"/>
          </w:tcPr>
          <w:p w14:paraId="7C98ADB4" w14:textId="6EB59AFE" w:rsidR="00060D90" w:rsidRPr="0064485B" w:rsidRDefault="00060D90" w:rsidP="00EB5B2D">
            <w:pPr>
              <w:pStyle w:val="aff"/>
              <w:jc w:val="both"/>
            </w:pPr>
            <w:r w:rsidRPr="0064485B">
              <w:t xml:space="preserve">Очистка </w:t>
            </w:r>
            <w:r w:rsidR="00B746EB" w:rsidRPr="0064485B">
              <w:t xml:space="preserve">простых </w:t>
            </w:r>
            <w:r w:rsidR="008675F4" w:rsidRPr="0064485B">
              <w:t>изделий</w:t>
            </w:r>
            <w:r w:rsidRPr="0064485B">
              <w:t xml:space="preserve"> при помощи моющих машин и сушильного оборудования</w:t>
            </w:r>
          </w:p>
        </w:tc>
      </w:tr>
      <w:tr w:rsidR="00060D90" w:rsidRPr="0064485B" w14:paraId="5585C671" w14:textId="77777777" w:rsidTr="0064485B">
        <w:trPr>
          <w:trHeight w:val="20"/>
        </w:trPr>
        <w:tc>
          <w:tcPr>
            <w:tcW w:w="1291" w:type="pct"/>
            <w:vMerge w:val="restart"/>
          </w:tcPr>
          <w:p w14:paraId="02E50940" w14:textId="77777777" w:rsidR="00060D90" w:rsidRPr="0064485B" w:rsidDel="002A1D54" w:rsidRDefault="00060D90" w:rsidP="00EB5B2D">
            <w:pPr>
              <w:pStyle w:val="aff"/>
            </w:pPr>
            <w:r w:rsidRPr="0064485B" w:rsidDel="002A1D54">
              <w:t>Необходимые умения</w:t>
            </w:r>
          </w:p>
        </w:tc>
        <w:tc>
          <w:tcPr>
            <w:tcW w:w="3709" w:type="pct"/>
          </w:tcPr>
          <w:p w14:paraId="27A08E74" w14:textId="77777777" w:rsidR="00060D90" w:rsidRPr="0064485B" w:rsidRDefault="00060D90" w:rsidP="00EB5B2D">
            <w:pPr>
              <w:pStyle w:val="aff"/>
              <w:jc w:val="both"/>
            </w:pPr>
            <w:r w:rsidRPr="0064485B">
              <w:t xml:space="preserve">Читать технологическую документацию </w:t>
            </w:r>
          </w:p>
        </w:tc>
      </w:tr>
      <w:tr w:rsidR="001C1CC2" w:rsidRPr="0064485B" w14:paraId="0E7B087A" w14:textId="77777777" w:rsidTr="0064485B">
        <w:trPr>
          <w:trHeight w:val="20"/>
        </w:trPr>
        <w:tc>
          <w:tcPr>
            <w:tcW w:w="1291" w:type="pct"/>
            <w:vMerge/>
          </w:tcPr>
          <w:p w14:paraId="527FA8AB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06769692" w14:textId="27CABEB8" w:rsidR="001C1CC2" w:rsidRPr="0064485B" w:rsidRDefault="001C1CC2" w:rsidP="00EB5B2D">
            <w:pPr>
              <w:pStyle w:val="aff"/>
              <w:jc w:val="both"/>
            </w:pPr>
            <w:r w:rsidRPr="0064485B">
              <w:t>Поддерживать состояние рабочего места при выполнении процессов термической обработки простых изделий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C1CC2" w:rsidRPr="0064485B" w14:paraId="5B1603D1" w14:textId="77777777" w:rsidTr="0064485B">
        <w:trPr>
          <w:trHeight w:val="20"/>
        </w:trPr>
        <w:tc>
          <w:tcPr>
            <w:tcW w:w="1291" w:type="pct"/>
            <w:vMerge/>
          </w:tcPr>
          <w:p w14:paraId="7DE5BD01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7190CD04" w14:textId="4DE3FC84" w:rsidR="001C1CC2" w:rsidRPr="0064485B" w:rsidRDefault="00905285" w:rsidP="00EB5B2D">
            <w:pPr>
              <w:pStyle w:val="aff"/>
              <w:jc w:val="both"/>
            </w:pPr>
            <w:r w:rsidRPr="0064485B">
              <w:t xml:space="preserve">Применять средства индивидуальной </w:t>
            </w:r>
            <w:r w:rsidR="001C1CC2" w:rsidRPr="0064485B">
              <w:t>и коллективной защиты при выполнении процессов термической обработки простых изделий</w:t>
            </w:r>
          </w:p>
        </w:tc>
      </w:tr>
      <w:tr w:rsidR="001C1CC2" w:rsidRPr="0064485B" w14:paraId="26402AB6" w14:textId="77777777" w:rsidTr="0064485B">
        <w:trPr>
          <w:trHeight w:val="20"/>
        </w:trPr>
        <w:tc>
          <w:tcPr>
            <w:tcW w:w="1291" w:type="pct"/>
            <w:vMerge/>
          </w:tcPr>
          <w:p w14:paraId="081AC6C7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06487F16" w14:textId="7AE0028C" w:rsidR="001C1CC2" w:rsidRPr="0064485B" w:rsidRDefault="001C1CC2" w:rsidP="00EB5B2D">
            <w:pPr>
              <w:pStyle w:val="aff"/>
              <w:jc w:val="both"/>
            </w:pPr>
            <w:r w:rsidRPr="0064485B">
              <w:t>Поддерживать режимы работы нагревательного оборудования при выполнении процессов термической обработки простых изделий</w:t>
            </w:r>
          </w:p>
        </w:tc>
      </w:tr>
      <w:tr w:rsidR="00520B1A" w:rsidRPr="0064485B" w14:paraId="240E1E40" w14:textId="77777777" w:rsidTr="0064485B">
        <w:trPr>
          <w:trHeight w:val="20"/>
        </w:trPr>
        <w:tc>
          <w:tcPr>
            <w:tcW w:w="1291" w:type="pct"/>
            <w:vMerge/>
          </w:tcPr>
          <w:p w14:paraId="06B3590B" w14:textId="77777777" w:rsidR="00520B1A" w:rsidRPr="0064485B" w:rsidDel="002A1D54" w:rsidRDefault="00520B1A" w:rsidP="00EB5B2D">
            <w:pPr>
              <w:pStyle w:val="aff"/>
            </w:pPr>
          </w:p>
        </w:tc>
        <w:tc>
          <w:tcPr>
            <w:tcW w:w="3709" w:type="pct"/>
          </w:tcPr>
          <w:p w14:paraId="296BB511" w14:textId="0CC8FCDC" w:rsidR="00520B1A" w:rsidRPr="0064485B" w:rsidRDefault="00520B1A" w:rsidP="00EB5B2D">
            <w:pPr>
              <w:pStyle w:val="aff"/>
              <w:jc w:val="both"/>
            </w:pPr>
            <w:r w:rsidRPr="0064485B">
              <w:t>Контролировать подачу энергоносителей на нагревательное устройство при обработке простых изделий</w:t>
            </w:r>
          </w:p>
        </w:tc>
      </w:tr>
      <w:tr w:rsidR="001C1CC2" w:rsidRPr="0064485B" w14:paraId="65860561" w14:textId="77777777" w:rsidTr="0064485B">
        <w:trPr>
          <w:trHeight w:val="20"/>
        </w:trPr>
        <w:tc>
          <w:tcPr>
            <w:tcW w:w="1291" w:type="pct"/>
            <w:vMerge/>
          </w:tcPr>
          <w:p w14:paraId="7C9256CA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15186FCF" w14:textId="77777777" w:rsidR="001C1CC2" w:rsidRPr="0064485B" w:rsidRDefault="001C1CC2" w:rsidP="00EB5B2D">
            <w:pPr>
              <w:pStyle w:val="aff"/>
              <w:jc w:val="both"/>
            </w:pPr>
            <w:r w:rsidRPr="0064485B">
              <w:t>Производить строповку для подъема и перемещения садки</w:t>
            </w:r>
          </w:p>
        </w:tc>
      </w:tr>
      <w:tr w:rsidR="001C1CC2" w:rsidRPr="0064485B" w14:paraId="31774CF3" w14:textId="77777777" w:rsidTr="0064485B">
        <w:trPr>
          <w:trHeight w:val="20"/>
        </w:trPr>
        <w:tc>
          <w:tcPr>
            <w:tcW w:w="1291" w:type="pct"/>
            <w:vMerge/>
          </w:tcPr>
          <w:p w14:paraId="61894862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6AAAB1E3" w14:textId="71105732" w:rsidR="001C1CC2" w:rsidRPr="0064485B" w:rsidRDefault="00FE2CD5" w:rsidP="00EB5B2D">
            <w:pPr>
              <w:pStyle w:val="aff"/>
              <w:jc w:val="both"/>
            </w:pPr>
            <w:r w:rsidRPr="0064485B">
              <w:t>Управлять подъемно-транспортными механизмами при выгрузке простых изделий из печи</w:t>
            </w:r>
          </w:p>
        </w:tc>
      </w:tr>
      <w:tr w:rsidR="001C1CC2" w:rsidRPr="0064485B" w14:paraId="0978AF2B" w14:textId="77777777" w:rsidTr="0064485B">
        <w:trPr>
          <w:trHeight w:val="20"/>
        </w:trPr>
        <w:tc>
          <w:tcPr>
            <w:tcW w:w="1291" w:type="pct"/>
            <w:vMerge/>
          </w:tcPr>
          <w:p w14:paraId="48CFC6F1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660FDC06" w14:textId="009CF6C9" w:rsidR="001C1CC2" w:rsidRPr="0064485B" w:rsidRDefault="001C1CC2" w:rsidP="00EB5B2D">
            <w:pPr>
              <w:pStyle w:val="aff"/>
              <w:jc w:val="both"/>
            </w:pPr>
            <w:r w:rsidRPr="0064485B">
              <w:t>Осуществлять выгрузку садки</w:t>
            </w:r>
            <w:r w:rsidR="00E14E77" w:rsidRPr="0064485B">
              <w:t xml:space="preserve"> с простыми изделиями</w:t>
            </w:r>
            <w:r w:rsidRPr="0064485B">
              <w:t xml:space="preserve"> из печи и ванны</w:t>
            </w:r>
          </w:p>
        </w:tc>
      </w:tr>
      <w:tr w:rsidR="001C1CC2" w:rsidRPr="0064485B" w14:paraId="5A90A84A" w14:textId="77777777" w:rsidTr="0064485B">
        <w:trPr>
          <w:trHeight w:val="20"/>
        </w:trPr>
        <w:tc>
          <w:tcPr>
            <w:tcW w:w="1291" w:type="pct"/>
            <w:vMerge/>
          </w:tcPr>
          <w:p w14:paraId="75E4C80E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64DBAD35" w14:textId="6CCC6D4F" w:rsidR="001C1CC2" w:rsidRPr="0064485B" w:rsidRDefault="001C1CC2" w:rsidP="00EB5B2D">
            <w:pPr>
              <w:pStyle w:val="aff"/>
              <w:jc w:val="both"/>
            </w:pPr>
            <w:r w:rsidRPr="0064485B">
              <w:t>Производить разборку садки</w:t>
            </w:r>
            <w:r w:rsidR="00FE2CD5" w:rsidRPr="0064485B">
              <w:t xml:space="preserve"> с простыми изделиями</w:t>
            </w:r>
          </w:p>
        </w:tc>
      </w:tr>
      <w:tr w:rsidR="001C1CC2" w:rsidRPr="0064485B" w14:paraId="33ACBB80" w14:textId="77777777" w:rsidTr="0064485B">
        <w:trPr>
          <w:trHeight w:val="20"/>
        </w:trPr>
        <w:tc>
          <w:tcPr>
            <w:tcW w:w="1291" w:type="pct"/>
            <w:vMerge/>
          </w:tcPr>
          <w:p w14:paraId="7A94F725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3FDA4598" w14:textId="2F8FA803" w:rsidR="001C1CC2" w:rsidRPr="0064485B" w:rsidRDefault="001C1CC2" w:rsidP="00EB5B2D">
            <w:pPr>
              <w:pStyle w:val="aff"/>
              <w:jc w:val="both"/>
            </w:pPr>
            <w:r w:rsidRPr="0064485B">
              <w:t xml:space="preserve">Производить очистку </w:t>
            </w:r>
            <w:r w:rsidR="00A11AA9" w:rsidRPr="0064485B">
              <w:t xml:space="preserve">простых </w:t>
            </w:r>
            <w:r w:rsidR="008675F4" w:rsidRPr="0064485B">
              <w:t>изделий</w:t>
            </w:r>
          </w:p>
        </w:tc>
      </w:tr>
      <w:tr w:rsidR="001C1CC2" w:rsidRPr="0064485B" w14:paraId="5994E771" w14:textId="77777777" w:rsidTr="0064485B">
        <w:trPr>
          <w:trHeight w:val="20"/>
        </w:trPr>
        <w:tc>
          <w:tcPr>
            <w:tcW w:w="1291" w:type="pct"/>
            <w:vMerge w:val="restart"/>
          </w:tcPr>
          <w:p w14:paraId="04A1EAD4" w14:textId="77777777" w:rsidR="001C1CC2" w:rsidRPr="0064485B" w:rsidRDefault="001C1CC2" w:rsidP="00EB5B2D">
            <w:pPr>
              <w:pStyle w:val="aff"/>
            </w:pPr>
            <w:r w:rsidRPr="0064485B" w:rsidDel="002A1D54">
              <w:t>Необходимые знания</w:t>
            </w:r>
          </w:p>
        </w:tc>
        <w:tc>
          <w:tcPr>
            <w:tcW w:w="3709" w:type="pct"/>
          </w:tcPr>
          <w:p w14:paraId="52BA8BE0" w14:textId="1327E874" w:rsidR="001C1CC2" w:rsidRPr="0064485B" w:rsidRDefault="001C1CC2" w:rsidP="00EB5B2D">
            <w:pPr>
              <w:pStyle w:val="aff"/>
              <w:jc w:val="both"/>
            </w:pPr>
            <w:r w:rsidRPr="0064485B">
              <w:t>Виды дефектов при термической обработке в нагревательных печах простых изделий и методы их предотвращения</w:t>
            </w:r>
          </w:p>
        </w:tc>
      </w:tr>
      <w:tr w:rsidR="001C1CC2" w:rsidRPr="0064485B" w14:paraId="45594803" w14:textId="77777777" w:rsidTr="0064485B">
        <w:trPr>
          <w:trHeight w:val="20"/>
        </w:trPr>
        <w:tc>
          <w:tcPr>
            <w:tcW w:w="1291" w:type="pct"/>
            <w:vMerge/>
          </w:tcPr>
          <w:p w14:paraId="2FEB59FC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72E7E56C" w14:textId="6A04738E" w:rsidR="001C1CC2" w:rsidRPr="0064485B" w:rsidRDefault="001C1CC2" w:rsidP="00EB5B2D">
            <w:pPr>
              <w:pStyle w:val="aff"/>
              <w:jc w:val="both"/>
            </w:pPr>
            <w:r w:rsidRPr="0064485B">
              <w:t>Устройство обслуживаемых пламенных и электрических печей и ванн</w:t>
            </w:r>
          </w:p>
        </w:tc>
      </w:tr>
      <w:tr w:rsidR="001C1CC2" w:rsidRPr="0064485B" w14:paraId="125E2F2D" w14:textId="77777777" w:rsidTr="0064485B">
        <w:trPr>
          <w:trHeight w:val="20"/>
        </w:trPr>
        <w:tc>
          <w:tcPr>
            <w:tcW w:w="1291" w:type="pct"/>
            <w:vMerge/>
          </w:tcPr>
          <w:p w14:paraId="407FB670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7E86BF19" w14:textId="77777777" w:rsidR="001C1CC2" w:rsidRPr="0064485B" w:rsidRDefault="001C1CC2" w:rsidP="00EB5B2D">
            <w:pPr>
              <w:pStyle w:val="aff"/>
              <w:jc w:val="both"/>
            </w:pPr>
            <w:r w:rsidRPr="0064485B">
              <w:t>Основные изменения в структуре металлов, происходящие при термообработке в печах</w:t>
            </w:r>
          </w:p>
        </w:tc>
      </w:tr>
      <w:tr w:rsidR="001C1CC2" w:rsidRPr="0064485B" w14:paraId="10843BCC" w14:textId="77777777" w:rsidTr="0064485B">
        <w:trPr>
          <w:trHeight w:val="20"/>
        </w:trPr>
        <w:tc>
          <w:tcPr>
            <w:tcW w:w="1291" w:type="pct"/>
            <w:vMerge/>
          </w:tcPr>
          <w:p w14:paraId="42448606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59D66241" w14:textId="77777777" w:rsidR="001C1CC2" w:rsidRPr="0064485B" w:rsidRDefault="001C1CC2" w:rsidP="00EB5B2D">
            <w:pPr>
              <w:pStyle w:val="aff"/>
              <w:jc w:val="both"/>
            </w:pPr>
            <w:r w:rsidRPr="0064485B">
              <w:t>Последовательность приемов закалки, отпуска, нормализации и отжига в нагревательных печах</w:t>
            </w:r>
          </w:p>
        </w:tc>
      </w:tr>
      <w:tr w:rsidR="001C1CC2" w:rsidRPr="0064485B" w14:paraId="69240ED8" w14:textId="77777777" w:rsidTr="0064485B">
        <w:trPr>
          <w:trHeight w:val="20"/>
        </w:trPr>
        <w:tc>
          <w:tcPr>
            <w:tcW w:w="1291" w:type="pct"/>
            <w:vMerge/>
          </w:tcPr>
          <w:p w14:paraId="3BF6AEF7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01A319DE" w14:textId="77777777" w:rsidR="001C1CC2" w:rsidRPr="0064485B" w:rsidRDefault="001C1CC2" w:rsidP="00EB5B2D">
            <w:pPr>
              <w:pStyle w:val="aff"/>
              <w:jc w:val="both"/>
            </w:pPr>
            <w:r w:rsidRPr="0064485B">
              <w:t>Марки обрабатываемых металлов и их основные физические свойства</w:t>
            </w:r>
          </w:p>
        </w:tc>
      </w:tr>
      <w:tr w:rsidR="003749F1" w:rsidRPr="0064485B" w14:paraId="72E51390" w14:textId="77777777" w:rsidTr="0064485B">
        <w:trPr>
          <w:trHeight w:val="20"/>
        </w:trPr>
        <w:tc>
          <w:tcPr>
            <w:tcW w:w="1291" w:type="pct"/>
            <w:vMerge/>
          </w:tcPr>
          <w:p w14:paraId="60A036D0" w14:textId="77777777" w:rsidR="003749F1" w:rsidRPr="0064485B" w:rsidDel="002A1D54" w:rsidRDefault="003749F1" w:rsidP="00EB5B2D">
            <w:pPr>
              <w:pStyle w:val="aff"/>
            </w:pPr>
          </w:p>
        </w:tc>
        <w:tc>
          <w:tcPr>
            <w:tcW w:w="3709" w:type="pct"/>
          </w:tcPr>
          <w:p w14:paraId="7D63A605" w14:textId="51F2D370" w:rsidR="003749F1" w:rsidRPr="0064485B" w:rsidRDefault="003749F1" w:rsidP="00EB5B2D">
            <w:pPr>
              <w:pStyle w:val="aff"/>
              <w:jc w:val="both"/>
            </w:pPr>
            <w:r w:rsidRPr="0064485B">
              <w:t>Порядок управления подачей энергоносителей на нагревательные устройства применяемого термического оборудования</w:t>
            </w:r>
          </w:p>
        </w:tc>
      </w:tr>
      <w:tr w:rsidR="001C1CC2" w:rsidRPr="0064485B" w14:paraId="2D157E1A" w14:textId="77777777" w:rsidTr="0064485B">
        <w:trPr>
          <w:trHeight w:val="20"/>
        </w:trPr>
        <w:tc>
          <w:tcPr>
            <w:tcW w:w="1291" w:type="pct"/>
            <w:vMerge/>
          </w:tcPr>
          <w:p w14:paraId="275A7353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540709F2" w14:textId="6C0B874B" w:rsidR="001C1CC2" w:rsidRPr="0064485B" w:rsidRDefault="001C1CC2" w:rsidP="00EB5B2D">
            <w:pPr>
              <w:pStyle w:val="aff"/>
              <w:jc w:val="both"/>
            </w:pPr>
            <w:r w:rsidRPr="0064485B">
              <w:t>Виды, назначение и порядок применения приборов для измерения температуры и твердости металла</w:t>
            </w:r>
          </w:p>
        </w:tc>
      </w:tr>
      <w:tr w:rsidR="001C1CC2" w:rsidRPr="0064485B" w14:paraId="11A04B62" w14:textId="77777777" w:rsidTr="0064485B">
        <w:trPr>
          <w:trHeight w:val="20"/>
        </w:trPr>
        <w:tc>
          <w:tcPr>
            <w:tcW w:w="1291" w:type="pct"/>
            <w:vMerge/>
          </w:tcPr>
          <w:p w14:paraId="2C938895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32EB8D81" w14:textId="77777777" w:rsidR="001C1CC2" w:rsidRPr="0064485B" w:rsidRDefault="001C1CC2" w:rsidP="00EB5B2D">
            <w:pPr>
              <w:pStyle w:val="aff"/>
              <w:jc w:val="both"/>
            </w:pPr>
            <w:r w:rsidRPr="0064485B">
              <w:t>Правила применения охлаждающих жидкостей</w:t>
            </w:r>
          </w:p>
        </w:tc>
      </w:tr>
      <w:tr w:rsidR="001C1CC2" w:rsidRPr="0064485B" w14:paraId="0A017579" w14:textId="77777777" w:rsidTr="0064485B">
        <w:trPr>
          <w:trHeight w:val="20"/>
        </w:trPr>
        <w:tc>
          <w:tcPr>
            <w:tcW w:w="1291" w:type="pct"/>
            <w:vMerge/>
          </w:tcPr>
          <w:p w14:paraId="4D78A6F2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28A98288" w14:textId="1C6ABEA8" w:rsidR="001C1CC2" w:rsidRPr="0064485B" w:rsidRDefault="001C1CC2" w:rsidP="00EB5B2D">
            <w:pPr>
              <w:pStyle w:val="aff"/>
              <w:jc w:val="both"/>
            </w:pPr>
            <w:r w:rsidRPr="0064485B">
              <w:t xml:space="preserve">Правила выгрузки </w:t>
            </w:r>
            <w:r w:rsidR="00F46089" w:rsidRPr="0064485B">
              <w:t>изделий</w:t>
            </w:r>
            <w:r w:rsidRPr="0064485B">
              <w:t xml:space="preserve"> из печей и ванн</w:t>
            </w:r>
          </w:p>
        </w:tc>
      </w:tr>
      <w:tr w:rsidR="001C1CC2" w:rsidRPr="0064485B" w14:paraId="4C9FAE70" w14:textId="77777777" w:rsidTr="0064485B">
        <w:trPr>
          <w:trHeight w:val="20"/>
        </w:trPr>
        <w:tc>
          <w:tcPr>
            <w:tcW w:w="1291" w:type="pct"/>
            <w:vMerge/>
          </w:tcPr>
          <w:p w14:paraId="7504632B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445D5C03" w14:textId="77777777" w:rsidR="001C1CC2" w:rsidRPr="0064485B" w:rsidRDefault="001C1CC2" w:rsidP="00EB5B2D">
            <w:pPr>
              <w:pStyle w:val="aff"/>
              <w:jc w:val="both"/>
            </w:pPr>
            <w:r w:rsidRPr="0064485B">
              <w:t>Цвета побежалости и соответствующие им температуры</w:t>
            </w:r>
          </w:p>
        </w:tc>
      </w:tr>
      <w:tr w:rsidR="001C1CC2" w:rsidRPr="0064485B" w14:paraId="6433EBDC" w14:textId="77777777" w:rsidTr="0064485B">
        <w:trPr>
          <w:trHeight w:val="20"/>
        </w:trPr>
        <w:tc>
          <w:tcPr>
            <w:tcW w:w="1291" w:type="pct"/>
            <w:vMerge/>
          </w:tcPr>
          <w:p w14:paraId="24F3E63E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3BD48D0C" w14:textId="45C659A3" w:rsidR="001C1CC2" w:rsidRPr="0064485B" w:rsidRDefault="001C1CC2" w:rsidP="00EB5B2D">
            <w:pPr>
              <w:pStyle w:val="aff"/>
              <w:jc w:val="both"/>
            </w:pPr>
            <w:r w:rsidRPr="0064485B">
              <w:t xml:space="preserve">Способы охлаждения изделий из стали и цветных сплавов </w:t>
            </w:r>
          </w:p>
        </w:tc>
      </w:tr>
      <w:tr w:rsidR="001C1CC2" w:rsidRPr="0064485B" w14:paraId="59FA61DD" w14:textId="77777777" w:rsidTr="0064485B">
        <w:trPr>
          <w:trHeight w:val="20"/>
        </w:trPr>
        <w:tc>
          <w:tcPr>
            <w:tcW w:w="1291" w:type="pct"/>
            <w:vMerge/>
          </w:tcPr>
          <w:p w14:paraId="36EC4358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20E05A71" w14:textId="76E47EA5" w:rsidR="001C1CC2" w:rsidRPr="0064485B" w:rsidRDefault="001C1CC2" w:rsidP="00EB5B2D">
            <w:pPr>
              <w:pStyle w:val="aff"/>
              <w:jc w:val="both"/>
            </w:pPr>
            <w:r w:rsidRPr="0064485B">
              <w:t xml:space="preserve">Способы отпуска </w:t>
            </w:r>
            <w:r w:rsidR="00F46089" w:rsidRPr="0064485B">
              <w:t>изделий</w:t>
            </w:r>
            <w:r w:rsidRPr="0064485B">
              <w:t xml:space="preserve"> после закалки</w:t>
            </w:r>
          </w:p>
        </w:tc>
      </w:tr>
      <w:tr w:rsidR="008675F4" w:rsidRPr="0064485B" w14:paraId="62F0648E" w14:textId="77777777" w:rsidTr="0064485B">
        <w:trPr>
          <w:trHeight w:val="20"/>
        </w:trPr>
        <w:tc>
          <w:tcPr>
            <w:tcW w:w="1291" w:type="pct"/>
            <w:vMerge/>
          </w:tcPr>
          <w:p w14:paraId="69E19A14" w14:textId="77777777" w:rsidR="008675F4" w:rsidRPr="0064485B" w:rsidDel="002A1D54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0EE0D8F8" w14:textId="135B0D1D" w:rsidR="008675F4" w:rsidRPr="0064485B" w:rsidRDefault="008675F4" w:rsidP="00EB5B2D">
            <w:pPr>
              <w:pStyle w:val="aff"/>
              <w:jc w:val="both"/>
            </w:pPr>
            <w:r w:rsidRPr="0064485B">
              <w:t xml:space="preserve">Виды, назначение, конструкции и порядок применения моющих машин и сушильного оборудования </w:t>
            </w:r>
          </w:p>
        </w:tc>
      </w:tr>
      <w:tr w:rsidR="00FE2CD5" w:rsidRPr="0064485B" w14:paraId="746F1E67" w14:textId="77777777" w:rsidTr="0064485B">
        <w:trPr>
          <w:trHeight w:val="20"/>
        </w:trPr>
        <w:tc>
          <w:tcPr>
            <w:tcW w:w="1291" w:type="pct"/>
            <w:vMerge/>
          </w:tcPr>
          <w:p w14:paraId="758939B1" w14:textId="77777777" w:rsidR="00FE2CD5" w:rsidRPr="0064485B" w:rsidDel="002A1D54" w:rsidRDefault="00FE2CD5" w:rsidP="00EB5B2D">
            <w:pPr>
              <w:pStyle w:val="aff"/>
            </w:pPr>
          </w:p>
        </w:tc>
        <w:tc>
          <w:tcPr>
            <w:tcW w:w="3709" w:type="pct"/>
          </w:tcPr>
          <w:p w14:paraId="2C773669" w14:textId="0AB18B71" w:rsidR="00FE2CD5" w:rsidRPr="0064485B" w:rsidRDefault="00FE2CD5" w:rsidP="00EB5B2D">
            <w:pPr>
              <w:pStyle w:val="aff"/>
              <w:jc w:val="both"/>
            </w:pPr>
            <w:r w:rsidRPr="0064485B">
              <w:t>Схемы строповки грузов</w:t>
            </w:r>
          </w:p>
        </w:tc>
      </w:tr>
      <w:tr w:rsidR="00FE2CD5" w:rsidRPr="0064485B" w14:paraId="6FD5A4DD" w14:textId="77777777" w:rsidTr="0064485B">
        <w:trPr>
          <w:trHeight w:val="20"/>
        </w:trPr>
        <w:tc>
          <w:tcPr>
            <w:tcW w:w="1291" w:type="pct"/>
            <w:vMerge/>
          </w:tcPr>
          <w:p w14:paraId="65EE4176" w14:textId="77777777" w:rsidR="00FE2CD5" w:rsidRPr="0064485B" w:rsidDel="002A1D54" w:rsidRDefault="00FE2CD5" w:rsidP="00EB5B2D">
            <w:pPr>
              <w:pStyle w:val="aff"/>
            </w:pPr>
          </w:p>
        </w:tc>
        <w:tc>
          <w:tcPr>
            <w:tcW w:w="3709" w:type="pct"/>
          </w:tcPr>
          <w:p w14:paraId="00524960" w14:textId="0A157CC9" w:rsidR="00FE2CD5" w:rsidRPr="0064485B" w:rsidRDefault="00FE2CD5" w:rsidP="00EB5B2D">
            <w:pPr>
              <w:pStyle w:val="aff"/>
              <w:jc w:val="both"/>
            </w:pPr>
            <w:r w:rsidRPr="0064485B">
              <w:t>Правила стропальных работ</w:t>
            </w:r>
          </w:p>
        </w:tc>
      </w:tr>
      <w:tr w:rsidR="00FE2CD5" w:rsidRPr="0064485B" w14:paraId="4EEC2539" w14:textId="77777777" w:rsidTr="0064485B">
        <w:trPr>
          <w:trHeight w:val="20"/>
        </w:trPr>
        <w:tc>
          <w:tcPr>
            <w:tcW w:w="1291" w:type="pct"/>
            <w:vMerge/>
          </w:tcPr>
          <w:p w14:paraId="7222ACF1" w14:textId="77777777" w:rsidR="00FE2CD5" w:rsidRPr="0064485B" w:rsidDel="002A1D54" w:rsidRDefault="00FE2CD5" w:rsidP="00EB5B2D">
            <w:pPr>
              <w:pStyle w:val="aff"/>
            </w:pPr>
          </w:p>
        </w:tc>
        <w:tc>
          <w:tcPr>
            <w:tcW w:w="3709" w:type="pct"/>
          </w:tcPr>
          <w:p w14:paraId="37518F1D" w14:textId="21AEAF84" w:rsidR="00FE2CD5" w:rsidRPr="0064485B" w:rsidRDefault="00FE2CD5" w:rsidP="00EB5B2D">
            <w:pPr>
              <w:pStyle w:val="aff"/>
              <w:jc w:val="both"/>
            </w:pPr>
            <w:r w:rsidRPr="0064485B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C1CC2" w:rsidRPr="0064485B" w14:paraId="77B0DD34" w14:textId="77777777" w:rsidTr="0064485B">
        <w:trPr>
          <w:trHeight w:val="20"/>
        </w:trPr>
        <w:tc>
          <w:tcPr>
            <w:tcW w:w="1291" w:type="pct"/>
            <w:vMerge/>
          </w:tcPr>
          <w:p w14:paraId="3A0A9504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43037BCA" w14:textId="5E6A5A05" w:rsidR="001C1CC2" w:rsidRPr="0064485B" w:rsidRDefault="00905285" w:rsidP="00EB5B2D">
            <w:pPr>
              <w:pStyle w:val="aff"/>
              <w:jc w:val="both"/>
            </w:pPr>
            <w:r w:rsidRPr="0064485B">
              <w:t xml:space="preserve">Меры безопасности </w:t>
            </w:r>
            <w:r w:rsidR="001C1CC2" w:rsidRPr="0064485B">
              <w:t>при выполнении процессов термической обработки простых изделий</w:t>
            </w:r>
          </w:p>
        </w:tc>
      </w:tr>
      <w:tr w:rsidR="001C1CC2" w:rsidRPr="0064485B" w14:paraId="5C53E6F4" w14:textId="77777777" w:rsidTr="0064485B">
        <w:trPr>
          <w:trHeight w:val="20"/>
        </w:trPr>
        <w:tc>
          <w:tcPr>
            <w:tcW w:w="1291" w:type="pct"/>
            <w:vMerge/>
          </w:tcPr>
          <w:p w14:paraId="69FC3D72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0CCE2AFD" w14:textId="25471D3A" w:rsidR="001C1CC2" w:rsidRPr="0064485B" w:rsidRDefault="001C1CC2" w:rsidP="00EB5B2D">
            <w:pPr>
              <w:pStyle w:val="aff"/>
              <w:jc w:val="both"/>
            </w:pPr>
            <w:r w:rsidRPr="0064485B">
              <w:t>Порядок применения средств индивидуальной и коллективной защиты при выполнении процессов термической обработки простых изделий</w:t>
            </w:r>
          </w:p>
        </w:tc>
      </w:tr>
      <w:tr w:rsidR="001C1CC2" w:rsidRPr="0064485B" w14:paraId="25845612" w14:textId="77777777" w:rsidTr="00EB5B2D">
        <w:trPr>
          <w:trHeight w:val="20"/>
        </w:trPr>
        <w:tc>
          <w:tcPr>
            <w:tcW w:w="1291" w:type="pct"/>
            <w:vMerge/>
            <w:tcBorders>
              <w:bottom w:val="single" w:sz="4" w:space="0" w:color="808080"/>
            </w:tcBorders>
          </w:tcPr>
          <w:p w14:paraId="545CE5CE" w14:textId="77777777" w:rsidR="001C1CC2" w:rsidRPr="0064485B" w:rsidDel="002A1D54" w:rsidRDefault="001C1CC2" w:rsidP="00EB5B2D">
            <w:pPr>
              <w:pStyle w:val="aff"/>
            </w:pPr>
          </w:p>
        </w:tc>
        <w:tc>
          <w:tcPr>
            <w:tcW w:w="3709" w:type="pct"/>
            <w:tcBorders>
              <w:bottom w:val="single" w:sz="4" w:space="0" w:color="808080"/>
            </w:tcBorders>
          </w:tcPr>
          <w:p w14:paraId="0AE8F179" w14:textId="538BDCB5" w:rsidR="001C1CC2" w:rsidRPr="0064485B" w:rsidRDefault="001C1CC2" w:rsidP="00EB5B2D">
            <w:pPr>
              <w:pStyle w:val="aff"/>
              <w:jc w:val="both"/>
            </w:pPr>
            <w:r w:rsidRPr="0064485B">
              <w:t>Требования охраны труда, пожарной, промышленной, экологической и электробезопасности</w:t>
            </w:r>
          </w:p>
        </w:tc>
      </w:tr>
      <w:tr w:rsidR="001C1CC2" w:rsidRPr="0064485B" w14:paraId="33F72E50" w14:textId="77777777" w:rsidTr="0064485B">
        <w:trPr>
          <w:trHeight w:val="20"/>
        </w:trPr>
        <w:tc>
          <w:tcPr>
            <w:tcW w:w="1291" w:type="pct"/>
          </w:tcPr>
          <w:p w14:paraId="60E6C355" w14:textId="77777777" w:rsidR="001C1CC2" w:rsidRPr="0064485B" w:rsidDel="002A1D54" w:rsidRDefault="001C1CC2" w:rsidP="00EB5B2D">
            <w:pPr>
              <w:pStyle w:val="aff"/>
            </w:pPr>
            <w:r w:rsidRPr="0064485B" w:rsidDel="002A1D54">
              <w:t>Другие характеристики</w:t>
            </w:r>
          </w:p>
        </w:tc>
        <w:tc>
          <w:tcPr>
            <w:tcW w:w="3709" w:type="pct"/>
          </w:tcPr>
          <w:p w14:paraId="0FE08912" w14:textId="77777777" w:rsidR="001C1CC2" w:rsidRPr="0064485B" w:rsidRDefault="001C1CC2" w:rsidP="00EB5B2D">
            <w:pPr>
              <w:pStyle w:val="aff"/>
              <w:jc w:val="both"/>
            </w:pPr>
            <w:r w:rsidRPr="0064485B">
              <w:t>-</w:t>
            </w:r>
          </w:p>
        </w:tc>
      </w:tr>
    </w:tbl>
    <w:p w14:paraId="2CB88470" w14:textId="77777777" w:rsidR="00A55C2E" w:rsidRPr="00AA440D" w:rsidRDefault="00A55C2E" w:rsidP="00EB5B2D">
      <w:pPr>
        <w:pStyle w:val="2"/>
      </w:pPr>
      <w:bookmarkStart w:id="13" w:name="_Toc455612236"/>
      <w:r w:rsidRPr="00AA440D">
        <w:t>3.</w:t>
      </w:r>
      <w:r w:rsidR="005A5D53" w:rsidRPr="00AA440D">
        <w:t>2</w:t>
      </w:r>
      <w:r w:rsidR="003D40A9" w:rsidRPr="00AA440D">
        <w:t>.</w:t>
      </w:r>
      <w:r w:rsidRPr="00AA440D">
        <w:t xml:space="preserve"> Обобщенная трудовая функция</w:t>
      </w:r>
      <w:bookmarkEnd w:id="13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492"/>
        <w:gridCol w:w="619"/>
        <w:gridCol w:w="652"/>
        <w:gridCol w:w="1817"/>
        <w:gridCol w:w="1121"/>
      </w:tblGrid>
      <w:tr w:rsidR="00375172" w:rsidRPr="00AA440D" w14:paraId="4923B10B" w14:textId="77777777" w:rsidTr="0014076D">
        <w:trPr>
          <w:trHeight w:val="20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DBD7A34" w14:textId="77777777" w:rsidR="00806D98" w:rsidRPr="00AA440D" w:rsidRDefault="00806D98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5FB9A" w14:textId="3EEB786F" w:rsidR="00806D98" w:rsidRPr="00AA440D" w:rsidRDefault="0001016F" w:rsidP="00EB5B2D">
            <w:r w:rsidRPr="00AA440D">
              <w:t xml:space="preserve">Термическая обработка </w:t>
            </w:r>
            <w:r w:rsidR="00AF4F2D">
              <w:t>изделий</w:t>
            </w:r>
            <w:r w:rsidR="005C76EC">
              <w:t xml:space="preserve"> средней сложности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920D33" w14:textId="77777777" w:rsidR="00806D98" w:rsidRPr="00AA440D" w:rsidRDefault="00806D98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113798" w14:textId="39A2EFA8" w:rsidR="00806D98" w:rsidRPr="000F5BF7" w:rsidRDefault="000F5BF7" w:rsidP="00EB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8E826F" w14:textId="77777777" w:rsidR="00806D98" w:rsidRPr="00AA440D" w:rsidRDefault="00806D98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EA959" w14:textId="77777777" w:rsidR="00806D98" w:rsidRPr="00AA440D" w:rsidRDefault="00DD3DAC" w:rsidP="00EB5B2D">
            <w:pPr>
              <w:jc w:val="center"/>
            </w:pPr>
            <w:r w:rsidRPr="00AA440D">
              <w:t>3</w:t>
            </w:r>
          </w:p>
        </w:tc>
      </w:tr>
    </w:tbl>
    <w:p w14:paraId="04D2BAB3" w14:textId="77777777" w:rsidR="0064485B" w:rsidRDefault="0064485B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1332"/>
        <w:gridCol w:w="638"/>
        <w:gridCol w:w="2199"/>
        <w:gridCol w:w="1273"/>
        <w:gridCol w:w="2238"/>
      </w:tblGrid>
      <w:tr w:rsidR="00375172" w:rsidRPr="00AA440D" w14:paraId="0D461508" w14:textId="77777777" w:rsidTr="007812F8">
        <w:trPr>
          <w:trHeight w:val="20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CD87AEE" w14:textId="77777777" w:rsidR="00EB35C0" w:rsidRPr="00AA440D" w:rsidRDefault="00CD21D9" w:rsidP="00EB5B2D">
            <w:r w:rsidRPr="00AA440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7F0D0E8" w14:textId="77777777" w:rsidR="00EB35C0" w:rsidRPr="00AA440D" w:rsidRDefault="00CD21D9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C8B22F4" w14:textId="77777777" w:rsidR="00EB35C0" w:rsidRPr="00AA440D" w:rsidRDefault="008149BB" w:rsidP="00EB5B2D">
            <w:r w:rsidRPr="00AA440D"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8E034" w14:textId="77777777" w:rsidR="00EB35C0" w:rsidRPr="00AA440D" w:rsidRDefault="00CD21D9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E0482" w14:textId="77777777" w:rsidR="00EB35C0" w:rsidRPr="00AA440D" w:rsidRDefault="00EB35C0" w:rsidP="00EB5B2D"/>
        </w:tc>
        <w:tc>
          <w:tcPr>
            <w:tcW w:w="1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0FABFE" w14:textId="77777777" w:rsidR="00EB35C0" w:rsidRPr="00AA440D" w:rsidRDefault="00EB35C0" w:rsidP="00EB5B2D"/>
        </w:tc>
      </w:tr>
      <w:tr w:rsidR="00EB35C0" w:rsidRPr="00AA440D" w14:paraId="295EEDB7" w14:textId="77777777" w:rsidTr="0014076D">
        <w:trPr>
          <w:trHeight w:val="20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54A17ACB" w14:textId="77777777" w:rsidR="00EB35C0" w:rsidRPr="00AA440D" w:rsidRDefault="00EB35C0" w:rsidP="00EB5B2D"/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1F0A200" w14:textId="77777777" w:rsidR="00EB35C0" w:rsidRPr="00AA440D" w:rsidRDefault="00EB35C0" w:rsidP="00EB5B2D"/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83B531" w14:textId="77777777" w:rsidR="00EB35C0" w:rsidRPr="00AA440D" w:rsidRDefault="00CD21D9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0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CACE73" w14:textId="77777777" w:rsidR="00EB35C0" w:rsidRPr="00AA440D" w:rsidRDefault="00CD21D9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D1966BC" w14:textId="77777777" w:rsidR="0064485B" w:rsidRDefault="0064485B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7680"/>
      </w:tblGrid>
      <w:tr w:rsidR="00E22DDD" w:rsidRPr="00AA440D" w14:paraId="0DD76FA9" w14:textId="77777777" w:rsidTr="007812F8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AE0B5D" w14:textId="77777777" w:rsidR="00E22DDD" w:rsidRPr="00AA440D" w:rsidRDefault="00E22DDD" w:rsidP="00EB5B2D">
            <w:r w:rsidRPr="00AA440D">
              <w:t>Возможные наименования должностей, профессий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6CB05" w14:textId="77777777" w:rsidR="00E22DDD" w:rsidRPr="00AA440D" w:rsidRDefault="00E22DDD" w:rsidP="00EB5B2D">
            <w:pPr>
              <w:rPr>
                <w:color w:val="545454"/>
                <w:shd w:val="clear" w:color="auto" w:fill="FFFFFF"/>
              </w:rPr>
            </w:pPr>
            <w:r w:rsidRPr="00AA440D">
              <w:t>Термист 3-го разряда</w:t>
            </w:r>
          </w:p>
        </w:tc>
      </w:tr>
    </w:tbl>
    <w:p w14:paraId="4F767F34" w14:textId="77777777" w:rsidR="0064485B" w:rsidRDefault="0064485B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7680"/>
      </w:tblGrid>
      <w:tr w:rsidR="004C6352" w:rsidRPr="00AA440D" w14:paraId="0FA6A4D1" w14:textId="77777777" w:rsidTr="0014076D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16522" w14:textId="77777777" w:rsidR="004C6352" w:rsidRPr="00AA440D" w:rsidRDefault="004C6352" w:rsidP="00EB5B2D">
            <w:r w:rsidRPr="00AA440D">
              <w:t>Требования к образованию и обучению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8D2C8" w14:textId="77777777" w:rsidR="004C6352" w:rsidRDefault="004C6352" w:rsidP="00EB5B2D">
            <w:pPr>
              <w:pStyle w:val="aff"/>
              <w:rPr>
                <w:rFonts w:eastAsia="Calibri"/>
                <w:color w:val="000000" w:themeColor="text1"/>
                <w:lang w:bidi="en-US"/>
              </w:rPr>
            </w:pP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Среднее общее </w:t>
            </w:r>
            <w:r>
              <w:rPr>
                <w:rFonts w:eastAsia="Calibri"/>
                <w:color w:val="000000" w:themeColor="text1"/>
                <w:lang w:bidi="en-US"/>
              </w:rPr>
              <w:t xml:space="preserve">образование и </w:t>
            </w:r>
          </w:p>
          <w:p w14:paraId="2DB18E23" w14:textId="028AF204" w:rsidR="004C6352" w:rsidRPr="00AA440D" w:rsidRDefault="004C6352" w:rsidP="00EB5B2D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color w:val="000000" w:themeColor="text1"/>
                <w:lang w:bidi="en-US"/>
              </w:rPr>
              <w:t>проф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307F39" w:rsidRPr="00AA440D" w14:paraId="3716DA04" w14:textId="77777777" w:rsidTr="00B165EB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DA013" w14:textId="77777777" w:rsidR="00307F39" w:rsidRPr="00AA440D" w:rsidRDefault="00307F39" w:rsidP="00EB5B2D">
            <w:r w:rsidRPr="00AA440D">
              <w:t>Требования к опыту практической работы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2AA95" w14:textId="77777777" w:rsidR="00307F39" w:rsidRPr="00AA440D" w:rsidRDefault="00307F39" w:rsidP="00EB5B2D">
            <w:r w:rsidRPr="00AA440D">
              <w:rPr>
                <w:rFonts w:eastAsia="Calibri"/>
                <w:lang w:bidi="en-US"/>
              </w:rPr>
              <w:t>Не менее шести месяцев термистом 2-го разряда</w:t>
            </w:r>
          </w:p>
        </w:tc>
      </w:tr>
      <w:tr w:rsidR="00B165EB" w:rsidRPr="00AA440D" w14:paraId="7829E008" w14:textId="77777777" w:rsidTr="00B165EB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2B694AA" w14:textId="77777777" w:rsidR="00B165EB" w:rsidRPr="00AA440D" w:rsidRDefault="00B165EB" w:rsidP="00EB5B2D">
            <w:r w:rsidRPr="00AA440D">
              <w:t>Особые условия допуска к работе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CE10AA6" w14:textId="77777777" w:rsidR="00B165EB" w:rsidRPr="00AA440D" w:rsidRDefault="00B165EB" w:rsidP="00EB5B2D">
            <w:pPr>
              <w:rPr>
                <w:color w:val="000000"/>
                <w:lang w:eastAsia="en-US"/>
              </w:rPr>
            </w:pPr>
            <w:r w:rsidRPr="00AA440D">
              <w:t>Лица не моложе 18 лет</w:t>
            </w:r>
          </w:p>
          <w:p w14:paraId="206246DE" w14:textId="6D75D26F" w:rsidR="00B165EB" w:rsidRPr="00AA440D" w:rsidRDefault="00905285" w:rsidP="00EB5B2D">
            <w:pPr>
              <w:rPr>
                <w:shd w:val="clear" w:color="auto" w:fill="FFFFFF"/>
              </w:rPr>
            </w:pPr>
            <w:r>
              <w:rPr>
                <w:color w:val="000000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5456DD7" w14:textId="274C11E4" w:rsidR="00B165EB" w:rsidRPr="00AA440D" w:rsidRDefault="001D5189" w:rsidP="00EB5B2D">
            <w:pPr>
              <w:rPr>
                <w:shd w:val="clear" w:color="auto" w:fill="FFFFFF"/>
                <w:vertAlign w:val="superscript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0393BDFB" w14:textId="77777777" w:rsidR="00B165EB" w:rsidRPr="00AA440D" w:rsidRDefault="00B165EB" w:rsidP="00EB5B2D">
            <w:pPr>
              <w:rPr>
                <w:shd w:val="clear" w:color="auto" w:fill="FFFFFF"/>
                <w:vertAlign w:val="superscript"/>
              </w:rPr>
            </w:pPr>
            <w:r>
              <w:rPr>
                <w:shd w:val="clear" w:color="auto" w:fill="FFFFFF"/>
              </w:rPr>
              <w:t xml:space="preserve">Прохождение </w:t>
            </w:r>
            <w:r w:rsidRPr="00AA440D">
              <w:rPr>
                <w:shd w:val="clear" w:color="auto" w:fill="FFFFFF"/>
              </w:rPr>
              <w:t>инструктажа по охране труда на рабочем месте</w:t>
            </w:r>
          </w:p>
          <w:p w14:paraId="55EBF6D0" w14:textId="5FCF17BF" w:rsidR="00B165EB" w:rsidRPr="00AA440D" w:rsidRDefault="001D5189" w:rsidP="00EB5B2D"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</w:t>
            </w:r>
            <w:r w:rsidR="00B165EB">
              <w:t>(при необходимости)</w:t>
            </w:r>
          </w:p>
          <w:p w14:paraId="3171DCA1" w14:textId="708D0C71" w:rsidR="00B165EB" w:rsidRPr="00AA440D" w:rsidRDefault="001D5189" w:rsidP="00EB5B2D">
            <w:pPr>
              <w:rPr>
                <w:color w:val="000000"/>
                <w:lang w:eastAsia="en-US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</w:t>
            </w:r>
            <w:r w:rsidR="00B165EB">
              <w:t>(при необходимости)</w:t>
            </w:r>
          </w:p>
        </w:tc>
      </w:tr>
      <w:tr w:rsidR="00307F39" w:rsidRPr="00AA440D" w14:paraId="14E94B3F" w14:textId="77777777" w:rsidTr="0014076D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394C5" w14:textId="77777777" w:rsidR="00307F39" w:rsidRPr="00AA440D" w:rsidRDefault="00307F39" w:rsidP="00EB5B2D">
            <w:r w:rsidRPr="00AA440D">
              <w:t>Другие характеристики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F53A9" w14:textId="77777777" w:rsidR="00307F39" w:rsidRPr="00AA440D" w:rsidRDefault="00307F39" w:rsidP="00EB5B2D">
            <w:pPr>
              <w:rPr>
                <w:shd w:val="clear" w:color="auto" w:fill="FFFFFF"/>
              </w:rPr>
            </w:pPr>
            <w:r w:rsidRPr="00AA440D">
              <w:rPr>
                <w:shd w:val="clear" w:color="auto" w:fill="FFFFFF"/>
              </w:rPr>
              <w:t>-</w:t>
            </w:r>
          </w:p>
        </w:tc>
      </w:tr>
    </w:tbl>
    <w:p w14:paraId="0FFAD598" w14:textId="77777777" w:rsidR="0064485B" w:rsidRDefault="0064485B" w:rsidP="00EB5B2D"/>
    <w:p w14:paraId="24E0EAAF" w14:textId="1BC0FBDB" w:rsidR="0064485B" w:rsidRDefault="0064485B" w:rsidP="00EB5B2D">
      <w:r w:rsidRPr="00AA440D">
        <w:t>Дополнительные характеристик</w:t>
      </w:r>
      <w:r>
        <w:t>и</w:t>
      </w:r>
    </w:p>
    <w:p w14:paraId="558AAE57" w14:textId="77777777" w:rsidR="0064485B" w:rsidRDefault="0064485B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72"/>
        <w:gridCol w:w="1238"/>
        <w:gridCol w:w="5711"/>
      </w:tblGrid>
      <w:tr w:rsidR="00307F39" w:rsidRPr="00AA440D" w14:paraId="2C7EEF92" w14:textId="77777777" w:rsidTr="0014076D">
        <w:trPr>
          <w:trHeight w:val="20"/>
        </w:trPr>
        <w:tc>
          <w:tcPr>
            <w:tcW w:w="16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92871" w14:textId="77777777" w:rsidR="00307F39" w:rsidRPr="00AA440D" w:rsidRDefault="00307F39" w:rsidP="00EB5B2D">
            <w:pPr>
              <w:jc w:val="center"/>
            </w:pPr>
            <w:r w:rsidRPr="00AA440D">
              <w:t>Наименование документа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14367" w14:textId="77777777" w:rsidR="00307F39" w:rsidRPr="00AA440D" w:rsidRDefault="00307F39" w:rsidP="00EB5B2D">
            <w:pPr>
              <w:jc w:val="center"/>
            </w:pPr>
            <w:r w:rsidRPr="00AA440D">
              <w:t>Код</w:t>
            </w:r>
          </w:p>
        </w:tc>
        <w:tc>
          <w:tcPr>
            <w:tcW w:w="27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3A3C8" w14:textId="77777777" w:rsidR="00307F39" w:rsidRPr="00AA440D" w:rsidRDefault="00307F39" w:rsidP="00EB5B2D">
            <w:pPr>
              <w:jc w:val="center"/>
            </w:pPr>
            <w:r w:rsidRPr="00AA440D">
              <w:t>Наименование базовой группы, должности (профессии) или специальности</w:t>
            </w:r>
          </w:p>
        </w:tc>
      </w:tr>
      <w:tr w:rsidR="00307F39" w:rsidRPr="00AA440D" w14:paraId="72DA12B5" w14:textId="77777777" w:rsidTr="00654D46">
        <w:trPr>
          <w:trHeight w:val="283"/>
        </w:trPr>
        <w:tc>
          <w:tcPr>
            <w:tcW w:w="16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98B8F" w14:textId="77777777" w:rsidR="00307F39" w:rsidRPr="00AA440D" w:rsidRDefault="00307F39" w:rsidP="00EB5B2D">
            <w:pPr>
              <w:rPr>
                <w:vertAlign w:val="superscript"/>
              </w:rPr>
            </w:pPr>
            <w:r w:rsidRPr="00AA440D">
              <w:t>ОКЗ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2BA66C" w14:textId="77777777" w:rsidR="00307F39" w:rsidRPr="00AA440D" w:rsidRDefault="00307F39" w:rsidP="00EB5B2D">
            <w:r w:rsidRPr="00AA440D">
              <w:t>8121</w:t>
            </w:r>
          </w:p>
        </w:tc>
        <w:tc>
          <w:tcPr>
            <w:tcW w:w="27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C3CEC" w14:textId="77777777" w:rsidR="00307F39" w:rsidRPr="00AA440D" w:rsidRDefault="00307F39" w:rsidP="00EB5B2D">
            <w:r w:rsidRPr="00AA440D">
              <w:t>Операторы металлоплавильных установок</w:t>
            </w:r>
          </w:p>
        </w:tc>
      </w:tr>
      <w:tr w:rsidR="00307F39" w:rsidRPr="00AA440D" w14:paraId="5A8B4F3F" w14:textId="77777777" w:rsidTr="007812F8">
        <w:trPr>
          <w:trHeight w:val="20"/>
        </w:trPr>
        <w:tc>
          <w:tcPr>
            <w:tcW w:w="16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C95F4" w14:textId="77777777" w:rsidR="00307F39" w:rsidRPr="00AA440D" w:rsidRDefault="00307F39" w:rsidP="00EB5B2D">
            <w:r w:rsidRPr="00AA440D">
              <w:t>Е</w:t>
            </w:r>
            <w:r w:rsidRPr="00AA440D">
              <w:rPr>
                <w:lang w:val="en-US"/>
              </w:rPr>
              <w:t>Т</w:t>
            </w:r>
            <w:r w:rsidRPr="00AA440D">
              <w:t>КС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17036" w14:textId="77777777" w:rsidR="00307F39" w:rsidRPr="00AA440D" w:rsidRDefault="00307F39" w:rsidP="00EB5B2D">
            <w:r w:rsidRPr="00AA440D">
              <w:t>§ 82</w:t>
            </w:r>
          </w:p>
        </w:tc>
        <w:tc>
          <w:tcPr>
            <w:tcW w:w="27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A6E6E" w14:textId="77777777" w:rsidR="00307F39" w:rsidRPr="00AA440D" w:rsidRDefault="00307F39" w:rsidP="00EB5B2D">
            <w:r w:rsidRPr="00AA440D">
              <w:t>Термист 3-го разряда</w:t>
            </w:r>
          </w:p>
        </w:tc>
      </w:tr>
      <w:tr w:rsidR="00307F39" w:rsidRPr="00AA440D" w14:paraId="60935F09" w14:textId="77777777" w:rsidTr="007812F8">
        <w:trPr>
          <w:trHeight w:val="20"/>
        </w:trPr>
        <w:tc>
          <w:tcPr>
            <w:tcW w:w="1666" w:type="pct"/>
            <w:tcBorders>
              <w:left w:val="single" w:sz="4" w:space="0" w:color="808080"/>
              <w:right w:val="single" w:sz="4" w:space="0" w:color="808080"/>
            </w:tcBorders>
          </w:tcPr>
          <w:p w14:paraId="2D6C0332" w14:textId="77777777" w:rsidR="00307F39" w:rsidRPr="00AA440D" w:rsidRDefault="00307F39" w:rsidP="00EB5B2D">
            <w:pPr>
              <w:rPr>
                <w:bCs w:val="0"/>
              </w:rPr>
            </w:pPr>
            <w:r w:rsidRPr="00AA440D">
              <w:rPr>
                <w:bCs w:val="0"/>
              </w:rPr>
              <w:t>ОКПДТР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C370CE" w14:textId="77777777" w:rsidR="00307F39" w:rsidRPr="00AA440D" w:rsidRDefault="00307F39" w:rsidP="00EB5B2D">
            <w:r w:rsidRPr="00AA440D">
              <w:t>19100</w:t>
            </w:r>
          </w:p>
        </w:tc>
        <w:tc>
          <w:tcPr>
            <w:tcW w:w="274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BCB47EF" w14:textId="77777777" w:rsidR="00307F39" w:rsidRPr="00AA440D" w:rsidRDefault="00307F39" w:rsidP="00EB5B2D">
            <w:r w:rsidRPr="00AA440D">
              <w:t>Термист</w:t>
            </w:r>
          </w:p>
        </w:tc>
      </w:tr>
    </w:tbl>
    <w:p w14:paraId="10B1B37D" w14:textId="77777777" w:rsidR="00D166F8" w:rsidRPr="00AA440D" w:rsidRDefault="00D166F8" w:rsidP="00EB5B2D">
      <w:pPr>
        <w:pStyle w:val="3"/>
        <w:keepNext w:val="0"/>
      </w:pPr>
      <w:bookmarkStart w:id="14" w:name="_Toc433308847"/>
      <w:r w:rsidRPr="00AA440D">
        <w:t>3.</w:t>
      </w:r>
      <w:r w:rsidR="00EF563B" w:rsidRPr="00AA440D">
        <w:t>2</w:t>
      </w:r>
      <w:r w:rsidRPr="00AA440D">
        <w:t>.1. Трудовая функция</w:t>
      </w:r>
      <w:bookmarkEnd w:id="14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66"/>
        <w:gridCol w:w="704"/>
        <w:gridCol w:w="994"/>
        <w:gridCol w:w="1865"/>
        <w:gridCol w:w="561"/>
      </w:tblGrid>
      <w:tr w:rsidR="00806D98" w:rsidRPr="00AA440D" w14:paraId="4824D77D" w14:textId="77777777" w:rsidTr="0064485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C3F8660" w14:textId="77777777" w:rsidR="00806D98" w:rsidRPr="00AA440D" w:rsidRDefault="00806D98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2BAAF" w14:textId="46DFA440" w:rsidR="00806D98" w:rsidRPr="00AA440D" w:rsidRDefault="00F60955" w:rsidP="00EB5B2D">
            <w:r w:rsidRPr="00AA440D">
              <w:t xml:space="preserve">Проведение подготовительных операций процессов термической обработки </w:t>
            </w:r>
            <w:r w:rsidR="00AF4F2D">
              <w:t>изделий</w:t>
            </w:r>
            <w:r w:rsidRPr="00AA440D">
              <w:t xml:space="preserve"> </w:t>
            </w:r>
            <w:r w:rsidR="005C76EC">
              <w:t>средней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90B30C" w14:textId="77777777" w:rsidR="00806D98" w:rsidRPr="00AA440D" w:rsidRDefault="00806D98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1CDB8" w14:textId="76A82FAF" w:rsidR="00806D98" w:rsidRPr="00AA440D" w:rsidRDefault="000F5BF7" w:rsidP="00EB5B2D">
            <w:r>
              <w:rPr>
                <w:lang w:val="en-US"/>
              </w:rPr>
              <w:t>B</w:t>
            </w:r>
            <w:r w:rsidR="00806D98" w:rsidRPr="00AA440D">
              <w:t>/01.</w:t>
            </w:r>
            <w:r w:rsidR="00DD3DAC" w:rsidRPr="00AA440D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ADD725" w14:textId="77777777" w:rsidR="00806D98" w:rsidRPr="00AA440D" w:rsidRDefault="00806D98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39556" w14:textId="77777777" w:rsidR="00806D98" w:rsidRPr="00AA440D" w:rsidRDefault="00DD3DAC" w:rsidP="00EB5B2D">
            <w:pPr>
              <w:jc w:val="center"/>
            </w:pPr>
            <w:r w:rsidRPr="00AA440D">
              <w:t>3</w:t>
            </w:r>
          </w:p>
        </w:tc>
      </w:tr>
    </w:tbl>
    <w:p w14:paraId="444F18C5" w14:textId="77777777" w:rsidR="0064485B" w:rsidRDefault="0064485B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B87E32" w:rsidRPr="00AA440D" w14:paraId="46B7AA55" w14:textId="77777777" w:rsidTr="007812F8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79682A" w14:textId="77777777" w:rsidR="00B87E32" w:rsidRPr="00AA440D" w:rsidRDefault="002B69E8" w:rsidP="00EB5B2D">
            <w:r w:rsidRPr="00AA440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99E085F" w14:textId="77777777" w:rsidR="00B87E32" w:rsidRPr="00AA440D" w:rsidRDefault="00CD21D9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EB3FAC2" w14:textId="77777777" w:rsidR="00B87E32" w:rsidRPr="00AA440D" w:rsidRDefault="00B87E32" w:rsidP="00EB5B2D">
            <w:r w:rsidRPr="00AA440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A79A92" w14:textId="77777777" w:rsidR="00B87E32" w:rsidRPr="00AA440D" w:rsidRDefault="00CD21D9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1D8CA" w14:textId="77777777" w:rsidR="00B87E32" w:rsidRPr="00AA440D" w:rsidRDefault="00B87E32" w:rsidP="00EB5B2D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679B3" w14:textId="77777777" w:rsidR="00B87E32" w:rsidRPr="00AA440D" w:rsidRDefault="00B87E32" w:rsidP="00EB5B2D"/>
        </w:tc>
      </w:tr>
      <w:tr w:rsidR="00B87E32" w:rsidRPr="00AA440D" w14:paraId="08435FF6" w14:textId="77777777" w:rsidTr="0014076D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F0E64B6" w14:textId="77777777" w:rsidR="00B87E32" w:rsidRPr="00AA440D" w:rsidRDefault="00B87E32" w:rsidP="00EB5B2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63A47D3" w14:textId="77777777" w:rsidR="00B87E32" w:rsidRPr="00AA440D" w:rsidRDefault="00B87E32" w:rsidP="00EB5B2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E23BD9" w14:textId="77777777" w:rsidR="00B87E32" w:rsidRPr="00AA440D" w:rsidRDefault="00CD21D9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1ED7A3" w14:textId="77777777" w:rsidR="00B87E32" w:rsidRPr="00AA440D" w:rsidRDefault="00CD21D9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BC50862" w14:textId="77777777" w:rsidR="00206616" w:rsidRPr="00AA440D" w:rsidRDefault="00206616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603559" w:rsidRPr="0064485B" w14:paraId="5AF36FCB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70DF4AED" w14:textId="77777777" w:rsidR="00603559" w:rsidRPr="0064485B" w:rsidRDefault="00603559" w:rsidP="00EB5B2D">
            <w:pPr>
              <w:pStyle w:val="aff"/>
            </w:pPr>
            <w:r w:rsidRPr="0064485B">
              <w:t>Трудовые действия</w:t>
            </w:r>
          </w:p>
        </w:tc>
        <w:tc>
          <w:tcPr>
            <w:tcW w:w="3709" w:type="pct"/>
          </w:tcPr>
          <w:p w14:paraId="414A5032" w14:textId="403889DD" w:rsidR="00603559" w:rsidRPr="0064485B" w:rsidRDefault="00603559" w:rsidP="00EB5B2D">
            <w:pPr>
              <w:pStyle w:val="aff"/>
              <w:jc w:val="both"/>
            </w:pPr>
            <w:r w:rsidRPr="0064485B">
              <w:t>Подготовка средств индивидуальной и коллективной защиты перед выполнением процессов термической обработки изделий средней сложности</w:t>
            </w:r>
          </w:p>
        </w:tc>
      </w:tr>
      <w:tr w:rsidR="00603559" w:rsidRPr="0064485B" w14:paraId="61B93A9B" w14:textId="77777777" w:rsidTr="0014076D">
        <w:trPr>
          <w:trHeight w:val="20"/>
        </w:trPr>
        <w:tc>
          <w:tcPr>
            <w:tcW w:w="1291" w:type="pct"/>
            <w:vMerge/>
          </w:tcPr>
          <w:p w14:paraId="498283BC" w14:textId="77777777" w:rsidR="00603559" w:rsidRPr="0064485B" w:rsidRDefault="00603559" w:rsidP="00EB5B2D">
            <w:pPr>
              <w:pStyle w:val="aff"/>
            </w:pPr>
          </w:p>
        </w:tc>
        <w:tc>
          <w:tcPr>
            <w:tcW w:w="3709" w:type="pct"/>
          </w:tcPr>
          <w:p w14:paraId="2F04AEF8" w14:textId="1E683643" w:rsidR="00603559" w:rsidRPr="0064485B" w:rsidRDefault="00603559" w:rsidP="00EB5B2D">
            <w:pPr>
              <w:pStyle w:val="aff"/>
              <w:jc w:val="both"/>
            </w:pPr>
            <w:r w:rsidRPr="0064485B">
              <w:t xml:space="preserve">Приготовление защитных газовых сред для предотвращения обезуглероживания поверхности </w:t>
            </w:r>
            <w:r w:rsidR="00F46089" w:rsidRPr="0064485B">
              <w:t>изделий</w:t>
            </w:r>
          </w:p>
        </w:tc>
      </w:tr>
      <w:tr w:rsidR="00603559" w:rsidRPr="0064485B" w14:paraId="6202A0B5" w14:textId="77777777" w:rsidTr="0014076D">
        <w:trPr>
          <w:trHeight w:val="20"/>
        </w:trPr>
        <w:tc>
          <w:tcPr>
            <w:tcW w:w="1291" w:type="pct"/>
            <w:vMerge/>
          </w:tcPr>
          <w:p w14:paraId="4814B296" w14:textId="77777777" w:rsidR="00603559" w:rsidRPr="0064485B" w:rsidRDefault="00603559" w:rsidP="00EB5B2D">
            <w:pPr>
              <w:pStyle w:val="aff"/>
            </w:pPr>
          </w:p>
        </w:tc>
        <w:tc>
          <w:tcPr>
            <w:tcW w:w="3709" w:type="pct"/>
          </w:tcPr>
          <w:p w14:paraId="5D13F749" w14:textId="6F8AEA4F" w:rsidR="00603559" w:rsidRPr="0064485B" w:rsidRDefault="005B3C56" w:rsidP="00EB5B2D">
            <w:pPr>
              <w:pStyle w:val="aff"/>
              <w:jc w:val="both"/>
            </w:pPr>
            <w:r w:rsidRPr="0064485B">
              <w:t>Приготовление</w:t>
            </w:r>
            <w:r w:rsidR="00603559" w:rsidRPr="0064485B">
              <w:t xml:space="preserve"> закалочных растворов по установленному рецепту для </w:t>
            </w:r>
            <w:r w:rsidR="002F44C9" w:rsidRPr="0064485B">
              <w:t>охлаждения изделий средней сложности</w:t>
            </w:r>
          </w:p>
        </w:tc>
      </w:tr>
      <w:tr w:rsidR="00603559" w:rsidRPr="0064485B" w14:paraId="270C1069" w14:textId="77777777" w:rsidTr="0014076D">
        <w:trPr>
          <w:trHeight w:val="20"/>
        </w:trPr>
        <w:tc>
          <w:tcPr>
            <w:tcW w:w="1291" w:type="pct"/>
            <w:vMerge/>
          </w:tcPr>
          <w:p w14:paraId="19DC1CE4" w14:textId="77777777" w:rsidR="00603559" w:rsidRPr="0064485B" w:rsidRDefault="00603559" w:rsidP="00EB5B2D">
            <w:pPr>
              <w:pStyle w:val="aff"/>
            </w:pPr>
          </w:p>
        </w:tc>
        <w:tc>
          <w:tcPr>
            <w:tcW w:w="3709" w:type="pct"/>
          </w:tcPr>
          <w:p w14:paraId="2C4D2834" w14:textId="1DEA4D2E" w:rsidR="00603559" w:rsidRPr="0064485B" w:rsidRDefault="00603559" w:rsidP="00EB5B2D">
            <w:pPr>
              <w:pStyle w:val="aff"/>
              <w:jc w:val="both"/>
            </w:pPr>
            <w:r w:rsidRPr="0064485B">
              <w:t xml:space="preserve">Сборка садки </w:t>
            </w:r>
            <w:r w:rsidR="005B3C56" w:rsidRPr="0064485B">
              <w:t>с изделиями средней сложности</w:t>
            </w:r>
          </w:p>
        </w:tc>
      </w:tr>
      <w:tr w:rsidR="00603559" w:rsidRPr="0064485B" w14:paraId="5FCEC69B" w14:textId="77777777" w:rsidTr="0014076D">
        <w:trPr>
          <w:trHeight w:val="20"/>
        </w:trPr>
        <w:tc>
          <w:tcPr>
            <w:tcW w:w="1291" w:type="pct"/>
            <w:vMerge/>
          </w:tcPr>
          <w:p w14:paraId="14DE447E" w14:textId="77777777" w:rsidR="00603559" w:rsidRPr="0064485B" w:rsidRDefault="00603559" w:rsidP="00EB5B2D">
            <w:pPr>
              <w:pStyle w:val="aff"/>
            </w:pPr>
          </w:p>
        </w:tc>
        <w:tc>
          <w:tcPr>
            <w:tcW w:w="3709" w:type="pct"/>
          </w:tcPr>
          <w:p w14:paraId="2DF66007" w14:textId="1842FFE3" w:rsidR="00603559" w:rsidRPr="0064485B" w:rsidRDefault="00603559" w:rsidP="00EB5B2D">
            <w:pPr>
              <w:pStyle w:val="aff"/>
              <w:jc w:val="both"/>
            </w:pPr>
            <w:r w:rsidRPr="0064485B">
              <w:t xml:space="preserve">Загрузка садки </w:t>
            </w:r>
            <w:r w:rsidR="005B3C56" w:rsidRPr="0064485B">
              <w:t xml:space="preserve">с изделиями средней сложности </w:t>
            </w:r>
            <w:r w:rsidRPr="0064485B">
              <w:t xml:space="preserve">в печь и ванну </w:t>
            </w:r>
          </w:p>
        </w:tc>
      </w:tr>
      <w:tr w:rsidR="00603559" w:rsidRPr="0064485B" w14:paraId="64DE9C1F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1AA60EE3" w14:textId="77777777" w:rsidR="00603559" w:rsidRPr="0064485B" w:rsidDel="002A1D54" w:rsidRDefault="00603559" w:rsidP="00EB5B2D">
            <w:pPr>
              <w:pStyle w:val="aff"/>
            </w:pPr>
            <w:r w:rsidRPr="0064485B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6F95E77D" w14:textId="77777777" w:rsidR="00603559" w:rsidRPr="0064485B" w:rsidRDefault="00603559" w:rsidP="00EB5B2D">
            <w:pPr>
              <w:pStyle w:val="aff"/>
              <w:jc w:val="both"/>
            </w:pPr>
            <w:r w:rsidRPr="0064485B">
              <w:t xml:space="preserve">Читать технологическую документацию </w:t>
            </w:r>
          </w:p>
        </w:tc>
      </w:tr>
      <w:tr w:rsidR="00FF576B" w:rsidRPr="0064485B" w14:paraId="3A33385E" w14:textId="77777777" w:rsidTr="0014076D">
        <w:trPr>
          <w:trHeight w:val="20"/>
        </w:trPr>
        <w:tc>
          <w:tcPr>
            <w:tcW w:w="1291" w:type="pct"/>
            <w:vMerge/>
          </w:tcPr>
          <w:p w14:paraId="19B1733F" w14:textId="77777777" w:rsidR="00FF576B" w:rsidRPr="0064485B" w:rsidDel="002A1D54" w:rsidRDefault="00FF576B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79F0297" w14:textId="134BB3CA" w:rsidR="00FF576B" w:rsidRPr="0064485B" w:rsidRDefault="00FF576B" w:rsidP="00EB5B2D">
            <w:pPr>
              <w:pStyle w:val="aff"/>
              <w:jc w:val="both"/>
            </w:pPr>
            <w:r w:rsidRPr="0064485B">
              <w:t>Поддерживать состояние рабочего места при выполнении процессов термической обработки изделий средней сложности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FF576B" w:rsidRPr="0064485B" w14:paraId="38054436" w14:textId="77777777" w:rsidTr="0014076D">
        <w:trPr>
          <w:trHeight w:val="20"/>
        </w:trPr>
        <w:tc>
          <w:tcPr>
            <w:tcW w:w="1291" w:type="pct"/>
            <w:vMerge/>
          </w:tcPr>
          <w:p w14:paraId="62A9AD03" w14:textId="77777777" w:rsidR="00FF576B" w:rsidRPr="0064485B" w:rsidDel="002A1D54" w:rsidRDefault="00FF576B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225F2B1A" w14:textId="4BD8CC55" w:rsidR="00FF576B" w:rsidRPr="0064485B" w:rsidRDefault="00905285" w:rsidP="00EB5B2D">
            <w:pPr>
              <w:pStyle w:val="aff"/>
              <w:jc w:val="both"/>
            </w:pPr>
            <w:r w:rsidRPr="0064485B">
              <w:t xml:space="preserve">Применять средства индивидуальной </w:t>
            </w:r>
            <w:r w:rsidR="00FF576B" w:rsidRPr="0064485B">
              <w:t>и коллективной защиты при выполнении процессов термической обработки изделий средней сложности</w:t>
            </w:r>
          </w:p>
        </w:tc>
      </w:tr>
      <w:tr w:rsidR="00FF576B" w:rsidRPr="0064485B" w14:paraId="10A2B22C" w14:textId="77777777" w:rsidTr="0014076D">
        <w:trPr>
          <w:trHeight w:val="20"/>
        </w:trPr>
        <w:tc>
          <w:tcPr>
            <w:tcW w:w="1291" w:type="pct"/>
            <w:vMerge/>
          </w:tcPr>
          <w:p w14:paraId="4B1838E3" w14:textId="77777777" w:rsidR="00FF576B" w:rsidRPr="0064485B" w:rsidDel="002A1D54" w:rsidRDefault="00FF576B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7B4B3E51" w14:textId="77777777" w:rsidR="00FF576B" w:rsidRPr="0064485B" w:rsidRDefault="00FF576B" w:rsidP="00EB5B2D">
            <w:pPr>
              <w:pStyle w:val="aff"/>
              <w:jc w:val="both"/>
            </w:pPr>
            <w:r w:rsidRPr="0064485B">
              <w:t>Приготавливать защитные газовые атмосферы при помощи газоприготовительных установок</w:t>
            </w:r>
          </w:p>
        </w:tc>
      </w:tr>
      <w:tr w:rsidR="00FF576B" w:rsidRPr="0064485B" w14:paraId="7FD574BF" w14:textId="77777777" w:rsidTr="0014076D">
        <w:trPr>
          <w:trHeight w:val="20"/>
        </w:trPr>
        <w:tc>
          <w:tcPr>
            <w:tcW w:w="1291" w:type="pct"/>
            <w:vMerge/>
          </w:tcPr>
          <w:p w14:paraId="4C9A087E" w14:textId="77777777" w:rsidR="00FF576B" w:rsidRPr="0064485B" w:rsidDel="002A1D54" w:rsidRDefault="00FF576B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C44A0B1" w14:textId="1AE41EA2" w:rsidR="00FF576B" w:rsidRPr="0064485B" w:rsidRDefault="00FF576B" w:rsidP="00EB5B2D">
            <w:pPr>
              <w:pStyle w:val="aff"/>
              <w:jc w:val="both"/>
            </w:pPr>
            <w:r w:rsidRPr="0064485B">
              <w:t>П</w:t>
            </w:r>
            <w:r w:rsidR="008675F4" w:rsidRPr="0064485B">
              <w:t>ри</w:t>
            </w:r>
            <w:r w:rsidRPr="0064485B">
              <w:t xml:space="preserve">готавливать </w:t>
            </w:r>
            <w:r w:rsidR="008675F4" w:rsidRPr="0064485B">
              <w:t xml:space="preserve">полимерные </w:t>
            </w:r>
            <w:r w:rsidRPr="0064485B">
              <w:t>среды</w:t>
            </w:r>
            <w:r w:rsidR="002F44C9" w:rsidRPr="0064485B">
              <w:t xml:space="preserve"> для охлаждения изделий средней сложности</w:t>
            </w:r>
          </w:p>
        </w:tc>
      </w:tr>
      <w:tr w:rsidR="00FF576B" w:rsidRPr="0064485B" w14:paraId="79D6FD39" w14:textId="77777777" w:rsidTr="0014076D">
        <w:trPr>
          <w:trHeight w:val="20"/>
        </w:trPr>
        <w:tc>
          <w:tcPr>
            <w:tcW w:w="1291" w:type="pct"/>
            <w:vMerge/>
          </w:tcPr>
          <w:p w14:paraId="3AECCA68" w14:textId="77777777" w:rsidR="00FF576B" w:rsidRPr="0064485B" w:rsidDel="002A1D54" w:rsidRDefault="00FF576B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291DDDE9" w14:textId="08D1DC2E" w:rsidR="00FF576B" w:rsidRPr="0064485B" w:rsidRDefault="00FF576B" w:rsidP="00EB5B2D">
            <w:pPr>
              <w:pStyle w:val="aff"/>
              <w:jc w:val="both"/>
            </w:pPr>
            <w:r w:rsidRPr="0064485B">
              <w:t xml:space="preserve">Собирать садки </w:t>
            </w:r>
            <w:r w:rsidR="008675F4" w:rsidRPr="0064485B">
              <w:t xml:space="preserve">с изделиями средней сложности </w:t>
            </w:r>
            <w:r w:rsidRPr="0064485B">
              <w:t>и загружать в печь</w:t>
            </w:r>
          </w:p>
        </w:tc>
      </w:tr>
      <w:tr w:rsidR="0001010C" w:rsidRPr="0064485B" w14:paraId="6D924AEB" w14:textId="77777777" w:rsidTr="0014076D">
        <w:trPr>
          <w:trHeight w:val="20"/>
        </w:trPr>
        <w:tc>
          <w:tcPr>
            <w:tcW w:w="1291" w:type="pct"/>
            <w:vMerge/>
          </w:tcPr>
          <w:p w14:paraId="4BA7F075" w14:textId="77777777" w:rsidR="0001010C" w:rsidRPr="0064485B" w:rsidDel="002A1D54" w:rsidRDefault="0001010C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04C0A54E" w14:textId="0775D138" w:rsidR="0001010C" w:rsidRPr="0064485B" w:rsidRDefault="0001010C" w:rsidP="00EB5B2D">
            <w:pPr>
              <w:pStyle w:val="aff"/>
              <w:jc w:val="both"/>
            </w:pPr>
            <w:r w:rsidRPr="0064485B">
              <w:t>Использовать типовые приспособления для термической обработки изделий средней сложности</w:t>
            </w:r>
          </w:p>
        </w:tc>
      </w:tr>
      <w:tr w:rsidR="008675F4" w:rsidRPr="0064485B" w14:paraId="6BAEA340" w14:textId="77777777" w:rsidTr="0014076D">
        <w:trPr>
          <w:trHeight w:val="20"/>
        </w:trPr>
        <w:tc>
          <w:tcPr>
            <w:tcW w:w="1291" w:type="pct"/>
            <w:vMerge/>
          </w:tcPr>
          <w:p w14:paraId="45E4C7C1" w14:textId="77777777" w:rsidR="008675F4" w:rsidRPr="0064485B" w:rsidDel="002A1D54" w:rsidRDefault="008675F4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74D00722" w14:textId="58639877" w:rsidR="008675F4" w:rsidRPr="0064485B" w:rsidRDefault="008675F4" w:rsidP="00EB5B2D">
            <w:pPr>
              <w:pStyle w:val="aff"/>
              <w:jc w:val="both"/>
            </w:pPr>
            <w:r w:rsidRPr="0064485B">
              <w:t>Управлять подъемно-транспортными механизмами при загрузке изделий средней сложности в печь</w:t>
            </w:r>
          </w:p>
        </w:tc>
      </w:tr>
      <w:tr w:rsidR="00FF576B" w:rsidRPr="0064485B" w14:paraId="5B7042E4" w14:textId="77777777" w:rsidTr="0014076D">
        <w:trPr>
          <w:trHeight w:val="20"/>
        </w:trPr>
        <w:tc>
          <w:tcPr>
            <w:tcW w:w="1291" w:type="pct"/>
            <w:vMerge/>
          </w:tcPr>
          <w:p w14:paraId="47BD5BC8" w14:textId="77777777" w:rsidR="00FF576B" w:rsidRPr="0064485B" w:rsidDel="002A1D54" w:rsidRDefault="00FF576B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676ED09" w14:textId="77777777" w:rsidR="00FF576B" w:rsidRPr="0064485B" w:rsidRDefault="00FF576B" w:rsidP="00EB5B2D">
            <w:pPr>
              <w:pStyle w:val="aff"/>
              <w:jc w:val="both"/>
            </w:pPr>
            <w:r w:rsidRPr="0064485B">
              <w:t>Управлять системой форвакуумных насосов вакуумной нагревательной установки</w:t>
            </w:r>
          </w:p>
        </w:tc>
      </w:tr>
      <w:tr w:rsidR="00FF576B" w:rsidRPr="0064485B" w14:paraId="503E0F5B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7CC30FBF" w14:textId="77777777" w:rsidR="00FF576B" w:rsidRPr="0064485B" w:rsidRDefault="00FF576B" w:rsidP="00EB5B2D">
            <w:pPr>
              <w:pStyle w:val="aff"/>
            </w:pPr>
            <w:r w:rsidRPr="0064485B" w:rsidDel="002A1D54">
              <w:t>Необходимые знания</w:t>
            </w:r>
          </w:p>
        </w:tc>
        <w:tc>
          <w:tcPr>
            <w:tcW w:w="3709" w:type="pct"/>
          </w:tcPr>
          <w:p w14:paraId="62401A4E" w14:textId="342E7977" w:rsidR="00FF576B" w:rsidRPr="0064485B" w:rsidRDefault="00FF576B" w:rsidP="00EB5B2D">
            <w:pPr>
              <w:pStyle w:val="aff"/>
              <w:jc w:val="both"/>
            </w:pPr>
            <w:r w:rsidRPr="0064485B">
              <w:t>Устройство пламенных, газовых, индукционных, электрических, вакуумных (камерных, шахтных, конвейерных, агрегатных) печей, ванн</w:t>
            </w:r>
          </w:p>
        </w:tc>
      </w:tr>
      <w:tr w:rsidR="0001010C" w:rsidRPr="0064485B" w14:paraId="28146741" w14:textId="77777777" w:rsidTr="0014076D">
        <w:trPr>
          <w:trHeight w:val="20"/>
        </w:trPr>
        <w:tc>
          <w:tcPr>
            <w:tcW w:w="1291" w:type="pct"/>
            <w:vMerge/>
          </w:tcPr>
          <w:p w14:paraId="0DE86290" w14:textId="77777777" w:rsidR="0001010C" w:rsidRPr="0064485B" w:rsidDel="002A1D54" w:rsidRDefault="0001010C" w:rsidP="00EB5B2D">
            <w:pPr>
              <w:pStyle w:val="aff"/>
            </w:pPr>
          </w:p>
        </w:tc>
        <w:tc>
          <w:tcPr>
            <w:tcW w:w="3709" w:type="pct"/>
          </w:tcPr>
          <w:p w14:paraId="2719E935" w14:textId="398A39C5" w:rsidR="0001010C" w:rsidRPr="0064485B" w:rsidRDefault="0001010C" w:rsidP="00EB5B2D">
            <w:pPr>
              <w:pStyle w:val="aff"/>
              <w:jc w:val="both"/>
            </w:pPr>
            <w:r w:rsidRPr="0064485B">
              <w:t>Виды, конструкции, назначение и порядок применения типовых приспособлений для термической обработки изделий средней сложности</w:t>
            </w:r>
          </w:p>
        </w:tc>
      </w:tr>
      <w:tr w:rsidR="00D4297C" w:rsidRPr="0064485B" w14:paraId="778410A8" w14:textId="77777777" w:rsidTr="0014076D">
        <w:trPr>
          <w:trHeight w:val="20"/>
        </w:trPr>
        <w:tc>
          <w:tcPr>
            <w:tcW w:w="1291" w:type="pct"/>
            <w:vMerge/>
          </w:tcPr>
          <w:p w14:paraId="7A79DB5D" w14:textId="77777777" w:rsidR="00D4297C" w:rsidRPr="0064485B" w:rsidDel="002A1D54" w:rsidRDefault="00D4297C" w:rsidP="00EB5B2D">
            <w:pPr>
              <w:pStyle w:val="aff"/>
            </w:pPr>
          </w:p>
        </w:tc>
        <w:tc>
          <w:tcPr>
            <w:tcW w:w="3709" w:type="pct"/>
          </w:tcPr>
          <w:p w14:paraId="2FE1764C" w14:textId="41A7E7B8" w:rsidR="00D4297C" w:rsidRPr="0064485B" w:rsidRDefault="00905285" w:rsidP="00EB5B2D">
            <w:pPr>
              <w:pStyle w:val="aff"/>
              <w:jc w:val="both"/>
            </w:pPr>
            <w:r w:rsidRPr="0064485B">
              <w:t xml:space="preserve">Меры безопасности </w:t>
            </w:r>
            <w:r w:rsidR="00D4297C" w:rsidRPr="0064485B">
              <w:t>при выполнении процессов термической обработки изделий средней сложности</w:t>
            </w:r>
          </w:p>
        </w:tc>
      </w:tr>
      <w:tr w:rsidR="00D4297C" w:rsidRPr="0064485B" w14:paraId="2F0ED059" w14:textId="77777777" w:rsidTr="0014076D">
        <w:trPr>
          <w:trHeight w:val="20"/>
        </w:trPr>
        <w:tc>
          <w:tcPr>
            <w:tcW w:w="1291" w:type="pct"/>
            <w:vMerge/>
          </w:tcPr>
          <w:p w14:paraId="0A153F65" w14:textId="77777777" w:rsidR="00D4297C" w:rsidRPr="0064485B" w:rsidDel="002A1D54" w:rsidRDefault="00D4297C" w:rsidP="00EB5B2D">
            <w:pPr>
              <w:pStyle w:val="aff"/>
            </w:pPr>
          </w:p>
        </w:tc>
        <w:tc>
          <w:tcPr>
            <w:tcW w:w="3709" w:type="pct"/>
          </w:tcPr>
          <w:p w14:paraId="6C2DAB3A" w14:textId="44AF58E0" w:rsidR="00D4297C" w:rsidRPr="0064485B" w:rsidRDefault="00D4297C" w:rsidP="00EB5B2D">
            <w:pPr>
              <w:pStyle w:val="aff"/>
              <w:jc w:val="both"/>
            </w:pPr>
            <w:r w:rsidRPr="0064485B">
              <w:t>Порядок применения средств индивидуальной и коллективной защиты при выполнении процессов термической обработки изделий средней сложности</w:t>
            </w:r>
          </w:p>
        </w:tc>
      </w:tr>
      <w:tr w:rsidR="00D4297C" w:rsidRPr="0064485B" w14:paraId="15CD8477" w14:textId="77777777" w:rsidTr="0014076D">
        <w:trPr>
          <w:trHeight w:val="20"/>
        </w:trPr>
        <w:tc>
          <w:tcPr>
            <w:tcW w:w="1291" w:type="pct"/>
            <w:vMerge/>
          </w:tcPr>
          <w:p w14:paraId="77DFFAE9" w14:textId="77777777" w:rsidR="00D4297C" w:rsidRPr="0064485B" w:rsidDel="002A1D54" w:rsidRDefault="00D4297C" w:rsidP="00EB5B2D">
            <w:pPr>
              <w:pStyle w:val="aff"/>
            </w:pPr>
          </w:p>
        </w:tc>
        <w:tc>
          <w:tcPr>
            <w:tcW w:w="3709" w:type="pct"/>
          </w:tcPr>
          <w:p w14:paraId="66A9A937" w14:textId="1462E21F" w:rsidR="00D4297C" w:rsidRPr="0064485B" w:rsidRDefault="00D4297C" w:rsidP="00EB5B2D">
            <w:pPr>
              <w:pStyle w:val="aff"/>
              <w:jc w:val="both"/>
            </w:pPr>
            <w:r w:rsidRPr="0064485B">
              <w:t xml:space="preserve">Охлаждающие </w:t>
            </w:r>
            <w:r w:rsidR="008675F4" w:rsidRPr="0064485B">
              <w:t xml:space="preserve">полимерные </w:t>
            </w:r>
            <w:r w:rsidRPr="0064485B">
              <w:t>жидкости и правила их применения в зависимости от температуры нагрева и марки стали</w:t>
            </w:r>
          </w:p>
        </w:tc>
      </w:tr>
      <w:tr w:rsidR="00D4297C" w:rsidRPr="0064485B" w14:paraId="5632B062" w14:textId="77777777" w:rsidTr="0014076D">
        <w:trPr>
          <w:trHeight w:val="20"/>
        </w:trPr>
        <w:tc>
          <w:tcPr>
            <w:tcW w:w="1291" w:type="pct"/>
            <w:vMerge/>
          </w:tcPr>
          <w:p w14:paraId="085F88C6" w14:textId="77777777" w:rsidR="00D4297C" w:rsidRPr="0064485B" w:rsidDel="002A1D54" w:rsidRDefault="00D4297C" w:rsidP="00EB5B2D">
            <w:pPr>
              <w:pStyle w:val="aff"/>
            </w:pPr>
          </w:p>
        </w:tc>
        <w:tc>
          <w:tcPr>
            <w:tcW w:w="3709" w:type="pct"/>
          </w:tcPr>
          <w:p w14:paraId="540EC89A" w14:textId="2739186E" w:rsidR="00D4297C" w:rsidRPr="0064485B" w:rsidRDefault="00D4297C" w:rsidP="00EB5B2D">
            <w:pPr>
              <w:pStyle w:val="aff"/>
              <w:jc w:val="both"/>
            </w:pPr>
            <w:r w:rsidRPr="0064485B">
              <w:t xml:space="preserve">Основные правила выбора режима термической обработки </w:t>
            </w:r>
            <w:r w:rsidR="00231609" w:rsidRPr="0064485B">
              <w:t>изделий</w:t>
            </w:r>
            <w:r w:rsidRPr="0064485B">
              <w:t xml:space="preserve"> средней сложности из углеродистых и легированных сталей</w:t>
            </w:r>
          </w:p>
        </w:tc>
      </w:tr>
      <w:tr w:rsidR="00D4297C" w:rsidRPr="0064485B" w14:paraId="7DAD6881" w14:textId="77777777" w:rsidTr="0014076D">
        <w:trPr>
          <w:trHeight w:val="20"/>
        </w:trPr>
        <w:tc>
          <w:tcPr>
            <w:tcW w:w="1291" w:type="pct"/>
            <w:vMerge/>
          </w:tcPr>
          <w:p w14:paraId="71A583C7" w14:textId="77777777" w:rsidR="00D4297C" w:rsidRPr="0064485B" w:rsidDel="002A1D54" w:rsidRDefault="00D4297C" w:rsidP="00EB5B2D">
            <w:pPr>
              <w:pStyle w:val="aff"/>
            </w:pPr>
          </w:p>
        </w:tc>
        <w:tc>
          <w:tcPr>
            <w:tcW w:w="3709" w:type="pct"/>
          </w:tcPr>
          <w:p w14:paraId="75BD63DF" w14:textId="77777777" w:rsidR="00D4297C" w:rsidRPr="0064485B" w:rsidRDefault="00D4297C" w:rsidP="00EB5B2D">
            <w:pPr>
              <w:pStyle w:val="aff"/>
              <w:jc w:val="both"/>
            </w:pPr>
            <w:r w:rsidRPr="0064485B">
              <w:t>Свойства сталей, цветных металлов и их сплавов</w:t>
            </w:r>
          </w:p>
        </w:tc>
      </w:tr>
      <w:tr w:rsidR="00D4297C" w:rsidRPr="0064485B" w14:paraId="49F3B978" w14:textId="77777777" w:rsidTr="0014076D">
        <w:trPr>
          <w:trHeight w:val="20"/>
        </w:trPr>
        <w:tc>
          <w:tcPr>
            <w:tcW w:w="1291" w:type="pct"/>
            <w:vMerge/>
          </w:tcPr>
          <w:p w14:paraId="008F1EDE" w14:textId="77777777" w:rsidR="00D4297C" w:rsidRPr="0064485B" w:rsidDel="002A1D54" w:rsidRDefault="00D4297C" w:rsidP="00EB5B2D">
            <w:pPr>
              <w:pStyle w:val="aff"/>
            </w:pPr>
          </w:p>
        </w:tc>
        <w:tc>
          <w:tcPr>
            <w:tcW w:w="3709" w:type="pct"/>
          </w:tcPr>
          <w:p w14:paraId="0D9FE3D2" w14:textId="77777777" w:rsidR="00D4297C" w:rsidRPr="0064485B" w:rsidRDefault="00D4297C" w:rsidP="00EB5B2D">
            <w:pPr>
              <w:pStyle w:val="aff"/>
              <w:jc w:val="both"/>
            </w:pPr>
            <w:r w:rsidRPr="0064485B">
              <w:t>Составы растворов и расплавов солей в ваннах</w:t>
            </w:r>
          </w:p>
        </w:tc>
      </w:tr>
      <w:tr w:rsidR="000A156F" w:rsidRPr="0064485B" w14:paraId="4ED6311A" w14:textId="77777777" w:rsidTr="0014076D">
        <w:trPr>
          <w:trHeight w:val="20"/>
        </w:trPr>
        <w:tc>
          <w:tcPr>
            <w:tcW w:w="1291" w:type="pct"/>
            <w:vMerge/>
          </w:tcPr>
          <w:p w14:paraId="67E50189" w14:textId="77777777" w:rsidR="000A156F" w:rsidRPr="0064485B" w:rsidDel="002A1D54" w:rsidRDefault="000A156F" w:rsidP="00EB5B2D">
            <w:pPr>
              <w:pStyle w:val="aff"/>
            </w:pPr>
          </w:p>
        </w:tc>
        <w:tc>
          <w:tcPr>
            <w:tcW w:w="3709" w:type="pct"/>
          </w:tcPr>
          <w:p w14:paraId="5778C2CE" w14:textId="72AAA333" w:rsidR="000A156F" w:rsidRPr="0064485B" w:rsidRDefault="000A156F" w:rsidP="00EB5B2D">
            <w:pPr>
              <w:pStyle w:val="aff"/>
              <w:jc w:val="both"/>
            </w:pPr>
            <w:r w:rsidRPr="0064485B">
              <w:t>Правила обращения с водородом и азотом в жидком и газообразном состоянии и хранения их</w:t>
            </w:r>
          </w:p>
        </w:tc>
      </w:tr>
      <w:tr w:rsidR="000A156F" w:rsidRPr="0064485B" w14:paraId="27D910D1" w14:textId="77777777" w:rsidTr="0014076D">
        <w:trPr>
          <w:trHeight w:val="20"/>
        </w:trPr>
        <w:tc>
          <w:tcPr>
            <w:tcW w:w="1291" w:type="pct"/>
            <w:vMerge/>
          </w:tcPr>
          <w:p w14:paraId="22B13BBC" w14:textId="77777777" w:rsidR="000A156F" w:rsidRPr="0064485B" w:rsidDel="002A1D54" w:rsidRDefault="000A156F" w:rsidP="00EB5B2D">
            <w:pPr>
              <w:pStyle w:val="aff"/>
            </w:pPr>
          </w:p>
        </w:tc>
        <w:tc>
          <w:tcPr>
            <w:tcW w:w="3709" w:type="pct"/>
          </w:tcPr>
          <w:p w14:paraId="044D62EF" w14:textId="6DDF3F11" w:rsidR="000A156F" w:rsidRPr="0064485B" w:rsidRDefault="000A156F" w:rsidP="00EB5B2D">
            <w:pPr>
              <w:pStyle w:val="aff"/>
              <w:jc w:val="both"/>
            </w:pPr>
            <w:r w:rsidRPr="0064485B">
              <w:t xml:space="preserve">Правила загрузки </w:t>
            </w:r>
            <w:r w:rsidR="00F46089" w:rsidRPr="0064485B">
              <w:t>изделий</w:t>
            </w:r>
            <w:r w:rsidRPr="0064485B">
              <w:t xml:space="preserve"> в нагревательные печи</w:t>
            </w:r>
          </w:p>
        </w:tc>
      </w:tr>
      <w:tr w:rsidR="00E14E77" w:rsidRPr="0064485B" w14:paraId="13AD10C0" w14:textId="77777777" w:rsidTr="0014076D">
        <w:trPr>
          <w:trHeight w:val="20"/>
        </w:trPr>
        <w:tc>
          <w:tcPr>
            <w:tcW w:w="1291" w:type="pct"/>
            <w:vMerge/>
          </w:tcPr>
          <w:p w14:paraId="5E0D0693" w14:textId="77777777" w:rsidR="00E14E77" w:rsidRPr="0064485B" w:rsidDel="002A1D54" w:rsidRDefault="00E14E77" w:rsidP="00EB5B2D">
            <w:pPr>
              <w:pStyle w:val="aff"/>
            </w:pPr>
          </w:p>
        </w:tc>
        <w:tc>
          <w:tcPr>
            <w:tcW w:w="3709" w:type="pct"/>
          </w:tcPr>
          <w:p w14:paraId="34C20E58" w14:textId="0D65E373" w:rsidR="00E14E77" w:rsidRPr="0064485B" w:rsidRDefault="00E14E77" w:rsidP="00EB5B2D">
            <w:pPr>
              <w:pStyle w:val="aff"/>
              <w:jc w:val="both"/>
            </w:pPr>
            <w:r w:rsidRPr="0064485B">
              <w:t>Схемы строповки грузов</w:t>
            </w:r>
          </w:p>
        </w:tc>
      </w:tr>
      <w:tr w:rsidR="00E14E77" w:rsidRPr="0064485B" w14:paraId="3E8BC90B" w14:textId="77777777" w:rsidTr="0014076D">
        <w:trPr>
          <w:trHeight w:val="20"/>
        </w:trPr>
        <w:tc>
          <w:tcPr>
            <w:tcW w:w="1291" w:type="pct"/>
            <w:vMerge/>
          </w:tcPr>
          <w:p w14:paraId="32A91E6B" w14:textId="77777777" w:rsidR="00E14E77" w:rsidRPr="0064485B" w:rsidDel="002A1D54" w:rsidRDefault="00E14E77" w:rsidP="00EB5B2D">
            <w:pPr>
              <w:pStyle w:val="aff"/>
            </w:pPr>
          </w:p>
        </w:tc>
        <w:tc>
          <w:tcPr>
            <w:tcW w:w="3709" w:type="pct"/>
          </w:tcPr>
          <w:p w14:paraId="1D00B0CF" w14:textId="18D3747E" w:rsidR="00E14E77" w:rsidRPr="0064485B" w:rsidRDefault="00E14E77" w:rsidP="00EB5B2D">
            <w:pPr>
              <w:pStyle w:val="aff"/>
              <w:jc w:val="both"/>
            </w:pPr>
            <w:r w:rsidRPr="0064485B">
              <w:t>Правила стропальных работ</w:t>
            </w:r>
          </w:p>
        </w:tc>
      </w:tr>
      <w:tr w:rsidR="00E14E77" w:rsidRPr="0064485B" w14:paraId="2B12D183" w14:textId="77777777" w:rsidTr="0014076D">
        <w:trPr>
          <w:trHeight w:val="20"/>
        </w:trPr>
        <w:tc>
          <w:tcPr>
            <w:tcW w:w="1291" w:type="pct"/>
            <w:vMerge/>
          </w:tcPr>
          <w:p w14:paraId="0E8A5FAD" w14:textId="77777777" w:rsidR="00E14E77" w:rsidRPr="0064485B" w:rsidDel="002A1D54" w:rsidRDefault="00E14E77" w:rsidP="00EB5B2D">
            <w:pPr>
              <w:pStyle w:val="aff"/>
            </w:pPr>
          </w:p>
        </w:tc>
        <w:tc>
          <w:tcPr>
            <w:tcW w:w="3709" w:type="pct"/>
          </w:tcPr>
          <w:p w14:paraId="6D853A19" w14:textId="0328C4B8" w:rsidR="00E14E77" w:rsidRPr="0064485B" w:rsidRDefault="00E14E77" w:rsidP="00EB5B2D">
            <w:pPr>
              <w:pStyle w:val="aff"/>
              <w:jc w:val="both"/>
            </w:pPr>
            <w:r w:rsidRPr="0064485B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E14E77" w:rsidRPr="0064485B" w14:paraId="7D316504" w14:textId="77777777" w:rsidTr="0014076D">
        <w:trPr>
          <w:trHeight w:val="20"/>
        </w:trPr>
        <w:tc>
          <w:tcPr>
            <w:tcW w:w="1291" w:type="pct"/>
            <w:vMerge/>
          </w:tcPr>
          <w:p w14:paraId="261F0F31" w14:textId="77777777" w:rsidR="00E14E77" w:rsidRPr="0064485B" w:rsidDel="002A1D54" w:rsidRDefault="00E14E77" w:rsidP="00EB5B2D">
            <w:pPr>
              <w:pStyle w:val="aff"/>
            </w:pPr>
          </w:p>
        </w:tc>
        <w:tc>
          <w:tcPr>
            <w:tcW w:w="3709" w:type="pct"/>
          </w:tcPr>
          <w:p w14:paraId="10969DD3" w14:textId="64D81587" w:rsidR="00E14E77" w:rsidRPr="0064485B" w:rsidRDefault="00E14E77" w:rsidP="00EB5B2D">
            <w:pPr>
              <w:pStyle w:val="aff"/>
              <w:jc w:val="both"/>
            </w:pPr>
            <w:r w:rsidRPr="0064485B">
              <w:t>Требования охраны труда, пожарной, промышленной, экологической и электробезопасности</w:t>
            </w:r>
          </w:p>
        </w:tc>
      </w:tr>
      <w:tr w:rsidR="00E14E77" w:rsidRPr="0064485B" w14:paraId="32E7E5D4" w14:textId="77777777" w:rsidTr="0014076D">
        <w:trPr>
          <w:trHeight w:val="20"/>
        </w:trPr>
        <w:tc>
          <w:tcPr>
            <w:tcW w:w="1291" w:type="pct"/>
          </w:tcPr>
          <w:p w14:paraId="6AFD4196" w14:textId="77777777" w:rsidR="00E14E77" w:rsidRPr="0064485B" w:rsidDel="002A1D54" w:rsidRDefault="00E14E77" w:rsidP="00EB5B2D">
            <w:pPr>
              <w:pStyle w:val="aff"/>
            </w:pPr>
            <w:r w:rsidRPr="0064485B" w:rsidDel="002A1D54">
              <w:t>Другие характеристики</w:t>
            </w:r>
          </w:p>
        </w:tc>
        <w:tc>
          <w:tcPr>
            <w:tcW w:w="3709" w:type="pct"/>
          </w:tcPr>
          <w:p w14:paraId="10CA1081" w14:textId="77777777" w:rsidR="00E14E77" w:rsidRPr="0064485B" w:rsidRDefault="00E14E77" w:rsidP="00EB5B2D">
            <w:pPr>
              <w:pStyle w:val="aff"/>
              <w:jc w:val="both"/>
            </w:pPr>
            <w:r w:rsidRPr="0064485B">
              <w:t>-</w:t>
            </w:r>
          </w:p>
        </w:tc>
      </w:tr>
    </w:tbl>
    <w:p w14:paraId="0568BC01" w14:textId="77777777" w:rsidR="00DD3DAC" w:rsidRPr="00AA440D" w:rsidRDefault="00DD3DAC" w:rsidP="00EB5B2D">
      <w:pPr>
        <w:pStyle w:val="3"/>
        <w:keepNext w:val="0"/>
      </w:pPr>
      <w:r w:rsidRPr="00AA440D">
        <w:t>3.2.2.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D5485D" w:rsidRPr="00AA440D" w14:paraId="4D80A287" w14:textId="77777777" w:rsidTr="00241A1A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E011881" w14:textId="77777777" w:rsidR="00D5485D" w:rsidRPr="00AA440D" w:rsidRDefault="00D5485D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5D1CD" w14:textId="580B9212" w:rsidR="00D5485D" w:rsidRPr="00AA440D" w:rsidRDefault="00D5485D" w:rsidP="00EB5B2D">
            <w:r w:rsidRPr="00AA440D">
              <w:t xml:space="preserve">Контроль режимов работы термического оборудования в ходе процессов термической обработки </w:t>
            </w:r>
            <w:r w:rsidR="00AF4F2D">
              <w:t>изделий</w:t>
            </w:r>
            <w:r w:rsidRPr="00AA440D">
              <w:t xml:space="preserve"> </w:t>
            </w:r>
            <w:r w:rsidR="005C76EC">
              <w:t>средней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1E5D24" w14:textId="77777777" w:rsidR="00D5485D" w:rsidRPr="00AA440D" w:rsidRDefault="00D5485D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E82CB5" w14:textId="301C05FD" w:rsidR="00D5485D" w:rsidRPr="00AA440D" w:rsidRDefault="000F5BF7" w:rsidP="00EB5B2D">
            <w:r>
              <w:rPr>
                <w:lang w:val="en-US"/>
              </w:rPr>
              <w:t>B</w:t>
            </w:r>
            <w:r w:rsidR="00D5485D" w:rsidRPr="00AA440D">
              <w:t>/02.3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07F4B2" w14:textId="77777777" w:rsidR="00D5485D" w:rsidRPr="00AA440D" w:rsidRDefault="00D5485D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31B71" w14:textId="77777777" w:rsidR="00D5485D" w:rsidRPr="00AA440D" w:rsidRDefault="00D5485D" w:rsidP="00EB5B2D">
            <w:pPr>
              <w:jc w:val="center"/>
            </w:pPr>
            <w:r w:rsidRPr="00AA440D">
              <w:t>3</w:t>
            </w:r>
          </w:p>
        </w:tc>
      </w:tr>
    </w:tbl>
    <w:p w14:paraId="36CC0888" w14:textId="77777777" w:rsidR="00241A1A" w:rsidRDefault="00241A1A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DD3DAC" w:rsidRPr="00AA440D" w14:paraId="1F6DDF0D" w14:textId="77777777" w:rsidTr="00241A1A">
        <w:trPr>
          <w:trHeight w:val="488"/>
        </w:trPr>
        <w:tc>
          <w:tcPr>
            <w:tcW w:w="128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3E139BC" w14:textId="77777777" w:rsidR="00DD3DAC" w:rsidRPr="00AA440D" w:rsidRDefault="00DD3DAC" w:rsidP="00EB5B2D">
            <w:r w:rsidRPr="00AA440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270D271" w14:textId="77777777" w:rsidR="00DD3DAC" w:rsidRPr="00AA440D" w:rsidRDefault="00DD3DAC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45F751" w14:textId="77777777" w:rsidR="00DD3DAC" w:rsidRPr="00AA440D" w:rsidRDefault="00DD3DAC" w:rsidP="00EB5B2D">
            <w:r w:rsidRPr="00AA440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DB617" w14:textId="77777777" w:rsidR="00DD3DAC" w:rsidRPr="00AA440D" w:rsidRDefault="00DD3DAC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F7E20" w14:textId="77777777" w:rsidR="00DD3DAC" w:rsidRPr="00AA440D" w:rsidRDefault="00DD3DAC" w:rsidP="00EB5B2D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66F6F" w14:textId="77777777" w:rsidR="00DD3DAC" w:rsidRPr="00AA440D" w:rsidRDefault="00DD3DAC" w:rsidP="00EB5B2D"/>
        </w:tc>
      </w:tr>
      <w:tr w:rsidR="00DD3DAC" w:rsidRPr="00AA440D" w14:paraId="0E03D66D" w14:textId="77777777" w:rsidTr="00241A1A">
        <w:trPr>
          <w:trHeight w:val="479"/>
        </w:trPr>
        <w:tc>
          <w:tcPr>
            <w:tcW w:w="1286" w:type="pct"/>
            <w:tcBorders>
              <w:top w:val="nil"/>
              <w:bottom w:val="nil"/>
              <w:right w:val="nil"/>
            </w:tcBorders>
            <w:vAlign w:val="center"/>
          </w:tcPr>
          <w:p w14:paraId="5512B496" w14:textId="77777777" w:rsidR="00DD3DAC" w:rsidRPr="00AA440D" w:rsidRDefault="00DD3DAC" w:rsidP="00EB5B2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A6C78B" w14:textId="77777777" w:rsidR="00DD3DAC" w:rsidRPr="00AA440D" w:rsidRDefault="00DD3DAC" w:rsidP="00EB5B2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41EC4D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13006A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445C700" w14:textId="77777777" w:rsidR="00DD3DAC" w:rsidRPr="00AA440D" w:rsidRDefault="00DD3DAC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8675F4" w:rsidRPr="00241A1A" w14:paraId="246DA6C5" w14:textId="77777777" w:rsidTr="00241A1A">
        <w:trPr>
          <w:trHeight w:val="20"/>
        </w:trPr>
        <w:tc>
          <w:tcPr>
            <w:tcW w:w="1291" w:type="pct"/>
            <w:vMerge w:val="restart"/>
          </w:tcPr>
          <w:p w14:paraId="43F015B4" w14:textId="77777777" w:rsidR="008675F4" w:rsidRPr="00241A1A" w:rsidRDefault="008675F4" w:rsidP="00EB5B2D">
            <w:pPr>
              <w:pStyle w:val="aff"/>
            </w:pPr>
            <w:r w:rsidRPr="00241A1A">
              <w:t>Трудовые действия</w:t>
            </w:r>
          </w:p>
        </w:tc>
        <w:tc>
          <w:tcPr>
            <w:tcW w:w="3709" w:type="pct"/>
          </w:tcPr>
          <w:p w14:paraId="6C7D77E6" w14:textId="11D15248" w:rsidR="008675F4" w:rsidRPr="00241A1A" w:rsidRDefault="008675F4" w:rsidP="00EB5B2D">
            <w:pPr>
              <w:pStyle w:val="aff"/>
              <w:jc w:val="both"/>
            </w:pPr>
            <w:r w:rsidRPr="00241A1A">
              <w:t>Подготовка средств индивидуальной и коллективной защиты перед выполнением процессов термической обработки изделий средней сложности</w:t>
            </w:r>
          </w:p>
        </w:tc>
      </w:tr>
      <w:tr w:rsidR="008675F4" w:rsidRPr="00241A1A" w14:paraId="016920AC" w14:textId="77777777" w:rsidTr="00241A1A">
        <w:trPr>
          <w:trHeight w:val="20"/>
        </w:trPr>
        <w:tc>
          <w:tcPr>
            <w:tcW w:w="1291" w:type="pct"/>
            <w:vMerge/>
          </w:tcPr>
          <w:p w14:paraId="2408CFF2" w14:textId="77777777" w:rsidR="008675F4" w:rsidRPr="00241A1A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011E45D1" w14:textId="5021F778" w:rsidR="008675F4" w:rsidRPr="00241A1A" w:rsidRDefault="008675F4" w:rsidP="00EB5B2D">
            <w:pPr>
              <w:pStyle w:val="aff"/>
              <w:jc w:val="both"/>
            </w:pPr>
            <w:r w:rsidRPr="00241A1A">
              <w:t xml:space="preserve">Термическая обработка (закалка, отпуск, отжиг, нормализация) по установленному технологическим процессом режиму заготовок, деталей, пружин и </w:t>
            </w:r>
            <w:r w:rsidR="00231609" w:rsidRPr="00241A1A">
              <w:t xml:space="preserve">режущего </w:t>
            </w:r>
            <w:r w:rsidRPr="00241A1A">
              <w:t>инструмента средней сложности из углеродистых и легированных сталей, чугунов, изделий из цветных сплавов в пламенных и электрических нагревательных печах с использованием охлаждающих сред</w:t>
            </w:r>
          </w:p>
        </w:tc>
      </w:tr>
      <w:tr w:rsidR="008675F4" w:rsidRPr="00241A1A" w14:paraId="0C7392D7" w14:textId="77777777" w:rsidTr="00241A1A">
        <w:trPr>
          <w:trHeight w:val="20"/>
        </w:trPr>
        <w:tc>
          <w:tcPr>
            <w:tcW w:w="1291" w:type="pct"/>
            <w:vMerge/>
          </w:tcPr>
          <w:p w14:paraId="1DA3A2EB" w14:textId="77777777" w:rsidR="008675F4" w:rsidRPr="00241A1A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29ADD28F" w14:textId="53FE9D4D" w:rsidR="008675F4" w:rsidRPr="00241A1A" w:rsidRDefault="008675F4" w:rsidP="00EB5B2D">
            <w:pPr>
              <w:pStyle w:val="aff"/>
              <w:jc w:val="both"/>
            </w:pPr>
            <w:r w:rsidRPr="00241A1A">
              <w:t xml:space="preserve">Термическая обработка </w:t>
            </w:r>
            <w:r w:rsidR="00F46089" w:rsidRPr="00241A1A">
              <w:t>изделий</w:t>
            </w:r>
            <w:r w:rsidRPr="00241A1A">
              <w:t xml:space="preserve"> средней сложности из углеродистых и легированных сталей на автоматических печах</w:t>
            </w:r>
          </w:p>
        </w:tc>
      </w:tr>
      <w:tr w:rsidR="008675F4" w:rsidRPr="00241A1A" w14:paraId="2DFF4763" w14:textId="77777777" w:rsidTr="00241A1A">
        <w:trPr>
          <w:trHeight w:val="20"/>
        </w:trPr>
        <w:tc>
          <w:tcPr>
            <w:tcW w:w="1291" w:type="pct"/>
            <w:vMerge/>
          </w:tcPr>
          <w:p w14:paraId="48D5023E" w14:textId="77777777" w:rsidR="008675F4" w:rsidRPr="00241A1A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2EC3F0F2" w14:textId="50E1EA35" w:rsidR="008675F4" w:rsidRPr="00241A1A" w:rsidRDefault="008675F4" w:rsidP="00EB5B2D">
            <w:pPr>
              <w:pStyle w:val="aff"/>
              <w:jc w:val="both"/>
            </w:pPr>
            <w:r w:rsidRPr="00241A1A">
              <w:t xml:space="preserve">Цементация, цианирование, борирование и азотирование </w:t>
            </w:r>
            <w:r w:rsidR="00F46089" w:rsidRPr="00241A1A">
              <w:t>изделий</w:t>
            </w:r>
            <w:r w:rsidRPr="00241A1A">
              <w:t xml:space="preserve"> средней сложности</w:t>
            </w:r>
          </w:p>
        </w:tc>
      </w:tr>
      <w:tr w:rsidR="008675F4" w:rsidRPr="00241A1A" w14:paraId="3AA4E723" w14:textId="77777777" w:rsidTr="00241A1A">
        <w:trPr>
          <w:trHeight w:val="20"/>
        </w:trPr>
        <w:tc>
          <w:tcPr>
            <w:tcW w:w="1291" w:type="pct"/>
            <w:vMerge/>
          </w:tcPr>
          <w:p w14:paraId="356261C7" w14:textId="77777777" w:rsidR="008675F4" w:rsidRPr="00241A1A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1A4DEDB5" w14:textId="6B45905D" w:rsidR="008675F4" w:rsidRPr="00241A1A" w:rsidRDefault="008675F4" w:rsidP="00EB5B2D">
            <w:pPr>
              <w:pStyle w:val="aff"/>
              <w:jc w:val="both"/>
            </w:pPr>
            <w:r w:rsidRPr="00241A1A">
              <w:t xml:space="preserve">Термическая обработка </w:t>
            </w:r>
            <w:r w:rsidR="00231609" w:rsidRPr="00241A1A">
              <w:t>изделий</w:t>
            </w:r>
            <w:r w:rsidRPr="00241A1A">
              <w:t xml:space="preserve"> средней сложности в вакуумных установках</w:t>
            </w:r>
          </w:p>
        </w:tc>
      </w:tr>
      <w:tr w:rsidR="008675F4" w:rsidRPr="00241A1A" w14:paraId="6C4FA2F6" w14:textId="77777777" w:rsidTr="00241A1A">
        <w:trPr>
          <w:trHeight w:val="20"/>
        </w:trPr>
        <w:tc>
          <w:tcPr>
            <w:tcW w:w="1291" w:type="pct"/>
            <w:vMerge/>
          </w:tcPr>
          <w:p w14:paraId="6343EDE6" w14:textId="77777777" w:rsidR="008675F4" w:rsidRPr="00241A1A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400A75A2" w14:textId="6BFC3FB2" w:rsidR="008675F4" w:rsidRPr="00241A1A" w:rsidRDefault="008675F4" w:rsidP="00EB5B2D">
            <w:pPr>
              <w:pStyle w:val="aff"/>
              <w:jc w:val="both"/>
            </w:pPr>
            <w:r w:rsidRPr="00241A1A">
              <w:t xml:space="preserve">Термическая обработка </w:t>
            </w:r>
            <w:r w:rsidR="00F46089" w:rsidRPr="00241A1A">
              <w:t>изделий</w:t>
            </w:r>
            <w:r w:rsidRPr="00241A1A">
              <w:t xml:space="preserve"> средней сложности в цианистых, свинцовых, селитровых, соляных и щелочных ваннах</w:t>
            </w:r>
          </w:p>
        </w:tc>
      </w:tr>
      <w:tr w:rsidR="006A79B9" w:rsidRPr="00241A1A" w14:paraId="7304DF5F" w14:textId="77777777" w:rsidTr="00241A1A">
        <w:trPr>
          <w:trHeight w:val="20"/>
        </w:trPr>
        <w:tc>
          <w:tcPr>
            <w:tcW w:w="1291" w:type="pct"/>
            <w:vMerge/>
          </w:tcPr>
          <w:p w14:paraId="462BB2C6" w14:textId="77777777" w:rsidR="006A79B9" w:rsidRPr="00241A1A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15763611" w14:textId="60FDE6F9" w:rsidR="006A79B9" w:rsidRPr="00241A1A" w:rsidRDefault="006A79B9" w:rsidP="00EB5B2D">
            <w:pPr>
              <w:pStyle w:val="aff"/>
              <w:jc w:val="both"/>
            </w:pPr>
            <w:r w:rsidRPr="00241A1A">
              <w:t>Обслуживание нагревательных печей по отжигу белого чугуна на серый</w:t>
            </w:r>
          </w:p>
        </w:tc>
      </w:tr>
      <w:tr w:rsidR="008675F4" w:rsidRPr="00241A1A" w14:paraId="2CA5787A" w14:textId="77777777" w:rsidTr="00241A1A">
        <w:trPr>
          <w:trHeight w:val="20"/>
        </w:trPr>
        <w:tc>
          <w:tcPr>
            <w:tcW w:w="1291" w:type="pct"/>
            <w:vMerge/>
          </w:tcPr>
          <w:p w14:paraId="3395386B" w14:textId="77777777" w:rsidR="008675F4" w:rsidRPr="00241A1A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7EA21FA8" w14:textId="769A0EDD" w:rsidR="008675F4" w:rsidRPr="00241A1A" w:rsidRDefault="002E4617" w:rsidP="00EB5B2D">
            <w:pPr>
              <w:pStyle w:val="aff"/>
              <w:jc w:val="both"/>
            </w:pPr>
            <w:r w:rsidRPr="00241A1A">
              <w:t>Регулирование подачи топлива в печь или расхода электроэнергии нагревательным устройством при обработке изделий средней сложности</w:t>
            </w:r>
          </w:p>
        </w:tc>
      </w:tr>
      <w:tr w:rsidR="008675F4" w:rsidRPr="00241A1A" w14:paraId="48900803" w14:textId="77777777" w:rsidTr="00241A1A">
        <w:trPr>
          <w:trHeight w:val="20"/>
        </w:trPr>
        <w:tc>
          <w:tcPr>
            <w:tcW w:w="1291" w:type="pct"/>
            <w:vMerge/>
          </w:tcPr>
          <w:p w14:paraId="4983BD6D" w14:textId="77777777" w:rsidR="008675F4" w:rsidRPr="00241A1A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5E06DE6E" w14:textId="2D2A9D02" w:rsidR="008675F4" w:rsidRPr="00241A1A" w:rsidRDefault="008675F4" w:rsidP="00EB5B2D">
            <w:pPr>
              <w:pStyle w:val="aff"/>
              <w:jc w:val="both"/>
            </w:pPr>
            <w:r w:rsidRPr="00241A1A">
              <w:t>Выгрузка из печей и ванн изделий средней сложности после термической обработки</w:t>
            </w:r>
          </w:p>
        </w:tc>
      </w:tr>
      <w:tr w:rsidR="008675F4" w:rsidRPr="00241A1A" w14:paraId="130537B1" w14:textId="77777777" w:rsidTr="00241A1A">
        <w:trPr>
          <w:trHeight w:val="20"/>
        </w:trPr>
        <w:tc>
          <w:tcPr>
            <w:tcW w:w="1291" w:type="pct"/>
            <w:vMerge/>
          </w:tcPr>
          <w:p w14:paraId="7D435FA7" w14:textId="77777777" w:rsidR="008675F4" w:rsidRPr="00241A1A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1CB97D36" w14:textId="79E5C0AB" w:rsidR="008675F4" w:rsidRPr="00241A1A" w:rsidRDefault="008675F4" w:rsidP="00EB5B2D">
            <w:pPr>
              <w:pStyle w:val="aff"/>
              <w:jc w:val="both"/>
            </w:pPr>
            <w:r w:rsidRPr="00241A1A">
              <w:t>Разборка садки с изделиями средней сложности</w:t>
            </w:r>
          </w:p>
        </w:tc>
      </w:tr>
      <w:tr w:rsidR="008675F4" w:rsidRPr="00241A1A" w14:paraId="5EEB5ACE" w14:textId="77777777" w:rsidTr="00241A1A">
        <w:trPr>
          <w:trHeight w:val="20"/>
        </w:trPr>
        <w:tc>
          <w:tcPr>
            <w:tcW w:w="1291" w:type="pct"/>
            <w:vMerge/>
          </w:tcPr>
          <w:p w14:paraId="741109CC" w14:textId="77777777" w:rsidR="008675F4" w:rsidRPr="00241A1A" w:rsidRDefault="008675F4" w:rsidP="00EB5B2D">
            <w:pPr>
              <w:pStyle w:val="aff"/>
            </w:pPr>
          </w:p>
        </w:tc>
        <w:tc>
          <w:tcPr>
            <w:tcW w:w="3709" w:type="pct"/>
          </w:tcPr>
          <w:p w14:paraId="4CB1E001" w14:textId="0429976F" w:rsidR="008675F4" w:rsidRPr="00241A1A" w:rsidRDefault="008675F4" w:rsidP="00EB5B2D">
            <w:pPr>
              <w:pStyle w:val="aff"/>
              <w:jc w:val="both"/>
            </w:pPr>
            <w:r w:rsidRPr="00241A1A">
              <w:t>Очистка изделий средней сложности при помощи моющих машин и сушильного оборудования</w:t>
            </w:r>
          </w:p>
        </w:tc>
      </w:tr>
      <w:tr w:rsidR="00A11AA9" w:rsidRPr="00241A1A" w14:paraId="1F9C2CF8" w14:textId="77777777" w:rsidTr="00241A1A">
        <w:trPr>
          <w:trHeight w:val="20"/>
        </w:trPr>
        <w:tc>
          <w:tcPr>
            <w:tcW w:w="1291" w:type="pct"/>
            <w:vMerge w:val="restart"/>
          </w:tcPr>
          <w:p w14:paraId="630BB151" w14:textId="77777777" w:rsidR="00A11AA9" w:rsidRPr="00241A1A" w:rsidDel="002A1D54" w:rsidRDefault="00A11AA9" w:rsidP="00EB5B2D">
            <w:pPr>
              <w:pStyle w:val="aff"/>
            </w:pPr>
            <w:r w:rsidRPr="00241A1A" w:rsidDel="002A1D54">
              <w:t>Необходимые умения</w:t>
            </w:r>
          </w:p>
        </w:tc>
        <w:tc>
          <w:tcPr>
            <w:tcW w:w="3709" w:type="pct"/>
          </w:tcPr>
          <w:p w14:paraId="529E57D3" w14:textId="77777777" w:rsidR="00A11AA9" w:rsidRPr="00241A1A" w:rsidRDefault="00A11AA9" w:rsidP="00EB5B2D">
            <w:pPr>
              <w:pStyle w:val="aff"/>
              <w:jc w:val="both"/>
            </w:pPr>
            <w:r w:rsidRPr="00241A1A">
              <w:t xml:space="preserve">Читать технологическую документацию </w:t>
            </w:r>
          </w:p>
        </w:tc>
      </w:tr>
      <w:tr w:rsidR="00A11AA9" w:rsidRPr="00241A1A" w14:paraId="3552B47B" w14:textId="77777777" w:rsidTr="00241A1A">
        <w:trPr>
          <w:trHeight w:val="20"/>
        </w:trPr>
        <w:tc>
          <w:tcPr>
            <w:tcW w:w="1291" w:type="pct"/>
            <w:vMerge/>
          </w:tcPr>
          <w:p w14:paraId="227E1C7D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5B17A646" w14:textId="7F8A074C" w:rsidR="00A11AA9" w:rsidRPr="00241A1A" w:rsidRDefault="00A11AA9" w:rsidP="00EB5B2D">
            <w:pPr>
              <w:pStyle w:val="aff"/>
              <w:jc w:val="both"/>
            </w:pPr>
            <w:r w:rsidRPr="00241A1A">
              <w:t>Поддерживать состояние рабочего места при выполнении процессов термической обработки изделий средней сложности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A11AA9" w:rsidRPr="00241A1A" w14:paraId="2F3AAFE5" w14:textId="77777777" w:rsidTr="00241A1A">
        <w:trPr>
          <w:trHeight w:val="20"/>
        </w:trPr>
        <w:tc>
          <w:tcPr>
            <w:tcW w:w="1291" w:type="pct"/>
            <w:vMerge/>
          </w:tcPr>
          <w:p w14:paraId="034AF71D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6DF6C6EF" w14:textId="0D4D2862" w:rsidR="00A11AA9" w:rsidRPr="00241A1A" w:rsidRDefault="00905285" w:rsidP="00EB5B2D">
            <w:pPr>
              <w:pStyle w:val="aff"/>
              <w:jc w:val="both"/>
            </w:pPr>
            <w:r w:rsidRPr="00241A1A">
              <w:t xml:space="preserve">Применять средства индивидуальной </w:t>
            </w:r>
            <w:r w:rsidR="00A11AA9" w:rsidRPr="00241A1A">
              <w:t>и коллективной защиты при выполнении процессов термической обработки изделий средней сложности</w:t>
            </w:r>
          </w:p>
        </w:tc>
      </w:tr>
      <w:tr w:rsidR="00A11AA9" w:rsidRPr="00241A1A" w14:paraId="3DA89201" w14:textId="77777777" w:rsidTr="00241A1A">
        <w:trPr>
          <w:trHeight w:val="20"/>
        </w:trPr>
        <w:tc>
          <w:tcPr>
            <w:tcW w:w="1291" w:type="pct"/>
            <w:vMerge/>
          </w:tcPr>
          <w:p w14:paraId="4575EE79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584A83A1" w14:textId="69F6AE12" w:rsidR="00A11AA9" w:rsidRPr="00241A1A" w:rsidRDefault="00A11AA9" w:rsidP="00EB5B2D">
            <w:pPr>
              <w:pStyle w:val="aff"/>
              <w:jc w:val="both"/>
            </w:pPr>
            <w:r w:rsidRPr="00241A1A">
              <w:t xml:space="preserve">Производить термическую обработку в нагревательных печах </w:t>
            </w:r>
            <w:r w:rsidR="00F46089" w:rsidRPr="00241A1A">
              <w:t>изделий</w:t>
            </w:r>
            <w:r w:rsidRPr="00241A1A">
              <w:t xml:space="preserve"> средней сложности в защитной атмосфере</w:t>
            </w:r>
          </w:p>
        </w:tc>
      </w:tr>
      <w:tr w:rsidR="00A11AA9" w:rsidRPr="00241A1A" w14:paraId="11EC8412" w14:textId="77777777" w:rsidTr="00241A1A">
        <w:trPr>
          <w:trHeight w:val="20"/>
        </w:trPr>
        <w:tc>
          <w:tcPr>
            <w:tcW w:w="1291" w:type="pct"/>
            <w:vMerge/>
          </w:tcPr>
          <w:p w14:paraId="06F5F407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249F64D8" w14:textId="582D4C95" w:rsidR="00A11AA9" w:rsidRPr="00241A1A" w:rsidRDefault="00A11AA9" w:rsidP="00EB5B2D">
            <w:pPr>
              <w:pStyle w:val="aff"/>
              <w:jc w:val="both"/>
            </w:pPr>
            <w:r w:rsidRPr="00241A1A">
              <w:t xml:space="preserve">Производить химико-термическую обработку </w:t>
            </w:r>
            <w:r w:rsidR="00F46089" w:rsidRPr="00241A1A">
              <w:t xml:space="preserve">изделий </w:t>
            </w:r>
            <w:r w:rsidRPr="00241A1A">
              <w:t>средней сложности</w:t>
            </w:r>
          </w:p>
        </w:tc>
      </w:tr>
      <w:tr w:rsidR="00A11AA9" w:rsidRPr="00241A1A" w14:paraId="6BBC3AD6" w14:textId="77777777" w:rsidTr="00241A1A">
        <w:trPr>
          <w:trHeight w:val="20"/>
        </w:trPr>
        <w:tc>
          <w:tcPr>
            <w:tcW w:w="1291" w:type="pct"/>
            <w:vMerge/>
          </w:tcPr>
          <w:p w14:paraId="39935299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63D489ED" w14:textId="4A9A9233" w:rsidR="00A11AA9" w:rsidRPr="00241A1A" w:rsidRDefault="00A11AA9" w:rsidP="00EB5B2D">
            <w:pPr>
              <w:pStyle w:val="aff"/>
              <w:jc w:val="both"/>
            </w:pPr>
            <w:r w:rsidRPr="00241A1A">
              <w:t xml:space="preserve">Проводить процессы термической обработки </w:t>
            </w:r>
            <w:r w:rsidR="00F46089" w:rsidRPr="00241A1A">
              <w:t xml:space="preserve">изделий </w:t>
            </w:r>
            <w:r w:rsidRPr="00241A1A">
              <w:t>средней сложности на установках низкого давления и в ваннах</w:t>
            </w:r>
          </w:p>
        </w:tc>
      </w:tr>
      <w:tr w:rsidR="00A11AA9" w:rsidRPr="00241A1A" w14:paraId="14103AD8" w14:textId="77777777" w:rsidTr="00241A1A">
        <w:trPr>
          <w:trHeight w:val="20"/>
        </w:trPr>
        <w:tc>
          <w:tcPr>
            <w:tcW w:w="1291" w:type="pct"/>
            <w:vMerge/>
          </w:tcPr>
          <w:p w14:paraId="2F2A199B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7D251E81" w14:textId="1D8F36FE" w:rsidR="00A11AA9" w:rsidRPr="00241A1A" w:rsidRDefault="00A11AA9" w:rsidP="00EB5B2D">
            <w:pPr>
              <w:pStyle w:val="aff"/>
              <w:jc w:val="both"/>
            </w:pPr>
            <w:r w:rsidRPr="00241A1A">
              <w:t xml:space="preserve">Производить закалку </w:t>
            </w:r>
            <w:r w:rsidR="00F46089" w:rsidRPr="00241A1A">
              <w:t>изделий</w:t>
            </w:r>
            <w:r w:rsidRPr="00241A1A">
              <w:t xml:space="preserve"> на однотипных закалочных прессах, закалочных машинах</w:t>
            </w:r>
          </w:p>
        </w:tc>
      </w:tr>
      <w:tr w:rsidR="00A11AA9" w:rsidRPr="00241A1A" w14:paraId="6CD78A84" w14:textId="77777777" w:rsidTr="00241A1A">
        <w:trPr>
          <w:trHeight w:val="20"/>
        </w:trPr>
        <w:tc>
          <w:tcPr>
            <w:tcW w:w="1291" w:type="pct"/>
            <w:vMerge/>
          </w:tcPr>
          <w:p w14:paraId="0FF1A6ED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449D97DB" w14:textId="42FC00F8" w:rsidR="00A11AA9" w:rsidRPr="00241A1A" w:rsidRDefault="00A11AA9" w:rsidP="00EB5B2D">
            <w:pPr>
              <w:pStyle w:val="aff"/>
              <w:jc w:val="both"/>
            </w:pPr>
            <w:r w:rsidRPr="00241A1A">
              <w:t>Поддерживать режимы работы нагревательного оборудования при выполнении процессов термической обработки изделий средней сложности</w:t>
            </w:r>
          </w:p>
        </w:tc>
      </w:tr>
      <w:tr w:rsidR="00A11AA9" w:rsidRPr="00241A1A" w14:paraId="382EF97E" w14:textId="77777777" w:rsidTr="00241A1A">
        <w:trPr>
          <w:trHeight w:val="20"/>
        </w:trPr>
        <w:tc>
          <w:tcPr>
            <w:tcW w:w="1291" w:type="pct"/>
            <w:vMerge/>
          </w:tcPr>
          <w:p w14:paraId="1ADCA69E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1DF0C129" w14:textId="146B1B24" w:rsidR="00A11AA9" w:rsidRPr="00241A1A" w:rsidRDefault="00A11AA9" w:rsidP="00EB5B2D">
            <w:pPr>
              <w:pStyle w:val="aff"/>
              <w:jc w:val="both"/>
            </w:pPr>
            <w:r w:rsidRPr="00241A1A">
              <w:t>Контролировать подачу энергоносителей на нагревательное устройство при обработке изделий средней сложности</w:t>
            </w:r>
          </w:p>
        </w:tc>
      </w:tr>
      <w:tr w:rsidR="00A11AA9" w:rsidRPr="00241A1A" w14:paraId="2B0C895F" w14:textId="77777777" w:rsidTr="00241A1A">
        <w:trPr>
          <w:trHeight w:val="20"/>
        </w:trPr>
        <w:tc>
          <w:tcPr>
            <w:tcW w:w="1291" w:type="pct"/>
            <w:vMerge/>
          </w:tcPr>
          <w:p w14:paraId="55CB9264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7DBBDCA4" w14:textId="554BCCFF" w:rsidR="00A11AA9" w:rsidRPr="00241A1A" w:rsidRDefault="00A11AA9" w:rsidP="00EB5B2D">
            <w:pPr>
              <w:pStyle w:val="aff"/>
              <w:jc w:val="both"/>
            </w:pPr>
            <w:r w:rsidRPr="00241A1A">
              <w:t>Управлять подъемно-транспортными механизмами при выгрузке изделий средней сложности из печи</w:t>
            </w:r>
          </w:p>
        </w:tc>
      </w:tr>
      <w:tr w:rsidR="00A11AA9" w:rsidRPr="00241A1A" w14:paraId="41776C8E" w14:textId="77777777" w:rsidTr="00241A1A">
        <w:trPr>
          <w:trHeight w:val="20"/>
        </w:trPr>
        <w:tc>
          <w:tcPr>
            <w:tcW w:w="1291" w:type="pct"/>
            <w:vMerge/>
          </w:tcPr>
          <w:p w14:paraId="37867E5A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3DAA186A" w14:textId="3939D3FA" w:rsidR="00A11AA9" w:rsidRPr="00241A1A" w:rsidRDefault="00A11AA9" w:rsidP="00EB5B2D">
            <w:pPr>
              <w:pStyle w:val="aff"/>
              <w:jc w:val="both"/>
            </w:pPr>
            <w:r w:rsidRPr="00241A1A">
              <w:t>Осуществлять выгрузку садки с изделиями средней сложности из печи и ванны</w:t>
            </w:r>
          </w:p>
        </w:tc>
      </w:tr>
      <w:tr w:rsidR="006A79B9" w:rsidRPr="00241A1A" w14:paraId="7656D920" w14:textId="77777777" w:rsidTr="00241A1A">
        <w:trPr>
          <w:trHeight w:val="20"/>
        </w:trPr>
        <w:tc>
          <w:tcPr>
            <w:tcW w:w="1291" w:type="pct"/>
            <w:vMerge/>
          </w:tcPr>
          <w:p w14:paraId="2AC27441" w14:textId="77777777" w:rsidR="006A79B9" w:rsidRPr="00241A1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00F29BFD" w14:textId="5E2D81C4" w:rsidR="006A79B9" w:rsidRPr="00241A1A" w:rsidRDefault="006A79B9" w:rsidP="00EB5B2D">
            <w:pPr>
              <w:pStyle w:val="aff"/>
              <w:jc w:val="both"/>
            </w:pPr>
            <w:r w:rsidRPr="00241A1A">
              <w:t>Производить разборку садки с изделиями средней сложности</w:t>
            </w:r>
          </w:p>
        </w:tc>
      </w:tr>
      <w:tr w:rsidR="00A11AA9" w:rsidRPr="00241A1A" w14:paraId="1BFD5C85" w14:textId="77777777" w:rsidTr="00241A1A">
        <w:trPr>
          <w:trHeight w:val="20"/>
        </w:trPr>
        <w:tc>
          <w:tcPr>
            <w:tcW w:w="1291" w:type="pct"/>
            <w:vMerge/>
          </w:tcPr>
          <w:p w14:paraId="7815D877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791E5705" w14:textId="77777777" w:rsidR="00A11AA9" w:rsidRPr="00241A1A" w:rsidRDefault="00A11AA9" w:rsidP="00EB5B2D">
            <w:pPr>
              <w:pStyle w:val="aff"/>
              <w:jc w:val="both"/>
            </w:pPr>
            <w:r w:rsidRPr="00241A1A">
              <w:t>Регулировать подачу технологических и защитных газов в нагревательных печах</w:t>
            </w:r>
          </w:p>
        </w:tc>
      </w:tr>
      <w:tr w:rsidR="00A11AA9" w:rsidRPr="00241A1A" w14:paraId="60054411" w14:textId="77777777" w:rsidTr="00241A1A">
        <w:trPr>
          <w:trHeight w:val="20"/>
        </w:trPr>
        <w:tc>
          <w:tcPr>
            <w:tcW w:w="1291" w:type="pct"/>
            <w:vMerge/>
          </w:tcPr>
          <w:p w14:paraId="396020B9" w14:textId="77777777" w:rsidR="00A11AA9" w:rsidRPr="00241A1A" w:rsidDel="002A1D54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37D42110" w14:textId="7F6F9D06" w:rsidR="00A11AA9" w:rsidRPr="00241A1A" w:rsidRDefault="00A11AA9" w:rsidP="00EB5B2D">
            <w:pPr>
              <w:pStyle w:val="aff"/>
              <w:jc w:val="both"/>
            </w:pPr>
            <w:r w:rsidRPr="00241A1A">
              <w:t>Производить очистку изделий</w:t>
            </w:r>
            <w:r w:rsidR="00A77004" w:rsidRPr="00241A1A">
              <w:t xml:space="preserve"> средней сложности</w:t>
            </w:r>
          </w:p>
        </w:tc>
      </w:tr>
      <w:tr w:rsidR="00BD77CB" w:rsidRPr="00241A1A" w14:paraId="429798A5" w14:textId="77777777" w:rsidTr="00241A1A">
        <w:trPr>
          <w:trHeight w:val="20"/>
        </w:trPr>
        <w:tc>
          <w:tcPr>
            <w:tcW w:w="1291" w:type="pct"/>
            <w:vMerge w:val="restart"/>
          </w:tcPr>
          <w:p w14:paraId="61D31DFA" w14:textId="77777777" w:rsidR="00BD77CB" w:rsidRPr="00241A1A" w:rsidRDefault="00BD77CB" w:rsidP="00EB5B2D">
            <w:pPr>
              <w:pStyle w:val="aff"/>
            </w:pPr>
            <w:r w:rsidRPr="00241A1A" w:rsidDel="002A1D54">
              <w:t>Необходимые знания</w:t>
            </w:r>
          </w:p>
        </w:tc>
        <w:tc>
          <w:tcPr>
            <w:tcW w:w="3709" w:type="pct"/>
          </w:tcPr>
          <w:p w14:paraId="7B31DA7B" w14:textId="74AA7CBC" w:rsidR="00BD77CB" w:rsidRPr="00241A1A" w:rsidRDefault="00BD77CB" w:rsidP="00EB5B2D">
            <w:pPr>
              <w:pStyle w:val="aff"/>
              <w:jc w:val="both"/>
            </w:pPr>
            <w:r w:rsidRPr="00241A1A">
              <w:t>Виды дефектов при термической обработке в нагревательных печах изделий средней сложности и методы их предотвращения</w:t>
            </w:r>
          </w:p>
        </w:tc>
      </w:tr>
      <w:tr w:rsidR="00BD77CB" w:rsidRPr="00241A1A" w14:paraId="18C47535" w14:textId="77777777" w:rsidTr="00241A1A">
        <w:trPr>
          <w:trHeight w:val="20"/>
        </w:trPr>
        <w:tc>
          <w:tcPr>
            <w:tcW w:w="1291" w:type="pct"/>
            <w:vMerge/>
          </w:tcPr>
          <w:p w14:paraId="0BDFB259" w14:textId="77777777" w:rsidR="00BD77CB" w:rsidRPr="00241A1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FC9B8D5" w14:textId="79372026" w:rsidR="00BD77CB" w:rsidRPr="00241A1A" w:rsidRDefault="00BD77CB" w:rsidP="00EB5B2D">
            <w:pPr>
              <w:pStyle w:val="aff"/>
              <w:jc w:val="both"/>
            </w:pPr>
            <w:r w:rsidRPr="00241A1A">
              <w:t>Температурные режимы в печах и ваннах при закалке и охлаждении для получения требуемой твердости</w:t>
            </w:r>
          </w:p>
        </w:tc>
      </w:tr>
      <w:tr w:rsidR="00AC6AFC" w:rsidRPr="00241A1A" w14:paraId="5B69AB9E" w14:textId="77777777" w:rsidTr="00241A1A">
        <w:trPr>
          <w:trHeight w:val="20"/>
        </w:trPr>
        <w:tc>
          <w:tcPr>
            <w:tcW w:w="1291" w:type="pct"/>
            <w:vMerge/>
          </w:tcPr>
          <w:p w14:paraId="4CC7C470" w14:textId="77777777" w:rsidR="00AC6AFC" w:rsidRPr="00241A1A" w:rsidDel="002A1D54" w:rsidRDefault="00AC6AFC" w:rsidP="00EB5B2D">
            <w:pPr>
              <w:pStyle w:val="aff"/>
            </w:pPr>
          </w:p>
        </w:tc>
        <w:tc>
          <w:tcPr>
            <w:tcW w:w="3709" w:type="pct"/>
          </w:tcPr>
          <w:p w14:paraId="26C7D601" w14:textId="064750D5" w:rsidR="00AC6AFC" w:rsidRPr="00241A1A" w:rsidRDefault="00AC6AFC" w:rsidP="00EB5B2D">
            <w:pPr>
              <w:pStyle w:val="aff"/>
              <w:jc w:val="both"/>
            </w:pPr>
            <w:r w:rsidRPr="00241A1A">
              <w:t>Виды, устройство, назначение и порядок применения механических приборов для контроля термической обработки в нагревательных печах</w:t>
            </w:r>
          </w:p>
        </w:tc>
      </w:tr>
      <w:tr w:rsidR="00AC6AFC" w:rsidRPr="00241A1A" w14:paraId="77747E3E" w14:textId="77777777" w:rsidTr="00241A1A">
        <w:trPr>
          <w:trHeight w:val="20"/>
        </w:trPr>
        <w:tc>
          <w:tcPr>
            <w:tcW w:w="1291" w:type="pct"/>
            <w:vMerge/>
          </w:tcPr>
          <w:p w14:paraId="1A8A16F2" w14:textId="77777777" w:rsidR="00AC6AFC" w:rsidRPr="00241A1A" w:rsidDel="002A1D54" w:rsidRDefault="00AC6AFC" w:rsidP="00EB5B2D">
            <w:pPr>
              <w:pStyle w:val="aff"/>
            </w:pPr>
          </w:p>
        </w:tc>
        <w:tc>
          <w:tcPr>
            <w:tcW w:w="3709" w:type="pct"/>
          </w:tcPr>
          <w:p w14:paraId="3E9F11A3" w14:textId="5FDEC278" w:rsidR="00AC6AFC" w:rsidRPr="00241A1A" w:rsidRDefault="00AC6AFC" w:rsidP="00EB5B2D">
            <w:pPr>
              <w:pStyle w:val="aff"/>
              <w:jc w:val="both"/>
            </w:pPr>
            <w:r w:rsidRPr="00241A1A">
              <w:t>Виды, устройство, назначение и порядок применения электрических приборов для контроля термической обработки в нагревательных печах</w:t>
            </w:r>
          </w:p>
        </w:tc>
      </w:tr>
      <w:tr w:rsidR="00AC6AFC" w:rsidRPr="00241A1A" w14:paraId="65D5D9A5" w14:textId="77777777" w:rsidTr="00241A1A">
        <w:trPr>
          <w:trHeight w:val="20"/>
        </w:trPr>
        <w:tc>
          <w:tcPr>
            <w:tcW w:w="1291" w:type="pct"/>
            <w:vMerge/>
          </w:tcPr>
          <w:p w14:paraId="3638CB31" w14:textId="77777777" w:rsidR="00AC6AFC" w:rsidRPr="00241A1A" w:rsidDel="002A1D54" w:rsidRDefault="00AC6AFC" w:rsidP="00EB5B2D">
            <w:pPr>
              <w:pStyle w:val="aff"/>
            </w:pPr>
          </w:p>
        </w:tc>
        <w:tc>
          <w:tcPr>
            <w:tcW w:w="3709" w:type="pct"/>
          </w:tcPr>
          <w:p w14:paraId="3BD7EE18" w14:textId="028DA14F" w:rsidR="00AC6AFC" w:rsidRPr="00241A1A" w:rsidRDefault="00AC6AFC" w:rsidP="00EB5B2D">
            <w:pPr>
              <w:pStyle w:val="aff"/>
              <w:jc w:val="both"/>
            </w:pPr>
            <w:r w:rsidRPr="00241A1A">
              <w:t>Виды, устройство, назначение и порядок применения оптических приборов для контроля термической обработки в нагревательных печах</w:t>
            </w:r>
          </w:p>
        </w:tc>
      </w:tr>
      <w:tr w:rsidR="00BD77CB" w:rsidRPr="00241A1A" w14:paraId="3EC4E068" w14:textId="77777777" w:rsidTr="00241A1A">
        <w:trPr>
          <w:trHeight w:val="20"/>
        </w:trPr>
        <w:tc>
          <w:tcPr>
            <w:tcW w:w="1291" w:type="pct"/>
            <w:vMerge/>
          </w:tcPr>
          <w:p w14:paraId="7FE9C2A2" w14:textId="77777777" w:rsidR="00BD77CB" w:rsidRPr="00241A1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45DCB2D1" w14:textId="77777777" w:rsidR="00BD77CB" w:rsidRPr="00241A1A" w:rsidRDefault="00BD77CB" w:rsidP="00EB5B2D">
            <w:pPr>
              <w:pStyle w:val="aff"/>
              <w:jc w:val="both"/>
            </w:pPr>
            <w:r w:rsidRPr="00241A1A">
              <w:t>Технологическая схема и способы регулирования процесса отжига в нагревательных печах в водородной среде</w:t>
            </w:r>
          </w:p>
        </w:tc>
      </w:tr>
      <w:tr w:rsidR="00BD77CB" w:rsidRPr="00241A1A" w14:paraId="0BE7053A" w14:textId="77777777" w:rsidTr="00241A1A">
        <w:trPr>
          <w:trHeight w:val="20"/>
        </w:trPr>
        <w:tc>
          <w:tcPr>
            <w:tcW w:w="1291" w:type="pct"/>
            <w:vMerge/>
          </w:tcPr>
          <w:p w14:paraId="21E1BF83" w14:textId="77777777" w:rsidR="00BD77CB" w:rsidRPr="00241A1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6C7CD43C" w14:textId="41F27C5E" w:rsidR="00BD77CB" w:rsidRPr="00241A1A" w:rsidRDefault="00BD77CB" w:rsidP="00EB5B2D">
            <w:pPr>
              <w:pStyle w:val="aff"/>
              <w:jc w:val="both"/>
            </w:pPr>
            <w:r w:rsidRPr="00241A1A">
              <w:t xml:space="preserve">Способы закалки </w:t>
            </w:r>
            <w:r w:rsidR="00F46089" w:rsidRPr="00241A1A">
              <w:t>изделий</w:t>
            </w:r>
            <w:r w:rsidRPr="00241A1A">
              <w:t xml:space="preserve"> на однотипных закалочных прессах, закалочных машинах</w:t>
            </w:r>
          </w:p>
        </w:tc>
      </w:tr>
      <w:tr w:rsidR="007E2E18" w:rsidRPr="00241A1A" w14:paraId="3C6ABEB1" w14:textId="77777777" w:rsidTr="00241A1A">
        <w:trPr>
          <w:trHeight w:val="20"/>
        </w:trPr>
        <w:tc>
          <w:tcPr>
            <w:tcW w:w="1291" w:type="pct"/>
            <w:vMerge/>
          </w:tcPr>
          <w:p w14:paraId="4AB192A6" w14:textId="77777777" w:rsidR="007E2E18" w:rsidRPr="00241A1A" w:rsidDel="002A1D54" w:rsidRDefault="007E2E18" w:rsidP="00EB5B2D">
            <w:pPr>
              <w:pStyle w:val="aff"/>
            </w:pPr>
          </w:p>
        </w:tc>
        <w:tc>
          <w:tcPr>
            <w:tcW w:w="3709" w:type="pct"/>
          </w:tcPr>
          <w:p w14:paraId="1953BC47" w14:textId="1C156FA5" w:rsidR="007E2E18" w:rsidRPr="00241A1A" w:rsidRDefault="007E2E18" w:rsidP="00EB5B2D">
            <w:pPr>
              <w:pStyle w:val="aff"/>
              <w:jc w:val="both"/>
            </w:pPr>
            <w:r w:rsidRPr="00241A1A">
              <w:t>Порядок управления подачей энергоносителей на нагревательные устройства применяемого термического оборудования</w:t>
            </w:r>
          </w:p>
        </w:tc>
      </w:tr>
      <w:tr w:rsidR="003B58F2" w:rsidRPr="00241A1A" w14:paraId="5330358D" w14:textId="77777777" w:rsidTr="003B58F2">
        <w:trPr>
          <w:trHeight w:val="567"/>
        </w:trPr>
        <w:tc>
          <w:tcPr>
            <w:tcW w:w="1291" w:type="pct"/>
            <w:vMerge/>
          </w:tcPr>
          <w:p w14:paraId="77F3BF25" w14:textId="77777777" w:rsidR="003B58F2" w:rsidRPr="00241A1A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5CF8E32E" w14:textId="66D5A907" w:rsidR="003B58F2" w:rsidRPr="00241A1A" w:rsidRDefault="003B58F2" w:rsidP="00EB5B2D">
            <w:pPr>
              <w:pStyle w:val="aff"/>
              <w:jc w:val="both"/>
            </w:pPr>
            <w:r w:rsidRPr="00241A1A">
              <w:t xml:space="preserve">Виды, назначение, конструкции и порядок применения моющих машин и сушильного оборудования </w:t>
            </w:r>
          </w:p>
        </w:tc>
      </w:tr>
      <w:tr w:rsidR="00BD77CB" w:rsidRPr="00241A1A" w14:paraId="3ACAFCDB" w14:textId="77777777" w:rsidTr="00241A1A">
        <w:trPr>
          <w:trHeight w:val="20"/>
        </w:trPr>
        <w:tc>
          <w:tcPr>
            <w:tcW w:w="1291" w:type="pct"/>
            <w:vMerge/>
          </w:tcPr>
          <w:p w14:paraId="28A592ED" w14:textId="77777777" w:rsidR="00BD77CB" w:rsidRPr="00241A1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7302502E" w14:textId="39211517" w:rsidR="00BD77CB" w:rsidRPr="00241A1A" w:rsidRDefault="00BD77CB" w:rsidP="00EB5B2D">
            <w:pPr>
              <w:pStyle w:val="aff"/>
              <w:jc w:val="both"/>
            </w:pPr>
            <w:r w:rsidRPr="00241A1A">
              <w:t>Схемы строповки грузов</w:t>
            </w:r>
          </w:p>
        </w:tc>
      </w:tr>
      <w:tr w:rsidR="00BD77CB" w:rsidRPr="00241A1A" w14:paraId="7CC068FB" w14:textId="77777777" w:rsidTr="00241A1A">
        <w:trPr>
          <w:trHeight w:val="20"/>
        </w:trPr>
        <w:tc>
          <w:tcPr>
            <w:tcW w:w="1291" w:type="pct"/>
            <w:vMerge/>
          </w:tcPr>
          <w:p w14:paraId="67F56558" w14:textId="77777777" w:rsidR="00BD77CB" w:rsidRPr="00241A1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4C3DDFD2" w14:textId="4532E660" w:rsidR="00BD77CB" w:rsidRPr="00241A1A" w:rsidRDefault="00BD77CB" w:rsidP="00EB5B2D">
            <w:pPr>
              <w:pStyle w:val="aff"/>
              <w:jc w:val="both"/>
            </w:pPr>
            <w:r w:rsidRPr="00241A1A">
              <w:t>Правила стропальных работ</w:t>
            </w:r>
          </w:p>
        </w:tc>
      </w:tr>
      <w:tr w:rsidR="00BD77CB" w:rsidRPr="00241A1A" w14:paraId="5CF25F68" w14:textId="77777777" w:rsidTr="00241A1A">
        <w:trPr>
          <w:trHeight w:val="20"/>
        </w:trPr>
        <w:tc>
          <w:tcPr>
            <w:tcW w:w="1291" w:type="pct"/>
            <w:vMerge/>
          </w:tcPr>
          <w:p w14:paraId="537CBC05" w14:textId="77777777" w:rsidR="00BD77CB" w:rsidRPr="00241A1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7345EF18" w14:textId="4CBCD49B" w:rsidR="00BD77CB" w:rsidRPr="00241A1A" w:rsidRDefault="00BD77CB" w:rsidP="00EB5B2D">
            <w:pPr>
              <w:pStyle w:val="aff"/>
              <w:jc w:val="both"/>
            </w:pPr>
            <w:r w:rsidRPr="00241A1A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BD77CB" w:rsidRPr="00241A1A" w14:paraId="1B9E921A" w14:textId="77777777" w:rsidTr="00241A1A">
        <w:trPr>
          <w:trHeight w:val="20"/>
        </w:trPr>
        <w:tc>
          <w:tcPr>
            <w:tcW w:w="1291" w:type="pct"/>
            <w:vMerge/>
          </w:tcPr>
          <w:p w14:paraId="38C02643" w14:textId="77777777" w:rsidR="00BD77CB" w:rsidRPr="00241A1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3E88A7EA" w14:textId="431A4552" w:rsidR="00BD77CB" w:rsidRPr="00241A1A" w:rsidRDefault="00BD77CB" w:rsidP="00EB5B2D">
            <w:pPr>
              <w:pStyle w:val="aff"/>
              <w:jc w:val="both"/>
            </w:pPr>
            <w:r w:rsidRPr="00241A1A">
              <w:t>Требования охраны труда, пожарной, промышленной, экологической и электробезопасности</w:t>
            </w:r>
          </w:p>
        </w:tc>
      </w:tr>
      <w:tr w:rsidR="00BD77CB" w:rsidRPr="00241A1A" w14:paraId="4E4B06B3" w14:textId="77777777" w:rsidTr="00241A1A">
        <w:trPr>
          <w:trHeight w:val="20"/>
        </w:trPr>
        <w:tc>
          <w:tcPr>
            <w:tcW w:w="1291" w:type="pct"/>
          </w:tcPr>
          <w:p w14:paraId="2D57BDF9" w14:textId="77777777" w:rsidR="00BD77CB" w:rsidRPr="00241A1A" w:rsidDel="002A1D54" w:rsidRDefault="00BD77CB" w:rsidP="00EB5B2D">
            <w:pPr>
              <w:pStyle w:val="aff"/>
            </w:pPr>
            <w:r w:rsidRPr="00241A1A" w:rsidDel="002A1D54">
              <w:t>Другие характеристики</w:t>
            </w:r>
          </w:p>
        </w:tc>
        <w:tc>
          <w:tcPr>
            <w:tcW w:w="3709" w:type="pct"/>
          </w:tcPr>
          <w:p w14:paraId="1A1FBAB9" w14:textId="77777777" w:rsidR="00BD77CB" w:rsidRPr="00241A1A" w:rsidRDefault="00BD77CB" w:rsidP="00EB5B2D">
            <w:pPr>
              <w:pStyle w:val="aff"/>
              <w:jc w:val="both"/>
            </w:pPr>
            <w:r w:rsidRPr="00241A1A">
              <w:t>-</w:t>
            </w:r>
          </w:p>
        </w:tc>
      </w:tr>
    </w:tbl>
    <w:p w14:paraId="2F4CE369" w14:textId="77777777" w:rsidR="00DD3DAC" w:rsidRPr="00AA440D" w:rsidRDefault="00DD3DAC" w:rsidP="00EB5B2D">
      <w:pPr>
        <w:pStyle w:val="2"/>
      </w:pPr>
      <w:bookmarkStart w:id="15" w:name="_Toc455612237"/>
      <w:r w:rsidRPr="00AA440D">
        <w:t>3.</w:t>
      </w:r>
      <w:r w:rsidR="00107056" w:rsidRPr="00AA440D">
        <w:t>3</w:t>
      </w:r>
      <w:r w:rsidR="003D40A9" w:rsidRPr="00AA440D">
        <w:t>.</w:t>
      </w:r>
      <w:r w:rsidRPr="00AA440D">
        <w:t xml:space="preserve"> Обобщенная трудовая функция</w:t>
      </w:r>
      <w:bookmarkEnd w:id="15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514"/>
        <w:gridCol w:w="617"/>
        <w:gridCol w:w="648"/>
        <w:gridCol w:w="1813"/>
        <w:gridCol w:w="1111"/>
      </w:tblGrid>
      <w:tr w:rsidR="002137CD" w:rsidRPr="00AA440D" w14:paraId="635C4554" w14:textId="77777777" w:rsidTr="003B58F2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3BCF994" w14:textId="77777777" w:rsidR="002137CD" w:rsidRPr="00AA440D" w:rsidRDefault="002137CD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F72B6" w14:textId="60064BEB" w:rsidR="002137CD" w:rsidRPr="00AA440D" w:rsidRDefault="002137CD" w:rsidP="00EB5B2D">
            <w:r w:rsidRPr="00AA440D">
              <w:t xml:space="preserve">Термическая обработка сложных </w:t>
            </w:r>
            <w:r w:rsidR="00AF4F2D">
              <w:t>изделий</w:t>
            </w:r>
            <w:r w:rsidRPr="00AA440D">
              <w:t xml:space="preserve"> 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A0A90E" w14:textId="77777777" w:rsidR="002137CD" w:rsidRPr="00AA440D" w:rsidRDefault="002137CD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23828" w14:textId="36E1340D" w:rsidR="002137CD" w:rsidRPr="000F5BF7" w:rsidRDefault="000F5BF7" w:rsidP="00EB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B1279A" w14:textId="77777777" w:rsidR="002137CD" w:rsidRPr="00AA440D" w:rsidRDefault="002137CD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квалификации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92D52" w14:textId="77777777" w:rsidR="002137CD" w:rsidRPr="00AA440D" w:rsidRDefault="002137CD" w:rsidP="00EB5B2D">
            <w:pPr>
              <w:jc w:val="center"/>
            </w:pPr>
            <w:r w:rsidRPr="00AA440D">
              <w:t>3</w:t>
            </w:r>
          </w:p>
        </w:tc>
      </w:tr>
    </w:tbl>
    <w:p w14:paraId="45441301" w14:textId="77777777" w:rsidR="003B58F2" w:rsidRDefault="003B58F2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5"/>
        <w:gridCol w:w="1343"/>
        <w:gridCol w:w="650"/>
        <w:gridCol w:w="2190"/>
        <w:gridCol w:w="1269"/>
        <w:gridCol w:w="2234"/>
      </w:tblGrid>
      <w:tr w:rsidR="00DD3DAC" w:rsidRPr="00AA440D" w14:paraId="694E506F" w14:textId="77777777" w:rsidTr="00D77D17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B0D3D1A" w14:textId="77777777" w:rsidR="00DD3DAC" w:rsidRPr="00AA440D" w:rsidRDefault="00DD3DAC" w:rsidP="00EB5B2D">
            <w:r w:rsidRPr="00AA440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5EDF6D2" w14:textId="77777777" w:rsidR="00DD3DAC" w:rsidRPr="00AA440D" w:rsidRDefault="00DD3DAC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522B11B" w14:textId="77777777" w:rsidR="00DD3DAC" w:rsidRPr="00AA440D" w:rsidRDefault="00DD3DAC" w:rsidP="00EB5B2D">
            <w:r w:rsidRPr="00AA440D">
              <w:t>Х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111FB" w14:textId="77777777" w:rsidR="00DD3DAC" w:rsidRPr="00AA440D" w:rsidRDefault="00DD3DAC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4B945D" w14:textId="77777777" w:rsidR="00DD3DAC" w:rsidRPr="00AA440D" w:rsidRDefault="00DD3DAC" w:rsidP="00EB5B2D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8786E2" w14:textId="77777777" w:rsidR="00DD3DAC" w:rsidRPr="00AA440D" w:rsidRDefault="00DD3DAC" w:rsidP="00EB5B2D"/>
        </w:tc>
      </w:tr>
      <w:tr w:rsidR="00DD3DAC" w:rsidRPr="00AA440D" w14:paraId="1A8322C1" w14:textId="77777777" w:rsidTr="00D77D17">
        <w:trPr>
          <w:trHeight w:val="20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7C70A556" w14:textId="77777777" w:rsidR="00DD3DAC" w:rsidRPr="00AA440D" w:rsidRDefault="00DD3DAC" w:rsidP="00EB5B2D"/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883CD7B" w14:textId="77777777" w:rsidR="00DD3DAC" w:rsidRPr="00AA440D" w:rsidRDefault="00DD3DAC" w:rsidP="00EB5B2D"/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6E9743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4ADCC4C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0A2CDD8" w14:textId="77777777" w:rsidR="003B58F2" w:rsidRDefault="003B58F2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E22DDD" w:rsidRPr="00AA440D" w14:paraId="6A356EC4" w14:textId="77777777" w:rsidTr="00D77D17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C1ED4" w14:textId="77777777" w:rsidR="00E22DDD" w:rsidRPr="00AA440D" w:rsidRDefault="00E22DDD" w:rsidP="00EB5B2D">
            <w:r w:rsidRPr="00AA440D">
              <w:t>Возможные наименования должностей, профессий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77737" w14:textId="77777777" w:rsidR="00E22DDD" w:rsidRPr="00AA440D" w:rsidRDefault="00E22DDD" w:rsidP="00EB5B2D">
            <w:r w:rsidRPr="00AA440D">
              <w:t>Термист 4-го разряда</w:t>
            </w:r>
          </w:p>
        </w:tc>
      </w:tr>
    </w:tbl>
    <w:p w14:paraId="3A33FF8A" w14:textId="77777777" w:rsidR="003B58F2" w:rsidRDefault="003B58F2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E22DDD" w:rsidRPr="00AA440D" w14:paraId="6DB5BB19" w14:textId="77777777" w:rsidTr="00D77D17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2C555" w14:textId="77777777" w:rsidR="00E22DDD" w:rsidRPr="00AA440D" w:rsidRDefault="00E22DDD" w:rsidP="00EB5B2D">
            <w:r w:rsidRPr="00AA440D">
              <w:t>Требования к образованию и обучению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C7A3F" w14:textId="77777777" w:rsidR="004C6352" w:rsidRPr="004C6352" w:rsidRDefault="004C6352" w:rsidP="00EB5B2D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 xml:space="preserve">Среднее общее образование и </w:t>
            </w:r>
          </w:p>
          <w:p w14:paraId="65C936C7" w14:textId="6D7A84F9" w:rsidR="00307F39" w:rsidRPr="00AA440D" w:rsidRDefault="004C6352" w:rsidP="00EB5B2D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307F39" w:rsidRPr="00AA440D">
              <w:rPr>
                <w:rFonts w:eastAsia="Calibri"/>
                <w:lang w:bidi="en-US"/>
              </w:rPr>
              <w:t>; программы повышения квалификации рабочих, служащих</w:t>
            </w:r>
          </w:p>
          <w:p w14:paraId="73475585" w14:textId="77777777" w:rsidR="00307F39" w:rsidRPr="00AA440D" w:rsidRDefault="00307F39" w:rsidP="00EB5B2D">
            <w:pPr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или</w:t>
            </w:r>
          </w:p>
          <w:p w14:paraId="12A8B85E" w14:textId="77777777" w:rsidR="00E22DDD" w:rsidRPr="00AA440D" w:rsidRDefault="00307F39" w:rsidP="00EB5B2D">
            <w:pPr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E22DDD" w:rsidRPr="00AA440D" w14:paraId="73D25F6E" w14:textId="77777777" w:rsidTr="00B165EB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79CD3" w14:textId="77777777" w:rsidR="00E22DDD" w:rsidRPr="00AA440D" w:rsidRDefault="00E22DDD" w:rsidP="00EB5B2D">
            <w:r w:rsidRPr="00AA440D">
              <w:t>Требования к опыту практической работы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EA87B" w14:textId="192F667F" w:rsidR="00E22DDD" w:rsidRPr="00AA440D" w:rsidRDefault="00B04080" w:rsidP="00EB5B2D">
            <w:r>
              <w:t xml:space="preserve">Не </w:t>
            </w:r>
            <w:r w:rsidRPr="00AA440D">
              <w:t>менее одн</w:t>
            </w:r>
            <w:r>
              <w:t xml:space="preserve">ого года термистом 3-го разряда </w:t>
            </w:r>
            <w:r w:rsidR="00B165EB" w:rsidRPr="00966948">
              <w:rPr>
                <w:lang w:eastAsia="en-US"/>
              </w:rPr>
              <w:t>для прошедших профессиональное обучение</w:t>
            </w:r>
            <w:r w:rsidR="00307F39" w:rsidRPr="00AA440D">
              <w:t xml:space="preserve"> </w:t>
            </w:r>
          </w:p>
        </w:tc>
      </w:tr>
      <w:tr w:rsidR="00B165EB" w:rsidRPr="00AA440D" w14:paraId="7B858A37" w14:textId="77777777" w:rsidTr="00B165EB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8A3FCC3" w14:textId="77777777" w:rsidR="00B165EB" w:rsidRPr="00AA440D" w:rsidRDefault="00B165EB" w:rsidP="00EB5B2D">
            <w:r w:rsidRPr="00AA440D">
              <w:t>Особые условия допуска к работе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9D587A" w14:textId="77777777" w:rsidR="00B165EB" w:rsidRPr="00AA440D" w:rsidRDefault="00B165EB" w:rsidP="00EB5B2D">
            <w:pPr>
              <w:rPr>
                <w:color w:val="000000"/>
                <w:lang w:eastAsia="en-US"/>
              </w:rPr>
            </w:pPr>
            <w:r w:rsidRPr="00AA440D">
              <w:t>Лица не моложе 18 лет</w:t>
            </w:r>
          </w:p>
          <w:p w14:paraId="7257F1FF" w14:textId="754EF671" w:rsidR="00B165EB" w:rsidRPr="00AA440D" w:rsidRDefault="00905285" w:rsidP="00EB5B2D">
            <w:pPr>
              <w:rPr>
                <w:shd w:val="clear" w:color="auto" w:fill="FFFFFF"/>
              </w:rPr>
            </w:pPr>
            <w:r>
              <w:rPr>
                <w:color w:val="000000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2EBADE3" w14:textId="77777777" w:rsidR="00B165EB" w:rsidRPr="00AA440D" w:rsidRDefault="00B165EB" w:rsidP="00EB5B2D">
            <w:pPr>
              <w:rPr>
                <w:shd w:val="clear" w:color="auto" w:fill="FFFFFF"/>
                <w:vertAlign w:val="superscript"/>
              </w:rPr>
            </w:pPr>
            <w:r>
              <w:rPr>
                <w:shd w:val="clear" w:color="auto" w:fill="FFFFFF"/>
              </w:rPr>
              <w:t xml:space="preserve">Прохождение </w:t>
            </w:r>
            <w:r w:rsidRPr="00AA440D">
              <w:rPr>
                <w:shd w:val="clear" w:color="auto" w:fill="FFFFFF"/>
              </w:rPr>
              <w:t>противопожарного инструктажа</w:t>
            </w:r>
          </w:p>
          <w:p w14:paraId="167AA6D3" w14:textId="77777777" w:rsidR="00B165EB" w:rsidRPr="00AA440D" w:rsidRDefault="00B165EB" w:rsidP="00EB5B2D">
            <w:pPr>
              <w:rPr>
                <w:shd w:val="clear" w:color="auto" w:fill="FFFFFF"/>
                <w:vertAlign w:val="superscript"/>
              </w:rPr>
            </w:pPr>
            <w:r>
              <w:rPr>
                <w:shd w:val="clear" w:color="auto" w:fill="FFFFFF"/>
              </w:rPr>
              <w:t xml:space="preserve">Прохождение </w:t>
            </w:r>
            <w:r w:rsidRPr="00AA440D">
              <w:rPr>
                <w:shd w:val="clear" w:color="auto" w:fill="FFFFFF"/>
              </w:rPr>
              <w:t>инструктажа по охране труда на рабочем месте</w:t>
            </w:r>
          </w:p>
          <w:p w14:paraId="7A5E9975" w14:textId="77777777" w:rsidR="00B165EB" w:rsidRPr="00AA440D" w:rsidRDefault="00B165EB" w:rsidP="00EB5B2D">
            <w:r w:rsidRPr="00A962EE">
              <w:t>Выполнение требований к процессу эксплуатации, проверке состояния и дефектации грузозахватных приспособлений и тары</w:t>
            </w:r>
            <w:r>
              <w:t xml:space="preserve"> (при необходимости)</w:t>
            </w:r>
          </w:p>
          <w:p w14:paraId="7624C424" w14:textId="1A320F2C" w:rsidR="00B165EB" w:rsidRPr="00AA440D" w:rsidRDefault="00B165EB" w:rsidP="00EB5B2D">
            <w:pPr>
              <w:rPr>
                <w:color w:val="000000"/>
                <w:lang w:eastAsia="en-US"/>
              </w:rPr>
            </w:pPr>
            <w:r w:rsidRPr="00A962EE">
              <w:t>Наличие удостоверения о допуске к самостоятельной работе с грузоподъемными сооружениями с указанием подъемного сооружения, вида работ и оборудования</w:t>
            </w:r>
            <w:r>
              <w:t xml:space="preserve"> (при необходимости)</w:t>
            </w:r>
          </w:p>
        </w:tc>
      </w:tr>
      <w:tr w:rsidR="00E22DDD" w:rsidRPr="00AA440D" w14:paraId="3E598BDD" w14:textId="77777777" w:rsidTr="00D77D17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087B1" w14:textId="77777777" w:rsidR="00E22DDD" w:rsidRPr="00AA440D" w:rsidRDefault="00E22DDD" w:rsidP="00EB5B2D">
            <w:r w:rsidRPr="00AA440D">
              <w:t>Другие характеристики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25E55" w14:textId="77777777" w:rsidR="00E22DDD" w:rsidRPr="00AA440D" w:rsidRDefault="00E22DDD" w:rsidP="00EB5B2D">
            <w:pPr>
              <w:rPr>
                <w:shd w:val="clear" w:color="auto" w:fill="FFFFFF"/>
              </w:rPr>
            </w:pPr>
            <w:r w:rsidRPr="00AA440D">
              <w:rPr>
                <w:shd w:val="clear" w:color="auto" w:fill="FFFFFF"/>
              </w:rPr>
              <w:t>-</w:t>
            </w:r>
          </w:p>
        </w:tc>
      </w:tr>
    </w:tbl>
    <w:p w14:paraId="1789358A" w14:textId="77777777" w:rsidR="003B58F2" w:rsidRDefault="003B58F2" w:rsidP="00EB5B2D"/>
    <w:p w14:paraId="05D7A071" w14:textId="166B648A" w:rsidR="003B58F2" w:rsidRDefault="003B58F2" w:rsidP="00EB5B2D">
      <w:r w:rsidRPr="00AA440D">
        <w:t>Дополнительные характеристики</w:t>
      </w:r>
    </w:p>
    <w:p w14:paraId="30FCAD4B" w14:textId="77777777" w:rsidR="003B58F2" w:rsidRDefault="003B58F2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66"/>
        <w:gridCol w:w="1263"/>
        <w:gridCol w:w="5692"/>
      </w:tblGrid>
      <w:tr w:rsidR="00E22DDD" w:rsidRPr="00AA440D" w14:paraId="51929788" w14:textId="77777777" w:rsidTr="003B58F2">
        <w:trPr>
          <w:trHeight w:val="20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1BDF49" w14:textId="77777777" w:rsidR="00E22DDD" w:rsidRPr="00AA440D" w:rsidRDefault="00E22DDD" w:rsidP="00EB5B2D">
            <w:pPr>
              <w:jc w:val="center"/>
            </w:pPr>
            <w:r w:rsidRPr="00AA440D">
              <w:t>Наименование документа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51E0C4" w14:textId="77777777" w:rsidR="00E22DDD" w:rsidRPr="00AA440D" w:rsidRDefault="00E22DDD" w:rsidP="00EB5B2D">
            <w:pPr>
              <w:jc w:val="center"/>
            </w:pPr>
            <w:r w:rsidRPr="00AA440D">
              <w:t>Код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2892C0" w14:textId="77777777" w:rsidR="00E22DDD" w:rsidRPr="00AA440D" w:rsidRDefault="00E22DDD" w:rsidP="00EB5B2D">
            <w:pPr>
              <w:jc w:val="center"/>
            </w:pPr>
            <w:r w:rsidRPr="00AA440D">
              <w:t>Наименование базовой группы, должности (профессии) или специальности</w:t>
            </w:r>
          </w:p>
        </w:tc>
      </w:tr>
      <w:tr w:rsidR="00E22DDD" w:rsidRPr="00AA440D" w14:paraId="2441C40D" w14:textId="77777777" w:rsidTr="003B58F2">
        <w:trPr>
          <w:trHeight w:val="20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C16B1" w14:textId="77777777" w:rsidR="00E22DDD" w:rsidRPr="00AA440D" w:rsidRDefault="00E22DDD" w:rsidP="00EB5B2D">
            <w:pPr>
              <w:rPr>
                <w:vertAlign w:val="superscript"/>
              </w:rPr>
            </w:pPr>
            <w:r w:rsidRPr="00AA440D">
              <w:t>ОКЗ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8F7FC8" w14:textId="77777777" w:rsidR="00E22DDD" w:rsidRPr="00AA440D" w:rsidRDefault="00E22DDD" w:rsidP="00EB5B2D">
            <w:r w:rsidRPr="00AA440D">
              <w:t>8121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2602AF" w14:textId="77777777" w:rsidR="00E22DDD" w:rsidRPr="00AA440D" w:rsidRDefault="00E22DDD" w:rsidP="00EB5B2D">
            <w:r w:rsidRPr="00AA440D">
              <w:t>Операторы металлоплавильных установок</w:t>
            </w:r>
          </w:p>
        </w:tc>
      </w:tr>
      <w:tr w:rsidR="00E22DDD" w:rsidRPr="00AA440D" w14:paraId="49697F1D" w14:textId="77777777" w:rsidTr="003B58F2">
        <w:trPr>
          <w:trHeight w:val="20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ADD59" w14:textId="77777777" w:rsidR="00E22DDD" w:rsidRPr="00AA440D" w:rsidRDefault="00E22DDD" w:rsidP="00EB5B2D">
            <w:r w:rsidRPr="00AA440D">
              <w:t>Е</w:t>
            </w:r>
            <w:r w:rsidRPr="00AA440D">
              <w:rPr>
                <w:lang w:val="en-US"/>
              </w:rPr>
              <w:t>Т</w:t>
            </w:r>
            <w:r w:rsidRPr="00AA440D">
              <w:t>КС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A62C4" w14:textId="77777777" w:rsidR="00E22DDD" w:rsidRPr="00AA440D" w:rsidRDefault="00E22DDD" w:rsidP="00EB5B2D">
            <w:r w:rsidRPr="00AA440D">
              <w:t>§ 83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BE554" w14:textId="77777777" w:rsidR="00E22DDD" w:rsidRPr="00AA440D" w:rsidRDefault="00E22DDD" w:rsidP="00EB5B2D">
            <w:r w:rsidRPr="00AA440D">
              <w:t>Термист 4-го разряда</w:t>
            </w:r>
          </w:p>
        </w:tc>
      </w:tr>
      <w:tr w:rsidR="00E22DDD" w:rsidRPr="00AA440D" w14:paraId="1B3C2F5D" w14:textId="77777777" w:rsidTr="003B58F2">
        <w:trPr>
          <w:trHeight w:val="20"/>
        </w:trPr>
        <w:tc>
          <w:tcPr>
            <w:tcW w:w="166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E4CD4" w14:textId="77777777" w:rsidR="00E22DDD" w:rsidRPr="00AA440D" w:rsidRDefault="00E22DDD" w:rsidP="00EB5B2D">
            <w:pPr>
              <w:rPr>
                <w:bCs w:val="0"/>
              </w:rPr>
            </w:pPr>
            <w:r w:rsidRPr="00AA440D">
              <w:rPr>
                <w:bCs w:val="0"/>
              </w:rPr>
              <w:t>ОКПДТР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6644A" w14:textId="77777777" w:rsidR="00E22DDD" w:rsidRPr="00AA440D" w:rsidRDefault="00E22DDD" w:rsidP="00EB5B2D">
            <w:r w:rsidRPr="00AA440D">
              <w:t>19100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24DB7" w14:textId="77777777" w:rsidR="00E22DDD" w:rsidRPr="00AA440D" w:rsidRDefault="00E22DDD" w:rsidP="00EB5B2D">
            <w:r w:rsidRPr="00AA440D">
              <w:t>Термист</w:t>
            </w:r>
          </w:p>
        </w:tc>
      </w:tr>
      <w:tr w:rsidR="00D77D17" w:rsidRPr="00AA440D" w14:paraId="04F337D8" w14:textId="77777777" w:rsidTr="003B58F2">
        <w:trPr>
          <w:trHeight w:val="20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ACFC5" w14:textId="108E3790" w:rsidR="00D77D17" w:rsidRPr="00AA440D" w:rsidRDefault="00D77D17" w:rsidP="00EB5B2D">
            <w:pPr>
              <w:rPr>
                <w:bCs w:val="0"/>
              </w:rPr>
            </w:pPr>
            <w:r w:rsidRPr="007A0EC8">
              <w:t>ОКСО</w:t>
            </w:r>
            <w:r w:rsidRPr="007A0EC8">
              <w:rPr>
                <w:rStyle w:val="ad"/>
              </w:rPr>
              <w:endnoteReference w:id="10"/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1BD31" w14:textId="13283FAC" w:rsidR="00D77D17" w:rsidRPr="00AA440D" w:rsidRDefault="00D77D17" w:rsidP="00EB5B2D">
            <w:r w:rsidRPr="00331008">
              <w:rPr>
                <w:bCs w:val="0"/>
              </w:rPr>
              <w:t>2.15.01.01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3C7C1" w14:textId="0A1F61D6" w:rsidR="00D77D17" w:rsidRPr="00AA440D" w:rsidRDefault="00D77D17" w:rsidP="00EB5B2D">
            <w:r w:rsidRPr="00331008">
              <w:rPr>
                <w:bCs w:val="0"/>
              </w:rPr>
              <w:t>Оператор в производстве металлических изделий</w:t>
            </w:r>
          </w:p>
        </w:tc>
      </w:tr>
    </w:tbl>
    <w:p w14:paraId="6EF1BA01" w14:textId="77777777" w:rsidR="00DD3DAC" w:rsidRPr="00AA440D" w:rsidRDefault="00DD3DAC" w:rsidP="00EB5B2D">
      <w:pPr>
        <w:pStyle w:val="3"/>
        <w:keepNext w:val="0"/>
      </w:pPr>
      <w:r w:rsidRPr="00AA440D">
        <w:t>3.</w:t>
      </w:r>
      <w:r w:rsidR="00107056" w:rsidRPr="00AA440D">
        <w:t>3</w:t>
      </w:r>
      <w:r w:rsidRPr="00AA440D">
        <w:t>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66"/>
        <w:gridCol w:w="704"/>
        <w:gridCol w:w="994"/>
        <w:gridCol w:w="1865"/>
        <w:gridCol w:w="561"/>
      </w:tblGrid>
      <w:tr w:rsidR="00DD3DAC" w:rsidRPr="00AA440D" w14:paraId="1092940F" w14:textId="77777777" w:rsidTr="003B58F2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A79B38C" w14:textId="77777777" w:rsidR="00DD3DAC" w:rsidRPr="00AA440D" w:rsidRDefault="00DD3DAC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9CD03" w14:textId="7A347A93" w:rsidR="00DD3DAC" w:rsidRPr="00AA440D" w:rsidRDefault="00F60955" w:rsidP="00EB5B2D">
            <w:r w:rsidRPr="00AA440D">
              <w:t xml:space="preserve">Проведение подготовительных операций термической обработки сложных </w:t>
            </w:r>
            <w:r w:rsidR="00AF4F2D">
              <w:t>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6ACD0C" w14:textId="77777777" w:rsidR="00DD3DAC" w:rsidRPr="00AA440D" w:rsidRDefault="00DD3DAC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920D8" w14:textId="4739FEE8" w:rsidR="00DD3DAC" w:rsidRPr="00AA440D" w:rsidRDefault="000F5BF7" w:rsidP="00EB5B2D">
            <w:r>
              <w:rPr>
                <w:lang w:val="en-US"/>
              </w:rPr>
              <w:t>C</w:t>
            </w:r>
            <w:r w:rsidR="00DD3DAC" w:rsidRPr="00AA440D">
              <w:t>/01.3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7DF65B" w14:textId="77777777" w:rsidR="00DD3DAC" w:rsidRPr="00AA440D" w:rsidRDefault="00DD3DAC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0CC84" w14:textId="77777777" w:rsidR="00DD3DAC" w:rsidRPr="00AA440D" w:rsidRDefault="00DD3DAC" w:rsidP="00EB5B2D">
            <w:pPr>
              <w:jc w:val="center"/>
            </w:pPr>
            <w:r w:rsidRPr="00AA440D">
              <w:t>3</w:t>
            </w:r>
          </w:p>
        </w:tc>
      </w:tr>
    </w:tbl>
    <w:p w14:paraId="4A7BE124" w14:textId="77777777" w:rsidR="003B58F2" w:rsidRDefault="003B58F2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DD3DAC" w:rsidRPr="00AA440D" w14:paraId="05C55E17" w14:textId="77777777" w:rsidTr="00B3564D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29807A1" w14:textId="77777777" w:rsidR="00DD3DAC" w:rsidRPr="00AA440D" w:rsidRDefault="00DD3DAC" w:rsidP="00EB5B2D">
            <w:r w:rsidRPr="00AA440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D6955E5" w14:textId="77777777" w:rsidR="00DD3DAC" w:rsidRPr="00AA440D" w:rsidRDefault="00DD3DAC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112B0C" w14:textId="77777777" w:rsidR="00DD3DAC" w:rsidRPr="00AA440D" w:rsidRDefault="00DD3DAC" w:rsidP="00EB5B2D">
            <w:r w:rsidRPr="00AA440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D6B1D" w14:textId="77777777" w:rsidR="00DD3DAC" w:rsidRPr="00AA440D" w:rsidRDefault="00DD3DAC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305D7" w14:textId="77777777" w:rsidR="00DD3DAC" w:rsidRPr="00AA440D" w:rsidRDefault="00DD3DAC" w:rsidP="00EB5B2D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33B577" w14:textId="77777777" w:rsidR="00DD3DAC" w:rsidRPr="00AA440D" w:rsidRDefault="00DD3DAC" w:rsidP="00EB5B2D"/>
        </w:tc>
      </w:tr>
      <w:tr w:rsidR="00DD3DAC" w:rsidRPr="00AA440D" w14:paraId="00159E05" w14:textId="77777777" w:rsidTr="0014076D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7FB7533F" w14:textId="77777777" w:rsidR="00DD3DAC" w:rsidRPr="00AA440D" w:rsidRDefault="00DD3DAC" w:rsidP="00EB5B2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7018F40" w14:textId="77777777" w:rsidR="00DD3DAC" w:rsidRPr="00AA440D" w:rsidRDefault="00DD3DAC" w:rsidP="00EB5B2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E14B5D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1502B4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85BC523" w14:textId="77777777" w:rsidR="00DD3DAC" w:rsidRPr="00AA440D" w:rsidRDefault="00DD3DAC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603559" w:rsidRPr="003B58F2" w14:paraId="7966F3FB" w14:textId="77777777" w:rsidTr="003B58F2">
        <w:trPr>
          <w:trHeight w:val="20"/>
        </w:trPr>
        <w:tc>
          <w:tcPr>
            <w:tcW w:w="1291" w:type="pct"/>
            <w:vMerge w:val="restart"/>
          </w:tcPr>
          <w:p w14:paraId="53A6A6B5" w14:textId="77777777" w:rsidR="00603559" w:rsidRPr="003B58F2" w:rsidRDefault="00603559" w:rsidP="00EB5B2D">
            <w:pPr>
              <w:pStyle w:val="aff"/>
            </w:pPr>
            <w:r w:rsidRPr="003B58F2">
              <w:t>Трудовые действия</w:t>
            </w:r>
          </w:p>
        </w:tc>
        <w:tc>
          <w:tcPr>
            <w:tcW w:w="3709" w:type="pct"/>
          </w:tcPr>
          <w:p w14:paraId="3B5650CF" w14:textId="4084E625" w:rsidR="00603559" w:rsidRPr="003B58F2" w:rsidRDefault="00603559" w:rsidP="00EB5B2D">
            <w:pPr>
              <w:pStyle w:val="aff"/>
              <w:jc w:val="both"/>
            </w:pPr>
            <w:r w:rsidRPr="003B58F2">
              <w:t xml:space="preserve">Подготовка средств индивидуальной и коллективной защиты перед выполнением процессов термической обработки </w:t>
            </w:r>
            <w:r w:rsidR="001741B6" w:rsidRPr="003B58F2">
              <w:t>сложны</w:t>
            </w:r>
            <w:r w:rsidRPr="003B58F2">
              <w:t>х изделий</w:t>
            </w:r>
          </w:p>
        </w:tc>
      </w:tr>
      <w:tr w:rsidR="00603559" w:rsidRPr="003B58F2" w14:paraId="2BD71F2E" w14:textId="77777777" w:rsidTr="003B58F2">
        <w:trPr>
          <w:trHeight w:val="20"/>
        </w:trPr>
        <w:tc>
          <w:tcPr>
            <w:tcW w:w="1291" w:type="pct"/>
            <w:vMerge/>
          </w:tcPr>
          <w:p w14:paraId="65BBDF69" w14:textId="77777777" w:rsidR="00603559" w:rsidRPr="003B58F2" w:rsidRDefault="00603559" w:rsidP="00EB5B2D">
            <w:pPr>
              <w:pStyle w:val="aff"/>
            </w:pPr>
          </w:p>
        </w:tc>
        <w:tc>
          <w:tcPr>
            <w:tcW w:w="3709" w:type="pct"/>
          </w:tcPr>
          <w:p w14:paraId="7376B3A8" w14:textId="478547C1" w:rsidR="00603559" w:rsidRPr="003B58F2" w:rsidRDefault="00603559" w:rsidP="00EB5B2D">
            <w:pPr>
              <w:pStyle w:val="aff"/>
              <w:jc w:val="both"/>
            </w:pPr>
            <w:r w:rsidRPr="003B58F2">
              <w:t>Наладка режимов и скорости движения конвейера в проходной печи непрерывного процесса термообработки</w:t>
            </w:r>
          </w:p>
        </w:tc>
      </w:tr>
      <w:tr w:rsidR="00E319D4" w:rsidRPr="003B58F2" w14:paraId="2CF892A5" w14:textId="77777777" w:rsidTr="003B58F2">
        <w:trPr>
          <w:trHeight w:val="20"/>
        </w:trPr>
        <w:tc>
          <w:tcPr>
            <w:tcW w:w="1291" w:type="pct"/>
            <w:vMerge/>
          </w:tcPr>
          <w:p w14:paraId="22141D05" w14:textId="77777777" w:rsidR="00E319D4" w:rsidRPr="003B58F2" w:rsidRDefault="00E319D4" w:rsidP="00EB5B2D">
            <w:pPr>
              <w:pStyle w:val="aff"/>
            </w:pPr>
          </w:p>
        </w:tc>
        <w:tc>
          <w:tcPr>
            <w:tcW w:w="3709" w:type="pct"/>
          </w:tcPr>
          <w:p w14:paraId="78AA0116" w14:textId="6A00B595" w:rsidR="00E319D4" w:rsidRPr="003B58F2" w:rsidRDefault="00E319D4" w:rsidP="00EB5B2D">
            <w:pPr>
              <w:pStyle w:val="aff"/>
              <w:jc w:val="both"/>
            </w:pPr>
            <w:r w:rsidRPr="003B58F2">
              <w:t>Устранение мелких неполадок в работе печей и ванн при термической обработке сложных изделий</w:t>
            </w:r>
          </w:p>
        </w:tc>
      </w:tr>
      <w:tr w:rsidR="00603559" w:rsidRPr="003B58F2" w14:paraId="76DA6440" w14:textId="77777777" w:rsidTr="003B58F2">
        <w:trPr>
          <w:trHeight w:val="20"/>
        </w:trPr>
        <w:tc>
          <w:tcPr>
            <w:tcW w:w="1291" w:type="pct"/>
            <w:vMerge/>
          </w:tcPr>
          <w:p w14:paraId="7DAADBC4" w14:textId="77777777" w:rsidR="00603559" w:rsidRPr="003B58F2" w:rsidRDefault="00603559" w:rsidP="00EB5B2D">
            <w:pPr>
              <w:pStyle w:val="aff"/>
            </w:pPr>
          </w:p>
        </w:tc>
        <w:tc>
          <w:tcPr>
            <w:tcW w:w="3709" w:type="pct"/>
          </w:tcPr>
          <w:p w14:paraId="1EBDEA83" w14:textId="77777777" w:rsidR="00603559" w:rsidRPr="003B58F2" w:rsidRDefault="00603559" w:rsidP="00EB5B2D">
            <w:pPr>
              <w:pStyle w:val="aff"/>
              <w:jc w:val="both"/>
            </w:pPr>
            <w:r w:rsidRPr="003B58F2">
              <w:t>Регулирование печей и ванн на заданный режим технологического процесса</w:t>
            </w:r>
          </w:p>
        </w:tc>
      </w:tr>
      <w:tr w:rsidR="00AC7CFA" w:rsidRPr="003B58F2" w14:paraId="68EB4F90" w14:textId="77777777" w:rsidTr="003B58F2">
        <w:trPr>
          <w:trHeight w:val="20"/>
        </w:trPr>
        <w:tc>
          <w:tcPr>
            <w:tcW w:w="1291" w:type="pct"/>
            <w:vMerge/>
          </w:tcPr>
          <w:p w14:paraId="5C628BF8" w14:textId="77777777" w:rsidR="00AC7CFA" w:rsidRPr="003B58F2" w:rsidRDefault="00AC7CFA" w:rsidP="00EB5B2D">
            <w:pPr>
              <w:pStyle w:val="aff"/>
            </w:pPr>
          </w:p>
        </w:tc>
        <w:tc>
          <w:tcPr>
            <w:tcW w:w="3709" w:type="pct"/>
          </w:tcPr>
          <w:p w14:paraId="4BA08A6D" w14:textId="6FA25AD9" w:rsidR="00AC7CFA" w:rsidRPr="003B58F2" w:rsidRDefault="00AC7CFA" w:rsidP="00EB5B2D">
            <w:pPr>
              <w:pStyle w:val="aff"/>
              <w:jc w:val="both"/>
            </w:pPr>
            <w:r w:rsidRPr="003B58F2">
              <w:t>Приготовление закалочных растворов по установленному рецепту для охлаждения сложных изделий</w:t>
            </w:r>
          </w:p>
        </w:tc>
      </w:tr>
      <w:tr w:rsidR="005B3C56" w:rsidRPr="003B58F2" w14:paraId="59C68CBC" w14:textId="77777777" w:rsidTr="003B58F2">
        <w:trPr>
          <w:trHeight w:val="20"/>
        </w:trPr>
        <w:tc>
          <w:tcPr>
            <w:tcW w:w="1291" w:type="pct"/>
            <w:vMerge/>
          </w:tcPr>
          <w:p w14:paraId="20FC0804" w14:textId="77777777" w:rsidR="005B3C56" w:rsidRPr="003B58F2" w:rsidRDefault="005B3C56" w:rsidP="00EB5B2D">
            <w:pPr>
              <w:pStyle w:val="aff"/>
            </w:pPr>
          </w:p>
        </w:tc>
        <w:tc>
          <w:tcPr>
            <w:tcW w:w="3709" w:type="pct"/>
          </w:tcPr>
          <w:p w14:paraId="7FCC402A" w14:textId="60F2E496" w:rsidR="005B3C56" w:rsidRPr="003B58F2" w:rsidRDefault="005B3C56" w:rsidP="00EB5B2D">
            <w:pPr>
              <w:pStyle w:val="aff"/>
              <w:jc w:val="both"/>
            </w:pPr>
            <w:r w:rsidRPr="003B58F2">
              <w:t>Сборка садки со сложными изделиями</w:t>
            </w:r>
          </w:p>
        </w:tc>
      </w:tr>
      <w:tr w:rsidR="00D11FF9" w:rsidRPr="003B58F2" w14:paraId="57942AA8" w14:textId="77777777" w:rsidTr="003B58F2">
        <w:trPr>
          <w:trHeight w:val="20"/>
        </w:trPr>
        <w:tc>
          <w:tcPr>
            <w:tcW w:w="1291" w:type="pct"/>
            <w:vMerge/>
          </w:tcPr>
          <w:p w14:paraId="6655785A" w14:textId="77777777" w:rsidR="00D11FF9" w:rsidRPr="003B58F2" w:rsidRDefault="00D11FF9" w:rsidP="00EB5B2D">
            <w:pPr>
              <w:pStyle w:val="aff"/>
            </w:pPr>
          </w:p>
        </w:tc>
        <w:tc>
          <w:tcPr>
            <w:tcW w:w="3709" w:type="pct"/>
          </w:tcPr>
          <w:p w14:paraId="77F6F14E" w14:textId="61B71856" w:rsidR="00D11FF9" w:rsidRPr="003B58F2" w:rsidRDefault="00D11FF9" w:rsidP="00EB5B2D">
            <w:pPr>
              <w:pStyle w:val="aff"/>
              <w:jc w:val="both"/>
            </w:pPr>
            <w:r w:rsidRPr="003B58F2">
              <w:t xml:space="preserve">Загрузка садки со сложными изделиями в печь и ванну </w:t>
            </w:r>
          </w:p>
        </w:tc>
      </w:tr>
      <w:tr w:rsidR="005B3C56" w:rsidRPr="003B58F2" w14:paraId="028EC389" w14:textId="77777777" w:rsidTr="003B58F2">
        <w:trPr>
          <w:trHeight w:val="20"/>
        </w:trPr>
        <w:tc>
          <w:tcPr>
            <w:tcW w:w="1291" w:type="pct"/>
            <w:vMerge/>
          </w:tcPr>
          <w:p w14:paraId="6E695939" w14:textId="77777777" w:rsidR="005B3C56" w:rsidRPr="003B58F2" w:rsidRDefault="005B3C56" w:rsidP="00EB5B2D">
            <w:pPr>
              <w:pStyle w:val="aff"/>
            </w:pPr>
          </w:p>
        </w:tc>
        <w:tc>
          <w:tcPr>
            <w:tcW w:w="3709" w:type="pct"/>
          </w:tcPr>
          <w:p w14:paraId="5A90DD83" w14:textId="77777777" w:rsidR="005B3C56" w:rsidRPr="003B58F2" w:rsidRDefault="005B3C56" w:rsidP="00EB5B2D">
            <w:pPr>
              <w:pStyle w:val="aff"/>
              <w:jc w:val="both"/>
            </w:pPr>
            <w:r w:rsidRPr="003B58F2">
              <w:t>Контроль состояния растворов ванн необходимой концентрации</w:t>
            </w:r>
          </w:p>
        </w:tc>
      </w:tr>
      <w:tr w:rsidR="005B3C56" w:rsidRPr="003B58F2" w14:paraId="53835651" w14:textId="77777777" w:rsidTr="003B58F2">
        <w:trPr>
          <w:trHeight w:val="20"/>
        </w:trPr>
        <w:tc>
          <w:tcPr>
            <w:tcW w:w="1291" w:type="pct"/>
            <w:vMerge w:val="restart"/>
          </w:tcPr>
          <w:p w14:paraId="39F0032F" w14:textId="77777777" w:rsidR="005B3C56" w:rsidRPr="003B58F2" w:rsidDel="002A1D54" w:rsidRDefault="005B3C56" w:rsidP="00EB5B2D">
            <w:pPr>
              <w:pStyle w:val="aff"/>
            </w:pPr>
            <w:r w:rsidRPr="003B58F2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47B7068E" w14:textId="77777777" w:rsidR="005B3C56" w:rsidRPr="003B58F2" w:rsidRDefault="005B3C56" w:rsidP="00EB5B2D">
            <w:pPr>
              <w:pStyle w:val="aff"/>
              <w:jc w:val="both"/>
            </w:pPr>
            <w:r w:rsidRPr="003B58F2">
              <w:t xml:space="preserve">Читать технологическую документацию </w:t>
            </w:r>
          </w:p>
        </w:tc>
      </w:tr>
      <w:tr w:rsidR="00650B83" w:rsidRPr="003B58F2" w14:paraId="2B36083C" w14:textId="77777777" w:rsidTr="003B58F2">
        <w:trPr>
          <w:trHeight w:val="20"/>
        </w:trPr>
        <w:tc>
          <w:tcPr>
            <w:tcW w:w="1291" w:type="pct"/>
            <w:vMerge/>
          </w:tcPr>
          <w:p w14:paraId="2AC0F0D4" w14:textId="77777777" w:rsidR="00650B83" w:rsidRPr="003B58F2" w:rsidDel="002A1D54" w:rsidRDefault="00650B8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6E3C62A" w14:textId="0ECD2E08" w:rsidR="00650B83" w:rsidRPr="003B58F2" w:rsidRDefault="00650B83" w:rsidP="00EB5B2D">
            <w:pPr>
              <w:pStyle w:val="aff"/>
              <w:jc w:val="both"/>
            </w:pPr>
            <w:r w:rsidRPr="003B58F2">
              <w:t>Применять пирометрические приборы для точного контроля температуры процесса термической и химико-термической обработки</w:t>
            </w:r>
          </w:p>
        </w:tc>
      </w:tr>
      <w:tr w:rsidR="00D11FF9" w:rsidRPr="003B58F2" w14:paraId="2696F15D" w14:textId="77777777" w:rsidTr="003B58F2">
        <w:trPr>
          <w:trHeight w:val="20"/>
        </w:trPr>
        <w:tc>
          <w:tcPr>
            <w:tcW w:w="1291" w:type="pct"/>
            <w:vMerge/>
          </w:tcPr>
          <w:p w14:paraId="6A9A63EA" w14:textId="77777777" w:rsidR="00D11FF9" w:rsidRPr="003B58F2" w:rsidDel="002A1D54" w:rsidRDefault="00D11FF9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FF7F5A1" w14:textId="574D4DB1" w:rsidR="00D11FF9" w:rsidRPr="003B58F2" w:rsidRDefault="00D11FF9" w:rsidP="00EB5B2D">
            <w:pPr>
              <w:pStyle w:val="aff"/>
              <w:jc w:val="both"/>
            </w:pPr>
            <w:r w:rsidRPr="003B58F2">
              <w:t>Поддерживать состояние рабочего места при выполнении процессов термической обработки сложных изделий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DC13FD" w:rsidRPr="003B58F2" w14:paraId="44CF797E" w14:textId="77777777" w:rsidTr="003B58F2">
        <w:trPr>
          <w:trHeight w:val="20"/>
        </w:trPr>
        <w:tc>
          <w:tcPr>
            <w:tcW w:w="1291" w:type="pct"/>
            <w:vMerge/>
          </w:tcPr>
          <w:p w14:paraId="50E42ECE" w14:textId="77777777" w:rsidR="00DC13FD" w:rsidRPr="003B58F2" w:rsidDel="002A1D54" w:rsidRDefault="00DC13FD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5CE47E55" w14:textId="18E42CA5" w:rsidR="00DC13FD" w:rsidRPr="003B58F2" w:rsidRDefault="00DC13FD" w:rsidP="00EB5B2D">
            <w:pPr>
              <w:pStyle w:val="aff"/>
              <w:jc w:val="both"/>
            </w:pPr>
            <w:r w:rsidRPr="003B58F2">
              <w:t>Приготавливать полимерные среды для охлаждения сложных изделий</w:t>
            </w:r>
          </w:p>
        </w:tc>
      </w:tr>
      <w:tr w:rsidR="00D11FF9" w:rsidRPr="003B58F2" w14:paraId="01AE6F2A" w14:textId="77777777" w:rsidTr="003B58F2">
        <w:trPr>
          <w:trHeight w:val="20"/>
        </w:trPr>
        <w:tc>
          <w:tcPr>
            <w:tcW w:w="1291" w:type="pct"/>
            <w:vMerge/>
          </w:tcPr>
          <w:p w14:paraId="6B101945" w14:textId="77777777" w:rsidR="00D11FF9" w:rsidRPr="003B58F2" w:rsidDel="002A1D54" w:rsidRDefault="00D11FF9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63A66646" w14:textId="4788D0A4" w:rsidR="00D11FF9" w:rsidRPr="003B58F2" w:rsidRDefault="00905285" w:rsidP="00EB5B2D">
            <w:pPr>
              <w:pStyle w:val="aff"/>
              <w:jc w:val="both"/>
            </w:pPr>
            <w:r w:rsidRPr="003B58F2">
              <w:t xml:space="preserve">Применять средства индивидуальной </w:t>
            </w:r>
            <w:r w:rsidR="00D11FF9" w:rsidRPr="003B58F2">
              <w:t>и коллективной защиты при выполнении процессов термической обработки сложных изделий</w:t>
            </w:r>
          </w:p>
        </w:tc>
      </w:tr>
      <w:tr w:rsidR="008B7BA4" w:rsidRPr="003B58F2" w14:paraId="409C06D4" w14:textId="77777777" w:rsidTr="003B58F2">
        <w:trPr>
          <w:trHeight w:val="20"/>
        </w:trPr>
        <w:tc>
          <w:tcPr>
            <w:tcW w:w="1291" w:type="pct"/>
            <w:vMerge/>
          </w:tcPr>
          <w:p w14:paraId="08EFBE4A" w14:textId="77777777" w:rsidR="008B7BA4" w:rsidRPr="003B58F2" w:rsidDel="002A1D54" w:rsidRDefault="008B7BA4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7063D2D4" w14:textId="56F4AE23" w:rsidR="008B7BA4" w:rsidRPr="003B58F2" w:rsidRDefault="008B7BA4" w:rsidP="00EB5B2D">
            <w:pPr>
              <w:pStyle w:val="aff"/>
              <w:jc w:val="both"/>
            </w:pPr>
            <w:r w:rsidRPr="003B58F2">
              <w:t>Устранять мелкие неполадки в работе печей и ванн при термической обработке сложных изделий</w:t>
            </w:r>
          </w:p>
        </w:tc>
      </w:tr>
      <w:tr w:rsidR="008B7BA4" w:rsidRPr="003B58F2" w14:paraId="500EC375" w14:textId="77777777" w:rsidTr="003B58F2">
        <w:trPr>
          <w:trHeight w:val="20"/>
        </w:trPr>
        <w:tc>
          <w:tcPr>
            <w:tcW w:w="1291" w:type="pct"/>
            <w:vMerge/>
          </w:tcPr>
          <w:p w14:paraId="70934E5E" w14:textId="77777777" w:rsidR="008B7BA4" w:rsidRPr="003B58F2" w:rsidDel="002A1D54" w:rsidRDefault="008B7BA4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5E327065" w14:textId="6871FFAB" w:rsidR="008B7BA4" w:rsidRPr="003B58F2" w:rsidRDefault="008B7BA4" w:rsidP="00EB5B2D">
            <w:pPr>
              <w:pStyle w:val="aff"/>
              <w:jc w:val="both"/>
            </w:pPr>
            <w:r w:rsidRPr="003B58F2">
              <w:t>Про</w:t>
            </w:r>
            <w:r w:rsidR="003B58F2">
              <w:t>из</w:t>
            </w:r>
            <w:r w:rsidRPr="003B58F2">
              <w:t>водить наладку конвейера печи непрерывного действия</w:t>
            </w:r>
          </w:p>
        </w:tc>
      </w:tr>
      <w:tr w:rsidR="008B7BA4" w:rsidRPr="003B58F2" w14:paraId="6290B84D" w14:textId="77777777" w:rsidTr="003B58F2">
        <w:trPr>
          <w:trHeight w:val="20"/>
        </w:trPr>
        <w:tc>
          <w:tcPr>
            <w:tcW w:w="1291" w:type="pct"/>
            <w:vMerge/>
          </w:tcPr>
          <w:p w14:paraId="616D4781" w14:textId="77777777" w:rsidR="008B7BA4" w:rsidRPr="003B58F2" w:rsidDel="002A1D54" w:rsidRDefault="008B7BA4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85CFE33" w14:textId="77777777" w:rsidR="008B7BA4" w:rsidRPr="003B58F2" w:rsidRDefault="008B7BA4" w:rsidP="00EB5B2D">
            <w:pPr>
              <w:pStyle w:val="aff"/>
              <w:jc w:val="both"/>
            </w:pPr>
            <w:r w:rsidRPr="003B58F2">
              <w:t>Производить тонкую регулировку технологических параметров печей</w:t>
            </w:r>
          </w:p>
        </w:tc>
      </w:tr>
      <w:tr w:rsidR="008B7BA4" w:rsidRPr="003B58F2" w14:paraId="38C6EB96" w14:textId="77777777" w:rsidTr="003B58F2">
        <w:trPr>
          <w:trHeight w:val="20"/>
        </w:trPr>
        <w:tc>
          <w:tcPr>
            <w:tcW w:w="1291" w:type="pct"/>
            <w:vMerge/>
          </w:tcPr>
          <w:p w14:paraId="2C695194" w14:textId="77777777" w:rsidR="008B7BA4" w:rsidRPr="003B58F2" w:rsidDel="002A1D54" w:rsidRDefault="008B7BA4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5F6B7727" w14:textId="46EDEF58" w:rsidR="008B7BA4" w:rsidRPr="003B58F2" w:rsidRDefault="008B7BA4" w:rsidP="00EB5B2D">
            <w:pPr>
              <w:pStyle w:val="aff"/>
              <w:jc w:val="both"/>
            </w:pPr>
            <w:r w:rsidRPr="003B58F2">
              <w:t>Собирать садки со сложными изделиями и загружать в печь</w:t>
            </w:r>
          </w:p>
        </w:tc>
      </w:tr>
      <w:tr w:rsidR="008B7BA4" w:rsidRPr="003B58F2" w14:paraId="3D5AC081" w14:textId="77777777" w:rsidTr="003B58F2">
        <w:trPr>
          <w:trHeight w:val="20"/>
        </w:trPr>
        <w:tc>
          <w:tcPr>
            <w:tcW w:w="1291" w:type="pct"/>
            <w:vMerge/>
          </w:tcPr>
          <w:p w14:paraId="0D3578CA" w14:textId="77777777" w:rsidR="008B7BA4" w:rsidRPr="003B58F2" w:rsidDel="002A1D54" w:rsidRDefault="008B7BA4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57679F65" w14:textId="44706A11" w:rsidR="008B7BA4" w:rsidRPr="003B58F2" w:rsidRDefault="008B7BA4" w:rsidP="00EB5B2D">
            <w:pPr>
              <w:pStyle w:val="aff"/>
              <w:jc w:val="both"/>
            </w:pPr>
            <w:r w:rsidRPr="003B58F2">
              <w:t xml:space="preserve">Применять специальные приспособления для термической и химико-термической обработки сложных </w:t>
            </w:r>
            <w:r w:rsidR="00F46089" w:rsidRPr="003B58F2">
              <w:t>изделий</w:t>
            </w:r>
          </w:p>
        </w:tc>
      </w:tr>
      <w:tr w:rsidR="003B58F2" w:rsidRPr="003B58F2" w14:paraId="32A88BB2" w14:textId="77777777" w:rsidTr="003B58F2">
        <w:trPr>
          <w:trHeight w:val="567"/>
        </w:trPr>
        <w:tc>
          <w:tcPr>
            <w:tcW w:w="1291" w:type="pct"/>
            <w:vMerge/>
          </w:tcPr>
          <w:p w14:paraId="568D4BE4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05A55488" w14:textId="11D9872B" w:rsidR="003B58F2" w:rsidRPr="003B58F2" w:rsidRDefault="003B58F2" w:rsidP="00EB5B2D">
            <w:pPr>
              <w:pStyle w:val="aff"/>
              <w:jc w:val="both"/>
            </w:pPr>
            <w:r w:rsidRPr="003B58F2">
              <w:t>Управлять подъемно-транспортными механизмами при загрузке сложных изделий в печь</w:t>
            </w:r>
          </w:p>
        </w:tc>
      </w:tr>
      <w:tr w:rsidR="008B7BA4" w:rsidRPr="003B58F2" w14:paraId="5AB74DE7" w14:textId="77777777" w:rsidTr="003B58F2">
        <w:trPr>
          <w:trHeight w:val="20"/>
        </w:trPr>
        <w:tc>
          <w:tcPr>
            <w:tcW w:w="1291" w:type="pct"/>
            <w:vMerge/>
          </w:tcPr>
          <w:p w14:paraId="248D8A80" w14:textId="77777777" w:rsidR="008B7BA4" w:rsidRPr="003B58F2" w:rsidDel="002A1D54" w:rsidRDefault="008B7BA4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65070E2A" w14:textId="77777777" w:rsidR="008B7BA4" w:rsidRPr="003B58F2" w:rsidRDefault="008B7BA4" w:rsidP="00EB5B2D">
            <w:pPr>
              <w:pStyle w:val="aff"/>
              <w:jc w:val="both"/>
            </w:pPr>
            <w:r w:rsidRPr="003B58F2">
              <w:t>Определять состав растворов и расплавов при термической обработке в ваннах</w:t>
            </w:r>
          </w:p>
        </w:tc>
      </w:tr>
      <w:tr w:rsidR="003B58F2" w:rsidRPr="003B58F2" w14:paraId="5F5A8DFB" w14:textId="77777777" w:rsidTr="003B58F2">
        <w:trPr>
          <w:trHeight w:val="296"/>
        </w:trPr>
        <w:tc>
          <w:tcPr>
            <w:tcW w:w="1291" w:type="pct"/>
            <w:vMerge w:val="restart"/>
          </w:tcPr>
          <w:p w14:paraId="45347F4B" w14:textId="77777777" w:rsidR="003B58F2" w:rsidRPr="003B58F2" w:rsidRDefault="003B58F2" w:rsidP="00EB5B2D">
            <w:pPr>
              <w:pStyle w:val="aff"/>
            </w:pPr>
            <w:r w:rsidRPr="003B58F2" w:rsidDel="002A1D54">
              <w:t>Необходимые знания</w:t>
            </w:r>
          </w:p>
        </w:tc>
        <w:tc>
          <w:tcPr>
            <w:tcW w:w="3709" w:type="pct"/>
          </w:tcPr>
          <w:p w14:paraId="0A043B10" w14:textId="694B0020" w:rsidR="003B58F2" w:rsidRPr="003B58F2" w:rsidRDefault="003B58F2" w:rsidP="00EB5B2D">
            <w:pPr>
              <w:pStyle w:val="aff"/>
              <w:jc w:val="both"/>
            </w:pPr>
            <w:r w:rsidRPr="003B58F2">
              <w:t xml:space="preserve">Основные правила выбора режима термической обработки в нагревательных печах сложных изделий из инструментальных и легированных сталей </w:t>
            </w:r>
          </w:p>
        </w:tc>
      </w:tr>
      <w:tr w:rsidR="003B58F2" w:rsidRPr="003B58F2" w14:paraId="520350BA" w14:textId="77777777" w:rsidTr="003B58F2">
        <w:trPr>
          <w:trHeight w:val="295"/>
        </w:trPr>
        <w:tc>
          <w:tcPr>
            <w:tcW w:w="1291" w:type="pct"/>
            <w:vMerge/>
          </w:tcPr>
          <w:p w14:paraId="233D1D72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7A9F72C8" w14:textId="4FFC7637" w:rsidR="003B58F2" w:rsidRPr="003B58F2" w:rsidRDefault="003B58F2" w:rsidP="00EB5B2D">
            <w:pPr>
              <w:pStyle w:val="aff"/>
              <w:jc w:val="both"/>
            </w:pPr>
            <w:r w:rsidRPr="003B58F2">
              <w:t>Виды, назначение и порядок применения пирометрических приборов для точного контроля температуры</w:t>
            </w:r>
          </w:p>
        </w:tc>
      </w:tr>
      <w:tr w:rsidR="003B58F2" w:rsidRPr="003B58F2" w14:paraId="35118475" w14:textId="77777777" w:rsidTr="003B58F2">
        <w:trPr>
          <w:trHeight w:val="20"/>
        </w:trPr>
        <w:tc>
          <w:tcPr>
            <w:tcW w:w="1291" w:type="pct"/>
            <w:vMerge/>
          </w:tcPr>
          <w:p w14:paraId="3005C6BA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68A5A0AA" w14:textId="5EE3A028" w:rsidR="003B58F2" w:rsidRPr="003B58F2" w:rsidRDefault="003B58F2" w:rsidP="00EB5B2D">
            <w:pPr>
              <w:pStyle w:val="aff"/>
              <w:jc w:val="both"/>
            </w:pPr>
            <w:r w:rsidRPr="003B58F2">
              <w:t>Виды, конструкции, назначение и порядок эксплуатации нагревательных печей и ванн</w:t>
            </w:r>
          </w:p>
        </w:tc>
      </w:tr>
      <w:tr w:rsidR="003B58F2" w:rsidRPr="003B58F2" w14:paraId="5FB1E7DA" w14:textId="77777777" w:rsidTr="003B58F2">
        <w:trPr>
          <w:trHeight w:val="20"/>
        </w:trPr>
        <w:tc>
          <w:tcPr>
            <w:tcW w:w="1291" w:type="pct"/>
            <w:vMerge/>
          </w:tcPr>
          <w:p w14:paraId="35FE5AFE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79F5A46D" w14:textId="7A12BB6B" w:rsidR="003B58F2" w:rsidRPr="003B58F2" w:rsidRDefault="003B58F2" w:rsidP="00EB5B2D">
            <w:pPr>
              <w:pStyle w:val="aff"/>
              <w:jc w:val="both"/>
            </w:pPr>
            <w:r w:rsidRPr="003B58F2">
              <w:t>Виды, конструкции, назначение и порядок применения специальных приспособлений для термической обработки сложных изделий</w:t>
            </w:r>
          </w:p>
        </w:tc>
      </w:tr>
      <w:tr w:rsidR="003B58F2" w:rsidRPr="003B58F2" w14:paraId="48F09041" w14:textId="77777777" w:rsidTr="003B58F2">
        <w:trPr>
          <w:trHeight w:val="20"/>
        </w:trPr>
        <w:tc>
          <w:tcPr>
            <w:tcW w:w="1291" w:type="pct"/>
            <w:vMerge/>
          </w:tcPr>
          <w:p w14:paraId="4FD15C03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2DC3BB2E" w14:textId="52AB385A" w:rsidR="003B58F2" w:rsidRPr="003B58F2" w:rsidRDefault="003B58F2" w:rsidP="00EB5B2D">
            <w:pPr>
              <w:pStyle w:val="aff"/>
              <w:jc w:val="both"/>
            </w:pPr>
            <w:r w:rsidRPr="003B58F2">
              <w:t>Меры безопасности при выполнении процессов термической обработки сложных изделий</w:t>
            </w:r>
          </w:p>
        </w:tc>
      </w:tr>
      <w:tr w:rsidR="003B58F2" w:rsidRPr="003B58F2" w14:paraId="5245FC1F" w14:textId="77777777" w:rsidTr="003B58F2">
        <w:trPr>
          <w:trHeight w:val="20"/>
        </w:trPr>
        <w:tc>
          <w:tcPr>
            <w:tcW w:w="1291" w:type="pct"/>
            <w:vMerge/>
          </w:tcPr>
          <w:p w14:paraId="681F4812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131CC889" w14:textId="6A0ACAFC" w:rsidR="003B58F2" w:rsidRPr="003B58F2" w:rsidRDefault="003B58F2" w:rsidP="00EB5B2D">
            <w:pPr>
              <w:pStyle w:val="aff"/>
              <w:jc w:val="both"/>
            </w:pPr>
            <w:r w:rsidRPr="003B58F2">
              <w:t>Порядок применения средств индивидуальной и коллективной защиты при выполнении процессов термической обработки сложных изделий</w:t>
            </w:r>
          </w:p>
        </w:tc>
      </w:tr>
      <w:tr w:rsidR="003B58F2" w:rsidRPr="003B58F2" w14:paraId="7724BBC3" w14:textId="77777777" w:rsidTr="003B58F2">
        <w:trPr>
          <w:trHeight w:val="20"/>
        </w:trPr>
        <w:tc>
          <w:tcPr>
            <w:tcW w:w="1291" w:type="pct"/>
            <w:vMerge/>
          </w:tcPr>
          <w:p w14:paraId="25395D77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24C365CA" w14:textId="7085CAE8" w:rsidR="003B58F2" w:rsidRPr="003B58F2" w:rsidRDefault="003B58F2" w:rsidP="00EB5B2D">
            <w:pPr>
              <w:pStyle w:val="aff"/>
              <w:jc w:val="both"/>
            </w:pPr>
            <w:r w:rsidRPr="003B58F2">
              <w:t>Охлаждающие полимерные жидкости и правила их применения в зависимости от температуры нагрева и марки стали</w:t>
            </w:r>
          </w:p>
        </w:tc>
      </w:tr>
      <w:tr w:rsidR="003B58F2" w:rsidRPr="003B58F2" w14:paraId="76615D62" w14:textId="77777777" w:rsidTr="003B58F2">
        <w:trPr>
          <w:trHeight w:val="20"/>
        </w:trPr>
        <w:tc>
          <w:tcPr>
            <w:tcW w:w="1291" w:type="pct"/>
            <w:vMerge/>
          </w:tcPr>
          <w:p w14:paraId="6E959508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7B8347AB" w14:textId="7567CFD1" w:rsidR="003B58F2" w:rsidRPr="003B58F2" w:rsidRDefault="003B58F2" w:rsidP="00EB5B2D">
            <w:pPr>
              <w:pStyle w:val="aff"/>
              <w:jc w:val="both"/>
            </w:pPr>
            <w:r w:rsidRPr="003B58F2">
              <w:t>Методы устранение мелких неполадок в работе печей и ванн</w:t>
            </w:r>
          </w:p>
        </w:tc>
      </w:tr>
      <w:tr w:rsidR="003B58F2" w:rsidRPr="003B58F2" w14:paraId="5B01835C" w14:textId="77777777" w:rsidTr="003B58F2">
        <w:trPr>
          <w:trHeight w:val="20"/>
        </w:trPr>
        <w:tc>
          <w:tcPr>
            <w:tcW w:w="1291" w:type="pct"/>
            <w:vMerge/>
          </w:tcPr>
          <w:p w14:paraId="7C134927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0AEA5668" w14:textId="06C5105B" w:rsidR="003B58F2" w:rsidRPr="003B58F2" w:rsidRDefault="003B58F2" w:rsidP="00EB5B2D">
            <w:pPr>
              <w:pStyle w:val="aff"/>
              <w:jc w:val="both"/>
            </w:pPr>
            <w:r w:rsidRPr="003B58F2">
              <w:t>Способы определения утечек воздуха и устранения их при обработке изделий в вакуумных средах</w:t>
            </w:r>
          </w:p>
        </w:tc>
      </w:tr>
      <w:tr w:rsidR="003B58F2" w:rsidRPr="003B58F2" w14:paraId="36C62559" w14:textId="77777777" w:rsidTr="003B58F2">
        <w:trPr>
          <w:trHeight w:val="20"/>
        </w:trPr>
        <w:tc>
          <w:tcPr>
            <w:tcW w:w="1291" w:type="pct"/>
            <w:vMerge/>
          </w:tcPr>
          <w:p w14:paraId="6419475F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38D3F761" w14:textId="1BC6863D" w:rsidR="003B58F2" w:rsidRPr="003B58F2" w:rsidRDefault="003B58F2" w:rsidP="00EB5B2D">
            <w:pPr>
              <w:pStyle w:val="aff"/>
              <w:jc w:val="both"/>
            </w:pPr>
            <w:r w:rsidRPr="003B58F2">
              <w:t>Типы, назначение и порядок применения течеискателей</w:t>
            </w:r>
          </w:p>
        </w:tc>
      </w:tr>
      <w:tr w:rsidR="003B58F2" w:rsidRPr="003B58F2" w14:paraId="00E52F1F" w14:textId="77777777" w:rsidTr="003B58F2">
        <w:trPr>
          <w:trHeight w:val="20"/>
        </w:trPr>
        <w:tc>
          <w:tcPr>
            <w:tcW w:w="1291" w:type="pct"/>
            <w:vMerge/>
          </w:tcPr>
          <w:p w14:paraId="411C5309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76AA5E00" w14:textId="75797EE3" w:rsidR="003B58F2" w:rsidRPr="003B58F2" w:rsidRDefault="003B58F2" w:rsidP="00EB5B2D">
            <w:pPr>
              <w:pStyle w:val="aff"/>
              <w:jc w:val="both"/>
            </w:pPr>
            <w:r w:rsidRPr="003B58F2">
              <w:t>Правила обращения с водородом и азотом в жидком и газообразном состоянии и хранения их</w:t>
            </w:r>
          </w:p>
        </w:tc>
      </w:tr>
      <w:tr w:rsidR="003B58F2" w:rsidRPr="003B58F2" w14:paraId="7AD5943B" w14:textId="77777777" w:rsidTr="003B58F2">
        <w:trPr>
          <w:trHeight w:val="20"/>
        </w:trPr>
        <w:tc>
          <w:tcPr>
            <w:tcW w:w="1291" w:type="pct"/>
            <w:vMerge/>
          </w:tcPr>
          <w:p w14:paraId="018159F9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5A654A05" w14:textId="1B8715DB" w:rsidR="003B58F2" w:rsidRPr="003B58F2" w:rsidRDefault="003B58F2" w:rsidP="00EB5B2D">
            <w:pPr>
              <w:pStyle w:val="aff"/>
              <w:jc w:val="both"/>
            </w:pPr>
            <w:r w:rsidRPr="003B58F2">
              <w:t>Правила загрузки изделий в нагревательные печи</w:t>
            </w:r>
          </w:p>
        </w:tc>
      </w:tr>
      <w:tr w:rsidR="003B58F2" w:rsidRPr="003B58F2" w14:paraId="0C647838" w14:textId="77777777" w:rsidTr="003B58F2">
        <w:trPr>
          <w:trHeight w:val="20"/>
        </w:trPr>
        <w:tc>
          <w:tcPr>
            <w:tcW w:w="1291" w:type="pct"/>
            <w:vMerge/>
          </w:tcPr>
          <w:p w14:paraId="070887E7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6D52611D" w14:textId="7A878270" w:rsidR="003B58F2" w:rsidRPr="003B58F2" w:rsidRDefault="003B58F2" w:rsidP="00EB5B2D">
            <w:pPr>
              <w:pStyle w:val="aff"/>
              <w:jc w:val="both"/>
            </w:pPr>
            <w:r w:rsidRPr="003B58F2">
              <w:t>Схемы строповки грузов</w:t>
            </w:r>
          </w:p>
        </w:tc>
      </w:tr>
      <w:tr w:rsidR="003B58F2" w:rsidRPr="003B58F2" w14:paraId="11253F36" w14:textId="77777777" w:rsidTr="003B58F2">
        <w:trPr>
          <w:trHeight w:val="20"/>
        </w:trPr>
        <w:tc>
          <w:tcPr>
            <w:tcW w:w="1291" w:type="pct"/>
            <w:vMerge/>
          </w:tcPr>
          <w:p w14:paraId="4AB9CA4B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549271D1" w14:textId="3BA3FC99" w:rsidR="003B58F2" w:rsidRPr="003B58F2" w:rsidRDefault="003B58F2" w:rsidP="00EB5B2D">
            <w:pPr>
              <w:pStyle w:val="aff"/>
              <w:jc w:val="both"/>
            </w:pPr>
            <w:r w:rsidRPr="003B58F2">
              <w:t>Правила стропальных работ</w:t>
            </w:r>
          </w:p>
        </w:tc>
      </w:tr>
      <w:tr w:rsidR="003B58F2" w:rsidRPr="003B58F2" w14:paraId="3E13F7E0" w14:textId="77777777" w:rsidTr="003B58F2">
        <w:trPr>
          <w:trHeight w:val="20"/>
        </w:trPr>
        <w:tc>
          <w:tcPr>
            <w:tcW w:w="1291" w:type="pct"/>
            <w:vMerge/>
          </w:tcPr>
          <w:p w14:paraId="556F68DD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2E16DC73" w14:textId="1D1E4171" w:rsidR="003B58F2" w:rsidRPr="003B58F2" w:rsidRDefault="003B58F2" w:rsidP="00EB5B2D">
            <w:pPr>
              <w:pStyle w:val="aff"/>
              <w:jc w:val="both"/>
            </w:pPr>
            <w:r w:rsidRPr="003B58F2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3B58F2" w:rsidRPr="003B58F2" w14:paraId="29F1D5A9" w14:textId="77777777" w:rsidTr="003B58F2">
        <w:trPr>
          <w:trHeight w:val="20"/>
        </w:trPr>
        <w:tc>
          <w:tcPr>
            <w:tcW w:w="1291" w:type="pct"/>
            <w:vMerge/>
          </w:tcPr>
          <w:p w14:paraId="6A938A64" w14:textId="77777777" w:rsidR="003B58F2" w:rsidRPr="003B58F2" w:rsidDel="002A1D54" w:rsidRDefault="003B58F2" w:rsidP="00EB5B2D">
            <w:pPr>
              <w:pStyle w:val="aff"/>
            </w:pPr>
          </w:p>
        </w:tc>
        <w:tc>
          <w:tcPr>
            <w:tcW w:w="3709" w:type="pct"/>
          </w:tcPr>
          <w:p w14:paraId="39310DF9" w14:textId="3D6E9D25" w:rsidR="003B58F2" w:rsidRPr="003B58F2" w:rsidRDefault="003B58F2" w:rsidP="00EB5B2D">
            <w:pPr>
              <w:pStyle w:val="aff"/>
              <w:jc w:val="both"/>
            </w:pPr>
            <w:r w:rsidRPr="003B58F2">
              <w:t>Требования охраны труда, пожарной, промышленной, экологической и электробезопасности</w:t>
            </w:r>
          </w:p>
        </w:tc>
      </w:tr>
      <w:tr w:rsidR="008B7BA4" w:rsidRPr="003B58F2" w14:paraId="30DD072F" w14:textId="77777777" w:rsidTr="003B58F2">
        <w:trPr>
          <w:trHeight w:val="20"/>
        </w:trPr>
        <w:tc>
          <w:tcPr>
            <w:tcW w:w="1291" w:type="pct"/>
          </w:tcPr>
          <w:p w14:paraId="3D9E83D2" w14:textId="77777777" w:rsidR="008B7BA4" w:rsidRPr="003B58F2" w:rsidDel="002A1D54" w:rsidRDefault="008B7BA4" w:rsidP="00EB5B2D">
            <w:pPr>
              <w:pStyle w:val="aff"/>
            </w:pPr>
            <w:r w:rsidRPr="003B58F2" w:rsidDel="002A1D54">
              <w:t>Другие характеристики</w:t>
            </w:r>
          </w:p>
        </w:tc>
        <w:tc>
          <w:tcPr>
            <w:tcW w:w="3709" w:type="pct"/>
          </w:tcPr>
          <w:p w14:paraId="0533D773" w14:textId="77777777" w:rsidR="008B7BA4" w:rsidRPr="003B58F2" w:rsidRDefault="008B7BA4" w:rsidP="00EB5B2D">
            <w:pPr>
              <w:pStyle w:val="aff"/>
              <w:jc w:val="both"/>
            </w:pPr>
            <w:r w:rsidRPr="003B58F2">
              <w:t>-</w:t>
            </w:r>
          </w:p>
        </w:tc>
      </w:tr>
    </w:tbl>
    <w:p w14:paraId="2A695697" w14:textId="77777777" w:rsidR="00DD3DAC" w:rsidRPr="00AA440D" w:rsidRDefault="00DD3DAC" w:rsidP="00EB5B2D">
      <w:pPr>
        <w:pStyle w:val="3"/>
        <w:keepNext w:val="0"/>
      </w:pPr>
      <w:r w:rsidRPr="00AA440D">
        <w:t>3.</w:t>
      </w:r>
      <w:r w:rsidR="00107056" w:rsidRPr="00AA440D">
        <w:t>3</w:t>
      </w:r>
      <w:r w:rsidRPr="00AA440D">
        <w:t>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A761F7" w:rsidRPr="00AA440D" w14:paraId="3905E213" w14:textId="77777777" w:rsidTr="003B58F2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2BA165" w14:textId="77777777" w:rsidR="00A761F7" w:rsidRPr="00AA440D" w:rsidRDefault="00A761F7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B5E8E" w14:textId="7555692F" w:rsidR="00A761F7" w:rsidRPr="00AA440D" w:rsidRDefault="00A761F7" w:rsidP="00EB5B2D">
            <w:r w:rsidRPr="00AA440D">
              <w:t xml:space="preserve">Контроль режимов работы термического оборудования в ходе термической обработки сложных </w:t>
            </w:r>
            <w:r w:rsidR="00AF4F2D">
              <w:t>изделий</w:t>
            </w:r>
            <w:r w:rsidRPr="00AA440D">
              <w:t xml:space="preserve"> 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C756A2" w14:textId="77777777" w:rsidR="00A761F7" w:rsidRPr="00AA440D" w:rsidRDefault="00A761F7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3782A" w14:textId="4E30704B" w:rsidR="00A761F7" w:rsidRPr="00AA440D" w:rsidRDefault="000F5BF7" w:rsidP="00EB5B2D">
            <w:r>
              <w:rPr>
                <w:lang w:val="en-US"/>
              </w:rPr>
              <w:t>C</w:t>
            </w:r>
            <w:r w:rsidR="00A761F7" w:rsidRPr="00AA440D">
              <w:t>/02.3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35D200" w14:textId="77777777" w:rsidR="00A761F7" w:rsidRPr="00AA440D" w:rsidRDefault="00A761F7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C635AB" w14:textId="77777777" w:rsidR="00A761F7" w:rsidRPr="00AA440D" w:rsidRDefault="00A761F7" w:rsidP="00EB5B2D">
            <w:pPr>
              <w:jc w:val="center"/>
            </w:pPr>
            <w:r w:rsidRPr="00AA440D">
              <w:t>3</w:t>
            </w:r>
          </w:p>
        </w:tc>
      </w:tr>
    </w:tbl>
    <w:p w14:paraId="6133593D" w14:textId="17CEFBC7" w:rsidR="003B58F2" w:rsidRDefault="003B58F2" w:rsidP="00EB5B2D"/>
    <w:p w14:paraId="7A9DC6C0" w14:textId="11DE9C34" w:rsidR="00EB5B2D" w:rsidRDefault="00EB5B2D" w:rsidP="00EB5B2D"/>
    <w:p w14:paraId="241B3276" w14:textId="426B9BDA" w:rsidR="00EB5B2D" w:rsidRDefault="00EB5B2D" w:rsidP="00EB5B2D"/>
    <w:p w14:paraId="3546E2DF" w14:textId="77777777" w:rsidR="00EB5B2D" w:rsidRDefault="00EB5B2D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DD3DAC" w:rsidRPr="00AA440D" w14:paraId="79896810" w14:textId="77777777" w:rsidTr="003B58F2">
        <w:trPr>
          <w:trHeight w:val="488"/>
        </w:trPr>
        <w:tc>
          <w:tcPr>
            <w:tcW w:w="128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5FE0624" w14:textId="77777777" w:rsidR="00DD3DAC" w:rsidRPr="00AA440D" w:rsidRDefault="00DD3DAC" w:rsidP="00EB5B2D">
            <w:r w:rsidRPr="00AA440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D3E626D" w14:textId="77777777" w:rsidR="00DD3DAC" w:rsidRPr="00AA440D" w:rsidRDefault="00DD3DAC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52D727" w14:textId="77777777" w:rsidR="00DD3DAC" w:rsidRPr="00AA440D" w:rsidRDefault="00DD3DAC" w:rsidP="00EB5B2D">
            <w:r w:rsidRPr="00AA440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14A7D8" w14:textId="77777777" w:rsidR="00DD3DAC" w:rsidRPr="00AA440D" w:rsidRDefault="00DD3DAC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7D78B" w14:textId="77777777" w:rsidR="00DD3DAC" w:rsidRPr="00AA440D" w:rsidRDefault="00DD3DAC" w:rsidP="00EB5B2D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4D3AD" w14:textId="77777777" w:rsidR="00DD3DAC" w:rsidRPr="00AA440D" w:rsidRDefault="00DD3DAC" w:rsidP="00EB5B2D"/>
        </w:tc>
      </w:tr>
      <w:tr w:rsidR="00DD3DAC" w:rsidRPr="00AA440D" w14:paraId="591A7729" w14:textId="77777777" w:rsidTr="003B58F2">
        <w:trPr>
          <w:trHeight w:val="479"/>
        </w:trPr>
        <w:tc>
          <w:tcPr>
            <w:tcW w:w="1286" w:type="pct"/>
            <w:tcBorders>
              <w:top w:val="nil"/>
              <w:bottom w:val="nil"/>
              <w:right w:val="nil"/>
            </w:tcBorders>
            <w:vAlign w:val="center"/>
          </w:tcPr>
          <w:p w14:paraId="276A3450" w14:textId="77777777" w:rsidR="00DD3DAC" w:rsidRPr="00AA440D" w:rsidRDefault="00DD3DAC" w:rsidP="00EB5B2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0659656" w14:textId="77777777" w:rsidR="00DD3DAC" w:rsidRPr="00AA440D" w:rsidRDefault="00DD3DAC" w:rsidP="00EB5B2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4540B3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FCFFC9A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75A4A37" w14:textId="77777777" w:rsidR="00DD3DAC" w:rsidRPr="00AA440D" w:rsidRDefault="00DD3DAC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A11AA9" w:rsidRPr="003B58F2" w14:paraId="139428E2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0DDE1685" w14:textId="77777777" w:rsidR="00A11AA9" w:rsidRPr="003B58F2" w:rsidRDefault="00A11AA9" w:rsidP="00EB5B2D">
            <w:pPr>
              <w:pStyle w:val="aff"/>
            </w:pPr>
            <w:r w:rsidRPr="003B58F2">
              <w:t>Трудовые действия</w:t>
            </w:r>
          </w:p>
        </w:tc>
        <w:tc>
          <w:tcPr>
            <w:tcW w:w="3709" w:type="pct"/>
          </w:tcPr>
          <w:p w14:paraId="1C12AD6E" w14:textId="3531D604" w:rsidR="00A11AA9" w:rsidRPr="003B58F2" w:rsidRDefault="00A11AA9" w:rsidP="00EB5B2D">
            <w:pPr>
              <w:pStyle w:val="aff"/>
              <w:jc w:val="both"/>
            </w:pPr>
            <w:r w:rsidRPr="003B58F2">
              <w:t>Подготовка средств индивидуальной и коллективной защиты перед выполнением процессов термической обработки сложных изделий</w:t>
            </w:r>
          </w:p>
        </w:tc>
      </w:tr>
      <w:tr w:rsidR="00A11AA9" w:rsidRPr="003B58F2" w14:paraId="03EAA1A9" w14:textId="77777777" w:rsidTr="0014076D">
        <w:trPr>
          <w:trHeight w:val="20"/>
        </w:trPr>
        <w:tc>
          <w:tcPr>
            <w:tcW w:w="1291" w:type="pct"/>
            <w:vMerge/>
          </w:tcPr>
          <w:p w14:paraId="6BB0AEAB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7429D559" w14:textId="476BA07B" w:rsidR="00A11AA9" w:rsidRPr="003B58F2" w:rsidRDefault="00A11AA9" w:rsidP="00EB5B2D">
            <w:pPr>
              <w:pStyle w:val="aff"/>
              <w:jc w:val="both"/>
            </w:pPr>
            <w:r w:rsidRPr="003B58F2">
              <w:t>Химико-термическая и термическая обработка (закалка, отпуск, отжиг, нормализация) сложных изделий из высокоуглеродистых, среднелегированных и высоколегированных сталей, специальных чугунов и цветных сплавов в газовых, электрических, муфельных, карусельных, конвейерных, рольганговых нагревательных печах с использованием охлаждающих сред</w:t>
            </w:r>
          </w:p>
        </w:tc>
      </w:tr>
      <w:tr w:rsidR="00A11AA9" w:rsidRPr="003B58F2" w14:paraId="270C8D96" w14:textId="77777777" w:rsidTr="0014076D">
        <w:trPr>
          <w:trHeight w:val="20"/>
        </w:trPr>
        <w:tc>
          <w:tcPr>
            <w:tcW w:w="1291" w:type="pct"/>
            <w:vMerge/>
          </w:tcPr>
          <w:p w14:paraId="35F12A5D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7FF2F777" w14:textId="0C7C7978" w:rsidR="00A11AA9" w:rsidRPr="003B58F2" w:rsidRDefault="00A11AA9" w:rsidP="00EB5B2D">
            <w:pPr>
              <w:pStyle w:val="aff"/>
              <w:jc w:val="both"/>
            </w:pPr>
            <w:r w:rsidRPr="003B58F2">
              <w:t>Термическая обработка в печах и ваннах сложных изделий, изготовленных из среднелегированных и высоколегированных сталей, требующих специальных режимов термообработки</w:t>
            </w:r>
          </w:p>
        </w:tc>
      </w:tr>
      <w:tr w:rsidR="00A11AA9" w:rsidRPr="003B58F2" w14:paraId="1AB247F5" w14:textId="77777777" w:rsidTr="0014076D">
        <w:trPr>
          <w:trHeight w:val="20"/>
        </w:trPr>
        <w:tc>
          <w:tcPr>
            <w:tcW w:w="1291" w:type="pct"/>
            <w:vMerge/>
          </w:tcPr>
          <w:p w14:paraId="27A088FD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54B40F0D" w14:textId="72B1465F" w:rsidR="00A11AA9" w:rsidRPr="003B58F2" w:rsidRDefault="00A11AA9" w:rsidP="00EB5B2D">
            <w:pPr>
              <w:pStyle w:val="aff"/>
              <w:jc w:val="both"/>
            </w:pPr>
            <w:r w:rsidRPr="003B58F2">
              <w:t xml:space="preserve">Термическая обработка сложных </w:t>
            </w:r>
            <w:r w:rsidR="00231609" w:rsidRPr="003B58F2">
              <w:t>изделий</w:t>
            </w:r>
            <w:r w:rsidRPr="003B58F2">
              <w:t xml:space="preserve"> в вакуумной установке</w:t>
            </w:r>
          </w:p>
        </w:tc>
      </w:tr>
      <w:tr w:rsidR="00A11AA9" w:rsidRPr="003B58F2" w14:paraId="0D9622D0" w14:textId="77777777" w:rsidTr="0014076D">
        <w:trPr>
          <w:trHeight w:val="20"/>
        </w:trPr>
        <w:tc>
          <w:tcPr>
            <w:tcW w:w="1291" w:type="pct"/>
            <w:vMerge/>
          </w:tcPr>
          <w:p w14:paraId="567D4273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1E6B1876" w14:textId="6664FCB3" w:rsidR="00A11AA9" w:rsidRPr="003B58F2" w:rsidRDefault="00A11AA9" w:rsidP="00EB5B2D">
            <w:pPr>
              <w:pStyle w:val="aff"/>
              <w:jc w:val="both"/>
            </w:pPr>
            <w:r w:rsidRPr="003B58F2">
              <w:t>Регулирование подачи топлива в печь или расхода электроэнергии нагревательным устройством при обработке сложных изделий</w:t>
            </w:r>
          </w:p>
        </w:tc>
      </w:tr>
      <w:tr w:rsidR="00A11AA9" w:rsidRPr="003B58F2" w14:paraId="32641020" w14:textId="77777777" w:rsidTr="0014076D">
        <w:trPr>
          <w:trHeight w:val="20"/>
        </w:trPr>
        <w:tc>
          <w:tcPr>
            <w:tcW w:w="1291" w:type="pct"/>
            <w:vMerge/>
          </w:tcPr>
          <w:p w14:paraId="447F3A80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5FF418B0" w14:textId="41139FDA" w:rsidR="00A11AA9" w:rsidRPr="003B58F2" w:rsidRDefault="00A11AA9" w:rsidP="00EB5B2D">
            <w:pPr>
              <w:pStyle w:val="aff"/>
              <w:jc w:val="both"/>
            </w:pPr>
            <w:r w:rsidRPr="003B58F2">
              <w:t xml:space="preserve">Цианирование, цементация, борирование и азотирование сложных </w:t>
            </w:r>
            <w:r w:rsidR="00F46089" w:rsidRPr="003B58F2">
              <w:t>изделий</w:t>
            </w:r>
            <w:r w:rsidRPr="003B58F2">
              <w:t xml:space="preserve"> в газовых средах</w:t>
            </w:r>
          </w:p>
        </w:tc>
      </w:tr>
      <w:tr w:rsidR="00A11AA9" w:rsidRPr="003B58F2" w14:paraId="39C44E9C" w14:textId="77777777" w:rsidTr="0014076D">
        <w:trPr>
          <w:trHeight w:val="20"/>
        </w:trPr>
        <w:tc>
          <w:tcPr>
            <w:tcW w:w="1291" w:type="pct"/>
            <w:vMerge/>
          </w:tcPr>
          <w:p w14:paraId="43CB5C97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6BABD2D6" w14:textId="4DBEAAB2" w:rsidR="00A11AA9" w:rsidRPr="003B58F2" w:rsidRDefault="00A11AA9" w:rsidP="00EB5B2D">
            <w:pPr>
              <w:pStyle w:val="aff"/>
              <w:jc w:val="both"/>
            </w:pPr>
            <w:r w:rsidRPr="003B58F2">
              <w:t>Термическая обработка в печах и ваннах сложных</w:t>
            </w:r>
            <w:r w:rsidR="00231609" w:rsidRPr="003B58F2">
              <w:t xml:space="preserve"> изделий</w:t>
            </w:r>
            <w:r w:rsidRPr="003B58F2">
              <w:t xml:space="preserve"> по инструкции и технологической карте</w:t>
            </w:r>
          </w:p>
        </w:tc>
      </w:tr>
      <w:tr w:rsidR="00A11AA9" w:rsidRPr="003B58F2" w14:paraId="2284BD21" w14:textId="77777777" w:rsidTr="0014076D">
        <w:trPr>
          <w:trHeight w:val="20"/>
        </w:trPr>
        <w:tc>
          <w:tcPr>
            <w:tcW w:w="1291" w:type="pct"/>
            <w:vMerge/>
          </w:tcPr>
          <w:p w14:paraId="3B087BAE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4F7DA737" w14:textId="03BD439F" w:rsidR="00A11AA9" w:rsidRPr="003B58F2" w:rsidRDefault="00A11AA9" w:rsidP="00EB5B2D">
            <w:pPr>
              <w:pStyle w:val="aff"/>
              <w:jc w:val="both"/>
            </w:pPr>
            <w:r w:rsidRPr="003B58F2">
              <w:t>Химико-термическая и термическая обработка сложных изделий в цианистых, свинцовых, селитровых, соляных и щелочных ваннах</w:t>
            </w:r>
          </w:p>
        </w:tc>
      </w:tr>
      <w:tr w:rsidR="00A11AA9" w:rsidRPr="003B58F2" w14:paraId="2B674A4B" w14:textId="77777777" w:rsidTr="0014076D">
        <w:trPr>
          <w:trHeight w:val="20"/>
        </w:trPr>
        <w:tc>
          <w:tcPr>
            <w:tcW w:w="1291" w:type="pct"/>
            <w:vMerge/>
          </w:tcPr>
          <w:p w14:paraId="59584DCA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2BAD1E11" w14:textId="77777777" w:rsidR="00A11AA9" w:rsidRPr="003B58F2" w:rsidRDefault="00A11AA9" w:rsidP="00EB5B2D">
            <w:pPr>
              <w:pStyle w:val="aff"/>
              <w:jc w:val="both"/>
            </w:pPr>
            <w:r w:rsidRPr="003B58F2">
              <w:t>Гибка и закалка листов рессор на гибочных барабанах</w:t>
            </w:r>
          </w:p>
        </w:tc>
      </w:tr>
      <w:tr w:rsidR="00A11AA9" w:rsidRPr="003B58F2" w14:paraId="6E05A303" w14:textId="77777777" w:rsidTr="0014076D">
        <w:trPr>
          <w:trHeight w:val="20"/>
        </w:trPr>
        <w:tc>
          <w:tcPr>
            <w:tcW w:w="1291" w:type="pct"/>
            <w:vMerge/>
          </w:tcPr>
          <w:p w14:paraId="3499EA1A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0FB6AC88" w14:textId="77777777" w:rsidR="00A11AA9" w:rsidRPr="003B58F2" w:rsidRDefault="00A11AA9" w:rsidP="00EB5B2D">
            <w:pPr>
              <w:pStyle w:val="aff"/>
              <w:jc w:val="both"/>
            </w:pPr>
            <w:r w:rsidRPr="003B58F2">
              <w:t>Контроль глубины слоя закалки стали и чугуна по излому образца</w:t>
            </w:r>
          </w:p>
        </w:tc>
      </w:tr>
      <w:tr w:rsidR="00A11AA9" w:rsidRPr="003B58F2" w14:paraId="0027E493" w14:textId="77777777" w:rsidTr="0014076D">
        <w:trPr>
          <w:trHeight w:val="20"/>
        </w:trPr>
        <w:tc>
          <w:tcPr>
            <w:tcW w:w="1291" w:type="pct"/>
            <w:vMerge/>
          </w:tcPr>
          <w:p w14:paraId="657B3384" w14:textId="77777777" w:rsidR="00A11AA9" w:rsidRPr="003B58F2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42743BD3" w14:textId="1E6544C0" w:rsidR="00A11AA9" w:rsidRPr="003B58F2" w:rsidRDefault="00A11AA9" w:rsidP="00EB5B2D">
            <w:pPr>
              <w:pStyle w:val="aff"/>
              <w:jc w:val="both"/>
            </w:pPr>
            <w:r w:rsidRPr="003B58F2">
              <w:t>Очистка сложных изделий при помощи моющих машин и сушильного оборудования</w:t>
            </w:r>
          </w:p>
        </w:tc>
      </w:tr>
      <w:tr w:rsidR="00A761F7" w:rsidRPr="003B58F2" w14:paraId="75E37115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694BA079" w14:textId="77777777" w:rsidR="00A761F7" w:rsidRPr="003B58F2" w:rsidDel="002A1D54" w:rsidRDefault="00A761F7" w:rsidP="00EB5B2D">
            <w:pPr>
              <w:pStyle w:val="aff"/>
            </w:pPr>
            <w:r w:rsidRPr="003B58F2" w:rsidDel="002A1D54">
              <w:t>Необходимые умения</w:t>
            </w:r>
          </w:p>
        </w:tc>
        <w:tc>
          <w:tcPr>
            <w:tcW w:w="3709" w:type="pct"/>
          </w:tcPr>
          <w:p w14:paraId="155841DD" w14:textId="77777777" w:rsidR="00A761F7" w:rsidRPr="003B58F2" w:rsidRDefault="00A761F7" w:rsidP="00EB5B2D">
            <w:pPr>
              <w:pStyle w:val="aff"/>
              <w:jc w:val="both"/>
            </w:pPr>
            <w:r w:rsidRPr="003B58F2">
              <w:t xml:space="preserve">Читать технологическую документацию </w:t>
            </w:r>
          </w:p>
        </w:tc>
      </w:tr>
      <w:tr w:rsidR="001C1CC2" w:rsidRPr="003B58F2" w14:paraId="20934D11" w14:textId="77777777" w:rsidTr="0014076D">
        <w:trPr>
          <w:trHeight w:val="20"/>
        </w:trPr>
        <w:tc>
          <w:tcPr>
            <w:tcW w:w="1291" w:type="pct"/>
            <w:vMerge/>
          </w:tcPr>
          <w:p w14:paraId="49256876" w14:textId="77777777" w:rsidR="001C1CC2" w:rsidRPr="003B58F2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3B2549F7" w14:textId="25BFC799" w:rsidR="001C1CC2" w:rsidRPr="003B58F2" w:rsidRDefault="001C1CC2" w:rsidP="00EB5B2D">
            <w:pPr>
              <w:pStyle w:val="aff"/>
              <w:jc w:val="both"/>
            </w:pPr>
            <w:r w:rsidRPr="003B58F2">
              <w:t>Поддерживать состояние рабочего места при выполнении процессов термической обработки сложных изделий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C1CC2" w:rsidRPr="003B58F2" w14:paraId="28CB4BE5" w14:textId="77777777" w:rsidTr="0014076D">
        <w:trPr>
          <w:trHeight w:val="20"/>
        </w:trPr>
        <w:tc>
          <w:tcPr>
            <w:tcW w:w="1291" w:type="pct"/>
            <w:vMerge/>
          </w:tcPr>
          <w:p w14:paraId="01D84E43" w14:textId="77777777" w:rsidR="001C1CC2" w:rsidRPr="003B58F2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623F1311" w14:textId="61D3440F" w:rsidR="001C1CC2" w:rsidRPr="003B58F2" w:rsidRDefault="00905285" w:rsidP="00EB5B2D">
            <w:pPr>
              <w:pStyle w:val="aff"/>
              <w:jc w:val="both"/>
            </w:pPr>
            <w:r w:rsidRPr="003B58F2">
              <w:t xml:space="preserve">Применять средства индивидуальной </w:t>
            </w:r>
            <w:r w:rsidR="001C1CC2" w:rsidRPr="003B58F2">
              <w:t>и коллективной защиты при выполнении процессов термической обработки сложных изделий</w:t>
            </w:r>
          </w:p>
        </w:tc>
      </w:tr>
      <w:tr w:rsidR="001C1CC2" w:rsidRPr="003B58F2" w14:paraId="27205391" w14:textId="77777777" w:rsidTr="0014076D">
        <w:trPr>
          <w:trHeight w:val="20"/>
        </w:trPr>
        <w:tc>
          <w:tcPr>
            <w:tcW w:w="1291" w:type="pct"/>
            <w:vMerge/>
          </w:tcPr>
          <w:p w14:paraId="31761C81" w14:textId="77777777" w:rsidR="001C1CC2" w:rsidRPr="003B58F2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1B304DAB" w14:textId="05727969" w:rsidR="001C1CC2" w:rsidRPr="003B58F2" w:rsidRDefault="001C1CC2" w:rsidP="00EB5B2D">
            <w:pPr>
              <w:pStyle w:val="aff"/>
              <w:jc w:val="both"/>
            </w:pPr>
            <w:r w:rsidRPr="003B58F2">
              <w:t xml:space="preserve">Производить термическую и химико-термическую обработку сложных </w:t>
            </w:r>
            <w:r w:rsidR="00231609" w:rsidRPr="003B58F2">
              <w:t>изделий</w:t>
            </w:r>
            <w:r w:rsidRPr="003B58F2">
              <w:t xml:space="preserve"> в печах и ваннах</w:t>
            </w:r>
          </w:p>
        </w:tc>
      </w:tr>
      <w:tr w:rsidR="00BD77CB" w:rsidRPr="003B58F2" w14:paraId="7D203BC1" w14:textId="77777777" w:rsidTr="0014076D">
        <w:trPr>
          <w:trHeight w:val="20"/>
        </w:trPr>
        <w:tc>
          <w:tcPr>
            <w:tcW w:w="1291" w:type="pct"/>
            <w:vMerge/>
          </w:tcPr>
          <w:p w14:paraId="60D5BE2F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02EDF016" w14:textId="0A4A4F90" w:rsidR="00BD77CB" w:rsidRPr="003B58F2" w:rsidRDefault="00BD77CB" w:rsidP="00EB5B2D">
            <w:pPr>
              <w:pStyle w:val="aff"/>
              <w:jc w:val="both"/>
            </w:pPr>
            <w:r w:rsidRPr="003B58F2">
              <w:t>Поддерживать режимы работы нагревательного оборудования при выполнении процессов термической обработки сложных изделий</w:t>
            </w:r>
          </w:p>
        </w:tc>
      </w:tr>
      <w:tr w:rsidR="00BD77CB" w:rsidRPr="003B58F2" w14:paraId="6BE76234" w14:textId="77777777" w:rsidTr="0014076D">
        <w:trPr>
          <w:trHeight w:val="20"/>
        </w:trPr>
        <w:tc>
          <w:tcPr>
            <w:tcW w:w="1291" w:type="pct"/>
            <w:vMerge/>
          </w:tcPr>
          <w:p w14:paraId="4D24A25D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175B682" w14:textId="198745E9" w:rsidR="00BD77CB" w:rsidRPr="003B58F2" w:rsidRDefault="00BD77CB" w:rsidP="00EB5B2D">
            <w:pPr>
              <w:pStyle w:val="aff"/>
              <w:jc w:val="both"/>
            </w:pPr>
            <w:r w:rsidRPr="003B58F2">
              <w:t>Контролировать подачу энергоносителей на нагревательное устройство при обработке сложных изделий</w:t>
            </w:r>
          </w:p>
        </w:tc>
      </w:tr>
      <w:tr w:rsidR="00B73C00" w:rsidRPr="003B58F2" w14:paraId="6AEAEB1C" w14:textId="77777777" w:rsidTr="0014076D">
        <w:trPr>
          <w:trHeight w:val="20"/>
        </w:trPr>
        <w:tc>
          <w:tcPr>
            <w:tcW w:w="1291" w:type="pct"/>
            <w:vMerge/>
          </w:tcPr>
          <w:p w14:paraId="0E40F4F1" w14:textId="77777777" w:rsidR="00B73C00" w:rsidRPr="003B58F2" w:rsidDel="002A1D54" w:rsidRDefault="00B73C00" w:rsidP="00EB5B2D">
            <w:pPr>
              <w:pStyle w:val="aff"/>
            </w:pPr>
          </w:p>
        </w:tc>
        <w:tc>
          <w:tcPr>
            <w:tcW w:w="3709" w:type="pct"/>
          </w:tcPr>
          <w:p w14:paraId="6D016E21" w14:textId="58865B7D" w:rsidR="00B73C00" w:rsidRPr="003B58F2" w:rsidRDefault="00B73C00" w:rsidP="00EB5B2D">
            <w:pPr>
              <w:pStyle w:val="aff"/>
              <w:jc w:val="both"/>
            </w:pPr>
            <w:r w:rsidRPr="003B58F2">
              <w:t>Управлять системой форвакуумных насосов</w:t>
            </w:r>
            <w:r w:rsidR="005F3381" w:rsidRPr="003B58F2">
              <w:t xml:space="preserve"> при проведении термической и химико-термической обработки в атмосферах низкого давления </w:t>
            </w:r>
          </w:p>
        </w:tc>
      </w:tr>
      <w:tr w:rsidR="00BD77CB" w:rsidRPr="003B58F2" w14:paraId="51F41DE6" w14:textId="77777777" w:rsidTr="0014076D">
        <w:trPr>
          <w:trHeight w:val="20"/>
        </w:trPr>
        <w:tc>
          <w:tcPr>
            <w:tcW w:w="1291" w:type="pct"/>
            <w:vMerge/>
          </w:tcPr>
          <w:p w14:paraId="1AB7A925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2E0B7B4" w14:textId="4F430E54" w:rsidR="00BD77CB" w:rsidRPr="003B58F2" w:rsidRDefault="00BD77CB" w:rsidP="00EB5B2D">
            <w:pPr>
              <w:pStyle w:val="aff"/>
              <w:jc w:val="both"/>
            </w:pPr>
            <w:r w:rsidRPr="003B58F2">
              <w:t>Управлять подъемно-транспортными механизмами при выгрузке сложных изделий из печи</w:t>
            </w:r>
          </w:p>
        </w:tc>
      </w:tr>
      <w:tr w:rsidR="00BD77CB" w:rsidRPr="003B58F2" w14:paraId="636F22F8" w14:textId="77777777" w:rsidTr="0014076D">
        <w:trPr>
          <w:trHeight w:val="20"/>
        </w:trPr>
        <w:tc>
          <w:tcPr>
            <w:tcW w:w="1291" w:type="pct"/>
            <w:vMerge/>
          </w:tcPr>
          <w:p w14:paraId="3C6BC7F8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0DE348DE" w14:textId="75B51639" w:rsidR="00BD77CB" w:rsidRPr="003B58F2" w:rsidRDefault="00BD77CB" w:rsidP="00EB5B2D">
            <w:pPr>
              <w:pStyle w:val="aff"/>
              <w:jc w:val="both"/>
            </w:pPr>
            <w:r w:rsidRPr="003B58F2">
              <w:t>Осуществлять выгрузку садки со сложными изделиями из печи и ванны</w:t>
            </w:r>
          </w:p>
        </w:tc>
      </w:tr>
      <w:tr w:rsidR="00BD77CB" w:rsidRPr="003B58F2" w14:paraId="3BC22113" w14:textId="77777777" w:rsidTr="0014076D">
        <w:trPr>
          <w:trHeight w:val="20"/>
        </w:trPr>
        <w:tc>
          <w:tcPr>
            <w:tcW w:w="1291" w:type="pct"/>
            <w:vMerge/>
          </w:tcPr>
          <w:p w14:paraId="1025C3EF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3DA60D9" w14:textId="1EBDF049" w:rsidR="00BD77CB" w:rsidRPr="003B58F2" w:rsidRDefault="00BD77CB" w:rsidP="00EB5B2D">
            <w:pPr>
              <w:pStyle w:val="aff"/>
              <w:jc w:val="both"/>
            </w:pPr>
            <w:r w:rsidRPr="003B58F2">
              <w:t>Производить разборку садки со сложными изделиями</w:t>
            </w:r>
          </w:p>
        </w:tc>
      </w:tr>
      <w:tr w:rsidR="00BD77CB" w:rsidRPr="003B58F2" w14:paraId="567A6572" w14:textId="77777777" w:rsidTr="0014076D">
        <w:trPr>
          <w:trHeight w:val="20"/>
        </w:trPr>
        <w:tc>
          <w:tcPr>
            <w:tcW w:w="1291" w:type="pct"/>
            <w:vMerge/>
          </w:tcPr>
          <w:p w14:paraId="1E32AF3B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9791DD6" w14:textId="77777777" w:rsidR="00BD77CB" w:rsidRPr="003B58F2" w:rsidRDefault="00BD77CB" w:rsidP="00EB5B2D">
            <w:pPr>
              <w:pStyle w:val="aff"/>
              <w:jc w:val="both"/>
            </w:pPr>
            <w:r w:rsidRPr="003B58F2">
              <w:t>Производить гибку и закалку листов рессор на гибочных барабанах</w:t>
            </w:r>
          </w:p>
        </w:tc>
      </w:tr>
      <w:tr w:rsidR="00A77004" w:rsidRPr="003B58F2" w14:paraId="032A7C4B" w14:textId="77777777" w:rsidTr="0014076D">
        <w:trPr>
          <w:trHeight w:val="20"/>
        </w:trPr>
        <w:tc>
          <w:tcPr>
            <w:tcW w:w="1291" w:type="pct"/>
            <w:vMerge/>
          </w:tcPr>
          <w:p w14:paraId="6DB3EBAC" w14:textId="77777777" w:rsidR="00A77004" w:rsidRPr="003B58F2" w:rsidDel="002A1D54" w:rsidRDefault="00A77004" w:rsidP="00EB5B2D">
            <w:pPr>
              <w:pStyle w:val="aff"/>
            </w:pPr>
          </w:p>
        </w:tc>
        <w:tc>
          <w:tcPr>
            <w:tcW w:w="3709" w:type="pct"/>
          </w:tcPr>
          <w:p w14:paraId="2A6516DA" w14:textId="590DA43B" w:rsidR="00A77004" w:rsidRPr="003B58F2" w:rsidRDefault="00A77004" w:rsidP="00EB5B2D">
            <w:pPr>
              <w:pStyle w:val="aff"/>
              <w:jc w:val="both"/>
            </w:pPr>
            <w:r w:rsidRPr="003B58F2">
              <w:t>Производить очистку сложных изделий</w:t>
            </w:r>
          </w:p>
        </w:tc>
      </w:tr>
      <w:tr w:rsidR="00BD77CB" w:rsidRPr="003B58F2" w14:paraId="2A3DA18E" w14:textId="77777777" w:rsidTr="0014076D">
        <w:trPr>
          <w:trHeight w:val="20"/>
        </w:trPr>
        <w:tc>
          <w:tcPr>
            <w:tcW w:w="1291" w:type="pct"/>
            <w:vMerge/>
          </w:tcPr>
          <w:p w14:paraId="3092A3ED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04A788F4" w14:textId="6CF9E259" w:rsidR="00BD77CB" w:rsidRPr="003B58F2" w:rsidRDefault="00BD77CB" w:rsidP="00EB5B2D">
            <w:pPr>
              <w:pStyle w:val="aff"/>
              <w:jc w:val="both"/>
            </w:pPr>
            <w:r w:rsidRPr="003B58F2">
              <w:t>Анализировать технологические инструкции и карты при проведении термической и химико-термической обработки сложных изделий</w:t>
            </w:r>
          </w:p>
        </w:tc>
      </w:tr>
      <w:tr w:rsidR="00BD77CB" w:rsidRPr="003B58F2" w14:paraId="4B8ADB98" w14:textId="77777777" w:rsidTr="0014076D">
        <w:trPr>
          <w:trHeight w:val="20"/>
        </w:trPr>
        <w:tc>
          <w:tcPr>
            <w:tcW w:w="1291" w:type="pct"/>
            <w:vMerge/>
          </w:tcPr>
          <w:p w14:paraId="196B7ECF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4BEC83D8" w14:textId="77777777" w:rsidR="00BD77CB" w:rsidRPr="003B58F2" w:rsidRDefault="00BD77CB" w:rsidP="00EB5B2D">
            <w:pPr>
              <w:pStyle w:val="aff"/>
              <w:jc w:val="both"/>
            </w:pPr>
            <w:r w:rsidRPr="003B58F2">
              <w:t>Определять глубину закаленного слоя стали и чугуна по характеру излома образца</w:t>
            </w:r>
          </w:p>
        </w:tc>
      </w:tr>
      <w:tr w:rsidR="00BD77CB" w:rsidRPr="003B58F2" w14:paraId="70D96165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2917462A" w14:textId="77777777" w:rsidR="00BD77CB" w:rsidRPr="003B58F2" w:rsidRDefault="00BD77CB" w:rsidP="00EB5B2D">
            <w:pPr>
              <w:pStyle w:val="aff"/>
            </w:pPr>
            <w:r w:rsidRPr="003B58F2" w:rsidDel="002A1D54">
              <w:t>Необходимые знания</w:t>
            </w:r>
          </w:p>
        </w:tc>
        <w:tc>
          <w:tcPr>
            <w:tcW w:w="3709" w:type="pct"/>
          </w:tcPr>
          <w:p w14:paraId="7CEB7AF7" w14:textId="6240D28F" w:rsidR="00BD77CB" w:rsidRPr="003B58F2" w:rsidRDefault="00BD77CB" w:rsidP="00EB5B2D">
            <w:pPr>
              <w:pStyle w:val="aff"/>
              <w:jc w:val="both"/>
            </w:pPr>
            <w:r w:rsidRPr="003B58F2">
              <w:t>Виды дефектов при термической обработке в нагревательных печах сложных изделий и методы их предотвращения</w:t>
            </w:r>
          </w:p>
        </w:tc>
      </w:tr>
      <w:tr w:rsidR="00BD77CB" w:rsidRPr="003B58F2" w14:paraId="09984DBE" w14:textId="77777777" w:rsidTr="0014076D">
        <w:trPr>
          <w:trHeight w:val="20"/>
        </w:trPr>
        <w:tc>
          <w:tcPr>
            <w:tcW w:w="1291" w:type="pct"/>
            <w:vMerge/>
          </w:tcPr>
          <w:p w14:paraId="5C5FCE21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6273A546" w14:textId="6BC60E0F" w:rsidR="00BD77CB" w:rsidRPr="003B58F2" w:rsidRDefault="00BD77CB" w:rsidP="00EB5B2D">
            <w:pPr>
              <w:pStyle w:val="aff"/>
              <w:jc w:val="both"/>
            </w:pPr>
            <w:r w:rsidRPr="003B58F2">
              <w:t>Устройство газовых, пламенных, индукционных и электрических (камерных, шахтных, конвейерных, агрегатных) печей</w:t>
            </w:r>
          </w:p>
        </w:tc>
      </w:tr>
      <w:tr w:rsidR="00BD77CB" w:rsidRPr="003B58F2" w14:paraId="562A7029" w14:textId="77777777" w:rsidTr="0014076D">
        <w:trPr>
          <w:trHeight w:val="20"/>
        </w:trPr>
        <w:tc>
          <w:tcPr>
            <w:tcW w:w="1291" w:type="pct"/>
            <w:vMerge/>
          </w:tcPr>
          <w:p w14:paraId="5E7A4FB5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550C1E0" w14:textId="5A236CAC" w:rsidR="00BD77CB" w:rsidRPr="003B58F2" w:rsidRDefault="006A79B9" w:rsidP="00EB5B2D">
            <w:pPr>
              <w:pStyle w:val="aff"/>
              <w:jc w:val="both"/>
            </w:pPr>
            <w:r w:rsidRPr="003B58F2">
              <w:t xml:space="preserve">Виды, устройство, назначение и порядок применения </w:t>
            </w:r>
            <w:r w:rsidR="00BD77CB" w:rsidRPr="003B58F2">
              <w:t>механических приборов для контроля термической обработки в нагревательных печах</w:t>
            </w:r>
          </w:p>
        </w:tc>
      </w:tr>
      <w:tr w:rsidR="00BD77CB" w:rsidRPr="003B58F2" w14:paraId="7035B20C" w14:textId="77777777" w:rsidTr="0014076D">
        <w:trPr>
          <w:trHeight w:val="20"/>
        </w:trPr>
        <w:tc>
          <w:tcPr>
            <w:tcW w:w="1291" w:type="pct"/>
            <w:vMerge/>
          </w:tcPr>
          <w:p w14:paraId="7BB3E4CA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3F5D0FD8" w14:textId="58E2EF10" w:rsidR="00BD77CB" w:rsidRPr="003B58F2" w:rsidRDefault="006A79B9" w:rsidP="00EB5B2D">
            <w:pPr>
              <w:pStyle w:val="aff"/>
              <w:jc w:val="both"/>
            </w:pPr>
            <w:r w:rsidRPr="003B58F2">
              <w:t>Виды, устройство, назначение и порядок применения</w:t>
            </w:r>
            <w:r w:rsidR="00BD77CB" w:rsidRPr="003B58F2">
              <w:t xml:space="preserve"> электрических приборов для контроля термической обработки в нагревательных печах</w:t>
            </w:r>
          </w:p>
        </w:tc>
      </w:tr>
      <w:tr w:rsidR="00BD77CB" w:rsidRPr="003B58F2" w14:paraId="1B7F16B9" w14:textId="77777777" w:rsidTr="0014076D">
        <w:trPr>
          <w:trHeight w:val="20"/>
        </w:trPr>
        <w:tc>
          <w:tcPr>
            <w:tcW w:w="1291" w:type="pct"/>
            <w:vMerge/>
          </w:tcPr>
          <w:p w14:paraId="04007E65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21FDAA68" w14:textId="5C50984F" w:rsidR="00BD77CB" w:rsidRPr="003B58F2" w:rsidRDefault="006A79B9" w:rsidP="00EB5B2D">
            <w:pPr>
              <w:pStyle w:val="aff"/>
              <w:jc w:val="both"/>
            </w:pPr>
            <w:r w:rsidRPr="003B58F2">
              <w:t>Виды, устройство, назначение и порядок применения</w:t>
            </w:r>
            <w:r w:rsidR="00BD77CB" w:rsidRPr="003B58F2">
              <w:t xml:space="preserve"> оптических приборов для контроля термической обработки в нагревательных печах</w:t>
            </w:r>
          </w:p>
        </w:tc>
      </w:tr>
      <w:tr w:rsidR="00BD77CB" w:rsidRPr="003B58F2" w14:paraId="76114B95" w14:textId="77777777" w:rsidTr="0014076D">
        <w:trPr>
          <w:trHeight w:val="20"/>
        </w:trPr>
        <w:tc>
          <w:tcPr>
            <w:tcW w:w="1291" w:type="pct"/>
            <w:vMerge/>
          </w:tcPr>
          <w:p w14:paraId="351DC12B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51885427" w14:textId="72FAC91C" w:rsidR="00BD77CB" w:rsidRPr="003B58F2" w:rsidRDefault="00BD77CB" w:rsidP="00EB5B2D">
            <w:pPr>
              <w:pStyle w:val="aff"/>
              <w:jc w:val="both"/>
            </w:pPr>
            <w:r w:rsidRPr="003B58F2">
              <w:t xml:space="preserve">Способы искусственного старения </w:t>
            </w:r>
            <w:r w:rsidR="00F46089" w:rsidRPr="003B58F2">
              <w:t>изделий</w:t>
            </w:r>
            <w:r w:rsidRPr="003B58F2">
              <w:t xml:space="preserve"> в нагревательных печах</w:t>
            </w:r>
          </w:p>
        </w:tc>
      </w:tr>
      <w:tr w:rsidR="007E2E18" w:rsidRPr="003B58F2" w14:paraId="0948D52C" w14:textId="77777777" w:rsidTr="0014076D">
        <w:trPr>
          <w:trHeight w:val="20"/>
        </w:trPr>
        <w:tc>
          <w:tcPr>
            <w:tcW w:w="1291" w:type="pct"/>
            <w:vMerge/>
          </w:tcPr>
          <w:p w14:paraId="59AB34F9" w14:textId="77777777" w:rsidR="007E2E18" w:rsidRPr="003B58F2" w:rsidDel="002A1D54" w:rsidRDefault="007E2E18" w:rsidP="00EB5B2D">
            <w:pPr>
              <w:pStyle w:val="aff"/>
            </w:pPr>
          </w:p>
        </w:tc>
        <w:tc>
          <w:tcPr>
            <w:tcW w:w="3709" w:type="pct"/>
          </w:tcPr>
          <w:p w14:paraId="181C1B1D" w14:textId="06868815" w:rsidR="007E2E18" w:rsidRPr="003B58F2" w:rsidRDefault="007E2E18" w:rsidP="00EB5B2D">
            <w:pPr>
              <w:pStyle w:val="aff"/>
              <w:jc w:val="both"/>
            </w:pPr>
            <w:r w:rsidRPr="003B58F2">
              <w:t>Порядок управления подачей энергоносителей на нагревательные устройства применяемого термического оборудования</w:t>
            </w:r>
          </w:p>
        </w:tc>
      </w:tr>
      <w:tr w:rsidR="00B73C00" w:rsidRPr="003B58F2" w14:paraId="6A674AFA" w14:textId="77777777" w:rsidTr="0014076D">
        <w:trPr>
          <w:trHeight w:val="20"/>
        </w:trPr>
        <w:tc>
          <w:tcPr>
            <w:tcW w:w="1291" w:type="pct"/>
            <w:vMerge/>
          </w:tcPr>
          <w:p w14:paraId="6BE4C3DD" w14:textId="77777777" w:rsidR="00B73C00" w:rsidRPr="003B58F2" w:rsidDel="002A1D54" w:rsidRDefault="00B73C00" w:rsidP="00EB5B2D">
            <w:pPr>
              <w:pStyle w:val="aff"/>
            </w:pPr>
          </w:p>
        </w:tc>
        <w:tc>
          <w:tcPr>
            <w:tcW w:w="3709" w:type="pct"/>
          </w:tcPr>
          <w:p w14:paraId="423AF21E" w14:textId="44650246" w:rsidR="00B73C00" w:rsidRPr="003B58F2" w:rsidRDefault="00B73C00" w:rsidP="00EB5B2D">
            <w:pPr>
              <w:pStyle w:val="aff"/>
              <w:jc w:val="both"/>
            </w:pPr>
            <w:r w:rsidRPr="003B58F2">
              <w:t xml:space="preserve">Виды, устройство, назначение и порядок применения системы форвакуумных насосов для </w:t>
            </w:r>
            <w:r w:rsidR="005F3381" w:rsidRPr="003B58F2">
              <w:t>управления</w:t>
            </w:r>
            <w:r w:rsidRPr="003B58F2">
              <w:t xml:space="preserve"> </w:t>
            </w:r>
            <w:r w:rsidR="005F3381" w:rsidRPr="003B58F2">
              <w:t xml:space="preserve">давлением и составом </w:t>
            </w:r>
            <w:r w:rsidRPr="003B58F2">
              <w:t>рабочей среды низкого давления</w:t>
            </w:r>
          </w:p>
        </w:tc>
      </w:tr>
      <w:tr w:rsidR="00BD77CB" w:rsidRPr="003B58F2" w14:paraId="683AD3C6" w14:textId="77777777" w:rsidTr="0014076D">
        <w:trPr>
          <w:trHeight w:val="20"/>
        </w:trPr>
        <w:tc>
          <w:tcPr>
            <w:tcW w:w="1291" w:type="pct"/>
            <w:vMerge/>
          </w:tcPr>
          <w:p w14:paraId="108D9728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22EC8F1B" w14:textId="77777777" w:rsidR="00BD77CB" w:rsidRPr="003B58F2" w:rsidRDefault="00BD77CB" w:rsidP="00EB5B2D">
            <w:pPr>
              <w:pStyle w:val="aff"/>
              <w:jc w:val="both"/>
            </w:pPr>
            <w:r w:rsidRPr="003B58F2">
              <w:t>Способы гибки и закалки листов рессор на гибочных барабанах</w:t>
            </w:r>
          </w:p>
        </w:tc>
      </w:tr>
      <w:tr w:rsidR="00BD77CB" w:rsidRPr="003B58F2" w14:paraId="5B06C9A9" w14:textId="77777777" w:rsidTr="0014076D">
        <w:trPr>
          <w:trHeight w:val="20"/>
        </w:trPr>
        <w:tc>
          <w:tcPr>
            <w:tcW w:w="1291" w:type="pct"/>
            <w:vMerge/>
          </w:tcPr>
          <w:p w14:paraId="33DB5262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7FF45250" w14:textId="77777777" w:rsidR="00BD77CB" w:rsidRPr="003B58F2" w:rsidRDefault="00BD77CB" w:rsidP="00EB5B2D">
            <w:pPr>
              <w:pStyle w:val="aff"/>
              <w:jc w:val="both"/>
            </w:pPr>
            <w:r w:rsidRPr="003B58F2">
              <w:t>Свойства и способы применения охлаждающих сред</w:t>
            </w:r>
          </w:p>
        </w:tc>
      </w:tr>
      <w:tr w:rsidR="002D3240" w:rsidRPr="003B58F2" w14:paraId="4D298EBA" w14:textId="77777777" w:rsidTr="0014076D">
        <w:trPr>
          <w:trHeight w:val="20"/>
        </w:trPr>
        <w:tc>
          <w:tcPr>
            <w:tcW w:w="1291" w:type="pct"/>
            <w:vMerge/>
          </w:tcPr>
          <w:p w14:paraId="05944098" w14:textId="77777777" w:rsidR="002D3240" w:rsidRPr="003B58F2" w:rsidDel="002A1D54" w:rsidRDefault="002D3240" w:rsidP="00EB5B2D">
            <w:pPr>
              <w:pStyle w:val="aff"/>
            </w:pPr>
          </w:p>
        </w:tc>
        <w:tc>
          <w:tcPr>
            <w:tcW w:w="3709" w:type="pct"/>
          </w:tcPr>
          <w:p w14:paraId="237EA917" w14:textId="63BA00A2" w:rsidR="002D3240" w:rsidRPr="003B58F2" w:rsidRDefault="002D3240" w:rsidP="00EB5B2D">
            <w:pPr>
              <w:pStyle w:val="aff"/>
              <w:jc w:val="both"/>
            </w:pPr>
            <w:r w:rsidRPr="003B58F2">
              <w:t xml:space="preserve">Виды, назначение, конструкции и порядок применения моющих машин и сушильного оборудования </w:t>
            </w:r>
          </w:p>
        </w:tc>
      </w:tr>
      <w:tr w:rsidR="00BD77CB" w:rsidRPr="003B58F2" w14:paraId="36673CA3" w14:textId="77777777" w:rsidTr="0014076D">
        <w:trPr>
          <w:trHeight w:val="20"/>
        </w:trPr>
        <w:tc>
          <w:tcPr>
            <w:tcW w:w="1291" w:type="pct"/>
            <w:vMerge/>
          </w:tcPr>
          <w:p w14:paraId="66392F3B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3AD5C805" w14:textId="7565CDA1" w:rsidR="00BD77CB" w:rsidRPr="003B58F2" w:rsidRDefault="00905285" w:rsidP="00EB5B2D">
            <w:pPr>
              <w:pStyle w:val="aff"/>
              <w:jc w:val="both"/>
            </w:pPr>
            <w:r w:rsidRPr="003B58F2">
              <w:t xml:space="preserve">Меры безопасности </w:t>
            </w:r>
            <w:r w:rsidR="00BD77CB" w:rsidRPr="003B58F2">
              <w:t>при выполнении процессов термической обработки сложных изделий</w:t>
            </w:r>
          </w:p>
        </w:tc>
      </w:tr>
      <w:tr w:rsidR="00BD77CB" w:rsidRPr="003B58F2" w14:paraId="64979ACD" w14:textId="77777777" w:rsidTr="0014076D">
        <w:trPr>
          <w:trHeight w:val="20"/>
        </w:trPr>
        <w:tc>
          <w:tcPr>
            <w:tcW w:w="1291" w:type="pct"/>
            <w:vMerge/>
          </w:tcPr>
          <w:p w14:paraId="31FBC64C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22F32322" w14:textId="5AFF4060" w:rsidR="00BD77CB" w:rsidRPr="003B58F2" w:rsidRDefault="00BD77CB" w:rsidP="00EB5B2D">
            <w:pPr>
              <w:pStyle w:val="aff"/>
              <w:jc w:val="both"/>
            </w:pPr>
            <w:r w:rsidRPr="003B58F2">
              <w:t>Порядок применения средств индивидуальной и коллективной защиты при выполнении процессов термической обработки сложных изделий</w:t>
            </w:r>
          </w:p>
        </w:tc>
      </w:tr>
      <w:tr w:rsidR="00BD77CB" w:rsidRPr="003B58F2" w14:paraId="4E9246BF" w14:textId="77777777" w:rsidTr="0014076D">
        <w:trPr>
          <w:trHeight w:val="20"/>
        </w:trPr>
        <w:tc>
          <w:tcPr>
            <w:tcW w:w="1291" w:type="pct"/>
            <w:vMerge/>
          </w:tcPr>
          <w:p w14:paraId="5148D341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71DD36F5" w14:textId="12D185E9" w:rsidR="00BD77CB" w:rsidRPr="003B58F2" w:rsidRDefault="00BD77CB" w:rsidP="00EB5B2D">
            <w:pPr>
              <w:pStyle w:val="aff"/>
              <w:jc w:val="both"/>
            </w:pPr>
            <w:r w:rsidRPr="003B58F2">
              <w:t>Схемы строповки грузов</w:t>
            </w:r>
          </w:p>
        </w:tc>
      </w:tr>
      <w:tr w:rsidR="00BD77CB" w:rsidRPr="003B58F2" w14:paraId="689700DD" w14:textId="77777777" w:rsidTr="0014076D">
        <w:trPr>
          <w:trHeight w:val="20"/>
        </w:trPr>
        <w:tc>
          <w:tcPr>
            <w:tcW w:w="1291" w:type="pct"/>
            <w:vMerge/>
          </w:tcPr>
          <w:p w14:paraId="484DAA48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668A7428" w14:textId="0B0AFEEF" w:rsidR="00BD77CB" w:rsidRPr="003B58F2" w:rsidRDefault="00BD77CB" w:rsidP="00EB5B2D">
            <w:pPr>
              <w:pStyle w:val="aff"/>
              <w:jc w:val="both"/>
            </w:pPr>
            <w:r w:rsidRPr="003B58F2">
              <w:t>Правила стропальных работ</w:t>
            </w:r>
          </w:p>
        </w:tc>
      </w:tr>
      <w:tr w:rsidR="00BD77CB" w:rsidRPr="003B58F2" w14:paraId="32030B57" w14:textId="77777777" w:rsidTr="0014076D">
        <w:trPr>
          <w:trHeight w:val="20"/>
        </w:trPr>
        <w:tc>
          <w:tcPr>
            <w:tcW w:w="1291" w:type="pct"/>
            <w:vMerge/>
          </w:tcPr>
          <w:p w14:paraId="127A2DA0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74350B65" w14:textId="3FE2CEA5" w:rsidR="00BD77CB" w:rsidRPr="003B58F2" w:rsidRDefault="00BD77CB" w:rsidP="00EB5B2D">
            <w:pPr>
              <w:pStyle w:val="aff"/>
              <w:jc w:val="both"/>
            </w:pPr>
            <w:r w:rsidRPr="003B58F2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BD77CB" w:rsidRPr="003B58F2" w14:paraId="2DD8B04F" w14:textId="77777777" w:rsidTr="0014076D">
        <w:trPr>
          <w:trHeight w:val="20"/>
        </w:trPr>
        <w:tc>
          <w:tcPr>
            <w:tcW w:w="1291" w:type="pct"/>
            <w:vMerge/>
          </w:tcPr>
          <w:p w14:paraId="2E734950" w14:textId="77777777" w:rsidR="00BD77CB" w:rsidRPr="003B58F2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7D051A4" w14:textId="33501FCC" w:rsidR="00BD77CB" w:rsidRPr="003B58F2" w:rsidRDefault="00BD77CB" w:rsidP="00EB5B2D">
            <w:pPr>
              <w:pStyle w:val="aff"/>
              <w:jc w:val="both"/>
            </w:pPr>
            <w:r w:rsidRPr="003B58F2">
              <w:t>Требования охраны труда, пожарной, промышленной, экологической и электробезопасности</w:t>
            </w:r>
          </w:p>
        </w:tc>
      </w:tr>
      <w:tr w:rsidR="00BD77CB" w:rsidRPr="003B58F2" w14:paraId="72B605CF" w14:textId="77777777" w:rsidTr="0014076D">
        <w:trPr>
          <w:trHeight w:val="20"/>
        </w:trPr>
        <w:tc>
          <w:tcPr>
            <w:tcW w:w="1291" w:type="pct"/>
          </w:tcPr>
          <w:p w14:paraId="6CF09539" w14:textId="77777777" w:rsidR="00BD77CB" w:rsidRPr="003B58F2" w:rsidDel="002A1D54" w:rsidRDefault="00BD77CB" w:rsidP="00EB5B2D">
            <w:pPr>
              <w:pStyle w:val="aff"/>
            </w:pPr>
            <w:r w:rsidRPr="003B58F2" w:rsidDel="002A1D54">
              <w:t>Другие характеристики</w:t>
            </w:r>
          </w:p>
        </w:tc>
        <w:tc>
          <w:tcPr>
            <w:tcW w:w="3709" w:type="pct"/>
          </w:tcPr>
          <w:p w14:paraId="64999355" w14:textId="77777777" w:rsidR="00BD77CB" w:rsidRPr="003B58F2" w:rsidRDefault="00BD77CB" w:rsidP="00EB5B2D">
            <w:pPr>
              <w:pStyle w:val="aff"/>
              <w:jc w:val="both"/>
            </w:pPr>
            <w:r w:rsidRPr="003B58F2">
              <w:t>-</w:t>
            </w:r>
          </w:p>
        </w:tc>
      </w:tr>
    </w:tbl>
    <w:p w14:paraId="4C09BF8C" w14:textId="77777777" w:rsidR="00DD3DAC" w:rsidRPr="00AA440D" w:rsidRDefault="00DD3DAC" w:rsidP="00EB5B2D">
      <w:pPr>
        <w:pStyle w:val="2"/>
        <w:spacing w:after="360"/>
      </w:pPr>
      <w:bookmarkStart w:id="16" w:name="_Toc455612238"/>
      <w:r w:rsidRPr="00AA440D">
        <w:t>3.</w:t>
      </w:r>
      <w:r w:rsidR="00107056" w:rsidRPr="00AA440D">
        <w:t>4</w:t>
      </w:r>
      <w:r w:rsidR="003D40A9" w:rsidRPr="00AA440D">
        <w:t>.</w:t>
      </w:r>
      <w:r w:rsidRPr="00AA440D">
        <w:t xml:space="preserve"> Обобщенная трудовая функция</w:t>
      </w:r>
      <w:bookmarkEnd w:id="16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516"/>
        <w:gridCol w:w="617"/>
        <w:gridCol w:w="648"/>
        <w:gridCol w:w="1813"/>
        <w:gridCol w:w="1109"/>
      </w:tblGrid>
      <w:tr w:rsidR="00DD3DAC" w:rsidRPr="00AA440D" w14:paraId="5AE7E77D" w14:textId="77777777" w:rsidTr="00A36895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D0646AF" w14:textId="77777777" w:rsidR="00DD3DAC" w:rsidRPr="00AA440D" w:rsidRDefault="00DD3DAC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D285D5" w14:textId="0677BAFB" w:rsidR="00DD3DAC" w:rsidRPr="00AA440D" w:rsidRDefault="00C20236" w:rsidP="00EB5B2D">
            <w:r w:rsidRPr="00AA440D">
              <w:t xml:space="preserve">Термическая обработка особо сложных </w:t>
            </w:r>
            <w:r w:rsidR="00AF4F2D">
              <w:t>изделий</w:t>
            </w:r>
            <w:r w:rsidR="00A0597D" w:rsidRPr="00AA440D">
              <w:t xml:space="preserve"> 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65298C" w14:textId="77777777" w:rsidR="00DD3DAC" w:rsidRPr="00AA440D" w:rsidRDefault="00DD3DAC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F7D2A6" w14:textId="77777777" w:rsidR="00DD3DAC" w:rsidRPr="00AA440D" w:rsidRDefault="00107056" w:rsidP="00EB5B2D">
            <w:pPr>
              <w:jc w:val="center"/>
            </w:pPr>
            <w:r w:rsidRPr="00AA440D">
              <w:rPr>
                <w:lang w:val="en-US"/>
              </w:rPr>
              <w:t>D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590EA3" w14:textId="77777777" w:rsidR="00DD3DAC" w:rsidRPr="00AA440D" w:rsidRDefault="00DD3DAC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квалификации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933F14" w14:textId="77777777" w:rsidR="00DD3DAC" w:rsidRPr="00AA440D" w:rsidRDefault="00107056" w:rsidP="00EB5B2D">
            <w:pPr>
              <w:jc w:val="center"/>
            </w:pPr>
            <w:r w:rsidRPr="00AA440D">
              <w:t>4</w:t>
            </w:r>
          </w:p>
        </w:tc>
      </w:tr>
    </w:tbl>
    <w:p w14:paraId="5DB1BEFB" w14:textId="77777777" w:rsidR="00A36895" w:rsidRDefault="00A3689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5"/>
        <w:gridCol w:w="1343"/>
        <w:gridCol w:w="650"/>
        <w:gridCol w:w="2190"/>
        <w:gridCol w:w="1269"/>
        <w:gridCol w:w="2234"/>
      </w:tblGrid>
      <w:tr w:rsidR="00DD3DAC" w:rsidRPr="00AA440D" w14:paraId="203778B8" w14:textId="77777777" w:rsidTr="00D77D17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810394F" w14:textId="77777777" w:rsidR="00DD3DAC" w:rsidRPr="00AA440D" w:rsidRDefault="00DD3DAC" w:rsidP="00EB5B2D">
            <w:r w:rsidRPr="00AA440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17378CC" w14:textId="77777777" w:rsidR="00DD3DAC" w:rsidRPr="00AA440D" w:rsidRDefault="00DD3DAC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5EDEF92" w14:textId="77777777" w:rsidR="00DD3DAC" w:rsidRPr="00AA440D" w:rsidRDefault="00DD3DAC" w:rsidP="00EB5B2D">
            <w:r w:rsidRPr="00AA440D">
              <w:t>Х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C7621" w14:textId="77777777" w:rsidR="00DD3DAC" w:rsidRPr="00AA440D" w:rsidRDefault="00DD3DAC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C8B67" w14:textId="77777777" w:rsidR="00DD3DAC" w:rsidRPr="00AA440D" w:rsidRDefault="00DD3DAC" w:rsidP="00EB5B2D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1CF031" w14:textId="77777777" w:rsidR="00DD3DAC" w:rsidRPr="00AA440D" w:rsidRDefault="00DD3DAC" w:rsidP="00EB5B2D"/>
        </w:tc>
      </w:tr>
      <w:tr w:rsidR="00DD3DAC" w:rsidRPr="00AA440D" w14:paraId="7F772062" w14:textId="77777777" w:rsidTr="00D77D17">
        <w:trPr>
          <w:trHeight w:val="20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0B1EFA7F" w14:textId="77777777" w:rsidR="00DD3DAC" w:rsidRPr="00AA440D" w:rsidRDefault="00DD3DAC" w:rsidP="00EB5B2D"/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E7C90D6" w14:textId="77777777" w:rsidR="00DD3DAC" w:rsidRPr="00AA440D" w:rsidRDefault="00DD3DAC" w:rsidP="00EB5B2D"/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CD2C25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236F72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6F89CCC" w14:textId="77777777" w:rsidR="00A36895" w:rsidRDefault="00A3689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E22DDD" w:rsidRPr="00AA440D" w14:paraId="2EAA459E" w14:textId="77777777" w:rsidTr="00D77D17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F72F6" w14:textId="77777777" w:rsidR="00E22DDD" w:rsidRPr="00AA440D" w:rsidRDefault="00E22DDD" w:rsidP="00EB5B2D">
            <w:r w:rsidRPr="00AA440D">
              <w:t>Возможные наименования должностей, профессий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A1DE9" w14:textId="77777777" w:rsidR="00E22DDD" w:rsidRPr="00AA440D" w:rsidRDefault="00E22DDD" w:rsidP="00EB5B2D">
            <w:r w:rsidRPr="00AA440D">
              <w:t>Термист 5-го разряда</w:t>
            </w:r>
          </w:p>
        </w:tc>
      </w:tr>
    </w:tbl>
    <w:p w14:paraId="650B32B0" w14:textId="77777777" w:rsidR="00A36895" w:rsidRDefault="00A3689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E22DDD" w:rsidRPr="00AA440D" w14:paraId="0C63DFA8" w14:textId="77777777" w:rsidTr="00D77D17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0B9BC" w14:textId="77777777" w:rsidR="00E22DDD" w:rsidRPr="00AA440D" w:rsidRDefault="00E22DDD" w:rsidP="00EB5B2D">
            <w:r w:rsidRPr="00AA440D">
              <w:t>Требования к образованию и обучению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A908F3" w14:textId="77777777" w:rsidR="004C6352" w:rsidRPr="004C6352" w:rsidRDefault="004C6352" w:rsidP="00EB5B2D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 xml:space="preserve">Среднее общее образование и </w:t>
            </w:r>
          </w:p>
          <w:p w14:paraId="14121F31" w14:textId="28C91D48" w:rsidR="00307F39" w:rsidRPr="00AA440D" w:rsidRDefault="004C6352" w:rsidP="00EB5B2D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307F39" w:rsidRPr="00AA440D">
              <w:rPr>
                <w:rFonts w:eastAsia="Calibri"/>
                <w:lang w:bidi="en-US"/>
              </w:rPr>
              <w:t>; программы повышения квалификации рабочих, служащих</w:t>
            </w:r>
          </w:p>
          <w:p w14:paraId="16434FA1" w14:textId="77777777" w:rsidR="00307F39" w:rsidRPr="00AA440D" w:rsidRDefault="00307F39" w:rsidP="00EB5B2D">
            <w:pPr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или</w:t>
            </w:r>
          </w:p>
          <w:p w14:paraId="2F528923" w14:textId="77777777" w:rsidR="00E22DDD" w:rsidRPr="00AA440D" w:rsidRDefault="00307F39" w:rsidP="00EB5B2D">
            <w:pPr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E22DDD" w:rsidRPr="00AA440D" w14:paraId="6E5ABFE7" w14:textId="77777777" w:rsidTr="00B165EB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7DEA2" w14:textId="77777777" w:rsidR="00E22DDD" w:rsidRPr="00AA440D" w:rsidRDefault="00E22DDD" w:rsidP="00EB5B2D">
            <w:r w:rsidRPr="00AA440D">
              <w:t>Требования к опыту практической работы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4EC4D" w14:textId="357F4CE4" w:rsidR="00E856BF" w:rsidRDefault="00E856BF" w:rsidP="00EB5B2D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Не </w:t>
            </w:r>
            <w:r w:rsidRPr="00AA440D">
              <w:rPr>
                <w:rFonts w:eastAsia="Calibri"/>
                <w:lang w:bidi="en-US"/>
              </w:rPr>
              <w:t xml:space="preserve">менее </w:t>
            </w:r>
            <w:r>
              <w:rPr>
                <w:rFonts w:eastAsia="Calibri"/>
                <w:lang w:bidi="en-US"/>
              </w:rPr>
              <w:t xml:space="preserve">двух лет термистом 4-го разряда </w:t>
            </w:r>
            <w:r w:rsidR="00B165EB" w:rsidRPr="00966948">
              <w:rPr>
                <w:lang w:eastAsia="en-US"/>
              </w:rPr>
              <w:t>для прошедших профессиональное обучение</w:t>
            </w:r>
            <w:r w:rsidR="00307F39" w:rsidRPr="00AA440D">
              <w:rPr>
                <w:rFonts w:eastAsia="Calibri"/>
                <w:lang w:bidi="en-US"/>
              </w:rPr>
              <w:t xml:space="preserve"> </w:t>
            </w:r>
          </w:p>
          <w:p w14:paraId="399A4520" w14:textId="77777777" w:rsidR="00E22DDD" w:rsidRPr="00AA440D" w:rsidRDefault="005861E6" w:rsidP="00EB5B2D">
            <w:r>
              <w:rPr>
                <w:rFonts w:eastAsia="Calibri"/>
                <w:lang w:bidi="en-US"/>
              </w:rPr>
              <w:t>Н</w:t>
            </w:r>
            <w:r w:rsidR="00E856BF">
              <w:rPr>
                <w:rFonts w:eastAsia="Calibri"/>
                <w:lang w:bidi="en-US"/>
              </w:rPr>
              <w:t xml:space="preserve">е </w:t>
            </w:r>
            <w:r w:rsidR="00E856BF" w:rsidRPr="00AA440D">
              <w:rPr>
                <w:rFonts w:eastAsia="Calibri"/>
                <w:lang w:bidi="en-US"/>
              </w:rPr>
              <w:t>менее одного года</w:t>
            </w:r>
            <w:r w:rsidR="00E856BF">
              <w:rPr>
                <w:rFonts w:eastAsia="Calibri"/>
                <w:lang w:bidi="en-US"/>
              </w:rPr>
              <w:t xml:space="preserve"> </w:t>
            </w:r>
            <w:r w:rsidR="00E856BF" w:rsidRPr="00AA440D">
              <w:rPr>
                <w:rFonts w:eastAsia="Calibri"/>
                <w:lang w:bidi="en-US"/>
              </w:rPr>
              <w:t xml:space="preserve">термистом 4-го разряда </w:t>
            </w:r>
            <w:r w:rsidR="00E856BF">
              <w:rPr>
                <w:rFonts w:eastAsia="Calibri"/>
                <w:lang w:bidi="en-US"/>
              </w:rPr>
              <w:t xml:space="preserve">при наличии </w:t>
            </w:r>
            <w:r w:rsidR="00307F39" w:rsidRPr="00AA440D">
              <w:rPr>
                <w:rFonts w:eastAsia="Calibri"/>
                <w:lang w:bidi="en-US"/>
              </w:rPr>
              <w:t xml:space="preserve">среднего профессионального образования – программ подготовки квалифицированных рабочих, служащих </w:t>
            </w:r>
          </w:p>
        </w:tc>
      </w:tr>
      <w:tr w:rsidR="00B165EB" w:rsidRPr="00AA440D" w14:paraId="74243D78" w14:textId="77777777" w:rsidTr="00B165EB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A80F49C" w14:textId="77777777" w:rsidR="00B165EB" w:rsidRPr="00AA440D" w:rsidRDefault="00B165EB" w:rsidP="00EB5B2D">
            <w:r w:rsidRPr="00AA440D">
              <w:t>Особые условия допуска к работе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8DADCB5" w14:textId="77777777" w:rsidR="00B165EB" w:rsidRPr="00AA440D" w:rsidRDefault="00B165EB" w:rsidP="00EB5B2D">
            <w:pPr>
              <w:rPr>
                <w:color w:val="000000"/>
                <w:lang w:eastAsia="en-US"/>
              </w:rPr>
            </w:pPr>
            <w:r w:rsidRPr="00AA440D">
              <w:t>Лица не моложе 18 лет</w:t>
            </w:r>
          </w:p>
          <w:p w14:paraId="4F51C992" w14:textId="54EE40E0" w:rsidR="00B165EB" w:rsidRPr="00AA440D" w:rsidRDefault="00905285" w:rsidP="00EB5B2D">
            <w:pPr>
              <w:rPr>
                <w:shd w:val="clear" w:color="auto" w:fill="FFFFFF"/>
              </w:rPr>
            </w:pPr>
            <w:r>
              <w:rPr>
                <w:color w:val="000000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FAEBA43" w14:textId="01F07902" w:rsidR="00B165EB" w:rsidRPr="00AA440D" w:rsidRDefault="001D5189" w:rsidP="00EB5B2D">
            <w:pPr>
              <w:rPr>
                <w:shd w:val="clear" w:color="auto" w:fill="FFFFFF"/>
                <w:vertAlign w:val="superscript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3D2C561C" w14:textId="77777777" w:rsidR="00B165EB" w:rsidRPr="00AA440D" w:rsidRDefault="00B165EB" w:rsidP="00EB5B2D">
            <w:pPr>
              <w:rPr>
                <w:shd w:val="clear" w:color="auto" w:fill="FFFFFF"/>
                <w:vertAlign w:val="superscript"/>
              </w:rPr>
            </w:pPr>
            <w:r>
              <w:rPr>
                <w:shd w:val="clear" w:color="auto" w:fill="FFFFFF"/>
              </w:rPr>
              <w:t xml:space="preserve">Прохождение </w:t>
            </w:r>
            <w:r w:rsidRPr="00AA440D">
              <w:rPr>
                <w:shd w:val="clear" w:color="auto" w:fill="FFFFFF"/>
              </w:rPr>
              <w:t>инструктажа по охране труда на рабочем месте</w:t>
            </w:r>
          </w:p>
          <w:p w14:paraId="68F04BBB" w14:textId="78C089B6" w:rsidR="00B165EB" w:rsidRPr="00AA440D" w:rsidRDefault="001D5189" w:rsidP="00EB5B2D"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</w:t>
            </w:r>
            <w:r w:rsidR="00B165EB">
              <w:t>(при необходимости)</w:t>
            </w:r>
          </w:p>
          <w:p w14:paraId="3034C988" w14:textId="577004FE" w:rsidR="00B165EB" w:rsidRPr="00AA440D" w:rsidRDefault="001D5189" w:rsidP="00EB5B2D">
            <w:pPr>
              <w:rPr>
                <w:color w:val="000000"/>
                <w:lang w:eastAsia="en-US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 w:rsidR="00B165EB">
              <w:t xml:space="preserve"> (при необходимости)</w:t>
            </w:r>
          </w:p>
        </w:tc>
      </w:tr>
      <w:tr w:rsidR="00E22DDD" w:rsidRPr="00AA440D" w14:paraId="245B3B7F" w14:textId="77777777" w:rsidTr="00D77D17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0F0D8" w14:textId="77777777" w:rsidR="00E22DDD" w:rsidRPr="00AA440D" w:rsidRDefault="00E22DDD" w:rsidP="00EB5B2D">
            <w:r w:rsidRPr="00AA440D">
              <w:t>Другие характеристики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461DC" w14:textId="77777777" w:rsidR="00E22DDD" w:rsidRPr="00AA440D" w:rsidRDefault="00E22DDD" w:rsidP="00EB5B2D">
            <w:pPr>
              <w:rPr>
                <w:shd w:val="clear" w:color="auto" w:fill="FFFFFF"/>
              </w:rPr>
            </w:pPr>
            <w:r w:rsidRPr="00AA440D">
              <w:rPr>
                <w:shd w:val="clear" w:color="auto" w:fill="FFFFFF"/>
              </w:rPr>
              <w:t>-</w:t>
            </w:r>
          </w:p>
        </w:tc>
      </w:tr>
    </w:tbl>
    <w:p w14:paraId="79A47F0C" w14:textId="77777777" w:rsidR="00A36895" w:rsidRDefault="00A36895" w:rsidP="00EB5B2D"/>
    <w:p w14:paraId="36AAEBE4" w14:textId="5F329734" w:rsidR="00A36895" w:rsidRDefault="00A36895" w:rsidP="00EB5B2D">
      <w:r w:rsidRPr="00AA440D">
        <w:t>Дополнительные характеристики</w:t>
      </w:r>
    </w:p>
    <w:p w14:paraId="32DF86ED" w14:textId="77777777" w:rsidR="00A36895" w:rsidRDefault="00A3689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66"/>
        <w:gridCol w:w="1263"/>
        <w:gridCol w:w="5692"/>
      </w:tblGrid>
      <w:tr w:rsidR="00E22DDD" w:rsidRPr="00AA440D" w14:paraId="4B690580" w14:textId="77777777" w:rsidTr="00A36895">
        <w:trPr>
          <w:trHeight w:val="20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2CE676" w14:textId="77777777" w:rsidR="00E22DDD" w:rsidRPr="00AA440D" w:rsidRDefault="00E22DDD" w:rsidP="00EB5B2D">
            <w:pPr>
              <w:jc w:val="center"/>
            </w:pPr>
            <w:r w:rsidRPr="00AA440D">
              <w:t>Наименование документа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92102F" w14:textId="77777777" w:rsidR="00E22DDD" w:rsidRPr="00AA440D" w:rsidRDefault="00E22DDD" w:rsidP="00EB5B2D">
            <w:pPr>
              <w:jc w:val="center"/>
            </w:pPr>
            <w:r w:rsidRPr="00AA440D">
              <w:t>Код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3DAAD" w14:textId="77777777" w:rsidR="00E22DDD" w:rsidRPr="00AA440D" w:rsidRDefault="00E22DDD" w:rsidP="00EB5B2D">
            <w:pPr>
              <w:jc w:val="center"/>
            </w:pPr>
            <w:r w:rsidRPr="00AA440D">
              <w:t>Наименование базовой группы, должности (профессии) или специальности</w:t>
            </w:r>
          </w:p>
        </w:tc>
      </w:tr>
      <w:tr w:rsidR="00E22DDD" w:rsidRPr="00AA440D" w14:paraId="4886027C" w14:textId="77777777" w:rsidTr="00A36895">
        <w:trPr>
          <w:trHeight w:val="120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4D37F" w14:textId="77777777" w:rsidR="00E22DDD" w:rsidRPr="00AA440D" w:rsidRDefault="00E22DDD" w:rsidP="00EB5B2D">
            <w:pPr>
              <w:rPr>
                <w:vertAlign w:val="superscript"/>
              </w:rPr>
            </w:pPr>
            <w:r w:rsidRPr="00AA440D">
              <w:t>ОКЗ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27A5E" w14:textId="77777777" w:rsidR="00E22DDD" w:rsidRPr="00AA440D" w:rsidRDefault="00E22DDD" w:rsidP="00EB5B2D">
            <w:r w:rsidRPr="00AA440D">
              <w:t>8121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D29B6" w14:textId="77777777" w:rsidR="00E22DDD" w:rsidRPr="00AA440D" w:rsidRDefault="00E22DDD" w:rsidP="00EB5B2D">
            <w:r w:rsidRPr="00AA440D">
              <w:t>Операторы металлоплавильных установок</w:t>
            </w:r>
          </w:p>
        </w:tc>
      </w:tr>
      <w:tr w:rsidR="00E22DDD" w:rsidRPr="00AA440D" w14:paraId="78212A9D" w14:textId="77777777" w:rsidTr="00A36895">
        <w:trPr>
          <w:trHeight w:val="20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A20F1" w14:textId="77777777" w:rsidR="00E22DDD" w:rsidRPr="00AA440D" w:rsidRDefault="00E22DDD" w:rsidP="00EB5B2D">
            <w:r w:rsidRPr="00AA440D">
              <w:t>Е</w:t>
            </w:r>
            <w:r w:rsidRPr="00AA440D">
              <w:rPr>
                <w:lang w:val="en-US"/>
              </w:rPr>
              <w:t>Т</w:t>
            </w:r>
            <w:r w:rsidRPr="00AA440D">
              <w:t>КС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EABD8" w14:textId="77777777" w:rsidR="00E22DDD" w:rsidRPr="00AA440D" w:rsidRDefault="00E22DDD" w:rsidP="00EB5B2D">
            <w:r w:rsidRPr="00AA440D">
              <w:t>§ 84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365B2" w14:textId="77777777" w:rsidR="00E22DDD" w:rsidRPr="00AA440D" w:rsidRDefault="00E22DDD" w:rsidP="00EB5B2D">
            <w:r w:rsidRPr="00AA440D">
              <w:t>Термист 5-го разряда</w:t>
            </w:r>
          </w:p>
        </w:tc>
      </w:tr>
      <w:tr w:rsidR="00E22DDD" w:rsidRPr="00AA440D" w14:paraId="41E3A654" w14:textId="77777777" w:rsidTr="00A36895">
        <w:trPr>
          <w:trHeight w:val="20"/>
        </w:trPr>
        <w:tc>
          <w:tcPr>
            <w:tcW w:w="1663" w:type="pct"/>
            <w:tcBorders>
              <w:left w:val="single" w:sz="4" w:space="0" w:color="808080"/>
              <w:right w:val="single" w:sz="4" w:space="0" w:color="808080"/>
            </w:tcBorders>
          </w:tcPr>
          <w:p w14:paraId="2B6CB7C8" w14:textId="77777777" w:rsidR="00E22DDD" w:rsidRPr="00AA440D" w:rsidRDefault="00E22DDD" w:rsidP="00EB5B2D">
            <w:pPr>
              <w:rPr>
                <w:bCs w:val="0"/>
              </w:rPr>
            </w:pPr>
            <w:r w:rsidRPr="00AA440D">
              <w:rPr>
                <w:bCs w:val="0"/>
              </w:rPr>
              <w:t>ОКПДТР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3391E" w14:textId="77777777" w:rsidR="00E22DDD" w:rsidRPr="00AA440D" w:rsidRDefault="00E22DDD" w:rsidP="00EB5B2D">
            <w:r w:rsidRPr="00AA440D">
              <w:t>19100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2F5FC" w14:textId="77777777" w:rsidR="00E22DDD" w:rsidRPr="00AA440D" w:rsidRDefault="00E22DDD" w:rsidP="00EB5B2D">
            <w:r w:rsidRPr="00AA440D">
              <w:t>Термист</w:t>
            </w:r>
          </w:p>
        </w:tc>
      </w:tr>
      <w:tr w:rsidR="005419D3" w:rsidRPr="00AA440D" w14:paraId="596F4E53" w14:textId="77777777" w:rsidTr="00A36895">
        <w:trPr>
          <w:trHeight w:val="263"/>
        </w:trPr>
        <w:tc>
          <w:tcPr>
            <w:tcW w:w="1663" w:type="pct"/>
            <w:tcBorders>
              <w:left w:val="single" w:sz="4" w:space="0" w:color="808080"/>
              <w:right w:val="single" w:sz="4" w:space="0" w:color="808080"/>
            </w:tcBorders>
          </w:tcPr>
          <w:p w14:paraId="5AF29C42" w14:textId="22F0BDDB" w:rsidR="005419D3" w:rsidRPr="00AA440D" w:rsidRDefault="005419D3" w:rsidP="00EB5B2D">
            <w:pPr>
              <w:rPr>
                <w:bCs w:val="0"/>
              </w:rPr>
            </w:pPr>
            <w:r w:rsidRPr="007A0EC8">
              <w:t>ОКСО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8617D73" w14:textId="7C072CA8" w:rsidR="005419D3" w:rsidRPr="00AA440D" w:rsidRDefault="005419D3" w:rsidP="00EB5B2D">
            <w:r w:rsidRPr="00331008">
              <w:rPr>
                <w:bCs w:val="0"/>
              </w:rPr>
              <w:t>2.15.01.01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F1666B7" w14:textId="3A4923D7" w:rsidR="005419D3" w:rsidRPr="00AA440D" w:rsidRDefault="005419D3" w:rsidP="00EB5B2D">
            <w:r w:rsidRPr="00331008">
              <w:rPr>
                <w:bCs w:val="0"/>
              </w:rPr>
              <w:t>Оператор в производстве металлических изделий</w:t>
            </w:r>
          </w:p>
        </w:tc>
      </w:tr>
    </w:tbl>
    <w:p w14:paraId="5570BFED" w14:textId="77777777" w:rsidR="00DD3DAC" w:rsidRPr="00AA440D" w:rsidRDefault="00DD3DAC" w:rsidP="00EB5B2D">
      <w:pPr>
        <w:pStyle w:val="3"/>
        <w:keepNext w:val="0"/>
      </w:pPr>
      <w:r w:rsidRPr="00AA440D">
        <w:t>3.</w:t>
      </w:r>
      <w:r w:rsidR="00107056" w:rsidRPr="00AA440D">
        <w:rPr>
          <w:lang w:val="en-US"/>
        </w:rPr>
        <w:t>4</w:t>
      </w:r>
      <w:r w:rsidRPr="00AA440D">
        <w:t>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66"/>
        <w:gridCol w:w="704"/>
        <w:gridCol w:w="994"/>
        <w:gridCol w:w="1865"/>
        <w:gridCol w:w="561"/>
      </w:tblGrid>
      <w:tr w:rsidR="00DD3DAC" w:rsidRPr="00AA440D" w14:paraId="280C0CD1" w14:textId="77777777" w:rsidTr="00A36895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7FD803" w14:textId="77777777" w:rsidR="00DD3DAC" w:rsidRPr="00AA440D" w:rsidRDefault="00DD3DAC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EE108" w14:textId="6AA51327" w:rsidR="00DD3DAC" w:rsidRPr="00AA440D" w:rsidRDefault="00F60955" w:rsidP="00EB5B2D">
            <w:r w:rsidRPr="00AA440D">
              <w:t xml:space="preserve">Проведение подготовительных операций процессов термической обработки особо сложных </w:t>
            </w:r>
            <w:r w:rsidR="00AF4F2D">
              <w:t>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5B9FA4" w14:textId="77777777" w:rsidR="00DD3DAC" w:rsidRPr="00AA440D" w:rsidRDefault="00DD3DAC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7FEBE" w14:textId="77777777" w:rsidR="00DD3DAC" w:rsidRPr="00AA440D" w:rsidRDefault="00107056" w:rsidP="00EB5B2D">
            <w:pPr>
              <w:rPr>
                <w:lang w:val="en-US"/>
              </w:rPr>
            </w:pPr>
            <w:r w:rsidRPr="00AA440D">
              <w:rPr>
                <w:lang w:val="en-US"/>
              </w:rPr>
              <w:t>D</w:t>
            </w:r>
            <w:r w:rsidR="00DD3DAC" w:rsidRPr="00AA440D">
              <w:t>/01.</w:t>
            </w:r>
            <w:r w:rsidRPr="00AA440D">
              <w:rPr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C48BC9" w14:textId="77777777" w:rsidR="00DD3DAC" w:rsidRPr="00AA440D" w:rsidRDefault="00DD3DAC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3608F" w14:textId="77777777" w:rsidR="00DD3DAC" w:rsidRPr="00AA440D" w:rsidRDefault="00107056" w:rsidP="00EB5B2D">
            <w:pPr>
              <w:jc w:val="center"/>
              <w:rPr>
                <w:lang w:val="en-US"/>
              </w:rPr>
            </w:pPr>
            <w:r w:rsidRPr="00AA440D">
              <w:rPr>
                <w:lang w:val="en-US"/>
              </w:rPr>
              <w:t>4</w:t>
            </w:r>
          </w:p>
        </w:tc>
      </w:tr>
    </w:tbl>
    <w:p w14:paraId="3813E5B8" w14:textId="77777777" w:rsidR="00A36895" w:rsidRDefault="00A3689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DD3DAC" w:rsidRPr="00AA440D" w14:paraId="08D8E752" w14:textId="77777777" w:rsidTr="00B3564D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DAD09A0" w14:textId="77777777" w:rsidR="00DD3DAC" w:rsidRPr="00AA440D" w:rsidRDefault="00DD3DAC" w:rsidP="00EB5B2D">
            <w:r w:rsidRPr="00AA440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25713A5" w14:textId="77777777" w:rsidR="00DD3DAC" w:rsidRPr="00AA440D" w:rsidRDefault="00DD3DAC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997695" w14:textId="77777777" w:rsidR="00DD3DAC" w:rsidRPr="00AA440D" w:rsidRDefault="00DD3DAC" w:rsidP="00EB5B2D">
            <w:r w:rsidRPr="00AA440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72393" w14:textId="77777777" w:rsidR="00DD3DAC" w:rsidRPr="00AA440D" w:rsidRDefault="00DD3DAC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C7208" w14:textId="77777777" w:rsidR="00DD3DAC" w:rsidRPr="00AA440D" w:rsidRDefault="00DD3DAC" w:rsidP="00EB5B2D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F5627" w14:textId="77777777" w:rsidR="00DD3DAC" w:rsidRPr="00AA440D" w:rsidRDefault="00DD3DAC" w:rsidP="00EB5B2D"/>
        </w:tc>
      </w:tr>
      <w:tr w:rsidR="00DD3DAC" w:rsidRPr="00AA440D" w14:paraId="33794DB6" w14:textId="77777777" w:rsidTr="0014076D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42EDD67" w14:textId="77777777" w:rsidR="00DD3DAC" w:rsidRPr="00AA440D" w:rsidRDefault="00DD3DAC" w:rsidP="00EB5B2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4F07D21" w14:textId="77777777" w:rsidR="00DD3DAC" w:rsidRPr="00AA440D" w:rsidRDefault="00DD3DAC" w:rsidP="00EB5B2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FD241E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5F7787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FA70686" w14:textId="77777777" w:rsidR="00DD3DAC" w:rsidRPr="00AA440D" w:rsidRDefault="00DD3DAC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1741B6" w:rsidRPr="00511BFA" w14:paraId="528A0E81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55B2207D" w14:textId="77777777" w:rsidR="001741B6" w:rsidRPr="00511BFA" w:rsidRDefault="001741B6" w:rsidP="00EB5B2D">
            <w:pPr>
              <w:pStyle w:val="aff"/>
            </w:pPr>
            <w:r w:rsidRPr="00511BFA">
              <w:t>Трудовые действия</w:t>
            </w:r>
          </w:p>
        </w:tc>
        <w:tc>
          <w:tcPr>
            <w:tcW w:w="3709" w:type="pct"/>
          </w:tcPr>
          <w:p w14:paraId="2D954523" w14:textId="04C25EB6" w:rsidR="001741B6" w:rsidRPr="00511BFA" w:rsidRDefault="001741B6" w:rsidP="00EB5B2D">
            <w:pPr>
              <w:pStyle w:val="aff"/>
              <w:jc w:val="both"/>
            </w:pPr>
            <w:r w:rsidRPr="00511BFA">
              <w:t>Подготовка средств индивидуальной и коллективной защиты перед выполнением процессов термической обработки особо сложных изделий</w:t>
            </w:r>
          </w:p>
        </w:tc>
      </w:tr>
      <w:tr w:rsidR="00030F30" w:rsidRPr="00511BFA" w14:paraId="52CB734E" w14:textId="77777777" w:rsidTr="00030F30">
        <w:trPr>
          <w:trHeight w:val="453"/>
        </w:trPr>
        <w:tc>
          <w:tcPr>
            <w:tcW w:w="1291" w:type="pct"/>
            <w:vMerge/>
          </w:tcPr>
          <w:p w14:paraId="23686B92" w14:textId="77777777" w:rsidR="00030F30" w:rsidRPr="00511BFA" w:rsidRDefault="00030F30" w:rsidP="00EB5B2D">
            <w:pPr>
              <w:pStyle w:val="aff"/>
            </w:pPr>
          </w:p>
        </w:tc>
        <w:tc>
          <w:tcPr>
            <w:tcW w:w="3709" w:type="pct"/>
          </w:tcPr>
          <w:p w14:paraId="77F37B3B" w14:textId="2D68C752" w:rsidR="00030F30" w:rsidRPr="00511BFA" w:rsidRDefault="00030F30" w:rsidP="00EB5B2D">
            <w:pPr>
              <w:pStyle w:val="aff"/>
              <w:jc w:val="both"/>
            </w:pPr>
            <w:r w:rsidRPr="00511BFA">
              <w:t xml:space="preserve">Термическая обработка в печах и ваннах особо сложных </w:t>
            </w:r>
            <w:r w:rsidR="00231609" w:rsidRPr="00511BFA">
              <w:t>изделий</w:t>
            </w:r>
            <w:r w:rsidRPr="00511BFA">
              <w:t xml:space="preserve"> по инструкции и технологической карте</w:t>
            </w:r>
          </w:p>
        </w:tc>
      </w:tr>
      <w:tr w:rsidR="00AC7CFA" w:rsidRPr="00511BFA" w14:paraId="5E409C6F" w14:textId="77777777" w:rsidTr="00030F30">
        <w:trPr>
          <w:trHeight w:val="453"/>
        </w:trPr>
        <w:tc>
          <w:tcPr>
            <w:tcW w:w="1291" w:type="pct"/>
            <w:vMerge/>
          </w:tcPr>
          <w:p w14:paraId="05535835" w14:textId="77777777" w:rsidR="00AC7CFA" w:rsidRPr="00511BFA" w:rsidRDefault="00AC7CFA" w:rsidP="00EB5B2D">
            <w:pPr>
              <w:pStyle w:val="aff"/>
            </w:pPr>
          </w:p>
        </w:tc>
        <w:tc>
          <w:tcPr>
            <w:tcW w:w="3709" w:type="pct"/>
          </w:tcPr>
          <w:p w14:paraId="696B8E57" w14:textId="5326E3C4" w:rsidR="00AC7CFA" w:rsidRPr="00511BFA" w:rsidRDefault="00AC7CFA" w:rsidP="00EB5B2D">
            <w:pPr>
              <w:pStyle w:val="aff"/>
              <w:jc w:val="both"/>
            </w:pPr>
            <w:r w:rsidRPr="00511BFA">
              <w:t>Приготовление закалочных растворов по установленному рецепту для охлаждения особо сложных изделий</w:t>
            </w:r>
          </w:p>
        </w:tc>
      </w:tr>
      <w:tr w:rsidR="00E319D4" w:rsidRPr="00511BFA" w14:paraId="3DB4FC12" w14:textId="77777777" w:rsidTr="00030F30">
        <w:trPr>
          <w:trHeight w:val="453"/>
        </w:trPr>
        <w:tc>
          <w:tcPr>
            <w:tcW w:w="1291" w:type="pct"/>
            <w:vMerge/>
          </w:tcPr>
          <w:p w14:paraId="3B2A921A" w14:textId="77777777" w:rsidR="00E319D4" w:rsidRPr="00511BFA" w:rsidRDefault="00E319D4" w:rsidP="00EB5B2D">
            <w:pPr>
              <w:pStyle w:val="aff"/>
            </w:pPr>
          </w:p>
        </w:tc>
        <w:tc>
          <w:tcPr>
            <w:tcW w:w="3709" w:type="pct"/>
          </w:tcPr>
          <w:p w14:paraId="6B33CFBA" w14:textId="31F5A79D" w:rsidR="00E319D4" w:rsidRPr="00511BFA" w:rsidRDefault="00E319D4" w:rsidP="00EB5B2D">
            <w:pPr>
              <w:pStyle w:val="aff"/>
              <w:jc w:val="both"/>
            </w:pPr>
            <w:r w:rsidRPr="00511BFA">
              <w:t>Устранение мелких неполадок в работе печей и ванн при термической обработке особо сложных изделий</w:t>
            </w:r>
          </w:p>
        </w:tc>
      </w:tr>
      <w:tr w:rsidR="005B3C56" w:rsidRPr="00511BFA" w14:paraId="1A921B84" w14:textId="77777777" w:rsidTr="0014076D">
        <w:trPr>
          <w:trHeight w:val="20"/>
        </w:trPr>
        <w:tc>
          <w:tcPr>
            <w:tcW w:w="1291" w:type="pct"/>
            <w:vMerge/>
          </w:tcPr>
          <w:p w14:paraId="525CBFFA" w14:textId="77777777" w:rsidR="005B3C56" w:rsidRPr="00511BFA" w:rsidRDefault="005B3C56" w:rsidP="00EB5B2D">
            <w:pPr>
              <w:pStyle w:val="aff"/>
            </w:pPr>
          </w:p>
        </w:tc>
        <w:tc>
          <w:tcPr>
            <w:tcW w:w="3709" w:type="pct"/>
          </w:tcPr>
          <w:p w14:paraId="4B3DBD40" w14:textId="178F9D1E" w:rsidR="005B3C56" w:rsidRPr="00511BFA" w:rsidRDefault="005B3C56" w:rsidP="00EB5B2D">
            <w:pPr>
              <w:pStyle w:val="aff"/>
              <w:jc w:val="both"/>
            </w:pPr>
            <w:r w:rsidRPr="00511BFA">
              <w:t>Сборка садки с особо сложными изделиями</w:t>
            </w:r>
          </w:p>
        </w:tc>
      </w:tr>
      <w:tr w:rsidR="005B3C56" w:rsidRPr="00511BFA" w14:paraId="33FFF785" w14:textId="77777777" w:rsidTr="0014076D">
        <w:trPr>
          <w:trHeight w:val="20"/>
        </w:trPr>
        <w:tc>
          <w:tcPr>
            <w:tcW w:w="1291" w:type="pct"/>
            <w:vMerge/>
          </w:tcPr>
          <w:p w14:paraId="5308A9E7" w14:textId="77777777" w:rsidR="005B3C56" w:rsidRPr="00511BFA" w:rsidRDefault="005B3C56" w:rsidP="00EB5B2D">
            <w:pPr>
              <w:pStyle w:val="aff"/>
            </w:pPr>
          </w:p>
        </w:tc>
        <w:tc>
          <w:tcPr>
            <w:tcW w:w="3709" w:type="pct"/>
          </w:tcPr>
          <w:p w14:paraId="0E6AD87D" w14:textId="7123BE3D" w:rsidR="005B3C56" w:rsidRPr="00511BFA" w:rsidRDefault="005B3C56" w:rsidP="00EB5B2D">
            <w:pPr>
              <w:pStyle w:val="aff"/>
              <w:jc w:val="both"/>
            </w:pPr>
            <w:r w:rsidRPr="00511BFA">
              <w:t xml:space="preserve">Загрузка садки с особо сложными изделиями в печь и ванну </w:t>
            </w:r>
          </w:p>
        </w:tc>
      </w:tr>
      <w:tr w:rsidR="005B3C56" w:rsidRPr="00511BFA" w14:paraId="2B977F5B" w14:textId="77777777" w:rsidTr="0014076D">
        <w:trPr>
          <w:trHeight w:val="20"/>
        </w:trPr>
        <w:tc>
          <w:tcPr>
            <w:tcW w:w="1291" w:type="pct"/>
            <w:vMerge/>
          </w:tcPr>
          <w:p w14:paraId="09C8A96C" w14:textId="77777777" w:rsidR="005B3C56" w:rsidRPr="00511BFA" w:rsidRDefault="005B3C56" w:rsidP="00EB5B2D">
            <w:pPr>
              <w:pStyle w:val="aff"/>
            </w:pPr>
          </w:p>
        </w:tc>
        <w:tc>
          <w:tcPr>
            <w:tcW w:w="3709" w:type="pct"/>
          </w:tcPr>
          <w:p w14:paraId="72185C3D" w14:textId="77777777" w:rsidR="005B3C56" w:rsidRPr="00511BFA" w:rsidRDefault="005B3C56" w:rsidP="00EB5B2D">
            <w:pPr>
              <w:pStyle w:val="aff"/>
              <w:jc w:val="both"/>
            </w:pPr>
            <w:r w:rsidRPr="00511BFA">
              <w:t>Контроль деятельности термистов более низкой квалификации</w:t>
            </w:r>
          </w:p>
        </w:tc>
      </w:tr>
      <w:tr w:rsidR="005B3C56" w:rsidRPr="00511BFA" w14:paraId="04E7978B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6DFD8ED0" w14:textId="77777777" w:rsidR="005B3C56" w:rsidRPr="00511BFA" w:rsidRDefault="005B3C56" w:rsidP="00EB5B2D">
            <w:pPr>
              <w:pStyle w:val="aff"/>
            </w:pPr>
            <w:r w:rsidRPr="00511BFA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335CA9B7" w14:textId="77777777" w:rsidR="005B3C56" w:rsidRPr="00511BFA" w:rsidRDefault="005B3C56" w:rsidP="00EB5B2D">
            <w:pPr>
              <w:pStyle w:val="aff"/>
              <w:jc w:val="both"/>
            </w:pPr>
            <w:r w:rsidRPr="00511BFA">
              <w:t>Читать технологическую документацию</w:t>
            </w:r>
          </w:p>
        </w:tc>
      </w:tr>
      <w:tr w:rsidR="0001010C" w:rsidRPr="00511BFA" w14:paraId="443C31DE" w14:textId="77777777" w:rsidTr="0014076D">
        <w:trPr>
          <w:trHeight w:val="20"/>
        </w:trPr>
        <w:tc>
          <w:tcPr>
            <w:tcW w:w="1291" w:type="pct"/>
            <w:vMerge/>
          </w:tcPr>
          <w:p w14:paraId="7946573C" w14:textId="77777777" w:rsidR="0001010C" w:rsidRPr="00511BFA" w:rsidRDefault="0001010C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1A8D928F" w14:textId="61107B42" w:rsidR="0001010C" w:rsidRPr="00511BFA" w:rsidRDefault="0001010C" w:rsidP="00EB5B2D">
            <w:pPr>
              <w:pStyle w:val="aff"/>
              <w:jc w:val="both"/>
            </w:pPr>
            <w:r w:rsidRPr="00511BFA">
              <w:t xml:space="preserve">Применять специальные приспособления для термической и химико-термической обработки особо сложных </w:t>
            </w:r>
            <w:r w:rsidR="00F46089" w:rsidRPr="00511BFA">
              <w:t>изделий</w:t>
            </w:r>
          </w:p>
        </w:tc>
      </w:tr>
      <w:tr w:rsidR="00DC13FD" w:rsidRPr="00511BFA" w14:paraId="73CF40AA" w14:textId="77777777" w:rsidTr="0014076D">
        <w:trPr>
          <w:trHeight w:val="20"/>
        </w:trPr>
        <w:tc>
          <w:tcPr>
            <w:tcW w:w="1291" w:type="pct"/>
            <w:vMerge/>
          </w:tcPr>
          <w:p w14:paraId="52CDE242" w14:textId="77777777" w:rsidR="00DC13FD" w:rsidRPr="00511BFA" w:rsidRDefault="00DC13FD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F6DD69E" w14:textId="00975FC7" w:rsidR="00DC13FD" w:rsidRPr="00511BFA" w:rsidRDefault="00DC13FD" w:rsidP="00EB5B2D">
            <w:pPr>
              <w:pStyle w:val="aff"/>
              <w:jc w:val="both"/>
            </w:pPr>
            <w:r w:rsidRPr="00511BFA">
              <w:t>Приготавливать полимерные среды для охлаждения особо сложных изделий</w:t>
            </w:r>
          </w:p>
        </w:tc>
      </w:tr>
      <w:tr w:rsidR="005B3C56" w:rsidRPr="00511BFA" w14:paraId="71CE223A" w14:textId="77777777" w:rsidTr="0014076D">
        <w:trPr>
          <w:trHeight w:val="20"/>
        </w:trPr>
        <w:tc>
          <w:tcPr>
            <w:tcW w:w="1291" w:type="pct"/>
            <w:vMerge/>
          </w:tcPr>
          <w:p w14:paraId="179EAC5E" w14:textId="77777777" w:rsidR="005B3C56" w:rsidRPr="00511BFA" w:rsidRDefault="005B3C56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D47427A" w14:textId="5C4AC628" w:rsidR="005B3C56" w:rsidRPr="00511BFA" w:rsidRDefault="005B3C56" w:rsidP="00EB5B2D">
            <w:pPr>
              <w:pStyle w:val="aff"/>
              <w:jc w:val="both"/>
            </w:pPr>
            <w:r w:rsidRPr="00511BFA">
              <w:t>Использовать персональную вычислительную технику для работы с файлами и прикладными</w:t>
            </w:r>
            <w:r w:rsidR="00B57061">
              <w:t xml:space="preserve"> компьютерными</w:t>
            </w:r>
            <w:r w:rsidRPr="00511BFA">
              <w:t xml:space="preserve"> программами</w:t>
            </w:r>
          </w:p>
        </w:tc>
      </w:tr>
      <w:tr w:rsidR="005B3C56" w:rsidRPr="00511BFA" w14:paraId="0E5F9E97" w14:textId="77777777" w:rsidTr="0014076D">
        <w:trPr>
          <w:trHeight w:val="20"/>
        </w:trPr>
        <w:tc>
          <w:tcPr>
            <w:tcW w:w="1291" w:type="pct"/>
            <w:vMerge/>
          </w:tcPr>
          <w:p w14:paraId="422710B2" w14:textId="77777777" w:rsidR="005B3C56" w:rsidRPr="00511BFA" w:rsidRDefault="005B3C56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6FB859F2" w14:textId="55BE8560" w:rsidR="005B3C56" w:rsidRPr="00511BFA" w:rsidRDefault="005B3C56" w:rsidP="00EB5B2D">
            <w:pPr>
              <w:pStyle w:val="aff"/>
              <w:jc w:val="both"/>
            </w:pPr>
            <w:r w:rsidRPr="00511BFA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5B3C56" w:rsidRPr="00511BFA" w14:paraId="35DEB1D2" w14:textId="77777777" w:rsidTr="0014076D">
        <w:trPr>
          <w:trHeight w:val="20"/>
        </w:trPr>
        <w:tc>
          <w:tcPr>
            <w:tcW w:w="1291" w:type="pct"/>
            <w:vMerge/>
          </w:tcPr>
          <w:p w14:paraId="5A2787FD" w14:textId="77777777" w:rsidR="005B3C56" w:rsidRPr="00511BFA" w:rsidRDefault="005B3C56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998CC34" w14:textId="090FA864" w:rsidR="005B3C56" w:rsidRPr="00511BFA" w:rsidRDefault="005B3C56" w:rsidP="00EB5B2D">
            <w:pPr>
              <w:pStyle w:val="aff"/>
              <w:jc w:val="both"/>
            </w:pPr>
            <w:r w:rsidRPr="00511BF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B3C56" w:rsidRPr="00511BFA" w14:paraId="42C7D3DB" w14:textId="77777777" w:rsidTr="0014076D">
        <w:trPr>
          <w:trHeight w:val="20"/>
        </w:trPr>
        <w:tc>
          <w:tcPr>
            <w:tcW w:w="1291" w:type="pct"/>
            <w:vMerge/>
          </w:tcPr>
          <w:p w14:paraId="0FDC13C1" w14:textId="77777777" w:rsidR="005B3C56" w:rsidRPr="00511BFA" w:rsidRDefault="005B3C56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08EE8DF0" w14:textId="41429978" w:rsidR="005B3C56" w:rsidRPr="00511BFA" w:rsidRDefault="005B3C56" w:rsidP="00EB5B2D">
            <w:pPr>
              <w:pStyle w:val="aff"/>
              <w:jc w:val="both"/>
            </w:pPr>
            <w:r w:rsidRPr="00511BFA">
              <w:t>Поддерживать состояние рабочего места при выполнении процессов термической обработки особо сложных изделий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5B3C56" w:rsidRPr="00511BFA" w14:paraId="36DD6C21" w14:textId="77777777" w:rsidTr="0014076D">
        <w:trPr>
          <w:trHeight w:val="20"/>
        </w:trPr>
        <w:tc>
          <w:tcPr>
            <w:tcW w:w="1291" w:type="pct"/>
            <w:vMerge/>
          </w:tcPr>
          <w:p w14:paraId="33296323" w14:textId="77777777" w:rsidR="005B3C56" w:rsidRPr="00511BFA" w:rsidRDefault="005B3C56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55CD0FA1" w14:textId="33C585E1" w:rsidR="005B3C56" w:rsidRPr="00511BFA" w:rsidRDefault="00905285" w:rsidP="00EB5B2D">
            <w:pPr>
              <w:pStyle w:val="aff"/>
              <w:jc w:val="both"/>
            </w:pPr>
            <w:r w:rsidRPr="00511BFA">
              <w:t xml:space="preserve">Применять средства индивидуальной </w:t>
            </w:r>
            <w:r w:rsidR="005B3C56" w:rsidRPr="00511BFA">
              <w:t>и коллективной защиты при выполнении процессов термической обработки особо сложных изделий</w:t>
            </w:r>
          </w:p>
        </w:tc>
      </w:tr>
      <w:tr w:rsidR="00030F30" w:rsidRPr="00511BFA" w14:paraId="3C1040AB" w14:textId="77777777" w:rsidTr="0014076D">
        <w:trPr>
          <w:trHeight w:val="20"/>
        </w:trPr>
        <w:tc>
          <w:tcPr>
            <w:tcW w:w="1291" w:type="pct"/>
            <w:vMerge/>
          </w:tcPr>
          <w:p w14:paraId="6C6B64C2" w14:textId="77777777" w:rsidR="00030F30" w:rsidRPr="00511BFA" w:rsidRDefault="00030F30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6F055EBC" w14:textId="68889A90" w:rsidR="00030F30" w:rsidRPr="00511BFA" w:rsidRDefault="00030F30" w:rsidP="00EB5B2D">
            <w:pPr>
              <w:pStyle w:val="aff"/>
              <w:jc w:val="both"/>
            </w:pPr>
            <w:r w:rsidRPr="00511BFA">
              <w:t xml:space="preserve">Анализировать технологические инструкции и карты на процессы термической и химико-термической обработки особо сложных изделий </w:t>
            </w:r>
          </w:p>
        </w:tc>
      </w:tr>
      <w:tr w:rsidR="005B3C56" w:rsidRPr="00511BFA" w14:paraId="126EEEAD" w14:textId="77777777" w:rsidTr="0014076D">
        <w:trPr>
          <w:trHeight w:val="20"/>
        </w:trPr>
        <w:tc>
          <w:tcPr>
            <w:tcW w:w="1291" w:type="pct"/>
            <w:vMerge/>
          </w:tcPr>
          <w:p w14:paraId="43AD5C9A" w14:textId="77777777" w:rsidR="005B3C56" w:rsidRPr="00511BFA" w:rsidDel="002A1D54" w:rsidRDefault="005B3C56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6CC6671F" w14:textId="7D0D881D" w:rsidR="005B3C56" w:rsidRPr="00511BFA" w:rsidRDefault="005B3C56" w:rsidP="00EB5B2D">
            <w:pPr>
              <w:pStyle w:val="aff"/>
              <w:jc w:val="both"/>
            </w:pPr>
            <w:r w:rsidRPr="00511BFA">
              <w:t xml:space="preserve">Регулировать печи и ванны для проведения термической и химико-термической обработки особо сложных </w:t>
            </w:r>
            <w:r w:rsidR="00F46089" w:rsidRPr="00511BFA">
              <w:t>изделий</w:t>
            </w:r>
          </w:p>
        </w:tc>
      </w:tr>
      <w:tr w:rsidR="005B3C56" w:rsidRPr="00511BFA" w14:paraId="4DD93A7A" w14:textId="77777777" w:rsidTr="0014076D">
        <w:trPr>
          <w:trHeight w:val="20"/>
        </w:trPr>
        <w:tc>
          <w:tcPr>
            <w:tcW w:w="1291" w:type="pct"/>
            <w:vMerge/>
          </w:tcPr>
          <w:p w14:paraId="44C7113A" w14:textId="77777777" w:rsidR="005B3C56" w:rsidRPr="00511BFA" w:rsidDel="002A1D54" w:rsidRDefault="005B3C56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23ECC89F" w14:textId="4F5F4AA9" w:rsidR="005B3C56" w:rsidRPr="00511BFA" w:rsidRDefault="00F7182B" w:rsidP="00EB5B2D">
            <w:pPr>
              <w:pStyle w:val="aff"/>
              <w:jc w:val="both"/>
            </w:pPr>
            <w:r w:rsidRPr="00511BFA">
              <w:t>Про</w:t>
            </w:r>
            <w:r w:rsidR="00511BFA">
              <w:t>из</w:t>
            </w:r>
            <w:r w:rsidRPr="00511BFA">
              <w:t xml:space="preserve">водить </w:t>
            </w:r>
            <w:r w:rsidR="005B3C56" w:rsidRPr="00511BFA">
              <w:t>наладку конвейера печи непрерывного действия</w:t>
            </w:r>
          </w:p>
        </w:tc>
      </w:tr>
      <w:tr w:rsidR="005B3C56" w:rsidRPr="00511BFA" w14:paraId="4250CE35" w14:textId="77777777" w:rsidTr="0014076D">
        <w:trPr>
          <w:trHeight w:val="20"/>
        </w:trPr>
        <w:tc>
          <w:tcPr>
            <w:tcW w:w="1291" w:type="pct"/>
            <w:vMerge/>
          </w:tcPr>
          <w:p w14:paraId="21A5356F" w14:textId="77777777" w:rsidR="005B3C56" w:rsidRPr="00511BFA" w:rsidDel="002A1D54" w:rsidRDefault="005B3C56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59FFB85E" w14:textId="77777777" w:rsidR="005B3C56" w:rsidRPr="00511BFA" w:rsidRDefault="005B3C56" w:rsidP="00EB5B2D">
            <w:pPr>
              <w:pStyle w:val="aff"/>
              <w:jc w:val="both"/>
            </w:pPr>
            <w:r w:rsidRPr="00511BFA">
              <w:t>Производить тонкую регулировку технологических параметров печей</w:t>
            </w:r>
          </w:p>
        </w:tc>
      </w:tr>
      <w:tr w:rsidR="00F7182B" w:rsidRPr="00511BFA" w14:paraId="27E7E98A" w14:textId="77777777" w:rsidTr="0014076D">
        <w:trPr>
          <w:trHeight w:val="20"/>
        </w:trPr>
        <w:tc>
          <w:tcPr>
            <w:tcW w:w="1291" w:type="pct"/>
            <w:vMerge/>
          </w:tcPr>
          <w:p w14:paraId="2D1EDCDD" w14:textId="77777777" w:rsidR="00F7182B" w:rsidRPr="00511BFA" w:rsidDel="002A1D54" w:rsidRDefault="00F7182B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140BE89F" w14:textId="7E7656FA" w:rsidR="00F7182B" w:rsidRPr="00511BFA" w:rsidRDefault="00F7182B" w:rsidP="00EB5B2D">
            <w:pPr>
              <w:pStyle w:val="aff"/>
              <w:jc w:val="both"/>
            </w:pPr>
            <w:r w:rsidRPr="00511BFA">
              <w:t>Устранять мелкие неполадки в работе печей и ванн при термической обработке особо сложных изделий</w:t>
            </w:r>
          </w:p>
        </w:tc>
      </w:tr>
      <w:tr w:rsidR="00650B83" w:rsidRPr="00511BFA" w14:paraId="20063044" w14:textId="77777777" w:rsidTr="0014076D">
        <w:trPr>
          <w:trHeight w:val="20"/>
        </w:trPr>
        <w:tc>
          <w:tcPr>
            <w:tcW w:w="1291" w:type="pct"/>
            <w:vMerge/>
          </w:tcPr>
          <w:p w14:paraId="4C3EA103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19B3C12A" w14:textId="1901EB71" w:rsidR="00650B83" w:rsidRPr="00511BFA" w:rsidRDefault="00650B83" w:rsidP="00EB5B2D">
            <w:pPr>
              <w:pStyle w:val="aff"/>
              <w:jc w:val="both"/>
            </w:pPr>
            <w:r w:rsidRPr="00511BFA">
              <w:t>Собирать садки с</w:t>
            </w:r>
            <w:r w:rsidR="009113F1" w:rsidRPr="00511BFA">
              <w:t xml:space="preserve"> </w:t>
            </w:r>
            <w:r w:rsidRPr="00511BFA">
              <w:t>о</w:t>
            </w:r>
            <w:r w:rsidR="009113F1" w:rsidRPr="00511BFA">
              <w:t>собо</w:t>
            </w:r>
            <w:r w:rsidRPr="00511BFA">
              <w:t xml:space="preserve"> сложными изделиями и загружать в печь</w:t>
            </w:r>
          </w:p>
        </w:tc>
      </w:tr>
      <w:tr w:rsidR="00650B83" w:rsidRPr="00511BFA" w14:paraId="129D4E7F" w14:textId="77777777" w:rsidTr="0014076D">
        <w:trPr>
          <w:trHeight w:val="20"/>
        </w:trPr>
        <w:tc>
          <w:tcPr>
            <w:tcW w:w="1291" w:type="pct"/>
            <w:vMerge/>
          </w:tcPr>
          <w:p w14:paraId="6F987DD4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8201A49" w14:textId="400D124A" w:rsidR="00650B83" w:rsidRPr="00511BFA" w:rsidRDefault="00650B83" w:rsidP="00EB5B2D">
            <w:pPr>
              <w:pStyle w:val="aff"/>
              <w:jc w:val="both"/>
            </w:pPr>
            <w:r w:rsidRPr="00511BFA">
              <w:t>Применять специальные приспособления для термической и химико-термической обработки особо сложных изделий</w:t>
            </w:r>
          </w:p>
        </w:tc>
      </w:tr>
      <w:tr w:rsidR="009113F1" w:rsidRPr="00511BFA" w14:paraId="6473A589" w14:textId="77777777" w:rsidTr="009113F1">
        <w:trPr>
          <w:trHeight w:val="451"/>
        </w:trPr>
        <w:tc>
          <w:tcPr>
            <w:tcW w:w="1291" w:type="pct"/>
            <w:vMerge/>
          </w:tcPr>
          <w:p w14:paraId="385F1A78" w14:textId="77777777" w:rsidR="009113F1" w:rsidRPr="00511BFA" w:rsidDel="002A1D54" w:rsidRDefault="009113F1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387311B" w14:textId="5B9E6432" w:rsidR="009113F1" w:rsidRPr="00511BFA" w:rsidRDefault="009113F1" w:rsidP="00EB5B2D">
            <w:pPr>
              <w:pStyle w:val="aff"/>
              <w:jc w:val="both"/>
            </w:pPr>
            <w:r w:rsidRPr="00511BFA">
              <w:t>Управлять подъемно-транспортными механизмами при загрузке особо сложных изделий в печь</w:t>
            </w:r>
          </w:p>
        </w:tc>
      </w:tr>
      <w:tr w:rsidR="00650B83" w:rsidRPr="00511BFA" w14:paraId="20A5E22B" w14:textId="77777777" w:rsidTr="0014076D">
        <w:trPr>
          <w:trHeight w:val="20"/>
        </w:trPr>
        <w:tc>
          <w:tcPr>
            <w:tcW w:w="1291" w:type="pct"/>
            <w:vMerge/>
          </w:tcPr>
          <w:p w14:paraId="210432F4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9237756" w14:textId="77777777" w:rsidR="00650B83" w:rsidRPr="00511BFA" w:rsidRDefault="00650B83" w:rsidP="00EB5B2D">
            <w:pPr>
              <w:pStyle w:val="aff"/>
              <w:jc w:val="both"/>
            </w:pPr>
            <w:r w:rsidRPr="00511BFA">
              <w:t>Применять пирометрические приборы для точного контроля температуры</w:t>
            </w:r>
          </w:p>
        </w:tc>
      </w:tr>
      <w:tr w:rsidR="00650B83" w:rsidRPr="00511BFA" w14:paraId="4AFC0DA5" w14:textId="77777777" w:rsidTr="0014076D">
        <w:trPr>
          <w:trHeight w:val="20"/>
        </w:trPr>
        <w:tc>
          <w:tcPr>
            <w:tcW w:w="1291" w:type="pct"/>
            <w:vMerge/>
          </w:tcPr>
          <w:p w14:paraId="16E2452B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01844948" w14:textId="77777777" w:rsidR="00650B83" w:rsidRPr="00511BFA" w:rsidRDefault="00650B83" w:rsidP="00EB5B2D">
            <w:pPr>
              <w:pStyle w:val="aff"/>
              <w:jc w:val="both"/>
            </w:pPr>
            <w:r w:rsidRPr="00511BFA">
              <w:t>Определять состав растворов и расплавов при термической обработке в ваннах</w:t>
            </w:r>
          </w:p>
        </w:tc>
      </w:tr>
      <w:tr w:rsidR="00650B83" w:rsidRPr="00511BFA" w14:paraId="5937B2C8" w14:textId="77777777" w:rsidTr="0014076D">
        <w:trPr>
          <w:trHeight w:val="20"/>
        </w:trPr>
        <w:tc>
          <w:tcPr>
            <w:tcW w:w="1291" w:type="pct"/>
            <w:vMerge/>
          </w:tcPr>
          <w:p w14:paraId="42A45F84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6F11176" w14:textId="77777777" w:rsidR="00650B83" w:rsidRPr="00511BFA" w:rsidRDefault="00650B83" w:rsidP="00EB5B2D">
            <w:pPr>
              <w:pStyle w:val="aff"/>
              <w:jc w:val="both"/>
            </w:pPr>
            <w:r w:rsidRPr="00511BFA">
              <w:t>Управлять системой форвакуумных насосов вакуумной нагревательной установки</w:t>
            </w:r>
          </w:p>
        </w:tc>
      </w:tr>
      <w:tr w:rsidR="00650B83" w:rsidRPr="00511BFA" w14:paraId="59C7F83A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48D29778" w14:textId="77777777" w:rsidR="00650B83" w:rsidRPr="00511BFA" w:rsidRDefault="00650B83" w:rsidP="00EB5B2D">
            <w:pPr>
              <w:pStyle w:val="aff"/>
            </w:pPr>
            <w:r w:rsidRPr="00511BFA" w:rsidDel="002A1D54">
              <w:t>Необходимые знания</w:t>
            </w:r>
          </w:p>
        </w:tc>
        <w:tc>
          <w:tcPr>
            <w:tcW w:w="3709" w:type="pct"/>
          </w:tcPr>
          <w:p w14:paraId="5209B740" w14:textId="17643DC0" w:rsidR="00650B83" w:rsidRPr="00511BFA" w:rsidRDefault="00650B83" w:rsidP="00EB5B2D">
            <w:pPr>
              <w:pStyle w:val="aff"/>
              <w:jc w:val="both"/>
            </w:pPr>
            <w:r w:rsidRPr="00511BFA">
              <w:t>Виды, конструкции, назначение и порядок эксплуатации многозонных и многокамерных нагревательных печей термической обработки</w:t>
            </w:r>
          </w:p>
        </w:tc>
      </w:tr>
      <w:tr w:rsidR="00650B83" w:rsidRPr="00511BFA" w14:paraId="7D535710" w14:textId="77777777" w:rsidTr="0014076D">
        <w:trPr>
          <w:trHeight w:val="20"/>
        </w:trPr>
        <w:tc>
          <w:tcPr>
            <w:tcW w:w="1291" w:type="pct"/>
            <w:vMerge/>
          </w:tcPr>
          <w:p w14:paraId="733EAF0E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46CE8F11" w14:textId="54D96E8C" w:rsidR="00650B83" w:rsidRPr="00511BFA" w:rsidRDefault="00650B83" w:rsidP="00EB5B2D">
            <w:pPr>
              <w:pStyle w:val="aff"/>
              <w:jc w:val="both"/>
            </w:pPr>
            <w:r w:rsidRPr="00511BFA">
              <w:t>Виды, конструкции, назначение и порядок применения специальных приспособлений для термической обработки особо сложных изделий</w:t>
            </w:r>
          </w:p>
        </w:tc>
      </w:tr>
      <w:tr w:rsidR="00650B83" w:rsidRPr="00511BFA" w14:paraId="493E5FBE" w14:textId="77777777" w:rsidTr="0014076D">
        <w:trPr>
          <w:trHeight w:val="20"/>
        </w:trPr>
        <w:tc>
          <w:tcPr>
            <w:tcW w:w="1291" w:type="pct"/>
            <w:vMerge/>
          </w:tcPr>
          <w:p w14:paraId="739FE6C8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58658223" w14:textId="2447540D" w:rsidR="00650B83" w:rsidRPr="00511BFA" w:rsidRDefault="00650B83" w:rsidP="00EB5B2D">
            <w:pPr>
              <w:pStyle w:val="aff"/>
              <w:jc w:val="both"/>
            </w:pPr>
            <w:r w:rsidRPr="00511BFA">
              <w:t>Порядок работы с персональной вычислительной техникой</w:t>
            </w:r>
          </w:p>
        </w:tc>
      </w:tr>
      <w:tr w:rsidR="00650B83" w:rsidRPr="00511BFA" w14:paraId="4FC713E4" w14:textId="77777777" w:rsidTr="0014076D">
        <w:trPr>
          <w:trHeight w:val="20"/>
        </w:trPr>
        <w:tc>
          <w:tcPr>
            <w:tcW w:w="1291" w:type="pct"/>
            <w:vMerge/>
          </w:tcPr>
          <w:p w14:paraId="6C64EC22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76C3C770" w14:textId="5F703895" w:rsidR="00650B83" w:rsidRPr="00511BFA" w:rsidRDefault="00650B83" w:rsidP="00EB5B2D">
            <w:pPr>
              <w:pStyle w:val="aff"/>
              <w:jc w:val="both"/>
            </w:pPr>
            <w:r w:rsidRPr="00511BFA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50B83" w:rsidRPr="00511BFA" w14:paraId="5ADDA673" w14:textId="77777777" w:rsidTr="00125FE3">
        <w:trPr>
          <w:trHeight w:val="473"/>
        </w:trPr>
        <w:tc>
          <w:tcPr>
            <w:tcW w:w="1291" w:type="pct"/>
            <w:vMerge/>
          </w:tcPr>
          <w:p w14:paraId="6FCD28F1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2CA8980B" w14:textId="6F379F5E" w:rsidR="00650B83" w:rsidRPr="00511BFA" w:rsidRDefault="00650B83" w:rsidP="00EB5B2D">
            <w:pPr>
              <w:pStyle w:val="aff"/>
              <w:jc w:val="both"/>
            </w:pPr>
            <w:r w:rsidRPr="00511BF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50B83" w:rsidRPr="00511BFA" w14:paraId="02C0CA08" w14:textId="77777777" w:rsidTr="0014076D">
        <w:trPr>
          <w:trHeight w:val="20"/>
        </w:trPr>
        <w:tc>
          <w:tcPr>
            <w:tcW w:w="1291" w:type="pct"/>
            <w:vMerge/>
          </w:tcPr>
          <w:p w14:paraId="73F163E1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0E9199AA" w14:textId="3FB40F31" w:rsidR="00650B83" w:rsidRPr="00511BFA" w:rsidRDefault="00905285" w:rsidP="00EB5B2D">
            <w:pPr>
              <w:pStyle w:val="aff"/>
              <w:jc w:val="both"/>
            </w:pPr>
            <w:r w:rsidRPr="00511BFA">
              <w:t xml:space="preserve">Меры безопасности </w:t>
            </w:r>
            <w:r w:rsidR="00650B83" w:rsidRPr="00511BFA">
              <w:t>при выполнении процессов термической обработки особо сложных изделий</w:t>
            </w:r>
          </w:p>
        </w:tc>
      </w:tr>
      <w:tr w:rsidR="00650B83" w:rsidRPr="00511BFA" w14:paraId="61380141" w14:textId="77777777" w:rsidTr="0014076D">
        <w:trPr>
          <w:trHeight w:val="20"/>
        </w:trPr>
        <w:tc>
          <w:tcPr>
            <w:tcW w:w="1291" w:type="pct"/>
            <w:vMerge/>
          </w:tcPr>
          <w:p w14:paraId="3A2492DD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2822FC5B" w14:textId="2776430D" w:rsidR="00650B83" w:rsidRPr="00511BFA" w:rsidRDefault="00650B83" w:rsidP="00EB5B2D">
            <w:pPr>
              <w:pStyle w:val="aff"/>
              <w:jc w:val="both"/>
            </w:pPr>
            <w:r w:rsidRPr="00511BFA">
              <w:t>Порядок применения средств индивидуальной и коллективной защиты при выполнении процессов термической обработки особо сложных изделий</w:t>
            </w:r>
          </w:p>
        </w:tc>
      </w:tr>
      <w:tr w:rsidR="00363485" w:rsidRPr="00511BFA" w14:paraId="31CD2C3C" w14:textId="77777777" w:rsidTr="0014076D">
        <w:trPr>
          <w:trHeight w:val="20"/>
        </w:trPr>
        <w:tc>
          <w:tcPr>
            <w:tcW w:w="1291" w:type="pct"/>
            <w:vMerge/>
          </w:tcPr>
          <w:p w14:paraId="667C6A2A" w14:textId="77777777" w:rsidR="00363485" w:rsidRPr="00511BFA" w:rsidDel="002A1D54" w:rsidRDefault="00363485" w:rsidP="00EB5B2D">
            <w:pPr>
              <w:pStyle w:val="aff"/>
            </w:pPr>
          </w:p>
        </w:tc>
        <w:tc>
          <w:tcPr>
            <w:tcW w:w="3709" w:type="pct"/>
          </w:tcPr>
          <w:p w14:paraId="4E01B016" w14:textId="631BDC58" w:rsidR="00363485" w:rsidRPr="00511BFA" w:rsidRDefault="00363485" w:rsidP="00EB5B2D">
            <w:pPr>
              <w:pStyle w:val="aff"/>
              <w:jc w:val="both"/>
            </w:pPr>
            <w:r w:rsidRPr="00511BFA">
              <w:t>Методы устранение мелких неполадок в работе печей и ванн</w:t>
            </w:r>
          </w:p>
        </w:tc>
      </w:tr>
      <w:tr w:rsidR="00650B83" w:rsidRPr="00511BFA" w14:paraId="08C690E7" w14:textId="77777777" w:rsidTr="009400E5">
        <w:trPr>
          <w:trHeight w:val="481"/>
        </w:trPr>
        <w:tc>
          <w:tcPr>
            <w:tcW w:w="1291" w:type="pct"/>
            <w:vMerge/>
          </w:tcPr>
          <w:p w14:paraId="678AAB13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4DD1E838" w14:textId="0E0422D8" w:rsidR="00650B83" w:rsidRPr="00511BFA" w:rsidRDefault="00650B83" w:rsidP="00EB5B2D">
            <w:pPr>
              <w:pStyle w:val="aff"/>
              <w:jc w:val="both"/>
            </w:pPr>
            <w:r w:rsidRPr="00511BFA">
              <w:t>Особенности закалки металлов и сплавов в потоке газа высокого давления</w:t>
            </w:r>
          </w:p>
        </w:tc>
      </w:tr>
      <w:tr w:rsidR="00650B83" w:rsidRPr="00511BFA" w14:paraId="3F405F84" w14:textId="77777777" w:rsidTr="0014076D">
        <w:trPr>
          <w:trHeight w:val="20"/>
        </w:trPr>
        <w:tc>
          <w:tcPr>
            <w:tcW w:w="1291" w:type="pct"/>
            <w:vMerge/>
          </w:tcPr>
          <w:p w14:paraId="44B19841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6C2AC123" w14:textId="77777777" w:rsidR="00650B83" w:rsidRPr="00511BFA" w:rsidRDefault="00650B83" w:rsidP="00EB5B2D">
            <w:pPr>
              <w:pStyle w:val="aff"/>
              <w:jc w:val="both"/>
            </w:pPr>
            <w:r w:rsidRPr="00511BFA">
              <w:t>Основы регулирования термической обработки в нагревательных печах с компьютерным управлением</w:t>
            </w:r>
          </w:p>
        </w:tc>
      </w:tr>
      <w:tr w:rsidR="00650B83" w:rsidRPr="00511BFA" w14:paraId="2D8512D1" w14:textId="77777777" w:rsidTr="0014076D">
        <w:trPr>
          <w:trHeight w:val="20"/>
        </w:trPr>
        <w:tc>
          <w:tcPr>
            <w:tcW w:w="1291" w:type="pct"/>
            <w:vMerge/>
          </w:tcPr>
          <w:p w14:paraId="239D11EA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5BC4F202" w14:textId="6663AFDA" w:rsidR="00650B83" w:rsidRPr="00511BFA" w:rsidRDefault="00650B83" w:rsidP="00EB5B2D">
            <w:pPr>
              <w:pStyle w:val="aff"/>
              <w:jc w:val="both"/>
            </w:pPr>
            <w:r w:rsidRPr="00511BFA">
              <w:t>Влияние химического состава сплавов на режим термообработки</w:t>
            </w:r>
          </w:p>
        </w:tc>
      </w:tr>
      <w:tr w:rsidR="00CD5B5B" w:rsidRPr="00511BFA" w14:paraId="0D8026B9" w14:textId="77777777" w:rsidTr="0014076D">
        <w:trPr>
          <w:trHeight w:val="20"/>
        </w:trPr>
        <w:tc>
          <w:tcPr>
            <w:tcW w:w="1291" w:type="pct"/>
            <w:vMerge/>
          </w:tcPr>
          <w:p w14:paraId="5FA5C8F5" w14:textId="77777777" w:rsidR="00CD5B5B" w:rsidRPr="00511BFA" w:rsidDel="002A1D54" w:rsidRDefault="00CD5B5B" w:rsidP="00EB5B2D">
            <w:pPr>
              <w:pStyle w:val="aff"/>
            </w:pPr>
          </w:p>
        </w:tc>
        <w:tc>
          <w:tcPr>
            <w:tcW w:w="3709" w:type="pct"/>
          </w:tcPr>
          <w:p w14:paraId="761B39AA" w14:textId="4B682E8F" w:rsidR="00CD5B5B" w:rsidRPr="00511BFA" w:rsidRDefault="00CD5B5B" w:rsidP="00EB5B2D">
            <w:pPr>
              <w:pStyle w:val="aff"/>
              <w:jc w:val="both"/>
            </w:pPr>
            <w:r w:rsidRPr="00511BFA">
              <w:t>Охлаждающие полимерные жидкости и правила их применения в зависимости от температуры нагрева и марки стали</w:t>
            </w:r>
          </w:p>
        </w:tc>
      </w:tr>
      <w:tr w:rsidR="00650B83" w:rsidRPr="00511BFA" w14:paraId="052C3C85" w14:textId="77777777" w:rsidTr="0014076D">
        <w:trPr>
          <w:trHeight w:val="20"/>
        </w:trPr>
        <w:tc>
          <w:tcPr>
            <w:tcW w:w="1291" w:type="pct"/>
            <w:vMerge/>
          </w:tcPr>
          <w:p w14:paraId="652F9877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6DF90470" w14:textId="7B63B6E2" w:rsidR="00650B83" w:rsidRPr="00511BFA" w:rsidRDefault="00650B83" w:rsidP="00EB5B2D">
            <w:pPr>
              <w:pStyle w:val="aff"/>
              <w:jc w:val="both"/>
            </w:pPr>
            <w:r w:rsidRPr="00511BFA">
              <w:t xml:space="preserve">Основные правила выбора режимов термообработки особо сложных </w:t>
            </w:r>
            <w:r w:rsidR="00231609" w:rsidRPr="00511BFA">
              <w:t>изделий</w:t>
            </w:r>
          </w:p>
        </w:tc>
      </w:tr>
      <w:tr w:rsidR="000A156F" w:rsidRPr="00511BFA" w14:paraId="10DA5231" w14:textId="77777777" w:rsidTr="0014076D">
        <w:trPr>
          <w:trHeight w:val="20"/>
        </w:trPr>
        <w:tc>
          <w:tcPr>
            <w:tcW w:w="1291" w:type="pct"/>
            <w:vMerge/>
          </w:tcPr>
          <w:p w14:paraId="2994FA9F" w14:textId="77777777" w:rsidR="000A156F" w:rsidRPr="00511BFA" w:rsidDel="002A1D54" w:rsidRDefault="000A156F" w:rsidP="00EB5B2D">
            <w:pPr>
              <w:pStyle w:val="aff"/>
            </w:pPr>
          </w:p>
        </w:tc>
        <w:tc>
          <w:tcPr>
            <w:tcW w:w="3709" w:type="pct"/>
          </w:tcPr>
          <w:p w14:paraId="535F7A0E" w14:textId="2846C08E" w:rsidR="000A156F" w:rsidRPr="00511BFA" w:rsidRDefault="000A156F" w:rsidP="00EB5B2D">
            <w:pPr>
              <w:pStyle w:val="aff"/>
              <w:jc w:val="both"/>
            </w:pPr>
            <w:r w:rsidRPr="00511BFA">
              <w:t>Правила обращения с водородом и азотом в жидком и газообразном состоянии и хранения их</w:t>
            </w:r>
          </w:p>
        </w:tc>
      </w:tr>
      <w:tr w:rsidR="000A156F" w:rsidRPr="00511BFA" w14:paraId="38C9DFF4" w14:textId="77777777" w:rsidTr="0014076D">
        <w:trPr>
          <w:trHeight w:val="20"/>
        </w:trPr>
        <w:tc>
          <w:tcPr>
            <w:tcW w:w="1291" w:type="pct"/>
            <w:vMerge/>
          </w:tcPr>
          <w:p w14:paraId="5A91D978" w14:textId="77777777" w:rsidR="000A156F" w:rsidRPr="00511BFA" w:rsidDel="002A1D54" w:rsidRDefault="000A156F" w:rsidP="00EB5B2D">
            <w:pPr>
              <w:pStyle w:val="aff"/>
            </w:pPr>
          </w:p>
        </w:tc>
        <w:tc>
          <w:tcPr>
            <w:tcW w:w="3709" w:type="pct"/>
          </w:tcPr>
          <w:p w14:paraId="2850A4AA" w14:textId="7910BAC4" w:rsidR="000A156F" w:rsidRPr="00511BFA" w:rsidRDefault="000A156F" w:rsidP="00EB5B2D">
            <w:pPr>
              <w:pStyle w:val="aff"/>
              <w:jc w:val="both"/>
            </w:pPr>
            <w:r w:rsidRPr="00511BFA">
              <w:t xml:space="preserve">Правила загрузки </w:t>
            </w:r>
            <w:r w:rsidR="00231609" w:rsidRPr="00511BFA">
              <w:t>изделий</w:t>
            </w:r>
            <w:r w:rsidRPr="00511BFA">
              <w:t xml:space="preserve"> в нагревательные печи</w:t>
            </w:r>
          </w:p>
        </w:tc>
      </w:tr>
      <w:tr w:rsidR="00650B83" w:rsidRPr="00511BFA" w14:paraId="71A95CC0" w14:textId="77777777" w:rsidTr="0014076D">
        <w:trPr>
          <w:trHeight w:val="20"/>
        </w:trPr>
        <w:tc>
          <w:tcPr>
            <w:tcW w:w="1291" w:type="pct"/>
            <w:vMerge/>
          </w:tcPr>
          <w:p w14:paraId="5C6882F0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30741DD6" w14:textId="0E9AA831" w:rsidR="00650B83" w:rsidRPr="00511BFA" w:rsidRDefault="00650B83" w:rsidP="00EB5B2D">
            <w:pPr>
              <w:pStyle w:val="aff"/>
              <w:jc w:val="both"/>
            </w:pPr>
            <w:r w:rsidRPr="00511BFA">
              <w:t>Схемы строповки грузов</w:t>
            </w:r>
          </w:p>
        </w:tc>
      </w:tr>
      <w:tr w:rsidR="00650B83" w:rsidRPr="00511BFA" w14:paraId="2C1932C6" w14:textId="77777777" w:rsidTr="0014076D">
        <w:trPr>
          <w:trHeight w:val="20"/>
        </w:trPr>
        <w:tc>
          <w:tcPr>
            <w:tcW w:w="1291" w:type="pct"/>
            <w:vMerge/>
          </w:tcPr>
          <w:p w14:paraId="6B944A07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32E8E801" w14:textId="5E33269B" w:rsidR="00650B83" w:rsidRPr="00511BFA" w:rsidRDefault="00650B83" w:rsidP="00EB5B2D">
            <w:pPr>
              <w:pStyle w:val="aff"/>
              <w:jc w:val="both"/>
            </w:pPr>
            <w:r w:rsidRPr="00511BFA">
              <w:t>Правила стропальных работ</w:t>
            </w:r>
          </w:p>
        </w:tc>
      </w:tr>
      <w:tr w:rsidR="00650B83" w:rsidRPr="00511BFA" w14:paraId="26E33DE8" w14:textId="77777777" w:rsidTr="0014076D">
        <w:trPr>
          <w:trHeight w:val="20"/>
        </w:trPr>
        <w:tc>
          <w:tcPr>
            <w:tcW w:w="1291" w:type="pct"/>
            <w:vMerge/>
          </w:tcPr>
          <w:p w14:paraId="36AEAAA0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65D4919E" w14:textId="6B5CFB19" w:rsidR="00650B83" w:rsidRPr="00511BFA" w:rsidRDefault="00650B83" w:rsidP="00EB5B2D">
            <w:pPr>
              <w:pStyle w:val="aff"/>
              <w:jc w:val="both"/>
            </w:pPr>
            <w:r w:rsidRPr="00511BFA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650B83" w:rsidRPr="00511BFA" w14:paraId="2B97CED3" w14:textId="77777777" w:rsidTr="0014076D">
        <w:trPr>
          <w:trHeight w:val="20"/>
        </w:trPr>
        <w:tc>
          <w:tcPr>
            <w:tcW w:w="1291" w:type="pct"/>
            <w:vMerge/>
          </w:tcPr>
          <w:p w14:paraId="0D1A694D" w14:textId="77777777" w:rsidR="00650B83" w:rsidRPr="00511BFA" w:rsidDel="002A1D54" w:rsidRDefault="00650B83" w:rsidP="00EB5B2D">
            <w:pPr>
              <w:pStyle w:val="aff"/>
            </w:pPr>
          </w:p>
        </w:tc>
        <w:tc>
          <w:tcPr>
            <w:tcW w:w="3709" w:type="pct"/>
          </w:tcPr>
          <w:p w14:paraId="49465E2D" w14:textId="7B48CD1B" w:rsidR="00650B83" w:rsidRPr="00511BFA" w:rsidRDefault="00650B83" w:rsidP="00EB5B2D">
            <w:pPr>
              <w:pStyle w:val="aff"/>
              <w:jc w:val="both"/>
            </w:pPr>
            <w:r w:rsidRPr="00511BFA">
              <w:t>Требования охраны труда, пожарной, промышленной, экологической и электробезопасности</w:t>
            </w:r>
          </w:p>
        </w:tc>
      </w:tr>
      <w:tr w:rsidR="00650B83" w:rsidRPr="00511BFA" w14:paraId="1A76FFA1" w14:textId="77777777" w:rsidTr="0014076D">
        <w:trPr>
          <w:trHeight w:val="20"/>
        </w:trPr>
        <w:tc>
          <w:tcPr>
            <w:tcW w:w="1291" w:type="pct"/>
          </w:tcPr>
          <w:p w14:paraId="79E62C65" w14:textId="0C05DEA2" w:rsidR="001C6AC4" w:rsidRPr="00511BFA" w:rsidDel="002A1D54" w:rsidRDefault="00650B83" w:rsidP="00EB5B2D">
            <w:pPr>
              <w:pStyle w:val="aff"/>
            </w:pPr>
            <w:r w:rsidRPr="00511BFA" w:rsidDel="002A1D54">
              <w:t>Другие характеристики</w:t>
            </w:r>
          </w:p>
        </w:tc>
        <w:tc>
          <w:tcPr>
            <w:tcW w:w="3709" w:type="pct"/>
          </w:tcPr>
          <w:p w14:paraId="0E42244B" w14:textId="77777777" w:rsidR="00650B83" w:rsidRPr="00511BFA" w:rsidRDefault="00650B83" w:rsidP="00EB5B2D">
            <w:pPr>
              <w:pStyle w:val="aff"/>
              <w:jc w:val="both"/>
            </w:pPr>
            <w:r w:rsidRPr="00511BFA">
              <w:t>-</w:t>
            </w:r>
          </w:p>
        </w:tc>
      </w:tr>
    </w:tbl>
    <w:p w14:paraId="623987AC" w14:textId="77777777" w:rsidR="00DD3DAC" w:rsidRPr="00AA440D" w:rsidRDefault="00DD3DAC" w:rsidP="00EB5B2D">
      <w:pPr>
        <w:pStyle w:val="3"/>
        <w:keepNext w:val="0"/>
      </w:pPr>
      <w:r w:rsidRPr="00AA440D">
        <w:t>3.</w:t>
      </w:r>
      <w:r w:rsidR="00107056" w:rsidRPr="00AA440D">
        <w:rPr>
          <w:lang w:val="en-US"/>
        </w:rPr>
        <w:t>4</w:t>
      </w:r>
      <w:r w:rsidRPr="00AA440D">
        <w:t>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DD3DAC" w:rsidRPr="00AA440D" w14:paraId="1184CA86" w14:textId="77777777" w:rsidTr="00511BFA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416B690" w14:textId="77777777" w:rsidR="00DD3DAC" w:rsidRPr="00AA440D" w:rsidRDefault="00DD3DAC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68D6E" w14:textId="6BD8239F" w:rsidR="00DD3DAC" w:rsidRPr="00AA440D" w:rsidRDefault="0068381F" w:rsidP="00EB5B2D">
            <w:r w:rsidRPr="00AA440D">
              <w:t xml:space="preserve">Контроль режимов работы термического оборудования в ходе процессов термической обработки особо сложных </w:t>
            </w:r>
            <w:r w:rsidR="00AF4F2D">
              <w:t>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4C63A5" w14:textId="77777777" w:rsidR="00DD3DAC" w:rsidRPr="00AA440D" w:rsidRDefault="00DD3DAC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76AA3" w14:textId="77777777" w:rsidR="00DD3DAC" w:rsidRPr="00AA440D" w:rsidRDefault="00107056" w:rsidP="00EB5B2D">
            <w:pPr>
              <w:rPr>
                <w:lang w:val="en-US"/>
              </w:rPr>
            </w:pPr>
            <w:r w:rsidRPr="00AA440D">
              <w:rPr>
                <w:lang w:val="en-US"/>
              </w:rPr>
              <w:t>D</w:t>
            </w:r>
            <w:r w:rsidR="00DD3DAC" w:rsidRPr="00AA440D">
              <w:t>/02.</w:t>
            </w:r>
            <w:r w:rsidRPr="00AA440D">
              <w:rPr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E2C3D0" w14:textId="77777777" w:rsidR="00DD3DAC" w:rsidRPr="00AA440D" w:rsidRDefault="00DD3DAC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EB8CF" w14:textId="77777777" w:rsidR="00DD3DAC" w:rsidRPr="00AA440D" w:rsidRDefault="00107056" w:rsidP="00EB5B2D">
            <w:pPr>
              <w:jc w:val="center"/>
              <w:rPr>
                <w:lang w:val="en-US"/>
              </w:rPr>
            </w:pPr>
            <w:r w:rsidRPr="00AA440D">
              <w:rPr>
                <w:lang w:val="en-US"/>
              </w:rPr>
              <w:t>4</w:t>
            </w:r>
          </w:p>
        </w:tc>
      </w:tr>
    </w:tbl>
    <w:p w14:paraId="15C00E1D" w14:textId="77777777" w:rsidR="00511BFA" w:rsidRDefault="00511BFA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1"/>
        <w:gridCol w:w="1318"/>
        <w:gridCol w:w="436"/>
        <w:gridCol w:w="2118"/>
        <w:gridCol w:w="1480"/>
        <w:gridCol w:w="2388"/>
      </w:tblGrid>
      <w:tr w:rsidR="00DD3DAC" w:rsidRPr="00AA440D" w14:paraId="52C3502A" w14:textId="77777777" w:rsidTr="00511BFA">
        <w:trPr>
          <w:trHeight w:val="488"/>
        </w:trPr>
        <w:tc>
          <w:tcPr>
            <w:tcW w:w="128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B841385" w14:textId="77777777" w:rsidR="00DD3DAC" w:rsidRPr="00AA440D" w:rsidRDefault="00DD3DAC" w:rsidP="00EB5B2D">
            <w:r w:rsidRPr="00AA440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4ED7FCC" w14:textId="77777777" w:rsidR="00DD3DAC" w:rsidRPr="00AA440D" w:rsidRDefault="00DD3DAC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64CB4F1" w14:textId="77777777" w:rsidR="00DD3DAC" w:rsidRPr="00AA440D" w:rsidRDefault="00DD3DAC" w:rsidP="00EB5B2D">
            <w:r w:rsidRPr="00AA440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63061" w14:textId="77777777" w:rsidR="00DD3DAC" w:rsidRPr="00AA440D" w:rsidRDefault="00DD3DAC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3AE73C" w14:textId="77777777" w:rsidR="00DD3DAC" w:rsidRPr="00AA440D" w:rsidRDefault="00DD3DAC" w:rsidP="00EB5B2D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5B527" w14:textId="77777777" w:rsidR="00DD3DAC" w:rsidRPr="00AA440D" w:rsidRDefault="00DD3DAC" w:rsidP="00EB5B2D"/>
        </w:tc>
      </w:tr>
      <w:tr w:rsidR="00DD3DAC" w:rsidRPr="00AA440D" w14:paraId="305F5E5D" w14:textId="77777777" w:rsidTr="00511BFA">
        <w:trPr>
          <w:trHeight w:val="479"/>
        </w:trPr>
        <w:tc>
          <w:tcPr>
            <w:tcW w:w="1286" w:type="pct"/>
            <w:tcBorders>
              <w:top w:val="nil"/>
              <w:bottom w:val="nil"/>
              <w:right w:val="nil"/>
            </w:tcBorders>
            <w:vAlign w:val="center"/>
          </w:tcPr>
          <w:p w14:paraId="29E74189" w14:textId="77777777" w:rsidR="00DD3DAC" w:rsidRPr="00AA440D" w:rsidRDefault="00DD3DAC" w:rsidP="00EB5B2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7C9FC4A" w14:textId="77777777" w:rsidR="00DD3DAC" w:rsidRPr="00AA440D" w:rsidRDefault="00DD3DAC" w:rsidP="00EB5B2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E05C5B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43CEBF" w14:textId="77777777" w:rsidR="00DD3DAC" w:rsidRPr="00AA440D" w:rsidRDefault="00DD3DAC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5B3DB9E" w14:textId="77777777" w:rsidR="00DD3DAC" w:rsidRPr="00AA440D" w:rsidRDefault="00DD3DAC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A11AA9" w:rsidRPr="00511BFA" w14:paraId="262E43BD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6FFD2153" w14:textId="77777777" w:rsidR="00A11AA9" w:rsidRPr="00511BFA" w:rsidRDefault="00A11AA9" w:rsidP="00EB5B2D">
            <w:pPr>
              <w:pStyle w:val="aff"/>
            </w:pPr>
            <w:r w:rsidRPr="00511BFA">
              <w:t xml:space="preserve">Трудовые действия </w:t>
            </w:r>
          </w:p>
        </w:tc>
        <w:tc>
          <w:tcPr>
            <w:tcW w:w="3709" w:type="pct"/>
          </w:tcPr>
          <w:p w14:paraId="5CF460B1" w14:textId="0C3B0AE7" w:rsidR="00A11AA9" w:rsidRPr="00511BFA" w:rsidRDefault="00A11AA9" w:rsidP="00EB5B2D">
            <w:pPr>
              <w:pStyle w:val="aff"/>
              <w:jc w:val="both"/>
            </w:pPr>
            <w:r w:rsidRPr="00511BFA">
              <w:t>Подготовка средств индивидуальной и коллективной защиты перед выполнением процессов термической обработки особо сложных изделий</w:t>
            </w:r>
          </w:p>
        </w:tc>
      </w:tr>
      <w:tr w:rsidR="00A11AA9" w:rsidRPr="00511BFA" w14:paraId="64C6DE7A" w14:textId="77777777" w:rsidTr="0014076D">
        <w:trPr>
          <w:trHeight w:val="20"/>
        </w:trPr>
        <w:tc>
          <w:tcPr>
            <w:tcW w:w="1291" w:type="pct"/>
            <w:vMerge/>
          </w:tcPr>
          <w:p w14:paraId="71580E31" w14:textId="77777777" w:rsidR="00A11AA9" w:rsidRPr="00511BFA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5A2551FB" w14:textId="195E2885" w:rsidR="00A11AA9" w:rsidRPr="00511BFA" w:rsidRDefault="00A11AA9" w:rsidP="00EB5B2D">
            <w:pPr>
              <w:pStyle w:val="aff"/>
              <w:jc w:val="both"/>
            </w:pPr>
            <w:r w:rsidRPr="00511BFA">
              <w:t>Химико-термическая и термическая обработка в нагревательных печах всевозможных конструкций особо сложных изделий, изготовленных из высоколегированных и особого назначения сталей и цветных сплавов, с использованием охлаждающих сред по установленному технологическим процессом режиму</w:t>
            </w:r>
          </w:p>
        </w:tc>
      </w:tr>
      <w:tr w:rsidR="00A11AA9" w:rsidRPr="00511BFA" w14:paraId="632BA609" w14:textId="77777777" w:rsidTr="0014076D">
        <w:trPr>
          <w:trHeight w:val="20"/>
        </w:trPr>
        <w:tc>
          <w:tcPr>
            <w:tcW w:w="1291" w:type="pct"/>
            <w:vMerge/>
          </w:tcPr>
          <w:p w14:paraId="57E9708B" w14:textId="77777777" w:rsidR="00A11AA9" w:rsidRPr="00511BFA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318F57E4" w14:textId="77777777" w:rsidR="00A11AA9" w:rsidRPr="00511BFA" w:rsidRDefault="00A11AA9" w:rsidP="00EB5B2D">
            <w:pPr>
              <w:pStyle w:val="aff"/>
              <w:jc w:val="both"/>
            </w:pPr>
            <w:r w:rsidRPr="00511BFA">
              <w:t>Химико-термическая обработка в ионно-вакуумных и ионно-плазменных установках</w:t>
            </w:r>
          </w:p>
        </w:tc>
      </w:tr>
      <w:tr w:rsidR="00A11AA9" w:rsidRPr="00511BFA" w14:paraId="110C932E" w14:textId="77777777" w:rsidTr="0014076D">
        <w:trPr>
          <w:trHeight w:val="20"/>
        </w:trPr>
        <w:tc>
          <w:tcPr>
            <w:tcW w:w="1291" w:type="pct"/>
            <w:vMerge/>
          </w:tcPr>
          <w:p w14:paraId="1C8D89CD" w14:textId="77777777" w:rsidR="00A11AA9" w:rsidRPr="00511BFA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7CEC51D7" w14:textId="467C0FBC" w:rsidR="00A11AA9" w:rsidRPr="00511BFA" w:rsidRDefault="00A11AA9" w:rsidP="00EB5B2D">
            <w:pPr>
              <w:pStyle w:val="aff"/>
              <w:jc w:val="both"/>
            </w:pPr>
            <w:r w:rsidRPr="00511BFA">
              <w:t>Специальная термическая обработка изделий из экспериментальных сталей и сплавов</w:t>
            </w:r>
          </w:p>
        </w:tc>
      </w:tr>
      <w:tr w:rsidR="00A11AA9" w:rsidRPr="00511BFA" w14:paraId="50D1C6F7" w14:textId="77777777" w:rsidTr="0014076D">
        <w:trPr>
          <w:trHeight w:val="20"/>
        </w:trPr>
        <w:tc>
          <w:tcPr>
            <w:tcW w:w="1291" w:type="pct"/>
            <w:vMerge/>
          </w:tcPr>
          <w:p w14:paraId="2A76F8BF" w14:textId="77777777" w:rsidR="00A11AA9" w:rsidRPr="00511BFA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3131713C" w14:textId="55D8F55D" w:rsidR="00A11AA9" w:rsidRPr="00511BFA" w:rsidRDefault="00A11AA9" w:rsidP="00EB5B2D">
            <w:pPr>
              <w:pStyle w:val="aff"/>
              <w:jc w:val="both"/>
            </w:pPr>
            <w:r w:rsidRPr="00511BFA">
              <w:t>Термическая обработка особо сложных изделий в закалочных прессах, в специальных штампах</w:t>
            </w:r>
          </w:p>
        </w:tc>
      </w:tr>
      <w:tr w:rsidR="00A11AA9" w:rsidRPr="00511BFA" w14:paraId="6132FA7D" w14:textId="77777777" w:rsidTr="0014076D">
        <w:trPr>
          <w:trHeight w:val="20"/>
        </w:trPr>
        <w:tc>
          <w:tcPr>
            <w:tcW w:w="1291" w:type="pct"/>
            <w:vMerge/>
          </w:tcPr>
          <w:p w14:paraId="1ACAC61A" w14:textId="77777777" w:rsidR="00A11AA9" w:rsidRPr="00511BFA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701E9B26" w14:textId="69D5C93B" w:rsidR="00A11AA9" w:rsidRPr="00511BFA" w:rsidRDefault="00A11AA9" w:rsidP="00EB5B2D">
            <w:pPr>
              <w:pStyle w:val="aff"/>
              <w:jc w:val="both"/>
            </w:pPr>
            <w:r w:rsidRPr="00511BFA">
              <w:t xml:space="preserve">Вакуумно-термическая обработка особо сложных </w:t>
            </w:r>
            <w:r w:rsidR="00231609" w:rsidRPr="00511BFA">
              <w:t>изделий</w:t>
            </w:r>
          </w:p>
        </w:tc>
      </w:tr>
      <w:tr w:rsidR="00A11AA9" w:rsidRPr="00511BFA" w14:paraId="62AC8F26" w14:textId="77777777" w:rsidTr="0014076D">
        <w:trPr>
          <w:trHeight w:val="20"/>
        </w:trPr>
        <w:tc>
          <w:tcPr>
            <w:tcW w:w="1291" w:type="pct"/>
            <w:vMerge/>
          </w:tcPr>
          <w:p w14:paraId="7BC066A5" w14:textId="77777777" w:rsidR="00A11AA9" w:rsidRPr="00511BFA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1F2ED4F5" w14:textId="55610AE5" w:rsidR="00A11AA9" w:rsidRPr="00511BFA" w:rsidRDefault="00A11AA9" w:rsidP="00EB5B2D">
            <w:pPr>
              <w:pStyle w:val="aff"/>
              <w:jc w:val="both"/>
            </w:pPr>
            <w:r w:rsidRPr="00511BFA">
              <w:t xml:space="preserve">Термическая обработка особо сложных </w:t>
            </w:r>
            <w:r w:rsidR="00231609" w:rsidRPr="00511BFA">
              <w:t>изделий</w:t>
            </w:r>
            <w:r w:rsidRPr="00511BFA">
              <w:t xml:space="preserve"> в цианистых, свинцовых, селитровых, соляных и щелочных ваннах</w:t>
            </w:r>
          </w:p>
        </w:tc>
      </w:tr>
      <w:tr w:rsidR="00A11AA9" w:rsidRPr="00511BFA" w14:paraId="0A4C6636" w14:textId="77777777" w:rsidTr="0014076D">
        <w:trPr>
          <w:trHeight w:val="20"/>
        </w:trPr>
        <w:tc>
          <w:tcPr>
            <w:tcW w:w="1291" w:type="pct"/>
            <w:vMerge/>
          </w:tcPr>
          <w:p w14:paraId="1012BFEA" w14:textId="77777777" w:rsidR="00A11AA9" w:rsidRPr="00511BFA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3A592E27" w14:textId="64C9E380" w:rsidR="00A11AA9" w:rsidRPr="00511BFA" w:rsidRDefault="00A11AA9" w:rsidP="00EB5B2D">
            <w:pPr>
              <w:pStyle w:val="aff"/>
              <w:jc w:val="both"/>
            </w:pPr>
            <w:r w:rsidRPr="00511BFA">
              <w:t>Регулирование подачи топлива в печь или расхода электроэнергии нагревательным устройством при обработке особо сложных изделий</w:t>
            </w:r>
          </w:p>
        </w:tc>
      </w:tr>
      <w:tr w:rsidR="00A11AA9" w:rsidRPr="00511BFA" w14:paraId="6B351468" w14:textId="77777777" w:rsidTr="0014076D">
        <w:trPr>
          <w:trHeight w:val="20"/>
        </w:trPr>
        <w:tc>
          <w:tcPr>
            <w:tcW w:w="1291" w:type="pct"/>
            <w:vMerge/>
          </w:tcPr>
          <w:p w14:paraId="10FC7DF9" w14:textId="77777777" w:rsidR="00A11AA9" w:rsidRPr="00511BFA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417972C7" w14:textId="05D13570" w:rsidR="00A11AA9" w:rsidRPr="00511BFA" w:rsidRDefault="00A11AA9" w:rsidP="00EB5B2D">
            <w:pPr>
              <w:pStyle w:val="aff"/>
              <w:jc w:val="both"/>
            </w:pPr>
            <w:r w:rsidRPr="00511BFA">
              <w:t xml:space="preserve">Специальная термическая и химико-термическая обработка </w:t>
            </w:r>
            <w:r w:rsidR="00F46089" w:rsidRPr="00511BFA">
              <w:t xml:space="preserve">изделий </w:t>
            </w:r>
            <w:r w:rsidRPr="00511BFA">
              <w:t>из экспериментальных сталей и сплавов</w:t>
            </w:r>
          </w:p>
        </w:tc>
      </w:tr>
      <w:tr w:rsidR="00A11AA9" w:rsidRPr="00511BFA" w14:paraId="3532EFBA" w14:textId="77777777" w:rsidTr="0014076D">
        <w:trPr>
          <w:trHeight w:val="20"/>
        </w:trPr>
        <w:tc>
          <w:tcPr>
            <w:tcW w:w="1291" w:type="pct"/>
            <w:vMerge/>
          </w:tcPr>
          <w:p w14:paraId="03B75AC7" w14:textId="77777777" w:rsidR="00A11AA9" w:rsidRPr="00511BFA" w:rsidRDefault="00A11AA9" w:rsidP="00EB5B2D">
            <w:pPr>
              <w:pStyle w:val="aff"/>
            </w:pPr>
          </w:p>
        </w:tc>
        <w:tc>
          <w:tcPr>
            <w:tcW w:w="3709" w:type="pct"/>
          </w:tcPr>
          <w:p w14:paraId="2C2226B0" w14:textId="61F8B9A1" w:rsidR="00A11AA9" w:rsidRPr="00511BFA" w:rsidRDefault="00A11AA9" w:rsidP="00EB5B2D">
            <w:pPr>
              <w:pStyle w:val="aff"/>
              <w:jc w:val="both"/>
            </w:pPr>
            <w:r w:rsidRPr="00511BFA">
              <w:t>Очистка особо сложных изделий при помощи моющих машин и сушильного оборудования</w:t>
            </w:r>
          </w:p>
        </w:tc>
      </w:tr>
      <w:tr w:rsidR="001C1CC2" w:rsidRPr="00511BFA" w14:paraId="71AEE58B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6E5CCAFF" w14:textId="77777777" w:rsidR="001C1CC2" w:rsidRPr="00511BFA" w:rsidDel="002A1D54" w:rsidRDefault="001C1CC2" w:rsidP="00EB5B2D">
            <w:pPr>
              <w:pStyle w:val="aff"/>
            </w:pPr>
            <w:r w:rsidRPr="00511BFA" w:rsidDel="002A1D54">
              <w:t>Необходимые умения</w:t>
            </w:r>
          </w:p>
        </w:tc>
        <w:tc>
          <w:tcPr>
            <w:tcW w:w="3709" w:type="pct"/>
          </w:tcPr>
          <w:p w14:paraId="78E48428" w14:textId="77777777" w:rsidR="001C1CC2" w:rsidRPr="00511BFA" w:rsidRDefault="001C1CC2" w:rsidP="00EB5B2D">
            <w:pPr>
              <w:pStyle w:val="aff"/>
              <w:jc w:val="both"/>
            </w:pPr>
            <w:r w:rsidRPr="00511BFA">
              <w:t xml:space="preserve">Читать технологическую документацию </w:t>
            </w:r>
          </w:p>
        </w:tc>
      </w:tr>
      <w:tr w:rsidR="001C1CC2" w:rsidRPr="00511BFA" w14:paraId="293600AE" w14:textId="77777777" w:rsidTr="0014076D">
        <w:trPr>
          <w:trHeight w:val="20"/>
        </w:trPr>
        <w:tc>
          <w:tcPr>
            <w:tcW w:w="1291" w:type="pct"/>
            <w:vMerge/>
          </w:tcPr>
          <w:p w14:paraId="4F768299" w14:textId="77777777" w:rsidR="001C1CC2" w:rsidRPr="00511BFA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107D125C" w14:textId="5F34D791" w:rsidR="001C1CC2" w:rsidRPr="00511BFA" w:rsidRDefault="001C1CC2" w:rsidP="00EB5B2D">
            <w:pPr>
              <w:pStyle w:val="aff"/>
              <w:jc w:val="both"/>
            </w:pPr>
            <w:r w:rsidRPr="00511BFA">
              <w:t>Использовать персональную вычислительную технику для работы с файлами и прикладными</w:t>
            </w:r>
            <w:r w:rsidR="00B57061">
              <w:t xml:space="preserve"> компьютерными</w:t>
            </w:r>
            <w:r w:rsidRPr="00511BFA">
              <w:t xml:space="preserve"> программами</w:t>
            </w:r>
          </w:p>
        </w:tc>
      </w:tr>
      <w:tr w:rsidR="001C1CC2" w:rsidRPr="00511BFA" w14:paraId="4EA06E92" w14:textId="77777777" w:rsidTr="0014076D">
        <w:trPr>
          <w:trHeight w:val="20"/>
        </w:trPr>
        <w:tc>
          <w:tcPr>
            <w:tcW w:w="1291" w:type="pct"/>
            <w:vMerge/>
          </w:tcPr>
          <w:p w14:paraId="3F730D43" w14:textId="77777777" w:rsidR="001C1CC2" w:rsidRPr="00511BFA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3BD0A6EC" w14:textId="15883FB6" w:rsidR="001C1CC2" w:rsidRPr="00511BFA" w:rsidRDefault="001C1CC2" w:rsidP="00EB5B2D">
            <w:pPr>
              <w:pStyle w:val="aff"/>
              <w:jc w:val="both"/>
            </w:pPr>
            <w:r w:rsidRPr="00511BFA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1C1CC2" w:rsidRPr="00511BFA" w14:paraId="30E4299A" w14:textId="77777777" w:rsidTr="0014076D">
        <w:trPr>
          <w:trHeight w:val="20"/>
        </w:trPr>
        <w:tc>
          <w:tcPr>
            <w:tcW w:w="1291" w:type="pct"/>
            <w:vMerge/>
          </w:tcPr>
          <w:p w14:paraId="4F4F815F" w14:textId="77777777" w:rsidR="001C1CC2" w:rsidRPr="00511BFA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3822FA2C" w14:textId="2700E01E" w:rsidR="001C1CC2" w:rsidRPr="00511BFA" w:rsidRDefault="001C1CC2" w:rsidP="00EB5B2D">
            <w:pPr>
              <w:pStyle w:val="aff"/>
              <w:jc w:val="both"/>
            </w:pPr>
            <w:r w:rsidRPr="00511BF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1C1CC2" w:rsidRPr="00511BFA" w14:paraId="7B58E672" w14:textId="77777777" w:rsidTr="0014076D">
        <w:trPr>
          <w:trHeight w:val="20"/>
        </w:trPr>
        <w:tc>
          <w:tcPr>
            <w:tcW w:w="1291" w:type="pct"/>
            <w:vMerge/>
          </w:tcPr>
          <w:p w14:paraId="3F3B0BBB" w14:textId="77777777" w:rsidR="001C1CC2" w:rsidRPr="00511BFA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573DDD20" w14:textId="01375B60" w:rsidR="001C1CC2" w:rsidRPr="00511BFA" w:rsidRDefault="001C1CC2" w:rsidP="00EB5B2D">
            <w:pPr>
              <w:pStyle w:val="aff"/>
              <w:jc w:val="both"/>
            </w:pPr>
            <w:r w:rsidRPr="00511BFA">
              <w:t>Поддерживать состояние рабочего места при выполнении процессов термической обработки особо сложных изделий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C1CC2" w:rsidRPr="00511BFA" w14:paraId="6A463633" w14:textId="77777777" w:rsidTr="0014076D">
        <w:trPr>
          <w:trHeight w:val="20"/>
        </w:trPr>
        <w:tc>
          <w:tcPr>
            <w:tcW w:w="1291" w:type="pct"/>
            <w:vMerge/>
          </w:tcPr>
          <w:p w14:paraId="78693619" w14:textId="77777777" w:rsidR="001C1CC2" w:rsidRPr="00511BFA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774D4468" w14:textId="18DA24F1" w:rsidR="001C1CC2" w:rsidRPr="00511BFA" w:rsidRDefault="00905285" w:rsidP="00EB5B2D">
            <w:pPr>
              <w:pStyle w:val="aff"/>
              <w:jc w:val="both"/>
            </w:pPr>
            <w:r w:rsidRPr="00511BFA">
              <w:t xml:space="preserve">Применять средства индивидуальной </w:t>
            </w:r>
            <w:r w:rsidR="001C1CC2" w:rsidRPr="00511BFA">
              <w:t>и коллективной защиты при выполнении процессов термической обработки особо сложных изделий</w:t>
            </w:r>
          </w:p>
        </w:tc>
      </w:tr>
      <w:tr w:rsidR="001C1CC2" w:rsidRPr="00511BFA" w14:paraId="4700FF59" w14:textId="77777777" w:rsidTr="0014076D">
        <w:trPr>
          <w:trHeight w:val="20"/>
        </w:trPr>
        <w:tc>
          <w:tcPr>
            <w:tcW w:w="1291" w:type="pct"/>
            <w:vMerge/>
          </w:tcPr>
          <w:p w14:paraId="5DA8FECE" w14:textId="77777777" w:rsidR="001C1CC2" w:rsidRPr="00511BFA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374401AC" w14:textId="45CF23FB" w:rsidR="001C1CC2" w:rsidRPr="00511BFA" w:rsidRDefault="001C1CC2" w:rsidP="00EB5B2D">
            <w:pPr>
              <w:pStyle w:val="aff"/>
              <w:jc w:val="both"/>
            </w:pPr>
            <w:r w:rsidRPr="00511BFA">
              <w:t xml:space="preserve">Производить термическую и химико-термическую обработку особо сложных </w:t>
            </w:r>
            <w:r w:rsidR="00C669C7" w:rsidRPr="00511BFA">
              <w:t>изделий</w:t>
            </w:r>
            <w:r w:rsidRPr="00511BFA">
              <w:t xml:space="preserve"> в печах и ваннах</w:t>
            </w:r>
          </w:p>
        </w:tc>
      </w:tr>
      <w:tr w:rsidR="001C1CC2" w:rsidRPr="00511BFA" w14:paraId="07907BB3" w14:textId="77777777" w:rsidTr="0014076D">
        <w:trPr>
          <w:trHeight w:val="20"/>
        </w:trPr>
        <w:tc>
          <w:tcPr>
            <w:tcW w:w="1291" w:type="pct"/>
            <w:vMerge/>
          </w:tcPr>
          <w:p w14:paraId="0C50C756" w14:textId="77777777" w:rsidR="001C1CC2" w:rsidRPr="00511BFA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11FBE518" w14:textId="42A68D73" w:rsidR="001C1CC2" w:rsidRPr="00511BFA" w:rsidRDefault="001C1CC2" w:rsidP="00EB5B2D">
            <w:pPr>
              <w:pStyle w:val="aff"/>
              <w:jc w:val="both"/>
            </w:pPr>
            <w:r w:rsidRPr="00511BFA">
              <w:t xml:space="preserve">Производить термическую обработку особо сложных </w:t>
            </w:r>
            <w:r w:rsidR="00231609" w:rsidRPr="00511BFA">
              <w:t>изделий</w:t>
            </w:r>
            <w:r w:rsidRPr="00511BFA">
              <w:t xml:space="preserve"> в вакуумных печах, закалочных прессах, ваннах</w:t>
            </w:r>
          </w:p>
        </w:tc>
      </w:tr>
      <w:tr w:rsidR="001C1CC2" w:rsidRPr="00511BFA" w14:paraId="240E7986" w14:textId="77777777" w:rsidTr="0014076D">
        <w:trPr>
          <w:trHeight w:val="20"/>
        </w:trPr>
        <w:tc>
          <w:tcPr>
            <w:tcW w:w="1291" w:type="pct"/>
            <w:vMerge/>
          </w:tcPr>
          <w:p w14:paraId="4CE63B6C" w14:textId="77777777" w:rsidR="001C1CC2" w:rsidRPr="00511BFA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37827D52" w14:textId="77777777" w:rsidR="001C1CC2" w:rsidRPr="00511BFA" w:rsidRDefault="001C1CC2" w:rsidP="00EB5B2D">
            <w:pPr>
              <w:pStyle w:val="aff"/>
              <w:jc w:val="both"/>
            </w:pPr>
            <w:r w:rsidRPr="00511BFA">
              <w:t>Производить химико-термическую обработку особо сложных изделий на ионно-вакуумных и ионно-плазменных установках</w:t>
            </w:r>
          </w:p>
        </w:tc>
      </w:tr>
      <w:tr w:rsidR="00BD77CB" w:rsidRPr="00511BFA" w14:paraId="1402DF0B" w14:textId="77777777" w:rsidTr="0014076D">
        <w:trPr>
          <w:trHeight w:val="20"/>
        </w:trPr>
        <w:tc>
          <w:tcPr>
            <w:tcW w:w="1291" w:type="pct"/>
            <w:vMerge/>
          </w:tcPr>
          <w:p w14:paraId="5A58CF23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C0F5A2B" w14:textId="3D4791C8" w:rsidR="00BD77CB" w:rsidRPr="00511BFA" w:rsidRDefault="00BD77CB" w:rsidP="00EB5B2D">
            <w:pPr>
              <w:pStyle w:val="aff"/>
              <w:jc w:val="both"/>
            </w:pPr>
            <w:r w:rsidRPr="00511BFA">
              <w:t>Поддерживать режимы работы нагревательного оборудования при выполнении процессов термической обработки особо сложных изделий</w:t>
            </w:r>
          </w:p>
        </w:tc>
      </w:tr>
      <w:tr w:rsidR="00BD77CB" w:rsidRPr="00511BFA" w14:paraId="022A19CB" w14:textId="77777777" w:rsidTr="0014076D">
        <w:trPr>
          <w:trHeight w:val="20"/>
        </w:trPr>
        <w:tc>
          <w:tcPr>
            <w:tcW w:w="1291" w:type="pct"/>
            <w:vMerge/>
          </w:tcPr>
          <w:p w14:paraId="2054455E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5BF5DCF2" w14:textId="5EAE059A" w:rsidR="00BD77CB" w:rsidRPr="00511BFA" w:rsidRDefault="00BD77CB" w:rsidP="00EB5B2D">
            <w:pPr>
              <w:pStyle w:val="aff"/>
              <w:jc w:val="both"/>
            </w:pPr>
            <w:r w:rsidRPr="00511BFA">
              <w:t>Контролировать подачу энергоносителей на нагревательное устройство при обработке особо сложных изделий</w:t>
            </w:r>
          </w:p>
        </w:tc>
      </w:tr>
      <w:tr w:rsidR="00BD77CB" w:rsidRPr="00511BFA" w14:paraId="0603A8A2" w14:textId="77777777" w:rsidTr="0014076D">
        <w:trPr>
          <w:trHeight w:val="20"/>
        </w:trPr>
        <w:tc>
          <w:tcPr>
            <w:tcW w:w="1291" w:type="pct"/>
            <w:vMerge/>
          </w:tcPr>
          <w:p w14:paraId="1B64C97D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04929250" w14:textId="430A7846" w:rsidR="00BD77CB" w:rsidRPr="00511BFA" w:rsidRDefault="00BD77CB" w:rsidP="00EB5B2D">
            <w:pPr>
              <w:pStyle w:val="aff"/>
              <w:jc w:val="both"/>
            </w:pPr>
            <w:r w:rsidRPr="00511BFA">
              <w:t>Управлять подъемно-транспортными механизмами при выгрузке особо сложных изделий из печи</w:t>
            </w:r>
          </w:p>
        </w:tc>
      </w:tr>
      <w:tr w:rsidR="00BD77CB" w:rsidRPr="00511BFA" w14:paraId="7AF27F08" w14:textId="77777777" w:rsidTr="0014076D">
        <w:trPr>
          <w:trHeight w:val="20"/>
        </w:trPr>
        <w:tc>
          <w:tcPr>
            <w:tcW w:w="1291" w:type="pct"/>
            <w:vMerge/>
          </w:tcPr>
          <w:p w14:paraId="1E6446E0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07FFC9EF" w14:textId="569B961C" w:rsidR="00BD77CB" w:rsidRPr="00511BFA" w:rsidRDefault="00BD77CB" w:rsidP="00EB5B2D">
            <w:pPr>
              <w:pStyle w:val="aff"/>
              <w:jc w:val="both"/>
            </w:pPr>
            <w:r w:rsidRPr="00511BFA">
              <w:t>Осуществлять выгрузку садки с особо сложными изделиями из печи и ванны</w:t>
            </w:r>
          </w:p>
        </w:tc>
      </w:tr>
      <w:tr w:rsidR="00BD77CB" w:rsidRPr="00511BFA" w14:paraId="6820881F" w14:textId="77777777" w:rsidTr="009113F1">
        <w:trPr>
          <w:trHeight w:val="174"/>
        </w:trPr>
        <w:tc>
          <w:tcPr>
            <w:tcW w:w="1291" w:type="pct"/>
            <w:vMerge/>
          </w:tcPr>
          <w:p w14:paraId="017ACFD7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5F840E2C" w14:textId="776F4950" w:rsidR="00BD77CB" w:rsidRPr="00511BFA" w:rsidRDefault="00BD77CB" w:rsidP="00EB5B2D">
            <w:pPr>
              <w:pStyle w:val="aff"/>
              <w:jc w:val="both"/>
            </w:pPr>
            <w:r w:rsidRPr="00511BFA">
              <w:t>Производить разборку садки с особо сложными изделиями</w:t>
            </w:r>
          </w:p>
        </w:tc>
      </w:tr>
      <w:tr w:rsidR="00A77004" w:rsidRPr="00511BFA" w14:paraId="6D7DA4FC" w14:textId="77777777" w:rsidTr="009113F1">
        <w:trPr>
          <w:trHeight w:val="174"/>
        </w:trPr>
        <w:tc>
          <w:tcPr>
            <w:tcW w:w="1291" w:type="pct"/>
            <w:vMerge/>
          </w:tcPr>
          <w:p w14:paraId="21193D15" w14:textId="77777777" w:rsidR="00A77004" w:rsidRPr="00511BFA" w:rsidDel="002A1D54" w:rsidRDefault="00A77004" w:rsidP="00EB5B2D">
            <w:pPr>
              <w:pStyle w:val="aff"/>
            </w:pPr>
          </w:p>
        </w:tc>
        <w:tc>
          <w:tcPr>
            <w:tcW w:w="3709" w:type="pct"/>
          </w:tcPr>
          <w:p w14:paraId="60490CD1" w14:textId="419A9DC6" w:rsidR="00A77004" w:rsidRPr="00511BFA" w:rsidRDefault="00A77004" w:rsidP="00EB5B2D">
            <w:pPr>
              <w:pStyle w:val="aff"/>
              <w:jc w:val="both"/>
            </w:pPr>
            <w:r w:rsidRPr="00511BFA">
              <w:t>Производить очистку особо сложных изделий</w:t>
            </w:r>
          </w:p>
        </w:tc>
      </w:tr>
      <w:tr w:rsidR="00BD77CB" w:rsidRPr="00511BFA" w14:paraId="457B2C95" w14:textId="77777777" w:rsidTr="0014076D">
        <w:trPr>
          <w:trHeight w:val="20"/>
        </w:trPr>
        <w:tc>
          <w:tcPr>
            <w:tcW w:w="1291" w:type="pct"/>
            <w:vMerge/>
          </w:tcPr>
          <w:p w14:paraId="4D335E0B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46ABBCEA" w14:textId="77777777" w:rsidR="00BD77CB" w:rsidRPr="00511BFA" w:rsidRDefault="00BD77CB" w:rsidP="00EB5B2D">
            <w:pPr>
              <w:pStyle w:val="aff"/>
              <w:jc w:val="both"/>
            </w:pPr>
            <w:r w:rsidRPr="00511BFA">
              <w:t>Определять глубину закаленного слоя стали и чугуна по характеру излома образца</w:t>
            </w:r>
          </w:p>
        </w:tc>
      </w:tr>
      <w:tr w:rsidR="00BD77CB" w:rsidRPr="00511BFA" w14:paraId="1172EA10" w14:textId="77777777" w:rsidTr="0014076D">
        <w:trPr>
          <w:trHeight w:val="20"/>
        </w:trPr>
        <w:tc>
          <w:tcPr>
            <w:tcW w:w="1291" w:type="pct"/>
            <w:vMerge/>
          </w:tcPr>
          <w:p w14:paraId="216A2639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0049273C" w14:textId="77777777" w:rsidR="00BD77CB" w:rsidRPr="00511BFA" w:rsidRDefault="00BD77CB" w:rsidP="00EB5B2D">
            <w:pPr>
              <w:pStyle w:val="aff"/>
              <w:jc w:val="both"/>
            </w:pPr>
            <w:r w:rsidRPr="00511BFA">
              <w:t>Контролировать глубину диффузионного слоя при химико-термической обработке по твердости</w:t>
            </w:r>
          </w:p>
        </w:tc>
      </w:tr>
      <w:tr w:rsidR="00BD77CB" w:rsidRPr="00511BFA" w14:paraId="2C87052E" w14:textId="77777777" w:rsidTr="0014076D">
        <w:trPr>
          <w:trHeight w:val="20"/>
        </w:trPr>
        <w:tc>
          <w:tcPr>
            <w:tcW w:w="1291" w:type="pct"/>
            <w:vMerge/>
          </w:tcPr>
          <w:p w14:paraId="40F691B7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4E40F1BF" w14:textId="029501C9" w:rsidR="00BD77CB" w:rsidRPr="00511BFA" w:rsidRDefault="00BD77CB" w:rsidP="00EB5B2D">
            <w:pPr>
              <w:pStyle w:val="aff"/>
              <w:jc w:val="both"/>
            </w:pPr>
            <w:r w:rsidRPr="00511BFA">
              <w:t>Контролировать глубину упрочненного слоя при термической обработке по твердости</w:t>
            </w:r>
          </w:p>
        </w:tc>
      </w:tr>
      <w:tr w:rsidR="00BD77CB" w:rsidRPr="00511BFA" w14:paraId="3EC3A803" w14:textId="77777777" w:rsidTr="00420316">
        <w:trPr>
          <w:trHeight w:val="445"/>
        </w:trPr>
        <w:tc>
          <w:tcPr>
            <w:tcW w:w="1291" w:type="pct"/>
            <w:vMerge/>
          </w:tcPr>
          <w:p w14:paraId="5D4F47E5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  <w:tcBorders>
              <w:bottom w:val="single" w:sz="4" w:space="0" w:color="808080"/>
            </w:tcBorders>
          </w:tcPr>
          <w:p w14:paraId="4585F2E2" w14:textId="731141BF" w:rsidR="00BD77CB" w:rsidRPr="00511BFA" w:rsidRDefault="00BD77CB" w:rsidP="00EB5B2D">
            <w:pPr>
              <w:pStyle w:val="aff"/>
              <w:jc w:val="both"/>
            </w:pPr>
            <w:r w:rsidRPr="00511BFA">
              <w:t>Проверять правильность действий термистов более низкого уровня квалификации</w:t>
            </w:r>
          </w:p>
        </w:tc>
      </w:tr>
      <w:tr w:rsidR="00BD77CB" w:rsidRPr="00511BFA" w14:paraId="1CEBBC41" w14:textId="77777777" w:rsidTr="00420316">
        <w:trPr>
          <w:trHeight w:val="20"/>
        </w:trPr>
        <w:tc>
          <w:tcPr>
            <w:tcW w:w="1291" w:type="pct"/>
            <w:vMerge w:val="restart"/>
          </w:tcPr>
          <w:p w14:paraId="2E52F5C3" w14:textId="77777777" w:rsidR="00BD77CB" w:rsidRPr="00511BFA" w:rsidRDefault="00BD77CB" w:rsidP="00EB5B2D">
            <w:pPr>
              <w:pStyle w:val="aff"/>
            </w:pPr>
            <w:r w:rsidRPr="00511BFA" w:rsidDel="002A1D54">
              <w:t>Необходимые знания</w:t>
            </w:r>
          </w:p>
        </w:tc>
        <w:tc>
          <w:tcPr>
            <w:tcW w:w="3709" w:type="pct"/>
            <w:tcBorders>
              <w:bottom w:val="single" w:sz="4" w:space="0" w:color="808080"/>
            </w:tcBorders>
          </w:tcPr>
          <w:p w14:paraId="3FAAF7A8" w14:textId="0943AF88" w:rsidR="00BD77CB" w:rsidRPr="00511BFA" w:rsidRDefault="00BD77CB" w:rsidP="00EB5B2D">
            <w:pPr>
              <w:pStyle w:val="aff"/>
              <w:jc w:val="both"/>
            </w:pPr>
            <w:r w:rsidRPr="00511BFA">
              <w:t>Виды дефектов при термической обработке в нагревательных печах особо сложных изделий и методы их предотвращения</w:t>
            </w:r>
          </w:p>
        </w:tc>
      </w:tr>
      <w:tr w:rsidR="00BD77CB" w:rsidRPr="00511BFA" w14:paraId="6BB65E2C" w14:textId="77777777" w:rsidTr="0014076D">
        <w:trPr>
          <w:trHeight w:val="20"/>
        </w:trPr>
        <w:tc>
          <w:tcPr>
            <w:tcW w:w="1291" w:type="pct"/>
            <w:vMerge/>
          </w:tcPr>
          <w:p w14:paraId="4501500B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5E688B56" w14:textId="3DCF13E7" w:rsidR="00BD77CB" w:rsidRPr="00511BFA" w:rsidRDefault="00BD77CB" w:rsidP="00EB5B2D">
            <w:pPr>
              <w:pStyle w:val="aff"/>
              <w:jc w:val="both"/>
            </w:pPr>
            <w:r w:rsidRPr="00511BFA">
              <w:t>Конструктивные особенности и электрические схемы печей, машин, специальных стендов для вакуумной, ионно-плазменной и ионно-вакуумной термообработки деталей и узлов, откатных агрегатов, применяемых для термической обработки металла</w:t>
            </w:r>
          </w:p>
        </w:tc>
      </w:tr>
      <w:tr w:rsidR="00BD77CB" w:rsidRPr="00511BFA" w14:paraId="5DAFBDBF" w14:textId="77777777" w:rsidTr="00420316">
        <w:trPr>
          <w:trHeight w:val="576"/>
        </w:trPr>
        <w:tc>
          <w:tcPr>
            <w:tcW w:w="1291" w:type="pct"/>
            <w:vMerge/>
          </w:tcPr>
          <w:p w14:paraId="1AA1C363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  <w:tcBorders>
              <w:bottom w:val="single" w:sz="4" w:space="0" w:color="808080"/>
            </w:tcBorders>
          </w:tcPr>
          <w:p w14:paraId="4AD1622A" w14:textId="34595F1E" w:rsidR="00BD77CB" w:rsidRPr="00511BFA" w:rsidRDefault="00BD77CB" w:rsidP="00EB5B2D">
            <w:pPr>
              <w:pStyle w:val="aff"/>
              <w:jc w:val="both"/>
            </w:pPr>
            <w:r w:rsidRPr="00511BFA">
              <w:t>Виды, назначение и порядок применения контрольно-измерительных приборов</w:t>
            </w:r>
          </w:p>
        </w:tc>
      </w:tr>
      <w:tr w:rsidR="007E2E18" w:rsidRPr="00511BFA" w14:paraId="6B06B1EF" w14:textId="77777777" w:rsidTr="007E2E18">
        <w:trPr>
          <w:trHeight w:val="581"/>
        </w:trPr>
        <w:tc>
          <w:tcPr>
            <w:tcW w:w="1291" w:type="pct"/>
            <w:vMerge/>
          </w:tcPr>
          <w:p w14:paraId="10A6868A" w14:textId="77777777" w:rsidR="007E2E18" w:rsidRPr="00511BFA" w:rsidDel="002A1D54" w:rsidRDefault="007E2E18" w:rsidP="00EB5B2D">
            <w:pPr>
              <w:pStyle w:val="aff"/>
            </w:pPr>
          </w:p>
        </w:tc>
        <w:tc>
          <w:tcPr>
            <w:tcW w:w="3709" w:type="pct"/>
            <w:tcBorders>
              <w:top w:val="single" w:sz="4" w:space="0" w:color="808080"/>
            </w:tcBorders>
          </w:tcPr>
          <w:p w14:paraId="5F842184" w14:textId="18F54C37" w:rsidR="007E2E18" w:rsidRPr="00511BFA" w:rsidRDefault="007E2E18" w:rsidP="00EB5B2D">
            <w:pPr>
              <w:pStyle w:val="aff"/>
              <w:jc w:val="both"/>
            </w:pPr>
            <w:r w:rsidRPr="00511BFA">
              <w:t>Виды, конструкции, назначение и порядок применения специальных приспособлений для термической обработки особо сложных изделий</w:t>
            </w:r>
          </w:p>
        </w:tc>
      </w:tr>
      <w:tr w:rsidR="00BD77CB" w:rsidRPr="00511BFA" w14:paraId="0581DCC5" w14:textId="77777777" w:rsidTr="0014076D">
        <w:trPr>
          <w:trHeight w:val="20"/>
        </w:trPr>
        <w:tc>
          <w:tcPr>
            <w:tcW w:w="1291" w:type="pct"/>
            <w:vMerge/>
          </w:tcPr>
          <w:p w14:paraId="419BF085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666EC3F" w14:textId="3ABC5682" w:rsidR="00BD77CB" w:rsidRPr="00511BFA" w:rsidRDefault="00BD77CB" w:rsidP="00EB5B2D">
            <w:pPr>
              <w:pStyle w:val="aff"/>
              <w:jc w:val="both"/>
            </w:pPr>
            <w:r w:rsidRPr="00511BFA">
              <w:t>Порядок работы с персональной вычислительной техникой</w:t>
            </w:r>
          </w:p>
        </w:tc>
      </w:tr>
      <w:tr w:rsidR="00BD77CB" w:rsidRPr="00511BFA" w14:paraId="60666B97" w14:textId="77777777" w:rsidTr="0014076D">
        <w:trPr>
          <w:trHeight w:val="20"/>
        </w:trPr>
        <w:tc>
          <w:tcPr>
            <w:tcW w:w="1291" w:type="pct"/>
            <w:vMerge/>
          </w:tcPr>
          <w:p w14:paraId="13573BB0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149983EA" w14:textId="664F8D38" w:rsidR="00BD77CB" w:rsidRPr="00511BFA" w:rsidRDefault="00BD77CB" w:rsidP="00EB5B2D">
            <w:pPr>
              <w:pStyle w:val="aff"/>
              <w:jc w:val="both"/>
            </w:pPr>
            <w:r w:rsidRPr="00511BFA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BD77CB" w:rsidRPr="00511BFA" w14:paraId="3F77E7B0" w14:textId="77777777" w:rsidTr="0014076D">
        <w:trPr>
          <w:trHeight w:val="20"/>
        </w:trPr>
        <w:tc>
          <w:tcPr>
            <w:tcW w:w="1291" w:type="pct"/>
            <w:vMerge/>
          </w:tcPr>
          <w:p w14:paraId="2BF1409E" w14:textId="77777777" w:rsidR="00BD77CB" w:rsidRPr="00511BFA" w:rsidDel="002A1D54" w:rsidRDefault="00BD77CB" w:rsidP="00EB5B2D">
            <w:pPr>
              <w:pStyle w:val="aff"/>
            </w:pPr>
          </w:p>
        </w:tc>
        <w:tc>
          <w:tcPr>
            <w:tcW w:w="3709" w:type="pct"/>
          </w:tcPr>
          <w:p w14:paraId="6148C344" w14:textId="14E98EF0" w:rsidR="00BD77CB" w:rsidRPr="00511BFA" w:rsidRDefault="00BD77CB" w:rsidP="00EB5B2D">
            <w:pPr>
              <w:pStyle w:val="aff"/>
              <w:jc w:val="both"/>
            </w:pPr>
            <w:r w:rsidRPr="00511BF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A79B9" w:rsidRPr="00511BFA" w14:paraId="4845302E" w14:textId="77777777" w:rsidTr="0014076D">
        <w:trPr>
          <w:trHeight w:val="20"/>
        </w:trPr>
        <w:tc>
          <w:tcPr>
            <w:tcW w:w="1291" w:type="pct"/>
            <w:vMerge/>
          </w:tcPr>
          <w:p w14:paraId="6A265927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5C37159E" w14:textId="546D4F35" w:rsidR="006A79B9" w:rsidRPr="00511BFA" w:rsidRDefault="006A79B9" w:rsidP="00EB5B2D">
            <w:pPr>
              <w:pStyle w:val="aff"/>
              <w:jc w:val="both"/>
            </w:pPr>
            <w:r w:rsidRPr="00511BFA">
              <w:t>Виды, устройство, назначение и порядок применения механических приборов для контроля термической обработки в нагревательных печах</w:t>
            </w:r>
          </w:p>
        </w:tc>
      </w:tr>
      <w:tr w:rsidR="006A79B9" w:rsidRPr="00511BFA" w14:paraId="5FBCCC90" w14:textId="77777777" w:rsidTr="0014076D">
        <w:trPr>
          <w:trHeight w:val="20"/>
        </w:trPr>
        <w:tc>
          <w:tcPr>
            <w:tcW w:w="1291" w:type="pct"/>
            <w:vMerge/>
          </w:tcPr>
          <w:p w14:paraId="2AD6E249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10B3E09E" w14:textId="00848D4F" w:rsidR="006A79B9" w:rsidRPr="00511BFA" w:rsidRDefault="006A79B9" w:rsidP="00EB5B2D">
            <w:pPr>
              <w:pStyle w:val="aff"/>
              <w:jc w:val="both"/>
            </w:pPr>
            <w:r w:rsidRPr="00511BFA">
              <w:t>Виды, устройство, назначение и порядок применения электрических приборов для контроля термической обработки в нагревательных печах</w:t>
            </w:r>
          </w:p>
        </w:tc>
      </w:tr>
      <w:tr w:rsidR="006A79B9" w:rsidRPr="00511BFA" w14:paraId="334FC9C9" w14:textId="77777777" w:rsidTr="0014076D">
        <w:trPr>
          <w:trHeight w:val="20"/>
        </w:trPr>
        <w:tc>
          <w:tcPr>
            <w:tcW w:w="1291" w:type="pct"/>
            <w:vMerge/>
          </w:tcPr>
          <w:p w14:paraId="26ACDF9C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510B2323" w14:textId="782DB622" w:rsidR="006A79B9" w:rsidRPr="00511BFA" w:rsidRDefault="006A79B9" w:rsidP="00EB5B2D">
            <w:pPr>
              <w:pStyle w:val="aff"/>
              <w:jc w:val="both"/>
            </w:pPr>
            <w:r w:rsidRPr="00511BFA">
              <w:t>Виды, устройство, назначение и порядок применения оптических приборов для контроля термической обработки в нагревательных печах</w:t>
            </w:r>
          </w:p>
        </w:tc>
      </w:tr>
      <w:tr w:rsidR="006A79B9" w:rsidRPr="00511BFA" w14:paraId="6A24DB70" w14:textId="77777777" w:rsidTr="0014076D">
        <w:trPr>
          <w:trHeight w:val="20"/>
        </w:trPr>
        <w:tc>
          <w:tcPr>
            <w:tcW w:w="1291" w:type="pct"/>
            <w:vMerge/>
          </w:tcPr>
          <w:p w14:paraId="3A0F3615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749A9A78" w14:textId="77777777" w:rsidR="006A79B9" w:rsidRPr="00511BFA" w:rsidRDefault="006A79B9" w:rsidP="00EB5B2D">
            <w:pPr>
              <w:pStyle w:val="aff"/>
              <w:jc w:val="both"/>
            </w:pPr>
            <w:r w:rsidRPr="00511BFA">
              <w:t>Сущность процессов цементации и нитроцементации</w:t>
            </w:r>
          </w:p>
        </w:tc>
      </w:tr>
      <w:tr w:rsidR="006A79B9" w:rsidRPr="00511BFA" w14:paraId="065552B1" w14:textId="77777777" w:rsidTr="0014076D">
        <w:trPr>
          <w:trHeight w:val="20"/>
        </w:trPr>
        <w:tc>
          <w:tcPr>
            <w:tcW w:w="1291" w:type="pct"/>
            <w:vMerge/>
          </w:tcPr>
          <w:p w14:paraId="23033C9E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4E394693" w14:textId="77777777" w:rsidR="006A79B9" w:rsidRPr="00511BFA" w:rsidRDefault="006A79B9" w:rsidP="00EB5B2D">
            <w:pPr>
              <w:pStyle w:val="aff"/>
              <w:jc w:val="both"/>
            </w:pPr>
            <w:r w:rsidRPr="00511BFA">
              <w:t>Химический состав газов, применяемых при цементации и нитроцементации</w:t>
            </w:r>
          </w:p>
        </w:tc>
      </w:tr>
      <w:tr w:rsidR="006A79B9" w:rsidRPr="00511BFA" w14:paraId="5C43B258" w14:textId="77777777" w:rsidTr="0014076D">
        <w:trPr>
          <w:trHeight w:val="20"/>
        </w:trPr>
        <w:tc>
          <w:tcPr>
            <w:tcW w:w="1291" w:type="pct"/>
            <w:vMerge/>
          </w:tcPr>
          <w:p w14:paraId="506D231E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05E9252C" w14:textId="66BECDE0" w:rsidR="006A79B9" w:rsidRPr="00511BFA" w:rsidRDefault="006A79B9" w:rsidP="00EB5B2D">
            <w:pPr>
              <w:pStyle w:val="aff"/>
              <w:jc w:val="both"/>
            </w:pPr>
            <w:r w:rsidRPr="00511BFA">
              <w:t>Порядок управления подачей энергоносителей на нагревательные устройства применяемого термического оборудования</w:t>
            </w:r>
          </w:p>
        </w:tc>
      </w:tr>
      <w:tr w:rsidR="006A79B9" w:rsidRPr="00511BFA" w14:paraId="6B90A123" w14:textId="77777777" w:rsidTr="0014076D">
        <w:trPr>
          <w:trHeight w:val="20"/>
        </w:trPr>
        <w:tc>
          <w:tcPr>
            <w:tcW w:w="1291" w:type="pct"/>
            <w:vMerge/>
          </w:tcPr>
          <w:p w14:paraId="12520940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70399185" w14:textId="77777777" w:rsidR="006A79B9" w:rsidRPr="00511BFA" w:rsidRDefault="006A79B9" w:rsidP="00EB5B2D">
            <w:pPr>
              <w:pStyle w:val="aff"/>
              <w:jc w:val="both"/>
            </w:pPr>
            <w:r w:rsidRPr="00511BFA">
              <w:t>Структурные изменения металлов</w:t>
            </w:r>
          </w:p>
        </w:tc>
      </w:tr>
      <w:tr w:rsidR="006A79B9" w:rsidRPr="00511BFA" w14:paraId="280A600F" w14:textId="77777777" w:rsidTr="0014076D">
        <w:trPr>
          <w:trHeight w:val="20"/>
        </w:trPr>
        <w:tc>
          <w:tcPr>
            <w:tcW w:w="1291" w:type="pct"/>
            <w:vMerge/>
          </w:tcPr>
          <w:p w14:paraId="2682A571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7D119EEA" w14:textId="1DF44580" w:rsidR="006A79B9" w:rsidRPr="00511BFA" w:rsidRDefault="006A79B9" w:rsidP="00EB5B2D">
            <w:pPr>
              <w:pStyle w:val="aff"/>
              <w:jc w:val="both"/>
            </w:pPr>
            <w:r w:rsidRPr="00511BFA">
              <w:t>Виды, конструкции, назначение и порядок применения пультов управления всех типов электрических нагревательных печей</w:t>
            </w:r>
          </w:p>
        </w:tc>
      </w:tr>
      <w:tr w:rsidR="006A79B9" w:rsidRPr="00511BFA" w14:paraId="03D829FE" w14:textId="77777777" w:rsidTr="0014076D">
        <w:trPr>
          <w:trHeight w:val="20"/>
        </w:trPr>
        <w:tc>
          <w:tcPr>
            <w:tcW w:w="1291" w:type="pct"/>
            <w:vMerge/>
          </w:tcPr>
          <w:p w14:paraId="15286981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4A6445D7" w14:textId="55E759B1" w:rsidR="006A79B9" w:rsidRPr="00511BFA" w:rsidRDefault="006A79B9" w:rsidP="00EB5B2D">
            <w:pPr>
              <w:pStyle w:val="aff"/>
              <w:jc w:val="both"/>
            </w:pPr>
            <w:r w:rsidRPr="00511BFA">
              <w:t xml:space="preserve">Виды, назначение, конструкции и порядок применения моющих машин и сушильного оборудования </w:t>
            </w:r>
          </w:p>
        </w:tc>
      </w:tr>
      <w:tr w:rsidR="006A79B9" w:rsidRPr="00511BFA" w14:paraId="66831508" w14:textId="77777777" w:rsidTr="0014076D">
        <w:trPr>
          <w:trHeight w:val="20"/>
        </w:trPr>
        <w:tc>
          <w:tcPr>
            <w:tcW w:w="1291" w:type="pct"/>
            <w:vMerge/>
          </w:tcPr>
          <w:p w14:paraId="7A5A6232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78761EA8" w14:textId="38B8A213" w:rsidR="006A79B9" w:rsidRPr="00511BFA" w:rsidRDefault="006A79B9" w:rsidP="00EB5B2D">
            <w:pPr>
              <w:pStyle w:val="aff"/>
              <w:jc w:val="both"/>
            </w:pPr>
            <w:r w:rsidRPr="00511BFA">
              <w:t>Схемы строповки грузов</w:t>
            </w:r>
          </w:p>
        </w:tc>
      </w:tr>
      <w:tr w:rsidR="006A79B9" w:rsidRPr="00511BFA" w14:paraId="25D6D08C" w14:textId="77777777" w:rsidTr="0014076D">
        <w:trPr>
          <w:trHeight w:val="20"/>
        </w:trPr>
        <w:tc>
          <w:tcPr>
            <w:tcW w:w="1291" w:type="pct"/>
            <w:vMerge/>
          </w:tcPr>
          <w:p w14:paraId="25A56A88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55F4A7D1" w14:textId="1E2E90A4" w:rsidR="006A79B9" w:rsidRPr="00511BFA" w:rsidRDefault="006A79B9" w:rsidP="00EB5B2D">
            <w:pPr>
              <w:pStyle w:val="aff"/>
              <w:jc w:val="both"/>
            </w:pPr>
            <w:r w:rsidRPr="00511BFA">
              <w:t>Правила стропальных работ</w:t>
            </w:r>
          </w:p>
        </w:tc>
      </w:tr>
      <w:tr w:rsidR="006A79B9" w:rsidRPr="00511BFA" w14:paraId="6F0BE717" w14:textId="77777777" w:rsidTr="0014076D">
        <w:trPr>
          <w:trHeight w:val="20"/>
        </w:trPr>
        <w:tc>
          <w:tcPr>
            <w:tcW w:w="1291" w:type="pct"/>
            <w:vMerge/>
          </w:tcPr>
          <w:p w14:paraId="0CF68C9A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697CAD29" w14:textId="7B6F9FF8" w:rsidR="006A79B9" w:rsidRPr="00511BFA" w:rsidRDefault="006A79B9" w:rsidP="00EB5B2D">
            <w:pPr>
              <w:pStyle w:val="aff"/>
              <w:jc w:val="both"/>
            </w:pPr>
            <w:r w:rsidRPr="00511BFA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6A79B9" w:rsidRPr="00511BFA" w14:paraId="1042A03F" w14:textId="77777777" w:rsidTr="0014076D">
        <w:trPr>
          <w:trHeight w:val="20"/>
        </w:trPr>
        <w:tc>
          <w:tcPr>
            <w:tcW w:w="1291" w:type="pct"/>
            <w:vMerge/>
          </w:tcPr>
          <w:p w14:paraId="287BAC51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2B8E6197" w14:textId="127F386C" w:rsidR="006A79B9" w:rsidRPr="00511BFA" w:rsidRDefault="00905285" w:rsidP="00EB5B2D">
            <w:pPr>
              <w:pStyle w:val="aff"/>
              <w:jc w:val="both"/>
            </w:pPr>
            <w:r w:rsidRPr="00511BFA">
              <w:t xml:space="preserve">Меры безопасности </w:t>
            </w:r>
            <w:r w:rsidR="006A79B9" w:rsidRPr="00511BFA">
              <w:t>при выполнении процессов термической обработки особо сложных изделий</w:t>
            </w:r>
          </w:p>
        </w:tc>
      </w:tr>
      <w:tr w:rsidR="006A79B9" w:rsidRPr="00511BFA" w14:paraId="71FAEF3A" w14:textId="77777777" w:rsidTr="0014076D">
        <w:trPr>
          <w:trHeight w:val="20"/>
        </w:trPr>
        <w:tc>
          <w:tcPr>
            <w:tcW w:w="1291" w:type="pct"/>
            <w:vMerge/>
          </w:tcPr>
          <w:p w14:paraId="7E65D29B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234D9286" w14:textId="3F8EF8D2" w:rsidR="006A79B9" w:rsidRPr="00511BFA" w:rsidRDefault="006A79B9" w:rsidP="00EB5B2D">
            <w:pPr>
              <w:pStyle w:val="aff"/>
              <w:jc w:val="both"/>
            </w:pPr>
            <w:r w:rsidRPr="00511BFA">
              <w:t>Порядок применения средств индивидуальной и коллективной защиты при выполнении процессов термической обработки особо сложных изделий</w:t>
            </w:r>
          </w:p>
        </w:tc>
      </w:tr>
      <w:tr w:rsidR="006A79B9" w:rsidRPr="00511BFA" w14:paraId="7675C4C7" w14:textId="77777777" w:rsidTr="0014076D">
        <w:trPr>
          <w:trHeight w:val="20"/>
        </w:trPr>
        <w:tc>
          <w:tcPr>
            <w:tcW w:w="1291" w:type="pct"/>
            <w:vMerge/>
          </w:tcPr>
          <w:p w14:paraId="3113EC67" w14:textId="77777777" w:rsidR="006A79B9" w:rsidRPr="00511BFA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6460F3CC" w14:textId="73EDB3D6" w:rsidR="006A79B9" w:rsidRPr="00511BFA" w:rsidRDefault="006A79B9" w:rsidP="00EB5B2D">
            <w:pPr>
              <w:pStyle w:val="aff"/>
              <w:jc w:val="both"/>
            </w:pPr>
            <w:r w:rsidRPr="00511BFA">
              <w:t>Требования охраны труда, пожарной, промышленной, экологической и электробезопасности</w:t>
            </w:r>
          </w:p>
        </w:tc>
      </w:tr>
      <w:tr w:rsidR="006A79B9" w:rsidRPr="00511BFA" w14:paraId="0D83229C" w14:textId="77777777" w:rsidTr="0014076D">
        <w:trPr>
          <w:trHeight w:val="20"/>
        </w:trPr>
        <w:tc>
          <w:tcPr>
            <w:tcW w:w="1291" w:type="pct"/>
          </w:tcPr>
          <w:p w14:paraId="1F0B072C" w14:textId="77777777" w:rsidR="006A79B9" w:rsidRPr="00511BFA" w:rsidDel="002A1D54" w:rsidRDefault="006A79B9" w:rsidP="00EB5B2D">
            <w:pPr>
              <w:pStyle w:val="aff"/>
            </w:pPr>
            <w:r w:rsidRPr="00511BFA" w:rsidDel="002A1D54">
              <w:t>Другие характеристики</w:t>
            </w:r>
          </w:p>
        </w:tc>
        <w:tc>
          <w:tcPr>
            <w:tcW w:w="3709" w:type="pct"/>
          </w:tcPr>
          <w:p w14:paraId="051EE6A6" w14:textId="77777777" w:rsidR="006A79B9" w:rsidRPr="00511BFA" w:rsidRDefault="006A79B9" w:rsidP="00EB5B2D">
            <w:pPr>
              <w:pStyle w:val="aff"/>
              <w:jc w:val="both"/>
            </w:pPr>
            <w:r w:rsidRPr="00511BFA">
              <w:t>-</w:t>
            </w:r>
          </w:p>
        </w:tc>
      </w:tr>
    </w:tbl>
    <w:p w14:paraId="7AD365E7" w14:textId="77777777" w:rsidR="00107056" w:rsidRPr="00AA440D" w:rsidRDefault="00107056" w:rsidP="00EB5B2D">
      <w:pPr>
        <w:pStyle w:val="2"/>
        <w:spacing w:after="360"/>
      </w:pPr>
      <w:bookmarkStart w:id="17" w:name="_Toc455612239"/>
      <w:r w:rsidRPr="00AA440D">
        <w:t>3.</w:t>
      </w:r>
      <w:r w:rsidR="003D6E7A" w:rsidRPr="00AA440D">
        <w:t>5</w:t>
      </w:r>
      <w:r w:rsidR="003D40A9" w:rsidRPr="00AA440D">
        <w:t>.</w:t>
      </w:r>
      <w:r w:rsidRPr="00AA440D">
        <w:t xml:space="preserve"> Обобщенная трудовая функция</w:t>
      </w:r>
      <w:bookmarkEnd w:id="17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508"/>
        <w:gridCol w:w="617"/>
        <w:gridCol w:w="648"/>
        <w:gridCol w:w="1813"/>
        <w:gridCol w:w="1117"/>
      </w:tblGrid>
      <w:tr w:rsidR="00107056" w:rsidRPr="00AA440D" w14:paraId="1489A2FC" w14:textId="77777777" w:rsidTr="00627C0E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AF947B4" w14:textId="77777777" w:rsidR="00107056" w:rsidRPr="00AA440D" w:rsidRDefault="00107056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096BC" w14:textId="28010AD2" w:rsidR="00107056" w:rsidRPr="00AA440D" w:rsidRDefault="005E56E5" w:rsidP="00EB5B2D">
            <w:r w:rsidRPr="00AA440D">
              <w:t xml:space="preserve">Термическая обработка крупногабаритных </w:t>
            </w:r>
            <w:r w:rsidR="00F46089">
              <w:t>изделий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E39C0B" w14:textId="77777777" w:rsidR="00107056" w:rsidRPr="00AA440D" w:rsidRDefault="00107056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E5FB23" w14:textId="3C2371FA" w:rsidR="00107056" w:rsidRPr="00AA440D" w:rsidRDefault="000F5BF7" w:rsidP="00EB5B2D">
            <w:pPr>
              <w:jc w:val="center"/>
            </w:pPr>
            <w:r>
              <w:t>E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E0167A" w14:textId="77777777" w:rsidR="00107056" w:rsidRPr="00AA440D" w:rsidRDefault="00107056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квалификации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B18F8" w14:textId="77777777" w:rsidR="00107056" w:rsidRPr="00AA440D" w:rsidRDefault="00107056" w:rsidP="00EB5B2D">
            <w:pPr>
              <w:jc w:val="center"/>
            </w:pPr>
            <w:r w:rsidRPr="00AA440D">
              <w:t>4</w:t>
            </w:r>
          </w:p>
        </w:tc>
      </w:tr>
    </w:tbl>
    <w:p w14:paraId="7DC8BFDF" w14:textId="77777777" w:rsidR="00627C0E" w:rsidRDefault="00627C0E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5"/>
        <w:gridCol w:w="1343"/>
        <w:gridCol w:w="650"/>
        <w:gridCol w:w="2190"/>
        <w:gridCol w:w="1269"/>
        <w:gridCol w:w="2234"/>
      </w:tblGrid>
      <w:tr w:rsidR="00107056" w:rsidRPr="00AA440D" w14:paraId="15910611" w14:textId="77777777" w:rsidTr="00B165EB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7694BC0" w14:textId="77777777" w:rsidR="00107056" w:rsidRPr="00AA440D" w:rsidRDefault="00107056" w:rsidP="00EB5B2D">
            <w:r w:rsidRPr="00AA440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D8BBFF2" w14:textId="77777777" w:rsidR="00107056" w:rsidRPr="00AA440D" w:rsidRDefault="00107056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4F6D6C" w14:textId="77777777" w:rsidR="00107056" w:rsidRPr="00AA440D" w:rsidRDefault="00107056" w:rsidP="00EB5B2D">
            <w:r w:rsidRPr="00AA440D">
              <w:t>Х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59F27" w14:textId="77777777" w:rsidR="00107056" w:rsidRPr="00AA440D" w:rsidRDefault="00107056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7699F" w14:textId="77777777" w:rsidR="00107056" w:rsidRPr="00AA440D" w:rsidRDefault="00107056" w:rsidP="00EB5B2D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BB30F" w14:textId="77777777" w:rsidR="00107056" w:rsidRPr="00AA440D" w:rsidRDefault="00107056" w:rsidP="00EB5B2D"/>
        </w:tc>
      </w:tr>
      <w:tr w:rsidR="00107056" w:rsidRPr="00AA440D" w14:paraId="17302227" w14:textId="77777777" w:rsidTr="00B165EB">
        <w:trPr>
          <w:trHeight w:val="20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77A275D1" w14:textId="77777777" w:rsidR="00107056" w:rsidRPr="00AA440D" w:rsidRDefault="00107056" w:rsidP="00EB5B2D"/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E8EC33F" w14:textId="77777777" w:rsidR="00107056" w:rsidRPr="00AA440D" w:rsidRDefault="00107056" w:rsidP="00EB5B2D"/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E50627" w14:textId="77777777" w:rsidR="00107056" w:rsidRPr="00AA440D" w:rsidRDefault="00107056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29DDD6" w14:textId="77777777" w:rsidR="00107056" w:rsidRPr="00AA440D" w:rsidRDefault="00107056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975C4B3" w14:textId="77777777" w:rsidR="00627C0E" w:rsidRDefault="00627C0E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E22DDD" w:rsidRPr="00AA440D" w14:paraId="3B9BC3F6" w14:textId="77777777" w:rsidTr="00B165EB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C98A2" w14:textId="77777777" w:rsidR="00E22DDD" w:rsidRPr="00AA440D" w:rsidRDefault="00E22DDD" w:rsidP="00EB5B2D">
            <w:r w:rsidRPr="00AA440D">
              <w:t>Возможные наименования должностей, профессий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83A91" w14:textId="77777777" w:rsidR="00E22DDD" w:rsidRPr="00AA440D" w:rsidRDefault="00E22DDD" w:rsidP="00EB5B2D">
            <w:pPr>
              <w:rPr>
                <w:color w:val="545454"/>
                <w:shd w:val="clear" w:color="auto" w:fill="FFFFFF"/>
              </w:rPr>
            </w:pPr>
            <w:r w:rsidRPr="00AA440D">
              <w:t>Термист 6-го разряда</w:t>
            </w:r>
          </w:p>
        </w:tc>
      </w:tr>
    </w:tbl>
    <w:p w14:paraId="5607D613" w14:textId="77777777" w:rsidR="00627C0E" w:rsidRDefault="00627C0E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E22DDD" w:rsidRPr="00AA440D" w14:paraId="67280903" w14:textId="77777777" w:rsidTr="00B165EB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1BBDE" w14:textId="77777777" w:rsidR="00E22DDD" w:rsidRPr="00AA440D" w:rsidRDefault="00E22DDD" w:rsidP="00EB5B2D">
            <w:r w:rsidRPr="00AA440D">
              <w:t>Требования к образованию и обучению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5DEB45" w14:textId="77777777" w:rsidR="004C6352" w:rsidRPr="004C6352" w:rsidRDefault="004C6352" w:rsidP="00EB5B2D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 xml:space="preserve">Среднее общее образование и </w:t>
            </w:r>
          </w:p>
          <w:p w14:paraId="09D0FC7B" w14:textId="3A17B825" w:rsidR="00307F39" w:rsidRPr="00AA440D" w:rsidRDefault="004C6352" w:rsidP="00EB5B2D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307F39" w:rsidRPr="00AA440D">
              <w:rPr>
                <w:rFonts w:eastAsia="Calibri"/>
                <w:lang w:bidi="en-US"/>
              </w:rPr>
              <w:t>; программ</w:t>
            </w:r>
            <w:r w:rsidR="00D92591">
              <w:rPr>
                <w:rFonts w:eastAsia="Calibri"/>
                <w:lang w:bidi="en-US"/>
              </w:rPr>
              <w:t>ы</w:t>
            </w:r>
            <w:r w:rsidR="00307F39" w:rsidRPr="00AA440D">
              <w:rPr>
                <w:rFonts w:eastAsia="Calibri"/>
                <w:lang w:bidi="en-US"/>
              </w:rPr>
              <w:t xml:space="preserve"> повышения квалификации рабочих, служащих</w:t>
            </w:r>
          </w:p>
          <w:p w14:paraId="3172C371" w14:textId="77777777" w:rsidR="00307F39" w:rsidRPr="00AA440D" w:rsidRDefault="00307F39" w:rsidP="00EB5B2D">
            <w:pPr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или</w:t>
            </w:r>
          </w:p>
          <w:p w14:paraId="1AC087D7" w14:textId="77777777" w:rsidR="00E22DDD" w:rsidRPr="00AA440D" w:rsidRDefault="00307F39" w:rsidP="00EB5B2D">
            <w:pPr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E22DDD" w:rsidRPr="00AA440D" w14:paraId="5FD9861D" w14:textId="77777777" w:rsidTr="00B165EB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EA3FE" w14:textId="77777777" w:rsidR="00E22DDD" w:rsidRPr="00AA440D" w:rsidRDefault="00E22DDD" w:rsidP="00EB5B2D">
            <w:r w:rsidRPr="00AA440D">
              <w:t>Требования к опыту практической работы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5E9F7" w14:textId="3E8604F7" w:rsidR="00A0692E" w:rsidRDefault="00A0692E" w:rsidP="00EB5B2D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Не </w:t>
            </w:r>
            <w:r w:rsidRPr="00AA440D">
              <w:rPr>
                <w:rFonts w:eastAsia="Calibri"/>
                <w:lang w:bidi="en-US"/>
              </w:rPr>
              <w:t>менее чет</w:t>
            </w:r>
            <w:r>
              <w:rPr>
                <w:rFonts w:eastAsia="Calibri"/>
                <w:lang w:bidi="en-US"/>
              </w:rPr>
              <w:t xml:space="preserve">ырех лет термистом 5-го разряда </w:t>
            </w:r>
            <w:r w:rsidR="00B165EB" w:rsidRPr="00966948">
              <w:rPr>
                <w:lang w:eastAsia="en-US"/>
              </w:rPr>
              <w:t>для прошедших профессиональное обучение</w:t>
            </w:r>
          </w:p>
          <w:p w14:paraId="76BD8663" w14:textId="77777777" w:rsidR="00E22DDD" w:rsidRPr="00AA440D" w:rsidRDefault="00A0692E" w:rsidP="00EB5B2D">
            <w:r>
              <w:rPr>
                <w:rFonts w:eastAsia="Calibri"/>
                <w:lang w:bidi="en-US"/>
              </w:rPr>
              <w:t xml:space="preserve">Не </w:t>
            </w:r>
            <w:r w:rsidRPr="00AA440D">
              <w:rPr>
                <w:rFonts w:eastAsia="Calibri"/>
                <w:lang w:bidi="en-US"/>
              </w:rPr>
              <w:t xml:space="preserve">менее двух лет термистом 5-го разряда </w:t>
            </w:r>
            <w:r>
              <w:rPr>
                <w:rFonts w:eastAsia="Calibri"/>
                <w:lang w:bidi="en-US"/>
              </w:rPr>
              <w:t>при наличии</w:t>
            </w:r>
            <w:r w:rsidR="00307F39" w:rsidRPr="00AA440D">
              <w:rPr>
                <w:rFonts w:eastAsia="Calibri"/>
                <w:lang w:bidi="en-US"/>
              </w:rPr>
              <w:t xml:space="preserve"> среднего профессионального образования – программ подготовки квалифицированных рабочих, служащих </w:t>
            </w:r>
          </w:p>
        </w:tc>
      </w:tr>
      <w:tr w:rsidR="00B165EB" w:rsidRPr="00AA440D" w14:paraId="5C25F79A" w14:textId="77777777" w:rsidTr="00B165EB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6FAF402" w14:textId="77777777" w:rsidR="00B165EB" w:rsidRPr="00AA440D" w:rsidRDefault="00B165EB" w:rsidP="00EB5B2D">
            <w:r w:rsidRPr="00AA440D">
              <w:t>Особые условия допуска к работе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B21FED" w14:textId="77777777" w:rsidR="00B165EB" w:rsidRPr="00AA440D" w:rsidRDefault="00B165EB" w:rsidP="00EB5B2D">
            <w:pPr>
              <w:rPr>
                <w:color w:val="000000"/>
                <w:lang w:eastAsia="en-US"/>
              </w:rPr>
            </w:pPr>
            <w:r w:rsidRPr="00AA440D">
              <w:t>Лица не моложе 18 лет</w:t>
            </w:r>
          </w:p>
          <w:p w14:paraId="2D7FAEA6" w14:textId="36EA0333" w:rsidR="00B165EB" w:rsidRPr="00AA440D" w:rsidRDefault="00905285" w:rsidP="00EB5B2D">
            <w:pPr>
              <w:rPr>
                <w:shd w:val="clear" w:color="auto" w:fill="FFFFFF"/>
              </w:rPr>
            </w:pPr>
            <w:r>
              <w:rPr>
                <w:color w:val="000000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65BF132" w14:textId="1C71FAE1" w:rsidR="00B165EB" w:rsidRPr="00AA440D" w:rsidRDefault="001D5189" w:rsidP="00EB5B2D">
            <w:pPr>
              <w:rPr>
                <w:shd w:val="clear" w:color="auto" w:fill="FFFFFF"/>
                <w:vertAlign w:val="superscript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6040CB4D" w14:textId="77777777" w:rsidR="00B165EB" w:rsidRPr="00AA440D" w:rsidRDefault="00B165EB" w:rsidP="00EB5B2D">
            <w:pPr>
              <w:rPr>
                <w:shd w:val="clear" w:color="auto" w:fill="FFFFFF"/>
                <w:vertAlign w:val="superscript"/>
              </w:rPr>
            </w:pPr>
            <w:r>
              <w:rPr>
                <w:shd w:val="clear" w:color="auto" w:fill="FFFFFF"/>
              </w:rPr>
              <w:t xml:space="preserve">Прохождение </w:t>
            </w:r>
            <w:r w:rsidRPr="00AA440D">
              <w:rPr>
                <w:shd w:val="clear" w:color="auto" w:fill="FFFFFF"/>
              </w:rPr>
              <w:t>инструктажа по охране труда на рабочем месте</w:t>
            </w:r>
          </w:p>
          <w:p w14:paraId="30C43565" w14:textId="5ED18D0A" w:rsidR="00B165EB" w:rsidRPr="00AA440D" w:rsidRDefault="001D5189" w:rsidP="00EB5B2D"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</w:p>
          <w:p w14:paraId="546FB2AA" w14:textId="19770C37" w:rsidR="00B165EB" w:rsidRPr="00AA440D" w:rsidRDefault="001D5189" w:rsidP="00EB5B2D">
            <w:pPr>
              <w:rPr>
                <w:color w:val="000000"/>
                <w:lang w:eastAsia="en-US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</w:tc>
      </w:tr>
      <w:tr w:rsidR="00E22DDD" w:rsidRPr="00AA440D" w14:paraId="5DAE8D7F" w14:textId="77777777" w:rsidTr="00B165EB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ADB8E" w14:textId="77777777" w:rsidR="00E22DDD" w:rsidRPr="00AA440D" w:rsidRDefault="00E22DDD" w:rsidP="00EB5B2D">
            <w:r w:rsidRPr="00AA440D">
              <w:t>Другие характеристики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5C8A1" w14:textId="77777777" w:rsidR="00E22DDD" w:rsidRPr="00AA440D" w:rsidRDefault="00E22DDD" w:rsidP="00EB5B2D">
            <w:pPr>
              <w:rPr>
                <w:shd w:val="clear" w:color="auto" w:fill="FFFFFF"/>
              </w:rPr>
            </w:pPr>
            <w:r w:rsidRPr="00AA440D">
              <w:rPr>
                <w:shd w:val="clear" w:color="auto" w:fill="FFFFFF"/>
              </w:rPr>
              <w:t>-</w:t>
            </w:r>
          </w:p>
        </w:tc>
      </w:tr>
    </w:tbl>
    <w:p w14:paraId="05AC88F2" w14:textId="77777777" w:rsidR="00627C0E" w:rsidRDefault="00627C0E" w:rsidP="00EB5B2D"/>
    <w:p w14:paraId="470E70EC" w14:textId="7279B741" w:rsidR="00627C0E" w:rsidRDefault="00627C0E" w:rsidP="00EB5B2D">
      <w:r w:rsidRPr="00AA440D">
        <w:t>Дополнительные характеристики</w:t>
      </w:r>
    </w:p>
    <w:p w14:paraId="42783572" w14:textId="77777777" w:rsidR="00627C0E" w:rsidRDefault="00627C0E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66"/>
        <w:gridCol w:w="1263"/>
        <w:gridCol w:w="5692"/>
      </w:tblGrid>
      <w:tr w:rsidR="00E22DDD" w:rsidRPr="00AA440D" w14:paraId="52E07783" w14:textId="77777777" w:rsidTr="00627C0E">
        <w:trPr>
          <w:trHeight w:val="20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C4EEDF" w14:textId="77777777" w:rsidR="00E22DDD" w:rsidRPr="00AA440D" w:rsidRDefault="00E22DDD" w:rsidP="00EB5B2D">
            <w:pPr>
              <w:jc w:val="center"/>
            </w:pPr>
            <w:r w:rsidRPr="00AA440D">
              <w:t>Наименование документа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CC0B3" w14:textId="77777777" w:rsidR="00E22DDD" w:rsidRPr="00AA440D" w:rsidRDefault="00E22DDD" w:rsidP="00EB5B2D">
            <w:pPr>
              <w:jc w:val="center"/>
            </w:pPr>
            <w:r w:rsidRPr="00AA440D">
              <w:t>Код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944C7" w14:textId="77777777" w:rsidR="00E22DDD" w:rsidRPr="00AA440D" w:rsidRDefault="00E22DDD" w:rsidP="00EB5B2D">
            <w:pPr>
              <w:jc w:val="center"/>
            </w:pPr>
            <w:r w:rsidRPr="00AA440D">
              <w:t>Наименование базовой группы, должности (профессии) или специальности</w:t>
            </w:r>
          </w:p>
        </w:tc>
      </w:tr>
      <w:tr w:rsidR="00D970E8" w:rsidRPr="00AA440D" w14:paraId="6212E29B" w14:textId="77777777" w:rsidTr="00627C0E">
        <w:trPr>
          <w:trHeight w:val="242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5AD24" w14:textId="77777777" w:rsidR="00D970E8" w:rsidRPr="00AA440D" w:rsidRDefault="00D970E8" w:rsidP="00EB5B2D">
            <w:pPr>
              <w:rPr>
                <w:vertAlign w:val="superscript"/>
              </w:rPr>
            </w:pPr>
            <w:r w:rsidRPr="00AA440D">
              <w:t>ОКЗ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9DFFBAB" w14:textId="3BDD140F" w:rsidR="00D970E8" w:rsidRPr="00AA440D" w:rsidRDefault="00D970E8" w:rsidP="00EB5B2D">
            <w:r w:rsidRPr="00AA440D">
              <w:t>8121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0C6B4CE" w14:textId="2B57647C" w:rsidR="00D970E8" w:rsidRPr="00AA440D" w:rsidRDefault="00D970E8" w:rsidP="00EB5B2D">
            <w:r w:rsidRPr="00AA440D">
              <w:t>Операторы металлоплавильных установок</w:t>
            </w:r>
          </w:p>
        </w:tc>
      </w:tr>
      <w:tr w:rsidR="00D970E8" w:rsidRPr="00AA440D" w14:paraId="78DE3FBD" w14:textId="77777777" w:rsidTr="00627C0E">
        <w:trPr>
          <w:trHeight w:val="20"/>
        </w:trPr>
        <w:tc>
          <w:tcPr>
            <w:tcW w:w="1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9EFC5" w14:textId="77777777" w:rsidR="00D970E8" w:rsidRPr="00AA440D" w:rsidRDefault="00D970E8" w:rsidP="00EB5B2D">
            <w:r w:rsidRPr="00AA440D">
              <w:t>Е</w:t>
            </w:r>
            <w:r w:rsidRPr="00AA440D">
              <w:rPr>
                <w:lang w:val="en-US"/>
              </w:rPr>
              <w:t>Т</w:t>
            </w:r>
            <w:r w:rsidRPr="00AA440D">
              <w:t>КС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044C3" w14:textId="77777777" w:rsidR="00D970E8" w:rsidRPr="00AA440D" w:rsidRDefault="00D970E8" w:rsidP="00EB5B2D">
            <w:r w:rsidRPr="00AA440D">
              <w:t>§ 85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AD1C5" w14:textId="77777777" w:rsidR="00D970E8" w:rsidRPr="00AA440D" w:rsidRDefault="00D970E8" w:rsidP="00EB5B2D">
            <w:r w:rsidRPr="00AA440D">
              <w:t>Термист 6-го разряда</w:t>
            </w:r>
          </w:p>
        </w:tc>
      </w:tr>
      <w:tr w:rsidR="00D970E8" w:rsidRPr="00AA440D" w14:paraId="4DA6CFA3" w14:textId="77777777" w:rsidTr="00627C0E">
        <w:trPr>
          <w:trHeight w:val="20"/>
        </w:trPr>
        <w:tc>
          <w:tcPr>
            <w:tcW w:w="1663" w:type="pct"/>
            <w:tcBorders>
              <w:left w:val="single" w:sz="4" w:space="0" w:color="808080"/>
              <w:right w:val="single" w:sz="4" w:space="0" w:color="808080"/>
            </w:tcBorders>
          </w:tcPr>
          <w:p w14:paraId="01403950" w14:textId="77777777" w:rsidR="00D970E8" w:rsidRPr="00AA440D" w:rsidRDefault="00D970E8" w:rsidP="00EB5B2D">
            <w:pPr>
              <w:rPr>
                <w:bCs w:val="0"/>
              </w:rPr>
            </w:pPr>
            <w:r w:rsidRPr="00AA440D">
              <w:rPr>
                <w:bCs w:val="0"/>
              </w:rPr>
              <w:t>ОКПДТР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36B16" w14:textId="77777777" w:rsidR="00D970E8" w:rsidRPr="00AA440D" w:rsidRDefault="00D970E8" w:rsidP="00EB5B2D">
            <w:r w:rsidRPr="00AA440D">
              <w:t>19100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FE73D" w14:textId="77777777" w:rsidR="00D970E8" w:rsidRPr="00AA440D" w:rsidRDefault="00D970E8" w:rsidP="00EB5B2D">
            <w:r w:rsidRPr="00AA440D">
              <w:t>Термист</w:t>
            </w:r>
          </w:p>
        </w:tc>
      </w:tr>
      <w:tr w:rsidR="00791387" w:rsidRPr="00AA440D" w14:paraId="71E6D927" w14:textId="77777777" w:rsidTr="00627C0E">
        <w:trPr>
          <w:trHeight w:val="20"/>
        </w:trPr>
        <w:tc>
          <w:tcPr>
            <w:tcW w:w="1663" w:type="pct"/>
            <w:tcBorders>
              <w:left w:val="single" w:sz="4" w:space="0" w:color="808080"/>
              <w:right w:val="single" w:sz="4" w:space="0" w:color="808080"/>
            </w:tcBorders>
          </w:tcPr>
          <w:p w14:paraId="22851E33" w14:textId="0D989ED2" w:rsidR="00791387" w:rsidRPr="00AA440D" w:rsidRDefault="00791387" w:rsidP="00EB5B2D">
            <w:pPr>
              <w:rPr>
                <w:bCs w:val="0"/>
              </w:rPr>
            </w:pPr>
            <w:r w:rsidRPr="007A0EC8">
              <w:t>ОКСО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7E457B4" w14:textId="3311933A" w:rsidR="00791387" w:rsidRPr="00AA440D" w:rsidRDefault="00791387" w:rsidP="00EB5B2D">
            <w:r w:rsidRPr="00331008">
              <w:rPr>
                <w:bCs w:val="0"/>
              </w:rPr>
              <w:t>2.15.01.01</w:t>
            </w:r>
          </w:p>
        </w:tc>
        <w:tc>
          <w:tcPr>
            <w:tcW w:w="273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0571AD" w14:textId="4449EB5A" w:rsidR="00791387" w:rsidRPr="00AA440D" w:rsidRDefault="00791387" w:rsidP="00EB5B2D">
            <w:r w:rsidRPr="00331008">
              <w:rPr>
                <w:bCs w:val="0"/>
              </w:rPr>
              <w:t>Оператор в производстве металлических изделий</w:t>
            </w:r>
          </w:p>
        </w:tc>
      </w:tr>
    </w:tbl>
    <w:p w14:paraId="13787274" w14:textId="77777777" w:rsidR="00107056" w:rsidRPr="00AA440D" w:rsidRDefault="00107056" w:rsidP="00EB5B2D">
      <w:pPr>
        <w:pStyle w:val="3"/>
        <w:keepNext w:val="0"/>
      </w:pPr>
      <w:r w:rsidRPr="00AA440D">
        <w:t>3.</w:t>
      </w:r>
      <w:r w:rsidR="003D6E7A" w:rsidRPr="00AA440D">
        <w:t>5</w:t>
      </w:r>
      <w:r w:rsidRPr="00AA440D">
        <w:t>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855"/>
        <w:gridCol w:w="1317"/>
        <w:gridCol w:w="436"/>
        <w:gridCol w:w="1859"/>
        <w:gridCol w:w="258"/>
        <w:gridCol w:w="446"/>
        <w:gridCol w:w="994"/>
        <w:gridCol w:w="40"/>
        <w:gridCol w:w="1826"/>
        <w:gridCol w:w="563"/>
      </w:tblGrid>
      <w:tr w:rsidR="00107056" w:rsidRPr="00AA440D" w14:paraId="253B12C9" w14:textId="77777777" w:rsidTr="0014076D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CB79DA" w14:textId="77777777" w:rsidR="00107056" w:rsidRPr="00AA440D" w:rsidRDefault="00107056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E4C08" w14:textId="2F542123" w:rsidR="00107056" w:rsidRPr="00AA440D" w:rsidRDefault="000540F6" w:rsidP="00EB5B2D">
            <w:r w:rsidRPr="00AA440D">
              <w:t xml:space="preserve">Проведение подготовительных операций процессов термической обработки крупногабаритных </w:t>
            </w:r>
            <w:r w:rsidR="00F46089">
              <w:t>изделий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878C59" w14:textId="77777777" w:rsidR="00107056" w:rsidRPr="00AA440D" w:rsidRDefault="00107056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200A13" w14:textId="23F5C06F" w:rsidR="00107056" w:rsidRPr="00AA440D" w:rsidRDefault="000F5BF7" w:rsidP="00EB5B2D">
            <w:pPr>
              <w:rPr>
                <w:lang w:val="en-US"/>
              </w:rPr>
            </w:pPr>
            <w:r>
              <w:t>E</w:t>
            </w:r>
            <w:r w:rsidR="00107056" w:rsidRPr="00AA440D">
              <w:t>/01.</w:t>
            </w:r>
            <w:r w:rsidR="00107056" w:rsidRPr="00AA440D">
              <w:rPr>
                <w:lang w:val="en-US"/>
              </w:rPr>
              <w:t>4</w:t>
            </w:r>
          </w:p>
        </w:tc>
        <w:tc>
          <w:tcPr>
            <w:tcW w:w="89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2F4947" w14:textId="77777777" w:rsidR="00107056" w:rsidRPr="00AA440D" w:rsidRDefault="00107056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1B027C" w14:textId="77777777" w:rsidR="00107056" w:rsidRPr="00AA440D" w:rsidRDefault="00107056" w:rsidP="00EB5B2D">
            <w:pPr>
              <w:jc w:val="center"/>
              <w:rPr>
                <w:lang w:val="en-US"/>
              </w:rPr>
            </w:pPr>
            <w:r w:rsidRPr="00AA440D">
              <w:rPr>
                <w:lang w:val="en-US"/>
              </w:rPr>
              <w:t>4</w:t>
            </w:r>
          </w:p>
        </w:tc>
      </w:tr>
      <w:tr w:rsidR="00107056" w:rsidRPr="00AA440D" w14:paraId="1BB0385C" w14:textId="77777777" w:rsidTr="00B3564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664C6449" w14:textId="77777777" w:rsidR="00107056" w:rsidRPr="00AA440D" w:rsidRDefault="00107056" w:rsidP="00EB5B2D"/>
        </w:tc>
      </w:tr>
      <w:tr w:rsidR="00107056" w:rsidRPr="00AA440D" w14:paraId="21007346" w14:textId="77777777" w:rsidTr="00B3564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26EF438" w14:textId="77777777" w:rsidR="00107056" w:rsidRPr="00AA440D" w:rsidRDefault="00107056" w:rsidP="00EB5B2D">
            <w:r w:rsidRPr="00AA440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59BD72C" w14:textId="77777777" w:rsidR="00107056" w:rsidRPr="00AA440D" w:rsidRDefault="00107056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69A69C2" w14:textId="77777777" w:rsidR="00107056" w:rsidRPr="00AA440D" w:rsidRDefault="00107056" w:rsidP="00EB5B2D">
            <w:r w:rsidRPr="00AA440D">
              <w:t>Х</w:t>
            </w:r>
          </w:p>
        </w:tc>
        <w:tc>
          <w:tcPr>
            <w:tcW w:w="10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D808DA" w14:textId="77777777" w:rsidR="00107056" w:rsidRPr="00AA440D" w:rsidRDefault="00107056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850B5" w14:textId="77777777" w:rsidR="00107056" w:rsidRPr="00AA440D" w:rsidRDefault="00107056" w:rsidP="00EB5B2D"/>
        </w:tc>
        <w:tc>
          <w:tcPr>
            <w:tcW w:w="114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D34D3" w14:textId="77777777" w:rsidR="00107056" w:rsidRPr="00AA440D" w:rsidRDefault="00107056" w:rsidP="00EB5B2D"/>
        </w:tc>
      </w:tr>
      <w:tr w:rsidR="00107056" w:rsidRPr="00AA440D" w14:paraId="03B19137" w14:textId="77777777" w:rsidTr="0014076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952F822" w14:textId="77777777" w:rsidR="00107056" w:rsidRPr="00AA440D" w:rsidRDefault="00107056" w:rsidP="00EB5B2D"/>
        </w:tc>
        <w:tc>
          <w:tcPr>
            <w:tcW w:w="185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F05F090" w14:textId="77777777" w:rsidR="00107056" w:rsidRPr="00AA440D" w:rsidRDefault="00107056" w:rsidP="00EB5B2D"/>
        </w:tc>
        <w:tc>
          <w:tcPr>
            <w:tcW w:w="71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EAB7B4" w14:textId="77777777" w:rsidR="00107056" w:rsidRPr="00AA440D" w:rsidRDefault="00107056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9643BE" w14:textId="77777777" w:rsidR="00107056" w:rsidRPr="00AA440D" w:rsidRDefault="00107056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E1C9F81" w14:textId="77777777" w:rsidR="00107056" w:rsidRPr="00AA440D" w:rsidRDefault="00107056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1741B6" w:rsidRPr="006E1635" w14:paraId="7D231EB8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3B1FFE5E" w14:textId="77777777" w:rsidR="001741B6" w:rsidRPr="006E1635" w:rsidRDefault="001741B6" w:rsidP="00EB5B2D">
            <w:pPr>
              <w:pStyle w:val="aff"/>
            </w:pPr>
            <w:r w:rsidRPr="006E1635">
              <w:t>Трудовые действия</w:t>
            </w:r>
          </w:p>
        </w:tc>
        <w:tc>
          <w:tcPr>
            <w:tcW w:w="3709" w:type="pct"/>
          </w:tcPr>
          <w:p w14:paraId="556E2235" w14:textId="0FB728F3" w:rsidR="001741B6" w:rsidRPr="006E1635" w:rsidRDefault="001741B6" w:rsidP="00EB5B2D">
            <w:pPr>
              <w:pStyle w:val="aff"/>
              <w:jc w:val="both"/>
            </w:pPr>
            <w:r w:rsidRPr="006E1635">
              <w:t>Подготовка средств индивидуальной и коллективной защиты перед выполнением процессов термической обработки крупногабаритных изделий</w:t>
            </w:r>
            <w:r w:rsidR="00F46089" w:rsidRPr="006E1635">
              <w:t>, а также изделий из цветных сплавов с особыми свойствами</w:t>
            </w:r>
          </w:p>
        </w:tc>
      </w:tr>
      <w:tr w:rsidR="007A643F" w:rsidRPr="006E1635" w14:paraId="4D34D2D9" w14:textId="77777777" w:rsidTr="007A643F">
        <w:trPr>
          <w:trHeight w:val="455"/>
        </w:trPr>
        <w:tc>
          <w:tcPr>
            <w:tcW w:w="1291" w:type="pct"/>
            <w:vMerge/>
          </w:tcPr>
          <w:p w14:paraId="57773963" w14:textId="77777777" w:rsidR="007A643F" w:rsidRPr="006E1635" w:rsidRDefault="007A643F" w:rsidP="00EB5B2D">
            <w:pPr>
              <w:pStyle w:val="aff"/>
            </w:pPr>
          </w:p>
        </w:tc>
        <w:tc>
          <w:tcPr>
            <w:tcW w:w="3709" w:type="pct"/>
          </w:tcPr>
          <w:p w14:paraId="13E18194" w14:textId="1887EBAF" w:rsidR="007A643F" w:rsidRPr="006E1635" w:rsidRDefault="007A643F" w:rsidP="00EB5B2D">
            <w:pPr>
              <w:pStyle w:val="aff"/>
              <w:jc w:val="both"/>
            </w:pPr>
            <w:r w:rsidRPr="006E1635">
              <w:t>Термическая обработка в печах крупногабаритных изделий по инструкции и технологической карте</w:t>
            </w:r>
          </w:p>
        </w:tc>
      </w:tr>
      <w:tr w:rsidR="00AC7CFA" w:rsidRPr="006E1635" w14:paraId="559484A2" w14:textId="77777777" w:rsidTr="0014076D">
        <w:trPr>
          <w:trHeight w:val="20"/>
        </w:trPr>
        <w:tc>
          <w:tcPr>
            <w:tcW w:w="1291" w:type="pct"/>
            <w:vMerge/>
          </w:tcPr>
          <w:p w14:paraId="798074D1" w14:textId="77777777" w:rsidR="00AC7CFA" w:rsidRPr="006E1635" w:rsidRDefault="00AC7CFA" w:rsidP="00EB5B2D">
            <w:pPr>
              <w:pStyle w:val="aff"/>
            </w:pPr>
          </w:p>
        </w:tc>
        <w:tc>
          <w:tcPr>
            <w:tcW w:w="3709" w:type="pct"/>
          </w:tcPr>
          <w:p w14:paraId="500E7467" w14:textId="2690058F" w:rsidR="00AC7CFA" w:rsidRPr="006E1635" w:rsidRDefault="00AC7CFA" w:rsidP="00EB5B2D">
            <w:pPr>
              <w:pStyle w:val="aff"/>
              <w:jc w:val="both"/>
            </w:pPr>
            <w:r w:rsidRPr="006E1635">
              <w:t>Приготовление закалочных растворов по установленному рецепту для охлаждения крупногабаритных изделий</w:t>
            </w:r>
          </w:p>
        </w:tc>
      </w:tr>
      <w:tr w:rsidR="001741B6" w:rsidRPr="006E1635" w14:paraId="009A31D5" w14:textId="77777777" w:rsidTr="0014076D">
        <w:trPr>
          <w:trHeight w:val="20"/>
        </w:trPr>
        <w:tc>
          <w:tcPr>
            <w:tcW w:w="1291" w:type="pct"/>
            <w:vMerge/>
          </w:tcPr>
          <w:p w14:paraId="17D126D2" w14:textId="77777777" w:rsidR="001741B6" w:rsidRPr="006E1635" w:rsidRDefault="001741B6" w:rsidP="00EB5B2D">
            <w:pPr>
              <w:pStyle w:val="aff"/>
            </w:pPr>
          </w:p>
        </w:tc>
        <w:tc>
          <w:tcPr>
            <w:tcW w:w="3709" w:type="pct"/>
          </w:tcPr>
          <w:p w14:paraId="4DCB0561" w14:textId="3C46BCB2" w:rsidR="001741B6" w:rsidRPr="006E1635" w:rsidRDefault="002E4617" w:rsidP="00EB5B2D">
            <w:pPr>
              <w:pStyle w:val="aff"/>
              <w:jc w:val="both"/>
            </w:pPr>
            <w:r w:rsidRPr="006E1635">
              <w:t>Настрой</w:t>
            </w:r>
            <w:r w:rsidR="001741B6" w:rsidRPr="006E1635">
              <w:t xml:space="preserve">ка нагревательных печей для термической обработки крупногабаритных </w:t>
            </w:r>
            <w:r w:rsidR="00E319D4" w:rsidRPr="006E1635">
              <w:t>изделий</w:t>
            </w:r>
            <w:r w:rsidR="001741B6" w:rsidRPr="006E1635">
              <w:t xml:space="preserve">, а также </w:t>
            </w:r>
            <w:r w:rsidR="00E319D4" w:rsidRPr="006E1635">
              <w:t>изделий</w:t>
            </w:r>
            <w:r w:rsidR="001741B6" w:rsidRPr="006E1635">
              <w:t xml:space="preserve"> из цветных сплавов с особыми свойствами</w:t>
            </w:r>
          </w:p>
        </w:tc>
      </w:tr>
      <w:tr w:rsidR="00E319D4" w:rsidRPr="006E1635" w14:paraId="7E4DB323" w14:textId="77777777" w:rsidTr="0014076D">
        <w:trPr>
          <w:trHeight w:val="20"/>
        </w:trPr>
        <w:tc>
          <w:tcPr>
            <w:tcW w:w="1291" w:type="pct"/>
            <w:vMerge/>
          </w:tcPr>
          <w:p w14:paraId="351C07E1" w14:textId="77777777" w:rsidR="00E319D4" w:rsidRPr="006E1635" w:rsidRDefault="00E319D4" w:rsidP="00EB5B2D">
            <w:pPr>
              <w:pStyle w:val="aff"/>
            </w:pPr>
          </w:p>
        </w:tc>
        <w:tc>
          <w:tcPr>
            <w:tcW w:w="3709" w:type="pct"/>
          </w:tcPr>
          <w:p w14:paraId="0F670594" w14:textId="12789975" w:rsidR="00E319D4" w:rsidRPr="006E1635" w:rsidRDefault="00E319D4" w:rsidP="00EB5B2D">
            <w:pPr>
              <w:pStyle w:val="aff"/>
              <w:jc w:val="both"/>
            </w:pPr>
            <w:r w:rsidRPr="006E1635">
              <w:t>Устранение мелких неполадок в работе печей при термической обработке крупногабаритных изделий, а также изделий из цветных сплавов с особыми свойствами</w:t>
            </w:r>
          </w:p>
        </w:tc>
      </w:tr>
      <w:tr w:rsidR="001741B6" w:rsidRPr="006E1635" w14:paraId="4B6A855F" w14:textId="77777777" w:rsidTr="0014076D">
        <w:trPr>
          <w:trHeight w:val="20"/>
        </w:trPr>
        <w:tc>
          <w:tcPr>
            <w:tcW w:w="1291" w:type="pct"/>
            <w:vMerge/>
          </w:tcPr>
          <w:p w14:paraId="367678D1" w14:textId="77777777" w:rsidR="001741B6" w:rsidRPr="006E1635" w:rsidRDefault="001741B6" w:rsidP="00EB5B2D">
            <w:pPr>
              <w:pStyle w:val="aff"/>
            </w:pPr>
          </w:p>
        </w:tc>
        <w:tc>
          <w:tcPr>
            <w:tcW w:w="3709" w:type="pct"/>
          </w:tcPr>
          <w:p w14:paraId="7A05CBDB" w14:textId="600944CB" w:rsidR="001741B6" w:rsidRPr="006E1635" w:rsidRDefault="001741B6" w:rsidP="00EB5B2D">
            <w:pPr>
              <w:pStyle w:val="aff"/>
              <w:jc w:val="both"/>
            </w:pPr>
            <w:r w:rsidRPr="006E1635">
              <w:t xml:space="preserve">Загрузка в нагревательные печи термической обработки крупногабаритных </w:t>
            </w:r>
            <w:r w:rsidR="00F7182B" w:rsidRPr="006E1635">
              <w:t>изделий</w:t>
            </w:r>
            <w:r w:rsidR="007A643F" w:rsidRPr="006E1635">
              <w:t xml:space="preserve">, а также </w:t>
            </w:r>
            <w:r w:rsidR="00F7182B" w:rsidRPr="006E1635">
              <w:t>изделий</w:t>
            </w:r>
            <w:r w:rsidR="007A643F" w:rsidRPr="006E1635">
              <w:t xml:space="preserve"> из цветных сплавов с особыми свойствами</w:t>
            </w:r>
          </w:p>
        </w:tc>
      </w:tr>
      <w:tr w:rsidR="001741B6" w:rsidRPr="006E1635" w14:paraId="7E0A327A" w14:textId="77777777" w:rsidTr="0014076D">
        <w:trPr>
          <w:trHeight w:val="20"/>
        </w:trPr>
        <w:tc>
          <w:tcPr>
            <w:tcW w:w="1291" w:type="pct"/>
            <w:vMerge/>
          </w:tcPr>
          <w:p w14:paraId="508B6E3E" w14:textId="77777777" w:rsidR="001741B6" w:rsidRPr="006E1635" w:rsidRDefault="001741B6" w:rsidP="00EB5B2D">
            <w:pPr>
              <w:pStyle w:val="aff"/>
            </w:pPr>
          </w:p>
        </w:tc>
        <w:tc>
          <w:tcPr>
            <w:tcW w:w="3709" w:type="pct"/>
          </w:tcPr>
          <w:p w14:paraId="10112D79" w14:textId="77777777" w:rsidR="001741B6" w:rsidRPr="006E1635" w:rsidRDefault="001741B6" w:rsidP="00EB5B2D">
            <w:pPr>
              <w:pStyle w:val="aff"/>
              <w:jc w:val="both"/>
            </w:pPr>
            <w:r w:rsidRPr="006E1635">
              <w:t>Контроль деятельности термистов более низкой квалификации</w:t>
            </w:r>
          </w:p>
        </w:tc>
      </w:tr>
      <w:tr w:rsidR="001741B6" w:rsidRPr="006E1635" w14:paraId="6C3CC6B7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683F6303" w14:textId="77777777" w:rsidR="001741B6" w:rsidRPr="006E1635" w:rsidDel="002A1D54" w:rsidRDefault="001741B6" w:rsidP="00EB5B2D">
            <w:pPr>
              <w:pStyle w:val="aff"/>
            </w:pPr>
            <w:r w:rsidRPr="006E1635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62C64B1F" w14:textId="77777777" w:rsidR="001741B6" w:rsidRPr="006E1635" w:rsidRDefault="001741B6" w:rsidP="00EB5B2D">
            <w:pPr>
              <w:pStyle w:val="aff"/>
              <w:jc w:val="both"/>
            </w:pPr>
            <w:r w:rsidRPr="006E1635">
              <w:t xml:space="preserve">Читать технологическую документацию </w:t>
            </w:r>
          </w:p>
        </w:tc>
      </w:tr>
      <w:tr w:rsidR="001741B6" w:rsidRPr="006E1635" w14:paraId="4A9A295F" w14:textId="77777777" w:rsidTr="0014076D">
        <w:trPr>
          <w:trHeight w:val="20"/>
        </w:trPr>
        <w:tc>
          <w:tcPr>
            <w:tcW w:w="1291" w:type="pct"/>
            <w:vMerge/>
          </w:tcPr>
          <w:p w14:paraId="72A04E3E" w14:textId="77777777" w:rsidR="001741B6" w:rsidRPr="006E1635" w:rsidDel="002A1D54" w:rsidRDefault="001741B6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0AE692CB" w14:textId="5B6725C3" w:rsidR="001741B6" w:rsidRPr="006E1635" w:rsidRDefault="00125FE3" w:rsidP="00EB5B2D">
            <w:pPr>
              <w:pStyle w:val="aff"/>
              <w:jc w:val="both"/>
            </w:pPr>
            <w:r w:rsidRPr="006E1635">
              <w:t xml:space="preserve">Анализировать </w:t>
            </w:r>
            <w:r w:rsidR="001741B6" w:rsidRPr="006E1635">
              <w:t>техническ</w:t>
            </w:r>
            <w:r w:rsidRPr="006E1635">
              <w:t>ую</w:t>
            </w:r>
            <w:r w:rsidR="001741B6" w:rsidRPr="006E1635">
              <w:t xml:space="preserve"> документаци</w:t>
            </w:r>
            <w:r w:rsidRPr="006E1635">
              <w:t>ю</w:t>
            </w:r>
            <w:r w:rsidR="001741B6" w:rsidRPr="006E1635">
              <w:t xml:space="preserve"> на крупногабаритные изделия</w:t>
            </w:r>
            <w:r w:rsidR="00F46089" w:rsidRPr="006E1635">
              <w:t>, а также изделия</w:t>
            </w:r>
            <w:r w:rsidR="001741B6" w:rsidRPr="006E1635">
              <w:t xml:space="preserve"> из цветных сплавов с особыми свойствами</w:t>
            </w:r>
          </w:p>
        </w:tc>
      </w:tr>
      <w:tr w:rsidR="007A643F" w:rsidRPr="006E1635" w14:paraId="144A03F6" w14:textId="77777777" w:rsidTr="0014076D">
        <w:trPr>
          <w:trHeight w:val="20"/>
        </w:trPr>
        <w:tc>
          <w:tcPr>
            <w:tcW w:w="1291" w:type="pct"/>
            <w:vMerge/>
          </w:tcPr>
          <w:p w14:paraId="417C81CF" w14:textId="77777777" w:rsidR="007A643F" w:rsidRPr="006E1635" w:rsidDel="002A1D54" w:rsidRDefault="007A643F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608CCAB9" w14:textId="240849DE" w:rsidR="007A643F" w:rsidRPr="006E1635" w:rsidRDefault="007A643F" w:rsidP="00EB5B2D">
            <w:pPr>
              <w:pStyle w:val="aff"/>
              <w:jc w:val="both"/>
            </w:pPr>
            <w:r w:rsidRPr="006E1635">
              <w:t>Приготавливать полимерные среды для охлаждения крупногабаритных изделий</w:t>
            </w:r>
          </w:p>
        </w:tc>
      </w:tr>
      <w:tr w:rsidR="00125FE3" w:rsidRPr="006E1635" w14:paraId="5A7DCD36" w14:textId="77777777" w:rsidTr="0014076D">
        <w:trPr>
          <w:trHeight w:val="20"/>
        </w:trPr>
        <w:tc>
          <w:tcPr>
            <w:tcW w:w="1291" w:type="pct"/>
            <w:vMerge/>
          </w:tcPr>
          <w:p w14:paraId="73FED553" w14:textId="77777777" w:rsidR="00125FE3" w:rsidRPr="006E1635" w:rsidDel="002A1D54" w:rsidRDefault="00125FE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124ACBEC" w14:textId="451C89E9" w:rsidR="00125FE3" w:rsidRPr="006E1635" w:rsidRDefault="00125FE3" w:rsidP="00EB5B2D">
            <w:pPr>
              <w:pStyle w:val="aff"/>
              <w:jc w:val="both"/>
            </w:pPr>
            <w:r w:rsidRPr="006E1635">
              <w:t xml:space="preserve">Использовать персональную вычислительную технику для работы с файлами и прикладными </w:t>
            </w:r>
            <w:r w:rsidR="00B57061">
              <w:t>компьютерными</w:t>
            </w:r>
            <w:r w:rsidR="00B57061" w:rsidRPr="006E1635">
              <w:t xml:space="preserve"> </w:t>
            </w:r>
            <w:r w:rsidRPr="006E1635">
              <w:t>программами</w:t>
            </w:r>
          </w:p>
        </w:tc>
      </w:tr>
      <w:tr w:rsidR="00125FE3" w:rsidRPr="006E1635" w14:paraId="7376EABD" w14:textId="77777777" w:rsidTr="0014076D">
        <w:trPr>
          <w:trHeight w:val="20"/>
        </w:trPr>
        <w:tc>
          <w:tcPr>
            <w:tcW w:w="1291" w:type="pct"/>
            <w:vMerge/>
          </w:tcPr>
          <w:p w14:paraId="05E1F48C" w14:textId="77777777" w:rsidR="00125FE3" w:rsidRPr="006E1635" w:rsidDel="002A1D54" w:rsidRDefault="00125FE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86F5E06" w14:textId="19D9604C" w:rsidR="00125FE3" w:rsidRPr="006E1635" w:rsidRDefault="00125FE3" w:rsidP="00EB5B2D">
            <w:pPr>
              <w:pStyle w:val="aff"/>
              <w:jc w:val="both"/>
            </w:pPr>
            <w:r w:rsidRPr="006E1635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125FE3" w:rsidRPr="006E1635" w14:paraId="04375AF2" w14:textId="77777777" w:rsidTr="0014076D">
        <w:trPr>
          <w:trHeight w:val="20"/>
        </w:trPr>
        <w:tc>
          <w:tcPr>
            <w:tcW w:w="1291" w:type="pct"/>
            <w:vMerge/>
          </w:tcPr>
          <w:p w14:paraId="1D1D3E58" w14:textId="77777777" w:rsidR="00125FE3" w:rsidRPr="006E1635" w:rsidDel="002A1D54" w:rsidRDefault="00125FE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05ED85EC" w14:textId="435005FF" w:rsidR="00125FE3" w:rsidRPr="006E1635" w:rsidRDefault="00125FE3" w:rsidP="00EB5B2D">
            <w:pPr>
              <w:pStyle w:val="aff"/>
              <w:jc w:val="both"/>
            </w:pPr>
            <w:r w:rsidRPr="006E1635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125FE3" w:rsidRPr="006E1635" w14:paraId="4A0E1271" w14:textId="77777777" w:rsidTr="0014076D">
        <w:trPr>
          <w:trHeight w:val="20"/>
        </w:trPr>
        <w:tc>
          <w:tcPr>
            <w:tcW w:w="1291" w:type="pct"/>
            <w:vMerge/>
          </w:tcPr>
          <w:p w14:paraId="1FC49E15" w14:textId="77777777" w:rsidR="00125FE3" w:rsidRPr="006E1635" w:rsidDel="002A1D54" w:rsidRDefault="00125FE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54F159C7" w14:textId="6E7BDFDA" w:rsidR="00125FE3" w:rsidRPr="006E1635" w:rsidRDefault="00125FE3" w:rsidP="00EB5B2D">
            <w:pPr>
              <w:pStyle w:val="aff"/>
              <w:jc w:val="both"/>
            </w:pPr>
            <w:r w:rsidRPr="006E1635">
              <w:t>Поддерживать состояние рабочего места при выполнении процессов термической обработки крупногабаритных изделий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25FE3" w:rsidRPr="006E1635" w14:paraId="708A58DE" w14:textId="77777777" w:rsidTr="0014076D">
        <w:trPr>
          <w:trHeight w:val="20"/>
        </w:trPr>
        <w:tc>
          <w:tcPr>
            <w:tcW w:w="1291" w:type="pct"/>
            <w:vMerge/>
          </w:tcPr>
          <w:p w14:paraId="3A38301B" w14:textId="77777777" w:rsidR="00125FE3" w:rsidRPr="006E1635" w:rsidDel="002A1D54" w:rsidRDefault="00125FE3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189A3FB2" w14:textId="28C956C6" w:rsidR="00125FE3" w:rsidRPr="006E1635" w:rsidRDefault="00905285" w:rsidP="00EB5B2D">
            <w:pPr>
              <w:pStyle w:val="aff"/>
              <w:jc w:val="both"/>
            </w:pPr>
            <w:r w:rsidRPr="006E1635">
              <w:t xml:space="preserve">Применять средства индивидуальной </w:t>
            </w:r>
            <w:r w:rsidR="00125FE3" w:rsidRPr="006E1635">
              <w:t>и коллективной защиты при выполнении процессов термической обработки крупногабаритных изделий</w:t>
            </w:r>
          </w:p>
        </w:tc>
      </w:tr>
      <w:tr w:rsidR="009113F1" w:rsidRPr="006E1635" w14:paraId="15D8D4F3" w14:textId="77777777" w:rsidTr="0014076D">
        <w:trPr>
          <w:trHeight w:val="20"/>
        </w:trPr>
        <w:tc>
          <w:tcPr>
            <w:tcW w:w="1291" w:type="pct"/>
            <w:vMerge/>
          </w:tcPr>
          <w:p w14:paraId="7B82451B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FA2064F" w14:textId="15B24773" w:rsidR="009113F1" w:rsidRPr="006E1635" w:rsidRDefault="009113F1" w:rsidP="00EB5B2D">
            <w:pPr>
              <w:pStyle w:val="aff"/>
              <w:jc w:val="both"/>
            </w:pPr>
            <w:r w:rsidRPr="006E1635">
              <w:t>Собирать садки с крупногабаритными изделиями и загружать в печь</w:t>
            </w:r>
          </w:p>
        </w:tc>
      </w:tr>
      <w:tr w:rsidR="009113F1" w:rsidRPr="006E1635" w14:paraId="10695F67" w14:textId="77777777" w:rsidTr="0014076D">
        <w:trPr>
          <w:trHeight w:val="20"/>
        </w:trPr>
        <w:tc>
          <w:tcPr>
            <w:tcW w:w="1291" w:type="pct"/>
            <w:vMerge/>
          </w:tcPr>
          <w:p w14:paraId="1EF8BEF6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7C29F62" w14:textId="7D2E5F9D" w:rsidR="009113F1" w:rsidRPr="006E1635" w:rsidRDefault="009113F1" w:rsidP="00EB5B2D">
            <w:pPr>
              <w:pStyle w:val="aff"/>
              <w:jc w:val="both"/>
            </w:pPr>
            <w:r w:rsidRPr="006E1635">
              <w:t>Применять специальные приспособления для термической и химико-термической обработки крупногабаритных изделий</w:t>
            </w:r>
          </w:p>
        </w:tc>
      </w:tr>
      <w:tr w:rsidR="009113F1" w:rsidRPr="006E1635" w14:paraId="3AA18611" w14:textId="77777777" w:rsidTr="0014076D">
        <w:trPr>
          <w:trHeight w:val="20"/>
        </w:trPr>
        <w:tc>
          <w:tcPr>
            <w:tcW w:w="1291" w:type="pct"/>
            <w:vMerge/>
          </w:tcPr>
          <w:p w14:paraId="2185CECD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255B4CE4" w14:textId="576562D6" w:rsidR="009113F1" w:rsidRPr="006E1635" w:rsidRDefault="009113F1" w:rsidP="00EB5B2D">
            <w:pPr>
              <w:pStyle w:val="aff"/>
              <w:jc w:val="both"/>
            </w:pPr>
            <w:r w:rsidRPr="006E1635">
              <w:t>Управлять подъемно-транспортными механизмами при загрузке крупногабаритных изделий в печь</w:t>
            </w:r>
          </w:p>
        </w:tc>
      </w:tr>
      <w:tr w:rsidR="009113F1" w:rsidRPr="006E1635" w14:paraId="7C5D5F80" w14:textId="77777777" w:rsidTr="009113F1">
        <w:trPr>
          <w:trHeight w:val="711"/>
        </w:trPr>
        <w:tc>
          <w:tcPr>
            <w:tcW w:w="1291" w:type="pct"/>
            <w:vMerge/>
          </w:tcPr>
          <w:p w14:paraId="6A4036C9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C82AE16" w14:textId="09ECF5F6" w:rsidR="009113F1" w:rsidRPr="006E1635" w:rsidRDefault="002E4617" w:rsidP="00EB5B2D">
            <w:pPr>
              <w:pStyle w:val="aff"/>
              <w:jc w:val="both"/>
            </w:pPr>
            <w:r w:rsidRPr="006E1635">
              <w:t xml:space="preserve">Регулировать </w:t>
            </w:r>
            <w:r w:rsidR="009113F1" w:rsidRPr="006E1635">
              <w:t>нагревательны</w:t>
            </w:r>
            <w:r w:rsidRPr="006E1635">
              <w:t>е</w:t>
            </w:r>
            <w:r w:rsidR="009113F1" w:rsidRPr="006E1635">
              <w:t xml:space="preserve"> печ</w:t>
            </w:r>
            <w:r w:rsidRPr="006E1635">
              <w:t>и</w:t>
            </w:r>
            <w:r w:rsidR="009113F1" w:rsidRPr="006E1635">
              <w:t xml:space="preserve"> для проведения термической обработки крупногабаритных </w:t>
            </w:r>
            <w:r w:rsidR="00F7182B" w:rsidRPr="006E1635">
              <w:t>изделий, а также изделий</w:t>
            </w:r>
            <w:r w:rsidR="009113F1" w:rsidRPr="006E1635">
              <w:t xml:space="preserve"> из цветных сплавов с особыми свойствами</w:t>
            </w:r>
          </w:p>
        </w:tc>
      </w:tr>
      <w:tr w:rsidR="00F7182B" w:rsidRPr="006E1635" w14:paraId="009C85AD" w14:textId="77777777" w:rsidTr="009113F1">
        <w:trPr>
          <w:trHeight w:val="711"/>
        </w:trPr>
        <w:tc>
          <w:tcPr>
            <w:tcW w:w="1291" w:type="pct"/>
            <w:vMerge/>
          </w:tcPr>
          <w:p w14:paraId="6EC30436" w14:textId="77777777" w:rsidR="00F7182B" w:rsidRPr="006E1635" w:rsidDel="002A1D54" w:rsidRDefault="00F7182B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A858DC4" w14:textId="40BD7E63" w:rsidR="00F7182B" w:rsidRPr="006E1635" w:rsidRDefault="00F7182B" w:rsidP="00EB5B2D">
            <w:pPr>
              <w:pStyle w:val="aff"/>
              <w:jc w:val="both"/>
            </w:pPr>
            <w:r w:rsidRPr="006E1635">
              <w:t>Устранять мелкие неполадки в работе печей при термической обработке крупногабаритных изделий, а также изделий из цветных сплавов с особыми свойствами</w:t>
            </w:r>
          </w:p>
        </w:tc>
      </w:tr>
      <w:tr w:rsidR="009113F1" w:rsidRPr="006E1635" w14:paraId="5FB2B2E7" w14:textId="77777777" w:rsidTr="009113F1">
        <w:trPr>
          <w:trHeight w:val="285"/>
        </w:trPr>
        <w:tc>
          <w:tcPr>
            <w:tcW w:w="1291" w:type="pct"/>
            <w:vMerge/>
          </w:tcPr>
          <w:p w14:paraId="37A7941F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32EA4054" w14:textId="77777777" w:rsidR="009113F1" w:rsidRPr="006E1635" w:rsidRDefault="009113F1" w:rsidP="00EB5B2D">
            <w:pPr>
              <w:pStyle w:val="aff"/>
              <w:jc w:val="both"/>
            </w:pPr>
            <w:r w:rsidRPr="006E1635">
              <w:t>Производить тонкую регулировку технологических параметров печей</w:t>
            </w:r>
          </w:p>
        </w:tc>
      </w:tr>
      <w:tr w:rsidR="009113F1" w:rsidRPr="006E1635" w14:paraId="2F98B663" w14:textId="77777777" w:rsidTr="0014076D">
        <w:trPr>
          <w:trHeight w:val="20"/>
        </w:trPr>
        <w:tc>
          <w:tcPr>
            <w:tcW w:w="1291" w:type="pct"/>
            <w:vMerge/>
          </w:tcPr>
          <w:p w14:paraId="48678089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45BAF012" w14:textId="77777777" w:rsidR="009113F1" w:rsidRPr="006E1635" w:rsidRDefault="009113F1" w:rsidP="00EB5B2D">
            <w:pPr>
              <w:pStyle w:val="aff"/>
              <w:jc w:val="both"/>
            </w:pPr>
            <w:r w:rsidRPr="006E1635">
              <w:t>Применять пирометрические приборы для точного контроля температуры</w:t>
            </w:r>
          </w:p>
        </w:tc>
      </w:tr>
      <w:tr w:rsidR="009113F1" w:rsidRPr="006E1635" w14:paraId="5F6EA146" w14:textId="77777777" w:rsidTr="0014076D">
        <w:trPr>
          <w:trHeight w:val="20"/>
        </w:trPr>
        <w:tc>
          <w:tcPr>
            <w:tcW w:w="1291" w:type="pct"/>
            <w:vMerge/>
          </w:tcPr>
          <w:p w14:paraId="1099B142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7331FAC7" w14:textId="78E9D882" w:rsidR="009113F1" w:rsidRPr="006E1635" w:rsidRDefault="009113F1" w:rsidP="00EB5B2D">
            <w:pPr>
              <w:pStyle w:val="aff"/>
              <w:jc w:val="both"/>
            </w:pPr>
            <w:r w:rsidRPr="006E1635">
              <w:t xml:space="preserve">Осуществлять загрузку для проведения термической обработки в нагревательных печах крупногабаритных </w:t>
            </w:r>
            <w:r w:rsidR="00F46089" w:rsidRPr="006E1635">
              <w:t>изделий, а также изделий из цветных сплавов с особыми свойствами</w:t>
            </w:r>
          </w:p>
        </w:tc>
      </w:tr>
      <w:tr w:rsidR="009113F1" w:rsidRPr="006E1635" w14:paraId="1ADDAC11" w14:textId="77777777" w:rsidTr="0014076D">
        <w:trPr>
          <w:trHeight w:val="20"/>
        </w:trPr>
        <w:tc>
          <w:tcPr>
            <w:tcW w:w="1291" w:type="pct"/>
            <w:vMerge/>
          </w:tcPr>
          <w:p w14:paraId="58A733A3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  <w:shd w:val="clear" w:color="auto" w:fill="auto"/>
          </w:tcPr>
          <w:p w14:paraId="2174DA0B" w14:textId="240F42A3" w:rsidR="009113F1" w:rsidRPr="006E1635" w:rsidRDefault="009113F1" w:rsidP="00EB5B2D">
            <w:pPr>
              <w:pStyle w:val="aff"/>
              <w:jc w:val="both"/>
            </w:pPr>
            <w:r w:rsidRPr="006E1635">
              <w:t>Проверять правильность действий термистов более низкого уровня квалификации</w:t>
            </w:r>
          </w:p>
        </w:tc>
      </w:tr>
      <w:tr w:rsidR="009113F1" w:rsidRPr="006E1635" w14:paraId="1EB5315D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322DD35F" w14:textId="77777777" w:rsidR="009113F1" w:rsidRPr="006E1635" w:rsidRDefault="009113F1" w:rsidP="00EB5B2D">
            <w:pPr>
              <w:pStyle w:val="aff"/>
            </w:pPr>
            <w:r w:rsidRPr="006E1635" w:rsidDel="002A1D54">
              <w:t>Необходимые знания</w:t>
            </w:r>
          </w:p>
        </w:tc>
        <w:tc>
          <w:tcPr>
            <w:tcW w:w="3709" w:type="pct"/>
          </w:tcPr>
          <w:p w14:paraId="2312AE4B" w14:textId="28D025E3" w:rsidR="009113F1" w:rsidRPr="006E1635" w:rsidRDefault="009113F1" w:rsidP="00EB5B2D">
            <w:pPr>
              <w:pStyle w:val="aff"/>
              <w:jc w:val="both"/>
            </w:pPr>
            <w:r w:rsidRPr="006E1635">
              <w:t xml:space="preserve">Виды, конструкции, назначение и порядок эксплуатации нагревательных печей, применяемых для термической обработки крупногабаритных </w:t>
            </w:r>
            <w:r w:rsidR="00F46089" w:rsidRPr="006E1635">
              <w:t>изделий, а также изделий из цветных сплавов с особыми свойствами</w:t>
            </w:r>
          </w:p>
        </w:tc>
      </w:tr>
      <w:tr w:rsidR="00E249CF" w:rsidRPr="006E1635" w14:paraId="4EE58D3F" w14:textId="77777777" w:rsidTr="0014076D">
        <w:trPr>
          <w:trHeight w:val="20"/>
        </w:trPr>
        <w:tc>
          <w:tcPr>
            <w:tcW w:w="1291" w:type="pct"/>
            <w:vMerge/>
          </w:tcPr>
          <w:p w14:paraId="55F7DFF9" w14:textId="77777777" w:rsidR="00E249CF" w:rsidRPr="006E1635" w:rsidDel="002A1D54" w:rsidRDefault="00E249CF" w:rsidP="00EB5B2D">
            <w:pPr>
              <w:pStyle w:val="aff"/>
            </w:pPr>
          </w:p>
        </w:tc>
        <w:tc>
          <w:tcPr>
            <w:tcW w:w="3709" w:type="pct"/>
          </w:tcPr>
          <w:p w14:paraId="21582DE6" w14:textId="37EFAEE0" w:rsidR="00E249CF" w:rsidRPr="006E1635" w:rsidRDefault="00E249CF" w:rsidP="00EB5B2D">
            <w:pPr>
              <w:pStyle w:val="aff"/>
              <w:jc w:val="both"/>
            </w:pPr>
            <w:r w:rsidRPr="006E1635">
              <w:t>Охлаждающие полимерные жидкости и правила их применения в зависимости от температуры нагрева и марки стали</w:t>
            </w:r>
          </w:p>
        </w:tc>
      </w:tr>
      <w:tr w:rsidR="009113F1" w:rsidRPr="006E1635" w14:paraId="52780BD1" w14:textId="77777777" w:rsidTr="0014076D">
        <w:trPr>
          <w:trHeight w:val="20"/>
        </w:trPr>
        <w:tc>
          <w:tcPr>
            <w:tcW w:w="1291" w:type="pct"/>
            <w:vMerge/>
          </w:tcPr>
          <w:p w14:paraId="02F19D8E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0A35F155" w14:textId="08CE8F27" w:rsidR="009113F1" w:rsidRPr="006E1635" w:rsidRDefault="009113F1" w:rsidP="00EB5B2D">
            <w:pPr>
              <w:pStyle w:val="aff"/>
              <w:jc w:val="both"/>
            </w:pPr>
            <w:r w:rsidRPr="006E1635">
              <w:t xml:space="preserve">Марки конструкционных сталей повышенной прокаливаемости </w:t>
            </w:r>
          </w:p>
        </w:tc>
      </w:tr>
      <w:tr w:rsidR="009113F1" w:rsidRPr="006E1635" w14:paraId="003304E6" w14:textId="77777777" w:rsidTr="0014076D">
        <w:trPr>
          <w:trHeight w:val="20"/>
        </w:trPr>
        <w:tc>
          <w:tcPr>
            <w:tcW w:w="1291" w:type="pct"/>
            <w:vMerge/>
          </w:tcPr>
          <w:p w14:paraId="5D303F96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1F043A08" w14:textId="2F5E7142" w:rsidR="009113F1" w:rsidRPr="006E1635" w:rsidRDefault="009113F1" w:rsidP="00EB5B2D">
            <w:pPr>
              <w:pStyle w:val="aff"/>
              <w:jc w:val="both"/>
            </w:pPr>
            <w:r w:rsidRPr="006E1635">
              <w:t>Марки, химический состав, назначение и особенности термической обработки прецизионных сплавов с особыми свойствами, содержащих никель и кобальт</w:t>
            </w:r>
          </w:p>
        </w:tc>
      </w:tr>
      <w:tr w:rsidR="009113F1" w:rsidRPr="006E1635" w14:paraId="0BC755B3" w14:textId="77777777" w:rsidTr="0014076D">
        <w:trPr>
          <w:trHeight w:val="20"/>
        </w:trPr>
        <w:tc>
          <w:tcPr>
            <w:tcW w:w="1291" w:type="pct"/>
            <w:vMerge/>
          </w:tcPr>
          <w:p w14:paraId="25A808FB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3A6D3CEE" w14:textId="2AB66E2D" w:rsidR="009113F1" w:rsidRPr="006E1635" w:rsidRDefault="009113F1" w:rsidP="00EB5B2D">
            <w:pPr>
              <w:pStyle w:val="aff"/>
              <w:jc w:val="both"/>
            </w:pPr>
            <w:r w:rsidRPr="006E1635">
              <w:t>Марки, химический состав, назначение и особенности термической обработки магнитных сплавов, содержащих редкоземельные металлы</w:t>
            </w:r>
          </w:p>
        </w:tc>
      </w:tr>
      <w:tr w:rsidR="009113F1" w:rsidRPr="006E1635" w14:paraId="693597E5" w14:textId="77777777" w:rsidTr="0014076D">
        <w:trPr>
          <w:trHeight w:val="20"/>
        </w:trPr>
        <w:tc>
          <w:tcPr>
            <w:tcW w:w="1291" w:type="pct"/>
            <w:vMerge/>
          </w:tcPr>
          <w:p w14:paraId="77F9CE37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456906C5" w14:textId="0056F5BF" w:rsidR="009113F1" w:rsidRPr="006E1635" w:rsidRDefault="009113F1" w:rsidP="00EB5B2D">
            <w:pPr>
              <w:pStyle w:val="aff"/>
              <w:jc w:val="both"/>
            </w:pPr>
            <w:r w:rsidRPr="006E1635">
              <w:t xml:space="preserve">Виды, конструкции, назначение и порядок применения оборудования для термической обработки в сильных магнитных полях </w:t>
            </w:r>
          </w:p>
        </w:tc>
      </w:tr>
      <w:tr w:rsidR="009113F1" w:rsidRPr="006E1635" w14:paraId="53D51445" w14:textId="77777777" w:rsidTr="0014076D">
        <w:trPr>
          <w:trHeight w:val="20"/>
        </w:trPr>
        <w:tc>
          <w:tcPr>
            <w:tcW w:w="1291" w:type="pct"/>
            <w:vMerge/>
          </w:tcPr>
          <w:p w14:paraId="54B68CD3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7A4568DE" w14:textId="0711A582" w:rsidR="009113F1" w:rsidRPr="006E1635" w:rsidRDefault="009113F1" w:rsidP="00EB5B2D">
            <w:pPr>
              <w:pStyle w:val="aff"/>
              <w:jc w:val="both"/>
            </w:pPr>
            <w:r w:rsidRPr="006E1635">
              <w:t>Порядок работы с персональной вычислительной техникой</w:t>
            </w:r>
          </w:p>
        </w:tc>
      </w:tr>
      <w:tr w:rsidR="009113F1" w:rsidRPr="006E1635" w14:paraId="1205612D" w14:textId="77777777" w:rsidTr="0014076D">
        <w:trPr>
          <w:trHeight w:val="20"/>
        </w:trPr>
        <w:tc>
          <w:tcPr>
            <w:tcW w:w="1291" w:type="pct"/>
            <w:vMerge/>
          </w:tcPr>
          <w:p w14:paraId="5E1EA3B6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587B6CAF" w14:textId="4B072FA9" w:rsidR="009113F1" w:rsidRPr="006E1635" w:rsidRDefault="009113F1" w:rsidP="00EB5B2D">
            <w:pPr>
              <w:pStyle w:val="aff"/>
              <w:jc w:val="both"/>
            </w:pPr>
            <w:r w:rsidRPr="006E1635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113F1" w:rsidRPr="006E1635" w14:paraId="39DD16BF" w14:textId="77777777" w:rsidTr="0014076D">
        <w:trPr>
          <w:trHeight w:val="20"/>
        </w:trPr>
        <w:tc>
          <w:tcPr>
            <w:tcW w:w="1291" w:type="pct"/>
            <w:vMerge/>
          </w:tcPr>
          <w:p w14:paraId="5056D8E0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2ECAEC6E" w14:textId="6DBC5283" w:rsidR="009113F1" w:rsidRPr="006E1635" w:rsidRDefault="009113F1" w:rsidP="00EB5B2D">
            <w:pPr>
              <w:pStyle w:val="aff"/>
              <w:jc w:val="both"/>
            </w:pPr>
            <w:r w:rsidRPr="006E1635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113F1" w:rsidRPr="006E1635" w14:paraId="7887103F" w14:textId="77777777" w:rsidTr="0014076D">
        <w:trPr>
          <w:trHeight w:val="20"/>
        </w:trPr>
        <w:tc>
          <w:tcPr>
            <w:tcW w:w="1291" w:type="pct"/>
            <w:vMerge/>
          </w:tcPr>
          <w:p w14:paraId="34030F10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7465980D" w14:textId="4AFA6026" w:rsidR="009113F1" w:rsidRPr="006E1635" w:rsidRDefault="009113F1" w:rsidP="00EB5B2D">
            <w:pPr>
              <w:pStyle w:val="aff"/>
              <w:jc w:val="both"/>
            </w:pPr>
            <w:r w:rsidRPr="006E1635">
              <w:t>Виды, конструкции, назначение и порядок применения специальных приспособлений для термической обработки крупногабаритных изделий</w:t>
            </w:r>
          </w:p>
        </w:tc>
      </w:tr>
      <w:tr w:rsidR="00363485" w:rsidRPr="006E1635" w14:paraId="051CC4AD" w14:textId="77777777" w:rsidTr="0014076D">
        <w:trPr>
          <w:trHeight w:val="20"/>
        </w:trPr>
        <w:tc>
          <w:tcPr>
            <w:tcW w:w="1291" w:type="pct"/>
            <w:vMerge/>
          </w:tcPr>
          <w:p w14:paraId="73124752" w14:textId="77777777" w:rsidR="00363485" w:rsidRPr="006E1635" w:rsidDel="002A1D54" w:rsidRDefault="00363485" w:rsidP="00EB5B2D">
            <w:pPr>
              <w:pStyle w:val="aff"/>
            </w:pPr>
          </w:p>
        </w:tc>
        <w:tc>
          <w:tcPr>
            <w:tcW w:w="3709" w:type="pct"/>
          </w:tcPr>
          <w:p w14:paraId="1F4715D1" w14:textId="195305A5" w:rsidR="00363485" w:rsidRPr="006E1635" w:rsidRDefault="00363485" w:rsidP="00EB5B2D">
            <w:pPr>
              <w:pStyle w:val="aff"/>
              <w:jc w:val="both"/>
            </w:pPr>
            <w:r w:rsidRPr="006E1635">
              <w:t>Методы устранение мелких неполадок в работе печей</w:t>
            </w:r>
          </w:p>
        </w:tc>
      </w:tr>
      <w:tr w:rsidR="009113F1" w:rsidRPr="006E1635" w14:paraId="115205EA" w14:textId="77777777" w:rsidTr="0014076D">
        <w:trPr>
          <w:trHeight w:val="20"/>
        </w:trPr>
        <w:tc>
          <w:tcPr>
            <w:tcW w:w="1291" w:type="pct"/>
            <w:vMerge/>
          </w:tcPr>
          <w:p w14:paraId="0121FB17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0FAA3F7B" w14:textId="77BAF1CE" w:rsidR="009113F1" w:rsidRPr="006E1635" w:rsidRDefault="00905285" w:rsidP="00EB5B2D">
            <w:pPr>
              <w:pStyle w:val="aff"/>
              <w:jc w:val="both"/>
            </w:pPr>
            <w:r w:rsidRPr="006E1635">
              <w:t xml:space="preserve">Меры безопасности </w:t>
            </w:r>
            <w:r w:rsidR="009113F1" w:rsidRPr="006E1635">
              <w:t>при выполнении процессов термической обработки крупногабаритных изделий</w:t>
            </w:r>
          </w:p>
        </w:tc>
      </w:tr>
      <w:tr w:rsidR="009113F1" w:rsidRPr="006E1635" w14:paraId="5A64081A" w14:textId="77777777" w:rsidTr="0014076D">
        <w:trPr>
          <w:trHeight w:val="20"/>
        </w:trPr>
        <w:tc>
          <w:tcPr>
            <w:tcW w:w="1291" w:type="pct"/>
            <w:vMerge/>
          </w:tcPr>
          <w:p w14:paraId="2DCDFDA6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52888506" w14:textId="5661EAE6" w:rsidR="009113F1" w:rsidRPr="006E1635" w:rsidRDefault="009113F1" w:rsidP="00EB5B2D">
            <w:pPr>
              <w:pStyle w:val="aff"/>
              <w:jc w:val="both"/>
            </w:pPr>
            <w:r w:rsidRPr="006E1635">
              <w:t>Порядок применения средств индивидуальной и коллективной защиты при выполнении процессов термической обработки крупногабаритных изделий</w:t>
            </w:r>
          </w:p>
        </w:tc>
      </w:tr>
      <w:tr w:rsidR="000A156F" w:rsidRPr="006E1635" w14:paraId="1F1BD1FA" w14:textId="77777777" w:rsidTr="0014076D">
        <w:trPr>
          <w:trHeight w:val="20"/>
        </w:trPr>
        <w:tc>
          <w:tcPr>
            <w:tcW w:w="1291" w:type="pct"/>
            <w:vMerge/>
          </w:tcPr>
          <w:p w14:paraId="09CF29B5" w14:textId="77777777" w:rsidR="000A156F" w:rsidRPr="006E1635" w:rsidDel="002A1D54" w:rsidRDefault="000A156F" w:rsidP="00EB5B2D">
            <w:pPr>
              <w:pStyle w:val="aff"/>
            </w:pPr>
          </w:p>
        </w:tc>
        <w:tc>
          <w:tcPr>
            <w:tcW w:w="3709" w:type="pct"/>
          </w:tcPr>
          <w:p w14:paraId="6B7FC0FE" w14:textId="6276412A" w:rsidR="000A156F" w:rsidRPr="006E1635" w:rsidRDefault="000A156F" w:rsidP="00EB5B2D">
            <w:pPr>
              <w:pStyle w:val="aff"/>
              <w:jc w:val="both"/>
            </w:pPr>
            <w:r w:rsidRPr="006E1635">
              <w:t>Правила обращения с водородом и азотом в жидком и газообразном состоянии и хранения их</w:t>
            </w:r>
          </w:p>
        </w:tc>
      </w:tr>
      <w:tr w:rsidR="000A156F" w:rsidRPr="006E1635" w14:paraId="6BC045ED" w14:textId="77777777" w:rsidTr="0014076D">
        <w:trPr>
          <w:trHeight w:val="20"/>
        </w:trPr>
        <w:tc>
          <w:tcPr>
            <w:tcW w:w="1291" w:type="pct"/>
            <w:vMerge/>
          </w:tcPr>
          <w:p w14:paraId="1C0B9B69" w14:textId="77777777" w:rsidR="000A156F" w:rsidRPr="006E1635" w:rsidDel="002A1D54" w:rsidRDefault="000A156F" w:rsidP="00EB5B2D">
            <w:pPr>
              <w:pStyle w:val="aff"/>
            </w:pPr>
          </w:p>
        </w:tc>
        <w:tc>
          <w:tcPr>
            <w:tcW w:w="3709" w:type="pct"/>
          </w:tcPr>
          <w:p w14:paraId="0455D45A" w14:textId="7D3566FE" w:rsidR="000A156F" w:rsidRPr="006E1635" w:rsidRDefault="000A156F" w:rsidP="00EB5B2D">
            <w:pPr>
              <w:pStyle w:val="aff"/>
              <w:jc w:val="both"/>
            </w:pPr>
            <w:r w:rsidRPr="006E1635">
              <w:t xml:space="preserve">Правила загрузки </w:t>
            </w:r>
            <w:r w:rsidR="00F46089" w:rsidRPr="006E1635">
              <w:t>изделий</w:t>
            </w:r>
            <w:r w:rsidRPr="006E1635">
              <w:t xml:space="preserve"> в нагревательные печи</w:t>
            </w:r>
          </w:p>
        </w:tc>
      </w:tr>
      <w:tr w:rsidR="009113F1" w:rsidRPr="006E1635" w14:paraId="305252B4" w14:textId="77777777" w:rsidTr="0014076D">
        <w:trPr>
          <w:trHeight w:val="20"/>
        </w:trPr>
        <w:tc>
          <w:tcPr>
            <w:tcW w:w="1291" w:type="pct"/>
            <w:vMerge/>
          </w:tcPr>
          <w:p w14:paraId="463D6A22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3D1D83B4" w14:textId="01579115" w:rsidR="009113F1" w:rsidRPr="006E1635" w:rsidRDefault="009113F1" w:rsidP="00EB5B2D">
            <w:pPr>
              <w:pStyle w:val="aff"/>
              <w:jc w:val="both"/>
            </w:pPr>
            <w:r w:rsidRPr="006E1635">
              <w:t>Схемы строповки грузов</w:t>
            </w:r>
          </w:p>
        </w:tc>
      </w:tr>
      <w:tr w:rsidR="009113F1" w:rsidRPr="006E1635" w14:paraId="1F8A203D" w14:textId="77777777" w:rsidTr="0014076D">
        <w:trPr>
          <w:trHeight w:val="20"/>
        </w:trPr>
        <w:tc>
          <w:tcPr>
            <w:tcW w:w="1291" w:type="pct"/>
            <w:vMerge/>
          </w:tcPr>
          <w:p w14:paraId="1E9F8938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695FE968" w14:textId="17658762" w:rsidR="009113F1" w:rsidRPr="006E1635" w:rsidRDefault="009113F1" w:rsidP="00EB5B2D">
            <w:pPr>
              <w:pStyle w:val="aff"/>
              <w:jc w:val="both"/>
            </w:pPr>
            <w:r w:rsidRPr="006E1635">
              <w:t>Правила стропальных работ</w:t>
            </w:r>
          </w:p>
        </w:tc>
      </w:tr>
      <w:tr w:rsidR="009113F1" w:rsidRPr="006E1635" w14:paraId="46F7158F" w14:textId="77777777" w:rsidTr="009113F1">
        <w:trPr>
          <w:trHeight w:val="787"/>
        </w:trPr>
        <w:tc>
          <w:tcPr>
            <w:tcW w:w="1291" w:type="pct"/>
            <w:vMerge/>
          </w:tcPr>
          <w:p w14:paraId="6751DD6E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4AA8C0BE" w14:textId="252B13F2" w:rsidR="009113F1" w:rsidRPr="006E1635" w:rsidRDefault="009113F1" w:rsidP="00EB5B2D">
            <w:pPr>
              <w:pStyle w:val="aff"/>
              <w:jc w:val="both"/>
            </w:pPr>
            <w:r w:rsidRPr="006E1635">
              <w:t xml:space="preserve">Способы и правила управления подъемно-транспортными механизмами и грузозахватными приспособлениями при загрузке крупногабаритных изделий в нагревательные устройства </w:t>
            </w:r>
          </w:p>
        </w:tc>
      </w:tr>
      <w:tr w:rsidR="009113F1" w:rsidRPr="006E1635" w14:paraId="60C70201" w14:textId="77777777" w:rsidTr="0014076D">
        <w:trPr>
          <w:trHeight w:val="20"/>
        </w:trPr>
        <w:tc>
          <w:tcPr>
            <w:tcW w:w="1291" w:type="pct"/>
            <w:vMerge/>
          </w:tcPr>
          <w:p w14:paraId="28338684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5BBC459A" w14:textId="77777777" w:rsidR="009113F1" w:rsidRPr="006E1635" w:rsidRDefault="009113F1" w:rsidP="00EB5B2D">
            <w:pPr>
              <w:pStyle w:val="aff"/>
              <w:jc w:val="both"/>
            </w:pPr>
            <w:r w:rsidRPr="006E1635">
              <w:t>Правила выбора режима термической обработки в нагревательных печах сложных крупногабаритных уникальных и дорогостоящих деталей и узлов из легированных, высоколегированных, коррозиестойких и особого назначения сталей</w:t>
            </w:r>
          </w:p>
        </w:tc>
      </w:tr>
      <w:tr w:rsidR="009113F1" w:rsidRPr="006E1635" w14:paraId="2A99B63F" w14:textId="77777777" w:rsidTr="0014076D">
        <w:trPr>
          <w:trHeight w:val="20"/>
        </w:trPr>
        <w:tc>
          <w:tcPr>
            <w:tcW w:w="1291" w:type="pct"/>
            <w:vMerge/>
          </w:tcPr>
          <w:p w14:paraId="4DA4D121" w14:textId="77777777" w:rsidR="009113F1" w:rsidRPr="006E1635" w:rsidDel="002A1D54" w:rsidRDefault="009113F1" w:rsidP="00EB5B2D">
            <w:pPr>
              <w:pStyle w:val="aff"/>
            </w:pPr>
          </w:p>
        </w:tc>
        <w:tc>
          <w:tcPr>
            <w:tcW w:w="3709" w:type="pct"/>
          </w:tcPr>
          <w:p w14:paraId="46F7C6FD" w14:textId="3B65E7A8" w:rsidR="009113F1" w:rsidRPr="006E1635" w:rsidRDefault="009113F1" w:rsidP="00EB5B2D">
            <w:pPr>
              <w:pStyle w:val="aff"/>
              <w:jc w:val="both"/>
            </w:pPr>
            <w:r w:rsidRPr="006E1635">
              <w:t>Требования охраны труда, пожарной, промышленной, экологической и электробезопасности</w:t>
            </w:r>
          </w:p>
        </w:tc>
      </w:tr>
      <w:tr w:rsidR="009113F1" w:rsidRPr="006E1635" w14:paraId="052E8085" w14:textId="77777777" w:rsidTr="0014076D">
        <w:trPr>
          <w:trHeight w:val="20"/>
        </w:trPr>
        <w:tc>
          <w:tcPr>
            <w:tcW w:w="1291" w:type="pct"/>
          </w:tcPr>
          <w:p w14:paraId="65F15CA9" w14:textId="77777777" w:rsidR="009113F1" w:rsidRPr="006E1635" w:rsidDel="002A1D54" w:rsidRDefault="009113F1" w:rsidP="00EB5B2D">
            <w:pPr>
              <w:pStyle w:val="aff"/>
            </w:pPr>
            <w:r w:rsidRPr="006E1635" w:rsidDel="002A1D54">
              <w:t>Другие характеристики</w:t>
            </w:r>
          </w:p>
        </w:tc>
        <w:tc>
          <w:tcPr>
            <w:tcW w:w="3709" w:type="pct"/>
          </w:tcPr>
          <w:p w14:paraId="777CAE10" w14:textId="77777777" w:rsidR="009113F1" w:rsidRPr="006E1635" w:rsidRDefault="009113F1" w:rsidP="00EB5B2D">
            <w:pPr>
              <w:pStyle w:val="aff"/>
              <w:jc w:val="both"/>
            </w:pPr>
            <w:r w:rsidRPr="006E1635">
              <w:t>-</w:t>
            </w:r>
          </w:p>
        </w:tc>
      </w:tr>
    </w:tbl>
    <w:p w14:paraId="64052696" w14:textId="77777777" w:rsidR="00107056" w:rsidRPr="00AA440D" w:rsidRDefault="00107056" w:rsidP="00EB5B2D">
      <w:pPr>
        <w:pStyle w:val="3"/>
        <w:keepNext w:val="0"/>
      </w:pPr>
      <w:r w:rsidRPr="00AA440D">
        <w:t>3.</w:t>
      </w:r>
      <w:r w:rsidR="003D6E7A" w:rsidRPr="00AA440D">
        <w:t>5</w:t>
      </w:r>
      <w:r w:rsidRPr="00AA440D">
        <w:t>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107056" w:rsidRPr="00AA440D" w14:paraId="3E7B3D07" w14:textId="77777777" w:rsidTr="006E1635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4A63224" w14:textId="77777777" w:rsidR="00107056" w:rsidRPr="00AA440D" w:rsidRDefault="00107056" w:rsidP="00EB5B2D">
            <w:r w:rsidRPr="00AA440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E6D43" w14:textId="25A43495" w:rsidR="00107056" w:rsidRPr="00AA440D" w:rsidRDefault="006315A4" w:rsidP="00EB5B2D">
            <w:r w:rsidRPr="00AA440D">
              <w:t xml:space="preserve">Контроль режимов работы термического оборудования в ходе процессов термической обработки крупногабаритных </w:t>
            </w:r>
            <w:r w:rsidR="00F46089">
              <w:t>изделий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12898A" w14:textId="77777777" w:rsidR="00107056" w:rsidRPr="00AA440D" w:rsidRDefault="00107056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36A0C" w14:textId="3B899B1C" w:rsidR="00107056" w:rsidRPr="00AA440D" w:rsidRDefault="000F5BF7" w:rsidP="00EB5B2D">
            <w:pPr>
              <w:rPr>
                <w:lang w:val="en-US"/>
              </w:rPr>
            </w:pPr>
            <w:r>
              <w:t>E</w:t>
            </w:r>
            <w:r w:rsidR="00107056" w:rsidRPr="00AA440D">
              <w:t>/02.</w:t>
            </w:r>
            <w:r w:rsidR="00107056" w:rsidRPr="00AA440D">
              <w:rPr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780C06" w14:textId="77777777" w:rsidR="00107056" w:rsidRPr="00AA440D" w:rsidRDefault="00107056" w:rsidP="00EB5B2D">
            <w:pPr>
              <w:jc w:val="center"/>
              <w:rPr>
                <w:vertAlign w:val="superscript"/>
              </w:rPr>
            </w:pPr>
            <w:r w:rsidRPr="00AA440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722ED4" w14:textId="77777777" w:rsidR="00107056" w:rsidRPr="00AA440D" w:rsidRDefault="00107056" w:rsidP="00EB5B2D">
            <w:pPr>
              <w:jc w:val="center"/>
              <w:rPr>
                <w:lang w:val="en-US"/>
              </w:rPr>
            </w:pPr>
            <w:r w:rsidRPr="00AA440D">
              <w:rPr>
                <w:lang w:val="en-US"/>
              </w:rPr>
              <w:t>4</w:t>
            </w:r>
          </w:p>
        </w:tc>
      </w:tr>
    </w:tbl>
    <w:p w14:paraId="746B9D9C" w14:textId="77777777" w:rsidR="006E1635" w:rsidRDefault="006E1635" w:rsidP="00EB5B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1"/>
        <w:gridCol w:w="1318"/>
        <w:gridCol w:w="436"/>
        <w:gridCol w:w="2118"/>
        <w:gridCol w:w="1480"/>
        <w:gridCol w:w="2388"/>
      </w:tblGrid>
      <w:tr w:rsidR="00107056" w:rsidRPr="00AA440D" w14:paraId="6C59CC6D" w14:textId="77777777" w:rsidTr="006E1635">
        <w:trPr>
          <w:trHeight w:val="488"/>
        </w:trPr>
        <w:tc>
          <w:tcPr>
            <w:tcW w:w="128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965B67" w14:textId="77777777" w:rsidR="00107056" w:rsidRPr="00AA440D" w:rsidRDefault="00107056" w:rsidP="00EB5B2D">
            <w:r w:rsidRPr="00AA440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73D2B27" w14:textId="77777777" w:rsidR="00107056" w:rsidRPr="00AA440D" w:rsidRDefault="00107056" w:rsidP="00EB5B2D">
            <w:r w:rsidRPr="00AA440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0AD3B81" w14:textId="77777777" w:rsidR="00107056" w:rsidRPr="00AA440D" w:rsidRDefault="00107056" w:rsidP="00EB5B2D">
            <w:r w:rsidRPr="00AA440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09084" w14:textId="77777777" w:rsidR="00107056" w:rsidRPr="00AA440D" w:rsidRDefault="00107056" w:rsidP="00EB5B2D">
            <w:r w:rsidRPr="00AA440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4EAD3" w14:textId="77777777" w:rsidR="00107056" w:rsidRPr="00AA440D" w:rsidRDefault="00107056" w:rsidP="00EB5B2D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F17673" w14:textId="77777777" w:rsidR="00107056" w:rsidRPr="00AA440D" w:rsidRDefault="00107056" w:rsidP="00EB5B2D"/>
        </w:tc>
      </w:tr>
      <w:tr w:rsidR="00107056" w:rsidRPr="00AA440D" w14:paraId="0950266A" w14:textId="77777777" w:rsidTr="006E1635">
        <w:trPr>
          <w:trHeight w:val="479"/>
        </w:trPr>
        <w:tc>
          <w:tcPr>
            <w:tcW w:w="1286" w:type="pct"/>
            <w:tcBorders>
              <w:top w:val="nil"/>
              <w:bottom w:val="nil"/>
              <w:right w:val="nil"/>
            </w:tcBorders>
            <w:vAlign w:val="center"/>
          </w:tcPr>
          <w:p w14:paraId="4C0469B5" w14:textId="77777777" w:rsidR="00107056" w:rsidRPr="00AA440D" w:rsidRDefault="00107056" w:rsidP="00EB5B2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058252F" w14:textId="77777777" w:rsidR="00107056" w:rsidRPr="00AA440D" w:rsidRDefault="00107056" w:rsidP="00EB5B2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977383" w14:textId="77777777" w:rsidR="00107056" w:rsidRPr="00AA440D" w:rsidRDefault="00107056" w:rsidP="00EB5B2D">
            <w:pPr>
              <w:jc w:val="center"/>
            </w:pPr>
            <w:r w:rsidRPr="00AA440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373099" w14:textId="77777777" w:rsidR="00107056" w:rsidRPr="00AA440D" w:rsidRDefault="00107056" w:rsidP="00EB5B2D">
            <w:pPr>
              <w:jc w:val="center"/>
            </w:pPr>
            <w:r w:rsidRPr="00AA440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2DE7943" w14:textId="77777777" w:rsidR="00107056" w:rsidRPr="00AA440D" w:rsidRDefault="00107056" w:rsidP="00EB5B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1B26F1" w:rsidRPr="006E1635" w14:paraId="63FF091B" w14:textId="77777777" w:rsidTr="00125FE3">
        <w:trPr>
          <w:trHeight w:val="286"/>
        </w:trPr>
        <w:tc>
          <w:tcPr>
            <w:tcW w:w="1291" w:type="pct"/>
            <w:vMerge w:val="restart"/>
          </w:tcPr>
          <w:p w14:paraId="0BDEE77E" w14:textId="77777777" w:rsidR="001B26F1" w:rsidRPr="006E1635" w:rsidRDefault="001B26F1" w:rsidP="00EB5B2D">
            <w:pPr>
              <w:pStyle w:val="aff"/>
            </w:pPr>
            <w:r w:rsidRPr="006E1635">
              <w:t>Трудовые действия</w:t>
            </w:r>
          </w:p>
        </w:tc>
        <w:tc>
          <w:tcPr>
            <w:tcW w:w="3709" w:type="pct"/>
          </w:tcPr>
          <w:p w14:paraId="016392B0" w14:textId="47AF64E3" w:rsidR="001B26F1" w:rsidRPr="006E1635" w:rsidRDefault="001C1CC2" w:rsidP="00EB5B2D">
            <w:pPr>
              <w:pStyle w:val="aff"/>
              <w:jc w:val="both"/>
            </w:pPr>
            <w:r w:rsidRPr="006E1635">
              <w:t>Подготовка средств индивидуальной и коллективной защиты перед выполнением процессов термической обработки крупногабаритных изделий</w:t>
            </w:r>
          </w:p>
        </w:tc>
      </w:tr>
      <w:tr w:rsidR="001C1CC2" w:rsidRPr="006E1635" w14:paraId="4E23E8D9" w14:textId="77777777" w:rsidTr="00125FE3">
        <w:trPr>
          <w:trHeight w:val="286"/>
        </w:trPr>
        <w:tc>
          <w:tcPr>
            <w:tcW w:w="1291" w:type="pct"/>
            <w:vMerge/>
          </w:tcPr>
          <w:p w14:paraId="24959733" w14:textId="77777777" w:rsidR="001C1CC2" w:rsidRPr="006E1635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19D65267" w14:textId="0D0714B8" w:rsidR="001C1CC2" w:rsidRPr="006E1635" w:rsidRDefault="001C1CC2" w:rsidP="00EB5B2D">
            <w:pPr>
              <w:pStyle w:val="aff"/>
              <w:jc w:val="both"/>
            </w:pPr>
            <w:r w:rsidRPr="006E1635">
              <w:t>Химико-термическая и термическая обработка крупногабаритных и уникальных дорогостоящих деталей и узлов из легированных, высоколегированных</w:t>
            </w:r>
            <w:r w:rsidR="006E1635">
              <w:t>,</w:t>
            </w:r>
            <w:r w:rsidRPr="006E1635">
              <w:t xml:space="preserve"> коррозиестойких и особого назначения сталей, а также цветных сплавов с заданными свойствами</w:t>
            </w:r>
          </w:p>
        </w:tc>
      </w:tr>
      <w:tr w:rsidR="002E4617" w:rsidRPr="006E1635" w14:paraId="5C85E1AA" w14:textId="77777777" w:rsidTr="00125FE3">
        <w:trPr>
          <w:trHeight w:val="286"/>
        </w:trPr>
        <w:tc>
          <w:tcPr>
            <w:tcW w:w="1291" w:type="pct"/>
            <w:vMerge/>
          </w:tcPr>
          <w:p w14:paraId="7BC5F797" w14:textId="77777777" w:rsidR="002E4617" w:rsidRPr="006E1635" w:rsidRDefault="002E4617" w:rsidP="00EB5B2D">
            <w:pPr>
              <w:pStyle w:val="aff"/>
            </w:pPr>
          </w:p>
        </w:tc>
        <w:tc>
          <w:tcPr>
            <w:tcW w:w="3709" w:type="pct"/>
          </w:tcPr>
          <w:p w14:paraId="74B846ED" w14:textId="12E4DCBE" w:rsidR="002E4617" w:rsidRPr="006E1635" w:rsidRDefault="002E4617" w:rsidP="00EB5B2D">
            <w:pPr>
              <w:pStyle w:val="aff"/>
              <w:jc w:val="both"/>
            </w:pPr>
            <w:r w:rsidRPr="006E1635">
              <w:t>Регулирование подачи топлива в печь или расхода электроэнергии нагревательным устройством при обработке крупногабаритных изделий, а также изделий из цветных сплавов с особыми свойствами</w:t>
            </w:r>
          </w:p>
        </w:tc>
      </w:tr>
      <w:tr w:rsidR="006F1A3F" w:rsidRPr="006E1635" w14:paraId="7F6B28F9" w14:textId="77777777" w:rsidTr="0014076D">
        <w:trPr>
          <w:trHeight w:val="20"/>
        </w:trPr>
        <w:tc>
          <w:tcPr>
            <w:tcW w:w="1291" w:type="pct"/>
            <w:vMerge/>
          </w:tcPr>
          <w:p w14:paraId="1E8244AA" w14:textId="77777777" w:rsidR="006F1A3F" w:rsidRPr="006E1635" w:rsidRDefault="006F1A3F" w:rsidP="00EB5B2D">
            <w:pPr>
              <w:pStyle w:val="aff"/>
            </w:pPr>
          </w:p>
        </w:tc>
        <w:tc>
          <w:tcPr>
            <w:tcW w:w="3709" w:type="pct"/>
          </w:tcPr>
          <w:p w14:paraId="0690E343" w14:textId="23B0399C" w:rsidR="006F1A3F" w:rsidRPr="006E1635" w:rsidRDefault="006F1A3F" w:rsidP="00EB5B2D">
            <w:pPr>
              <w:pStyle w:val="aff"/>
              <w:jc w:val="both"/>
            </w:pPr>
            <w:r w:rsidRPr="006E1635">
              <w:t xml:space="preserve">Выгрузка из </w:t>
            </w:r>
            <w:r w:rsidR="00764C60" w:rsidRPr="006E1635">
              <w:t xml:space="preserve">нагревательных </w:t>
            </w:r>
            <w:r w:rsidR="00E43329" w:rsidRPr="006E1635">
              <w:t xml:space="preserve">печей крупногабаритных </w:t>
            </w:r>
            <w:r w:rsidR="00206F98" w:rsidRPr="006E1635">
              <w:t>изделий, а также изделий из цветных сплавов с особыми свойствами</w:t>
            </w:r>
            <w:r w:rsidR="00E43329" w:rsidRPr="006E1635">
              <w:t xml:space="preserve"> после</w:t>
            </w:r>
            <w:r w:rsidRPr="006E1635">
              <w:t xml:space="preserve"> термической обработки </w:t>
            </w:r>
          </w:p>
        </w:tc>
      </w:tr>
      <w:tr w:rsidR="00270594" w:rsidRPr="006E1635" w14:paraId="5FB20BA5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4D0FDC08" w14:textId="77777777" w:rsidR="00270594" w:rsidRPr="006E1635" w:rsidDel="002A1D54" w:rsidRDefault="00270594" w:rsidP="00EB5B2D">
            <w:pPr>
              <w:pStyle w:val="aff"/>
            </w:pPr>
            <w:r w:rsidRPr="006E1635" w:rsidDel="002A1D54">
              <w:t>Необходимые умения</w:t>
            </w:r>
          </w:p>
        </w:tc>
        <w:tc>
          <w:tcPr>
            <w:tcW w:w="3709" w:type="pct"/>
          </w:tcPr>
          <w:p w14:paraId="7478F73E" w14:textId="77777777" w:rsidR="00270594" w:rsidRPr="006E1635" w:rsidRDefault="00270594" w:rsidP="00EB5B2D">
            <w:pPr>
              <w:pStyle w:val="aff"/>
              <w:jc w:val="both"/>
            </w:pPr>
            <w:r w:rsidRPr="006E1635">
              <w:t xml:space="preserve">Читать технологическую документацию </w:t>
            </w:r>
          </w:p>
        </w:tc>
      </w:tr>
      <w:tr w:rsidR="00125FE3" w:rsidRPr="006E1635" w14:paraId="621B06FA" w14:textId="77777777" w:rsidTr="0014076D">
        <w:trPr>
          <w:trHeight w:val="20"/>
        </w:trPr>
        <w:tc>
          <w:tcPr>
            <w:tcW w:w="1291" w:type="pct"/>
            <w:vMerge/>
          </w:tcPr>
          <w:p w14:paraId="03C9BE54" w14:textId="77777777" w:rsidR="00125FE3" w:rsidRPr="006E1635" w:rsidDel="002A1D54" w:rsidRDefault="00125FE3" w:rsidP="00EB5B2D">
            <w:pPr>
              <w:pStyle w:val="aff"/>
            </w:pPr>
          </w:p>
        </w:tc>
        <w:tc>
          <w:tcPr>
            <w:tcW w:w="3709" w:type="pct"/>
          </w:tcPr>
          <w:p w14:paraId="6D975815" w14:textId="1C945D70" w:rsidR="00125FE3" w:rsidRPr="006E1635" w:rsidRDefault="00125FE3" w:rsidP="00EB5B2D">
            <w:pPr>
              <w:pStyle w:val="aff"/>
              <w:jc w:val="both"/>
            </w:pPr>
            <w:r w:rsidRPr="006E1635">
              <w:t xml:space="preserve">Использовать персональную вычислительную технику для работы с файлами и прикладными </w:t>
            </w:r>
            <w:r w:rsidR="00B57061">
              <w:t>компьютерными</w:t>
            </w:r>
            <w:r w:rsidR="00B57061" w:rsidRPr="006E1635">
              <w:t xml:space="preserve"> </w:t>
            </w:r>
            <w:r w:rsidRPr="006E1635">
              <w:t>программами</w:t>
            </w:r>
          </w:p>
        </w:tc>
      </w:tr>
      <w:tr w:rsidR="00125FE3" w:rsidRPr="006E1635" w14:paraId="4193D76A" w14:textId="77777777" w:rsidTr="0014076D">
        <w:trPr>
          <w:trHeight w:val="20"/>
        </w:trPr>
        <w:tc>
          <w:tcPr>
            <w:tcW w:w="1291" w:type="pct"/>
            <w:vMerge/>
          </w:tcPr>
          <w:p w14:paraId="71337EB2" w14:textId="77777777" w:rsidR="00125FE3" w:rsidRPr="006E1635" w:rsidDel="002A1D54" w:rsidRDefault="00125FE3" w:rsidP="00EB5B2D">
            <w:pPr>
              <w:pStyle w:val="aff"/>
            </w:pPr>
          </w:p>
        </w:tc>
        <w:tc>
          <w:tcPr>
            <w:tcW w:w="3709" w:type="pct"/>
          </w:tcPr>
          <w:p w14:paraId="5F906587" w14:textId="4801725C" w:rsidR="00125FE3" w:rsidRPr="006E1635" w:rsidRDefault="00125FE3" w:rsidP="00EB5B2D">
            <w:pPr>
              <w:pStyle w:val="aff"/>
              <w:jc w:val="both"/>
            </w:pPr>
            <w:r w:rsidRPr="006E1635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125FE3" w:rsidRPr="006E1635" w14:paraId="27914757" w14:textId="77777777" w:rsidTr="0014076D">
        <w:trPr>
          <w:trHeight w:val="20"/>
        </w:trPr>
        <w:tc>
          <w:tcPr>
            <w:tcW w:w="1291" w:type="pct"/>
            <w:vMerge/>
          </w:tcPr>
          <w:p w14:paraId="45AFF876" w14:textId="77777777" w:rsidR="00125FE3" w:rsidRPr="006E1635" w:rsidDel="002A1D54" w:rsidRDefault="00125FE3" w:rsidP="00EB5B2D">
            <w:pPr>
              <w:pStyle w:val="aff"/>
            </w:pPr>
          </w:p>
        </w:tc>
        <w:tc>
          <w:tcPr>
            <w:tcW w:w="3709" w:type="pct"/>
          </w:tcPr>
          <w:p w14:paraId="0ADBA68E" w14:textId="7A8CFC06" w:rsidR="00125FE3" w:rsidRPr="006E1635" w:rsidRDefault="00125FE3" w:rsidP="00EB5B2D">
            <w:pPr>
              <w:pStyle w:val="aff"/>
              <w:jc w:val="both"/>
            </w:pPr>
            <w:r w:rsidRPr="006E1635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1C1CC2" w:rsidRPr="006E1635" w14:paraId="5F6E8770" w14:textId="77777777" w:rsidTr="0014076D">
        <w:trPr>
          <w:trHeight w:val="20"/>
        </w:trPr>
        <w:tc>
          <w:tcPr>
            <w:tcW w:w="1291" w:type="pct"/>
            <w:vMerge/>
          </w:tcPr>
          <w:p w14:paraId="301C836E" w14:textId="77777777" w:rsidR="001C1CC2" w:rsidRPr="006E1635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50EAEC0D" w14:textId="2CB89E2D" w:rsidR="001C1CC2" w:rsidRPr="006E1635" w:rsidRDefault="001C1CC2" w:rsidP="00EB5B2D">
            <w:pPr>
              <w:pStyle w:val="aff"/>
              <w:jc w:val="both"/>
            </w:pPr>
            <w:r w:rsidRPr="006E1635">
              <w:t>Поддерживать состояние рабочего места при выполнении процессов термической обработки крупногабаритных изделий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C1CC2" w:rsidRPr="006E1635" w14:paraId="06DC36B9" w14:textId="77777777" w:rsidTr="0014076D">
        <w:trPr>
          <w:trHeight w:val="20"/>
        </w:trPr>
        <w:tc>
          <w:tcPr>
            <w:tcW w:w="1291" w:type="pct"/>
            <w:vMerge/>
          </w:tcPr>
          <w:p w14:paraId="2B3DB35F" w14:textId="77777777" w:rsidR="001C1CC2" w:rsidRPr="006E1635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79171DB9" w14:textId="1C1E6310" w:rsidR="001C1CC2" w:rsidRPr="006E1635" w:rsidRDefault="00905285" w:rsidP="00EB5B2D">
            <w:pPr>
              <w:pStyle w:val="aff"/>
              <w:jc w:val="both"/>
            </w:pPr>
            <w:r w:rsidRPr="006E1635">
              <w:t xml:space="preserve">Применять средства индивидуальной </w:t>
            </w:r>
            <w:r w:rsidR="001C1CC2" w:rsidRPr="006E1635">
              <w:t>и коллективной защиты при выполнении процессов термической обработки крупногабаритных изделий</w:t>
            </w:r>
          </w:p>
        </w:tc>
      </w:tr>
      <w:tr w:rsidR="001C1CC2" w:rsidRPr="006E1635" w14:paraId="1A883C09" w14:textId="77777777" w:rsidTr="0014076D">
        <w:trPr>
          <w:trHeight w:val="20"/>
        </w:trPr>
        <w:tc>
          <w:tcPr>
            <w:tcW w:w="1291" w:type="pct"/>
            <w:vMerge/>
          </w:tcPr>
          <w:p w14:paraId="4C75982D" w14:textId="77777777" w:rsidR="001C1CC2" w:rsidRPr="006E1635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565BCB04" w14:textId="1C6266B8" w:rsidR="001C1CC2" w:rsidRPr="006E1635" w:rsidRDefault="001C1CC2" w:rsidP="00EB5B2D">
            <w:pPr>
              <w:pStyle w:val="aff"/>
              <w:jc w:val="both"/>
            </w:pPr>
            <w:r w:rsidRPr="006E1635">
              <w:t xml:space="preserve">Применять на практике методы предотвращения брака при термической обработке крупногабаритных </w:t>
            </w:r>
            <w:r w:rsidR="00F46089" w:rsidRPr="006E1635">
              <w:t>изделий, а также изделий из цветных сплавов с особыми свойствами</w:t>
            </w:r>
            <w:r w:rsidRPr="006E1635">
              <w:t xml:space="preserve"> в нагревательных печах</w:t>
            </w:r>
          </w:p>
        </w:tc>
      </w:tr>
      <w:tr w:rsidR="001C1CC2" w:rsidRPr="006E1635" w14:paraId="66B2897F" w14:textId="77777777" w:rsidTr="0014076D">
        <w:trPr>
          <w:trHeight w:val="20"/>
        </w:trPr>
        <w:tc>
          <w:tcPr>
            <w:tcW w:w="1291" w:type="pct"/>
            <w:vMerge/>
          </w:tcPr>
          <w:p w14:paraId="7773E81A" w14:textId="77777777" w:rsidR="001C1CC2" w:rsidRPr="006E1635" w:rsidDel="002A1D54" w:rsidRDefault="001C1CC2" w:rsidP="00EB5B2D">
            <w:pPr>
              <w:pStyle w:val="aff"/>
            </w:pPr>
          </w:p>
        </w:tc>
        <w:tc>
          <w:tcPr>
            <w:tcW w:w="3709" w:type="pct"/>
          </w:tcPr>
          <w:p w14:paraId="349C2E8C" w14:textId="296FAB0C" w:rsidR="001C1CC2" w:rsidRPr="006E1635" w:rsidRDefault="001C1CC2" w:rsidP="00EB5B2D">
            <w:pPr>
              <w:pStyle w:val="aff"/>
              <w:jc w:val="both"/>
            </w:pPr>
            <w:r w:rsidRPr="006E1635">
              <w:t xml:space="preserve">Производить термическую и химико-термическую обработку крупногабаритных </w:t>
            </w:r>
            <w:r w:rsidR="00F46089" w:rsidRPr="006E1635">
              <w:t>изделий</w:t>
            </w:r>
            <w:r w:rsidRPr="006E1635">
              <w:t xml:space="preserve"> в специальных нагревательных печах</w:t>
            </w:r>
          </w:p>
        </w:tc>
      </w:tr>
      <w:tr w:rsidR="00206F98" w:rsidRPr="006E1635" w14:paraId="16E54A8B" w14:textId="77777777" w:rsidTr="0014076D">
        <w:trPr>
          <w:trHeight w:val="20"/>
        </w:trPr>
        <w:tc>
          <w:tcPr>
            <w:tcW w:w="1291" w:type="pct"/>
            <w:vMerge/>
          </w:tcPr>
          <w:p w14:paraId="7F6959C9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07A66E62" w14:textId="2147C57E" w:rsidR="00206F98" w:rsidRPr="006E1635" w:rsidRDefault="00206F98" w:rsidP="00EB5B2D">
            <w:pPr>
              <w:pStyle w:val="aff"/>
              <w:jc w:val="both"/>
            </w:pPr>
            <w:r w:rsidRPr="006E1635">
              <w:t>Поддерживать режимы работы нагревательного оборудования при выполнении процессов термической обработки крупногабаритных изделий, а также изделий из цветных сплавов с особыми свойствами</w:t>
            </w:r>
          </w:p>
        </w:tc>
      </w:tr>
      <w:tr w:rsidR="00206F98" w:rsidRPr="006E1635" w14:paraId="2D7CB26F" w14:textId="77777777" w:rsidTr="0014076D">
        <w:trPr>
          <w:trHeight w:val="20"/>
        </w:trPr>
        <w:tc>
          <w:tcPr>
            <w:tcW w:w="1291" w:type="pct"/>
            <w:vMerge/>
          </w:tcPr>
          <w:p w14:paraId="51E6D1BA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1F08BE64" w14:textId="5CFFB5CE" w:rsidR="00206F98" w:rsidRPr="006E1635" w:rsidRDefault="00206F98" w:rsidP="00EB5B2D">
            <w:pPr>
              <w:pStyle w:val="aff"/>
              <w:jc w:val="both"/>
            </w:pPr>
            <w:r w:rsidRPr="006E1635">
              <w:t>Контролировать подачу энергоносителей на нагревательное устройство при обработке крупногабаритных изделий, а также изделий из цветных сплавов с особыми свойствами</w:t>
            </w:r>
          </w:p>
        </w:tc>
      </w:tr>
      <w:tr w:rsidR="00206F98" w:rsidRPr="006E1635" w14:paraId="0795C26A" w14:textId="77777777" w:rsidTr="0014076D">
        <w:trPr>
          <w:trHeight w:val="20"/>
        </w:trPr>
        <w:tc>
          <w:tcPr>
            <w:tcW w:w="1291" w:type="pct"/>
            <w:vMerge/>
          </w:tcPr>
          <w:p w14:paraId="6632F0EB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4B514375" w14:textId="0908392A" w:rsidR="00206F98" w:rsidRPr="006E1635" w:rsidRDefault="00206F98" w:rsidP="00EB5B2D">
            <w:pPr>
              <w:pStyle w:val="aff"/>
              <w:jc w:val="both"/>
            </w:pPr>
            <w:r w:rsidRPr="006E1635">
              <w:t>Управлять подъемно-транспортными механизмами при выгрузке крупногабаритных изделий из печи, а также изделий из цветных сплавов с особыми свойствами</w:t>
            </w:r>
          </w:p>
        </w:tc>
      </w:tr>
      <w:tr w:rsidR="00206F98" w:rsidRPr="006E1635" w14:paraId="729345B8" w14:textId="77777777" w:rsidTr="0014076D">
        <w:trPr>
          <w:trHeight w:val="20"/>
        </w:trPr>
        <w:tc>
          <w:tcPr>
            <w:tcW w:w="1291" w:type="pct"/>
            <w:vMerge/>
          </w:tcPr>
          <w:p w14:paraId="34889753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77221BD9" w14:textId="064CD2F8" w:rsidR="00206F98" w:rsidRPr="006E1635" w:rsidRDefault="00206F98" w:rsidP="00EB5B2D">
            <w:pPr>
              <w:pStyle w:val="aff"/>
              <w:jc w:val="both"/>
            </w:pPr>
            <w:r w:rsidRPr="006E1635">
              <w:t>Осуществлять выгрузку садки с крупногабаритными изделиями из печи и ванны</w:t>
            </w:r>
          </w:p>
        </w:tc>
      </w:tr>
      <w:tr w:rsidR="00206F98" w:rsidRPr="006E1635" w14:paraId="54C9C5DA" w14:textId="77777777" w:rsidTr="0014076D">
        <w:trPr>
          <w:trHeight w:val="20"/>
        </w:trPr>
        <w:tc>
          <w:tcPr>
            <w:tcW w:w="1291" w:type="pct"/>
            <w:vMerge/>
          </w:tcPr>
          <w:p w14:paraId="6A51C8C4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5E8FFC2A" w14:textId="67CF372F" w:rsidR="00206F98" w:rsidRPr="006E1635" w:rsidRDefault="00206F98" w:rsidP="00EB5B2D">
            <w:pPr>
              <w:pStyle w:val="aff"/>
              <w:jc w:val="both"/>
            </w:pPr>
            <w:r w:rsidRPr="006E1635">
              <w:t>Производить разборку садки с крупногабаритными изделиями</w:t>
            </w:r>
          </w:p>
        </w:tc>
      </w:tr>
      <w:tr w:rsidR="00206F98" w:rsidRPr="006E1635" w14:paraId="45A70141" w14:textId="77777777" w:rsidTr="0014076D">
        <w:trPr>
          <w:trHeight w:val="20"/>
        </w:trPr>
        <w:tc>
          <w:tcPr>
            <w:tcW w:w="1291" w:type="pct"/>
            <w:vMerge/>
          </w:tcPr>
          <w:p w14:paraId="5BB819EE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40C7A237" w14:textId="024818E6" w:rsidR="00206F98" w:rsidRPr="006E1635" w:rsidRDefault="00206F98" w:rsidP="00EB5B2D">
            <w:pPr>
              <w:pStyle w:val="aff"/>
              <w:jc w:val="both"/>
            </w:pPr>
            <w:r w:rsidRPr="006E1635">
              <w:t xml:space="preserve">Анализировать технологические инструкции и карты на процессы термической и химико-термической обработки крупногабаритных изделий </w:t>
            </w:r>
          </w:p>
        </w:tc>
      </w:tr>
      <w:tr w:rsidR="00206F98" w:rsidRPr="006E1635" w14:paraId="6EDA8E78" w14:textId="77777777" w:rsidTr="0014076D">
        <w:trPr>
          <w:trHeight w:val="20"/>
        </w:trPr>
        <w:tc>
          <w:tcPr>
            <w:tcW w:w="1291" w:type="pct"/>
            <w:vMerge/>
          </w:tcPr>
          <w:p w14:paraId="32E7FC52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08C7AA3D" w14:textId="77777777" w:rsidR="00206F98" w:rsidRPr="006E1635" w:rsidRDefault="00206F98" w:rsidP="00EB5B2D">
            <w:pPr>
              <w:pStyle w:val="aff"/>
              <w:jc w:val="both"/>
            </w:pPr>
            <w:r w:rsidRPr="006E1635">
              <w:t>Контролировать глубину диффузионного слоя при химико-термической обработке по твердости</w:t>
            </w:r>
          </w:p>
        </w:tc>
      </w:tr>
      <w:tr w:rsidR="00206F98" w:rsidRPr="006E1635" w14:paraId="226AC572" w14:textId="77777777" w:rsidTr="0014076D">
        <w:trPr>
          <w:trHeight w:val="20"/>
        </w:trPr>
        <w:tc>
          <w:tcPr>
            <w:tcW w:w="1291" w:type="pct"/>
            <w:vMerge/>
          </w:tcPr>
          <w:p w14:paraId="51988728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6385E338" w14:textId="77777777" w:rsidR="00206F98" w:rsidRPr="006E1635" w:rsidRDefault="00206F98" w:rsidP="00EB5B2D">
            <w:pPr>
              <w:pStyle w:val="aff"/>
              <w:jc w:val="both"/>
            </w:pPr>
            <w:r w:rsidRPr="006E1635">
              <w:t>Контролировать глубину упрочненного слоя при термической обработке по твердости</w:t>
            </w:r>
          </w:p>
        </w:tc>
      </w:tr>
      <w:tr w:rsidR="00206F98" w:rsidRPr="006E1635" w14:paraId="353C79AB" w14:textId="77777777" w:rsidTr="0014076D">
        <w:trPr>
          <w:trHeight w:val="20"/>
        </w:trPr>
        <w:tc>
          <w:tcPr>
            <w:tcW w:w="1291" w:type="pct"/>
            <w:vMerge w:val="restart"/>
          </w:tcPr>
          <w:p w14:paraId="752561AE" w14:textId="77777777" w:rsidR="00206F98" w:rsidRPr="006E1635" w:rsidRDefault="00206F98" w:rsidP="00EB5B2D">
            <w:pPr>
              <w:pStyle w:val="aff"/>
            </w:pPr>
            <w:r w:rsidRPr="006E1635" w:rsidDel="002A1D54">
              <w:t>Необходимые знания</w:t>
            </w:r>
          </w:p>
        </w:tc>
        <w:tc>
          <w:tcPr>
            <w:tcW w:w="3709" w:type="pct"/>
          </w:tcPr>
          <w:p w14:paraId="3621440D" w14:textId="0DB83CEF" w:rsidR="00206F98" w:rsidRPr="006E1635" w:rsidRDefault="00206F98" w:rsidP="00EB5B2D">
            <w:pPr>
              <w:pStyle w:val="aff"/>
              <w:jc w:val="both"/>
            </w:pPr>
            <w:r w:rsidRPr="006E1635">
              <w:t xml:space="preserve">Виды дефектов при термической обработке в нагревательных печах крупногабаритных </w:t>
            </w:r>
            <w:r w:rsidR="00F46089" w:rsidRPr="006E1635">
              <w:t>изделий, а также изделий из цветных сплавов с особыми свойствами</w:t>
            </w:r>
            <w:r w:rsidRPr="006E1635">
              <w:t xml:space="preserve"> и методы их предотвращения</w:t>
            </w:r>
          </w:p>
        </w:tc>
      </w:tr>
      <w:tr w:rsidR="00206F98" w:rsidRPr="006E1635" w14:paraId="25F7A6AF" w14:textId="77777777" w:rsidTr="0014076D">
        <w:trPr>
          <w:trHeight w:val="20"/>
        </w:trPr>
        <w:tc>
          <w:tcPr>
            <w:tcW w:w="1291" w:type="pct"/>
            <w:vMerge/>
          </w:tcPr>
          <w:p w14:paraId="7B67F926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5ECE2894" w14:textId="508A30A8" w:rsidR="00206F98" w:rsidRPr="006E1635" w:rsidRDefault="00206F98" w:rsidP="00EB5B2D">
            <w:pPr>
              <w:pStyle w:val="aff"/>
              <w:jc w:val="both"/>
            </w:pPr>
            <w:r w:rsidRPr="006E1635">
              <w:t>Порядок работы с персональной вычислительной техникой</w:t>
            </w:r>
          </w:p>
        </w:tc>
      </w:tr>
      <w:tr w:rsidR="00206F98" w:rsidRPr="006E1635" w14:paraId="62643AAF" w14:textId="77777777" w:rsidTr="0014076D">
        <w:trPr>
          <w:trHeight w:val="20"/>
        </w:trPr>
        <w:tc>
          <w:tcPr>
            <w:tcW w:w="1291" w:type="pct"/>
            <w:vMerge/>
          </w:tcPr>
          <w:p w14:paraId="14C5A015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7C9B06E3" w14:textId="607975E5" w:rsidR="00206F98" w:rsidRPr="006E1635" w:rsidRDefault="00206F98" w:rsidP="00EB5B2D">
            <w:pPr>
              <w:pStyle w:val="aff"/>
              <w:jc w:val="both"/>
            </w:pPr>
            <w:r w:rsidRPr="006E1635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206F98" w:rsidRPr="006E1635" w14:paraId="348E170B" w14:textId="77777777" w:rsidTr="0014076D">
        <w:trPr>
          <w:trHeight w:val="20"/>
        </w:trPr>
        <w:tc>
          <w:tcPr>
            <w:tcW w:w="1291" w:type="pct"/>
            <w:vMerge/>
          </w:tcPr>
          <w:p w14:paraId="0E1B2A6C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43371E31" w14:textId="2EACBC5E" w:rsidR="00206F98" w:rsidRPr="006E1635" w:rsidRDefault="00206F98" w:rsidP="00EB5B2D">
            <w:pPr>
              <w:pStyle w:val="aff"/>
              <w:jc w:val="both"/>
            </w:pPr>
            <w:r w:rsidRPr="006E1635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06F98" w:rsidRPr="006E1635" w14:paraId="2C0F6BD6" w14:textId="77777777" w:rsidTr="0014076D">
        <w:trPr>
          <w:trHeight w:val="20"/>
        </w:trPr>
        <w:tc>
          <w:tcPr>
            <w:tcW w:w="1291" w:type="pct"/>
            <w:vMerge/>
          </w:tcPr>
          <w:p w14:paraId="6C1471E1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6761BFFE" w14:textId="77777777" w:rsidR="00206F98" w:rsidRPr="006E1635" w:rsidRDefault="00206F98" w:rsidP="00EB5B2D">
            <w:pPr>
              <w:pStyle w:val="aff"/>
              <w:jc w:val="both"/>
            </w:pPr>
            <w:r w:rsidRPr="006E1635">
              <w:t>Марки легированных, высоколегированных, коррозиестойких и особого назначения сталей</w:t>
            </w:r>
          </w:p>
        </w:tc>
      </w:tr>
      <w:tr w:rsidR="00206F98" w:rsidRPr="006E1635" w14:paraId="59D7D84D" w14:textId="77777777" w:rsidTr="0014076D">
        <w:trPr>
          <w:trHeight w:val="20"/>
        </w:trPr>
        <w:tc>
          <w:tcPr>
            <w:tcW w:w="1291" w:type="pct"/>
            <w:vMerge/>
          </w:tcPr>
          <w:p w14:paraId="66A8AE2E" w14:textId="77777777" w:rsidR="00206F98" w:rsidRPr="006E1635" w:rsidDel="002A1D54" w:rsidRDefault="00206F98" w:rsidP="00EB5B2D">
            <w:pPr>
              <w:pStyle w:val="aff"/>
            </w:pPr>
          </w:p>
        </w:tc>
        <w:tc>
          <w:tcPr>
            <w:tcW w:w="3709" w:type="pct"/>
          </w:tcPr>
          <w:p w14:paraId="702F18D0" w14:textId="77777777" w:rsidR="00206F98" w:rsidRPr="006E1635" w:rsidRDefault="00206F98" w:rsidP="00EB5B2D">
            <w:pPr>
              <w:pStyle w:val="aff"/>
              <w:jc w:val="both"/>
            </w:pPr>
            <w:r w:rsidRPr="006E1635">
              <w:t>Высоколегированные стали и сплавы с заданными свойствами</w:t>
            </w:r>
          </w:p>
        </w:tc>
      </w:tr>
      <w:tr w:rsidR="006A79B9" w:rsidRPr="006E1635" w14:paraId="170B772C" w14:textId="77777777" w:rsidTr="0014076D">
        <w:trPr>
          <w:trHeight w:val="20"/>
        </w:trPr>
        <w:tc>
          <w:tcPr>
            <w:tcW w:w="1291" w:type="pct"/>
            <w:vMerge/>
          </w:tcPr>
          <w:p w14:paraId="2D805C48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30611265" w14:textId="19531154" w:rsidR="006A79B9" w:rsidRPr="006E1635" w:rsidRDefault="006A79B9" w:rsidP="00EB5B2D">
            <w:pPr>
              <w:pStyle w:val="aff"/>
              <w:jc w:val="both"/>
            </w:pPr>
            <w:r w:rsidRPr="006E1635">
              <w:t>Виды, устройство, назначение и порядок применения механических приборов для контроля термической обработки в нагревательных печах</w:t>
            </w:r>
          </w:p>
        </w:tc>
      </w:tr>
      <w:tr w:rsidR="006A79B9" w:rsidRPr="006E1635" w14:paraId="285FCD18" w14:textId="77777777" w:rsidTr="0014076D">
        <w:trPr>
          <w:trHeight w:val="20"/>
        </w:trPr>
        <w:tc>
          <w:tcPr>
            <w:tcW w:w="1291" w:type="pct"/>
            <w:vMerge/>
          </w:tcPr>
          <w:p w14:paraId="687CE2B0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1A116516" w14:textId="22CC79B1" w:rsidR="006A79B9" w:rsidRPr="006E1635" w:rsidRDefault="006A79B9" w:rsidP="00EB5B2D">
            <w:pPr>
              <w:pStyle w:val="aff"/>
              <w:jc w:val="both"/>
            </w:pPr>
            <w:r w:rsidRPr="006E1635">
              <w:t>Виды, устройство, назначение и порядок применения электрических приборов для контроля термической обработки в нагревательных печах</w:t>
            </w:r>
          </w:p>
        </w:tc>
      </w:tr>
      <w:tr w:rsidR="006A79B9" w:rsidRPr="006E1635" w14:paraId="63F8B43F" w14:textId="77777777" w:rsidTr="0014076D">
        <w:trPr>
          <w:trHeight w:val="20"/>
        </w:trPr>
        <w:tc>
          <w:tcPr>
            <w:tcW w:w="1291" w:type="pct"/>
            <w:vMerge/>
          </w:tcPr>
          <w:p w14:paraId="60B11B79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0577E77F" w14:textId="19653B4B" w:rsidR="006A79B9" w:rsidRPr="006E1635" w:rsidRDefault="006A79B9" w:rsidP="00EB5B2D">
            <w:pPr>
              <w:pStyle w:val="aff"/>
              <w:jc w:val="both"/>
            </w:pPr>
            <w:r w:rsidRPr="006E1635">
              <w:t>Виды, устройство, назначение и порядок применения оптических приборов для контроля термической обработки в нагревательных печах</w:t>
            </w:r>
          </w:p>
        </w:tc>
      </w:tr>
      <w:tr w:rsidR="006A79B9" w:rsidRPr="006E1635" w14:paraId="144BA969" w14:textId="77777777" w:rsidTr="0014076D">
        <w:trPr>
          <w:trHeight w:val="20"/>
        </w:trPr>
        <w:tc>
          <w:tcPr>
            <w:tcW w:w="1291" w:type="pct"/>
            <w:vMerge/>
          </w:tcPr>
          <w:p w14:paraId="11B0ABEE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41C0961D" w14:textId="310E6F95" w:rsidR="006A79B9" w:rsidRPr="006E1635" w:rsidRDefault="006A79B9" w:rsidP="00EB5B2D">
            <w:pPr>
              <w:pStyle w:val="aff"/>
              <w:jc w:val="both"/>
            </w:pPr>
            <w:r w:rsidRPr="006E1635">
              <w:t>Порядок управления подачей энергоносителей на нагревательные устройства применяемого термического оборудования</w:t>
            </w:r>
          </w:p>
        </w:tc>
      </w:tr>
      <w:tr w:rsidR="006A79B9" w:rsidRPr="006E1635" w14:paraId="0FD2B331" w14:textId="77777777" w:rsidTr="0014076D">
        <w:trPr>
          <w:trHeight w:val="20"/>
        </w:trPr>
        <w:tc>
          <w:tcPr>
            <w:tcW w:w="1291" w:type="pct"/>
            <w:vMerge/>
          </w:tcPr>
          <w:p w14:paraId="4891DBD0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1EAA8C3D" w14:textId="3A1435A7" w:rsidR="006A79B9" w:rsidRPr="006E1635" w:rsidRDefault="006A79B9" w:rsidP="00EB5B2D">
            <w:pPr>
              <w:pStyle w:val="aff"/>
              <w:jc w:val="both"/>
            </w:pPr>
            <w:r w:rsidRPr="006E1635">
              <w:t>Методы термической обработки в нагревательных печах цветных сплавов с особыми свойствами</w:t>
            </w:r>
          </w:p>
        </w:tc>
      </w:tr>
      <w:tr w:rsidR="006A79B9" w:rsidRPr="006E1635" w14:paraId="56D41BBF" w14:textId="77777777" w:rsidTr="0014076D">
        <w:trPr>
          <w:trHeight w:val="20"/>
        </w:trPr>
        <w:tc>
          <w:tcPr>
            <w:tcW w:w="1291" w:type="pct"/>
            <w:vMerge/>
          </w:tcPr>
          <w:p w14:paraId="0BC22073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3163A595" w14:textId="0E2B5489" w:rsidR="006A79B9" w:rsidRPr="006E1635" w:rsidRDefault="006A79B9" w:rsidP="00EB5B2D">
            <w:pPr>
              <w:pStyle w:val="aff"/>
              <w:jc w:val="both"/>
            </w:pPr>
            <w:r w:rsidRPr="006E1635">
              <w:t>Методы термической обработки в нагревательных печах магнитных сплавов в сильных магнитных полях</w:t>
            </w:r>
          </w:p>
        </w:tc>
      </w:tr>
      <w:tr w:rsidR="006A79B9" w:rsidRPr="006E1635" w14:paraId="66323967" w14:textId="77777777" w:rsidTr="0014076D">
        <w:trPr>
          <w:trHeight w:val="20"/>
        </w:trPr>
        <w:tc>
          <w:tcPr>
            <w:tcW w:w="1291" w:type="pct"/>
            <w:vMerge/>
          </w:tcPr>
          <w:p w14:paraId="75977774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4ECE94E0" w14:textId="5898CF71" w:rsidR="006A79B9" w:rsidRPr="006E1635" w:rsidRDefault="006A79B9" w:rsidP="00EB5B2D">
            <w:pPr>
              <w:pStyle w:val="aff"/>
              <w:jc w:val="both"/>
            </w:pPr>
            <w:r w:rsidRPr="006E1635">
              <w:t>Схемы строповки грузов</w:t>
            </w:r>
          </w:p>
        </w:tc>
      </w:tr>
      <w:tr w:rsidR="006A79B9" w:rsidRPr="006E1635" w14:paraId="5933B133" w14:textId="77777777" w:rsidTr="0014076D">
        <w:trPr>
          <w:trHeight w:val="20"/>
        </w:trPr>
        <w:tc>
          <w:tcPr>
            <w:tcW w:w="1291" w:type="pct"/>
            <w:vMerge/>
          </w:tcPr>
          <w:p w14:paraId="48EABB40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701E65C9" w14:textId="795AFD29" w:rsidR="006A79B9" w:rsidRPr="006E1635" w:rsidRDefault="006A79B9" w:rsidP="00EB5B2D">
            <w:pPr>
              <w:pStyle w:val="aff"/>
              <w:jc w:val="both"/>
            </w:pPr>
            <w:r w:rsidRPr="006E1635">
              <w:t>Правила стропальных работ</w:t>
            </w:r>
          </w:p>
        </w:tc>
      </w:tr>
      <w:tr w:rsidR="006A79B9" w:rsidRPr="006E1635" w14:paraId="703C3A06" w14:textId="77777777" w:rsidTr="0014076D">
        <w:trPr>
          <w:trHeight w:val="20"/>
        </w:trPr>
        <w:tc>
          <w:tcPr>
            <w:tcW w:w="1291" w:type="pct"/>
            <w:vMerge/>
          </w:tcPr>
          <w:p w14:paraId="72B48AA8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133841AD" w14:textId="32AF094D" w:rsidR="006A79B9" w:rsidRPr="006E1635" w:rsidRDefault="006A79B9" w:rsidP="00EB5B2D">
            <w:pPr>
              <w:pStyle w:val="aff"/>
              <w:jc w:val="both"/>
            </w:pPr>
            <w:r w:rsidRPr="006E1635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6A79B9" w:rsidRPr="006E1635" w14:paraId="72DE87F7" w14:textId="77777777" w:rsidTr="0014076D">
        <w:trPr>
          <w:trHeight w:val="20"/>
        </w:trPr>
        <w:tc>
          <w:tcPr>
            <w:tcW w:w="1291" w:type="pct"/>
            <w:vMerge/>
          </w:tcPr>
          <w:p w14:paraId="52DA980C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2707D762" w14:textId="4FC724A8" w:rsidR="006A79B9" w:rsidRPr="006E1635" w:rsidRDefault="00905285" w:rsidP="00EB5B2D">
            <w:pPr>
              <w:pStyle w:val="aff"/>
              <w:jc w:val="both"/>
            </w:pPr>
            <w:r w:rsidRPr="006E1635">
              <w:t xml:space="preserve">Меры безопасности </w:t>
            </w:r>
            <w:r w:rsidR="006A79B9" w:rsidRPr="006E1635">
              <w:t>при выполнении процессов термической обработки крупногабаритных изделий</w:t>
            </w:r>
          </w:p>
        </w:tc>
      </w:tr>
      <w:tr w:rsidR="006A79B9" w:rsidRPr="006E1635" w14:paraId="3AD87DA7" w14:textId="77777777" w:rsidTr="0014076D">
        <w:trPr>
          <w:trHeight w:val="20"/>
        </w:trPr>
        <w:tc>
          <w:tcPr>
            <w:tcW w:w="1291" w:type="pct"/>
            <w:vMerge/>
          </w:tcPr>
          <w:p w14:paraId="74E06C7F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60AF2983" w14:textId="7C108F39" w:rsidR="006A79B9" w:rsidRPr="006E1635" w:rsidRDefault="006A79B9" w:rsidP="00EB5B2D">
            <w:pPr>
              <w:pStyle w:val="aff"/>
              <w:jc w:val="both"/>
            </w:pPr>
            <w:r w:rsidRPr="006E1635">
              <w:t>Порядок применения средств индивидуальной и коллективной защиты при выполнении процессов термической обработки крупногабаритных изделий</w:t>
            </w:r>
          </w:p>
        </w:tc>
      </w:tr>
      <w:tr w:rsidR="006A79B9" w:rsidRPr="006E1635" w14:paraId="61313491" w14:textId="77777777" w:rsidTr="0014076D">
        <w:trPr>
          <w:trHeight w:val="20"/>
        </w:trPr>
        <w:tc>
          <w:tcPr>
            <w:tcW w:w="1291" w:type="pct"/>
            <w:vMerge/>
          </w:tcPr>
          <w:p w14:paraId="213106AA" w14:textId="77777777" w:rsidR="006A79B9" w:rsidRPr="006E1635" w:rsidDel="002A1D54" w:rsidRDefault="006A79B9" w:rsidP="00EB5B2D">
            <w:pPr>
              <w:pStyle w:val="aff"/>
            </w:pPr>
          </w:p>
        </w:tc>
        <w:tc>
          <w:tcPr>
            <w:tcW w:w="3709" w:type="pct"/>
          </w:tcPr>
          <w:p w14:paraId="70D97382" w14:textId="562D611A" w:rsidR="006A79B9" w:rsidRPr="006E1635" w:rsidRDefault="006A79B9" w:rsidP="00EB5B2D">
            <w:pPr>
              <w:pStyle w:val="aff"/>
              <w:jc w:val="both"/>
            </w:pPr>
            <w:r w:rsidRPr="006E1635">
              <w:t>Требования охраны труда, пожарной, промышленной, экологической и электробезопасности</w:t>
            </w:r>
          </w:p>
        </w:tc>
      </w:tr>
      <w:tr w:rsidR="006A79B9" w:rsidRPr="006E1635" w14:paraId="1B1A5605" w14:textId="77777777" w:rsidTr="0014076D">
        <w:trPr>
          <w:trHeight w:val="20"/>
        </w:trPr>
        <w:tc>
          <w:tcPr>
            <w:tcW w:w="1291" w:type="pct"/>
          </w:tcPr>
          <w:p w14:paraId="37BA7FB5" w14:textId="77777777" w:rsidR="006A79B9" w:rsidRPr="006E1635" w:rsidDel="002A1D54" w:rsidRDefault="006A79B9" w:rsidP="00EB5B2D">
            <w:pPr>
              <w:pStyle w:val="aff"/>
            </w:pPr>
            <w:r w:rsidRPr="006E1635" w:rsidDel="002A1D54">
              <w:t>Другие характеристики</w:t>
            </w:r>
          </w:p>
        </w:tc>
        <w:tc>
          <w:tcPr>
            <w:tcW w:w="3709" w:type="pct"/>
          </w:tcPr>
          <w:p w14:paraId="08C22537" w14:textId="77777777" w:rsidR="006A79B9" w:rsidRPr="006E1635" w:rsidRDefault="006A79B9" w:rsidP="00EB5B2D">
            <w:pPr>
              <w:pStyle w:val="aff"/>
              <w:jc w:val="both"/>
            </w:pPr>
            <w:r w:rsidRPr="006E1635">
              <w:t>-</w:t>
            </w:r>
          </w:p>
        </w:tc>
      </w:tr>
    </w:tbl>
    <w:p w14:paraId="5C62C9A4" w14:textId="77777777" w:rsidR="00975B4D" w:rsidRDefault="00975B4D" w:rsidP="00EB5B2D">
      <w:pPr>
        <w:pStyle w:val="aff"/>
      </w:pPr>
    </w:p>
    <w:p w14:paraId="54DE91E3" w14:textId="77777777" w:rsidR="00203629" w:rsidRPr="00AA440D" w:rsidRDefault="00203629" w:rsidP="00EB5B2D">
      <w:pPr>
        <w:pStyle w:val="1"/>
      </w:pPr>
      <w:bookmarkStart w:id="18" w:name="_Toc433309210"/>
      <w:bookmarkStart w:id="19" w:name="_Toc437342584"/>
      <w:bookmarkStart w:id="20" w:name="_Toc455612240"/>
      <w:r w:rsidRPr="00AA440D">
        <w:t>IV. Сведения об организациях</w:t>
      </w:r>
      <w:r w:rsidR="00FA096C" w:rsidRPr="00AA440D">
        <w:t xml:space="preserve"> – </w:t>
      </w:r>
      <w:r w:rsidRPr="00AA440D">
        <w:t>разработчиках профессионального стандарта</w:t>
      </w:r>
      <w:bookmarkEnd w:id="18"/>
      <w:bookmarkEnd w:id="19"/>
      <w:bookmarkEnd w:id="20"/>
    </w:p>
    <w:p w14:paraId="108BB910" w14:textId="77777777" w:rsidR="00A54A08" w:rsidRDefault="00A54A08" w:rsidP="00EB5B2D">
      <w:pPr>
        <w:pStyle w:val="22"/>
      </w:pPr>
      <w:bookmarkStart w:id="21" w:name="_Toc454313653"/>
      <w:bookmarkStart w:id="22" w:name="_Toc464893289"/>
      <w:bookmarkStart w:id="23" w:name="_Toc5719555"/>
      <w:r>
        <w:t>4.1. Ответственная организация-разработчик</w:t>
      </w:r>
      <w:bookmarkEnd w:id="21"/>
      <w:bookmarkEnd w:id="22"/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6E1635" w14:paraId="14BC1298" w14:textId="77777777" w:rsidTr="006E1635">
        <w:trPr>
          <w:trHeight w:val="20"/>
        </w:trPr>
        <w:tc>
          <w:tcPr>
            <w:tcW w:w="5000" w:type="pct"/>
            <w:hideMark/>
          </w:tcPr>
          <w:p w14:paraId="0788589C" w14:textId="6A644EAA" w:rsidR="006E1635" w:rsidRDefault="00706018" w:rsidP="00EB5B2D">
            <w:bookmarkStart w:id="24" w:name="_Toc454313654"/>
            <w:bookmarkStart w:id="25" w:name="_Toc464893290"/>
            <w:r>
              <w:t>Совет по профессиональным квалификациям</w:t>
            </w:r>
            <w:r w:rsidR="006E1635">
              <w:t xml:space="preserve"> в машиностроении, город Москва</w:t>
            </w:r>
          </w:p>
        </w:tc>
      </w:tr>
      <w:tr w:rsidR="006E1635" w14:paraId="4C73B74E" w14:textId="77777777" w:rsidTr="006E1635">
        <w:trPr>
          <w:trHeight w:val="20"/>
        </w:trPr>
        <w:tc>
          <w:tcPr>
            <w:tcW w:w="5000" w:type="pct"/>
            <w:hideMark/>
          </w:tcPr>
          <w:p w14:paraId="0E22145C" w14:textId="77777777" w:rsidR="006E1635" w:rsidRDefault="006E1635" w:rsidP="00EB5B2D">
            <w:r>
              <w:rPr>
                <w:bCs w:val="0"/>
              </w:rPr>
              <w:t xml:space="preserve">Заместитель председателя </w:t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t>Романовская Станислава Николаевна</w:t>
            </w:r>
          </w:p>
        </w:tc>
      </w:tr>
    </w:tbl>
    <w:p w14:paraId="2F15995E" w14:textId="77777777" w:rsidR="00A54A08" w:rsidRDefault="00A54A08" w:rsidP="00EB5B2D">
      <w:pPr>
        <w:pStyle w:val="22"/>
      </w:pPr>
      <w:r>
        <w:t>4.2. Наименования организаций-разработчиков</w:t>
      </w:r>
      <w:bookmarkEnd w:id="24"/>
      <w:bookmarkEnd w:id="25"/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71"/>
        <w:gridCol w:w="9850"/>
      </w:tblGrid>
      <w:tr w:rsidR="00C462ED" w:rsidRPr="006E1635" w14:paraId="50A31996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A90B16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1B1FE2" w14:textId="77777777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>АО «Балтийский завод», город Санкт-Петербург</w:t>
            </w:r>
          </w:p>
        </w:tc>
      </w:tr>
      <w:tr w:rsidR="00C462ED" w:rsidRPr="006E1635" w14:paraId="22F78D3E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196C55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5DAE61" w14:textId="77777777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 xml:space="preserve">АО «Завод Атлант», </w:t>
            </w:r>
            <w:r w:rsidRPr="00C462ED">
              <w:rPr>
                <w:lang w:eastAsia="ar-SA"/>
              </w:rPr>
              <w:t>Ставропольский край, Изобильненский район, город Изобильный</w:t>
            </w:r>
          </w:p>
        </w:tc>
      </w:tr>
      <w:tr w:rsidR="00C462ED" w:rsidRPr="006E1635" w14:paraId="06FD58F5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F23A60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B626DB" w14:textId="77777777" w:rsidR="00C462ED" w:rsidRPr="006E1635" w:rsidRDefault="00C462ED" w:rsidP="00EB5B2D">
            <w:pPr>
              <w:rPr>
                <w:lang w:eastAsia="ar-SA"/>
              </w:rPr>
            </w:pPr>
            <w:r w:rsidRPr="00C462ED">
              <w:rPr>
                <w:lang w:eastAsia="ar-SA"/>
              </w:rPr>
              <w:t>А</w:t>
            </w:r>
            <w:r>
              <w:rPr>
                <w:lang w:eastAsia="ar-SA"/>
              </w:rPr>
              <w:t>О</w:t>
            </w:r>
            <w:r w:rsidRPr="00C462ED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«К</w:t>
            </w:r>
            <w:r w:rsidRPr="00C462ED">
              <w:rPr>
                <w:lang w:eastAsia="ar-SA"/>
              </w:rPr>
              <w:t>аменск-уральский литейный завод</w:t>
            </w:r>
            <w:r>
              <w:rPr>
                <w:lang w:eastAsia="ar-SA"/>
              </w:rPr>
              <w:t>», город Каменск-Уральский, Свердловская область</w:t>
            </w:r>
          </w:p>
        </w:tc>
      </w:tr>
      <w:tr w:rsidR="00C462ED" w:rsidRPr="006E1635" w14:paraId="42F6A2CB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4A67BA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7A114F" w14:textId="68EB0406" w:rsidR="00C462ED" w:rsidRPr="006E1635" w:rsidRDefault="00706018" w:rsidP="00EB5B2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АО «ОДК» </w:t>
            </w:r>
            <w:r w:rsidR="00C462ED" w:rsidRPr="002F4F5F">
              <w:rPr>
                <w:lang w:eastAsia="ar-SA"/>
              </w:rPr>
              <w:t>Пр</w:t>
            </w:r>
            <w:r>
              <w:rPr>
                <w:lang w:eastAsia="ar-SA"/>
              </w:rPr>
              <w:t>оизводственный комплекс «Салют»</w:t>
            </w:r>
            <w:r w:rsidR="00C462ED" w:rsidRPr="002F4F5F">
              <w:rPr>
                <w:lang w:eastAsia="ar-SA"/>
              </w:rPr>
              <w:t>, город Москва</w:t>
            </w:r>
          </w:p>
        </w:tc>
      </w:tr>
      <w:tr w:rsidR="00C462ED" w:rsidRPr="006E1635" w14:paraId="7AD38C89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D02E33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892168" w14:textId="41A262DB" w:rsidR="00C462ED" w:rsidRPr="006E1635" w:rsidRDefault="00C462ED" w:rsidP="00EB5B2D">
            <w:pPr>
              <w:rPr>
                <w:lang w:eastAsia="ar-SA"/>
              </w:rPr>
            </w:pPr>
            <w:r w:rsidRPr="00E7411F">
              <w:rPr>
                <w:lang w:eastAsia="ar-SA"/>
              </w:rPr>
              <w:t xml:space="preserve">АО «ПО </w:t>
            </w:r>
            <w:r w:rsidR="001D5189">
              <w:rPr>
                <w:lang w:eastAsia="ar-SA"/>
              </w:rPr>
              <w:t>«</w:t>
            </w:r>
            <w:r w:rsidRPr="00E7411F">
              <w:rPr>
                <w:lang w:eastAsia="ar-SA"/>
              </w:rPr>
              <w:t>Севмаш», город Северодвинск, Архангельская область</w:t>
            </w:r>
          </w:p>
        </w:tc>
      </w:tr>
      <w:tr w:rsidR="00C462ED" w:rsidRPr="006E1635" w14:paraId="4F7E52D8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C36A6B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D64E16" w14:textId="77777777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>АО «Российские космические системы», город Москва</w:t>
            </w:r>
          </w:p>
        </w:tc>
      </w:tr>
      <w:tr w:rsidR="00C462ED" w:rsidRPr="006E1635" w14:paraId="34E3AFD9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3D12CB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06C5EC" w14:textId="0430D45B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 xml:space="preserve">АО «РСК </w:t>
            </w:r>
            <w:r w:rsidR="001D5189">
              <w:rPr>
                <w:lang w:eastAsia="ar-SA"/>
              </w:rPr>
              <w:t>«</w:t>
            </w:r>
            <w:r w:rsidRPr="006E1635">
              <w:rPr>
                <w:lang w:eastAsia="ar-SA"/>
              </w:rPr>
              <w:t>МиГ», город Москва</w:t>
            </w:r>
          </w:p>
        </w:tc>
      </w:tr>
      <w:tr w:rsidR="00C462ED" w:rsidRPr="006E1635" w14:paraId="481C9B8F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DDEBC1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AA0F5F" w14:textId="77777777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 xml:space="preserve">АО «Смоленский авиационный завод», </w:t>
            </w:r>
            <w:r>
              <w:rPr>
                <w:lang w:eastAsia="ar-SA"/>
              </w:rPr>
              <w:t xml:space="preserve">город </w:t>
            </w:r>
            <w:r w:rsidRPr="006E1635">
              <w:rPr>
                <w:lang w:eastAsia="ar-SA"/>
              </w:rPr>
              <w:t>Смоленск</w:t>
            </w:r>
          </w:p>
        </w:tc>
      </w:tr>
      <w:tr w:rsidR="00C462ED" w:rsidRPr="006E1635" w14:paraId="18A85BA2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8893F2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EA059F7" w14:textId="77777777" w:rsidR="00C462ED" w:rsidRPr="006E1635" w:rsidRDefault="00C462ED" w:rsidP="00EB5B2D">
            <w:pPr>
              <w:rPr>
                <w:lang w:eastAsia="ar-SA"/>
              </w:rPr>
            </w:pPr>
            <w:r w:rsidRPr="006E1635">
              <w:t>Ассоциация «Лига содействия оборонным предприятиям», город Москва</w:t>
            </w:r>
          </w:p>
        </w:tc>
      </w:tr>
      <w:tr w:rsidR="00C462ED" w:rsidRPr="006E1635" w14:paraId="3CF06175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D015EB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E59777" w14:textId="77777777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 xml:space="preserve">ОАО «Уралтрансмаш», </w:t>
            </w:r>
            <w:r>
              <w:rPr>
                <w:lang w:eastAsia="ar-SA"/>
              </w:rPr>
              <w:t xml:space="preserve">город Екатеринбург, </w:t>
            </w:r>
            <w:r w:rsidRPr="006E1635">
              <w:rPr>
                <w:lang w:eastAsia="ar-SA"/>
              </w:rPr>
              <w:t>Свердловская область</w:t>
            </w:r>
          </w:p>
        </w:tc>
      </w:tr>
      <w:tr w:rsidR="00C462ED" w:rsidRPr="006E1635" w14:paraId="1F74A880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D7AC4E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8FA2546" w14:textId="23456DB5" w:rsidR="00C462ED" w:rsidRPr="006E1635" w:rsidRDefault="00C462ED" w:rsidP="00706018">
            <w:pPr>
              <w:pStyle w:val="aff"/>
            </w:pPr>
            <w:r w:rsidRPr="006E1635">
              <w:t>ОООР «Союз</w:t>
            </w:r>
            <w:r w:rsidR="00706018">
              <w:t>Маш</w:t>
            </w:r>
            <w:r w:rsidRPr="006E1635">
              <w:t xml:space="preserve"> России», город Москва</w:t>
            </w:r>
          </w:p>
        </w:tc>
      </w:tr>
      <w:tr w:rsidR="00C462ED" w:rsidRPr="006E1635" w14:paraId="066536FB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710792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3C5A68" w14:textId="3CDDC110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 xml:space="preserve">ПАО «Кировский завод </w:t>
            </w:r>
            <w:r w:rsidR="001D5189">
              <w:rPr>
                <w:lang w:eastAsia="ar-SA"/>
              </w:rPr>
              <w:t>«</w:t>
            </w:r>
            <w:r w:rsidRPr="006E1635">
              <w:rPr>
                <w:lang w:eastAsia="ar-SA"/>
              </w:rPr>
              <w:t xml:space="preserve">Маяк», </w:t>
            </w:r>
            <w:r>
              <w:rPr>
                <w:lang w:eastAsia="ar-SA"/>
              </w:rPr>
              <w:t xml:space="preserve">город </w:t>
            </w:r>
            <w:r w:rsidRPr="006E1635">
              <w:rPr>
                <w:lang w:eastAsia="ar-SA"/>
              </w:rPr>
              <w:t>Киров</w:t>
            </w:r>
          </w:p>
        </w:tc>
      </w:tr>
      <w:tr w:rsidR="00C462ED" w:rsidRPr="006E1635" w14:paraId="4E6D65A5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FADD93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13388D" w14:textId="77777777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>ПАО «Туполев», город Москва</w:t>
            </w:r>
          </w:p>
        </w:tc>
      </w:tr>
      <w:tr w:rsidR="00C462ED" w:rsidRPr="006E1635" w14:paraId="1D987718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E13E7C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270931" w14:textId="77777777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>ПАО ААК «ПРОГРЕСС», город Москва</w:t>
            </w:r>
          </w:p>
        </w:tc>
      </w:tr>
      <w:tr w:rsidR="00C462ED" w:rsidRPr="006E1635" w14:paraId="13CD8E19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1D8278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02342FB" w14:textId="77777777" w:rsidR="00C462ED" w:rsidRPr="006E1635" w:rsidRDefault="00C462ED" w:rsidP="00EB5B2D">
            <w:pPr>
              <w:rPr>
                <w:lang w:eastAsia="ar-SA"/>
              </w:rPr>
            </w:pPr>
            <w:r w:rsidRPr="00E7411F">
              <w:t>Союз предприятий и организаций, обеспечивающих рациональное использование природных ресурсов и защиту окружающей среды «Экосфера», город Москва</w:t>
            </w:r>
          </w:p>
        </w:tc>
      </w:tr>
      <w:tr w:rsidR="00C462ED" w:rsidRPr="006E1635" w14:paraId="175F1949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D112BF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C91609" w14:textId="220E56DD" w:rsidR="00C462ED" w:rsidRPr="006E1635" w:rsidRDefault="003B3D20" w:rsidP="00EB5B2D">
            <w:pPr>
              <w:rPr>
                <w:lang w:eastAsia="ar-SA"/>
              </w:rPr>
            </w:pPr>
            <w:r>
              <w:rPr>
                <w:lang w:eastAsia="ar-SA"/>
              </w:rPr>
              <w:t>ФГБОУ ВО «МГТУ «СТАНКИН</w:t>
            </w:r>
            <w:r w:rsidR="00C462ED">
              <w:rPr>
                <w:lang w:eastAsia="ar-SA"/>
              </w:rPr>
              <w:t>», город Москва</w:t>
            </w:r>
          </w:p>
        </w:tc>
      </w:tr>
      <w:tr w:rsidR="00C462ED" w:rsidRPr="006E1635" w14:paraId="5AAF70AA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59B9F8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B403EA1" w14:textId="77777777" w:rsidR="00C462ED" w:rsidRPr="006E1635" w:rsidRDefault="00C462ED" w:rsidP="00EB5B2D">
            <w:pPr>
              <w:rPr>
                <w:lang w:eastAsia="ar-SA"/>
              </w:rPr>
            </w:pPr>
            <w:r>
              <w:t>ФГБОУ ВО «Московский государственный технический университет имени Н.Э. Баумана (национальный исследовательский университет)», город Москва</w:t>
            </w:r>
          </w:p>
        </w:tc>
      </w:tr>
      <w:tr w:rsidR="00C462ED" w:rsidRPr="006E1635" w14:paraId="3BCAE2DD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822338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68DDFAD" w14:textId="7417D32C" w:rsidR="00C462ED" w:rsidRPr="006E1635" w:rsidRDefault="00C462ED" w:rsidP="00443549">
            <w:pPr>
              <w:rPr>
                <w:lang w:eastAsia="ar-SA"/>
              </w:rPr>
            </w:pPr>
            <w:r w:rsidRPr="00E7411F">
              <w:t>ФГБУ «ВНИИ труда»</w:t>
            </w:r>
            <w:r w:rsidR="00443549">
              <w:t xml:space="preserve"> Минтруда России</w:t>
            </w:r>
            <w:r w:rsidRPr="00E7411F">
              <w:t>, город Москва</w:t>
            </w:r>
          </w:p>
        </w:tc>
      </w:tr>
      <w:tr w:rsidR="00C462ED" w:rsidRPr="006E1635" w14:paraId="2D345A36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6E0B3A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B1B332" w14:textId="77777777" w:rsidR="00C462ED" w:rsidRPr="006E1635" w:rsidRDefault="00C462ED" w:rsidP="00EB5B2D">
            <w:pPr>
              <w:rPr>
                <w:lang w:eastAsia="ar-SA"/>
              </w:rPr>
            </w:pPr>
            <w:r w:rsidRPr="008E1D4A">
              <w:rPr>
                <w:lang w:eastAsia="ar-SA"/>
              </w:rPr>
              <w:t xml:space="preserve">ФГУП «Центральный аэрогидродинамический институт имени профессора Н.Е. Жуковского», </w:t>
            </w:r>
            <w:r>
              <w:rPr>
                <w:lang w:eastAsia="ar-SA"/>
              </w:rPr>
              <w:t xml:space="preserve">город Жуковский, </w:t>
            </w:r>
            <w:r w:rsidRPr="008E1D4A">
              <w:rPr>
                <w:lang w:eastAsia="ar-SA"/>
              </w:rPr>
              <w:t>Московская область</w:t>
            </w:r>
          </w:p>
        </w:tc>
      </w:tr>
      <w:tr w:rsidR="00C462ED" w:rsidRPr="006E1635" w14:paraId="292AD1A5" w14:textId="77777777" w:rsidTr="006E1635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758350" w14:textId="77777777" w:rsidR="00C462ED" w:rsidRPr="006E1635" w:rsidRDefault="00C462ED" w:rsidP="00EB5B2D">
            <w:pPr>
              <w:numPr>
                <w:ilvl w:val="0"/>
                <w:numId w:val="36"/>
              </w:numPr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3B68A8" w14:textId="77777777" w:rsidR="00C462ED" w:rsidRPr="006E1635" w:rsidRDefault="00C462ED" w:rsidP="00EB5B2D">
            <w:pPr>
              <w:rPr>
                <w:lang w:eastAsia="ar-SA"/>
              </w:rPr>
            </w:pPr>
            <w:r w:rsidRPr="006E1635">
              <w:rPr>
                <w:lang w:eastAsia="ar-SA"/>
              </w:rPr>
              <w:t>Филиал ПАО «Компания «Сухой» «НАЗ им. В.П. Чкалова», Новосибирская область</w:t>
            </w:r>
          </w:p>
        </w:tc>
      </w:tr>
      <w:bookmarkEnd w:id="23"/>
    </w:tbl>
    <w:p w14:paraId="547BFFE6" w14:textId="77777777" w:rsidR="00EB35C0" w:rsidRPr="001C02B9" w:rsidRDefault="00EB35C0" w:rsidP="00EB5B2D"/>
    <w:sectPr w:rsidR="00EB35C0" w:rsidRPr="001C02B9" w:rsidSect="007812F8">
      <w:headerReference w:type="default" r:id="rId13"/>
      <w:footerReference w:type="default" r:id="rId14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0C556" w14:textId="77777777" w:rsidR="0096410A" w:rsidRDefault="0096410A" w:rsidP="004C2989">
      <w:r>
        <w:separator/>
      </w:r>
    </w:p>
    <w:p w14:paraId="7D4F4071" w14:textId="77777777" w:rsidR="0096410A" w:rsidRDefault="0096410A"/>
  </w:endnote>
  <w:endnote w:type="continuationSeparator" w:id="0">
    <w:p w14:paraId="0A5A1444" w14:textId="77777777" w:rsidR="0096410A" w:rsidRDefault="0096410A" w:rsidP="004C2989">
      <w:r>
        <w:continuationSeparator/>
      </w:r>
    </w:p>
    <w:p w14:paraId="3CC8251B" w14:textId="77777777" w:rsidR="0096410A" w:rsidRDefault="0096410A"/>
  </w:endnote>
  <w:endnote w:id="1">
    <w:p w14:paraId="23CB6FE6" w14:textId="77777777" w:rsidR="001D5189" w:rsidRPr="00EB5B2D" w:rsidRDefault="001D5189" w:rsidP="00654D46">
      <w:pPr>
        <w:pStyle w:val="ab"/>
        <w:jc w:val="both"/>
        <w:rPr>
          <w:szCs w:val="20"/>
        </w:rPr>
      </w:pPr>
      <w:r w:rsidRPr="00EB5B2D">
        <w:rPr>
          <w:rStyle w:val="ad"/>
          <w:szCs w:val="20"/>
        </w:rPr>
        <w:endnoteRef/>
      </w:r>
      <w:r w:rsidRPr="00EB5B2D">
        <w:rPr>
          <w:szCs w:val="20"/>
        </w:rPr>
        <w:t xml:space="preserve"> Общероссийский классификатор занятий.</w:t>
      </w:r>
    </w:p>
  </w:endnote>
  <w:endnote w:id="2">
    <w:p w14:paraId="4E907F27" w14:textId="77777777" w:rsidR="001D5189" w:rsidRPr="00EB5B2D" w:rsidRDefault="001D5189" w:rsidP="00654D46">
      <w:pPr>
        <w:jc w:val="both"/>
        <w:rPr>
          <w:bCs w:val="0"/>
          <w:sz w:val="20"/>
          <w:szCs w:val="20"/>
        </w:rPr>
      </w:pPr>
      <w:r w:rsidRPr="00EB5B2D">
        <w:rPr>
          <w:rStyle w:val="ad"/>
          <w:sz w:val="20"/>
          <w:szCs w:val="20"/>
        </w:rPr>
        <w:endnoteRef/>
      </w:r>
      <w:r w:rsidRPr="00EB5B2D">
        <w:rPr>
          <w:bCs w:val="0"/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340F504C" w14:textId="285A72F1" w:rsidR="001D5189" w:rsidRPr="00EB5B2D" w:rsidRDefault="001D5189" w:rsidP="00CE687C">
      <w:pPr>
        <w:jc w:val="both"/>
        <w:rPr>
          <w:sz w:val="20"/>
          <w:szCs w:val="20"/>
        </w:rPr>
      </w:pPr>
      <w:r w:rsidRPr="00EB5B2D">
        <w:rPr>
          <w:rStyle w:val="ad"/>
          <w:sz w:val="20"/>
          <w:szCs w:val="20"/>
        </w:rPr>
        <w:endnoteRef/>
      </w:r>
      <w:r w:rsidRPr="00EB5B2D">
        <w:rPr>
          <w:sz w:val="20"/>
          <w:szCs w:val="20"/>
        </w:rPr>
        <w:t> </w:t>
      </w:r>
      <w:bookmarkStart w:id="9" w:name="_Hlk37859463"/>
      <w:r w:rsidRPr="00EB5B2D">
        <w:rPr>
          <w:sz w:val="20"/>
          <w:szCs w:val="20"/>
        </w:rPr>
        <w:t xml:space="preserve"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</w:t>
      </w:r>
      <w:r w:rsidR="00443549">
        <w:rPr>
          <w:sz w:val="20"/>
          <w:szCs w:val="20"/>
        </w:rPr>
        <w:br/>
      </w:r>
      <w:r w:rsidRPr="00EB5B2D">
        <w:rPr>
          <w:sz w:val="20"/>
          <w:szCs w:val="20"/>
        </w:rPr>
        <w:t>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9"/>
      <w:r w:rsidRPr="00EB5B2D">
        <w:rPr>
          <w:sz w:val="20"/>
          <w:szCs w:val="20"/>
        </w:rPr>
        <w:t>).</w:t>
      </w:r>
    </w:p>
  </w:endnote>
  <w:endnote w:id="4">
    <w:p w14:paraId="44518A8E" w14:textId="5DAF605F" w:rsidR="001D5189" w:rsidRPr="00EB5B2D" w:rsidRDefault="001D5189" w:rsidP="00E86FFE">
      <w:pPr>
        <w:jc w:val="both"/>
        <w:rPr>
          <w:sz w:val="20"/>
          <w:szCs w:val="20"/>
        </w:rPr>
      </w:pPr>
      <w:r w:rsidRPr="00EB5B2D">
        <w:rPr>
          <w:rStyle w:val="ad"/>
          <w:sz w:val="20"/>
          <w:szCs w:val="20"/>
        </w:rPr>
        <w:endnoteRef/>
      </w:r>
      <w:r w:rsidRPr="00EB5B2D">
        <w:rPr>
          <w:sz w:val="20"/>
          <w:szCs w:val="20"/>
        </w:rPr>
        <w:t xml:space="preserve"> </w:t>
      </w:r>
      <w:bookmarkStart w:id="10" w:name="_Hlk68114471"/>
      <w:r w:rsidRPr="00EB5B2D">
        <w:rPr>
          <w:rFonts w:cs="Calibri"/>
          <w:sz w:val="20"/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443549">
        <w:rPr>
          <w:rFonts w:cs="Calibri"/>
          <w:sz w:val="20"/>
          <w:szCs w:val="20"/>
        </w:rPr>
        <w:br/>
      </w:r>
      <w:r w:rsidRPr="00EB5B2D">
        <w:rPr>
          <w:rFonts w:cs="Calibri"/>
          <w:sz w:val="20"/>
          <w:szCs w:val="20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10"/>
      <w:r w:rsidRPr="00EB5B2D">
        <w:rPr>
          <w:sz w:val="20"/>
          <w:szCs w:val="20"/>
        </w:rPr>
        <w:t xml:space="preserve">). </w:t>
      </w:r>
    </w:p>
  </w:endnote>
  <w:endnote w:id="5">
    <w:p w14:paraId="073D3AF6" w14:textId="2C110D0F" w:rsidR="001D5189" w:rsidRPr="00443549" w:rsidRDefault="001D5189" w:rsidP="00E86FFE">
      <w:pPr>
        <w:shd w:val="clear" w:color="auto" w:fill="FFFFFF"/>
        <w:jc w:val="both"/>
        <w:rPr>
          <w:sz w:val="20"/>
          <w:szCs w:val="20"/>
        </w:rPr>
      </w:pPr>
      <w:r w:rsidRPr="00EB5B2D">
        <w:rPr>
          <w:rStyle w:val="ad"/>
          <w:sz w:val="20"/>
          <w:szCs w:val="20"/>
        </w:rPr>
        <w:endnoteRef/>
      </w:r>
      <w:r w:rsidRPr="00EB5B2D">
        <w:rPr>
          <w:sz w:val="20"/>
          <w:szCs w:val="20"/>
        </w:rPr>
        <w:t xml:space="preserve"> </w:t>
      </w:r>
      <w:r w:rsidR="00443549" w:rsidRPr="00443549">
        <w:rPr>
          <w:color w:val="000000"/>
          <w:sz w:val="20"/>
          <w:szCs w:val="20"/>
        </w:rPr>
        <w:t xml:space="preserve"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</w:t>
      </w:r>
      <w:r w:rsidR="00443549">
        <w:rPr>
          <w:color w:val="000000"/>
          <w:sz w:val="20"/>
          <w:szCs w:val="20"/>
        </w:rPr>
        <w:br/>
      </w:r>
      <w:r w:rsidR="00443549" w:rsidRPr="00443549">
        <w:rPr>
          <w:color w:val="000000"/>
          <w:sz w:val="20"/>
          <w:szCs w:val="20"/>
        </w:rPr>
        <w:t>№ 39, ст. 6056</w:t>
      </w:r>
      <w:r w:rsidR="00443549" w:rsidRPr="00443549">
        <w:rPr>
          <w:sz w:val="20"/>
          <w:szCs w:val="20"/>
        </w:rPr>
        <w:t>; 2021, № 3, ст. 593</w:t>
      </w:r>
      <w:r w:rsidR="00443549" w:rsidRPr="00443549">
        <w:rPr>
          <w:color w:val="000000"/>
          <w:sz w:val="20"/>
          <w:szCs w:val="20"/>
        </w:rPr>
        <w:t>).</w:t>
      </w:r>
    </w:p>
  </w:endnote>
  <w:endnote w:id="6">
    <w:p w14:paraId="530BACE2" w14:textId="5F41C45D" w:rsidR="001D5189" w:rsidRPr="00EB5B2D" w:rsidRDefault="001D5189" w:rsidP="00E86FFE">
      <w:pPr>
        <w:jc w:val="both"/>
        <w:rPr>
          <w:sz w:val="20"/>
          <w:szCs w:val="20"/>
        </w:rPr>
      </w:pPr>
      <w:r w:rsidRPr="00EB5B2D">
        <w:rPr>
          <w:rStyle w:val="ad"/>
          <w:sz w:val="20"/>
          <w:szCs w:val="20"/>
        </w:rPr>
        <w:endnoteRef/>
      </w:r>
      <w:r w:rsidRPr="00EB5B2D">
        <w:rPr>
          <w:sz w:val="20"/>
          <w:szCs w:val="20"/>
        </w:rPr>
        <w:t xml:space="preserve"> </w:t>
      </w:r>
      <w:bookmarkStart w:id="11" w:name="_Hlk68114557"/>
      <w:r w:rsidRPr="00EB5B2D">
        <w:rPr>
          <w:sz w:val="20"/>
          <w:szCs w:val="20"/>
        </w:rPr>
        <w:t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</w:t>
      </w:r>
      <w:r w:rsidR="001C6AC4">
        <w:rPr>
          <w:sz w:val="20"/>
          <w:szCs w:val="20"/>
        </w:rPr>
        <w:t>003 г., регистрационный № 4209)</w:t>
      </w:r>
      <w:r w:rsidRPr="00EB5B2D">
        <w:rPr>
          <w:sz w:val="20"/>
          <w:szCs w:val="20"/>
        </w:rPr>
        <w:t xml:space="preserve"> с изменениями, внесенными приказом Минтруда России, Минобрнауки России от 30 ноября 2016 г. № 697н/1490 (зарегистрирован Минюстом России </w:t>
      </w:r>
      <w:r w:rsidR="00443549">
        <w:rPr>
          <w:sz w:val="20"/>
          <w:szCs w:val="20"/>
        </w:rPr>
        <w:br/>
      </w:r>
      <w:r w:rsidRPr="00EB5B2D">
        <w:rPr>
          <w:sz w:val="20"/>
          <w:szCs w:val="20"/>
        </w:rPr>
        <w:t>16 декабря 2016 г., регистрационный № 44767</w:t>
      </w:r>
      <w:bookmarkEnd w:id="11"/>
      <w:r w:rsidRPr="00EB5B2D">
        <w:rPr>
          <w:sz w:val="20"/>
          <w:szCs w:val="20"/>
        </w:rPr>
        <w:t>).</w:t>
      </w:r>
    </w:p>
  </w:endnote>
  <w:endnote w:id="7">
    <w:p w14:paraId="01F438D1" w14:textId="322DF901" w:rsidR="001D5189" w:rsidRPr="00EB5B2D" w:rsidRDefault="001D5189" w:rsidP="00CE687C">
      <w:pPr>
        <w:jc w:val="both"/>
        <w:rPr>
          <w:sz w:val="20"/>
          <w:szCs w:val="20"/>
        </w:rPr>
      </w:pPr>
      <w:r w:rsidRPr="00EB5B2D">
        <w:rPr>
          <w:rStyle w:val="ad"/>
          <w:rFonts w:eastAsiaTheme="majorEastAsia"/>
          <w:sz w:val="20"/>
          <w:szCs w:val="20"/>
        </w:rPr>
        <w:endnoteRef/>
      </w:r>
      <w:r w:rsidRPr="00EB5B2D">
        <w:rPr>
          <w:sz w:val="20"/>
          <w:szCs w:val="20"/>
        </w:rPr>
        <w:t xml:space="preserve"> </w:t>
      </w:r>
      <w:bookmarkStart w:id="12" w:name="_Hlk61790763"/>
      <w:r w:rsidRPr="00EB5B2D">
        <w:rPr>
          <w:sz w:val="20"/>
          <w:szCs w:val="20"/>
        </w:rPr>
        <w:t>Приказ Ростехнадзора от 26 ноября 2020 г. № 461 «Об утверждении федеральных норм и правил в обл</w:t>
      </w:r>
      <w:r w:rsidR="00443549">
        <w:rPr>
          <w:sz w:val="20"/>
          <w:szCs w:val="20"/>
        </w:rPr>
        <w:t>асти промышленной безопасности «</w:t>
      </w:r>
      <w:r w:rsidRPr="00EB5B2D">
        <w:rPr>
          <w:sz w:val="20"/>
          <w:szCs w:val="20"/>
        </w:rPr>
        <w:t>Правила безопасности опасных производственных объектов, на которых ис</w:t>
      </w:r>
      <w:r w:rsidR="00443549">
        <w:rPr>
          <w:sz w:val="20"/>
          <w:szCs w:val="20"/>
        </w:rPr>
        <w:t>пользуются подъемные сооружения</w:t>
      </w:r>
      <w:r w:rsidRPr="00EB5B2D">
        <w:rPr>
          <w:sz w:val="20"/>
          <w:szCs w:val="20"/>
        </w:rPr>
        <w:t>» (зарегистрирован Минюстом России 30 декабря 2020 г., регистрационный № 61983</w:t>
      </w:r>
      <w:bookmarkEnd w:id="12"/>
      <w:r w:rsidRPr="00EB5B2D">
        <w:rPr>
          <w:rFonts w:eastAsiaTheme="majorEastAsia"/>
          <w:sz w:val="20"/>
          <w:szCs w:val="20"/>
        </w:rPr>
        <w:t>)</w:t>
      </w:r>
      <w:r w:rsidRPr="00EB5B2D">
        <w:rPr>
          <w:color w:val="000000" w:themeColor="text1"/>
          <w:sz w:val="20"/>
          <w:szCs w:val="20"/>
        </w:rPr>
        <w:t>.</w:t>
      </w:r>
    </w:p>
  </w:endnote>
  <w:endnote w:id="8">
    <w:p w14:paraId="4EB51958" w14:textId="77777777" w:rsidR="001D5189" w:rsidRPr="00EB5B2D" w:rsidRDefault="001D5189" w:rsidP="00654D46">
      <w:pPr>
        <w:pStyle w:val="ab"/>
        <w:jc w:val="both"/>
        <w:rPr>
          <w:szCs w:val="20"/>
        </w:rPr>
      </w:pPr>
      <w:r w:rsidRPr="00EB5B2D">
        <w:rPr>
          <w:rStyle w:val="ad"/>
          <w:szCs w:val="20"/>
        </w:rPr>
        <w:endnoteRef/>
      </w:r>
      <w:r w:rsidRPr="00EB5B2D">
        <w:rPr>
          <w:szCs w:val="20"/>
        </w:rPr>
        <w:t xml:space="preserve"> Единый тарифно-квалификационный справочник работ и профессий рабочих, выпуск 2, р</w:t>
      </w:r>
      <w:r w:rsidRPr="00EB5B2D">
        <w:rPr>
          <w:bCs/>
          <w:szCs w:val="20"/>
        </w:rPr>
        <w:t>аздел «Кузнечно-прессовые и термические работы».</w:t>
      </w:r>
    </w:p>
  </w:endnote>
  <w:endnote w:id="9">
    <w:p w14:paraId="149A1DE9" w14:textId="77777777" w:rsidR="001D5189" w:rsidRPr="00EB5B2D" w:rsidRDefault="001D5189" w:rsidP="00654D46">
      <w:pPr>
        <w:pStyle w:val="ab"/>
        <w:jc w:val="both"/>
        <w:rPr>
          <w:szCs w:val="20"/>
        </w:rPr>
      </w:pPr>
      <w:r w:rsidRPr="00EB5B2D">
        <w:rPr>
          <w:rStyle w:val="ad"/>
          <w:szCs w:val="20"/>
        </w:rPr>
        <w:endnoteRef/>
      </w:r>
      <w:r w:rsidRPr="00EB5B2D">
        <w:rPr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3AF63A52" w14:textId="77777777" w:rsidR="001D5189" w:rsidRPr="00EB5B2D" w:rsidRDefault="001D5189" w:rsidP="00603559">
      <w:pPr>
        <w:pStyle w:val="ab"/>
        <w:jc w:val="both"/>
        <w:rPr>
          <w:szCs w:val="20"/>
        </w:rPr>
      </w:pPr>
      <w:r w:rsidRPr="00EB5B2D">
        <w:rPr>
          <w:rStyle w:val="ad"/>
          <w:szCs w:val="20"/>
        </w:rPr>
        <w:endnoteRef/>
      </w:r>
      <w:r w:rsidRPr="00EB5B2D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C7DEA" w14:textId="77777777" w:rsidR="001D5189" w:rsidRDefault="001D5189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4757AB" w14:textId="77777777" w:rsidR="001D5189" w:rsidRDefault="001D5189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AAFAD" w14:textId="77777777" w:rsidR="001D5189" w:rsidRDefault="001D5189" w:rsidP="004C29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6F9AD" w14:textId="77777777" w:rsidR="001D5189" w:rsidRDefault="001D5189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85F96" w14:textId="77777777" w:rsidR="001D5189" w:rsidRDefault="001D5189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602D5" w14:textId="77777777" w:rsidR="0096410A" w:rsidRDefault="0096410A" w:rsidP="004C2989">
      <w:r>
        <w:separator/>
      </w:r>
    </w:p>
    <w:p w14:paraId="75B7989E" w14:textId="77777777" w:rsidR="0096410A" w:rsidRDefault="0096410A"/>
  </w:footnote>
  <w:footnote w:type="continuationSeparator" w:id="0">
    <w:p w14:paraId="45DA00DA" w14:textId="77777777" w:rsidR="0096410A" w:rsidRDefault="0096410A" w:rsidP="004C2989">
      <w:r>
        <w:continuationSeparator/>
      </w:r>
    </w:p>
    <w:p w14:paraId="575F8C4D" w14:textId="77777777" w:rsidR="0096410A" w:rsidRDefault="00964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15188" w14:textId="77777777" w:rsidR="001D5189" w:rsidRDefault="001D5189" w:rsidP="00E70D17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71B630" w14:textId="77777777" w:rsidR="001D5189" w:rsidRDefault="001D5189" w:rsidP="00E70D1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65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8721900" w14:textId="77777777" w:rsidR="001D5189" w:rsidRPr="0068381F" w:rsidRDefault="001D5189">
        <w:pPr>
          <w:pStyle w:val="af"/>
          <w:rPr>
            <w:sz w:val="20"/>
          </w:rPr>
        </w:pPr>
        <w:r w:rsidRPr="0068381F">
          <w:rPr>
            <w:sz w:val="20"/>
          </w:rPr>
          <w:fldChar w:fldCharType="begin"/>
        </w:r>
        <w:r w:rsidRPr="0068381F">
          <w:rPr>
            <w:sz w:val="20"/>
          </w:rPr>
          <w:instrText xml:space="preserve"> PAGE   \* MERGEFORMAT </w:instrText>
        </w:r>
        <w:r w:rsidRPr="0068381F">
          <w:rPr>
            <w:sz w:val="20"/>
          </w:rPr>
          <w:fldChar w:fldCharType="separate"/>
        </w:r>
        <w:r w:rsidR="00A811DE">
          <w:rPr>
            <w:noProof/>
            <w:sz w:val="20"/>
          </w:rPr>
          <w:t>2</w:t>
        </w:r>
        <w:r w:rsidRPr="0068381F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9D051" w14:textId="77777777" w:rsidR="001D5189" w:rsidRPr="002B6B50" w:rsidRDefault="001D5189" w:rsidP="002B6B50">
    <w:pPr>
      <w:pStyle w:val="af"/>
      <w:rPr>
        <w:sz w:val="20"/>
      </w:rPr>
    </w:pPr>
    <w:r w:rsidRPr="00CD21D9">
      <w:rPr>
        <w:sz w:val="20"/>
      </w:rPr>
      <w:fldChar w:fldCharType="begin"/>
    </w:r>
    <w:r w:rsidRPr="00CD21D9">
      <w:rPr>
        <w:sz w:val="20"/>
      </w:rPr>
      <w:instrText xml:space="preserve"> PAGE   \* MERGEFORMAT </w:instrText>
    </w:r>
    <w:r w:rsidRPr="00CD21D9">
      <w:rPr>
        <w:sz w:val="20"/>
      </w:rPr>
      <w:fldChar w:fldCharType="separate"/>
    </w:r>
    <w:r w:rsidR="00A811DE">
      <w:rPr>
        <w:noProof/>
        <w:sz w:val="20"/>
      </w:rPr>
      <w:t>3</w:t>
    </w:r>
    <w:r w:rsidRPr="00CD21D9"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F62BC"/>
    <w:multiLevelType w:val="hybridMultilevel"/>
    <w:tmpl w:val="D1B45CEA"/>
    <w:lvl w:ilvl="0" w:tplc="851630C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A719B"/>
    <w:multiLevelType w:val="hybridMultilevel"/>
    <w:tmpl w:val="72661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17"/>
  </w:num>
  <w:num w:numId="5">
    <w:abstractNumId w:val="20"/>
  </w:num>
  <w:num w:numId="6">
    <w:abstractNumId w:val="12"/>
  </w:num>
  <w:num w:numId="7">
    <w:abstractNumId w:val="31"/>
  </w:num>
  <w:num w:numId="8">
    <w:abstractNumId w:val="24"/>
  </w:num>
  <w:num w:numId="9">
    <w:abstractNumId w:val="21"/>
  </w:num>
  <w:num w:numId="10">
    <w:abstractNumId w:val="8"/>
  </w:num>
  <w:num w:numId="11">
    <w:abstractNumId w:val="27"/>
  </w:num>
  <w:num w:numId="12">
    <w:abstractNumId w:val="2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4"/>
  </w:num>
  <w:num w:numId="16">
    <w:abstractNumId w:val="33"/>
  </w:num>
  <w:num w:numId="17">
    <w:abstractNumId w:val="28"/>
  </w:num>
  <w:num w:numId="18">
    <w:abstractNumId w:val="16"/>
  </w:num>
  <w:num w:numId="19">
    <w:abstractNumId w:val="29"/>
  </w:num>
  <w:num w:numId="20">
    <w:abstractNumId w:val="25"/>
  </w:num>
  <w:num w:numId="21">
    <w:abstractNumId w:val="19"/>
  </w:num>
  <w:num w:numId="22">
    <w:abstractNumId w:val="3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0"/>
  </w:num>
  <w:num w:numId="33">
    <w:abstractNumId w:val="10"/>
  </w:num>
  <w:num w:numId="34">
    <w:abstractNumId w:val="13"/>
  </w:num>
  <w:num w:numId="35">
    <w:abstractNumId w:val="15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2506"/>
    <w:rsid w:val="00003CE3"/>
    <w:rsid w:val="00003DB9"/>
    <w:rsid w:val="00003FEB"/>
    <w:rsid w:val="00004B7E"/>
    <w:rsid w:val="00007AF0"/>
    <w:rsid w:val="0001010C"/>
    <w:rsid w:val="0001016F"/>
    <w:rsid w:val="0001117F"/>
    <w:rsid w:val="00011F36"/>
    <w:rsid w:val="00013440"/>
    <w:rsid w:val="0001347D"/>
    <w:rsid w:val="000135DC"/>
    <w:rsid w:val="00013656"/>
    <w:rsid w:val="00014209"/>
    <w:rsid w:val="00014301"/>
    <w:rsid w:val="00014CEC"/>
    <w:rsid w:val="00015E6F"/>
    <w:rsid w:val="00016204"/>
    <w:rsid w:val="0001620B"/>
    <w:rsid w:val="0002029A"/>
    <w:rsid w:val="000210D4"/>
    <w:rsid w:val="000211F1"/>
    <w:rsid w:val="00022124"/>
    <w:rsid w:val="00022580"/>
    <w:rsid w:val="000237DD"/>
    <w:rsid w:val="00024195"/>
    <w:rsid w:val="00024E8E"/>
    <w:rsid w:val="00024FBD"/>
    <w:rsid w:val="0002577D"/>
    <w:rsid w:val="000277B4"/>
    <w:rsid w:val="00027E9D"/>
    <w:rsid w:val="00030F30"/>
    <w:rsid w:val="0003221D"/>
    <w:rsid w:val="000324B3"/>
    <w:rsid w:val="000341F7"/>
    <w:rsid w:val="00034DEC"/>
    <w:rsid w:val="00035A12"/>
    <w:rsid w:val="00042C8F"/>
    <w:rsid w:val="0004304F"/>
    <w:rsid w:val="00043969"/>
    <w:rsid w:val="00045455"/>
    <w:rsid w:val="00046A47"/>
    <w:rsid w:val="00047D95"/>
    <w:rsid w:val="000523BA"/>
    <w:rsid w:val="0005283D"/>
    <w:rsid w:val="000540F6"/>
    <w:rsid w:val="000543E2"/>
    <w:rsid w:val="00054913"/>
    <w:rsid w:val="000557CA"/>
    <w:rsid w:val="000575CC"/>
    <w:rsid w:val="0006042C"/>
    <w:rsid w:val="00060543"/>
    <w:rsid w:val="00060D90"/>
    <w:rsid w:val="00064388"/>
    <w:rsid w:val="00064BC3"/>
    <w:rsid w:val="00064FB6"/>
    <w:rsid w:val="0006663A"/>
    <w:rsid w:val="00066693"/>
    <w:rsid w:val="00067607"/>
    <w:rsid w:val="00067A5C"/>
    <w:rsid w:val="00070855"/>
    <w:rsid w:val="000711E5"/>
    <w:rsid w:val="00071543"/>
    <w:rsid w:val="00071584"/>
    <w:rsid w:val="00073183"/>
    <w:rsid w:val="000735D7"/>
    <w:rsid w:val="00074176"/>
    <w:rsid w:val="00075350"/>
    <w:rsid w:val="000766FA"/>
    <w:rsid w:val="00076831"/>
    <w:rsid w:val="00077341"/>
    <w:rsid w:val="00080A8C"/>
    <w:rsid w:val="000834C8"/>
    <w:rsid w:val="00084FE7"/>
    <w:rsid w:val="00085C1F"/>
    <w:rsid w:val="0008741E"/>
    <w:rsid w:val="00090333"/>
    <w:rsid w:val="00090F10"/>
    <w:rsid w:val="00093670"/>
    <w:rsid w:val="00093B33"/>
    <w:rsid w:val="00093D9A"/>
    <w:rsid w:val="00094586"/>
    <w:rsid w:val="00094C31"/>
    <w:rsid w:val="00095D9E"/>
    <w:rsid w:val="0009652C"/>
    <w:rsid w:val="000972E2"/>
    <w:rsid w:val="000974E3"/>
    <w:rsid w:val="000978D3"/>
    <w:rsid w:val="00097C4E"/>
    <w:rsid w:val="000A08C7"/>
    <w:rsid w:val="000A0E02"/>
    <w:rsid w:val="000A156F"/>
    <w:rsid w:val="000A1A00"/>
    <w:rsid w:val="000A1E9D"/>
    <w:rsid w:val="000A474B"/>
    <w:rsid w:val="000A4ADA"/>
    <w:rsid w:val="000A5D75"/>
    <w:rsid w:val="000A5EA0"/>
    <w:rsid w:val="000A70E2"/>
    <w:rsid w:val="000B27C3"/>
    <w:rsid w:val="000B5785"/>
    <w:rsid w:val="000B74D0"/>
    <w:rsid w:val="000C11BA"/>
    <w:rsid w:val="000C12E8"/>
    <w:rsid w:val="000C1911"/>
    <w:rsid w:val="000C1E8D"/>
    <w:rsid w:val="000C224E"/>
    <w:rsid w:val="000C39E8"/>
    <w:rsid w:val="000C4BBC"/>
    <w:rsid w:val="000C6BC5"/>
    <w:rsid w:val="000D0585"/>
    <w:rsid w:val="000D05DE"/>
    <w:rsid w:val="000D247B"/>
    <w:rsid w:val="000D2E8A"/>
    <w:rsid w:val="000D3602"/>
    <w:rsid w:val="000D3B5A"/>
    <w:rsid w:val="000D4708"/>
    <w:rsid w:val="000D486D"/>
    <w:rsid w:val="000D5A10"/>
    <w:rsid w:val="000D624C"/>
    <w:rsid w:val="000E00E9"/>
    <w:rsid w:val="000E0AC0"/>
    <w:rsid w:val="000E2C4A"/>
    <w:rsid w:val="000E3AC3"/>
    <w:rsid w:val="000E411D"/>
    <w:rsid w:val="000E432A"/>
    <w:rsid w:val="000E450C"/>
    <w:rsid w:val="000E4825"/>
    <w:rsid w:val="000E6FCE"/>
    <w:rsid w:val="000E7B95"/>
    <w:rsid w:val="000F1A0E"/>
    <w:rsid w:val="000F2DE1"/>
    <w:rsid w:val="000F37E3"/>
    <w:rsid w:val="000F4869"/>
    <w:rsid w:val="000F5BF5"/>
    <w:rsid w:val="000F5BF7"/>
    <w:rsid w:val="000F7BBF"/>
    <w:rsid w:val="00102486"/>
    <w:rsid w:val="00103445"/>
    <w:rsid w:val="00104C16"/>
    <w:rsid w:val="00105960"/>
    <w:rsid w:val="00105974"/>
    <w:rsid w:val="00106DC8"/>
    <w:rsid w:val="00107056"/>
    <w:rsid w:val="001070F8"/>
    <w:rsid w:val="00107205"/>
    <w:rsid w:val="00110314"/>
    <w:rsid w:val="0011074D"/>
    <w:rsid w:val="00110C63"/>
    <w:rsid w:val="00110CA4"/>
    <w:rsid w:val="001150B7"/>
    <w:rsid w:val="00116055"/>
    <w:rsid w:val="00117A6B"/>
    <w:rsid w:val="0012250A"/>
    <w:rsid w:val="00125183"/>
    <w:rsid w:val="00125FE3"/>
    <w:rsid w:val="0013075E"/>
    <w:rsid w:val="00131305"/>
    <w:rsid w:val="00131876"/>
    <w:rsid w:val="0013238C"/>
    <w:rsid w:val="00134EE5"/>
    <w:rsid w:val="001358F1"/>
    <w:rsid w:val="00135E7F"/>
    <w:rsid w:val="00140470"/>
    <w:rsid w:val="0014076D"/>
    <w:rsid w:val="00140B27"/>
    <w:rsid w:val="00140B6F"/>
    <w:rsid w:val="001410F3"/>
    <w:rsid w:val="00141BEB"/>
    <w:rsid w:val="00142272"/>
    <w:rsid w:val="00142947"/>
    <w:rsid w:val="00142CE9"/>
    <w:rsid w:val="00142DD0"/>
    <w:rsid w:val="00145EAF"/>
    <w:rsid w:val="00146940"/>
    <w:rsid w:val="001471AC"/>
    <w:rsid w:val="0015075B"/>
    <w:rsid w:val="0015199E"/>
    <w:rsid w:val="00152B1E"/>
    <w:rsid w:val="00153278"/>
    <w:rsid w:val="00154618"/>
    <w:rsid w:val="00156663"/>
    <w:rsid w:val="00156CC8"/>
    <w:rsid w:val="001577BE"/>
    <w:rsid w:val="001601ED"/>
    <w:rsid w:val="00162B9F"/>
    <w:rsid w:val="00163537"/>
    <w:rsid w:val="001640CA"/>
    <w:rsid w:val="001644C1"/>
    <w:rsid w:val="00165134"/>
    <w:rsid w:val="00165F82"/>
    <w:rsid w:val="00170697"/>
    <w:rsid w:val="0017169D"/>
    <w:rsid w:val="00171F56"/>
    <w:rsid w:val="00173106"/>
    <w:rsid w:val="001733B1"/>
    <w:rsid w:val="001741B6"/>
    <w:rsid w:val="001746A8"/>
    <w:rsid w:val="00175260"/>
    <w:rsid w:val="001800E3"/>
    <w:rsid w:val="00180789"/>
    <w:rsid w:val="00181DBD"/>
    <w:rsid w:val="001825EC"/>
    <w:rsid w:val="001837CE"/>
    <w:rsid w:val="00184A73"/>
    <w:rsid w:val="0018505A"/>
    <w:rsid w:val="001869C3"/>
    <w:rsid w:val="00186F71"/>
    <w:rsid w:val="0018759F"/>
    <w:rsid w:val="00187845"/>
    <w:rsid w:val="0019097D"/>
    <w:rsid w:val="001909E3"/>
    <w:rsid w:val="00190CA4"/>
    <w:rsid w:val="00190F55"/>
    <w:rsid w:val="001912AF"/>
    <w:rsid w:val="0019217D"/>
    <w:rsid w:val="00192F43"/>
    <w:rsid w:val="00194D2C"/>
    <w:rsid w:val="00195029"/>
    <w:rsid w:val="001A005D"/>
    <w:rsid w:val="001A1AEB"/>
    <w:rsid w:val="001A25C1"/>
    <w:rsid w:val="001A5418"/>
    <w:rsid w:val="001A6693"/>
    <w:rsid w:val="001B26F1"/>
    <w:rsid w:val="001B39D7"/>
    <w:rsid w:val="001B543D"/>
    <w:rsid w:val="001B5A3F"/>
    <w:rsid w:val="001B5B7C"/>
    <w:rsid w:val="001B61DE"/>
    <w:rsid w:val="001B67D6"/>
    <w:rsid w:val="001B7565"/>
    <w:rsid w:val="001C02B9"/>
    <w:rsid w:val="001C06DD"/>
    <w:rsid w:val="001C0D77"/>
    <w:rsid w:val="001C0FB9"/>
    <w:rsid w:val="001C0FED"/>
    <w:rsid w:val="001C11EE"/>
    <w:rsid w:val="001C1CC2"/>
    <w:rsid w:val="001C2B6E"/>
    <w:rsid w:val="001C2FAC"/>
    <w:rsid w:val="001C34E1"/>
    <w:rsid w:val="001C36F5"/>
    <w:rsid w:val="001C5C7D"/>
    <w:rsid w:val="001C6AC4"/>
    <w:rsid w:val="001C6AFD"/>
    <w:rsid w:val="001C72A6"/>
    <w:rsid w:val="001D0799"/>
    <w:rsid w:val="001D1407"/>
    <w:rsid w:val="001D3943"/>
    <w:rsid w:val="001D5189"/>
    <w:rsid w:val="001D5675"/>
    <w:rsid w:val="001D5E99"/>
    <w:rsid w:val="001D6221"/>
    <w:rsid w:val="001D6A2B"/>
    <w:rsid w:val="001D7953"/>
    <w:rsid w:val="001E030D"/>
    <w:rsid w:val="001E1608"/>
    <w:rsid w:val="001E3CE5"/>
    <w:rsid w:val="001E424F"/>
    <w:rsid w:val="001E44D4"/>
    <w:rsid w:val="001E4789"/>
    <w:rsid w:val="001E5206"/>
    <w:rsid w:val="001E53BD"/>
    <w:rsid w:val="001F0740"/>
    <w:rsid w:val="001F092A"/>
    <w:rsid w:val="001F3B19"/>
    <w:rsid w:val="001F3C41"/>
    <w:rsid w:val="001F521A"/>
    <w:rsid w:val="001F556F"/>
    <w:rsid w:val="001F7147"/>
    <w:rsid w:val="001F7ABA"/>
    <w:rsid w:val="00201DB0"/>
    <w:rsid w:val="00202B80"/>
    <w:rsid w:val="002032E8"/>
    <w:rsid w:val="00203629"/>
    <w:rsid w:val="00204DFE"/>
    <w:rsid w:val="00205F09"/>
    <w:rsid w:val="00206616"/>
    <w:rsid w:val="002066A6"/>
    <w:rsid w:val="00206F98"/>
    <w:rsid w:val="0020719D"/>
    <w:rsid w:val="00207C85"/>
    <w:rsid w:val="00210215"/>
    <w:rsid w:val="002109A6"/>
    <w:rsid w:val="0021165E"/>
    <w:rsid w:val="0021224E"/>
    <w:rsid w:val="00212D59"/>
    <w:rsid w:val="002137CD"/>
    <w:rsid w:val="00215460"/>
    <w:rsid w:val="00215D68"/>
    <w:rsid w:val="00217D60"/>
    <w:rsid w:val="00221171"/>
    <w:rsid w:val="00223117"/>
    <w:rsid w:val="002250B4"/>
    <w:rsid w:val="002267DE"/>
    <w:rsid w:val="00226AB7"/>
    <w:rsid w:val="00226C88"/>
    <w:rsid w:val="00227680"/>
    <w:rsid w:val="00227DBA"/>
    <w:rsid w:val="00230CF0"/>
    <w:rsid w:val="002311EB"/>
    <w:rsid w:val="00231609"/>
    <w:rsid w:val="00231E42"/>
    <w:rsid w:val="00232693"/>
    <w:rsid w:val="00232934"/>
    <w:rsid w:val="002335CE"/>
    <w:rsid w:val="00235D88"/>
    <w:rsid w:val="00235E5D"/>
    <w:rsid w:val="00235F5E"/>
    <w:rsid w:val="00236BDA"/>
    <w:rsid w:val="00237DDF"/>
    <w:rsid w:val="0024079C"/>
    <w:rsid w:val="00240C7F"/>
    <w:rsid w:val="002410B5"/>
    <w:rsid w:val="00241A1A"/>
    <w:rsid w:val="00242131"/>
    <w:rsid w:val="00242396"/>
    <w:rsid w:val="00242AD5"/>
    <w:rsid w:val="00242AE7"/>
    <w:rsid w:val="00243007"/>
    <w:rsid w:val="00245A5E"/>
    <w:rsid w:val="00246F9B"/>
    <w:rsid w:val="00253C71"/>
    <w:rsid w:val="00253E43"/>
    <w:rsid w:val="00253E45"/>
    <w:rsid w:val="002559C6"/>
    <w:rsid w:val="00255D23"/>
    <w:rsid w:val="00256859"/>
    <w:rsid w:val="00260321"/>
    <w:rsid w:val="00260853"/>
    <w:rsid w:val="00260D29"/>
    <w:rsid w:val="002628C7"/>
    <w:rsid w:val="0026312B"/>
    <w:rsid w:val="002638E4"/>
    <w:rsid w:val="002647EE"/>
    <w:rsid w:val="00270594"/>
    <w:rsid w:val="002716BF"/>
    <w:rsid w:val="0027190F"/>
    <w:rsid w:val="00272EB8"/>
    <w:rsid w:val="00275B8D"/>
    <w:rsid w:val="00275DA5"/>
    <w:rsid w:val="002764C4"/>
    <w:rsid w:val="00276DCD"/>
    <w:rsid w:val="00280891"/>
    <w:rsid w:val="002829D8"/>
    <w:rsid w:val="00282BE9"/>
    <w:rsid w:val="00283FF2"/>
    <w:rsid w:val="002846F8"/>
    <w:rsid w:val="00285C92"/>
    <w:rsid w:val="00291229"/>
    <w:rsid w:val="00291E66"/>
    <w:rsid w:val="0029282F"/>
    <w:rsid w:val="002930CE"/>
    <w:rsid w:val="00294C80"/>
    <w:rsid w:val="0029548F"/>
    <w:rsid w:val="00295541"/>
    <w:rsid w:val="00295D9F"/>
    <w:rsid w:val="0029672D"/>
    <w:rsid w:val="00296F22"/>
    <w:rsid w:val="002A1D54"/>
    <w:rsid w:val="002A24B7"/>
    <w:rsid w:val="002A2EE6"/>
    <w:rsid w:val="002A346C"/>
    <w:rsid w:val="002A370B"/>
    <w:rsid w:val="002A3F3B"/>
    <w:rsid w:val="002A451A"/>
    <w:rsid w:val="002A54CB"/>
    <w:rsid w:val="002A7306"/>
    <w:rsid w:val="002B0906"/>
    <w:rsid w:val="002B3261"/>
    <w:rsid w:val="002B4E76"/>
    <w:rsid w:val="002B61D3"/>
    <w:rsid w:val="002B69E8"/>
    <w:rsid w:val="002B6B50"/>
    <w:rsid w:val="002B7397"/>
    <w:rsid w:val="002C00AE"/>
    <w:rsid w:val="002C0383"/>
    <w:rsid w:val="002C346B"/>
    <w:rsid w:val="002C3D03"/>
    <w:rsid w:val="002C511D"/>
    <w:rsid w:val="002C60CD"/>
    <w:rsid w:val="002C629F"/>
    <w:rsid w:val="002C67BD"/>
    <w:rsid w:val="002C69DD"/>
    <w:rsid w:val="002C7A01"/>
    <w:rsid w:val="002D2674"/>
    <w:rsid w:val="002D3240"/>
    <w:rsid w:val="002D3895"/>
    <w:rsid w:val="002D3FCB"/>
    <w:rsid w:val="002D5911"/>
    <w:rsid w:val="002D59FA"/>
    <w:rsid w:val="002D70E9"/>
    <w:rsid w:val="002D7C80"/>
    <w:rsid w:val="002E00C5"/>
    <w:rsid w:val="002E26EE"/>
    <w:rsid w:val="002E27A9"/>
    <w:rsid w:val="002E4617"/>
    <w:rsid w:val="002E67D2"/>
    <w:rsid w:val="002E70D3"/>
    <w:rsid w:val="002F060F"/>
    <w:rsid w:val="002F1974"/>
    <w:rsid w:val="002F2A72"/>
    <w:rsid w:val="002F3B8E"/>
    <w:rsid w:val="002F44C9"/>
    <w:rsid w:val="002F5239"/>
    <w:rsid w:val="002F56D9"/>
    <w:rsid w:val="00303A0F"/>
    <w:rsid w:val="003042FD"/>
    <w:rsid w:val="00307895"/>
    <w:rsid w:val="00307A7B"/>
    <w:rsid w:val="00307F39"/>
    <w:rsid w:val="0031161A"/>
    <w:rsid w:val="0031170F"/>
    <w:rsid w:val="00313021"/>
    <w:rsid w:val="003130A4"/>
    <w:rsid w:val="00313A5B"/>
    <w:rsid w:val="00317CFB"/>
    <w:rsid w:val="00320DCC"/>
    <w:rsid w:val="00321412"/>
    <w:rsid w:val="00323534"/>
    <w:rsid w:val="0032437A"/>
    <w:rsid w:val="00324A0D"/>
    <w:rsid w:val="003252DE"/>
    <w:rsid w:val="00325397"/>
    <w:rsid w:val="0033292E"/>
    <w:rsid w:val="003331AF"/>
    <w:rsid w:val="003335E8"/>
    <w:rsid w:val="0033585C"/>
    <w:rsid w:val="00335E96"/>
    <w:rsid w:val="0033640C"/>
    <w:rsid w:val="0033649A"/>
    <w:rsid w:val="0033663D"/>
    <w:rsid w:val="0033691D"/>
    <w:rsid w:val="00336F01"/>
    <w:rsid w:val="003376B8"/>
    <w:rsid w:val="00340201"/>
    <w:rsid w:val="00341935"/>
    <w:rsid w:val="003421EE"/>
    <w:rsid w:val="00342D6B"/>
    <w:rsid w:val="00342FCF"/>
    <w:rsid w:val="003446D2"/>
    <w:rsid w:val="003464C8"/>
    <w:rsid w:val="00346C2C"/>
    <w:rsid w:val="00346FE3"/>
    <w:rsid w:val="0035075E"/>
    <w:rsid w:val="0035141C"/>
    <w:rsid w:val="0035220F"/>
    <w:rsid w:val="00353508"/>
    <w:rsid w:val="00354422"/>
    <w:rsid w:val="00355794"/>
    <w:rsid w:val="00355A09"/>
    <w:rsid w:val="003601BD"/>
    <w:rsid w:val="00360DF6"/>
    <w:rsid w:val="00360E78"/>
    <w:rsid w:val="00361139"/>
    <w:rsid w:val="00362147"/>
    <w:rsid w:val="00362853"/>
    <w:rsid w:val="00362C7C"/>
    <w:rsid w:val="0036347B"/>
    <w:rsid w:val="00363485"/>
    <w:rsid w:val="00364091"/>
    <w:rsid w:val="0036467D"/>
    <w:rsid w:val="003649FB"/>
    <w:rsid w:val="00364B3B"/>
    <w:rsid w:val="00370B9C"/>
    <w:rsid w:val="00372088"/>
    <w:rsid w:val="00372BBE"/>
    <w:rsid w:val="00373649"/>
    <w:rsid w:val="00373BDC"/>
    <w:rsid w:val="003740B9"/>
    <w:rsid w:val="003749F1"/>
    <w:rsid w:val="00375172"/>
    <w:rsid w:val="00376750"/>
    <w:rsid w:val="00376F41"/>
    <w:rsid w:val="0038002D"/>
    <w:rsid w:val="003803E8"/>
    <w:rsid w:val="003806CC"/>
    <w:rsid w:val="00380EAA"/>
    <w:rsid w:val="003817C8"/>
    <w:rsid w:val="00381F61"/>
    <w:rsid w:val="00382463"/>
    <w:rsid w:val="00382D44"/>
    <w:rsid w:val="0038461B"/>
    <w:rsid w:val="003856A0"/>
    <w:rsid w:val="00385CD9"/>
    <w:rsid w:val="00386C35"/>
    <w:rsid w:val="00387EE8"/>
    <w:rsid w:val="0039124B"/>
    <w:rsid w:val="0039255B"/>
    <w:rsid w:val="00393A76"/>
    <w:rsid w:val="00394187"/>
    <w:rsid w:val="00396126"/>
    <w:rsid w:val="0039636C"/>
    <w:rsid w:val="00397E3E"/>
    <w:rsid w:val="003A029A"/>
    <w:rsid w:val="003A2565"/>
    <w:rsid w:val="003A26B0"/>
    <w:rsid w:val="003A31D8"/>
    <w:rsid w:val="003A391C"/>
    <w:rsid w:val="003A5A72"/>
    <w:rsid w:val="003A5D99"/>
    <w:rsid w:val="003A6812"/>
    <w:rsid w:val="003A6B95"/>
    <w:rsid w:val="003A7247"/>
    <w:rsid w:val="003B15B0"/>
    <w:rsid w:val="003B3377"/>
    <w:rsid w:val="003B3D20"/>
    <w:rsid w:val="003B3D33"/>
    <w:rsid w:val="003B4669"/>
    <w:rsid w:val="003B566C"/>
    <w:rsid w:val="003B58F2"/>
    <w:rsid w:val="003B6E8A"/>
    <w:rsid w:val="003B73CE"/>
    <w:rsid w:val="003B7D8C"/>
    <w:rsid w:val="003C1444"/>
    <w:rsid w:val="003C1691"/>
    <w:rsid w:val="003C28D0"/>
    <w:rsid w:val="003C4F89"/>
    <w:rsid w:val="003C5AA4"/>
    <w:rsid w:val="003C6BEF"/>
    <w:rsid w:val="003C6E6F"/>
    <w:rsid w:val="003C72D5"/>
    <w:rsid w:val="003C7613"/>
    <w:rsid w:val="003D20A7"/>
    <w:rsid w:val="003D20E2"/>
    <w:rsid w:val="003D294C"/>
    <w:rsid w:val="003D3178"/>
    <w:rsid w:val="003D40A9"/>
    <w:rsid w:val="003D5FDE"/>
    <w:rsid w:val="003D6DE3"/>
    <w:rsid w:val="003D6E7A"/>
    <w:rsid w:val="003D721E"/>
    <w:rsid w:val="003E033C"/>
    <w:rsid w:val="003E09FC"/>
    <w:rsid w:val="003E3199"/>
    <w:rsid w:val="003E43E2"/>
    <w:rsid w:val="003E44C4"/>
    <w:rsid w:val="003E47C3"/>
    <w:rsid w:val="003E4C8F"/>
    <w:rsid w:val="003E4F23"/>
    <w:rsid w:val="003E5892"/>
    <w:rsid w:val="003E5B3F"/>
    <w:rsid w:val="003E6BB0"/>
    <w:rsid w:val="003E79C1"/>
    <w:rsid w:val="003E7C88"/>
    <w:rsid w:val="003E7FDB"/>
    <w:rsid w:val="003F0154"/>
    <w:rsid w:val="003F1427"/>
    <w:rsid w:val="003F3AC1"/>
    <w:rsid w:val="003F3CD4"/>
    <w:rsid w:val="003F54B4"/>
    <w:rsid w:val="003F5626"/>
    <w:rsid w:val="003F7A59"/>
    <w:rsid w:val="004031A3"/>
    <w:rsid w:val="00403A5B"/>
    <w:rsid w:val="00404108"/>
    <w:rsid w:val="00404845"/>
    <w:rsid w:val="00404B8A"/>
    <w:rsid w:val="00405E56"/>
    <w:rsid w:val="00406477"/>
    <w:rsid w:val="00407FFD"/>
    <w:rsid w:val="004101F9"/>
    <w:rsid w:val="00412E09"/>
    <w:rsid w:val="00414059"/>
    <w:rsid w:val="0041451E"/>
    <w:rsid w:val="004148A1"/>
    <w:rsid w:val="004151E0"/>
    <w:rsid w:val="00415B13"/>
    <w:rsid w:val="00415BF6"/>
    <w:rsid w:val="00415DC6"/>
    <w:rsid w:val="00416207"/>
    <w:rsid w:val="00416BF4"/>
    <w:rsid w:val="00416EBA"/>
    <w:rsid w:val="00420316"/>
    <w:rsid w:val="00420E8D"/>
    <w:rsid w:val="00421745"/>
    <w:rsid w:val="00421E6D"/>
    <w:rsid w:val="00421ECC"/>
    <w:rsid w:val="00423058"/>
    <w:rsid w:val="00423EC1"/>
    <w:rsid w:val="004242EA"/>
    <w:rsid w:val="00425FEA"/>
    <w:rsid w:val="0042643C"/>
    <w:rsid w:val="004273C3"/>
    <w:rsid w:val="004301E1"/>
    <w:rsid w:val="00430D85"/>
    <w:rsid w:val="00431DD2"/>
    <w:rsid w:val="004339CF"/>
    <w:rsid w:val="00434432"/>
    <w:rsid w:val="00434609"/>
    <w:rsid w:val="00435282"/>
    <w:rsid w:val="0043555F"/>
    <w:rsid w:val="004362A6"/>
    <w:rsid w:val="004364AB"/>
    <w:rsid w:val="004366CF"/>
    <w:rsid w:val="00436BBF"/>
    <w:rsid w:val="00437F3B"/>
    <w:rsid w:val="00437FD3"/>
    <w:rsid w:val="00440971"/>
    <w:rsid w:val="00440B2A"/>
    <w:rsid w:val="00441E0E"/>
    <w:rsid w:val="00441F3B"/>
    <w:rsid w:val="00442832"/>
    <w:rsid w:val="00443396"/>
    <w:rsid w:val="00443549"/>
    <w:rsid w:val="00445680"/>
    <w:rsid w:val="00450AB0"/>
    <w:rsid w:val="00451A15"/>
    <w:rsid w:val="00451D0A"/>
    <w:rsid w:val="00451E97"/>
    <w:rsid w:val="004525EB"/>
    <w:rsid w:val="0045400B"/>
    <w:rsid w:val="0045414D"/>
    <w:rsid w:val="004546C6"/>
    <w:rsid w:val="00455624"/>
    <w:rsid w:val="00455C17"/>
    <w:rsid w:val="004568BE"/>
    <w:rsid w:val="00456F08"/>
    <w:rsid w:val="004640BA"/>
    <w:rsid w:val="00464241"/>
    <w:rsid w:val="00465EB0"/>
    <w:rsid w:val="0047165C"/>
    <w:rsid w:val="004735A2"/>
    <w:rsid w:val="00473F7E"/>
    <w:rsid w:val="0047497D"/>
    <w:rsid w:val="00475AC1"/>
    <w:rsid w:val="00475DBD"/>
    <w:rsid w:val="004768A8"/>
    <w:rsid w:val="00476E34"/>
    <w:rsid w:val="004772D9"/>
    <w:rsid w:val="00480A25"/>
    <w:rsid w:val="00480BFC"/>
    <w:rsid w:val="004812D3"/>
    <w:rsid w:val="00482838"/>
    <w:rsid w:val="00483300"/>
    <w:rsid w:val="004833EF"/>
    <w:rsid w:val="00483682"/>
    <w:rsid w:val="00483783"/>
    <w:rsid w:val="00487032"/>
    <w:rsid w:val="00487564"/>
    <w:rsid w:val="0048790A"/>
    <w:rsid w:val="00492770"/>
    <w:rsid w:val="004931C0"/>
    <w:rsid w:val="00495191"/>
    <w:rsid w:val="0049521D"/>
    <w:rsid w:val="004953DB"/>
    <w:rsid w:val="00495DE8"/>
    <w:rsid w:val="00496656"/>
    <w:rsid w:val="00497156"/>
    <w:rsid w:val="00497A21"/>
    <w:rsid w:val="004A2A3D"/>
    <w:rsid w:val="004A2E25"/>
    <w:rsid w:val="004A3279"/>
    <w:rsid w:val="004A332B"/>
    <w:rsid w:val="004A3377"/>
    <w:rsid w:val="004A435D"/>
    <w:rsid w:val="004A49BC"/>
    <w:rsid w:val="004A64BD"/>
    <w:rsid w:val="004B01DF"/>
    <w:rsid w:val="004B1257"/>
    <w:rsid w:val="004B261B"/>
    <w:rsid w:val="004B41BB"/>
    <w:rsid w:val="004B4F31"/>
    <w:rsid w:val="004B72C6"/>
    <w:rsid w:val="004B7DB0"/>
    <w:rsid w:val="004C0537"/>
    <w:rsid w:val="004C0C01"/>
    <w:rsid w:val="004C107E"/>
    <w:rsid w:val="004C2743"/>
    <w:rsid w:val="004C2989"/>
    <w:rsid w:val="004C317C"/>
    <w:rsid w:val="004C3C21"/>
    <w:rsid w:val="004C6352"/>
    <w:rsid w:val="004C7D8F"/>
    <w:rsid w:val="004C7FB9"/>
    <w:rsid w:val="004D0595"/>
    <w:rsid w:val="004D143D"/>
    <w:rsid w:val="004D1D32"/>
    <w:rsid w:val="004D2877"/>
    <w:rsid w:val="004D347C"/>
    <w:rsid w:val="004D3911"/>
    <w:rsid w:val="004D3CBA"/>
    <w:rsid w:val="004D4590"/>
    <w:rsid w:val="004D4E3E"/>
    <w:rsid w:val="004D5332"/>
    <w:rsid w:val="004D54B8"/>
    <w:rsid w:val="004D55B8"/>
    <w:rsid w:val="004E15F2"/>
    <w:rsid w:val="004E1652"/>
    <w:rsid w:val="004E1A5B"/>
    <w:rsid w:val="004E1D96"/>
    <w:rsid w:val="004E246E"/>
    <w:rsid w:val="004E456B"/>
    <w:rsid w:val="004E4626"/>
    <w:rsid w:val="004E5482"/>
    <w:rsid w:val="004F040A"/>
    <w:rsid w:val="004F25DC"/>
    <w:rsid w:val="004F2CD7"/>
    <w:rsid w:val="004F2DD7"/>
    <w:rsid w:val="004F30A7"/>
    <w:rsid w:val="004F32EB"/>
    <w:rsid w:val="004F44B6"/>
    <w:rsid w:val="004F4A08"/>
    <w:rsid w:val="004F52DE"/>
    <w:rsid w:val="004F56FE"/>
    <w:rsid w:val="004F5F1A"/>
    <w:rsid w:val="004F79D7"/>
    <w:rsid w:val="004F7B52"/>
    <w:rsid w:val="00501955"/>
    <w:rsid w:val="005019FC"/>
    <w:rsid w:val="00502036"/>
    <w:rsid w:val="005023E6"/>
    <w:rsid w:val="005026AD"/>
    <w:rsid w:val="005030EB"/>
    <w:rsid w:val="00504B7B"/>
    <w:rsid w:val="00507486"/>
    <w:rsid w:val="0051178C"/>
    <w:rsid w:val="00511BFA"/>
    <w:rsid w:val="00511C86"/>
    <w:rsid w:val="00511FAC"/>
    <w:rsid w:val="00514246"/>
    <w:rsid w:val="00514674"/>
    <w:rsid w:val="00514712"/>
    <w:rsid w:val="00515A3C"/>
    <w:rsid w:val="00515F80"/>
    <w:rsid w:val="00515F8F"/>
    <w:rsid w:val="0051609F"/>
    <w:rsid w:val="005168D3"/>
    <w:rsid w:val="00517753"/>
    <w:rsid w:val="00517BAF"/>
    <w:rsid w:val="00520786"/>
    <w:rsid w:val="00520A10"/>
    <w:rsid w:val="00520B1A"/>
    <w:rsid w:val="00520F36"/>
    <w:rsid w:val="005227F5"/>
    <w:rsid w:val="0052633C"/>
    <w:rsid w:val="005267C9"/>
    <w:rsid w:val="005308A6"/>
    <w:rsid w:val="005314AD"/>
    <w:rsid w:val="00531EF0"/>
    <w:rsid w:val="00532213"/>
    <w:rsid w:val="0053388B"/>
    <w:rsid w:val="00535533"/>
    <w:rsid w:val="005375E1"/>
    <w:rsid w:val="00540B83"/>
    <w:rsid w:val="00540C48"/>
    <w:rsid w:val="0054148F"/>
    <w:rsid w:val="005419D3"/>
    <w:rsid w:val="0054266C"/>
    <w:rsid w:val="00542DF5"/>
    <w:rsid w:val="00543063"/>
    <w:rsid w:val="00543A63"/>
    <w:rsid w:val="005503EF"/>
    <w:rsid w:val="005506CD"/>
    <w:rsid w:val="00550B50"/>
    <w:rsid w:val="005538E0"/>
    <w:rsid w:val="00555122"/>
    <w:rsid w:val="00555955"/>
    <w:rsid w:val="00556140"/>
    <w:rsid w:val="0056187D"/>
    <w:rsid w:val="00562833"/>
    <w:rsid w:val="00563315"/>
    <w:rsid w:val="00563902"/>
    <w:rsid w:val="005646F9"/>
    <w:rsid w:val="00571128"/>
    <w:rsid w:val="00573E70"/>
    <w:rsid w:val="005746D0"/>
    <w:rsid w:val="005759AD"/>
    <w:rsid w:val="00576962"/>
    <w:rsid w:val="005771CA"/>
    <w:rsid w:val="0058289A"/>
    <w:rsid w:val="00583215"/>
    <w:rsid w:val="0058374C"/>
    <w:rsid w:val="00584AAA"/>
    <w:rsid w:val="00585500"/>
    <w:rsid w:val="005861E6"/>
    <w:rsid w:val="00590F63"/>
    <w:rsid w:val="00592AF5"/>
    <w:rsid w:val="00593C93"/>
    <w:rsid w:val="005950E7"/>
    <w:rsid w:val="00595220"/>
    <w:rsid w:val="00595323"/>
    <w:rsid w:val="005953C4"/>
    <w:rsid w:val="0059567F"/>
    <w:rsid w:val="005966A5"/>
    <w:rsid w:val="0059789F"/>
    <w:rsid w:val="005A020E"/>
    <w:rsid w:val="005A05D3"/>
    <w:rsid w:val="005A1499"/>
    <w:rsid w:val="005A1EA0"/>
    <w:rsid w:val="005A4202"/>
    <w:rsid w:val="005A5D53"/>
    <w:rsid w:val="005A69D7"/>
    <w:rsid w:val="005B003D"/>
    <w:rsid w:val="005B046C"/>
    <w:rsid w:val="005B295B"/>
    <w:rsid w:val="005B35DF"/>
    <w:rsid w:val="005B37B0"/>
    <w:rsid w:val="005B3C56"/>
    <w:rsid w:val="005B3DE5"/>
    <w:rsid w:val="005B3E63"/>
    <w:rsid w:val="005B44FD"/>
    <w:rsid w:val="005B4EF4"/>
    <w:rsid w:val="005B56EF"/>
    <w:rsid w:val="005B5F5E"/>
    <w:rsid w:val="005B6559"/>
    <w:rsid w:val="005B66B4"/>
    <w:rsid w:val="005C1388"/>
    <w:rsid w:val="005C4617"/>
    <w:rsid w:val="005C4968"/>
    <w:rsid w:val="005C4BD1"/>
    <w:rsid w:val="005C4DB3"/>
    <w:rsid w:val="005C76EC"/>
    <w:rsid w:val="005D0DAE"/>
    <w:rsid w:val="005D2627"/>
    <w:rsid w:val="005D2BA1"/>
    <w:rsid w:val="005D310D"/>
    <w:rsid w:val="005D415E"/>
    <w:rsid w:val="005D6176"/>
    <w:rsid w:val="005D691C"/>
    <w:rsid w:val="005D7CE7"/>
    <w:rsid w:val="005E14CD"/>
    <w:rsid w:val="005E2E30"/>
    <w:rsid w:val="005E38F8"/>
    <w:rsid w:val="005E3B74"/>
    <w:rsid w:val="005E3ED2"/>
    <w:rsid w:val="005E4D39"/>
    <w:rsid w:val="005E56E5"/>
    <w:rsid w:val="005E5EB5"/>
    <w:rsid w:val="005E6393"/>
    <w:rsid w:val="005E6EC9"/>
    <w:rsid w:val="005E77AE"/>
    <w:rsid w:val="005E78A4"/>
    <w:rsid w:val="005F1316"/>
    <w:rsid w:val="005F2048"/>
    <w:rsid w:val="005F3381"/>
    <w:rsid w:val="005F534F"/>
    <w:rsid w:val="005F5396"/>
    <w:rsid w:val="005F54F3"/>
    <w:rsid w:val="005F56C4"/>
    <w:rsid w:val="005F5D47"/>
    <w:rsid w:val="005F5DBD"/>
    <w:rsid w:val="005F64C1"/>
    <w:rsid w:val="00600558"/>
    <w:rsid w:val="00600BBA"/>
    <w:rsid w:val="00601DB7"/>
    <w:rsid w:val="00603337"/>
    <w:rsid w:val="00603559"/>
    <w:rsid w:val="0060456C"/>
    <w:rsid w:val="006050C2"/>
    <w:rsid w:val="0060666B"/>
    <w:rsid w:val="00607E3F"/>
    <w:rsid w:val="0061012E"/>
    <w:rsid w:val="00610E2D"/>
    <w:rsid w:val="006115AC"/>
    <w:rsid w:val="00611F02"/>
    <w:rsid w:val="00612E55"/>
    <w:rsid w:val="0061400F"/>
    <w:rsid w:val="006143BD"/>
    <w:rsid w:val="00614D6C"/>
    <w:rsid w:val="00615AB0"/>
    <w:rsid w:val="006170A0"/>
    <w:rsid w:val="0061727F"/>
    <w:rsid w:val="006218E1"/>
    <w:rsid w:val="00621BFA"/>
    <w:rsid w:val="00622078"/>
    <w:rsid w:val="00624F0F"/>
    <w:rsid w:val="00625E86"/>
    <w:rsid w:val="00627C0E"/>
    <w:rsid w:val="0063076A"/>
    <w:rsid w:val="00630C3B"/>
    <w:rsid w:val="006315A4"/>
    <w:rsid w:val="00631A45"/>
    <w:rsid w:val="00632163"/>
    <w:rsid w:val="00632247"/>
    <w:rsid w:val="00632EAC"/>
    <w:rsid w:val="00633DA5"/>
    <w:rsid w:val="00634700"/>
    <w:rsid w:val="0063483A"/>
    <w:rsid w:val="0063552B"/>
    <w:rsid w:val="00637A85"/>
    <w:rsid w:val="00637B70"/>
    <w:rsid w:val="006422E6"/>
    <w:rsid w:val="0064231D"/>
    <w:rsid w:val="00642C5B"/>
    <w:rsid w:val="00642E0C"/>
    <w:rsid w:val="00643A16"/>
    <w:rsid w:val="00643B82"/>
    <w:rsid w:val="0064485B"/>
    <w:rsid w:val="00644F78"/>
    <w:rsid w:val="00644FCC"/>
    <w:rsid w:val="00645B59"/>
    <w:rsid w:val="00650B83"/>
    <w:rsid w:val="00652B8F"/>
    <w:rsid w:val="006537D2"/>
    <w:rsid w:val="00654169"/>
    <w:rsid w:val="00654366"/>
    <w:rsid w:val="00654982"/>
    <w:rsid w:val="00654D46"/>
    <w:rsid w:val="006577ED"/>
    <w:rsid w:val="00657D69"/>
    <w:rsid w:val="00657FC2"/>
    <w:rsid w:val="00662F12"/>
    <w:rsid w:val="00662F99"/>
    <w:rsid w:val="0066319B"/>
    <w:rsid w:val="00664CEF"/>
    <w:rsid w:val="006677D3"/>
    <w:rsid w:val="00670848"/>
    <w:rsid w:val="0067189B"/>
    <w:rsid w:val="00672C72"/>
    <w:rsid w:val="00673625"/>
    <w:rsid w:val="006748F1"/>
    <w:rsid w:val="006749A6"/>
    <w:rsid w:val="00674AC4"/>
    <w:rsid w:val="00675057"/>
    <w:rsid w:val="00675759"/>
    <w:rsid w:val="00675DEF"/>
    <w:rsid w:val="00676289"/>
    <w:rsid w:val="0068117E"/>
    <w:rsid w:val="00681421"/>
    <w:rsid w:val="00681B98"/>
    <w:rsid w:val="00682E2E"/>
    <w:rsid w:val="00682ECD"/>
    <w:rsid w:val="0068381F"/>
    <w:rsid w:val="00684772"/>
    <w:rsid w:val="006858DC"/>
    <w:rsid w:val="00685CC8"/>
    <w:rsid w:val="00687F28"/>
    <w:rsid w:val="00690A9A"/>
    <w:rsid w:val="006928A1"/>
    <w:rsid w:val="00697A07"/>
    <w:rsid w:val="00697B25"/>
    <w:rsid w:val="00697CE2"/>
    <w:rsid w:val="006A4E3A"/>
    <w:rsid w:val="006A67E0"/>
    <w:rsid w:val="006A797E"/>
    <w:rsid w:val="006A79B9"/>
    <w:rsid w:val="006B003D"/>
    <w:rsid w:val="006B0A41"/>
    <w:rsid w:val="006B1DC3"/>
    <w:rsid w:val="006B2D5F"/>
    <w:rsid w:val="006B311E"/>
    <w:rsid w:val="006B3194"/>
    <w:rsid w:val="006B3F3B"/>
    <w:rsid w:val="006B494C"/>
    <w:rsid w:val="006B50E0"/>
    <w:rsid w:val="006B5466"/>
    <w:rsid w:val="006B55D4"/>
    <w:rsid w:val="006B5E41"/>
    <w:rsid w:val="006B69D8"/>
    <w:rsid w:val="006C1296"/>
    <w:rsid w:val="006C2D6F"/>
    <w:rsid w:val="006C2DE1"/>
    <w:rsid w:val="006C30AA"/>
    <w:rsid w:val="006C32B4"/>
    <w:rsid w:val="006C3306"/>
    <w:rsid w:val="006C388A"/>
    <w:rsid w:val="006C577C"/>
    <w:rsid w:val="006C5AE1"/>
    <w:rsid w:val="006C6386"/>
    <w:rsid w:val="006C7D2B"/>
    <w:rsid w:val="006D0865"/>
    <w:rsid w:val="006D26AA"/>
    <w:rsid w:val="006D32EF"/>
    <w:rsid w:val="006D489C"/>
    <w:rsid w:val="006D4FCF"/>
    <w:rsid w:val="006D5AFA"/>
    <w:rsid w:val="006D5C67"/>
    <w:rsid w:val="006E1259"/>
    <w:rsid w:val="006E1635"/>
    <w:rsid w:val="006E1943"/>
    <w:rsid w:val="006E1A15"/>
    <w:rsid w:val="006E252B"/>
    <w:rsid w:val="006E26AF"/>
    <w:rsid w:val="006E5AA3"/>
    <w:rsid w:val="006E5D75"/>
    <w:rsid w:val="006E76BA"/>
    <w:rsid w:val="006F0EB2"/>
    <w:rsid w:val="006F10A5"/>
    <w:rsid w:val="006F148B"/>
    <w:rsid w:val="006F1A3F"/>
    <w:rsid w:val="006F1B46"/>
    <w:rsid w:val="006F1E5F"/>
    <w:rsid w:val="006F30FC"/>
    <w:rsid w:val="006F3A91"/>
    <w:rsid w:val="006F4394"/>
    <w:rsid w:val="006F476C"/>
    <w:rsid w:val="006F5889"/>
    <w:rsid w:val="006F644C"/>
    <w:rsid w:val="006F69B3"/>
    <w:rsid w:val="006F6BD5"/>
    <w:rsid w:val="006F7C2E"/>
    <w:rsid w:val="007008E8"/>
    <w:rsid w:val="00702416"/>
    <w:rsid w:val="00703AC1"/>
    <w:rsid w:val="00703B32"/>
    <w:rsid w:val="00704114"/>
    <w:rsid w:val="00706018"/>
    <w:rsid w:val="00706D59"/>
    <w:rsid w:val="00710D0C"/>
    <w:rsid w:val="00710D81"/>
    <w:rsid w:val="007110F7"/>
    <w:rsid w:val="00711BAC"/>
    <w:rsid w:val="00711C7E"/>
    <w:rsid w:val="007141EB"/>
    <w:rsid w:val="007142BC"/>
    <w:rsid w:val="00714486"/>
    <w:rsid w:val="00714D24"/>
    <w:rsid w:val="007150C4"/>
    <w:rsid w:val="00717B28"/>
    <w:rsid w:val="00720421"/>
    <w:rsid w:val="0072110C"/>
    <w:rsid w:val="00722A83"/>
    <w:rsid w:val="0072336E"/>
    <w:rsid w:val="0072352F"/>
    <w:rsid w:val="007250EE"/>
    <w:rsid w:val="00725F9A"/>
    <w:rsid w:val="00726626"/>
    <w:rsid w:val="00727FA7"/>
    <w:rsid w:val="00730091"/>
    <w:rsid w:val="00730C48"/>
    <w:rsid w:val="007312FB"/>
    <w:rsid w:val="00733332"/>
    <w:rsid w:val="00734E65"/>
    <w:rsid w:val="00737321"/>
    <w:rsid w:val="007377F1"/>
    <w:rsid w:val="00740BD1"/>
    <w:rsid w:val="00740DBC"/>
    <w:rsid w:val="00741BD9"/>
    <w:rsid w:val="00742EF3"/>
    <w:rsid w:val="00744061"/>
    <w:rsid w:val="00745B5B"/>
    <w:rsid w:val="007464CA"/>
    <w:rsid w:val="0074702C"/>
    <w:rsid w:val="00747570"/>
    <w:rsid w:val="007501E3"/>
    <w:rsid w:val="00753576"/>
    <w:rsid w:val="007535B4"/>
    <w:rsid w:val="0075489C"/>
    <w:rsid w:val="00755917"/>
    <w:rsid w:val="00756897"/>
    <w:rsid w:val="00756F9E"/>
    <w:rsid w:val="00757818"/>
    <w:rsid w:val="00760102"/>
    <w:rsid w:val="00760FB8"/>
    <w:rsid w:val="00761FA0"/>
    <w:rsid w:val="00762F0A"/>
    <w:rsid w:val="00764C60"/>
    <w:rsid w:val="00765AA2"/>
    <w:rsid w:val="007667A3"/>
    <w:rsid w:val="007667A4"/>
    <w:rsid w:val="007721EA"/>
    <w:rsid w:val="007732C1"/>
    <w:rsid w:val="00774616"/>
    <w:rsid w:val="0077688C"/>
    <w:rsid w:val="00776BB9"/>
    <w:rsid w:val="00776ECD"/>
    <w:rsid w:val="00776F56"/>
    <w:rsid w:val="00777957"/>
    <w:rsid w:val="00777EB8"/>
    <w:rsid w:val="00780515"/>
    <w:rsid w:val="007812F8"/>
    <w:rsid w:val="00781B84"/>
    <w:rsid w:val="007827D9"/>
    <w:rsid w:val="00784AF5"/>
    <w:rsid w:val="007855E5"/>
    <w:rsid w:val="00786386"/>
    <w:rsid w:val="00787943"/>
    <w:rsid w:val="00791387"/>
    <w:rsid w:val="00791C8C"/>
    <w:rsid w:val="0079339E"/>
    <w:rsid w:val="00793879"/>
    <w:rsid w:val="00793D8C"/>
    <w:rsid w:val="007941D5"/>
    <w:rsid w:val="00795B74"/>
    <w:rsid w:val="00796009"/>
    <w:rsid w:val="00797F0B"/>
    <w:rsid w:val="007A1C53"/>
    <w:rsid w:val="007A2457"/>
    <w:rsid w:val="007A2C81"/>
    <w:rsid w:val="007A2E2E"/>
    <w:rsid w:val="007A3758"/>
    <w:rsid w:val="007A3CE4"/>
    <w:rsid w:val="007A48A8"/>
    <w:rsid w:val="007A5C1C"/>
    <w:rsid w:val="007A643F"/>
    <w:rsid w:val="007A65E8"/>
    <w:rsid w:val="007B03B3"/>
    <w:rsid w:val="007B0977"/>
    <w:rsid w:val="007B0A93"/>
    <w:rsid w:val="007B0EB5"/>
    <w:rsid w:val="007B2B5F"/>
    <w:rsid w:val="007B3D2E"/>
    <w:rsid w:val="007B40B2"/>
    <w:rsid w:val="007B46E9"/>
    <w:rsid w:val="007B70D7"/>
    <w:rsid w:val="007B727E"/>
    <w:rsid w:val="007B7389"/>
    <w:rsid w:val="007C0B07"/>
    <w:rsid w:val="007C2E41"/>
    <w:rsid w:val="007C2F37"/>
    <w:rsid w:val="007C35DD"/>
    <w:rsid w:val="007C4E3A"/>
    <w:rsid w:val="007D10C1"/>
    <w:rsid w:val="007D45F0"/>
    <w:rsid w:val="007D5922"/>
    <w:rsid w:val="007D6066"/>
    <w:rsid w:val="007D70CA"/>
    <w:rsid w:val="007D7284"/>
    <w:rsid w:val="007E196C"/>
    <w:rsid w:val="007E2E18"/>
    <w:rsid w:val="007E2F2E"/>
    <w:rsid w:val="007E4289"/>
    <w:rsid w:val="007E524B"/>
    <w:rsid w:val="007E5F2D"/>
    <w:rsid w:val="007E60A2"/>
    <w:rsid w:val="007E74DE"/>
    <w:rsid w:val="007F02CA"/>
    <w:rsid w:val="007F20D4"/>
    <w:rsid w:val="007F2162"/>
    <w:rsid w:val="007F3961"/>
    <w:rsid w:val="007F56DF"/>
    <w:rsid w:val="007F7CAB"/>
    <w:rsid w:val="00800F29"/>
    <w:rsid w:val="008013A5"/>
    <w:rsid w:val="00803565"/>
    <w:rsid w:val="008045CB"/>
    <w:rsid w:val="00804D5A"/>
    <w:rsid w:val="00805694"/>
    <w:rsid w:val="00805CC1"/>
    <w:rsid w:val="00806D59"/>
    <w:rsid w:val="00806D98"/>
    <w:rsid w:val="00807D95"/>
    <w:rsid w:val="00810716"/>
    <w:rsid w:val="00810F50"/>
    <w:rsid w:val="00811087"/>
    <w:rsid w:val="008122E3"/>
    <w:rsid w:val="008149BB"/>
    <w:rsid w:val="00815B55"/>
    <w:rsid w:val="00815F2C"/>
    <w:rsid w:val="0081712E"/>
    <w:rsid w:val="008173A8"/>
    <w:rsid w:val="00817510"/>
    <w:rsid w:val="008176F2"/>
    <w:rsid w:val="00817EB7"/>
    <w:rsid w:val="0082167B"/>
    <w:rsid w:val="00821C3B"/>
    <w:rsid w:val="008242DD"/>
    <w:rsid w:val="00825B8A"/>
    <w:rsid w:val="008264C2"/>
    <w:rsid w:val="008267E8"/>
    <w:rsid w:val="0082693C"/>
    <w:rsid w:val="00826940"/>
    <w:rsid w:val="0082781A"/>
    <w:rsid w:val="00831BE9"/>
    <w:rsid w:val="00832DAB"/>
    <w:rsid w:val="0083567A"/>
    <w:rsid w:val="0083568F"/>
    <w:rsid w:val="00836828"/>
    <w:rsid w:val="00837221"/>
    <w:rsid w:val="00842E2C"/>
    <w:rsid w:val="0084333D"/>
    <w:rsid w:val="00843482"/>
    <w:rsid w:val="00846480"/>
    <w:rsid w:val="00846F77"/>
    <w:rsid w:val="0084709C"/>
    <w:rsid w:val="00847875"/>
    <w:rsid w:val="00852E8B"/>
    <w:rsid w:val="0085401D"/>
    <w:rsid w:val="0085467D"/>
    <w:rsid w:val="00855ACD"/>
    <w:rsid w:val="00855FE5"/>
    <w:rsid w:val="00857EE8"/>
    <w:rsid w:val="008600BE"/>
    <w:rsid w:val="00860590"/>
    <w:rsid w:val="00861917"/>
    <w:rsid w:val="00863D4B"/>
    <w:rsid w:val="008662D3"/>
    <w:rsid w:val="00866460"/>
    <w:rsid w:val="00866DCB"/>
    <w:rsid w:val="00867154"/>
    <w:rsid w:val="008675F4"/>
    <w:rsid w:val="00867ABE"/>
    <w:rsid w:val="008723F5"/>
    <w:rsid w:val="00874950"/>
    <w:rsid w:val="00874EE1"/>
    <w:rsid w:val="0087515F"/>
    <w:rsid w:val="0087541B"/>
    <w:rsid w:val="0087674B"/>
    <w:rsid w:val="0087728D"/>
    <w:rsid w:val="00880BC4"/>
    <w:rsid w:val="00880D5C"/>
    <w:rsid w:val="008833B4"/>
    <w:rsid w:val="008839DA"/>
    <w:rsid w:val="00884857"/>
    <w:rsid w:val="00884D36"/>
    <w:rsid w:val="00887740"/>
    <w:rsid w:val="00887A9A"/>
    <w:rsid w:val="0089084C"/>
    <w:rsid w:val="00892DC2"/>
    <w:rsid w:val="00892E78"/>
    <w:rsid w:val="00893315"/>
    <w:rsid w:val="00895439"/>
    <w:rsid w:val="00896588"/>
    <w:rsid w:val="00896E98"/>
    <w:rsid w:val="008A4611"/>
    <w:rsid w:val="008A6DC2"/>
    <w:rsid w:val="008B04B5"/>
    <w:rsid w:val="008B0A21"/>
    <w:rsid w:val="008B0D15"/>
    <w:rsid w:val="008B2469"/>
    <w:rsid w:val="008B2631"/>
    <w:rsid w:val="008B2701"/>
    <w:rsid w:val="008B3431"/>
    <w:rsid w:val="008B4CB4"/>
    <w:rsid w:val="008B50E1"/>
    <w:rsid w:val="008B50FA"/>
    <w:rsid w:val="008B5B6D"/>
    <w:rsid w:val="008B63D5"/>
    <w:rsid w:val="008B63DA"/>
    <w:rsid w:val="008B6A4B"/>
    <w:rsid w:val="008B77CC"/>
    <w:rsid w:val="008B7BA4"/>
    <w:rsid w:val="008C074A"/>
    <w:rsid w:val="008C1EE6"/>
    <w:rsid w:val="008C2564"/>
    <w:rsid w:val="008C2DE1"/>
    <w:rsid w:val="008C353B"/>
    <w:rsid w:val="008C3F4D"/>
    <w:rsid w:val="008C3FB4"/>
    <w:rsid w:val="008C41BF"/>
    <w:rsid w:val="008C596E"/>
    <w:rsid w:val="008C5F34"/>
    <w:rsid w:val="008D0B17"/>
    <w:rsid w:val="008D1C89"/>
    <w:rsid w:val="008D238D"/>
    <w:rsid w:val="008D3881"/>
    <w:rsid w:val="008D4472"/>
    <w:rsid w:val="008D51F8"/>
    <w:rsid w:val="008D5293"/>
    <w:rsid w:val="008D6DB4"/>
    <w:rsid w:val="008D78C6"/>
    <w:rsid w:val="008E3816"/>
    <w:rsid w:val="008E3E79"/>
    <w:rsid w:val="008E498F"/>
    <w:rsid w:val="008E4F9C"/>
    <w:rsid w:val="008E58AB"/>
    <w:rsid w:val="008E6979"/>
    <w:rsid w:val="008E6DEA"/>
    <w:rsid w:val="008F4BB1"/>
    <w:rsid w:val="008F56B9"/>
    <w:rsid w:val="008F5EF6"/>
    <w:rsid w:val="008F5FEB"/>
    <w:rsid w:val="008F6571"/>
    <w:rsid w:val="008F6DCB"/>
    <w:rsid w:val="008F7030"/>
    <w:rsid w:val="008F70EF"/>
    <w:rsid w:val="008F77FF"/>
    <w:rsid w:val="0090177A"/>
    <w:rsid w:val="009025F3"/>
    <w:rsid w:val="009033E2"/>
    <w:rsid w:val="009035A1"/>
    <w:rsid w:val="00903D07"/>
    <w:rsid w:val="00903D0C"/>
    <w:rsid w:val="00905285"/>
    <w:rsid w:val="0090539A"/>
    <w:rsid w:val="00905C29"/>
    <w:rsid w:val="00906C64"/>
    <w:rsid w:val="0090727E"/>
    <w:rsid w:val="00907693"/>
    <w:rsid w:val="00907714"/>
    <w:rsid w:val="00907AE9"/>
    <w:rsid w:val="00910423"/>
    <w:rsid w:val="00910745"/>
    <w:rsid w:val="00910D06"/>
    <w:rsid w:val="009113F1"/>
    <w:rsid w:val="00911C04"/>
    <w:rsid w:val="00912B3D"/>
    <w:rsid w:val="00914232"/>
    <w:rsid w:val="0091434F"/>
    <w:rsid w:val="00916822"/>
    <w:rsid w:val="00917448"/>
    <w:rsid w:val="00917B9E"/>
    <w:rsid w:val="00920598"/>
    <w:rsid w:val="0092061F"/>
    <w:rsid w:val="009212E6"/>
    <w:rsid w:val="0092329B"/>
    <w:rsid w:val="00923329"/>
    <w:rsid w:val="00923C44"/>
    <w:rsid w:val="0092513F"/>
    <w:rsid w:val="00925279"/>
    <w:rsid w:val="00925FF4"/>
    <w:rsid w:val="00926F8E"/>
    <w:rsid w:val="0092741C"/>
    <w:rsid w:val="0092764B"/>
    <w:rsid w:val="009278EF"/>
    <w:rsid w:val="00927C43"/>
    <w:rsid w:val="00931077"/>
    <w:rsid w:val="009325D8"/>
    <w:rsid w:val="00932C47"/>
    <w:rsid w:val="00933591"/>
    <w:rsid w:val="009339BB"/>
    <w:rsid w:val="00935E76"/>
    <w:rsid w:val="00936290"/>
    <w:rsid w:val="009400E5"/>
    <w:rsid w:val="00940643"/>
    <w:rsid w:val="009414F2"/>
    <w:rsid w:val="00942478"/>
    <w:rsid w:val="00943307"/>
    <w:rsid w:val="009433B1"/>
    <w:rsid w:val="00943DCA"/>
    <w:rsid w:val="0094671B"/>
    <w:rsid w:val="00946C0E"/>
    <w:rsid w:val="00947F89"/>
    <w:rsid w:val="00951F5A"/>
    <w:rsid w:val="009539EB"/>
    <w:rsid w:val="00953C52"/>
    <w:rsid w:val="00954252"/>
    <w:rsid w:val="0095768E"/>
    <w:rsid w:val="00957AF7"/>
    <w:rsid w:val="00963352"/>
    <w:rsid w:val="0096410A"/>
    <w:rsid w:val="0096489B"/>
    <w:rsid w:val="00965662"/>
    <w:rsid w:val="00965881"/>
    <w:rsid w:val="0096689F"/>
    <w:rsid w:val="00970D64"/>
    <w:rsid w:val="00972118"/>
    <w:rsid w:val="009723D1"/>
    <w:rsid w:val="00975B4D"/>
    <w:rsid w:val="00975FE0"/>
    <w:rsid w:val="0097656C"/>
    <w:rsid w:val="00977149"/>
    <w:rsid w:val="00977B3A"/>
    <w:rsid w:val="0098037D"/>
    <w:rsid w:val="0098070D"/>
    <w:rsid w:val="00980B25"/>
    <w:rsid w:val="00981A72"/>
    <w:rsid w:val="00981C20"/>
    <w:rsid w:val="009826F1"/>
    <w:rsid w:val="009833B8"/>
    <w:rsid w:val="0098358D"/>
    <w:rsid w:val="00983B69"/>
    <w:rsid w:val="00985149"/>
    <w:rsid w:val="00986640"/>
    <w:rsid w:val="00986952"/>
    <w:rsid w:val="009904A3"/>
    <w:rsid w:val="00990AAB"/>
    <w:rsid w:val="00990C47"/>
    <w:rsid w:val="009922CF"/>
    <w:rsid w:val="00992540"/>
    <w:rsid w:val="00992FAC"/>
    <w:rsid w:val="009935CD"/>
    <w:rsid w:val="0099388B"/>
    <w:rsid w:val="009945D6"/>
    <w:rsid w:val="00994602"/>
    <w:rsid w:val="00995504"/>
    <w:rsid w:val="009A0524"/>
    <w:rsid w:val="009A061F"/>
    <w:rsid w:val="009A0770"/>
    <w:rsid w:val="009A08DE"/>
    <w:rsid w:val="009A213F"/>
    <w:rsid w:val="009A3221"/>
    <w:rsid w:val="009A4D78"/>
    <w:rsid w:val="009A6EE1"/>
    <w:rsid w:val="009A71B4"/>
    <w:rsid w:val="009A76F9"/>
    <w:rsid w:val="009B03B7"/>
    <w:rsid w:val="009B0538"/>
    <w:rsid w:val="009B12D8"/>
    <w:rsid w:val="009B1CCC"/>
    <w:rsid w:val="009B25B6"/>
    <w:rsid w:val="009B3AC3"/>
    <w:rsid w:val="009B4D54"/>
    <w:rsid w:val="009B7736"/>
    <w:rsid w:val="009C052F"/>
    <w:rsid w:val="009C0F03"/>
    <w:rsid w:val="009C0FF4"/>
    <w:rsid w:val="009C143B"/>
    <w:rsid w:val="009C2862"/>
    <w:rsid w:val="009C2D4B"/>
    <w:rsid w:val="009C3867"/>
    <w:rsid w:val="009C4012"/>
    <w:rsid w:val="009C495E"/>
    <w:rsid w:val="009C5100"/>
    <w:rsid w:val="009C56B7"/>
    <w:rsid w:val="009C63DB"/>
    <w:rsid w:val="009C6865"/>
    <w:rsid w:val="009C6D08"/>
    <w:rsid w:val="009D2605"/>
    <w:rsid w:val="009D2965"/>
    <w:rsid w:val="009D3503"/>
    <w:rsid w:val="009D3593"/>
    <w:rsid w:val="009D3CF0"/>
    <w:rsid w:val="009D4785"/>
    <w:rsid w:val="009D4EF7"/>
    <w:rsid w:val="009D5695"/>
    <w:rsid w:val="009D592C"/>
    <w:rsid w:val="009D6228"/>
    <w:rsid w:val="009D6C2D"/>
    <w:rsid w:val="009D6D50"/>
    <w:rsid w:val="009D6F05"/>
    <w:rsid w:val="009D79C3"/>
    <w:rsid w:val="009D7A63"/>
    <w:rsid w:val="009E0A9C"/>
    <w:rsid w:val="009E1C03"/>
    <w:rsid w:val="009E220D"/>
    <w:rsid w:val="009E3EE1"/>
    <w:rsid w:val="009E7670"/>
    <w:rsid w:val="009E7751"/>
    <w:rsid w:val="009F2102"/>
    <w:rsid w:val="009F2FF7"/>
    <w:rsid w:val="009F355F"/>
    <w:rsid w:val="009F5581"/>
    <w:rsid w:val="009F631A"/>
    <w:rsid w:val="009F6349"/>
    <w:rsid w:val="009F7F20"/>
    <w:rsid w:val="00A00F4E"/>
    <w:rsid w:val="00A00FE1"/>
    <w:rsid w:val="00A0247F"/>
    <w:rsid w:val="00A02536"/>
    <w:rsid w:val="00A048B2"/>
    <w:rsid w:val="00A0493E"/>
    <w:rsid w:val="00A04B87"/>
    <w:rsid w:val="00A0597D"/>
    <w:rsid w:val="00A0692E"/>
    <w:rsid w:val="00A0799F"/>
    <w:rsid w:val="00A1052C"/>
    <w:rsid w:val="00A11750"/>
    <w:rsid w:val="00A11A38"/>
    <w:rsid w:val="00A11AA9"/>
    <w:rsid w:val="00A12DD7"/>
    <w:rsid w:val="00A12FA7"/>
    <w:rsid w:val="00A13465"/>
    <w:rsid w:val="00A13FF7"/>
    <w:rsid w:val="00A1440D"/>
    <w:rsid w:val="00A14543"/>
    <w:rsid w:val="00A14C59"/>
    <w:rsid w:val="00A15747"/>
    <w:rsid w:val="00A16273"/>
    <w:rsid w:val="00A165B3"/>
    <w:rsid w:val="00A16B1A"/>
    <w:rsid w:val="00A20462"/>
    <w:rsid w:val="00A204BB"/>
    <w:rsid w:val="00A20BDD"/>
    <w:rsid w:val="00A21523"/>
    <w:rsid w:val="00A22C0C"/>
    <w:rsid w:val="00A231A3"/>
    <w:rsid w:val="00A231F4"/>
    <w:rsid w:val="00A251E3"/>
    <w:rsid w:val="00A25DEB"/>
    <w:rsid w:val="00A2637E"/>
    <w:rsid w:val="00A26414"/>
    <w:rsid w:val="00A301E7"/>
    <w:rsid w:val="00A3361E"/>
    <w:rsid w:val="00A33C70"/>
    <w:rsid w:val="00A33E4C"/>
    <w:rsid w:val="00A34231"/>
    <w:rsid w:val="00A344BF"/>
    <w:rsid w:val="00A34D8A"/>
    <w:rsid w:val="00A36895"/>
    <w:rsid w:val="00A36F8D"/>
    <w:rsid w:val="00A408EB"/>
    <w:rsid w:val="00A41097"/>
    <w:rsid w:val="00A41208"/>
    <w:rsid w:val="00A41882"/>
    <w:rsid w:val="00A4454C"/>
    <w:rsid w:val="00A45C3A"/>
    <w:rsid w:val="00A46256"/>
    <w:rsid w:val="00A50E23"/>
    <w:rsid w:val="00A53843"/>
    <w:rsid w:val="00A54328"/>
    <w:rsid w:val="00A5433D"/>
    <w:rsid w:val="00A54A08"/>
    <w:rsid w:val="00A55ABF"/>
    <w:rsid w:val="00A55C2E"/>
    <w:rsid w:val="00A579AB"/>
    <w:rsid w:val="00A57E88"/>
    <w:rsid w:val="00A61CCD"/>
    <w:rsid w:val="00A65216"/>
    <w:rsid w:val="00A653BB"/>
    <w:rsid w:val="00A66B62"/>
    <w:rsid w:val="00A6791F"/>
    <w:rsid w:val="00A72AD2"/>
    <w:rsid w:val="00A74990"/>
    <w:rsid w:val="00A761F7"/>
    <w:rsid w:val="00A77004"/>
    <w:rsid w:val="00A80608"/>
    <w:rsid w:val="00A806DE"/>
    <w:rsid w:val="00A8072B"/>
    <w:rsid w:val="00A811DE"/>
    <w:rsid w:val="00A81FEA"/>
    <w:rsid w:val="00A82ECA"/>
    <w:rsid w:val="00A8325E"/>
    <w:rsid w:val="00A835A7"/>
    <w:rsid w:val="00A84008"/>
    <w:rsid w:val="00A84252"/>
    <w:rsid w:val="00A84FD9"/>
    <w:rsid w:val="00A86A60"/>
    <w:rsid w:val="00A86F9F"/>
    <w:rsid w:val="00A875E9"/>
    <w:rsid w:val="00A87B24"/>
    <w:rsid w:val="00A900EB"/>
    <w:rsid w:val="00A902DA"/>
    <w:rsid w:val="00A90EE3"/>
    <w:rsid w:val="00A926DF"/>
    <w:rsid w:val="00A941B1"/>
    <w:rsid w:val="00A94FB9"/>
    <w:rsid w:val="00A95387"/>
    <w:rsid w:val="00A954CB"/>
    <w:rsid w:val="00A95DB8"/>
    <w:rsid w:val="00A961BE"/>
    <w:rsid w:val="00AA1CC9"/>
    <w:rsid w:val="00AA2C95"/>
    <w:rsid w:val="00AA35FD"/>
    <w:rsid w:val="00AA3E16"/>
    <w:rsid w:val="00AA440D"/>
    <w:rsid w:val="00AA66E0"/>
    <w:rsid w:val="00AA7436"/>
    <w:rsid w:val="00AA772A"/>
    <w:rsid w:val="00AA7BAE"/>
    <w:rsid w:val="00AA7D16"/>
    <w:rsid w:val="00AB0682"/>
    <w:rsid w:val="00AB0AA8"/>
    <w:rsid w:val="00AB221F"/>
    <w:rsid w:val="00AB3015"/>
    <w:rsid w:val="00AB417F"/>
    <w:rsid w:val="00AB43E4"/>
    <w:rsid w:val="00AB4D04"/>
    <w:rsid w:val="00AB6C68"/>
    <w:rsid w:val="00AB6CD4"/>
    <w:rsid w:val="00AC09BD"/>
    <w:rsid w:val="00AC09E2"/>
    <w:rsid w:val="00AC1AE5"/>
    <w:rsid w:val="00AC1ED8"/>
    <w:rsid w:val="00AC6A03"/>
    <w:rsid w:val="00AC6AFC"/>
    <w:rsid w:val="00AC77C7"/>
    <w:rsid w:val="00AC7CFA"/>
    <w:rsid w:val="00AD064B"/>
    <w:rsid w:val="00AD0A38"/>
    <w:rsid w:val="00AD0A76"/>
    <w:rsid w:val="00AD1680"/>
    <w:rsid w:val="00AD19A0"/>
    <w:rsid w:val="00AD4402"/>
    <w:rsid w:val="00AD6B1F"/>
    <w:rsid w:val="00AD71DF"/>
    <w:rsid w:val="00AD7FD2"/>
    <w:rsid w:val="00AE0CD6"/>
    <w:rsid w:val="00AE0D3F"/>
    <w:rsid w:val="00AE0E90"/>
    <w:rsid w:val="00AE1C16"/>
    <w:rsid w:val="00AE202C"/>
    <w:rsid w:val="00AE2CA6"/>
    <w:rsid w:val="00AE4102"/>
    <w:rsid w:val="00AE4388"/>
    <w:rsid w:val="00AE51A6"/>
    <w:rsid w:val="00AE5510"/>
    <w:rsid w:val="00AE5F26"/>
    <w:rsid w:val="00AE68AB"/>
    <w:rsid w:val="00AE7BFD"/>
    <w:rsid w:val="00AF0942"/>
    <w:rsid w:val="00AF0AE0"/>
    <w:rsid w:val="00AF121F"/>
    <w:rsid w:val="00AF1441"/>
    <w:rsid w:val="00AF1767"/>
    <w:rsid w:val="00AF2680"/>
    <w:rsid w:val="00AF4055"/>
    <w:rsid w:val="00AF4335"/>
    <w:rsid w:val="00AF46A7"/>
    <w:rsid w:val="00AF4A83"/>
    <w:rsid w:val="00AF4F2D"/>
    <w:rsid w:val="00AF5C29"/>
    <w:rsid w:val="00AF6B2B"/>
    <w:rsid w:val="00AF7CDA"/>
    <w:rsid w:val="00B04080"/>
    <w:rsid w:val="00B041BB"/>
    <w:rsid w:val="00B0464F"/>
    <w:rsid w:val="00B04A95"/>
    <w:rsid w:val="00B051D8"/>
    <w:rsid w:val="00B05E0A"/>
    <w:rsid w:val="00B06849"/>
    <w:rsid w:val="00B105E9"/>
    <w:rsid w:val="00B1118B"/>
    <w:rsid w:val="00B127EA"/>
    <w:rsid w:val="00B12C89"/>
    <w:rsid w:val="00B165EB"/>
    <w:rsid w:val="00B169B8"/>
    <w:rsid w:val="00B2025D"/>
    <w:rsid w:val="00B204ED"/>
    <w:rsid w:val="00B21648"/>
    <w:rsid w:val="00B21663"/>
    <w:rsid w:val="00B21D65"/>
    <w:rsid w:val="00B22295"/>
    <w:rsid w:val="00B225C7"/>
    <w:rsid w:val="00B22B13"/>
    <w:rsid w:val="00B22F18"/>
    <w:rsid w:val="00B2568E"/>
    <w:rsid w:val="00B2577C"/>
    <w:rsid w:val="00B26044"/>
    <w:rsid w:val="00B26802"/>
    <w:rsid w:val="00B26837"/>
    <w:rsid w:val="00B2699E"/>
    <w:rsid w:val="00B270A5"/>
    <w:rsid w:val="00B27702"/>
    <w:rsid w:val="00B30A06"/>
    <w:rsid w:val="00B31CD7"/>
    <w:rsid w:val="00B34B23"/>
    <w:rsid w:val="00B35381"/>
    <w:rsid w:val="00B3564D"/>
    <w:rsid w:val="00B36749"/>
    <w:rsid w:val="00B36884"/>
    <w:rsid w:val="00B36A05"/>
    <w:rsid w:val="00B4116B"/>
    <w:rsid w:val="00B41A3C"/>
    <w:rsid w:val="00B425C0"/>
    <w:rsid w:val="00B44747"/>
    <w:rsid w:val="00B451D4"/>
    <w:rsid w:val="00B4729D"/>
    <w:rsid w:val="00B47F43"/>
    <w:rsid w:val="00B5034F"/>
    <w:rsid w:val="00B51025"/>
    <w:rsid w:val="00B51808"/>
    <w:rsid w:val="00B520D5"/>
    <w:rsid w:val="00B52239"/>
    <w:rsid w:val="00B522DA"/>
    <w:rsid w:val="00B54771"/>
    <w:rsid w:val="00B56B9D"/>
    <w:rsid w:val="00B56DED"/>
    <w:rsid w:val="00B57061"/>
    <w:rsid w:val="00B576C3"/>
    <w:rsid w:val="00B6000C"/>
    <w:rsid w:val="00B6113A"/>
    <w:rsid w:val="00B62FD4"/>
    <w:rsid w:val="00B63B81"/>
    <w:rsid w:val="00B640DE"/>
    <w:rsid w:val="00B64CAA"/>
    <w:rsid w:val="00B664AA"/>
    <w:rsid w:val="00B66B25"/>
    <w:rsid w:val="00B70AD6"/>
    <w:rsid w:val="00B716A9"/>
    <w:rsid w:val="00B72AEA"/>
    <w:rsid w:val="00B73302"/>
    <w:rsid w:val="00B7375F"/>
    <w:rsid w:val="00B73C00"/>
    <w:rsid w:val="00B746EB"/>
    <w:rsid w:val="00B74756"/>
    <w:rsid w:val="00B752C7"/>
    <w:rsid w:val="00B757F9"/>
    <w:rsid w:val="00B75AA3"/>
    <w:rsid w:val="00B75C2F"/>
    <w:rsid w:val="00B76C6B"/>
    <w:rsid w:val="00B77C1D"/>
    <w:rsid w:val="00B82857"/>
    <w:rsid w:val="00B8304D"/>
    <w:rsid w:val="00B8362C"/>
    <w:rsid w:val="00B83909"/>
    <w:rsid w:val="00B86FC7"/>
    <w:rsid w:val="00B87E32"/>
    <w:rsid w:val="00B94445"/>
    <w:rsid w:val="00B94512"/>
    <w:rsid w:val="00B95D7D"/>
    <w:rsid w:val="00B9635C"/>
    <w:rsid w:val="00B96B18"/>
    <w:rsid w:val="00B96C45"/>
    <w:rsid w:val="00B97236"/>
    <w:rsid w:val="00B97420"/>
    <w:rsid w:val="00B97E79"/>
    <w:rsid w:val="00B97FFE"/>
    <w:rsid w:val="00BA0512"/>
    <w:rsid w:val="00BA1B15"/>
    <w:rsid w:val="00BA370A"/>
    <w:rsid w:val="00BA6EEA"/>
    <w:rsid w:val="00BA7B9E"/>
    <w:rsid w:val="00BB297A"/>
    <w:rsid w:val="00BB4B26"/>
    <w:rsid w:val="00BB63C3"/>
    <w:rsid w:val="00BB75E9"/>
    <w:rsid w:val="00BC06D6"/>
    <w:rsid w:val="00BC0A73"/>
    <w:rsid w:val="00BC15D3"/>
    <w:rsid w:val="00BC1776"/>
    <w:rsid w:val="00BC1CE9"/>
    <w:rsid w:val="00BC1D2B"/>
    <w:rsid w:val="00BC23B2"/>
    <w:rsid w:val="00BC25B6"/>
    <w:rsid w:val="00BC35AB"/>
    <w:rsid w:val="00BC36DA"/>
    <w:rsid w:val="00BC534A"/>
    <w:rsid w:val="00BC5875"/>
    <w:rsid w:val="00BC65EE"/>
    <w:rsid w:val="00BD016E"/>
    <w:rsid w:val="00BD2E52"/>
    <w:rsid w:val="00BD3679"/>
    <w:rsid w:val="00BD5595"/>
    <w:rsid w:val="00BD5630"/>
    <w:rsid w:val="00BD5884"/>
    <w:rsid w:val="00BD5CA4"/>
    <w:rsid w:val="00BD6013"/>
    <w:rsid w:val="00BD67B9"/>
    <w:rsid w:val="00BD77CB"/>
    <w:rsid w:val="00BD7829"/>
    <w:rsid w:val="00BE14AD"/>
    <w:rsid w:val="00BE391D"/>
    <w:rsid w:val="00BE3D16"/>
    <w:rsid w:val="00BE5B1A"/>
    <w:rsid w:val="00BE7D7C"/>
    <w:rsid w:val="00BF1A36"/>
    <w:rsid w:val="00BF4386"/>
    <w:rsid w:val="00BF4ED3"/>
    <w:rsid w:val="00BF5950"/>
    <w:rsid w:val="00BF5F41"/>
    <w:rsid w:val="00BF6591"/>
    <w:rsid w:val="00BF6D54"/>
    <w:rsid w:val="00BF7090"/>
    <w:rsid w:val="00C00F46"/>
    <w:rsid w:val="00C01471"/>
    <w:rsid w:val="00C0282D"/>
    <w:rsid w:val="00C046D4"/>
    <w:rsid w:val="00C06C2E"/>
    <w:rsid w:val="00C1002F"/>
    <w:rsid w:val="00C106A6"/>
    <w:rsid w:val="00C12D83"/>
    <w:rsid w:val="00C15CA0"/>
    <w:rsid w:val="00C15FBA"/>
    <w:rsid w:val="00C17BAA"/>
    <w:rsid w:val="00C20236"/>
    <w:rsid w:val="00C205F1"/>
    <w:rsid w:val="00C214C9"/>
    <w:rsid w:val="00C2203B"/>
    <w:rsid w:val="00C2308B"/>
    <w:rsid w:val="00C24153"/>
    <w:rsid w:val="00C24B9E"/>
    <w:rsid w:val="00C265A7"/>
    <w:rsid w:val="00C26A13"/>
    <w:rsid w:val="00C2734C"/>
    <w:rsid w:val="00C27A11"/>
    <w:rsid w:val="00C27C7E"/>
    <w:rsid w:val="00C27EFF"/>
    <w:rsid w:val="00C30633"/>
    <w:rsid w:val="00C30EC2"/>
    <w:rsid w:val="00C31714"/>
    <w:rsid w:val="00C33EFB"/>
    <w:rsid w:val="00C35569"/>
    <w:rsid w:val="00C364C5"/>
    <w:rsid w:val="00C36B31"/>
    <w:rsid w:val="00C36C91"/>
    <w:rsid w:val="00C4042E"/>
    <w:rsid w:val="00C40A9E"/>
    <w:rsid w:val="00C41D70"/>
    <w:rsid w:val="00C42F09"/>
    <w:rsid w:val="00C44F2B"/>
    <w:rsid w:val="00C4576F"/>
    <w:rsid w:val="00C45CDD"/>
    <w:rsid w:val="00C45F4F"/>
    <w:rsid w:val="00C462ED"/>
    <w:rsid w:val="00C46621"/>
    <w:rsid w:val="00C475EE"/>
    <w:rsid w:val="00C47F4F"/>
    <w:rsid w:val="00C50E0C"/>
    <w:rsid w:val="00C5225E"/>
    <w:rsid w:val="00C525B1"/>
    <w:rsid w:val="00C52B1C"/>
    <w:rsid w:val="00C53FB5"/>
    <w:rsid w:val="00C541AD"/>
    <w:rsid w:val="00C54B7A"/>
    <w:rsid w:val="00C54C50"/>
    <w:rsid w:val="00C61C8D"/>
    <w:rsid w:val="00C64798"/>
    <w:rsid w:val="00C65570"/>
    <w:rsid w:val="00C6619B"/>
    <w:rsid w:val="00C66368"/>
    <w:rsid w:val="00C669C7"/>
    <w:rsid w:val="00C67303"/>
    <w:rsid w:val="00C67965"/>
    <w:rsid w:val="00C7081F"/>
    <w:rsid w:val="00C713C9"/>
    <w:rsid w:val="00C7276B"/>
    <w:rsid w:val="00C7489B"/>
    <w:rsid w:val="00C7507E"/>
    <w:rsid w:val="00C75BAD"/>
    <w:rsid w:val="00C7663E"/>
    <w:rsid w:val="00C77CA9"/>
    <w:rsid w:val="00C80793"/>
    <w:rsid w:val="00C82337"/>
    <w:rsid w:val="00C82928"/>
    <w:rsid w:val="00C834DA"/>
    <w:rsid w:val="00C848D1"/>
    <w:rsid w:val="00C85D0C"/>
    <w:rsid w:val="00C86BD1"/>
    <w:rsid w:val="00C87AB9"/>
    <w:rsid w:val="00C90734"/>
    <w:rsid w:val="00C924B8"/>
    <w:rsid w:val="00C925B5"/>
    <w:rsid w:val="00C93F34"/>
    <w:rsid w:val="00C967D3"/>
    <w:rsid w:val="00CA0190"/>
    <w:rsid w:val="00CA100B"/>
    <w:rsid w:val="00CA1C0F"/>
    <w:rsid w:val="00CA1C25"/>
    <w:rsid w:val="00CA24D7"/>
    <w:rsid w:val="00CA2D42"/>
    <w:rsid w:val="00CA3ED2"/>
    <w:rsid w:val="00CA411E"/>
    <w:rsid w:val="00CA5848"/>
    <w:rsid w:val="00CA5865"/>
    <w:rsid w:val="00CA626B"/>
    <w:rsid w:val="00CA6EE7"/>
    <w:rsid w:val="00CB2099"/>
    <w:rsid w:val="00CB2FAF"/>
    <w:rsid w:val="00CB339F"/>
    <w:rsid w:val="00CB3592"/>
    <w:rsid w:val="00CB35AF"/>
    <w:rsid w:val="00CB3D81"/>
    <w:rsid w:val="00CB5702"/>
    <w:rsid w:val="00CB5AE1"/>
    <w:rsid w:val="00CC0074"/>
    <w:rsid w:val="00CC2930"/>
    <w:rsid w:val="00CC4645"/>
    <w:rsid w:val="00CC47EE"/>
    <w:rsid w:val="00CC5580"/>
    <w:rsid w:val="00CC6C66"/>
    <w:rsid w:val="00CC7BEF"/>
    <w:rsid w:val="00CC7C34"/>
    <w:rsid w:val="00CC7FED"/>
    <w:rsid w:val="00CD054E"/>
    <w:rsid w:val="00CD0B86"/>
    <w:rsid w:val="00CD0DC1"/>
    <w:rsid w:val="00CD210F"/>
    <w:rsid w:val="00CD21D9"/>
    <w:rsid w:val="00CD3B88"/>
    <w:rsid w:val="00CD3EF3"/>
    <w:rsid w:val="00CD51F4"/>
    <w:rsid w:val="00CD567C"/>
    <w:rsid w:val="00CD5B5B"/>
    <w:rsid w:val="00CD68D4"/>
    <w:rsid w:val="00CE0D5B"/>
    <w:rsid w:val="00CE1194"/>
    <w:rsid w:val="00CE1EF4"/>
    <w:rsid w:val="00CE32A2"/>
    <w:rsid w:val="00CE3CB9"/>
    <w:rsid w:val="00CE4071"/>
    <w:rsid w:val="00CE4580"/>
    <w:rsid w:val="00CE5349"/>
    <w:rsid w:val="00CE687C"/>
    <w:rsid w:val="00CE6E78"/>
    <w:rsid w:val="00CE71B3"/>
    <w:rsid w:val="00CE79FF"/>
    <w:rsid w:val="00CF264E"/>
    <w:rsid w:val="00CF3566"/>
    <w:rsid w:val="00CF4869"/>
    <w:rsid w:val="00CF5BD5"/>
    <w:rsid w:val="00D00D4E"/>
    <w:rsid w:val="00D014E8"/>
    <w:rsid w:val="00D02679"/>
    <w:rsid w:val="00D050A9"/>
    <w:rsid w:val="00D0510C"/>
    <w:rsid w:val="00D05BE3"/>
    <w:rsid w:val="00D05F98"/>
    <w:rsid w:val="00D064E0"/>
    <w:rsid w:val="00D07D7F"/>
    <w:rsid w:val="00D115C0"/>
    <w:rsid w:val="00D11932"/>
    <w:rsid w:val="00D11FF9"/>
    <w:rsid w:val="00D12100"/>
    <w:rsid w:val="00D121C5"/>
    <w:rsid w:val="00D123D3"/>
    <w:rsid w:val="00D140DB"/>
    <w:rsid w:val="00D14360"/>
    <w:rsid w:val="00D14866"/>
    <w:rsid w:val="00D14AFC"/>
    <w:rsid w:val="00D14D8D"/>
    <w:rsid w:val="00D162EA"/>
    <w:rsid w:val="00D166F8"/>
    <w:rsid w:val="00D17430"/>
    <w:rsid w:val="00D17958"/>
    <w:rsid w:val="00D20972"/>
    <w:rsid w:val="00D231C2"/>
    <w:rsid w:val="00D23730"/>
    <w:rsid w:val="00D23ED4"/>
    <w:rsid w:val="00D26522"/>
    <w:rsid w:val="00D26A3F"/>
    <w:rsid w:val="00D27BD9"/>
    <w:rsid w:val="00D27D10"/>
    <w:rsid w:val="00D30DD1"/>
    <w:rsid w:val="00D31D02"/>
    <w:rsid w:val="00D33929"/>
    <w:rsid w:val="00D3671D"/>
    <w:rsid w:val="00D37972"/>
    <w:rsid w:val="00D4121E"/>
    <w:rsid w:val="00D424DE"/>
    <w:rsid w:val="00D4297C"/>
    <w:rsid w:val="00D429CF"/>
    <w:rsid w:val="00D432A0"/>
    <w:rsid w:val="00D43595"/>
    <w:rsid w:val="00D43BC4"/>
    <w:rsid w:val="00D4798E"/>
    <w:rsid w:val="00D47E84"/>
    <w:rsid w:val="00D500FA"/>
    <w:rsid w:val="00D52793"/>
    <w:rsid w:val="00D527B7"/>
    <w:rsid w:val="00D53587"/>
    <w:rsid w:val="00D5485D"/>
    <w:rsid w:val="00D54F2C"/>
    <w:rsid w:val="00D56405"/>
    <w:rsid w:val="00D60F31"/>
    <w:rsid w:val="00D61368"/>
    <w:rsid w:val="00D628BF"/>
    <w:rsid w:val="00D62DF7"/>
    <w:rsid w:val="00D654B5"/>
    <w:rsid w:val="00D667B7"/>
    <w:rsid w:val="00D67648"/>
    <w:rsid w:val="00D71311"/>
    <w:rsid w:val="00D7198D"/>
    <w:rsid w:val="00D71C22"/>
    <w:rsid w:val="00D732FD"/>
    <w:rsid w:val="00D735D5"/>
    <w:rsid w:val="00D7592F"/>
    <w:rsid w:val="00D7674F"/>
    <w:rsid w:val="00D76BD3"/>
    <w:rsid w:val="00D77D17"/>
    <w:rsid w:val="00D80543"/>
    <w:rsid w:val="00D80869"/>
    <w:rsid w:val="00D80A91"/>
    <w:rsid w:val="00D856A6"/>
    <w:rsid w:val="00D85E6C"/>
    <w:rsid w:val="00D86053"/>
    <w:rsid w:val="00D86C6F"/>
    <w:rsid w:val="00D878FE"/>
    <w:rsid w:val="00D87E9C"/>
    <w:rsid w:val="00D90446"/>
    <w:rsid w:val="00D91723"/>
    <w:rsid w:val="00D92591"/>
    <w:rsid w:val="00D928BF"/>
    <w:rsid w:val="00D95DA1"/>
    <w:rsid w:val="00D96471"/>
    <w:rsid w:val="00D96C61"/>
    <w:rsid w:val="00D970E8"/>
    <w:rsid w:val="00D977DC"/>
    <w:rsid w:val="00DA1303"/>
    <w:rsid w:val="00DA2BC5"/>
    <w:rsid w:val="00DA40F1"/>
    <w:rsid w:val="00DA4775"/>
    <w:rsid w:val="00DA5195"/>
    <w:rsid w:val="00DA66B8"/>
    <w:rsid w:val="00DA77EA"/>
    <w:rsid w:val="00DA7A52"/>
    <w:rsid w:val="00DB141B"/>
    <w:rsid w:val="00DB2BAF"/>
    <w:rsid w:val="00DB4BE5"/>
    <w:rsid w:val="00DB556D"/>
    <w:rsid w:val="00DC0657"/>
    <w:rsid w:val="00DC13FD"/>
    <w:rsid w:val="00DC3B67"/>
    <w:rsid w:val="00DC696E"/>
    <w:rsid w:val="00DC7CA2"/>
    <w:rsid w:val="00DD01B8"/>
    <w:rsid w:val="00DD1098"/>
    <w:rsid w:val="00DD3C2B"/>
    <w:rsid w:val="00DD3DAC"/>
    <w:rsid w:val="00DD4D3D"/>
    <w:rsid w:val="00DD58E3"/>
    <w:rsid w:val="00DD5FFD"/>
    <w:rsid w:val="00DD65DE"/>
    <w:rsid w:val="00DD7560"/>
    <w:rsid w:val="00DE0334"/>
    <w:rsid w:val="00DE0874"/>
    <w:rsid w:val="00DE0A43"/>
    <w:rsid w:val="00DE19B8"/>
    <w:rsid w:val="00DE2C48"/>
    <w:rsid w:val="00DE4C36"/>
    <w:rsid w:val="00DE5433"/>
    <w:rsid w:val="00DE5755"/>
    <w:rsid w:val="00DE6B95"/>
    <w:rsid w:val="00DE7EBF"/>
    <w:rsid w:val="00DF1858"/>
    <w:rsid w:val="00DF2B82"/>
    <w:rsid w:val="00DF30F0"/>
    <w:rsid w:val="00DF42EF"/>
    <w:rsid w:val="00DF562D"/>
    <w:rsid w:val="00DF6841"/>
    <w:rsid w:val="00E00094"/>
    <w:rsid w:val="00E00C47"/>
    <w:rsid w:val="00E023EF"/>
    <w:rsid w:val="00E02DDD"/>
    <w:rsid w:val="00E0434D"/>
    <w:rsid w:val="00E04608"/>
    <w:rsid w:val="00E04C27"/>
    <w:rsid w:val="00E04C84"/>
    <w:rsid w:val="00E04D31"/>
    <w:rsid w:val="00E057F7"/>
    <w:rsid w:val="00E100D3"/>
    <w:rsid w:val="00E103CD"/>
    <w:rsid w:val="00E10443"/>
    <w:rsid w:val="00E10550"/>
    <w:rsid w:val="00E1183C"/>
    <w:rsid w:val="00E12A8E"/>
    <w:rsid w:val="00E137C9"/>
    <w:rsid w:val="00E139F4"/>
    <w:rsid w:val="00E142DD"/>
    <w:rsid w:val="00E14E77"/>
    <w:rsid w:val="00E168C2"/>
    <w:rsid w:val="00E17235"/>
    <w:rsid w:val="00E17525"/>
    <w:rsid w:val="00E17C33"/>
    <w:rsid w:val="00E17CB2"/>
    <w:rsid w:val="00E17CD0"/>
    <w:rsid w:val="00E20BA2"/>
    <w:rsid w:val="00E22DDD"/>
    <w:rsid w:val="00E2334A"/>
    <w:rsid w:val="00E23419"/>
    <w:rsid w:val="00E234C5"/>
    <w:rsid w:val="00E249CF"/>
    <w:rsid w:val="00E2542E"/>
    <w:rsid w:val="00E25C19"/>
    <w:rsid w:val="00E272F4"/>
    <w:rsid w:val="00E319D4"/>
    <w:rsid w:val="00E35A2E"/>
    <w:rsid w:val="00E36919"/>
    <w:rsid w:val="00E36A45"/>
    <w:rsid w:val="00E41124"/>
    <w:rsid w:val="00E414E1"/>
    <w:rsid w:val="00E42F96"/>
    <w:rsid w:val="00E43329"/>
    <w:rsid w:val="00E435CB"/>
    <w:rsid w:val="00E447FD"/>
    <w:rsid w:val="00E46BC2"/>
    <w:rsid w:val="00E471E8"/>
    <w:rsid w:val="00E503EE"/>
    <w:rsid w:val="00E509DB"/>
    <w:rsid w:val="00E50A05"/>
    <w:rsid w:val="00E51507"/>
    <w:rsid w:val="00E51C14"/>
    <w:rsid w:val="00E53AAD"/>
    <w:rsid w:val="00E54A29"/>
    <w:rsid w:val="00E54C02"/>
    <w:rsid w:val="00E55066"/>
    <w:rsid w:val="00E562F8"/>
    <w:rsid w:val="00E56784"/>
    <w:rsid w:val="00E63704"/>
    <w:rsid w:val="00E64253"/>
    <w:rsid w:val="00E658DB"/>
    <w:rsid w:val="00E674EE"/>
    <w:rsid w:val="00E70D17"/>
    <w:rsid w:val="00E72D81"/>
    <w:rsid w:val="00E72EE3"/>
    <w:rsid w:val="00E744CD"/>
    <w:rsid w:val="00E75381"/>
    <w:rsid w:val="00E763F6"/>
    <w:rsid w:val="00E811F6"/>
    <w:rsid w:val="00E81606"/>
    <w:rsid w:val="00E825BE"/>
    <w:rsid w:val="00E856BF"/>
    <w:rsid w:val="00E85B85"/>
    <w:rsid w:val="00E86923"/>
    <w:rsid w:val="00E86FDB"/>
    <w:rsid w:val="00E86FFE"/>
    <w:rsid w:val="00E9236A"/>
    <w:rsid w:val="00E9258F"/>
    <w:rsid w:val="00E926DA"/>
    <w:rsid w:val="00E92A88"/>
    <w:rsid w:val="00E93C38"/>
    <w:rsid w:val="00E94262"/>
    <w:rsid w:val="00E947D1"/>
    <w:rsid w:val="00E95FD2"/>
    <w:rsid w:val="00E96369"/>
    <w:rsid w:val="00E9643A"/>
    <w:rsid w:val="00E965C6"/>
    <w:rsid w:val="00EA02C0"/>
    <w:rsid w:val="00EA0943"/>
    <w:rsid w:val="00EA1236"/>
    <w:rsid w:val="00EA37A1"/>
    <w:rsid w:val="00EA3C71"/>
    <w:rsid w:val="00EA46F2"/>
    <w:rsid w:val="00EA566D"/>
    <w:rsid w:val="00EA7C31"/>
    <w:rsid w:val="00EA7F93"/>
    <w:rsid w:val="00EB0777"/>
    <w:rsid w:val="00EB0779"/>
    <w:rsid w:val="00EB0F0A"/>
    <w:rsid w:val="00EB0F98"/>
    <w:rsid w:val="00EB0FF4"/>
    <w:rsid w:val="00EB1EF2"/>
    <w:rsid w:val="00EB30DD"/>
    <w:rsid w:val="00EB3554"/>
    <w:rsid w:val="00EB35C0"/>
    <w:rsid w:val="00EB4782"/>
    <w:rsid w:val="00EB48C4"/>
    <w:rsid w:val="00EB4AB1"/>
    <w:rsid w:val="00EB5B2D"/>
    <w:rsid w:val="00EB60D2"/>
    <w:rsid w:val="00EB6D41"/>
    <w:rsid w:val="00EB7062"/>
    <w:rsid w:val="00EB77A0"/>
    <w:rsid w:val="00EC0F08"/>
    <w:rsid w:val="00EC15C8"/>
    <w:rsid w:val="00EC1C9F"/>
    <w:rsid w:val="00EC45AB"/>
    <w:rsid w:val="00EC4E90"/>
    <w:rsid w:val="00EC6CC2"/>
    <w:rsid w:val="00ED0179"/>
    <w:rsid w:val="00ED0C11"/>
    <w:rsid w:val="00ED1F57"/>
    <w:rsid w:val="00ED26F1"/>
    <w:rsid w:val="00ED37D6"/>
    <w:rsid w:val="00ED4560"/>
    <w:rsid w:val="00ED4DDD"/>
    <w:rsid w:val="00ED4F38"/>
    <w:rsid w:val="00ED5B13"/>
    <w:rsid w:val="00ED5F28"/>
    <w:rsid w:val="00ED62B2"/>
    <w:rsid w:val="00ED6E6A"/>
    <w:rsid w:val="00ED715D"/>
    <w:rsid w:val="00ED7FCE"/>
    <w:rsid w:val="00EE00D6"/>
    <w:rsid w:val="00EE3638"/>
    <w:rsid w:val="00EE4F71"/>
    <w:rsid w:val="00EE5B41"/>
    <w:rsid w:val="00EE5BCE"/>
    <w:rsid w:val="00EE6AE8"/>
    <w:rsid w:val="00EF0380"/>
    <w:rsid w:val="00EF15A8"/>
    <w:rsid w:val="00EF2C01"/>
    <w:rsid w:val="00EF4163"/>
    <w:rsid w:val="00EF4F71"/>
    <w:rsid w:val="00EF563B"/>
    <w:rsid w:val="00EF5CDE"/>
    <w:rsid w:val="00EF62D8"/>
    <w:rsid w:val="00EF6D34"/>
    <w:rsid w:val="00EF6DB4"/>
    <w:rsid w:val="00EF7FD0"/>
    <w:rsid w:val="00F01133"/>
    <w:rsid w:val="00F014EA"/>
    <w:rsid w:val="00F0182D"/>
    <w:rsid w:val="00F0194C"/>
    <w:rsid w:val="00F0218A"/>
    <w:rsid w:val="00F02239"/>
    <w:rsid w:val="00F03C5A"/>
    <w:rsid w:val="00F04364"/>
    <w:rsid w:val="00F05FF8"/>
    <w:rsid w:val="00F066D9"/>
    <w:rsid w:val="00F07775"/>
    <w:rsid w:val="00F1052F"/>
    <w:rsid w:val="00F12073"/>
    <w:rsid w:val="00F121F1"/>
    <w:rsid w:val="00F132E6"/>
    <w:rsid w:val="00F14622"/>
    <w:rsid w:val="00F153A9"/>
    <w:rsid w:val="00F21E40"/>
    <w:rsid w:val="00F2367E"/>
    <w:rsid w:val="00F23B8B"/>
    <w:rsid w:val="00F23D01"/>
    <w:rsid w:val="00F2501D"/>
    <w:rsid w:val="00F2548B"/>
    <w:rsid w:val="00F30E2C"/>
    <w:rsid w:val="00F3175B"/>
    <w:rsid w:val="00F33331"/>
    <w:rsid w:val="00F33A56"/>
    <w:rsid w:val="00F33AAA"/>
    <w:rsid w:val="00F34107"/>
    <w:rsid w:val="00F357EB"/>
    <w:rsid w:val="00F37D5B"/>
    <w:rsid w:val="00F37F6D"/>
    <w:rsid w:val="00F401FB"/>
    <w:rsid w:val="00F4037C"/>
    <w:rsid w:val="00F41469"/>
    <w:rsid w:val="00F41949"/>
    <w:rsid w:val="00F425FB"/>
    <w:rsid w:val="00F45E03"/>
    <w:rsid w:val="00F46089"/>
    <w:rsid w:val="00F4646B"/>
    <w:rsid w:val="00F4752D"/>
    <w:rsid w:val="00F47677"/>
    <w:rsid w:val="00F47F90"/>
    <w:rsid w:val="00F50FE8"/>
    <w:rsid w:val="00F51AD7"/>
    <w:rsid w:val="00F52F46"/>
    <w:rsid w:val="00F530DE"/>
    <w:rsid w:val="00F5315C"/>
    <w:rsid w:val="00F53872"/>
    <w:rsid w:val="00F55C4E"/>
    <w:rsid w:val="00F55CA4"/>
    <w:rsid w:val="00F577A4"/>
    <w:rsid w:val="00F577CC"/>
    <w:rsid w:val="00F604C8"/>
    <w:rsid w:val="00F608E8"/>
    <w:rsid w:val="00F60955"/>
    <w:rsid w:val="00F609A6"/>
    <w:rsid w:val="00F618AF"/>
    <w:rsid w:val="00F6201B"/>
    <w:rsid w:val="00F622C6"/>
    <w:rsid w:val="00F646F8"/>
    <w:rsid w:val="00F65C6F"/>
    <w:rsid w:val="00F66A82"/>
    <w:rsid w:val="00F67814"/>
    <w:rsid w:val="00F70096"/>
    <w:rsid w:val="00F709D8"/>
    <w:rsid w:val="00F7182B"/>
    <w:rsid w:val="00F71E78"/>
    <w:rsid w:val="00F7259E"/>
    <w:rsid w:val="00F72DA5"/>
    <w:rsid w:val="00F734B9"/>
    <w:rsid w:val="00F751D5"/>
    <w:rsid w:val="00F75840"/>
    <w:rsid w:val="00F7715C"/>
    <w:rsid w:val="00F77976"/>
    <w:rsid w:val="00F80101"/>
    <w:rsid w:val="00F80EB8"/>
    <w:rsid w:val="00F81196"/>
    <w:rsid w:val="00F82E7C"/>
    <w:rsid w:val="00F83B61"/>
    <w:rsid w:val="00F84488"/>
    <w:rsid w:val="00F85BB8"/>
    <w:rsid w:val="00F86EF4"/>
    <w:rsid w:val="00F876FF"/>
    <w:rsid w:val="00F87CF2"/>
    <w:rsid w:val="00F87E5C"/>
    <w:rsid w:val="00F90342"/>
    <w:rsid w:val="00F91023"/>
    <w:rsid w:val="00F91942"/>
    <w:rsid w:val="00F91B22"/>
    <w:rsid w:val="00F926E3"/>
    <w:rsid w:val="00F92C38"/>
    <w:rsid w:val="00F93AA7"/>
    <w:rsid w:val="00F94A93"/>
    <w:rsid w:val="00F95084"/>
    <w:rsid w:val="00F9600B"/>
    <w:rsid w:val="00F967E3"/>
    <w:rsid w:val="00F96FB4"/>
    <w:rsid w:val="00F97B75"/>
    <w:rsid w:val="00F97FB4"/>
    <w:rsid w:val="00FA096C"/>
    <w:rsid w:val="00FA1098"/>
    <w:rsid w:val="00FA198C"/>
    <w:rsid w:val="00FA24B5"/>
    <w:rsid w:val="00FA3F57"/>
    <w:rsid w:val="00FA4208"/>
    <w:rsid w:val="00FA4949"/>
    <w:rsid w:val="00FA6F2C"/>
    <w:rsid w:val="00FA75F6"/>
    <w:rsid w:val="00FB14F2"/>
    <w:rsid w:val="00FB1924"/>
    <w:rsid w:val="00FB1986"/>
    <w:rsid w:val="00FB2735"/>
    <w:rsid w:val="00FB5A6C"/>
    <w:rsid w:val="00FB6644"/>
    <w:rsid w:val="00FB6F87"/>
    <w:rsid w:val="00FC0071"/>
    <w:rsid w:val="00FC1DD2"/>
    <w:rsid w:val="00FC3F82"/>
    <w:rsid w:val="00FC4FA5"/>
    <w:rsid w:val="00FC50A1"/>
    <w:rsid w:val="00FC5406"/>
    <w:rsid w:val="00FC6E69"/>
    <w:rsid w:val="00FD02B9"/>
    <w:rsid w:val="00FD0BD2"/>
    <w:rsid w:val="00FD17AA"/>
    <w:rsid w:val="00FD31C6"/>
    <w:rsid w:val="00FD4706"/>
    <w:rsid w:val="00FD5771"/>
    <w:rsid w:val="00FD582F"/>
    <w:rsid w:val="00FD698C"/>
    <w:rsid w:val="00FD791F"/>
    <w:rsid w:val="00FE07AE"/>
    <w:rsid w:val="00FE0B72"/>
    <w:rsid w:val="00FE1762"/>
    <w:rsid w:val="00FE2CD5"/>
    <w:rsid w:val="00FE3D86"/>
    <w:rsid w:val="00FE4E48"/>
    <w:rsid w:val="00FE634A"/>
    <w:rsid w:val="00FF05B3"/>
    <w:rsid w:val="00FF29DC"/>
    <w:rsid w:val="00FF2FFB"/>
    <w:rsid w:val="00FF38B7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4ACB4A"/>
  <w15:docId w15:val="{1516744F-86A7-4E3E-81C8-CD1A1EAB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A33E4C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3E4C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33E4C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A33E4C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A33E4C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A33E4C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A33E4C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33E4C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A33E4C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A33E4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33E4C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A33E4C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A33E4C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A33E4C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A33E4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A33E4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A33E4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A33E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A33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A33E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33E4C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A3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A33E4C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33E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3E4C"/>
    <w:rPr>
      <w:rFonts w:ascii="Segoe UI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A33E4C"/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locked/>
    <w:rsid w:val="00A33E4C"/>
    <w:rPr>
      <w:rFonts w:ascii="Times New Roman" w:hAnsi="Times New Roman"/>
      <w:szCs w:val="22"/>
    </w:rPr>
  </w:style>
  <w:style w:type="character" w:styleId="ad">
    <w:name w:val="endnote reference"/>
    <w:uiPriority w:val="10"/>
    <w:rsid w:val="00A33E4C"/>
    <w:rPr>
      <w:vertAlign w:val="superscript"/>
    </w:rPr>
  </w:style>
  <w:style w:type="character" w:styleId="ae">
    <w:name w:val="page number"/>
    <w:uiPriority w:val="99"/>
    <w:rsid w:val="00C31714"/>
  </w:style>
  <w:style w:type="paragraph" w:styleId="af">
    <w:name w:val="header"/>
    <w:basedOn w:val="a"/>
    <w:link w:val="af0"/>
    <w:uiPriority w:val="99"/>
    <w:unhideWhenUsed/>
    <w:rsid w:val="00A33E4C"/>
    <w:pPr>
      <w:jc w:val="center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33E4C"/>
    <w:rPr>
      <w:rFonts w:ascii="Times New Roman" w:hAnsi="Times New Roman"/>
      <w:bCs/>
      <w:sz w:val="24"/>
      <w:szCs w:val="24"/>
    </w:rPr>
  </w:style>
  <w:style w:type="paragraph" w:styleId="af1">
    <w:name w:val="Title"/>
    <w:basedOn w:val="a"/>
    <w:next w:val="a"/>
    <w:link w:val="af2"/>
    <w:qFormat/>
    <w:rsid w:val="00A33E4C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rsid w:val="00A33E4C"/>
    <w:rPr>
      <w:rFonts w:ascii="Times New Roman" w:hAnsi="Times New Roman"/>
      <w:spacing w:val="5"/>
      <w:sz w:val="52"/>
      <w:szCs w:val="52"/>
    </w:rPr>
  </w:style>
  <w:style w:type="character" w:customStyle="1" w:styleId="11">
    <w:name w:val="Текст концевой сноски Знак1"/>
    <w:uiPriority w:val="99"/>
    <w:semiHidden/>
    <w:locked/>
    <w:rsid w:val="002B69E8"/>
    <w:rPr>
      <w:rFonts w:ascii="Calibri" w:hAnsi="Calibri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locked/>
    <w:rsid w:val="00A33E4C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locked/>
    <w:rsid w:val="00A33E4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A33E4C"/>
    <w:rPr>
      <w:rFonts w:ascii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A33E4C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33E4C"/>
    <w:rPr>
      <w:rFonts w:ascii="Times New Roman" w:hAnsi="Times New Roman"/>
      <w:b/>
      <w:bCs/>
    </w:rPr>
  </w:style>
  <w:style w:type="paragraph" w:styleId="12">
    <w:name w:val="toc 1"/>
    <w:next w:val="a"/>
    <w:autoRedefine/>
    <w:uiPriority w:val="39"/>
    <w:unhideWhenUsed/>
    <w:qFormat/>
    <w:rsid w:val="00A33E4C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33E4C"/>
    <w:pPr>
      <w:tabs>
        <w:tab w:val="right" w:leader="dot" w:pos="10205"/>
      </w:tabs>
      <w:ind w:left="240"/>
    </w:pPr>
  </w:style>
  <w:style w:type="character" w:styleId="af8">
    <w:name w:val="FollowedHyperlink"/>
    <w:uiPriority w:val="99"/>
    <w:semiHidden/>
    <w:unhideWhenUsed/>
    <w:locked/>
    <w:rsid w:val="00A33E4C"/>
    <w:rPr>
      <w:color w:val="954F72"/>
      <w:u w:val="single"/>
    </w:rPr>
  </w:style>
  <w:style w:type="paragraph" w:customStyle="1" w:styleId="af9">
    <w:name w:val="Утв"/>
    <w:basedOn w:val="a"/>
    <w:rsid w:val="00A33E4C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a">
    <w:name w:val="Назв"/>
    <w:basedOn w:val="a"/>
    <w:rsid w:val="00A33E4C"/>
    <w:pPr>
      <w:suppressAutoHyphens/>
      <w:spacing w:before="240" w:after="240"/>
      <w:jc w:val="center"/>
    </w:pPr>
    <w:rPr>
      <w:b/>
      <w:sz w:val="28"/>
    </w:rPr>
  </w:style>
  <w:style w:type="character" w:styleId="afb">
    <w:name w:val="Hyperlink"/>
    <w:basedOn w:val="a0"/>
    <w:uiPriority w:val="99"/>
    <w:unhideWhenUsed/>
    <w:locked/>
    <w:rsid w:val="00C31714"/>
    <w:rPr>
      <w:color w:val="0000FF" w:themeColor="hyperlink"/>
      <w:u w:val="single"/>
    </w:rPr>
  </w:style>
  <w:style w:type="table" w:customStyle="1" w:styleId="13">
    <w:name w:val="Сетка таблицы светлая1"/>
    <w:basedOn w:val="a1"/>
    <w:uiPriority w:val="40"/>
    <w:rsid w:val="00A33E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c">
    <w:name w:val="Normal (Web)"/>
    <w:basedOn w:val="a"/>
    <w:uiPriority w:val="99"/>
    <w:semiHidden/>
    <w:unhideWhenUsed/>
    <w:locked/>
    <w:rsid w:val="00FD0BD2"/>
    <w:pPr>
      <w:spacing w:before="100" w:beforeAutospacing="1" w:after="100" w:afterAutospacing="1"/>
    </w:pPr>
    <w:rPr>
      <w:bCs w:val="0"/>
    </w:rPr>
  </w:style>
  <w:style w:type="character" w:styleId="afd">
    <w:name w:val="Strong"/>
    <w:basedOn w:val="a0"/>
    <w:uiPriority w:val="22"/>
    <w:qFormat/>
    <w:rsid w:val="00FD0BD2"/>
    <w:rPr>
      <w:b/>
      <w:bCs/>
    </w:rPr>
  </w:style>
  <w:style w:type="character" w:customStyle="1" w:styleId="FontStyle39">
    <w:name w:val="Font Style39"/>
    <w:uiPriority w:val="99"/>
    <w:rsid w:val="00E658DB"/>
    <w:rPr>
      <w:rFonts w:ascii="Times New Roman" w:hAnsi="Times New Roman"/>
      <w:sz w:val="22"/>
    </w:rPr>
  </w:style>
  <w:style w:type="paragraph" w:styleId="31">
    <w:name w:val="toc 3"/>
    <w:basedOn w:val="a"/>
    <w:next w:val="a"/>
    <w:autoRedefine/>
    <w:uiPriority w:val="39"/>
    <w:semiHidden/>
    <w:qFormat/>
    <w:rsid w:val="00A33E4C"/>
    <w:pPr>
      <w:spacing w:after="100"/>
      <w:ind w:left="440"/>
    </w:pPr>
    <w:rPr>
      <w:rFonts w:ascii="Calibri" w:hAnsi="Calibri"/>
    </w:rPr>
  </w:style>
  <w:style w:type="paragraph" w:styleId="afe">
    <w:name w:val="Revision"/>
    <w:hidden/>
    <w:uiPriority w:val="99"/>
    <w:semiHidden/>
    <w:rsid w:val="00A33E4C"/>
    <w:rPr>
      <w:rFonts w:ascii="Times New Roman" w:hAnsi="Times New Roman"/>
      <w:bCs/>
      <w:sz w:val="24"/>
      <w:szCs w:val="24"/>
    </w:rPr>
  </w:style>
  <w:style w:type="paragraph" w:customStyle="1" w:styleId="aff">
    <w:name w:val="С_Т"/>
    <w:link w:val="aff0"/>
    <w:qFormat/>
    <w:rsid w:val="00A33E4C"/>
    <w:pPr>
      <w:suppressAutoHyphens/>
    </w:pPr>
    <w:rPr>
      <w:rFonts w:ascii="Times New Roman" w:hAnsi="Times New Roman"/>
      <w:bCs/>
      <w:sz w:val="24"/>
      <w:szCs w:val="24"/>
    </w:rPr>
  </w:style>
  <w:style w:type="paragraph" w:customStyle="1" w:styleId="aff1">
    <w:name w:val="С_Т_Ц"/>
    <w:basedOn w:val="a"/>
    <w:qFormat/>
    <w:rsid w:val="00A33E4C"/>
    <w:pPr>
      <w:suppressAutoHyphens/>
      <w:jc w:val="center"/>
    </w:pPr>
  </w:style>
  <w:style w:type="paragraph" w:customStyle="1" w:styleId="100">
    <w:name w:val="СМ_10"/>
    <w:basedOn w:val="a"/>
    <w:qFormat/>
    <w:rsid w:val="00A33E4C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A33E4C"/>
    <w:pPr>
      <w:suppressAutoHyphens/>
      <w:jc w:val="center"/>
    </w:pPr>
    <w:rPr>
      <w:sz w:val="20"/>
      <w:szCs w:val="20"/>
    </w:rPr>
  </w:style>
  <w:style w:type="character" w:customStyle="1" w:styleId="aff0">
    <w:name w:val="С_Т Знак"/>
    <w:link w:val="aff"/>
    <w:rsid w:val="00A33E4C"/>
    <w:rPr>
      <w:rFonts w:ascii="Times New Roman" w:hAnsi="Times New Roman"/>
      <w:bCs/>
      <w:sz w:val="24"/>
      <w:szCs w:val="24"/>
    </w:rPr>
  </w:style>
  <w:style w:type="paragraph" w:customStyle="1" w:styleId="22">
    <w:name w:val="Заг2"/>
    <w:uiPriority w:val="8"/>
    <w:qFormat/>
    <w:rsid w:val="00A33E4C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2">
    <w:name w:val="Термин"/>
    <w:basedOn w:val="a0"/>
    <w:uiPriority w:val="1"/>
    <w:qFormat/>
    <w:rsid w:val="00A33E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0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8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91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4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6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9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7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_2020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D1B8-70CB-466B-B684-8C4FE2B2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159</TotalTime>
  <Pages>25</Pages>
  <Words>8224</Words>
  <Characters>46880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Термист</vt:lpstr>
    </vt:vector>
  </TitlesOfParts>
  <Manager>Васильев А.С.</Manager>
  <Company>МГТУ им. Н.Э.Баумана</Company>
  <LinksUpToDate>false</LinksUpToDate>
  <CharactersWithSpaces>54995</CharactersWithSpaces>
  <SharedDoc>false</SharedDoc>
  <HLinks>
    <vt:vector size="24" baseType="variant"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_Toc433309210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_Toc433309209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_Toc433309208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_Toc433309207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Термист</dc:title>
  <dc:subject>Профстандарт</dc:subject>
  <dc:creator>Семенов;Союзмаш</dc:creator>
  <cp:keywords>Профстандарт</cp:keywords>
  <dc:description/>
  <cp:lastModifiedBy>1403-2</cp:lastModifiedBy>
  <cp:revision>17</cp:revision>
  <cp:lastPrinted>2021-06-02T08:08:00Z</cp:lastPrinted>
  <dcterms:created xsi:type="dcterms:W3CDTF">2021-04-11T13:00:00Z</dcterms:created>
  <dcterms:modified xsi:type="dcterms:W3CDTF">2021-06-29T14:06:00Z</dcterms:modified>
</cp:coreProperties>
</file>