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3C161" w14:textId="77777777" w:rsidR="00B92CAB" w:rsidRPr="00A529F8" w:rsidRDefault="00B92CAB" w:rsidP="00B92CAB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Toc4323734"/>
      <w:r w:rsidRPr="00A529F8">
        <w:rPr>
          <w:sz w:val="28"/>
          <w:szCs w:val="28"/>
        </w:rPr>
        <w:t>УТВЕРЖДЕН</w:t>
      </w:r>
    </w:p>
    <w:p w14:paraId="332E4CD4" w14:textId="77777777" w:rsidR="00B92CAB" w:rsidRPr="00A529F8" w:rsidRDefault="00B92CAB" w:rsidP="00B92CAB">
      <w:pPr>
        <w:ind w:left="5670"/>
        <w:jc w:val="center"/>
        <w:rPr>
          <w:sz w:val="28"/>
          <w:szCs w:val="28"/>
        </w:rPr>
      </w:pPr>
      <w:r w:rsidRPr="00A529F8">
        <w:rPr>
          <w:sz w:val="28"/>
          <w:szCs w:val="28"/>
        </w:rPr>
        <w:t>приказом Министерства</w:t>
      </w:r>
    </w:p>
    <w:p w14:paraId="12462966" w14:textId="77777777" w:rsidR="00B92CAB" w:rsidRPr="00A529F8" w:rsidRDefault="00B92CAB" w:rsidP="00B92CAB">
      <w:pPr>
        <w:ind w:left="5670"/>
        <w:jc w:val="center"/>
        <w:rPr>
          <w:sz w:val="28"/>
          <w:szCs w:val="28"/>
        </w:rPr>
      </w:pPr>
      <w:r w:rsidRPr="00A529F8">
        <w:rPr>
          <w:sz w:val="28"/>
          <w:szCs w:val="28"/>
        </w:rPr>
        <w:t>труда и социальной защиты Российской Федерации</w:t>
      </w:r>
    </w:p>
    <w:p w14:paraId="28AEF35D" w14:textId="33EC729E" w:rsidR="00B92CAB" w:rsidRPr="00A529F8" w:rsidRDefault="00834408" w:rsidP="00B92CA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«28» июня</w:t>
      </w:r>
      <w:r w:rsidR="009139DE">
        <w:rPr>
          <w:sz w:val="28"/>
          <w:szCs w:val="28"/>
        </w:rPr>
        <w:t xml:space="preserve"> </w:t>
      </w:r>
      <w:r>
        <w:rPr>
          <w:sz w:val="28"/>
          <w:szCs w:val="28"/>
        </w:rPr>
        <w:t>2021 г. № 420н</w:t>
      </w:r>
      <w:bookmarkStart w:id="2" w:name="_GoBack"/>
      <w:bookmarkEnd w:id="2"/>
    </w:p>
    <w:p w14:paraId="5ABB114C" w14:textId="77777777" w:rsidR="008B44B4" w:rsidRPr="009513E0" w:rsidRDefault="008B44B4" w:rsidP="00B92CAB">
      <w:pPr>
        <w:ind w:left="5670"/>
        <w:jc w:val="center"/>
        <w:rPr>
          <w:sz w:val="20"/>
          <w:szCs w:val="20"/>
        </w:rPr>
      </w:pPr>
    </w:p>
    <w:bookmarkEnd w:id="0"/>
    <w:p w14:paraId="55937AA2" w14:textId="77777777" w:rsidR="00EB35C0" w:rsidRPr="009513E0" w:rsidRDefault="004F5E25" w:rsidP="009513E0">
      <w:pPr>
        <w:jc w:val="center"/>
        <w:rPr>
          <w:bCs w:val="0"/>
          <w:sz w:val="52"/>
          <w:szCs w:val="52"/>
        </w:rPr>
      </w:pPr>
      <w:r w:rsidRPr="009513E0">
        <w:rPr>
          <w:bCs w:val="0"/>
          <w:sz w:val="52"/>
          <w:szCs w:val="52"/>
        </w:rPr>
        <w:t>ПРОФЕССИОНАЛЬНЫЙ СТАНДАРТ</w:t>
      </w:r>
      <w:bookmarkEnd w:id="1"/>
    </w:p>
    <w:p w14:paraId="15D47385" w14:textId="77777777" w:rsidR="00810716" w:rsidRPr="009513E0" w:rsidRDefault="002A172E" w:rsidP="009513E0">
      <w:pPr>
        <w:spacing w:before="120" w:after="120"/>
        <w:jc w:val="center"/>
        <w:rPr>
          <w:b/>
          <w:sz w:val="28"/>
          <w:szCs w:val="28"/>
        </w:rPr>
      </w:pPr>
      <w:r w:rsidRPr="009513E0">
        <w:rPr>
          <w:b/>
          <w:sz w:val="28"/>
          <w:szCs w:val="28"/>
        </w:rPr>
        <w:t>Контролер холодноштамповочных работ</w:t>
      </w:r>
    </w:p>
    <w:tbl>
      <w:tblPr>
        <w:tblW w:w="1280" w:type="pct"/>
        <w:tblInd w:w="76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8"/>
      </w:tblGrid>
      <w:tr w:rsidR="00EB35C0" w:rsidRPr="00A529F8" w14:paraId="1664D3A6" w14:textId="77777777" w:rsidTr="0029645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60608E" w14:textId="77777777" w:rsidR="00EB35C0" w:rsidRPr="00A529F8" w:rsidRDefault="009139DE" w:rsidP="00B92CAB">
            <w:pPr>
              <w:jc w:val="center"/>
            </w:pPr>
            <w:r w:rsidRPr="009139DE">
              <w:t>1473</w:t>
            </w:r>
          </w:p>
        </w:tc>
      </w:tr>
      <w:tr w:rsidR="00EB35C0" w:rsidRPr="00A529F8" w14:paraId="7C746942" w14:textId="77777777" w:rsidTr="00296452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3518334A" w14:textId="77777777" w:rsidR="00EB35C0" w:rsidRPr="00A529F8" w:rsidRDefault="00EB35C0" w:rsidP="008B44B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29F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8F6FED7" w14:textId="77777777" w:rsidR="0022402D" w:rsidRPr="00A529F8" w:rsidRDefault="0022402D" w:rsidP="00B92CAB">
      <w:pPr>
        <w:pStyle w:val="aff3"/>
        <w:rPr>
          <w:b/>
        </w:rPr>
      </w:pPr>
      <w:r w:rsidRPr="00A529F8">
        <w:t>Содержание</w:t>
      </w:r>
    </w:p>
    <w:p w14:paraId="569B4D4E" w14:textId="77777777" w:rsidR="0021446B" w:rsidRPr="00A529F8" w:rsidRDefault="000C5AD3" w:rsidP="00B92CAB">
      <w:pPr>
        <w:pStyle w:val="12"/>
        <w:jc w:val="both"/>
        <w:rPr>
          <w:rFonts w:eastAsiaTheme="minorEastAsia"/>
          <w:sz w:val="22"/>
        </w:rPr>
      </w:pPr>
      <w:r w:rsidRPr="00A529F8">
        <w:rPr>
          <w:bCs/>
        </w:rPr>
        <w:fldChar w:fldCharType="begin"/>
      </w:r>
      <w:r w:rsidR="0022402D" w:rsidRPr="00A529F8">
        <w:rPr>
          <w:bCs/>
        </w:rPr>
        <w:instrText xml:space="preserve"> TOC \o "1-2" \u </w:instrText>
      </w:r>
      <w:r w:rsidRPr="00A529F8">
        <w:rPr>
          <w:bCs/>
        </w:rPr>
        <w:fldChar w:fldCharType="separate"/>
      </w:r>
      <w:r w:rsidR="0021446B" w:rsidRPr="00A529F8">
        <w:t>I. Общие сведения</w:t>
      </w:r>
      <w:r w:rsidR="0021446B" w:rsidRPr="00A529F8">
        <w:tab/>
      </w:r>
      <w:r w:rsidRPr="00A529F8">
        <w:fldChar w:fldCharType="begin"/>
      </w:r>
      <w:r w:rsidR="0021446B" w:rsidRPr="00A529F8">
        <w:instrText xml:space="preserve"> PAGEREF _Toc9156819 \h </w:instrText>
      </w:r>
      <w:r w:rsidRPr="00A529F8">
        <w:fldChar w:fldCharType="separate"/>
      </w:r>
      <w:r w:rsidR="005B5E7D">
        <w:t>1</w:t>
      </w:r>
      <w:r w:rsidRPr="00A529F8">
        <w:fldChar w:fldCharType="end"/>
      </w:r>
    </w:p>
    <w:p w14:paraId="1EF182F4" w14:textId="77777777" w:rsidR="0021446B" w:rsidRPr="00A529F8" w:rsidRDefault="0021446B" w:rsidP="00B92CAB">
      <w:pPr>
        <w:pStyle w:val="12"/>
        <w:jc w:val="both"/>
        <w:rPr>
          <w:rFonts w:eastAsiaTheme="minorEastAsia"/>
          <w:sz w:val="22"/>
        </w:rPr>
      </w:pPr>
      <w:r w:rsidRPr="00A529F8">
        <w:t>II. Описание трудовых функций, входящих в профессиональный стандарт</w:t>
      </w:r>
      <w:r w:rsidR="008568ED" w:rsidRPr="00A529F8">
        <w:t xml:space="preserve"> </w:t>
      </w:r>
      <w:r w:rsidRPr="00A529F8">
        <w:t>(функциональная карта вида профессиональной деятельности)</w:t>
      </w:r>
      <w:r w:rsidRPr="00A529F8">
        <w:tab/>
      </w:r>
      <w:r w:rsidR="000C5AD3" w:rsidRPr="00A529F8">
        <w:fldChar w:fldCharType="begin"/>
      </w:r>
      <w:r w:rsidRPr="00A529F8">
        <w:instrText xml:space="preserve"> PAGEREF _Toc9156820 \h </w:instrText>
      </w:r>
      <w:r w:rsidR="000C5AD3" w:rsidRPr="00A529F8">
        <w:fldChar w:fldCharType="separate"/>
      </w:r>
      <w:r w:rsidR="005B5E7D">
        <w:t>2</w:t>
      </w:r>
      <w:r w:rsidR="000C5AD3" w:rsidRPr="00A529F8">
        <w:fldChar w:fldCharType="end"/>
      </w:r>
    </w:p>
    <w:p w14:paraId="32398769" w14:textId="77777777" w:rsidR="0021446B" w:rsidRPr="00A529F8" w:rsidRDefault="0021446B" w:rsidP="00B92CAB">
      <w:pPr>
        <w:pStyle w:val="12"/>
        <w:jc w:val="both"/>
        <w:rPr>
          <w:rFonts w:eastAsiaTheme="minorEastAsia"/>
          <w:sz w:val="22"/>
        </w:rPr>
      </w:pPr>
      <w:r w:rsidRPr="00A529F8">
        <w:t>III. Характеристика обобщенных трудовых функций</w:t>
      </w:r>
      <w:r w:rsidRPr="00A529F8">
        <w:tab/>
      </w:r>
      <w:r w:rsidR="000C5AD3" w:rsidRPr="00A529F8">
        <w:fldChar w:fldCharType="begin"/>
      </w:r>
      <w:r w:rsidRPr="00A529F8">
        <w:instrText xml:space="preserve"> PAGEREF _Toc9156821 \h </w:instrText>
      </w:r>
      <w:r w:rsidR="000C5AD3" w:rsidRPr="00A529F8">
        <w:fldChar w:fldCharType="separate"/>
      </w:r>
      <w:r w:rsidR="005B5E7D">
        <w:t>4</w:t>
      </w:r>
      <w:r w:rsidR="000C5AD3" w:rsidRPr="00A529F8">
        <w:fldChar w:fldCharType="end"/>
      </w:r>
    </w:p>
    <w:p w14:paraId="640C8688" w14:textId="19FED84E" w:rsidR="0021446B" w:rsidRPr="00A529F8" w:rsidRDefault="00DE4DAA" w:rsidP="008B44B4">
      <w:pPr>
        <w:pStyle w:val="21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3.1. </w:t>
      </w:r>
      <w:r w:rsidR="0021446B" w:rsidRPr="00A529F8">
        <w:rPr>
          <w:noProof/>
        </w:rPr>
        <w:t>Обобщенная трудовая функция «</w:t>
      </w:r>
      <w:r w:rsidR="006340B0" w:rsidRPr="00A529F8">
        <w:rPr>
          <w:noProof/>
        </w:rPr>
        <w:t>Контроль простых изделий после холодноштамповочных работ</w:t>
      </w:r>
      <w:r w:rsidR="0021446B" w:rsidRPr="00A529F8">
        <w:rPr>
          <w:noProof/>
        </w:rPr>
        <w:t>»</w:t>
      </w:r>
      <w:r w:rsidR="0021446B" w:rsidRPr="00A529F8">
        <w:rPr>
          <w:noProof/>
        </w:rPr>
        <w:tab/>
      </w:r>
      <w:r w:rsidR="000C5AD3" w:rsidRPr="00A529F8">
        <w:rPr>
          <w:noProof/>
        </w:rPr>
        <w:fldChar w:fldCharType="begin"/>
      </w:r>
      <w:r w:rsidR="0021446B" w:rsidRPr="00A529F8">
        <w:rPr>
          <w:noProof/>
        </w:rPr>
        <w:instrText xml:space="preserve"> PAGEREF _Toc9156822 \h </w:instrText>
      </w:r>
      <w:r w:rsidR="000C5AD3" w:rsidRPr="00A529F8">
        <w:rPr>
          <w:noProof/>
        </w:rPr>
      </w:r>
      <w:r w:rsidR="000C5AD3" w:rsidRPr="00A529F8">
        <w:rPr>
          <w:noProof/>
        </w:rPr>
        <w:fldChar w:fldCharType="separate"/>
      </w:r>
      <w:r w:rsidR="005B5E7D">
        <w:rPr>
          <w:noProof/>
        </w:rPr>
        <w:t>4</w:t>
      </w:r>
      <w:r w:rsidR="000C5AD3" w:rsidRPr="00A529F8">
        <w:rPr>
          <w:noProof/>
        </w:rPr>
        <w:fldChar w:fldCharType="end"/>
      </w:r>
    </w:p>
    <w:p w14:paraId="4F9202DF" w14:textId="5DBFBA1A" w:rsidR="0021446B" w:rsidRPr="00A529F8" w:rsidRDefault="00DE4DAA" w:rsidP="008B44B4">
      <w:pPr>
        <w:pStyle w:val="21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3.2. </w:t>
      </w:r>
      <w:r w:rsidR="0021446B" w:rsidRPr="00A529F8">
        <w:rPr>
          <w:noProof/>
        </w:rPr>
        <w:t>Обобщенная трудовая функция «</w:t>
      </w:r>
      <w:r w:rsidR="006340B0" w:rsidRPr="00A529F8">
        <w:rPr>
          <w:noProof/>
        </w:rPr>
        <w:t>Контроль изделий средней сложности после холодноштамповочных работ</w:t>
      </w:r>
      <w:r w:rsidR="0021446B" w:rsidRPr="00A529F8">
        <w:rPr>
          <w:noProof/>
        </w:rPr>
        <w:t>»</w:t>
      </w:r>
      <w:r w:rsidR="0021446B" w:rsidRPr="00A529F8">
        <w:rPr>
          <w:noProof/>
        </w:rPr>
        <w:tab/>
      </w:r>
      <w:r>
        <w:rPr>
          <w:noProof/>
        </w:rPr>
        <w:t>10</w:t>
      </w:r>
    </w:p>
    <w:p w14:paraId="2F84FB55" w14:textId="478D1304" w:rsidR="0021446B" w:rsidRPr="00A529F8" w:rsidRDefault="00DE4DAA" w:rsidP="008B44B4">
      <w:pPr>
        <w:pStyle w:val="21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3.3. </w:t>
      </w:r>
      <w:r w:rsidR="0021446B" w:rsidRPr="00A529F8">
        <w:rPr>
          <w:noProof/>
        </w:rPr>
        <w:t>Обобщенная трудовая функция «</w:t>
      </w:r>
      <w:r w:rsidR="006340B0" w:rsidRPr="00A529F8">
        <w:rPr>
          <w:noProof/>
        </w:rPr>
        <w:t>Контроль сложных изделий после холодноштамповочных работ</w:t>
      </w:r>
      <w:r w:rsidR="0021446B" w:rsidRPr="00A529F8">
        <w:rPr>
          <w:noProof/>
        </w:rPr>
        <w:t>»</w:t>
      </w:r>
      <w:r w:rsidR="0021446B" w:rsidRPr="00A529F8">
        <w:rPr>
          <w:noProof/>
        </w:rPr>
        <w:tab/>
      </w:r>
      <w:r>
        <w:rPr>
          <w:noProof/>
        </w:rPr>
        <w:t>18</w:t>
      </w:r>
    </w:p>
    <w:p w14:paraId="1BAAA8F3" w14:textId="6D2B9FB2" w:rsidR="0021446B" w:rsidRPr="00A529F8" w:rsidRDefault="00DE4DAA" w:rsidP="008B44B4">
      <w:pPr>
        <w:pStyle w:val="21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3.4. </w:t>
      </w:r>
      <w:r w:rsidR="0021446B" w:rsidRPr="00A529F8">
        <w:rPr>
          <w:noProof/>
        </w:rPr>
        <w:t>Обобщенная трудовая функция «</w:t>
      </w:r>
      <w:r w:rsidR="006340B0" w:rsidRPr="00A529F8">
        <w:rPr>
          <w:noProof/>
        </w:rPr>
        <w:t>Контроль изделий повышенной сложности после холодноштамповочных работ</w:t>
      </w:r>
      <w:r w:rsidR="0021446B" w:rsidRPr="00A529F8">
        <w:rPr>
          <w:noProof/>
        </w:rPr>
        <w:t>»</w:t>
      </w:r>
      <w:r w:rsidR="0021446B" w:rsidRPr="00A529F8">
        <w:rPr>
          <w:noProof/>
        </w:rPr>
        <w:tab/>
      </w:r>
      <w:r>
        <w:rPr>
          <w:noProof/>
        </w:rPr>
        <w:t>33</w:t>
      </w:r>
    </w:p>
    <w:p w14:paraId="7D20272C" w14:textId="4E9BD8FA" w:rsidR="0021446B" w:rsidRPr="00A529F8" w:rsidRDefault="00DE4DAA" w:rsidP="008B44B4">
      <w:pPr>
        <w:pStyle w:val="21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3.5. </w:t>
      </w:r>
      <w:r w:rsidR="0021446B" w:rsidRPr="00A529F8">
        <w:rPr>
          <w:noProof/>
        </w:rPr>
        <w:t>Обобщенная трудовая функция «</w:t>
      </w:r>
      <w:r w:rsidR="006340B0" w:rsidRPr="00A529F8">
        <w:rPr>
          <w:noProof/>
        </w:rPr>
        <w:t>Контроль уникальных изделий после холодноштамповочных работ</w:t>
      </w:r>
      <w:r w:rsidR="0021446B" w:rsidRPr="00A529F8">
        <w:rPr>
          <w:noProof/>
        </w:rPr>
        <w:t>»</w:t>
      </w:r>
      <w:r w:rsidR="0021446B" w:rsidRPr="00A529F8">
        <w:rPr>
          <w:noProof/>
        </w:rPr>
        <w:tab/>
      </w:r>
      <w:r w:rsidR="000C5AD3" w:rsidRPr="00A529F8">
        <w:rPr>
          <w:noProof/>
        </w:rPr>
        <w:fldChar w:fldCharType="begin"/>
      </w:r>
      <w:r w:rsidR="0021446B" w:rsidRPr="00A529F8">
        <w:rPr>
          <w:noProof/>
        </w:rPr>
        <w:instrText xml:space="preserve"> PAGEREF _Toc9156826 \h </w:instrText>
      </w:r>
      <w:r w:rsidR="000C5AD3" w:rsidRPr="00A529F8">
        <w:rPr>
          <w:noProof/>
        </w:rPr>
      </w:r>
      <w:r w:rsidR="000C5AD3" w:rsidRPr="00A529F8">
        <w:rPr>
          <w:noProof/>
        </w:rPr>
        <w:fldChar w:fldCharType="separate"/>
      </w:r>
      <w:r w:rsidR="005B5E7D">
        <w:rPr>
          <w:noProof/>
        </w:rPr>
        <w:t>47</w:t>
      </w:r>
      <w:r w:rsidR="000C5AD3" w:rsidRPr="00A529F8">
        <w:rPr>
          <w:noProof/>
        </w:rPr>
        <w:fldChar w:fldCharType="end"/>
      </w:r>
    </w:p>
    <w:p w14:paraId="558BCC54" w14:textId="77777777" w:rsidR="0021446B" w:rsidRPr="00A529F8" w:rsidRDefault="0021446B" w:rsidP="00B92CAB">
      <w:pPr>
        <w:pStyle w:val="12"/>
        <w:jc w:val="both"/>
        <w:rPr>
          <w:rFonts w:eastAsiaTheme="minorEastAsia"/>
          <w:sz w:val="22"/>
        </w:rPr>
      </w:pPr>
      <w:r w:rsidRPr="00A529F8">
        <w:t>IV. Сведения об организациях – разработчиках профессионального стандарта</w:t>
      </w:r>
      <w:r w:rsidRPr="00A529F8">
        <w:tab/>
      </w:r>
      <w:r w:rsidR="000C5AD3" w:rsidRPr="00A529F8">
        <w:fldChar w:fldCharType="begin"/>
      </w:r>
      <w:r w:rsidRPr="00A529F8">
        <w:instrText xml:space="preserve"> PAGEREF _Toc9156827 \h </w:instrText>
      </w:r>
      <w:r w:rsidR="000C5AD3" w:rsidRPr="00A529F8">
        <w:fldChar w:fldCharType="separate"/>
      </w:r>
      <w:r w:rsidR="005B5E7D">
        <w:t>57</w:t>
      </w:r>
      <w:r w:rsidR="000C5AD3" w:rsidRPr="00A529F8">
        <w:fldChar w:fldCharType="end"/>
      </w:r>
    </w:p>
    <w:p w14:paraId="6F2A8A67" w14:textId="77777777" w:rsidR="0022402D" w:rsidRPr="00A529F8" w:rsidRDefault="000C5AD3" w:rsidP="00B92CAB">
      <w:pPr>
        <w:rPr>
          <w:b/>
        </w:rPr>
      </w:pPr>
      <w:r w:rsidRPr="00A529F8">
        <w:rPr>
          <w:bCs w:val="0"/>
          <w:noProof/>
          <w:szCs w:val="22"/>
        </w:rPr>
        <w:fldChar w:fldCharType="end"/>
      </w:r>
    </w:p>
    <w:p w14:paraId="4E0C9418" w14:textId="77777777" w:rsidR="007B1982" w:rsidRPr="00A529F8" w:rsidRDefault="007B1982" w:rsidP="00B92CAB">
      <w:pPr>
        <w:pStyle w:val="1"/>
      </w:pPr>
      <w:bookmarkStart w:id="3" w:name="_Toc9156819"/>
      <w:r w:rsidRPr="00A529F8">
        <w:t>I. Общие сведения</w:t>
      </w:r>
      <w:bookmarkEnd w:id="3"/>
    </w:p>
    <w:p w14:paraId="539A2E2A" w14:textId="77777777" w:rsidR="007B1982" w:rsidRPr="00A529F8" w:rsidRDefault="007B1982" w:rsidP="00B92C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7B1982" w:rsidRPr="00A529F8" w14:paraId="0830291F" w14:textId="77777777" w:rsidTr="009139DE">
        <w:trPr>
          <w:trHeight w:val="407"/>
        </w:trPr>
        <w:tc>
          <w:tcPr>
            <w:tcW w:w="4002" w:type="pct"/>
            <w:tcBorders>
              <w:top w:val="nil"/>
              <w:left w:val="nil"/>
              <w:right w:val="nil"/>
            </w:tcBorders>
          </w:tcPr>
          <w:p w14:paraId="5CE9EC1B" w14:textId="77777777" w:rsidR="007B1982" w:rsidRPr="00A529F8" w:rsidRDefault="005446DC" w:rsidP="00B92CAB">
            <w:pPr>
              <w:pStyle w:val="aff1"/>
            </w:pPr>
            <w:r w:rsidRPr="00A529F8">
              <w:t>Технический контроль</w:t>
            </w:r>
            <w:r w:rsidR="0064255C" w:rsidRPr="00A529F8">
              <w:t xml:space="preserve"> качества продукции</w:t>
            </w:r>
            <w:r w:rsidR="00CD516F" w:rsidRPr="00A529F8">
              <w:t xml:space="preserve"> в</w:t>
            </w:r>
            <w:r w:rsidR="00942182" w:rsidRPr="00A529F8">
              <w:t xml:space="preserve"> холодноштамповочном </w:t>
            </w:r>
            <w:r w:rsidRPr="00A529F8">
              <w:t>производстве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513A266" w14:textId="77777777" w:rsidR="007B1982" w:rsidRPr="00A529F8" w:rsidRDefault="007B1982" w:rsidP="00B92CAB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9EDAF" w14:textId="77777777" w:rsidR="007B1982" w:rsidRPr="00A529F8" w:rsidRDefault="009139DE" w:rsidP="00B92CAB">
            <w:pPr>
              <w:pStyle w:val="aff3"/>
            </w:pPr>
            <w:r w:rsidRPr="009139DE">
              <w:t>40.219</w:t>
            </w:r>
          </w:p>
        </w:tc>
      </w:tr>
      <w:tr w:rsidR="007B1982" w:rsidRPr="00A529F8" w14:paraId="241120C0" w14:textId="77777777" w:rsidTr="007E250E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635DF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6D7AEA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Код</w:t>
            </w:r>
          </w:p>
        </w:tc>
      </w:tr>
    </w:tbl>
    <w:p w14:paraId="40223300" w14:textId="77777777" w:rsidR="00B92CAB" w:rsidRPr="00A529F8" w:rsidRDefault="00B92CAB"/>
    <w:p w14:paraId="7B0B6B40" w14:textId="77777777" w:rsidR="00B92CAB" w:rsidRPr="00A529F8" w:rsidRDefault="00B92CAB">
      <w:r w:rsidRPr="00A529F8">
        <w:t>Основная цель вида профессиональной деятельности:</w:t>
      </w:r>
    </w:p>
    <w:p w14:paraId="001E77CE" w14:textId="77777777" w:rsidR="00B92CAB" w:rsidRPr="00A529F8" w:rsidRDefault="00B92C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7B1982" w:rsidRPr="00A529F8" w14:paraId="50B583DB" w14:textId="77777777" w:rsidTr="00B92CAB">
        <w:trPr>
          <w:trHeight w:val="38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E6CF90" w14:textId="776F8647" w:rsidR="007B1982" w:rsidRPr="00A529F8" w:rsidRDefault="00AE1BF4" w:rsidP="00570CDF">
            <w:pPr>
              <w:pStyle w:val="aff1"/>
            </w:pPr>
            <w:r w:rsidRPr="00A529F8">
              <w:t>Обеспечение выпуска изделий</w:t>
            </w:r>
            <w:r w:rsidR="00942182" w:rsidRPr="00A529F8">
              <w:t xml:space="preserve"> холодноштамповочного</w:t>
            </w:r>
            <w:r w:rsidR="00CD516F" w:rsidRPr="00A529F8">
              <w:t xml:space="preserve"> </w:t>
            </w:r>
            <w:r w:rsidRPr="00A529F8">
              <w:t xml:space="preserve">производства, соответствующих требованиям </w:t>
            </w:r>
            <w:r w:rsidR="00570CDF">
              <w:t>н</w:t>
            </w:r>
            <w:r w:rsidR="00570CDF" w:rsidRPr="00570CDF">
              <w:t>ормат</w:t>
            </w:r>
            <w:r w:rsidR="00570CDF">
              <w:t>ивно-технической</w:t>
            </w:r>
            <w:r w:rsidR="00570CDF" w:rsidRPr="00570CDF">
              <w:t xml:space="preserve"> документаци</w:t>
            </w:r>
            <w:r w:rsidR="00570CDF">
              <w:t xml:space="preserve">и </w:t>
            </w:r>
            <w:r w:rsidRPr="00A529F8">
              <w:t>и технических условий, утвержденным образцам (эталонам), проектно-конструкторской и технологической документации</w:t>
            </w:r>
          </w:p>
        </w:tc>
      </w:tr>
    </w:tbl>
    <w:p w14:paraId="5E9047CA" w14:textId="77777777" w:rsidR="00B92CAB" w:rsidRPr="00A529F8" w:rsidRDefault="00B92CAB"/>
    <w:p w14:paraId="601F0B6A" w14:textId="77777777" w:rsidR="00B92CAB" w:rsidRPr="00A529F8" w:rsidRDefault="00B92CAB">
      <w:r w:rsidRPr="00A529F8">
        <w:t>Группа занятий:</w:t>
      </w:r>
    </w:p>
    <w:p w14:paraId="2205C517" w14:textId="77777777" w:rsidR="00B92CAB" w:rsidRPr="00A529F8" w:rsidRDefault="00B92C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3683"/>
        <w:gridCol w:w="1428"/>
        <w:gridCol w:w="3783"/>
      </w:tblGrid>
      <w:tr w:rsidR="007B1982" w:rsidRPr="00A529F8" w14:paraId="45ABBC3D" w14:textId="77777777" w:rsidTr="00296452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66C631" w14:textId="77777777" w:rsidR="007B1982" w:rsidRPr="00A529F8" w:rsidRDefault="00BB2362" w:rsidP="00B92CAB">
            <w:r w:rsidRPr="00A529F8">
              <w:t>7221</w:t>
            </w:r>
          </w:p>
        </w:tc>
        <w:tc>
          <w:tcPr>
            <w:tcW w:w="17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CE208A" w14:textId="77777777" w:rsidR="007B1982" w:rsidRPr="00A529F8" w:rsidRDefault="00BB2362" w:rsidP="00B92CAB">
            <w:r w:rsidRPr="00A529F8">
              <w:t>Кузнецы</w:t>
            </w:r>
          </w:p>
        </w:tc>
        <w:tc>
          <w:tcPr>
            <w:tcW w:w="6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C326B3" w14:textId="77777777" w:rsidR="007B1982" w:rsidRPr="00A529F8" w:rsidRDefault="007B1E08" w:rsidP="00B92CAB">
            <w:r w:rsidRPr="00A529F8">
              <w:t>-</w:t>
            </w:r>
          </w:p>
        </w:tc>
        <w:tc>
          <w:tcPr>
            <w:tcW w:w="18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B06F55" w14:textId="77777777" w:rsidR="007B1982" w:rsidRPr="00A529F8" w:rsidRDefault="007B1E08" w:rsidP="00B92CAB">
            <w:r w:rsidRPr="00A529F8">
              <w:t>-</w:t>
            </w:r>
          </w:p>
        </w:tc>
      </w:tr>
      <w:tr w:rsidR="007B1982" w:rsidRPr="00A529F8" w14:paraId="7A41FE76" w14:textId="77777777" w:rsidTr="00296452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613804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(код ОКЗ</w:t>
            </w:r>
            <w:r w:rsidRPr="00A529F8">
              <w:rPr>
                <w:rStyle w:val="ad"/>
                <w:sz w:val="20"/>
                <w:szCs w:val="20"/>
              </w:rPr>
              <w:endnoteReference w:id="1"/>
            </w:r>
            <w:r w:rsidRPr="00A529F8">
              <w:rPr>
                <w:sz w:val="20"/>
                <w:szCs w:val="20"/>
              </w:rPr>
              <w:t>)</w:t>
            </w:r>
          </w:p>
        </w:tc>
        <w:tc>
          <w:tcPr>
            <w:tcW w:w="17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AEE9B6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48D969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(код ОКЗ)</w:t>
            </w:r>
          </w:p>
        </w:tc>
        <w:tc>
          <w:tcPr>
            <w:tcW w:w="18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C97960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(наименование)</w:t>
            </w:r>
          </w:p>
        </w:tc>
      </w:tr>
    </w:tbl>
    <w:p w14:paraId="50CBE39C" w14:textId="77777777" w:rsidR="00B92CAB" w:rsidRPr="00A529F8" w:rsidRDefault="00B92CAB"/>
    <w:p w14:paraId="38E7C37F" w14:textId="77777777" w:rsidR="00B92CAB" w:rsidRPr="00A529F8" w:rsidRDefault="00B92CAB">
      <w:r w:rsidRPr="00A529F8">
        <w:t>Отнесение к видам экономической деятельности:</w:t>
      </w:r>
    </w:p>
    <w:p w14:paraId="2E43A13A" w14:textId="77777777" w:rsidR="00B92CAB" w:rsidRPr="00A529F8" w:rsidRDefault="00B92C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614"/>
      </w:tblGrid>
      <w:tr w:rsidR="007B1E08" w:rsidRPr="00A529F8" w14:paraId="3E91D835" w14:textId="77777777" w:rsidTr="00271FA1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8CE97C" w14:textId="77777777" w:rsidR="007B1E08" w:rsidRPr="00A529F8" w:rsidRDefault="007B1E08" w:rsidP="00B92CAB">
            <w:pPr>
              <w:pStyle w:val="aff1"/>
            </w:pPr>
            <w:r w:rsidRPr="00A529F8">
              <w:t>71.12.62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E63BD2" w14:textId="77777777" w:rsidR="007B1E08" w:rsidRPr="00A529F8" w:rsidRDefault="007B1E08" w:rsidP="00B92CAB">
            <w:pPr>
              <w:pStyle w:val="aff1"/>
            </w:pPr>
            <w:r w:rsidRPr="00A529F8">
              <w:t>Деятельность в области метрологии</w:t>
            </w:r>
          </w:p>
        </w:tc>
      </w:tr>
      <w:tr w:rsidR="00382883" w:rsidRPr="00A529F8" w14:paraId="0E31B1BE" w14:textId="77777777" w:rsidTr="00271FA1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2038E6" w14:textId="77777777" w:rsidR="00382883" w:rsidRPr="00A529F8" w:rsidRDefault="00382883" w:rsidP="00B92CAB">
            <w:pPr>
              <w:pStyle w:val="aff1"/>
            </w:pPr>
            <w:r w:rsidRPr="00A529F8">
              <w:t>71.20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33D2FA" w14:textId="77777777" w:rsidR="00382883" w:rsidRPr="00A529F8" w:rsidRDefault="00382883" w:rsidP="00B92CAB">
            <w:pPr>
              <w:pStyle w:val="aff1"/>
            </w:pPr>
            <w:r w:rsidRPr="00A529F8">
              <w:t>Технические испытания, исследования, анализ и сертификация</w:t>
            </w:r>
          </w:p>
        </w:tc>
      </w:tr>
      <w:tr w:rsidR="007B1982" w:rsidRPr="00A529F8" w14:paraId="295B313F" w14:textId="77777777" w:rsidTr="00271FA1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7C6F50" w14:textId="77777777" w:rsidR="007B1982" w:rsidRPr="00A529F8" w:rsidRDefault="007B1982" w:rsidP="00B92CAB">
            <w:pPr>
              <w:pStyle w:val="101"/>
            </w:pPr>
            <w:r w:rsidRPr="00A529F8">
              <w:t>(код ОКВЭД</w:t>
            </w:r>
            <w:r w:rsidRPr="00A529F8">
              <w:rPr>
                <w:rStyle w:val="ad"/>
              </w:rPr>
              <w:endnoteReference w:id="2"/>
            </w:r>
            <w:r w:rsidRPr="00A529F8">
              <w:t>)</w:t>
            </w:r>
          </w:p>
        </w:tc>
        <w:tc>
          <w:tcPr>
            <w:tcW w:w="413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C706C2" w14:textId="77777777" w:rsidR="007B1982" w:rsidRPr="00A529F8" w:rsidRDefault="007B1982" w:rsidP="00B92CAB">
            <w:pPr>
              <w:pStyle w:val="101"/>
            </w:pPr>
            <w:r w:rsidRPr="00A529F8">
              <w:t>(наименование вида экономической деятельности)</w:t>
            </w:r>
          </w:p>
        </w:tc>
      </w:tr>
    </w:tbl>
    <w:p w14:paraId="2A7CFF9A" w14:textId="77777777" w:rsidR="00CB7A67" w:rsidRPr="009513E0" w:rsidRDefault="00CB7A67" w:rsidP="00B92CAB">
      <w:pPr>
        <w:rPr>
          <w:sz w:val="10"/>
          <w:szCs w:val="10"/>
        </w:rPr>
      </w:pPr>
    </w:p>
    <w:p w14:paraId="186675E3" w14:textId="77777777" w:rsidR="00502036" w:rsidRPr="009513E0" w:rsidRDefault="00502036" w:rsidP="00B92CAB">
      <w:pPr>
        <w:rPr>
          <w:sz w:val="8"/>
          <w:szCs w:val="8"/>
        </w:rPr>
        <w:sectPr w:rsidR="00502036" w:rsidRPr="009513E0" w:rsidSect="008B44B4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DC54F1F" w14:textId="77777777" w:rsidR="00A55C2E" w:rsidRPr="00A529F8" w:rsidRDefault="00A55C2E" w:rsidP="00B92CAB">
      <w:pPr>
        <w:pStyle w:val="1"/>
        <w:jc w:val="center"/>
      </w:pPr>
      <w:bookmarkStart w:id="4" w:name="_Toc9156820"/>
      <w:r w:rsidRPr="00A529F8">
        <w:lastRenderedPageBreak/>
        <w:t xml:space="preserve">II. Описание трудовых функций, </w:t>
      </w:r>
      <w:r w:rsidR="00DF362C" w:rsidRPr="00A529F8">
        <w:t>входящих в</w:t>
      </w:r>
      <w:r w:rsidRPr="00A529F8">
        <w:t xml:space="preserve"> профессиональный стандарт (функциональная карта вида </w:t>
      </w:r>
      <w:r w:rsidR="00BA285F" w:rsidRPr="00A529F8">
        <w:t>профессиональной</w:t>
      </w:r>
      <w:r w:rsidRPr="00A529F8">
        <w:t xml:space="preserve"> деятельности)</w:t>
      </w:r>
      <w:bookmarkEnd w:id="4"/>
    </w:p>
    <w:p w14:paraId="057920F2" w14:textId="77777777" w:rsidR="00B92CAB" w:rsidRPr="00A529F8" w:rsidRDefault="00B92CAB" w:rsidP="00B92CA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31"/>
        <w:gridCol w:w="3096"/>
        <w:gridCol w:w="1721"/>
        <w:gridCol w:w="6450"/>
        <w:gridCol w:w="970"/>
        <w:gridCol w:w="1718"/>
      </w:tblGrid>
      <w:tr w:rsidR="00502036" w:rsidRPr="00A529F8" w14:paraId="30D9C7AD" w14:textId="77777777" w:rsidTr="00A529F8">
        <w:trPr>
          <w:trHeight w:val="20"/>
        </w:trPr>
        <w:tc>
          <w:tcPr>
            <w:tcW w:w="1909" w:type="pct"/>
            <w:gridSpan w:val="3"/>
            <w:vAlign w:val="center"/>
          </w:tcPr>
          <w:p w14:paraId="12F19EBC" w14:textId="77777777" w:rsidR="00502036" w:rsidRPr="00A529F8" w:rsidRDefault="00502036" w:rsidP="00B92CAB">
            <w:pPr>
              <w:pStyle w:val="aff3"/>
            </w:pPr>
            <w:r w:rsidRPr="00A529F8">
              <w:t>Обобщенные трудовые функции</w:t>
            </w:r>
          </w:p>
        </w:tc>
        <w:tc>
          <w:tcPr>
            <w:tcW w:w="3091" w:type="pct"/>
            <w:gridSpan w:val="3"/>
            <w:vAlign w:val="center"/>
          </w:tcPr>
          <w:p w14:paraId="5A635C53" w14:textId="77777777" w:rsidR="00502036" w:rsidRPr="00A529F8" w:rsidRDefault="00502036" w:rsidP="00B92CAB">
            <w:pPr>
              <w:pStyle w:val="aff3"/>
            </w:pPr>
            <w:r w:rsidRPr="00A529F8">
              <w:t>Трудовые функции</w:t>
            </w:r>
          </w:p>
        </w:tc>
      </w:tr>
      <w:tr w:rsidR="00E329D1" w:rsidRPr="00A529F8" w14:paraId="6A68E718" w14:textId="77777777" w:rsidTr="00A529F8">
        <w:trPr>
          <w:trHeight w:val="20"/>
        </w:trPr>
        <w:tc>
          <w:tcPr>
            <w:tcW w:w="281" w:type="pct"/>
            <w:vAlign w:val="center"/>
          </w:tcPr>
          <w:p w14:paraId="2DCE046D" w14:textId="77777777" w:rsidR="00502036" w:rsidRPr="00A529F8" w:rsidRDefault="00BA285F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1047" w:type="pct"/>
            <w:vAlign w:val="center"/>
          </w:tcPr>
          <w:p w14:paraId="538C9580" w14:textId="77777777" w:rsidR="00502036" w:rsidRPr="00A529F8" w:rsidRDefault="00BA285F" w:rsidP="00B92CAB">
            <w:pPr>
              <w:pStyle w:val="aff3"/>
            </w:pPr>
            <w:r w:rsidRPr="00A529F8">
              <w:t>наименование</w:t>
            </w:r>
          </w:p>
        </w:tc>
        <w:tc>
          <w:tcPr>
            <w:tcW w:w="582" w:type="pct"/>
            <w:vAlign w:val="center"/>
          </w:tcPr>
          <w:p w14:paraId="5350296A" w14:textId="77777777" w:rsidR="00502036" w:rsidRPr="00A529F8" w:rsidRDefault="00BA285F" w:rsidP="00B92CAB">
            <w:pPr>
              <w:pStyle w:val="aff3"/>
            </w:pPr>
            <w:r w:rsidRPr="00A529F8">
              <w:t>уровень квалификации</w:t>
            </w:r>
          </w:p>
        </w:tc>
        <w:tc>
          <w:tcPr>
            <w:tcW w:w="2181" w:type="pct"/>
            <w:vAlign w:val="center"/>
          </w:tcPr>
          <w:p w14:paraId="4551A026" w14:textId="77777777" w:rsidR="00502036" w:rsidRPr="00A529F8" w:rsidRDefault="00BA285F" w:rsidP="00B92CAB">
            <w:pPr>
              <w:pStyle w:val="aff3"/>
            </w:pPr>
            <w:r w:rsidRPr="00A529F8">
              <w:t>наименование</w:t>
            </w:r>
          </w:p>
        </w:tc>
        <w:tc>
          <w:tcPr>
            <w:tcW w:w="328" w:type="pct"/>
            <w:vAlign w:val="center"/>
          </w:tcPr>
          <w:p w14:paraId="6779A712" w14:textId="77777777" w:rsidR="00502036" w:rsidRPr="00A529F8" w:rsidRDefault="00BA285F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582" w:type="pct"/>
            <w:vAlign w:val="center"/>
          </w:tcPr>
          <w:p w14:paraId="410B5281" w14:textId="77777777" w:rsidR="00502036" w:rsidRPr="00A529F8" w:rsidRDefault="00BA285F" w:rsidP="00B92CAB">
            <w:pPr>
              <w:pStyle w:val="aff3"/>
            </w:pPr>
            <w:r w:rsidRPr="00A529F8">
              <w:t>уровень (подуровень) квалификации</w:t>
            </w:r>
          </w:p>
        </w:tc>
      </w:tr>
      <w:tr w:rsidR="006340B0" w:rsidRPr="00A529F8" w14:paraId="3FEB431D" w14:textId="77777777" w:rsidTr="00A529F8">
        <w:trPr>
          <w:trHeight w:val="20"/>
        </w:trPr>
        <w:tc>
          <w:tcPr>
            <w:tcW w:w="281" w:type="pct"/>
            <w:vMerge w:val="restart"/>
          </w:tcPr>
          <w:p w14:paraId="55766174" w14:textId="77777777" w:rsidR="006340B0" w:rsidRPr="00A529F8" w:rsidRDefault="00A529F8" w:rsidP="00B92CAB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47" w:type="pct"/>
            <w:vMerge w:val="restart"/>
          </w:tcPr>
          <w:p w14:paraId="398581E6" w14:textId="77777777" w:rsidR="006340B0" w:rsidRPr="00A529F8" w:rsidRDefault="006340B0" w:rsidP="00B92CAB">
            <w:pPr>
              <w:pStyle w:val="aff1"/>
            </w:pPr>
            <w:r w:rsidRPr="00A529F8">
              <w:t>Контроль простых изделий после холодноштамповочных работ</w:t>
            </w:r>
          </w:p>
        </w:tc>
        <w:tc>
          <w:tcPr>
            <w:tcW w:w="582" w:type="pct"/>
            <w:vMerge w:val="restart"/>
          </w:tcPr>
          <w:p w14:paraId="51D51777" w14:textId="77777777" w:rsidR="006340B0" w:rsidRPr="00A529F8" w:rsidRDefault="006340B0" w:rsidP="00B92CAB">
            <w:pPr>
              <w:pStyle w:val="aff3"/>
            </w:pPr>
            <w:r w:rsidRPr="00A529F8">
              <w:t>2</w:t>
            </w:r>
          </w:p>
        </w:tc>
        <w:tc>
          <w:tcPr>
            <w:tcW w:w="2181" w:type="pct"/>
          </w:tcPr>
          <w:p w14:paraId="76F211EF" w14:textId="77777777" w:rsidR="006340B0" w:rsidRPr="00A529F8" w:rsidRDefault="006340B0" w:rsidP="00B92CAB">
            <w:pPr>
              <w:pStyle w:val="aff1"/>
            </w:pPr>
            <w:r w:rsidRPr="00A529F8">
              <w:t>Контроль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  <w:tc>
          <w:tcPr>
            <w:tcW w:w="328" w:type="pct"/>
            <w:vAlign w:val="center"/>
          </w:tcPr>
          <w:p w14:paraId="3FA6F8A2" w14:textId="77777777" w:rsidR="006340B0" w:rsidRPr="00A529F8" w:rsidRDefault="00A529F8" w:rsidP="00B92CAB">
            <w:pPr>
              <w:pStyle w:val="aff3"/>
            </w:pPr>
            <w:r>
              <w:rPr>
                <w:lang w:val="en-US"/>
              </w:rPr>
              <w:t>A</w:t>
            </w:r>
            <w:r w:rsidR="006340B0" w:rsidRPr="00A529F8">
              <w:t>/01.2</w:t>
            </w:r>
          </w:p>
        </w:tc>
        <w:tc>
          <w:tcPr>
            <w:tcW w:w="582" w:type="pct"/>
            <w:vAlign w:val="center"/>
          </w:tcPr>
          <w:p w14:paraId="039D2D9B" w14:textId="77777777" w:rsidR="006340B0" w:rsidRPr="00A529F8" w:rsidRDefault="006340B0" w:rsidP="00B92CAB">
            <w:pPr>
              <w:pStyle w:val="aff3"/>
            </w:pPr>
            <w:r w:rsidRPr="00A529F8">
              <w:t>2</w:t>
            </w:r>
          </w:p>
        </w:tc>
      </w:tr>
      <w:tr w:rsidR="006340B0" w:rsidRPr="00A529F8" w14:paraId="6A94E9A9" w14:textId="77777777" w:rsidTr="00A529F8">
        <w:trPr>
          <w:trHeight w:val="20"/>
        </w:trPr>
        <w:tc>
          <w:tcPr>
            <w:tcW w:w="281" w:type="pct"/>
            <w:vMerge/>
          </w:tcPr>
          <w:p w14:paraId="3F7A8507" w14:textId="77777777" w:rsidR="006340B0" w:rsidRPr="00A529F8" w:rsidRDefault="006340B0" w:rsidP="00B92CAB">
            <w:pPr>
              <w:pStyle w:val="aff1"/>
            </w:pPr>
          </w:p>
        </w:tc>
        <w:tc>
          <w:tcPr>
            <w:tcW w:w="1047" w:type="pct"/>
            <w:vMerge/>
          </w:tcPr>
          <w:p w14:paraId="5A4E410C" w14:textId="77777777" w:rsidR="006340B0" w:rsidRPr="00A529F8" w:rsidRDefault="006340B0" w:rsidP="00B92CAB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07224B98" w14:textId="77777777" w:rsidR="006340B0" w:rsidRPr="00A529F8" w:rsidRDefault="006340B0" w:rsidP="00B92CAB">
            <w:pPr>
              <w:pStyle w:val="aff3"/>
            </w:pPr>
          </w:p>
        </w:tc>
        <w:tc>
          <w:tcPr>
            <w:tcW w:w="2181" w:type="pct"/>
          </w:tcPr>
          <w:p w14:paraId="49BABEB7" w14:textId="77777777" w:rsidR="006340B0" w:rsidRPr="00A529F8" w:rsidRDefault="006340B0" w:rsidP="00B92CAB">
            <w:pPr>
              <w:pStyle w:val="aff1"/>
            </w:pPr>
            <w:r w:rsidRPr="00A529F8">
              <w:t>Контроль простых изделий после холодной объемной штамповки</w:t>
            </w:r>
          </w:p>
        </w:tc>
        <w:tc>
          <w:tcPr>
            <w:tcW w:w="328" w:type="pct"/>
            <w:vAlign w:val="center"/>
          </w:tcPr>
          <w:p w14:paraId="1C334AAC" w14:textId="77777777" w:rsidR="006340B0" w:rsidRPr="00A529F8" w:rsidRDefault="00A529F8" w:rsidP="00B92CAB">
            <w:pPr>
              <w:pStyle w:val="aff3"/>
            </w:pPr>
            <w:r>
              <w:rPr>
                <w:lang w:val="en-US"/>
              </w:rPr>
              <w:t>A</w:t>
            </w:r>
            <w:r w:rsidR="006340B0" w:rsidRPr="00A529F8">
              <w:t>/02.2</w:t>
            </w:r>
          </w:p>
        </w:tc>
        <w:tc>
          <w:tcPr>
            <w:tcW w:w="582" w:type="pct"/>
            <w:vAlign w:val="center"/>
          </w:tcPr>
          <w:p w14:paraId="76C47A4E" w14:textId="77777777" w:rsidR="006340B0" w:rsidRPr="00A529F8" w:rsidRDefault="006340B0" w:rsidP="00B92CAB">
            <w:pPr>
              <w:pStyle w:val="aff3"/>
            </w:pPr>
            <w:r w:rsidRPr="00A529F8">
              <w:t>2</w:t>
            </w:r>
          </w:p>
        </w:tc>
      </w:tr>
      <w:tr w:rsidR="006340B0" w:rsidRPr="00A529F8" w14:paraId="22F42526" w14:textId="77777777" w:rsidTr="00A529F8">
        <w:trPr>
          <w:trHeight w:val="20"/>
        </w:trPr>
        <w:tc>
          <w:tcPr>
            <w:tcW w:w="281" w:type="pct"/>
            <w:vMerge/>
          </w:tcPr>
          <w:p w14:paraId="6DD4E4D0" w14:textId="77777777" w:rsidR="006340B0" w:rsidRPr="00A529F8" w:rsidRDefault="006340B0" w:rsidP="00B92CAB">
            <w:pPr>
              <w:pStyle w:val="aff1"/>
            </w:pPr>
          </w:p>
        </w:tc>
        <w:tc>
          <w:tcPr>
            <w:tcW w:w="1047" w:type="pct"/>
            <w:vMerge/>
          </w:tcPr>
          <w:p w14:paraId="1B5AF966" w14:textId="77777777" w:rsidR="006340B0" w:rsidRPr="00A529F8" w:rsidRDefault="006340B0" w:rsidP="00B92CAB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0C1E7F05" w14:textId="77777777" w:rsidR="006340B0" w:rsidRPr="00A529F8" w:rsidRDefault="006340B0" w:rsidP="00B92CAB">
            <w:pPr>
              <w:pStyle w:val="aff3"/>
            </w:pPr>
          </w:p>
        </w:tc>
        <w:tc>
          <w:tcPr>
            <w:tcW w:w="2181" w:type="pct"/>
          </w:tcPr>
          <w:p w14:paraId="08FBA8CE" w14:textId="77777777" w:rsidR="006340B0" w:rsidRPr="00A529F8" w:rsidRDefault="006340B0" w:rsidP="00B92CAB">
            <w:pPr>
              <w:pStyle w:val="aff1"/>
            </w:pPr>
            <w:r w:rsidRPr="00A529F8">
              <w:t>Установление брака простых изделий после холодноштамповочных работ</w:t>
            </w:r>
          </w:p>
        </w:tc>
        <w:tc>
          <w:tcPr>
            <w:tcW w:w="328" w:type="pct"/>
            <w:vAlign w:val="center"/>
          </w:tcPr>
          <w:p w14:paraId="39878CFA" w14:textId="77777777" w:rsidR="006340B0" w:rsidRPr="00A529F8" w:rsidRDefault="00A529F8" w:rsidP="00B92CAB">
            <w:pPr>
              <w:pStyle w:val="aff3"/>
            </w:pPr>
            <w:r>
              <w:rPr>
                <w:lang w:val="en-US"/>
              </w:rPr>
              <w:t>A</w:t>
            </w:r>
            <w:r w:rsidR="006340B0" w:rsidRPr="00A529F8">
              <w:t>/0</w:t>
            </w:r>
            <w:r w:rsidR="00AB26C2" w:rsidRPr="00A529F8">
              <w:t>3</w:t>
            </w:r>
            <w:r w:rsidR="006340B0" w:rsidRPr="00A529F8">
              <w:t>.2</w:t>
            </w:r>
          </w:p>
        </w:tc>
        <w:tc>
          <w:tcPr>
            <w:tcW w:w="582" w:type="pct"/>
            <w:vAlign w:val="center"/>
          </w:tcPr>
          <w:p w14:paraId="203817C2" w14:textId="77777777" w:rsidR="006340B0" w:rsidRPr="00A529F8" w:rsidRDefault="006340B0" w:rsidP="00B92CAB">
            <w:pPr>
              <w:pStyle w:val="aff3"/>
            </w:pPr>
            <w:r w:rsidRPr="00A529F8">
              <w:t>2</w:t>
            </w:r>
          </w:p>
        </w:tc>
      </w:tr>
      <w:tr w:rsidR="006340B0" w:rsidRPr="00A529F8" w14:paraId="0790011E" w14:textId="77777777" w:rsidTr="00A529F8">
        <w:trPr>
          <w:trHeight w:val="20"/>
        </w:trPr>
        <w:tc>
          <w:tcPr>
            <w:tcW w:w="281" w:type="pct"/>
            <w:vMerge w:val="restart"/>
          </w:tcPr>
          <w:p w14:paraId="0B41FB13" w14:textId="77777777" w:rsidR="006340B0" w:rsidRPr="00A529F8" w:rsidRDefault="00A529F8" w:rsidP="00B92CAB">
            <w:pPr>
              <w:pStyle w:val="aff1"/>
              <w:rPr>
                <w:lang w:val="en-US"/>
              </w:rPr>
            </w:pPr>
            <w:bookmarkStart w:id="5" w:name="OLE_LINK1"/>
            <w:bookmarkStart w:id="6" w:name="OLE_LINK2"/>
            <w:r>
              <w:rPr>
                <w:lang w:val="en-US"/>
              </w:rPr>
              <w:t>B</w:t>
            </w:r>
          </w:p>
        </w:tc>
        <w:tc>
          <w:tcPr>
            <w:tcW w:w="1047" w:type="pct"/>
            <w:vMerge w:val="restart"/>
          </w:tcPr>
          <w:p w14:paraId="7D49BA53" w14:textId="77777777" w:rsidR="006340B0" w:rsidRPr="00A529F8" w:rsidRDefault="006340B0" w:rsidP="00B92CAB">
            <w:pPr>
              <w:pStyle w:val="aff1"/>
            </w:pPr>
            <w:r w:rsidRPr="00A529F8">
              <w:t>Контроль изделий средней сложности после холодноштамповочных работ</w:t>
            </w:r>
          </w:p>
        </w:tc>
        <w:tc>
          <w:tcPr>
            <w:tcW w:w="582" w:type="pct"/>
            <w:vMerge w:val="restart"/>
          </w:tcPr>
          <w:p w14:paraId="107E0BB9" w14:textId="77777777" w:rsidR="006340B0" w:rsidRPr="00A529F8" w:rsidRDefault="006340B0" w:rsidP="00B92CAB">
            <w:pPr>
              <w:pStyle w:val="aff3"/>
            </w:pPr>
            <w:r w:rsidRPr="00A529F8">
              <w:t>3</w:t>
            </w:r>
          </w:p>
        </w:tc>
        <w:tc>
          <w:tcPr>
            <w:tcW w:w="2181" w:type="pct"/>
          </w:tcPr>
          <w:p w14:paraId="4E947E90" w14:textId="77777777" w:rsidR="006340B0" w:rsidRPr="00A529F8" w:rsidRDefault="006340B0" w:rsidP="00B92CAB">
            <w:pPr>
              <w:pStyle w:val="aff1"/>
            </w:pPr>
            <w:r w:rsidRPr="00A529F8">
              <w:t>Контроль</w:t>
            </w:r>
            <w:r w:rsidR="00E60569" w:rsidRPr="00A529F8">
              <w:t xml:space="preserve"> листоштампованных </w:t>
            </w:r>
            <w:r w:rsidRPr="00A529F8">
              <w:t>изделий средней сложности</w:t>
            </w:r>
          </w:p>
        </w:tc>
        <w:tc>
          <w:tcPr>
            <w:tcW w:w="328" w:type="pct"/>
          </w:tcPr>
          <w:p w14:paraId="31C849A8" w14:textId="77777777" w:rsidR="006340B0" w:rsidRPr="00A529F8" w:rsidRDefault="00A529F8" w:rsidP="00B92CAB">
            <w:pPr>
              <w:pStyle w:val="aff3"/>
            </w:pPr>
            <w:bookmarkStart w:id="7" w:name="OLE_LINK25"/>
            <w:bookmarkStart w:id="8" w:name="OLE_LINK26"/>
            <w:bookmarkStart w:id="9" w:name="OLE_LINK27"/>
            <w:bookmarkStart w:id="10" w:name="OLE_LINK28"/>
            <w:bookmarkStart w:id="11" w:name="OLE_LINK29"/>
            <w:bookmarkStart w:id="12" w:name="OLE_LINK30"/>
            <w:r>
              <w:rPr>
                <w:lang w:val="en-US"/>
              </w:rPr>
              <w:t>B</w:t>
            </w:r>
            <w:r w:rsidR="006340B0" w:rsidRPr="00A529F8">
              <w:t>/01.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="006340B0" w:rsidRPr="00A529F8">
              <w:t>3</w:t>
            </w:r>
          </w:p>
        </w:tc>
        <w:tc>
          <w:tcPr>
            <w:tcW w:w="582" w:type="pct"/>
          </w:tcPr>
          <w:p w14:paraId="6BBE88B9" w14:textId="77777777" w:rsidR="006340B0" w:rsidRPr="00A529F8" w:rsidRDefault="006340B0" w:rsidP="00B92CAB">
            <w:pPr>
              <w:pStyle w:val="aff3"/>
            </w:pPr>
            <w:r w:rsidRPr="00A529F8">
              <w:t>3</w:t>
            </w:r>
          </w:p>
        </w:tc>
      </w:tr>
      <w:tr w:rsidR="006340B0" w:rsidRPr="00A529F8" w14:paraId="6F89E352" w14:textId="77777777" w:rsidTr="00A529F8">
        <w:trPr>
          <w:trHeight w:val="20"/>
        </w:trPr>
        <w:tc>
          <w:tcPr>
            <w:tcW w:w="281" w:type="pct"/>
            <w:vMerge/>
          </w:tcPr>
          <w:p w14:paraId="3A87A28E" w14:textId="77777777" w:rsidR="006340B0" w:rsidRPr="00A529F8" w:rsidRDefault="006340B0" w:rsidP="00B92CAB">
            <w:pPr>
              <w:pStyle w:val="aff1"/>
            </w:pPr>
          </w:p>
        </w:tc>
        <w:tc>
          <w:tcPr>
            <w:tcW w:w="1047" w:type="pct"/>
            <w:vMerge/>
          </w:tcPr>
          <w:p w14:paraId="00740672" w14:textId="77777777" w:rsidR="006340B0" w:rsidRPr="00A529F8" w:rsidRDefault="006340B0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7E27E341" w14:textId="77777777" w:rsidR="006340B0" w:rsidRPr="00A529F8" w:rsidRDefault="006340B0" w:rsidP="00B92CAB">
            <w:pPr>
              <w:pStyle w:val="aff3"/>
            </w:pPr>
          </w:p>
        </w:tc>
        <w:tc>
          <w:tcPr>
            <w:tcW w:w="2181" w:type="pct"/>
          </w:tcPr>
          <w:p w14:paraId="5B463C62" w14:textId="77777777" w:rsidR="006340B0" w:rsidRPr="00A529F8" w:rsidRDefault="006340B0" w:rsidP="00B92CAB">
            <w:pPr>
              <w:pStyle w:val="aff1"/>
            </w:pPr>
            <w:r w:rsidRPr="00A529F8">
              <w:t xml:space="preserve">Контроль изделий </w:t>
            </w:r>
            <w:r w:rsidR="00AA7C5E" w:rsidRPr="00A529F8">
              <w:t>средней</w:t>
            </w:r>
            <w:r w:rsidR="00743561" w:rsidRPr="00A529F8">
              <w:t xml:space="preserve"> сложности </w:t>
            </w:r>
            <w:r w:rsidRPr="00A529F8">
              <w:t>после холодной объемной штамповки</w:t>
            </w:r>
          </w:p>
        </w:tc>
        <w:tc>
          <w:tcPr>
            <w:tcW w:w="328" w:type="pct"/>
          </w:tcPr>
          <w:p w14:paraId="30876613" w14:textId="77777777" w:rsidR="006340B0" w:rsidRPr="00A529F8" w:rsidRDefault="00A529F8" w:rsidP="00B92CAB">
            <w:pPr>
              <w:pStyle w:val="aff3"/>
            </w:pPr>
            <w:r>
              <w:rPr>
                <w:lang w:val="en-US"/>
              </w:rPr>
              <w:t>B</w:t>
            </w:r>
            <w:r w:rsidR="006340B0" w:rsidRPr="00A529F8">
              <w:t>/02.3</w:t>
            </w:r>
          </w:p>
        </w:tc>
        <w:tc>
          <w:tcPr>
            <w:tcW w:w="582" w:type="pct"/>
          </w:tcPr>
          <w:p w14:paraId="5563C503" w14:textId="77777777" w:rsidR="006340B0" w:rsidRPr="00A529F8" w:rsidRDefault="006340B0" w:rsidP="00B92CAB">
            <w:pPr>
              <w:pStyle w:val="aff3"/>
            </w:pPr>
            <w:r w:rsidRPr="00A529F8">
              <w:t>3</w:t>
            </w:r>
          </w:p>
        </w:tc>
      </w:tr>
      <w:bookmarkEnd w:id="5"/>
      <w:bookmarkEnd w:id="6"/>
      <w:tr w:rsidR="00AE58E6" w:rsidRPr="00A529F8" w14:paraId="54899C9C" w14:textId="77777777" w:rsidTr="00A529F8">
        <w:trPr>
          <w:trHeight w:val="20"/>
        </w:trPr>
        <w:tc>
          <w:tcPr>
            <w:tcW w:w="281" w:type="pct"/>
            <w:vMerge/>
          </w:tcPr>
          <w:p w14:paraId="17E2BBD3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1047" w:type="pct"/>
            <w:vMerge/>
          </w:tcPr>
          <w:p w14:paraId="704C4B04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39E6CF97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66B6A680" w14:textId="77777777" w:rsidR="00AE58E6" w:rsidRPr="00A529F8" w:rsidRDefault="00AE58E6" w:rsidP="00B92CAB">
            <w:pPr>
              <w:pStyle w:val="aff1"/>
            </w:pPr>
            <w:r w:rsidRPr="00A529F8">
              <w:t>Входной контроль вспомогательных материалов для холодноштамповочных работ</w:t>
            </w:r>
          </w:p>
        </w:tc>
        <w:tc>
          <w:tcPr>
            <w:tcW w:w="328" w:type="pct"/>
          </w:tcPr>
          <w:p w14:paraId="081E63C1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B</w:t>
            </w:r>
            <w:r w:rsidR="00AE58E6" w:rsidRPr="00A529F8">
              <w:t>/03.3</w:t>
            </w:r>
          </w:p>
        </w:tc>
        <w:tc>
          <w:tcPr>
            <w:tcW w:w="582" w:type="pct"/>
          </w:tcPr>
          <w:p w14:paraId="10E5A222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10DF1E68" w14:textId="77777777" w:rsidTr="00A529F8">
        <w:trPr>
          <w:trHeight w:val="20"/>
        </w:trPr>
        <w:tc>
          <w:tcPr>
            <w:tcW w:w="281" w:type="pct"/>
            <w:vMerge/>
          </w:tcPr>
          <w:p w14:paraId="3E49F798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1047" w:type="pct"/>
            <w:vMerge/>
          </w:tcPr>
          <w:p w14:paraId="36AC63C7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0E7C8FCE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5BA58263" w14:textId="77777777" w:rsidR="00AE58E6" w:rsidRPr="00A529F8" w:rsidRDefault="00AE58E6" w:rsidP="00B92CAB">
            <w:pPr>
              <w:pStyle w:val="aff1"/>
            </w:pPr>
            <w:r w:rsidRPr="00A529F8">
              <w:t>Контроль твердости поступающего проката и изделий после холодноштамповочных работ</w:t>
            </w:r>
          </w:p>
        </w:tc>
        <w:tc>
          <w:tcPr>
            <w:tcW w:w="328" w:type="pct"/>
            <w:vAlign w:val="center"/>
          </w:tcPr>
          <w:p w14:paraId="778804C6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B</w:t>
            </w:r>
            <w:r w:rsidR="00AE58E6" w:rsidRPr="00A529F8">
              <w:t>/04.</w:t>
            </w:r>
            <w:r w:rsidR="005D2609" w:rsidRPr="00A529F8">
              <w:t>3</w:t>
            </w:r>
          </w:p>
        </w:tc>
        <w:tc>
          <w:tcPr>
            <w:tcW w:w="582" w:type="pct"/>
            <w:vAlign w:val="center"/>
          </w:tcPr>
          <w:p w14:paraId="382C26F4" w14:textId="77777777" w:rsidR="00AE58E6" w:rsidRPr="00A529F8" w:rsidRDefault="005D2609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05DEB342" w14:textId="77777777" w:rsidTr="00A529F8">
        <w:trPr>
          <w:trHeight w:val="20"/>
        </w:trPr>
        <w:tc>
          <w:tcPr>
            <w:tcW w:w="281" w:type="pct"/>
            <w:vMerge/>
          </w:tcPr>
          <w:p w14:paraId="5A9E455C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1047" w:type="pct"/>
            <w:vMerge/>
          </w:tcPr>
          <w:p w14:paraId="04D7C280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644D6770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088623B6" w14:textId="77777777" w:rsidR="00AE58E6" w:rsidRPr="00A529F8" w:rsidRDefault="00AE58E6" w:rsidP="00B92CAB">
            <w:pPr>
              <w:pStyle w:val="aff1"/>
            </w:pPr>
            <w:r w:rsidRPr="00A529F8">
              <w:t>Установление брака изделий средней сложности после холодноштамповочных работ</w:t>
            </w:r>
          </w:p>
        </w:tc>
        <w:tc>
          <w:tcPr>
            <w:tcW w:w="328" w:type="pct"/>
          </w:tcPr>
          <w:p w14:paraId="1D149F70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B</w:t>
            </w:r>
            <w:r w:rsidR="00AE58E6" w:rsidRPr="00A529F8">
              <w:t>/05.3</w:t>
            </w:r>
          </w:p>
        </w:tc>
        <w:tc>
          <w:tcPr>
            <w:tcW w:w="582" w:type="pct"/>
          </w:tcPr>
          <w:p w14:paraId="3B354682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76FCE606" w14:textId="77777777" w:rsidTr="00A529F8">
        <w:trPr>
          <w:trHeight w:val="20"/>
        </w:trPr>
        <w:tc>
          <w:tcPr>
            <w:tcW w:w="281" w:type="pct"/>
            <w:vMerge w:val="restart"/>
          </w:tcPr>
          <w:p w14:paraId="4B8FB023" w14:textId="77777777" w:rsidR="00AE58E6" w:rsidRPr="00A529F8" w:rsidRDefault="00A529F8" w:rsidP="00B92CAB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47" w:type="pct"/>
            <w:vMerge w:val="restart"/>
          </w:tcPr>
          <w:p w14:paraId="6264FB4A" w14:textId="77777777" w:rsidR="00AE58E6" w:rsidRPr="00A529F8" w:rsidRDefault="00AE58E6" w:rsidP="00B92CAB">
            <w:pPr>
              <w:pStyle w:val="aff1"/>
            </w:pPr>
            <w:r w:rsidRPr="00A529F8">
              <w:t>Контроль сложных изделий после холодноштамповочных работ</w:t>
            </w:r>
          </w:p>
        </w:tc>
        <w:tc>
          <w:tcPr>
            <w:tcW w:w="582" w:type="pct"/>
            <w:vMerge w:val="restart"/>
          </w:tcPr>
          <w:p w14:paraId="57093826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  <w:tc>
          <w:tcPr>
            <w:tcW w:w="2181" w:type="pct"/>
          </w:tcPr>
          <w:p w14:paraId="17BBE3B9" w14:textId="77777777" w:rsidR="00AE58E6" w:rsidRPr="00A529F8" w:rsidRDefault="00AE58E6" w:rsidP="00B92CAB">
            <w:pPr>
              <w:pStyle w:val="aff1"/>
            </w:pPr>
            <w:r w:rsidRPr="00A529F8">
              <w:t>Контроль сложных листоштампованных изделий</w:t>
            </w:r>
          </w:p>
        </w:tc>
        <w:tc>
          <w:tcPr>
            <w:tcW w:w="328" w:type="pct"/>
          </w:tcPr>
          <w:p w14:paraId="1E1BE27C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C</w:t>
            </w:r>
            <w:r w:rsidR="00AE58E6" w:rsidRPr="00A529F8">
              <w:t>/01.3</w:t>
            </w:r>
          </w:p>
        </w:tc>
        <w:tc>
          <w:tcPr>
            <w:tcW w:w="582" w:type="pct"/>
          </w:tcPr>
          <w:p w14:paraId="2ECC8451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35F4A185" w14:textId="77777777" w:rsidTr="00A529F8">
        <w:trPr>
          <w:trHeight w:val="20"/>
        </w:trPr>
        <w:tc>
          <w:tcPr>
            <w:tcW w:w="281" w:type="pct"/>
            <w:vMerge/>
          </w:tcPr>
          <w:p w14:paraId="5F1162C6" w14:textId="77777777" w:rsidR="00AE58E6" w:rsidRPr="00A529F8" w:rsidRDefault="00AE58E6" w:rsidP="00B92CAB">
            <w:pPr>
              <w:pStyle w:val="aff1"/>
              <w:jc w:val="center"/>
            </w:pPr>
          </w:p>
        </w:tc>
        <w:tc>
          <w:tcPr>
            <w:tcW w:w="1047" w:type="pct"/>
            <w:vMerge/>
          </w:tcPr>
          <w:p w14:paraId="390723AA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61F01383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522971DD" w14:textId="77777777" w:rsidR="00AE58E6" w:rsidRPr="00A529F8" w:rsidRDefault="00AE58E6" w:rsidP="00B92CAB">
            <w:pPr>
              <w:pStyle w:val="aff1"/>
            </w:pPr>
            <w:r w:rsidRPr="00A529F8">
              <w:t>Контроль сложных изделий после холодной объемной штамповки</w:t>
            </w:r>
          </w:p>
        </w:tc>
        <w:tc>
          <w:tcPr>
            <w:tcW w:w="328" w:type="pct"/>
          </w:tcPr>
          <w:p w14:paraId="1B020CFF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C</w:t>
            </w:r>
            <w:r w:rsidR="00AE58E6" w:rsidRPr="00A529F8">
              <w:t>/02.3</w:t>
            </w:r>
          </w:p>
        </w:tc>
        <w:tc>
          <w:tcPr>
            <w:tcW w:w="582" w:type="pct"/>
          </w:tcPr>
          <w:p w14:paraId="38B940B8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76ACB337" w14:textId="77777777" w:rsidTr="00A529F8">
        <w:trPr>
          <w:trHeight w:val="20"/>
        </w:trPr>
        <w:tc>
          <w:tcPr>
            <w:tcW w:w="281" w:type="pct"/>
            <w:vMerge/>
          </w:tcPr>
          <w:p w14:paraId="04E53A85" w14:textId="77777777" w:rsidR="00AE58E6" w:rsidRPr="00A529F8" w:rsidRDefault="00AE58E6" w:rsidP="00B92CAB">
            <w:pPr>
              <w:pStyle w:val="aff1"/>
              <w:jc w:val="center"/>
            </w:pPr>
          </w:p>
        </w:tc>
        <w:tc>
          <w:tcPr>
            <w:tcW w:w="1047" w:type="pct"/>
            <w:vMerge/>
          </w:tcPr>
          <w:p w14:paraId="6902B391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27AFA4CF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18525897" w14:textId="77777777" w:rsidR="00AE58E6" w:rsidRPr="00A529F8" w:rsidRDefault="00AE58E6" w:rsidP="00B92CAB">
            <w:pPr>
              <w:pStyle w:val="aff1"/>
            </w:pPr>
            <w:r w:rsidRPr="00A529F8">
              <w:t>Входной контроль заготовок и полуфабрикатов для холодноштамповочных работ</w:t>
            </w:r>
          </w:p>
        </w:tc>
        <w:tc>
          <w:tcPr>
            <w:tcW w:w="328" w:type="pct"/>
          </w:tcPr>
          <w:p w14:paraId="2A1D65F5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C</w:t>
            </w:r>
            <w:r w:rsidR="00AE58E6" w:rsidRPr="00A529F8">
              <w:t>/03.3</w:t>
            </w:r>
          </w:p>
        </w:tc>
        <w:tc>
          <w:tcPr>
            <w:tcW w:w="582" w:type="pct"/>
          </w:tcPr>
          <w:p w14:paraId="44DD3E52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1095C2A9" w14:textId="77777777" w:rsidTr="00A529F8">
        <w:trPr>
          <w:trHeight w:val="20"/>
        </w:trPr>
        <w:tc>
          <w:tcPr>
            <w:tcW w:w="281" w:type="pct"/>
            <w:vMerge/>
          </w:tcPr>
          <w:p w14:paraId="5A64469B" w14:textId="77777777" w:rsidR="00AE58E6" w:rsidRPr="00A529F8" w:rsidRDefault="00AE58E6" w:rsidP="00B92CAB">
            <w:pPr>
              <w:pStyle w:val="aff1"/>
              <w:jc w:val="center"/>
            </w:pPr>
          </w:p>
        </w:tc>
        <w:tc>
          <w:tcPr>
            <w:tcW w:w="1047" w:type="pct"/>
            <w:vMerge/>
          </w:tcPr>
          <w:p w14:paraId="53F58B70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0DF32D72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45231527" w14:textId="77777777" w:rsidR="00AE58E6" w:rsidRPr="00A529F8" w:rsidRDefault="00AE58E6" w:rsidP="00B92CAB">
            <w:pPr>
              <w:pStyle w:val="aff1"/>
            </w:pPr>
            <w:r w:rsidRPr="00A529F8">
              <w:t>Контроль узлов, собранных из штампованных изделий</w:t>
            </w:r>
          </w:p>
        </w:tc>
        <w:tc>
          <w:tcPr>
            <w:tcW w:w="328" w:type="pct"/>
          </w:tcPr>
          <w:p w14:paraId="6DEF4F7C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C</w:t>
            </w:r>
            <w:r w:rsidR="00AE58E6" w:rsidRPr="00A529F8">
              <w:t>/04.3</w:t>
            </w:r>
          </w:p>
        </w:tc>
        <w:tc>
          <w:tcPr>
            <w:tcW w:w="582" w:type="pct"/>
          </w:tcPr>
          <w:p w14:paraId="10C92B7B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6F8E3ABB" w14:textId="77777777" w:rsidTr="00A529F8">
        <w:trPr>
          <w:trHeight w:val="20"/>
        </w:trPr>
        <w:tc>
          <w:tcPr>
            <w:tcW w:w="281" w:type="pct"/>
            <w:vMerge/>
          </w:tcPr>
          <w:p w14:paraId="5C5990FA" w14:textId="77777777" w:rsidR="00AE58E6" w:rsidRPr="00A529F8" w:rsidRDefault="00AE58E6" w:rsidP="00B92CAB">
            <w:pPr>
              <w:pStyle w:val="aff1"/>
              <w:jc w:val="center"/>
            </w:pPr>
          </w:p>
        </w:tc>
        <w:tc>
          <w:tcPr>
            <w:tcW w:w="1047" w:type="pct"/>
            <w:vMerge/>
          </w:tcPr>
          <w:p w14:paraId="731BC0E0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0AC34D76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017F538E" w14:textId="77777777" w:rsidR="00AE58E6" w:rsidRPr="00A529F8" w:rsidRDefault="00AE58E6" w:rsidP="00B92CAB">
            <w:pPr>
              <w:pStyle w:val="aff1"/>
            </w:pPr>
            <w:r w:rsidRPr="00A529F8">
              <w:t>Контроль наладки штамповой оснастки для холодноштамповочных работ</w:t>
            </w:r>
          </w:p>
        </w:tc>
        <w:tc>
          <w:tcPr>
            <w:tcW w:w="328" w:type="pct"/>
          </w:tcPr>
          <w:p w14:paraId="0CB51E18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C</w:t>
            </w:r>
            <w:r w:rsidR="00AE58E6" w:rsidRPr="00A529F8">
              <w:t>/05.3</w:t>
            </w:r>
          </w:p>
        </w:tc>
        <w:tc>
          <w:tcPr>
            <w:tcW w:w="582" w:type="pct"/>
          </w:tcPr>
          <w:p w14:paraId="1B503858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4377B559" w14:textId="77777777" w:rsidTr="00A529F8">
        <w:trPr>
          <w:trHeight w:val="20"/>
        </w:trPr>
        <w:tc>
          <w:tcPr>
            <w:tcW w:w="281" w:type="pct"/>
            <w:vMerge/>
          </w:tcPr>
          <w:p w14:paraId="3E700751" w14:textId="77777777" w:rsidR="00AE58E6" w:rsidRPr="00A529F8" w:rsidRDefault="00AE58E6" w:rsidP="00B92CAB">
            <w:pPr>
              <w:pStyle w:val="aff1"/>
              <w:jc w:val="center"/>
            </w:pPr>
          </w:p>
        </w:tc>
        <w:tc>
          <w:tcPr>
            <w:tcW w:w="1047" w:type="pct"/>
            <w:vMerge/>
          </w:tcPr>
          <w:p w14:paraId="6AD57588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</w:tcPr>
          <w:p w14:paraId="1A0ACAB6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2B0F559A" w14:textId="77777777" w:rsidR="00AE58E6" w:rsidRPr="00A529F8" w:rsidRDefault="00AE58E6" w:rsidP="00B92CAB">
            <w:pPr>
              <w:pStyle w:val="aff1"/>
            </w:pPr>
            <w:r w:rsidRPr="00A529F8">
              <w:t>Установление брака сложных изделий после холодноштамповочных работ</w:t>
            </w:r>
          </w:p>
        </w:tc>
        <w:tc>
          <w:tcPr>
            <w:tcW w:w="328" w:type="pct"/>
          </w:tcPr>
          <w:p w14:paraId="0653B23E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C</w:t>
            </w:r>
            <w:r w:rsidR="00AE58E6" w:rsidRPr="00A529F8">
              <w:t>/06.3</w:t>
            </w:r>
          </w:p>
        </w:tc>
        <w:tc>
          <w:tcPr>
            <w:tcW w:w="582" w:type="pct"/>
          </w:tcPr>
          <w:p w14:paraId="53E997F7" w14:textId="77777777" w:rsidR="00AE58E6" w:rsidRPr="00A529F8" w:rsidRDefault="00AE58E6" w:rsidP="00B92CAB">
            <w:pPr>
              <w:pStyle w:val="aff3"/>
            </w:pPr>
            <w:r w:rsidRPr="00A529F8">
              <w:t>3</w:t>
            </w:r>
          </w:p>
        </w:tc>
      </w:tr>
      <w:tr w:rsidR="00AE58E6" w:rsidRPr="00A529F8" w14:paraId="641553B0" w14:textId="77777777" w:rsidTr="00A529F8">
        <w:trPr>
          <w:trHeight w:val="20"/>
        </w:trPr>
        <w:tc>
          <w:tcPr>
            <w:tcW w:w="281" w:type="pct"/>
            <w:vMerge w:val="restart"/>
          </w:tcPr>
          <w:p w14:paraId="6274F045" w14:textId="77777777" w:rsidR="00AE58E6" w:rsidRPr="00A529F8" w:rsidRDefault="00A529F8" w:rsidP="00B92CAB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47" w:type="pct"/>
            <w:vMerge w:val="restart"/>
          </w:tcPr>
          <w:p w14:paraId="3B327835" w14:textId="77777777" w:rsidR="00AE58E6" w:rsidRPr="00A529F8" w:rsidRDefault="00AE58E6" w:rsidP="00B92CAB">
            <w:pPr>
              <w:pStyle w:val="aff1"/>
            </w:pPr>
            <w:r w:rsidRPr="00A529F8">
              <w:t xml:space="preserve">Контроль изделий повышенной сложности после </w:t>
            </w:r>
            <w:r w:rsidRPr="00A529F8">
              <w:lastRenderedPageBreak/>
              <w:t>холодноштамповочных работ</w:t>
            </w:r>
          </w:p>
        </w:tc>
        <w:tc>
          <w:tcPr>
            <w:tcW w:w="582" w:type="pct"/>
            <w:vMerge w:val="restart"/>
          </w:tcPr>
          <w:p w14:paraId="1A3A6DBC" w14:textId="77777777" w:rsidR="00AE58E6" w:rsidRPr="00A529F8" w:rsidRDefault="00AE58E6" w:rsidP="00B92CAB">
            <w:pPr>
              <w:pStyle w:val="aff3"/>
            </w:pPr>
            <w:r w:rsidRPr="00A529F8">
              <w:lastRenderedPageBreak/>
              <w:t>4</w:t>
            </w:r>
          </w:p>
        </w:tc>
        <w:tc>
          <w:tcPr>
            <w:tcW w:w="2181" w:type="pct"/>
          </w:tcPr>
          <w:p w14:paraId="4E908F07" w14:textId="77777777" w:rsidR="00AE58E6" w:rsidRPr="00A529F8" w:rsidRDefault="00AE58E6" w:rsidP="00B92CAB">
            <w:pPr>
              <w:pStyle w:val="aff1"/>
            </w:pPr>
            <w:r w:rsidRPr="00A529F8">
              <w:t>Контроль листоштампованных изделий повышенной сложности</w:t>
            </w:r>
          </w:p>
        </w:tc>
        <w:tc>
          <w:tcPr>
            <w:tcW w:w="328" w:type="pct"/>
          </w:tcPr>
          <w:p w14:paraId="1ACBCF32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t>D</w:t>
            </w:r>
            <w:r w:rsidR="00AE58E6" w:rsidRPr="00A529F8">
              <w:t>/01.4</w:t>
            </w:r>
          </w:p>
        </w:tc>
        <w:tc>
          <w:tcPr>
            <w:tcW w:w="582" w:type="pct"/>
          </w:tcPr>
          <w:p w14:paraId="17D867DD" w14:textId="77777777" w:rsidR="00AE58E6" w:rsidRPr="00A529F8" w:rsidRDefault="00AE58E6" w:rsidP="00B92CAB">
            <w:pPr>
              <w:pStyle w:val="aff3"/>
            </w:pPr>
            <w:r w:rsidRPr="00A529F8">
              <w:t>4</w:t>
            </w:r>
          </w:p>
        </w:tc>
      </w:tr>
      <w:tr w:rsidR="00AE58E6" w:rsidRPr="00A529F8" w14:paraId="72AB08F2" w14:textId="77777777" w:rsidTr="00A529F8">
        <w:trPr>
          <w:trHeight w:val="20"/>
        </w:trPr>
        <w:tc>
          <w:tcPr>
            <w:tcW w:w="281" w:type="pct"/>
            <w:vMerge/>
          </w:tcPr>
          <w:p w14:paraId="21386EF1" w14:textId="77777777" w:rsidR="00AE58E6" w:rsidRPr="00A529F8" w:rsidRDefault="00AE58E6" w:rsidP="00B92CAB">
            <w:pPr>
              <w:pStyle w:val="aff1"/>
              <w:jc w:val="center"/>
            </w:pPr>
          </w:p>
        </w:tc>
        <w:tc>
          <w:tcPr>
            <w:tcW w:w="1047" w:type="pct"/>
            <w:vMerge/>
            <w:vAlign w:val="center"/>
          </w:tcPr>
          <w:p w14:paraId="0D04CB87" w14:textId="77777777" w:rsidR="00AE58E6" w:rsidRPr="00A529F8" w:rsidRDefault="00AE58E6" w:rsidP="00B92CAB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0C00A175" w14:textId="77777777" w:rsidR="00AE58E6" w:rsidRPr="00A529F8" w:rsidRDefault="00AE58E6" w:rsidP="00B92CAB">
            <w:pPr>
              <w:pStyle w:val="aff3"/>
            </w:pPr>
          </w:p>
        </w:tc>
        <w:tc>
          <w:tcPr>
            <w:tcW w:w="2181" w:type="pct"/>
          </w:tcPr>
          <w:p w14:paraId="0F3ECDD0" w14:textId="77777777" w:rsidR="00AE58E6" w:rsidRPr="00A529F8" w:rsidRDefault="00AE58E6" w:rsidP="00A529F8">
            <w:pPr>
              <w:pStyle w:val="aff1"/>
              <w:widowControl w:val="0"/>
            </w:pPr>
            <w:r w:rsidRPr="00A529F8">
              <w:t xml:space="preserve">Контроль изделий повышенной сложности после холодной </w:t>
            </w:r>
            <w:r w:rsidRPr="00A529F8">
              <w:lastRenderedPageBreak/>
              <w:t>объемной штамповки</w:t>
            </w:r>
          </w:p>
        </w:tc>
        <w:tc>
          <w:tcPr>
            <w:tcW w:w="328" w:type="pct"/>
          </w:tcPr>
          <w:p w14:paraId="776A62E6" w14:textId="77777777" w:rsidR="00AE58E6" w:rsidRPr="00A529F8" w:rsidRDefault="00A529F8" w:rsidP="00B92CAB">
            <w:pPr>
              <w:pStyle w:val="aff3"/>
            </w:pPr>
            <w:r>
              <w:rPr>
                <w:lang w:val="en-US"/>
              </w:rPr>
              <w:lastRenderedPageBreak/>
              <w:t>D</w:t>
            </w:r>
            <w:r w:rsidR="00AE58E6" w:rsidRPr="00A529F8">
              <w:t>/02.4</w:t>
            </w:r>
          </w:p>
        </w:tc>
        <w:tc>
          <w:tcPr>
            <w:tcW w:w="582" w:type="pct"/>
          </w:tcPr>
          <w:p w14:paraId="4761168D" w14:textId="77777777" w:rsidR="00AE58E6" w:rsidRPr="00A529F8" w:rsidRDefault="00AE58E6" w:rsidP="00B92CAB">
            <w:pPr>
              <w:pStyle w:val="aff3"/>
            </w:pPr>
            <w:r w:rsidRPr="00A529F8">
              <w:t>4</w:t>
            </w:r>
          </w:p>
        </w:tc>
      </w:tr>
      <w:tr w:rsidR="00F04EE3" w:rsidRPr="00A529F8" w14:paraId="569A453A" w14:textId="77777777" w:rsidTr="00A529F8">
        <w:trPr>
          <w:trHeight w:val="20"/>
        </w:trPr>
        <w:tc>
          <w:tcPr>
            <w:tcW w:w="281" w:type="pct"/>
            <w:vMerge/>
          </w:tcPr>
          <w:p w14:paraId="26831112" w14:textId="77777777" w:rsidR="00F04EE3" w:rsidRPr="00A529F8" w:rsidRDefault="00F04EE3" w:rsidP="00F04EE3">
            <w:pPr>
              <w:pStyle w:val="aff1"/>
              <w:jc w:val="center"/>
            </w:pPr>
          </w:p>
        </w:tc>
        <w:tc>
          <w:tcPr>
            <w:tcW w:w="1047" w:type="pct"/>
            <w:vMerge/>
            <w:vAlign w:val="center"/>
          </w:tcPr>
          <w:p w14:paraId="0D329B69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6980C3A3" w14:textId="77777777" w:rsidR="00F04EE3" w:rsidRPr="00A529F8" w:rsidRDefault="00F04EE3" w:rsidP="00F04EE3">
            <w:pPr>
              <w:pStyle w:val="aff3"/>
            </w:pPr>
          </w:p>
        </w:tc>
        <w:tc>
          <w:tcPr>
            <w:tcW w:w="2181" w:type="pct"/>
          </w:tcPr>
          <w:p w14:paraId="0BDE42C6" w14:textId="77777777" w:rsidR="00F04EE3" w:rsidRPr="00A529F8" w:rsidRDefault="00F04EE3" w:rsidP="00F04EE3">
            <w:pPr>
              <w:pStyle w:val="aff1"/>
            </w:pPr>
            <w:r w:rsidRPr="00A529F8">
              <w:t>Контроль механических характеристик заготовок и изделий</w:t>
            </w:r>
          </w:p>
        </w:tc>
        <w:tc>
          <w:tcPr>
            <w:tcW w:w="328" w:type="pct"/>
          </w:tcPr>
          <w:p w14:paraId="68B45163" w14:textId="77777777" w:rsidR="00F04EE3" w:rsidRPr="00A529F8" w:rsidRDefault="00A529F8" w:rsidP="00F04EE3">
            <w:pPr>
              <w:pStyle w:val="aff3"/>
            </w:pPr>
            <w:r>
              <w:rPr>
                <w:lang w:val="en-US"/>
              </w:rPr>
              <w:t>D</w:t>
            </w:r>
            <w:r w:rsidR="00F04EE3" w:rsidRPr="00A529F8">
              <w:t>/03.4</w:t>
            </w:r>
          </w:p>
        </w:tc>
        <w:tc>
          <w:tcPr>
            <w:tcW w:w="582" w:type="pct"/>
          </w:tcPr>
          <w:p w14:paraId="68A32A4A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  <w:tr w:rsidR="00F04EE3" w:rsidRPr="00A529F8" w14:paraId="73DD4596" w14:textId="77777777" w:rsidTr="00A529F8">
        <w:trPr>
          <w:trHeight w:val="20"/>
        </w:trPr>
        <w:tc>
          <w:tcPr>
            <w:tcW w:w="281" w:type="pct"/>
            <w:vMerge/>
          </w:tcPr>
          <w:p w14:paraId="775EB4EF" w14:textId="77777777" w:rsidR="00F04EE3" w:rsidRPr="00A529F8" w:rsidRDefault="00F04EE3" w:rsidP="00F04EE3">
            <w:pPr>
              <w:pStyle w:val="aff1"/>
              <w:jc w:val="center"/>
            </w:pPr>
          </w:p>
        </w:tc>
        <w:tc>
          <w:tcPr>
            <w:tcW w:w="1047" w:type="pct"/>
            <w:vMerge/>
            <w:vAlign w:val="center"/>
          </w:tcPr>
          <w:p w14:paraId="07502020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27ED234C" w14:textId="77777777" w:rsidR="00F04EE3" w:rsidRPr="00A529F8" w:rsidRDefault="00F04EE3" w:rsidP="00F04EE3">
            <w:pPr>
              <w:pStyle w:val="aff3"/>
            </w:pPr>
          </w:p>
        </w:tc>
        <w:tc>
          <w:tcPr>
            <w:tcW w:w="2181" w:type="pct"/>
          </w:tcPr>
          <w:p w14:paraId="4F6FF2E0" w14:textId="77777777" w:rsidR="00F04EE3" w:rsidRPr="00A529F8" w:rsidRDefault="00F04EE3" w:rsidP="00F04EE3">
            <w:pPr>
              <w:pStyle w:val="aff1"/>
            </w:pPr>
            <w:r w:rsidRPr="00A529F8">
              <w:t>Металлографические исследования и определение химического состава заготовок и изделий</w:t>
            </w:r>
          </w:p>
        </w:tc>
        <w:tc>
          <w:tcPr>
            <w:tcW w:w="328" w:type="pct"/>
          </w:tcPr>
          <w:p w14:paraId="14C5542B" w14:textId="77777777" w:rsidR="00F04EE3" w:rsidRPr="00A529F8" w:rsidRDefault="00F04EE3" w:rsidP="00F04EE3">
            <w:pPr>
              <w:pStyle w:val="aff3"/>
            </w:pPr>
            <w:r w:rsidRPr="00A529F8">
              <w:t>D/04.4</w:t>
            </w:r>
          </w:p>
        </w:tc>
        <w:tc>
          <w:tcPr>
            <w:tcW w:w="582" w:type="pct"/>
          </w:tcPr>
          <w:p w14:paraId="713AB276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  <w:tr w:rsidR="00F04EE3" w:rsidRPr="00A529F8" w14:paraId="1C246CF0" w14:textId="77777777" w:rsidTr="00A529F8">
        <w:trPr>
          <w:trHeight w:val="20"/>
        </w:trPr>
        <w:tc>
          <w:tcPr>
            <w:tcW w:w="281" w:type="pct"/>
            <w:vMerge/>
          </w:tcPr>
          <w:p w14:paraId="0AC37AEA" w14:textId="77777777" w:rsidR="00F04EE3" w:rsidRPr="00A529F8" w:rsidRDefault="00F04EE3" w:rsidP="00F04EE3">
            <w:pPr>
              <w:pStyle w:val="aff1"/>
              <w:jc w:val="center"/>
            </w:pPr>
          </w:p>
        </w:tc>
        <w:tc>
          <w:tcPr>
            <w:tcW w:w="1047" w:type="pct"/>
            <w:vMerge/>
            <w:vAlign w:val="center"/>
          </w:tcPr>
          <w:p w14:paraId="084F1A62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5DB3DDFE" w14:textId="77777777" w:rsidR="00F04EE3" w:rsidRPr="00A529F8" w:rsidRDefault="00F04EE3" w:rsidP="00F04EE3">
            <w:pPr>
              <w:pStyle w:val="aff3"/>
            </w:pPr>
          </w:p>
        </w:tc>
        <w:tc>
          <w:tcPr>
            <w:tcW w:w="2181" w:type="pct"/>
          </w:tcPr>
          <w:p w14:paraId="5858428C" w14:textId="77777777" w:rsidR="00F04EE3" w:rsidRPr="00A529F8" w:rsidRDefault="00F04EE3" w:rsidP="00F04EE3">
            <w:pPr>
              <w:pStyle w:val="aff1"/>
            </w:pPr>
            <w:r w:rsidRPr="00A529F8">
              <w:t>Установление брака изделий повышенной сложности после холодноштамповочных работ</w:t>
            </w:r>
          </w:p>
        </w:tc>
        <w:tc>
          <w:tcPr>
            <w:tcW w:w="328" w:type="pct"/>
          </w:tcPr>
          <w:p w14:paraId="4CFDD691" w14:textId="77777777" w:rsidR="00F04EE3" w:rsidRPr="00A529F8" w:rsidRDefault="00A529F8" w:rsidP="00F04EE3">
            <w:pPr>
              <w:pStyle w:val="aff3"/>
              <w:rPr>
                <w:highlight w:val="yellow"/>
              </w:rPr>
            </w:pPr>
            <w:r>
              <w:rPr>
                <w:lang w:val="en-US"/>
              </w:rPr>
              <w:t>D</w:t>
            </w:r>
            <w:r w:rsidR="00F04EE3" w:rsidRPr="00A529F8">
              <w:t>/05.4</w:t>
            </w:r>
          </w:p>
        </w:tc>
        <w:tc>
          <w:tcPr>
            <w:tcW w:w="582" w:type="pct"/>
          </w:tcPr>
          <w:p w14:paraId="411D4D1F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  <w:tr w:rsidR="00F04EE3" w:rsidRPr="00A529F8" w14:paraId="70E147DD" w14:textId="77777777" w:rsidTr="00A529F8">
        <w:trPr>
          <w:trHeight w:val="20"/>
        </w:trPr>
        <w:tc>
          <w:tcPr>
            <w:tcW w:w="281" w:type="pct"/>
            <w:vMerge w:val="restart"/>
          </w:tcPr>
          <w:p w14:paraId="3C740263" w14:textId="77777777" w:rsidR="00F04EE3" w:rsidRPr="00A529F8" w:rsidRDefault="00A529F8" w:rsidP="00F04EE3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047" w:type="pct"/>
            <w:vMerge w:val="restart"/>
          </w:tcPr>
          <w:p w14:paraId="498C6994" w14:textId="77777777" w:rsidR="00F04EE3" w:rsidRPr="00A529F8" w:rsidRDefault="00F04EE3" w:rsidP="00F04EE3">
            <w:pPr>
              <w:pStyle w:val="aff1"/>
            </w:pPr>
            <w:r w:rsidRPr="00A529F8">
              <w:t>Контроль уникальных изделий после холодноштамповочных работ</w:t>
            </w:r>
          </w:p>
        </w:tc>
        <w:tc>
          <w:tcPr>
            <w:tcW w:w="582" w:type="pct"/>
            <w:vMerge w:val="restart"/>
          </w:tcPr>
          <w:p w14:paraId="2ABB35E6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  <w:tc>
          <w:tcPr>
            <w:tcW w:w="2181" w:type="pct"/>
          </w:tcPr>
          <w:p w14:paraId="6B0F77F1" w14:textId="77777777" w:rsidR="00F04EE3" w:rsidRPr="00A529F8" w:rsidRDefault="00F04EE3" w:rsidP="00F04EE3">
            <w:pPr>
              <w:pStyle w:val="aff1"/>
            </w:pPr>
            <w:r w:rsidRPr="00A529F8">
              <w:t>Пространственный контроль уникальных листоштампованных изделий и штамповой оснастки</w:t>
            </w:r>
          </w:p>
        </w:tc>
        <w:tc>
          <w:tcPr>
            <w:tcW w:w="328" w:type="pct"/>
          </w:tcPr>
          <w:p w14:paraId="4B794C04" w14:textId="77777777" w:rsidR="00F04EE3" w:rsidRPr="00A529F8" w:rsidRDefault="00A529F8" w:rsidP="00F04EE3">
            <w:pPr>
              <w:pStyle w:val="aff3"/>
            </w:pPr>
            <w:r>
              <w:rPr>
                <w:lang w:val="en-US"/>
              </w:rPr>
              <w:t>E</w:t>
            </w:r>
            <w:r w:rsidR="00F04EE3" w:rsidRPr="00A529F8">
              <w:t>/01.4</w:t>
            </w:r>
          </w:p>
        </w:tc>
        <w:tc>
          <w:tcPr>
            <w:tcW w:w="582" w:type="pct"/>
          </w:tcPr>
          <w:p w14:paraId="07660BD9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  <w:tr w:rsidR="00F04EE3" w:rsidRPr="00A529F8" w14:paraId="7FE9A2DF" w14:textId="77777777" w:rsidTr="00A529F8">
        <w:trPr>
          <w:trHeight w:val="20"/>
        </w:trPr>
        <w:tc>
          <w:tcPr>
            <w:tcW w:w="281" w:type="pct"/>
            <w:vMerge/>
            <w:vAlign w:val="center"/>
          </w:tcPr>
          <w:p w14:paraId="0D8EE6CB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1047" w:type="pct"/>
            <w:vMerge/>
            <w:vAlign w:val="center"/>
          </w:tcPr>
          <w:p w14:paraId="3E38B6D0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20CA24D4" w14:textId="77777777" w:rsidR="00F04EE3" w:rsidRPr="00A529F8" w:rsidRDefault="00F04EE3" w:rsidP="00F04EE3">
            <w:pPr>
              <w:pStyle w:val="aff3"/>
            </w:pPr>
          </w:p>
        </w:tc>
        <w:tc>
          <w:tcPr>
            <w:tcW w:w="2181" w:type="pct"/>
          </w:tcPr>
          <w:p w14:paraId="05F395A3" w14:textId="77777777" w:rsidR="00F04EE3" w:rsidRPr="00A529F8" w:rsidRDefault="0007782F" w:rsidP="00F04EE3">
            <w:pPr>
              <w:pStyle w:val="aff1"/>
            </w:pPr>
            <w:r>
              <w:t>Контроль изделий после холодноштамповочных работ и штамповой оснастки холодной штамповки</w:t>
            </w:r>
          </w:p>
        </w:tc>
        <w:tc>
          <w:tcPr>
            <w:tcW w:w="328" w:type="pct"/>
          </w:tcPr>
          <w:p w14:paraId="6CC03FAA" w14:textId="77777777" w:rsidR="00F04EE3" w:rsidRPr="00A529F8" w:rsidRDefault="00A529F8" w:rsidP="00F04EE3">
            <w:pPr>
              <w:pStyle w:val="aff3"/>
            </w:pPr>
            <w:r>
              <w:rPr>
                <w:lang w:val="en-US"/>
              </w:rPr>
              <w:t>E</w:t>
            </w:r>
            <w:r w:rsidR="00F04EE3" w:rsidRPr="00A529F8">
              <w:t>/02.4</w:t>
            </w:r>
          </w:p>
        </w:tc>
        <w:tc>
          <w:tcPr>
            <w:tcW w:w="582" w:type="pct"/>
          </w:tcPr>
          <w:p w14:paraId="26575877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  <w:tr w:rsidR="00F04EE3" w:rsidRPr="00A529F8" w14:paraId="03082201" w14:textId="77777777" w:rsidTr="00A529F8">
        <w:trPr>
          <w:trHeight w:val="20"/>
        </w:trPr>
        <w:tc>
          <w:tcPr>
            <w:tcW w:w="281" w:type="pct"/>
            <w:vMerge/>
            <w:vAlign w:val="center"/>
          </w:tcPr>
          <w:p w14:paraId="411A3674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1047" w:type="pct"/>
            <w:vMerge/>
            <w:vAlign w:val="center"/>
          </w:tcPr>
          <w:p w14:paraId="25A7DA48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336DC357" w14:textId="77777777" w:rsidR="00F04EE3" w:rsidRPr="00A529F8" w:rsidRDefault="00F04EE3" w:rsidP="00F04EE3">
            <w:pPr>
              <w:pStyle w:val="aff3"/>
            </w:pPr>
          </w:p>
        </w:tc>
        <w:tc>
          <w:tcPr>
            <w:tcW w:w="2181" w:type="pct"/>
          </w:tcPr>
          <w:p w14:paraId="14EBA983" w14:textId="77777777" w:rsidR="00F04EE3" w:rsidRPr="00A529F8" w:rsidRDefault="00F04EE3" w:rsidP="00F04EE3">
            <w:pPr>
              <w:pStyle w:val="aff1"/>
            </w:pPr>
            <w:r w:rsidRPr="00A529F8">
              <w:t>Контроль изделий после холодноштамповочных работ на соответствие государственным стандартам и техническим условиям</w:t>
            </w:r>
          </w:p>
        </w:tc>
        <w:tc>
          <w:tcPr>
            <w:tcW w:w="328" w:type="pct"/>
          </w:tcPr>
          <w:p w14:paraId="2FD2D651" w14:textId="77777777" w:rsidR="00F04EE3" w:rsidRPr="00A529F8" w:rsidRDefault="00A529F8" w:rsidP="00F04EE3">
            <w:pPr>
              <w:pStyle w:val="aff3"/>
            </w:pPr>
            <w:r>
              <w:rPr>
                <w:lang w:val="en-US"/>
              </w:rPr>
              <w:t>E</w:t>
            </w:r>
            <w:r w:rsidR="00F04EE3" w:rsidRPr="00A529F8">
              <w:t>/03.4</w:t>
            </w:r>
          </w:p>
        </w:tc>
        <w:tc>
          <w:tcPr>
            <w:tcW w:w="582" w:type="pct"/>
          </w:tcPr>
          <w:p w14:paraId="46749F17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  <w:tr w:rsidR="00F04EE3" w:rsidRPr="00A529F8" w14:paraId="3C8AAC7D" w14:textId="77777777" w:rsidTr="00A529F8">
        <w:trPr>
          <w:trHeight w:val="20"/>
        </w:trPr>
        <w:tc>
          <w:tcPr>
            <w:tcW w:w="281" w:type="pct"/>
            <w:vMerge/>
            <w:vAlign w:val="center"/>
          </w:tcPr>
          <w:p w14:paraId="6A0D425F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1047" w:type="pct"/>
            <w:vMerge/>
            <w:vAlign w:val="center"/>
          </w:tcPr>
          <w:p w14:paraId="19B837B1" w14:textId="77777777" w:rsidR="00F04EE3" w:rsidRPr="00A529F8" w:rsidRDefault="00F04EE3" w:rsidP="00F04EE3">
            <w:pPr>
              <w:pStyle w:val="aff1"/>
            </w:pPr>
          </w:p>
        </w:tc>
        <w:tc>
          <w:tcPr>
            <w:tcW w:w="582" w:type="pct"/>
            <w:vMerge/>
            <w:vAlign w:val="center"/>
          </w:tcPr>
          <w:p w14:paraId="4B3D5179" w14:textId="77777777" w:rsidR="00F04EE3" w:rsidRPr="00A529F8" w:rsidRDefault="00F04EE3" w:rsidP="00F04EE3">
            <w:pPr>
              <w:pStyle w:val="aff3"/>
            </w:pPr>
          </w:p>
        </w:tc>
        <w:tc>
          <w:tcPr>
            <w:tcW w:w="2181" w:type="pct"/>
          </w:tcPr>
          <w:p w14:paraId="0A6B7670" w14:textId="77777777" w:rsidR="00F04EE3" w:rsidRPr="00A529F8" w:rsidRDefault="00F04EE3" w:rsidP="00F04EE3">
            <w:pPr>
              <w:pStyle w:val="aff1"/>
            </w:pPr>
            <w:r w:rsidRPr="00A529F8">
              <w:t>Разработка предложений по предупреждению дефектов изделий при холодноштамповочных работах</w:t>
            </w:r>
          </w:p>
        </w:tc>
        <w:tc>
          <w:tcPr>
            <w:tcW w:w="328" w:type="pct"/>
          </w:tcPr>
          <w:p w14:paraId="57AB543E" w14:textId="77777777" w:rsidR="00F04EE3" w:rsidRPr="00A529F8" w:rsidRDefault="00A529F8" w:rsidP="00F04EE3">
            <w:pPr>
              <w:pStyle w:val="aff3"/>
            </w:pPr>
            <w:r>
              <w:rPr>
                <w:lang w:val="en-US"/>
              </w:rPr>
              <w:t>E</w:t>
            </w:r>
            <w:r w:rsidR="00F04EE3" w:rsidRPr="00A529F8">
              <w:t>/04.4</w:t>
            </w:r>
          </w:p>
        </w:tc>
        <w:tc>
          <w:tcPr>
            <w:tcW w:w="582" w:type="pct"/>
          </w:tcPr>
          <w:p w14:paraId="62CBB925" w14:textId="77777777" w:rsidR="00F04EE3" w:rsidRPr="00A529F8" w:rsidRDefault="00F04EE3" w:rsidP="00F04EE3">
            <w:pPr>
              <w:pStyle w:val="aff3"/>
            </w:pPr>
            <w:r w:rsidRPr="00A529F8">
              <w:t>4</w:t>
            </w:r>
          </w:p>
        </w:tc>
      </w:tr>
    </w:tbl>
    <w:p w14:paraId="2F080E67" w14:textId="77777777" w:rsidR="008641C3" w:rsidRPr="00A529F8" w:rsidRDefault="008641C3" w:rsidP="00B92CAB">
      <w:pPr>
        <w:pStyle w:val="af4"/>
      </w:pPr>
    </w:p>
    <w:p w14:paraId="631D5AD6" w14:textId="77777777" w:rsidR="00502036" w:rsidRPr="00A529F8" w:rsidRDefault="00502036" w:rsidP="00B92CAB">
      <w:pPr>
        <w:sectPr w:rsidR="00502036" w:rsidRPr="00A529F8" w:rsidSect="00A529F8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832A047" w14:textId="77777777" w:rsidR="00CB7A67" w:rsidRPr="00A529F8" w:rsidRDefault="00502036" w:rsidP="00296452">
      <w:pPr>
        <w:pStyle w:val="1"/>
        <w:jc w:val="center"/>
      </w:pPr>
      <w:bookmarkStart w:id="13" w:name="_Toc9156821"/>
      <w:r w:rsidRPr="00A529F8">
        <w:lastRenderedPageBreak/>
        <w:t>III.</w:t>
      </w:r>
      <w:r w:rsidR="00A55C2E" w:rsidRPr="00A529F8">
        <w:t xml:space="preserve"> </w:t>
      </w:r>
      <w:r w:rsidRPr="00A529F8">
        <w:t>Характеристика обобщенных трудовых функций</w:t>
      </w:r>
      <w:bookmarkEnd w:id="13"/>
    </w:p>
    <w:p w14:paraId="493BAA25" w14:textId="77777777" w:rsidR="00296452" w:rsidRPr="00A529F8" w:rsidRDefault="00296452" w:rsidP="00296452"/>
    <w:p w14:paraId="10FB2C14" w14:textId="77777777" w:rsidR="00A55C2E" w:rsidRPr="00A529F8" w:rsidRDefault="00A55C2E" w:rsidP="00B92CAB">
      <w:pPr>
        <w:pStyle w:val="2"/>
        <w:spacing w:before="0" w:after="0"/>
      </w:pPr>
      <w:bookmarkStart w:id="14" w:name="_Toc9156822"/>
      <w:bookmarkStart w:id="15" w:name="OLE_LINK36"/>
      <w:bookmarkStart w:id="16" w:name="OLE_LINK37"/>
      <w:r w:rsidRPr="00A529F8">
        <w:t>3.1. Обобщенная трудовая функция</w:t>
      </w:r>
      <w:bookmarkEnd w:id="14"/>
    </w:p>
    <w:p w14:paraId="0ED6BE8E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92"/>
        <w:gridCol w:w="619"/>
        <w:gridCol w:w="652"/>
        <w:gridCol w:w="1817"/>
        <w:gridCol w:w="1125"/>
      </w:tblGrid>
      <w:tr w:rsidR="0001395D" w:rsidRPr="00A529F8" w14:paraId="6DF76602" w14:textId="77777777" w:rsidTr="009513E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590568" w14:textId="77777777" w:rsidR="0001395D" w:rsidRPr="00A529F8" w:rsidRDefault="00296452" w:rsidP="00B92CAB">
            <w:pPr>
              <w:pStyle w:val="100"/>
            </w:pPr>
            <w:bookmarkStart w:id="17" w:name="OLE_LINK34"/>
            <w:bookmarkStart w:id="18" w:name="OLE_LINK35"/>
            <w:bookmarkEnd w:id="15"/>
            <w:bookmarkEnd w:id="16"/>
            <w:r w:rsidRPr="00A529F8"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14CFB" w14:textId="77777777" w:rsidR="0001395D" w:rsidRPr="00A529F8" w:rsidRDefault="0049670F" w:rsidP="00B92CAB">
            <w:pPr>
              <w:pStyle w:val="aff1"/>
              <w:rPr>
                <w:sz w:val="18"/>
                <w:szCs w:val="16"/>
              </w:rPr>
            </w:pPr>
            <w:r w:rsidRPr="00A529F8">
              <w:t>Контроль простых изделий после холодноштамповочных работ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633017" w14:textId="77777777" w:rsidR="0001395D" w:rsidRPr="00A529F8" w:rsidRDefault="0001395D" w:rsidP="00B92CAB">
            <w:pPr>
              <w:pStyle w:val="100"/>
              <w:rPr>
                <w:sz w:val="16"/>
                <w:vertAlign w:val="superscript"/>
              </w:rPr>
            </w:pPr>
            <w:r w:rsidRPr="00A529F8"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8ECC0" w14:textId="77777777" w:rsidR="0001395D" w:rsidRPr="00A529F8" w:rsidRDefault="00A529F8" w:rsidP="00B92CAB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DF481B" w14:textId="77777777" w:rsidR="0001395D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E2328" w14:textId="77777777" w:rsidR="0001395D" w:rsidRPr="00A529F8" w:rsidRDefault="00C0171E" w:rsidP="00B92CAB">
            <w:pPr>
              <w:pStyle w:val="aff3"/>
            </w:pPr>
            <w:r w:rsidRPr="00A529F8">
              <w:t>2</w:t>
            </w:r>
          </w:p>
        </w:tc>
      </w:tr>
    </w:tbl>
    <w:p w14:paraId="47114892" w14:textId="77777777" w:rsidR="009513E0" w:rsidRDefault="009513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1332"/>
        <w:gridCol w:w="638"/>
        <w:gridCol w:w="2199"/>
        <w:gridCol w:w="1273"/>
        <w:gridCol w:w="2241"/>
      </w:tblGrid>
      <w:tr w:rsidR="0001395D" w:rsidRPr="00A529F8" w14:paraId="4BD9A5B0" w14:textId="77777777" w:rsidTr="009513E0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19EDF7" w14:textId="77777777" w:rsidR="0001395D" w:rsidRPr="00A529F8" w:rsidRDefault="0001395D" w:rsidP="00B92CAB">
            <w:pPr>
              <w:pStyle w:val="100"/>
            </w:pPr>
            <w:r w:rsidRPr="00A529F8"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6CB1045" w14:textId="77777777" w:rsidR="0001395D" w:rsidRPr="00A529F8" w:rsidRDefault="0001395D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3C0481" w14:textId="77777777" w:rsidR="0001395D" w:rsidRPr="00A529F8" w:rsidRDefault="0001395D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58FBE" w14:textId="77777777" w:rsidR="0001395D" w:rsidRPr="00A529F8" w:rsidRDefault="0001395D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865C8" w14:textId="77777777" w:rsidR="0001395D" w:rsidRPr="00A529F8" w:rsidRDefault="0001395D" w:rsidP="00B92CAB">
            <w:pPr>
              <w:pStyle w:val="aff1"/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589F0" w14:textId="77777777" w:rsidR="0001395D" w:rsidRPr="00A529F8" w:rsidRDefault="0001395D" w:rsidP="00B92CAB">
            <w:pPr>
              <w:pStyle w:val="aff1"/>
            </w:pPr>
          </w:p>
        </w:tc>
      </w:tr>
      <w:tr w:rsidR="0001395D" w:rsidRPr="00A529F8" w14:paraId="17C470DD" w14:textId="77777777" w:rsidTr="009513E0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77B6212F" w14:textId="77777777" w:rsidR="0001395D" w:rsidRPr="00A529F8" w:rsidRDefault="0001395D" w:rsidP="00B92CAB"/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23F685" w14:textId="77777777" w:rsidR="0001395D" w:rsidRPr="00A529F8" w:rsidRDefault="0001395D" w:rsidP="00B92CAB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B51C43" w14:textId="77777777" w:rsidR="0001395D" w:rsidRPr="00A529F8" w:rsidRDefault="00624530" w:rsidP="00624530">
            <w:pPr>
              <w:pStyle w:val="100"/>
              <w:jc w:val="center"/>
              <w:rPr>
                <w:szCs w:val="16"/>
              </w:rPr>
            </w:pPr>
            <w:r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0A2F46" w14:textId="77777777" w:rsidR="0001395D" w:rsidRPr="00A529F8" w:rsidRDefault="0001395D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662A9F6E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01395D" w:rsidRPr="00A529F8" w14:paraId="3C272CB4" w14:textId="77777777" w:rsidTr="009513E0">
        <w:trPr>
          <w:trHeight w:val="525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3344D" w14:textId="77777777" w:rsidR="0001395D" w:rsidRPr="00A529F8" w:rsidRDefault="0001395D" w:rsidP="00B92CAB">
            <w:pPr>
              <w:pStyle w:val="aff1"/>
            </w:pPr>
            <w:r w:rsidRPr="00A529F8">
              <w:t>Возможные наименования должностей, профессий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A32AF" w14:textId="77777777" w:rsidR="0001395D" w:rsidRPr="00A529F8" w:rsidRDefault="0049670F" w:rsidP="00B92CAB">
            <w:pPr>
              <w:pStyle w:val="aff1"/>
            </w:pPr>
            <w:r w:rsidRPr="00A529F8">
              <w:t>Контролер холодноштамповочных работ</w:t>
            </w:r>
            <w:r w:rsidR="00543F29" w:rsidRPr="00A529F8">
              <w:t xml:space="preserve"> 2-го разряда</w:t>
            </w:r>
          </w:p>
        </w:tc>
      </w:tr>
    </w:tbl>
    <w:p w14:paraId="45EADA05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01395D" w:rsidRPr="00A529F8" w14:paraId="12377CF4" w14:textId="77777777" w:rsidTr="009513E0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AC97B" w14:textId="77777777" w:rsidR="0001395D" w:rsidRPr="00A529F8" w:rsidRDefault="0001395D" w:rsidP="00B92CAB">
            <w:pPr>
              <w:pStyle w:val="aff1"/>
            </w:pPr>
            <w:r w:rsidRPr="00A529F8">
              <w:t>Требования к образованию и обучению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06174" w14:textId="77777777" w:rsidR="0001395D" w:rsidRPr="00A529F8" w:rsidRDefault="00543F29" w:rsidP="00B92CAB">
            <w:r w:rsidRPr="00A529F8">
              <w:rPr>
                <w:rFonts w:eastAsia="Calibri"/>
                <w:lang w:bidi="en-US"/>
              </w:rPr>
              <w:t xml:space="preserve">Среднее общее </w:t>
            </w:r>
            <w:r w:rsidR="000E342B" w:rsidRPr="00A529F8">
              <w:rPr>
                <w:rFonts w:eastAsia="Calibri"/>
                <w:lang w:bidi="en-US"/>
              </w:rPr>
              <w:t>образование и</w:t>
            </w:r>
            <w:r w:rsidR="00271FA1" w:rsidRPr="00A529F8">
              <w:rPr>
                <w:rFonts w:eastAsia="Calibri"/>
                <w:lang w:bidi="en-US"/>
              </w:rPr>
              <w:t xml:space="preserve"> </w:t>
            </w:r>
            <w:r w:rsidR="000E342B" w:rsidRPr="00A529F8">
              <w:rPr>
                <w:rFonts w:eastAsia="Calibri"/>
                <w:lang w:bidi="en-US"/>
              </w:rPr>
              <w:t>профессиональное</w:t>
            </w:r>
            <w:r w:rsidRPr="00A529F8">
              <w:rPr>
                <w:rFonts w:eastAsia="Calibri"/>
                <w:lang w:bidi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1395D" w:rsidRPr="00A529F8" w14:paraId="31744B66" w14:textId="77777777" w:rsidTr="009513E0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16000" w14:textId="77777777" w:rsidR="0001395D" w:rsidRPr="00A529F8" w:rsidRDefault="0001395D" w:rsidP="00B92CAB">
            <w:pPr>
              <w:pStyle w:val="aff1"/>
            </w:pPr>
            <w:r w:rsidRPr="00A529F8">
              <w:t>Требования к опыту практической работы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CC528" w14:textId="77777777" w:rsidR="0001395D" w:rsidRPr="00A529F8" w:rsidRDefault="0001395D" w:rsidP="00B92CAB">
            <w:pPr>
              <w:pStyle w:val="aff1"/>
            </w:pPr>
            <w:r w:rsidRPr="00A529F8">
              <w:t>-</w:t>
            </w:r>
          </w:p>
        </w:tc>
      </w:tr>
      <w:tr w:rsidR="00155510" w:rsidRPr="00A529F8" w14:paraId="414CBB61" w14:textId="77777777" w:rsidTr="009513E0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7D66EA" w14:textId="77777777" w:rsidR="00155510" w:rsidRPr="00A529F8" w:rsidRDefault="00155510" w:rsidP="00B92CAB">
            <w:pPr>
              <w:pStyle w:val="aff1"/>
            </w:pPr>
            <w:r w:rsidRPr="00A529F8">
              <w:t>Особые условия допуска к работе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6E1F733" w14:textId="77777777" w:rsidR="00155510" w:rsidRPr="00A529F8" w:rsidRDefault="009513E0" w:rsidP="00B92CAB">
            <w:pPr>
              <w:pStyle w:val="aff1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155510" w:rsidRPr="00A529F8">
              <w:rPr>
                <w:rStyle w:val="ad"/>
                <w:lang w:eastAsia="en-US"/>
              </w:rPr>
              <w:endnoteReference w:id="3"/>
            </w:r>
          </w:p>
          <w:p w14:paraId="65D53159" w14:textId="0C7F591E" w:rsidR="00155510" w:rsidRPr="00A529F8" w:rsidRDefault="009139DE" w:rsidP="00B92CAB">
            <w:pPr>
              <w:pStyle w:val="aff1"/>
              <w:rPr>
                <w:rFonts w:eastAsia="Batang"/>
                <w:lang w:eastAsia="ko-KR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  <w:r w:rsidR="00155510" w:rsidRPr="00A529F8">
              <w:rPr>
                <w:rStyle w:val="ad"/>
              </w:rPr>
              <w:endnoteReference w:id="4"/>
            </w:r>
          </w:p>
          <w:p w14:paraId="3ED30AA9" w14:textId="77777777" w:rsidR="00155510" w:rsidRPr="00A529F8" w:rsidRDefault="00155510" w:rsidP="00B92CAB">
            <w:pPr>
              <w:pStyle w:val="aff1"/>
            </w:pPr>
            <w:r w:rsidRPr="00A529F8">
              <w:t>Прохождение инструктажа по охране труда на рабочем месте</w:t>
            </w:r>
            <w:r w:rsidRPr="00A529F8">
              <w:rPr>
                <w:rStyle w:val="ad"/>
              </w:rPr>
              <w:endnoteReference w:id="5"/>
            </w:r>
          </w:p>
        </w:tc>
      </w:tr>
      <w:tr w:rsidR="00155510" w:rsidRPr="00A529F8" w14:paraId="5309220A" w14:textId="77777777" w:rsidTr="009513E0">
        <w:trPr>
          <w:trHeight w:val="102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D44BE" w14:textId="77777777" w:rsidR="00155510" w:rsidRPr="00A529F8" w:rsidRDefault="00155510" w:rsidP="00B92CAB">
            <w:pPr>
              <w:pStyle w:val="aff1"/>
            </w:pPr>
            <w:r w:rsidRPr="00A529F8">
              <w:t>Другие характеристики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2F1F4" w14:textId="77777777" w:rsidR="00155510" w:rsidRPr="00A529F8" w:rsidRDefault="00155510" w:rsidP="00B92CAB">
            <w:r w:rsidRPr="00A529F8">
              <w:t>-</w:t>
            </w:r>
          </w:p>
        </w:tc>
      </w:tr>
    </w:tbl>
    <w:p w14:paraId="206BB1FA" w14:textId="77777777" w:rsidR="00296452" w:rsidRPr="00A529F8" w:rsidRDefault="00296452"/>
    <w:p w14:paraId="5E977D37" w14:textId="77777777" w:rsidR="00296452" w:rsidRPr="00A529F8" w:rsidRDefault="00296452">
      <w:r w:rsidRPr="00A529F8">
        <w:t>Дополнительные характеристики</w:t>
      </w:r>
    </w:p>
    <w:p w14:paraId="74AB8610" w14:textId="77777777" w:rsidR="00296452" w:rsidRPr="00A529F8" w:rsidRDefault="00296452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70"/>
        <w:gridCol w:w="1238"/>
        <w:gridCol w:w="5713"/>
      </w:tblGrid>
      <w:tr w:rsidR="00155510" w:rsidRPr="00A529F8" w14:paraId="646ABBEB" w14:textId="77777777" w:rsidTr="00296452">
        <w:trPr>
          <w:trHeight w:val="283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300E8" w14:textId="77777777" w:rsidR="00155510" w:rsidRPr="00A529F8" w:rsidRDefault="00155510" w:rsidP="00B92CAB">
            <w:pPr>
              <w:pStyle w:val="aff3"/>
            </w:pPr>
            <w:r w:rsidRPr="00A529F8">
              <w:t>Наименование документа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6B01A" w14:textId="77777777" w:rsidR="00155510" w:rsidRPr="00A529F8" w:rsidRDefault="00155510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EBDF9" w14:textId="77777777" w:rsidR="00155510" w:rsidRPr="00A529F8" w:rsidRDefault="00155510" w:rsidP="00B92CAB">
            <w:pPr>
              <w:pStyle w:val="aff3"/>
            </w:pPr>
            <w:r w:rsidRPr="00A529F8">
              <w:t>Наименование базовой группы, должности (профессии) или специальности</w:t>
            </w:r>
          </w:p>
        </w:tc>
      </w:tr>
      <w:tr w:rsidR="00155510" w:rsidRPr="00A529F8" w14:paraId="320AC87D" w14:textId="77777777" w:rsidTr="00296452">
        <w:trPr>
          <w:trHeight w:val="20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DB804A1" w14:textId="77777777" w:rsidR="00155510" w:rsidRPr="00A529F8" w:rsidRDefault="00155510" w:rsidP="00296452">
            <w:pPr>
              <w:pStyle w:val="aff1"/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9681A9" w14:textId="77777777" w:rsidR="00155510" w:rsidRPr="00A529F8" w:rsidRDefault="00155510" w:rsidP="00296452">
            <w:pPr>
              <w:pStyle w:val="aff1"/>
            </w:pPr>
            <w:r w:rsidRPr="00A529F8">
              <w:t>7221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3F8FCE5" w14:textId="77777777" w:rsidR="00155510" w:rsidRPr="00A529F8" w:rsidRDefault="00155510" w:rsidP="00296452">
            <w:pPr>
              <w:pStyle w:val="aff1"/>
            </w:pPr>
            <w:r w:rsidRPr="00A529F8">
              <w:t>Кузнецы</w:t>
            </w:r>
          </w:p>
        </w:tc>
      </w:tr>
      <w:tr w:rsidR="00155510" w:rsidRPr="00A529F8" w14:paraId="781BF934" w14:textId="77777777" w:rsidTr="00296452">
        <w:trPr>
          <w:trHeight w:val="20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BA4172" w14:textId="77777777" w:rsidR="00155510" w:rsidRPr="00A529F8" w:rsidRDefault="00155510" w:rsidP="00296452">
            <w:pPr>
              <w:pStyle w:val="aff1"/>
            </w:pPr>
            <w:r w:rsidRPr="00A529F8">
              <w:t>ЕТКС</w:t>
            </w:r>
            <w:r w:rsidRPr="00A529F8">
              <w:rPr>
                <w:rStyle w:val="ad"/>
              </w:rPr>
              <w:endnoteReference w:id="6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6D8AAF" w14:textId="77777777" w:rsidR="00155510" w:rsidRPr="00A529F8" w:rsidRDefault="00155510" w:rsidP="00296452">
            <w:pPr>
              <w:pStyle w:val="aff1"/>
            </w:pPr>
            <w:r w:rsidRPr="00A529F8">
              <w:t>§ 33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6E0E00" w14:textId="77777777" w:rsidR="00155510" w:rsidRPr="00A529F8" w:rsidRDefault="00155510" w:rsidP="00296452">
            <w:pPr>
              <w:pStyle w:val="aff1"/>
            </w:pPr>
            <w:r w:rsidRPr="00A529F8">
              <w:t>Контролер котельных, холодноштамповочных и давильных работ 2-го разряда</w:t>
            </w:r>
          </w:p>
        </w:tc>
      </w:tr>
      <w:tr w:rsidR="00155510" w:rsidRPr="00A529F8" w14:paraId="25D2313E" w14:textId="77777777" w:rsidTr="00296452">
        <w:trPr>
          <w:trHeight w:val="20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342C9C" w14:textId="77777777" w:rsidR="00155510" w:rsidRPr="00A529F8" w:rsidRDefault="00155510" w:rsidP="00296452">
            <w:pPr>
              <w:pStyle w:val="aff1"/>
            </w:pPr>
            <w:r w:rsidRPr="00A529F8">
              <w:t>ОКПДТР</w:t>
            </w:r>
            <w:r w:rsidRPr="00A529F8">
              <w:rPr>
                <w:rStyle w:val="ad"/>
              </w:rPr>
              <w:endnoteReference w:id="7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A04C17" w14:textId="77777777" w:rsidR="00155510" w:rsidRPr="00A529F8" w:rsidRDefault="00155510" w:rsidP="00296452">
            <w:pPr>
              <w:pStyle w:val="aff1"/>
            </w:pPr>
            <w:r w:rsidRPr="00A529F8">
              <w:t>12978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093EC04" w14:textId="5899CF37" w:rsidR="00155510" w:rsidRPr="00A529F8" w:rsidRDefault="00155510" w:rsidP="00296452">
            <w:pPr>
              <w:pStyle w:val="aff1"/>
            </w:pPr>
            <w:r w:rsidRPr="00A529F8">
              <w:t>Контролер котельных, холод</w:t>
            </w:r>
            <w:r w:rsidR="00DE4DAA">
              <w:t>ноштамповочных и давильных работ</w:t>
            </w:r>
          </w:p>
        </w:tc>
      </w:tr>
    </w:tbl>
    <w:p w14:paraId="0BB7DE8F" w14:textId="77777777" w:rsidR="00296452" w:rsidRPr="00A529F8" w:rsidRDefault="00296452" w:rsidP="00296452"/>
    <w:p w14:paraId="27E1CEEB" w14:textId="77777777" w:rsidR="0001395D" w:rsidRPr="00A529F8" w:rsidRDefault="0001395D" w:rsidP="00296452">
      <w:pPr>
        <w:rPr>
          <w:b/>
          <w:bCs w:val="0"/>
        </w:rPr>
      </w:pPr>
      <w:r w:rsidRPr="00A529F8">
        <w:rPr>
          <w:b/>
          <w:bCs w:val="0"/>
        </w:rPr>
        <w:t>3.1.1. Трудовая функция</w:t>
      </w:r>
    </w:p>
    <w:p w14:paraId="1CCBE557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01395D" w:rsidRPr="00A529F8" w14:paraId="6C08BF89" w14:textId="77777777" w:rsidTr="00296452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29F785" w14:textId="77777777" w:rsidR="0001395D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99D01" w14:textId="77777777" w:rsidR="0001395D" w:rsidRPr="00A529F8" w:rsidRDefault="0072440F" w:rsidP="00B92CAB">
            <w:pPr>
              <w:pStyle w:val="aff1"/>
            </w:pPr>
            <w:r w:rsidRPr="00A529F8">
              <w:t>Контроль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D91A95" w14:textId="77777777" w:rsidR="0001395D" w:rsidRPr="00A529F8" w:rsidRDefault="0001395D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DC390" w14:textId="77777777" w:rsidR="0001395D" w:rsidRPr="00A529F8" w:rsidRDefault="00A529F8" w:rsidP="00B92CAB">
            <w:pPr>
              <w:pStyle w:val="aff1"/>
            </w:pPr>
            <w:r>
              <w:rPr>
                <w:lang w:val="en-US"/>
              </w:rPr>
              <w:t>A</w:t>
            </w:r>
            <w:r w:rsidR="0001395D" w:rsidRPr="00A529F8">
              <w:t>/01.</w:t>
            </w:r>
            <w:r w:rsidR="00C0171E" w:rsidRPr="00A529F8">
              <w:t>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A4217D" w14:textId="77777777" w:rsidR="0001395D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57866" w14:textId="77777777" w:rsidR="0001395D" w:rsidRPr="00A529F8" w:rsidRDefault="00C0171E" w:rsidP="00B92CAB">
            <w:pPr>
              <w:pStyle w:val="aff3"/>
            </w:pPr>
            <w:r w:rsidRPr="00A529F8">
              <w:t>2</w:t>
            </w:r>
          </w:p>
        </w:tc>
      </w:tr>
    </w:tbl>
    <w:p w14:paraId="26A8ECD9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01395D" w:rsidRPr="00A529F8" w14:paraId="58563C4B" w14:textId="77777777" w:rsidTr="0029645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9300E5" w14:textId="77777777" w:rsidR="0001395D" w:rsidRPr="00A529F8" w:rsidRDefault="0001395D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79636A5" w14:textId="77777777" w:rsidR="0001395D" w:rsidRPr="00A529F8" w:rsidRDefault="0001395D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BB2F89" w14:textId="77777777" w:rsidR="0001395D" w:rsidRPr="00A529F8" w:rsidRDefault="0001395D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B5B36" w14:textId="77777777" w:rsidR="0001395D" w:rsidRPr="00A529F8" w:rsidRDefault="0001395D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6E230" w14:textId="77777777" w:rsidR="0001395D" w:rsidRPr="00A529F8" w:rsidRDefault="0001395D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A00E6D" w14:textId="77777777" w:rsidR="0001395D" w:rsidRPr="00A529F8" w:rsidRDefault="0001395D" w:rsidP="00B92CAB">
            <w:pPr>
              <w:pStyle w:val="100"/>
            </w:pPr>
          </w:p>
        </w:tc>
      </w:tr>
      <w:tr w:rsidR="0001395D" w:rsidRPr="00A529F8" w14:paraId="0FE30500" w14:textId="77777777" w:rsidTr="00296452">
        <w:trPr>
          <w:trHeight w:val="20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F53FB22" w14:textId="77777777" w:rsidR="0001395D" w:rsidRPr="00A529F8" w:rsidRDefault="0001395D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D64B26" w14:textId="77777777" w:rsidR="0001395D" w:rsidRPr="00A529F8" w:rsidRDefault="0001395D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F0DDE20" w14:textId="77777777" w:rsidR="0001395D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0F4BFD" w14:textId="77777777" w:rsidR="0001395D" w:rsidRPr="00A529F8" w:rsidRDefault="0001395D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13438D8C" w14:textId="77777777" w:rsidR="00296452" w:rsidRPr="00A529F8" w:rsidRDefault="0029645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86CE1" w:rsidRPr="00A529F8" w14:paraId="6D9E0A84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2199DE59" w14:textId="77777777" w:rsidR="00A86CE1" w:rsidRPr="00A529F8" w:rsidRDefault="00A86CE1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26F3AF6F" w14:textId="77777777" w:rsidR="00A86CE1" w:rsidRPr="00A529F8" w:rsidRDefault="00A86CE1" w:rsidP="00296452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A86CE1" w:rsidRPr="00A529F8" w14:paraId="213EEADA" w14:textId="77777777" w:rsidTr="00296452">
        <w:trPr>
          <w:trHeight w:val="20"/>
        </w:trPr>
        <w:tc>
          <w:tcPr>
            <w:tcW w:w="1290" w:type="pct"/>
            <w:vMerge/>
          </w:tcPr>
          <w:p w14:paraId="630657F2" w14:textId="77777777" w:rsidR="00A86CE1" w:rsidRPr="00A529F8" w:rsidRDefault="00A86CE1" w:rsidP="00B92CAB">
            <w:pPr>
              <w:pStyle w:val="aff1"/>
            </w:pPr>
          </w:p>
        </w:tc>
        <w:tc>
          <w:tcPr>
            <w:tcW w:w="3710" w:type="pct"/>
          </w:tcPr>
          <w:p w14:paraId="0568D1A2" w14:textId="77777777" w:rsidR="00A86CE1" w:rsidRPr="00A529F8" w:rsidRDefault="00A86CE1" w:rsidP="00296452">
            <w:pPr>
              <w:pStyle w:val="aff1"/>
              <w:jc w:val="both"/>
            </w:pPr>
            <w:r w:rsidRPr="00A529F8">
              <w:t>Выбор и подготовка</w:t>
            </w:r>
            <w:r w:rsidR="00221B5C" w:rsidRPr="00A529F8">
              <w:t xml:space="preserve"> контрольно-измерительных инструментов </w:t>
            </w:r>
            <w:r w:rsidRPr="00A529F8">
              <w:t>и приспособлений для измерения и контроля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780A63" w:rsidRPr="00A529F8" w14:paraId="566019C5" w14:textId="77777777" w:rsidTr="00296452">
        <w:trPr>
          <w:trHeight w:val="20"/>
        </w:trPr>
        <w:tc>
          <w:tcPr>
            <w:tcW w:w="1290" w:type="pct"/>
            <w:vMerge/>
          </w:tcPr>
          <w:p w14:paraId="05C46D1D" w14:textId="77777777" w:rsidR="00780A63" w:rsidRPr="00A529F8" w:rsidRDefault="00780A63" w:rsidP="00B92CAB">
            <w:pPr>
              <w:pStyle w:val="aff1"/>
            </w:pPr>
          </w:p>
        </w:tc>
        <w:tc>
          <w:tcPr>
            <w:tcW w:w="3710" w:type="pct"/>
          </w:tcPr>
          <w:p w14:paraId="5B9AA2B0" w14:textId="77777777" w:rsidR="00780A63" w:rsidRPr="00A529F8" w:rsidRDefault="00780A63" w:rsidP="00296452">
            <w:pPr>
              <w:pStyle w:val="aff1"/>
              <w:jc w:val="both"/>
            </w:pPr>
            <w:r w:rsidRPr="00A529F8">
              <w:t>Измерение и контроль линейных размеров простых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</w:t>
            </w:r>
          </w:p>
        </w:tc>
      </w:tr>
      <w:tr w:rsidR="003A546C" w:rsidRPr="00A529F8" w14:paraId="3E5F26B5" w14:textId="77777777" w:rsidTr="00296452">
        <w:trPr>
          <w:trHeight w:val="20"/>
        </w:trPr>
        <w:tc>
          <w:tcPr>
            <w:tcW w:w="1290" w:type="pct"/>
            <w:vMerge/>
          </w:tcPr>
          <w:p w14:paraId="3FC9809E" w14:textId="77777777" w:rsidR="003A546C" w:rsidRPr="00A529F8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30581660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Измерение и контроль угловых размеров простых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</w:t>
            </w:r>
          </w:p>
        </w:tc>
      </w:tr>
      <w:tr w:rsidR="003A546C" w:rsidRPr="00A529F8" w14:paraId="7C25B308" w14:textId="77777777" w:rsidTr="00296452">
        <w:trPr>
          <w:trHeight w:val="20"/>
        </w:trPr>
        <w:tc>
          <w:tcPr>
            <w:tcW w:w="1290" w:type="pct"/>
            <w:vMerge/>
          </w:tcPr>
          <w:p w14:paraId="635CD2AE" w14:textId="77777777" w:rsidR="003A546C" w:rsidRPr="00A529F8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7B0B50BF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Измерение и контроль отклонений формы и взаимного расположения поверхностей простых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</w:t>
            </w:r>
          </w:p>
        </w:tc>
      </w:tr>
      <w:tr w:rsidR="005C0CAC" w:rsidRPr="00A529F8" w14:paraId="078C54A4" w14:textId="77777777" w:rsidTr="00296452">
        <w:trPr>
          <w:trHeight w:val="20"/>
        </w:trPr>
        <w:tc>
          <w:tcPr>
            <w:tcW w:w="1290" w:type="pct"/>
            <w:vMerge/>
          </w:tcPr>
          <w:p w14:paraId="4D523FA7" w14:textId="77777777" w:rsidR="005C0CAC" w:rsidRPr="00A529F8" w:rsidRDefault="005C0CAC" w:rsidP="00B92CAB">
            <w:pPr>
              <w:pStyle w:val="aff1"/>
            </w:pPr>
          </w:p>
        </w:tc>
        <w:tc>
          <w:tcPr>
            <w:tcW w:w="3710" w:type="pct"/>
          </w:tcPr>
          <w:p w14:paraId="6760CC59" w14:textId="77777777" w:rsidR="005C0CAC" w:rsidRPr="00A529F8" w:rsidRDefault="005C0CAC" w:rsidP="00296452">
            <w:pPr>
              <w:pStyle w:val="aff1"/>
              <w:jc w:val="both"/>
            </w:pPr>
            <w:r w:rsidRPr="00A529F8">
              <w:t>Визуальный контроль наружных дефектов простых листоштампованных изделий</w:t>
            </w:r>
          </w:p>
        </w:tc>
      </w:tr>
      <w:tr w:rsidR="003A546C" w:rsidRPr="00A529F8" w14:paraId="64607F5F" w14:textId="77777777" w:rsidTr="00296452">
        <w:trPr>
          <w:trHeight w:val="20"/>
        </w:trPr>
        <w:tc>
          <w:tcPr>
            <w:tcW w:w="1290" w:type="pct"/>
            <w:vMerge/>
          </w:tcPr>
          <w:p w14:paraId="2D97D70B" w14:textId="77777777" w:rsidR="003A546C" w:rsidRPr="00A529F8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35219511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Установление видов дефектов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5D6F09FF" w14:textId="77777777" w:rsidTr="00296452">
        <w:trPr>
          <w:trHeight w:val="20"/>
        </w:trPr>
        <w:tc>
          <w:tcPr>
            <w:tcW w:w="1290" w:type="pct"/>
            <w:vMerge/>
          </w:tcPr>
          <w:p w14:paraId="65034350" w14:textId="77777777" w:rsidR="003A546C" w:rsidRPr="00A529F8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493A522B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Установление причин возникновения дефектов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31C2E7E2" w14:textId="77777777" w:rsidTr="00296452">
        <w:trPr>
          <w:trHeight w:val="20"/>
        </w:trPr>
        <w:tc>
          <w:tcPr>
            <w:tcW w:w="1290" w:type="pct"/>
            <w:vMerge/>
          </w:tcPr>
          <w:p w14:paraId="07DF5554" w14:textId="77777777" w:rsidR="003A546C" w:rsidRPr="00A529F8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1DD93B41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Занесение результатов контроля простых</w:t>
            </w:r>
            <w:r w:rsidR="00E60569" w:rsidRPr="00A529F8">
              <w:t xml:space="preserve"> листоштампованных </w:t>
            </w:r>
            <w:r w:rsidRPr="00A529F8">
              <w:t>изделий в контрольную карту</w:t>
            </w:r>
          </w:p>
        </w:tc>
      </w:tr>
      <w:tr w:rsidR="003A546C" w:rsidRPr="00A529F8" w14:paraId="2C032923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1D469694" w14:textId="77777777" w:rsidR="003A546C" w:rsidRPr="00A529F8" w:rsidDel="002A1D54" w:rsidRDefault="003A546C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380B7E90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3A546C" w:rsidRPr="00A529F8" w14:paraId="1E4EAA8F" w14:textId="77777777" w:rsidTr="00296452">
        <w:trPr>
          <w:trHeight w:val="20"/>
        </w:trPr>
        <w:tc>
          <w:tcPr>
            <w:tcW w:w="1290" w:type="pct"/>
            <w:vMerge/>
          </w:tcPr>
          <w:p w14:paraId="104E00DB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1B837C92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 для контроля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11DB795A" w14:textId="77777777" w:rsidTr="00296452">
        <w:trPr>
          <w:trHeight w:val="20"/>
        </w:trPr>
        <w:tc>
          <w:tcPr>
            <w:tcW w:w="1290" w:type="pct"/>
            <w:vMerge/>
          </w:tcPr>
          <w:p w14:paraId="4AF1E84C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3D6975DD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линейных размеров</w:t>
            </w:r>
          </w:p>
        </w:tc>
      </w:tr>
      <w:tr w:rsidR="003A546C" w:rsidRPr="00A529F8" w14:paraId="055C89D6" w14:textId="77777777" w:rsidTr="00296452">
        <w:trPr>
          <w:trHeight w:val="20"/>
        </w:trPr>
        <w:tc>
          <w:tcPr>
            <w:tcW w:w="1290" w:type="pct"/>
            <w:vMerge/>
          </w:tcPr>
          <w:p w14:paraId="2BCB31E9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D4684AC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3A546C" w:rsidRPr="00A529F8" w14:paraId="1B8A1CD6" w14:textId="77777777" w:rsidTr="00296452">
        <w:trPr>
          <w:trHeight w:val="20"/>
        </w:trPr>
        <w:tc>
          <w:tcPr>
            <w:tcW w:w="1290" w:type="pct"/>
            <w:vMerge/>
          </w:tcPr>
          <w:p w14:paraId="4A2097EE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5F716059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отклонений формы и взаимного расположения поверхностей </w:t>
            </w:r>
          </w:p>
        </w:tc>
      </w:tr>
      <w:tr w:rsidR="003A546C" w:rsidRPr="00A529F8" w14:paraId="4E26DEBA" w14:textId="77777777" w:rsidTr="00296452">
        <w:trPr>
          <w:trHeight w:val="20"/>
        </w:trPr>
        <w:tc>
          <w:tcPr>
            <w:tcW w:w="1290" w:type="pct"/>
            <w:vMerge/>
          </w:tcPr>
          <w:p w14:paraId="1C8103CD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1C7BA2F2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Выявлять дефекты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410136A5" w14:textId="77777777" w:rsidTr="00296452">
        <w:trPr>
          <w:trHeight w:val="20"/>
        </w:trPr>
        <w:tc>
          <w:tcPr>
            <w:tcW w:w="1290" w:type="pct"/>
            <w:vMerge/>
          </w:tcPr>
          <w:p w14:paraId="443B63FB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357768EE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Заполнять контрольные карты на простые</w:t>
            </w:r>
            <w:r w:rsidR="00E60569" w:rsidRPr="00A529F8">
              <w:t xml:space="preserve"> листоштампованные </w:t>
            </w:r>
            <w:r w:rsidRPr="00A529F8">
              <w:t>изделия</w:t>
            </w:r>
          </w:p>
        </w:tc>
      </w:tr>
      <w:tr w:rsidR="004B4B06" w:rsidRPr="00A529F8" w14:paraId="65205681" w14:textId="77777777" w:rsidTr="00296452">
        <w:trPr>
          <w:trHeight w:val="20"/>
        </w:trPr>
        <w:tc>
          <w:tcPr>
            <w:tcW w:w="1290" w:type="pct"/>
            <w:vMerge/>
          </w:tcPr>
          <w:p w14:paraId="669A3D05" w14:textId="77777777" w:rsidR="004B4B06" w:rsidRPr="00A529F8" w:rsidDel="002A1D54" w:rsidRDefault="004B4B06" w:rsidP="00B92CAB">
            <w:pPr>
              <w:pStyle w:val="aff1"/>
            </w:pPr>
          </w:p>
        </w:tc>
        <w:tc>
          <w:tcPr>
            <w:tcW w:w="3710" w:type="pct"/>
          </w:tcPr>
          <w:p w14:paraId="4623C3EE" w14:textId="77777777" w:rsidR="004B4B06" w:rsidRPr="00A529F8" w:rsidRDefault="004B4B06" w:rsidP="00B81393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 xml:space="preserve">контроле </w:t>
            </w:r>
            <w:r w:rsidR="00B81393" w:rsidRPr="00A529F8">
              <w:t xml:space="preserve">листоштампованных </w:t>
            </w:r>
            <w:r w:rsidRPr="00A529F8">
              <w:t>изделий</w:t>
            </w:r>
          </w:p>
        </w:tc>
      </w:tr>
      <w:tr w:rsidR="003A546C" w:rsidRPr="00A529F8" w14:paraId="20861F21" w14:textId="77777777" w:rsidTr="00296452">
        <w:trPr>
          <w:trHeight w:val="20"/>
        </w:trPr>
        <w:tc>
          <w:tcPr>
            <w:tcW w:w="1290" w:type="pct"/>
            <w:vMerge/>
          </w:tcPr>
          <w:p w14:paraId="24A372EC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D7C9C54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3A546C" w:rsidRPr="00A529F8" w14:paraId="5BFB78E1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5464FBF2" w14:textId="77777777" w:rsidR="003A546C" w:rsidRPr="00A529F8" w:rsidRDefault="003A546C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41224D47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3A546C" w:rsidRPr="00A529F8" w14:paraId="593C82D9" w14:textId="77777777" w:rsidTr="00296452">
        <w:trPr>
          <w:trHeight w:val="20"/>
        </w:trPr>
        <w:tc>
          <w:tcPr>
            <w:tcW w:w="1290" w:type="pct"/>
            <w:vMerge/>
          </w:tcPr>
          <w:p w14:paraId="595932A4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4DF8B4CA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3A546C" w:rsidRPr="00A529F8" w14:paraId="1E5DC2B4" w14:textId="77777777" w:rsidTr="00296452">
        <w:trPr>
          <w:trHeight w:val="20"/>
        </w:trPr>
        <w:tc>
          <w:tcPr>
            <w:tcW w:w="1290" w:type="pct"/>
            <w:vMerge/>
          </w:tcPr>
          <w:p w14:paraId="01749408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705F982C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Технические требования, предъявляемые к простым</w:t>
            </w:r>
            <w:r w:rsidR="00E60569" w:rsidRPr="00A529F8">
              <w:t xml:space="preserve"> листоштампованным </w:t>
            </w:r>
            <w:r w:rsidRPr="00A529F8">
              <w:t>изделиям</w:t>
            </w:r>
          </w:p>
        </w:tc>
      </w:tr>
      <w:tr w:rsidR="003A546C" w:rsidRPr="00A529F8" w14:paraId="03318519" w14:textId="77777777" w:rsidTr="00296452">
        <w:trPr>
          <w:trHeight w:val="20"/>
        </w:trPr>
        <w:tc>
          <w:tcPr>
            <w:tcW w:w="1290" w:type="pct"/>
            <w:vMerge/>
          </w:tcPr>
          <w:p w14:paraId="0E033601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C3B8A33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Основные технологические процессы листовой штамповки простых изделий</w:t>
            </w:r>
          </w:p>
        </w:tc>
      </w:tr>
      <w:tr w:rsidR="003A546C" w:rsidRPr="00A529F8" w14:paraId="1066DAA3" w14:textId="77777777" w:rsidTr="00296452">
        <w:trPr>
          <w:trHeight w:val="20"/>
        </w:trPr>
        <w:tc>
          <w:tcPr>
            <w:tcW w:w="1290" w:type="pct"/>
            <w:vMerge/>
          </w:tcPr>
          <w:p w14:paraId="1DCBB6E6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B344C7B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Виды, конструкци</w:t>
            </w:r>
            <w:r w:rsidR="00493A6C">
              <w:t>я</w:t>
            </w:r>
            <w:r w:rsidRPr="00A529F8">
              <w:t xml:space="preserve"> и назначение листоштамповочного и вспомогательного оборудования</w:t>
            </w:r>
          </w:p>
        </w:tc>
      </w:tr>
      <w:tr w:rsidR="003A546C" w:rsidRPr="00A529F8" w14:paraId="79D10773" w14:textId="77777777" w:rsidTr="00296452">
        <w:trPr>
          <w:trHeight w:val="20"/>
        </w:trPr>
        <w:tc>
          <w:tcPr>
            <w:tcW w:w="1290" w:type="pct"/>
            <w:vMerge/>
          </w:tcPr>
          <w:p w14:paraId="54DE4B6C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6F004E84" w14:textId="77777777" w:rsidR="003A546C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3A546C" w:rsidRPr="00A529F8">
              <w:t>и назначение штамповой оснастки для штамповки простых листоштампованных изделий</w:t>
            </w:r>
          </w:p>
        </w:tc>
      </w:tr>
      <w:tr w:rsidR="003A546C" w:rsidRPr="00A529F8" w14:paraId="6A7A04D0" w14:textId="77777777" w:rsidTr="00296452">
        <w:trPr>
          <w:trHeight w:val="20"/>
        </w:trPr>
        <w:tc>
          <w:tcPr>
            <w:tcW w:w="1290" w:type="pct"/>
            <w:vMerge/>
          </w:tcPr>
          <w:p w14:paraId="6317BD63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0C96D7C" w14:textId="77777777" w:rsidR="003A546C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3A546C" w:rsidRPr="00A529F8">
              <w:t>и назначение контрольно-измерительных инструментов и приспособлений для измерения и контроля линейных размеров простых</w:t>
            </w:r>
            <w:r w:rsidR="00E60569" w:rsidRPr="00A529F8">
              <w:t xml:space="preserve"> листоштампованных </w:t>
            </w:r>
            <w:r w:rsidR="003A546C" w:rsidRPr="00A529F8">
              <w:t>изделий</w:t>
            </w:r>
          </w:p>
        </w:tc>
      </w:tr>
      <w:tr w:rsidR="000F18E9" w:rsidRPr="00A529F8" w14:paraId="5D98E2B8" w14:textId="77777777" w:rsidTr="00296452">
        <w:trPr>
          <w:trHeight w:val="20"/>
        </w:trPr>
        <w:tc>
          <w:tcPr>
            <w:tcW w:w="1290" w:type="pct"/>
            <w:vMerge/>
          </w:tcPr>
          <w:p w14:paraId="66178670" w14:textId="77777777" w:rsidR="000F18E9" w:rsidRPr="00A529F8" w:rsidDel="002A1D54" w:rsidRDefault="000F18E9" w:rsidP="00B92CAB">
            <w:pPr>
              <w:pStyle w:val="aff1"/>
            </w:pPr>
          </w:p>
        </w:tc>
        <w:tc>
          <w:tcPr>
            <w:tcW w:w="3710" w:type="pct"/>
          </w:tcPr>
          <w:p w14:paraId="2F8D5F97" w14:textId="77777777" w:rsidR="000F18E9" w:rsidRPr="00A529F8" w:rsidRDefault="000F18E9" w:rsidP="00296452">
            <w:pPr>
              <w:pStyle w:val="aff1"/>
              <w:jc w:val="both"/>
            </w:pPr>
            <w:r w:rsidRPr="00A529F8">
              <w:t xml:space="preserve">Условия работы штамповой оснастки </w:t>
            </w:r>
            <w:r w:rsidR="002A62B7" w:rsidRPr="00A529F8">
              <w:t xml:space="preserve">для </w:t>
            </w:r>
            <w:r w:rsidRPr="00A529F8">
              <w:t>штамповки простых листоштампованных изделий</w:t>
            </w:r>
          </w:p>
        </w:tc>
      </w:tr>
      <w:tr w:rsidR="003A546C" w:rsidRPr="00A529F8" w14:paraId="7EC27714" w14:textId="77777777" w:rsidTr="00296452">
        <w:trPr>
          <w:trHeight w:val="20"/>
        </w:trPr>
        <w:tc>
          <w:tcPr>
            <w:tcW w:w="1290" w:type="pct"/>
            <w:vMerge/>
          </w:tcPr>
          <w:p w14:paraId="4D3E95E5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75093EFD" w14:textId="77777777" w:rsidR="003A546C" w:rsidRPr="00A529F8" w:rsidRDefault="003A546C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линейных размеров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2E3316E5" w14:textId="77777777" w:rsidTr="00296452">
        <w:trPr>
          <w:trHeight w:val="20"/>
        </w:trPr>
        <w:tc>
          <w:tcPr>
            <w:tcW w:w="1290" w:type="pct"/>
            <w:vMerge/>
          </w:tcPr>
          <w:p w14:paraId="055F2E2F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F7B748D" w14:textId="77777777" w:rsidR="003A546C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3A546C" w:rsidRPr="00A529F8">
              <w:t>и назначение контрольно-измерительных инструментов и приспособлений для измерения и контроля угловых размеров простых</w:t>
            </w:r>
            <w:r w:rsidR="00E60569" w:rsidRPr="00A529F8">
              <w:t xml:space="preserve"> листоштампованных </w:t>
            </w:r>
            <w:r w:rsidR="003A546C" w:rsidRPr="00A529F8">
              <w:t>изделий</w:t>
            </w:r>
          </w:p>
        </w:tc>
      </w:tr>
      <w:tr w:rsidR="003A546C" w:rsidRPr="00A529F8" w14:paraId="202330D0" w14:textId="77777777" w:rsidTr="00296452">
        <w:trPr>
          <w:trHeight w:val="20"/>
        </w:trPr>
        <w:tc>
          <w:tcPr>
            <w:tcW w:w="1290" w:type="pct"/>
            <w:vMerge/>
          </w:tcPr>
          <w:p w14:paraId="79022894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62DBAA5A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Методики контроля и измерения угловых размеров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33883FF9" w14:textId="77777777" w:rsidTr="00296452">
        <w:trPr>
          <w:trHeight w:val="20"/>
        </w:trPr>
        <w:tc>
          <w:tcPr>
            <w:tcW w:w="1290" w:type="pct"/>
            <w:vMerge/>
          </w:tcPr>
          <w:p w14:paraId="0114678B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06D4FA05" w14:textId="77777777" w:rsidR="003A546C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3A546C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простых</w:t>
            </w:r>
            <w:r w:rsidR="00E60569" w:rsidRPr="00A529F8">
              <w:t xml:space="preserve"> листоштампованных </w:t>
            </w:r>
            <w:r w:rsidR="003A546C" w:rsidRPr="00A529F8">
              <w:t>изделий</w:t>
            </w:r>
          </w:p>
        </w:tc>
      </w:tr>
      <w:tr w:rsidR="003A546C" w:rsidRPr="00A529F8" w14:paraId="23D86DE3" w14:textId="77777777" w:rsidTr="00296452">
        <w:trPr>
          <w:trHeight w:val="20"/>
        </w:trPr>
        <w:tc>
          <w:tcPr>
            <w:tcW w:w="1290" w:type="pct"/>
            <w:vMerge/>
          </w:tcPr>
          <w:p w14:paraId="0D0B149B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7D2231AB" w14:textId="77777777" w:rsidR="003A546C" w:rsidRPr="00A529F8" w:rsidRDefault="003A546C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отклонений формы и взаимного расположения поверхностей простых</w:t>
            </w:r>
            <w:r w:rsidR="00E60569" w:rsidRPr="00A529F8">
              <w:t xml:space="preserve"> листоштампованных </w:t>
            </w:r>
            <w:r w:rsidRPr="00A529F8">
              <w:t>изделий</w:t>
            </w:r>
          </w:p>
        </w:tc>
      </w:tr>
      <w:tr w:rsidR="003A546C" w:rsidRPr="00A529F8" w14:paraId="1C5F2E95" w14:textId="77777777" w:rsidTr="00296452">
        <w:trPr>
          <w:trHeight w:val="20"/>
        </w:trPr>
        <w:tc>
          <w:tcPr>
            <w:tcW w:w="1290" w:type="pct"/>
            <w:vMerge/>
          </w:tcPr>
          <w:p w14:paraId="40FC69F8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2E7A1407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>Допуски на простые</w:t>
            </w:r>
            <w:r w:rsidR="00E60569" w:rsidRPr="00A529F8">
              <w:t xml:space="preserve"> листоштампованные </w:t>
            </w:r>
            <w:r w:rsidRPr="00A529F8">
              <w:t>изделия для технологических процессов листовой штамповки</w:t>
            </w:r>
          </w:p>
        </w:tc>
      </w:tr>
      <w:tr w:rsidR="003A546C" w:rsidRPr="00A529F8" w14:paraId="7C9D2ADE" w14:textId="77777777" w:rsidTr="00296452">
        <w:trPr>
          <w:trHeight w:val="20"/>
        </w:trPr>
        <w:tc>
          <w:tcPr>
            <w:tcW w:w="1290" w:type="pct"/>
            <w:vMerge/>
          </w:tcPr>
          <w:p w14:paraId="0A8ABC09" w14:textId="77777777" w:rsidR="003A546C" w:rsidRPr="00A529F8" w:rsidDel="002A1D54" w:rsidRDefault="003A546C" w:rsidP="00B92CAB">
            <w:pPr>
              <w:pStyle w:val="aff1"/>
            </w:pPr>
          </w:p>
        </w:tc>
        <w:tc>
          <w:tcPr>
            <w:tcW w:w="3710" w:type="pct"/>
          </w:tcPr>
          <w:p w14:paraId="075C57B3" w14:textId="77777777" w:rsidR="003A546C" w:rsidRPr="00A529F8" w:rsidRDefault="003A546C" w:rsidP="00296452">
            <w:pPr>
              <w:pStyle w:val="aff1"/>
              <w:jc w:val="both"/>
            </w:pPr>
            <w:r w:rsidRPr="00A529F8">
              <w:t xml:space="preserve">Виды и классификация дефектов </w:t>
            </w:r>
            <w:r w:rsidR="000F18E9" w:rsidRPr="00A529F8">
              <w:t>простых листоштампованных изделий</w:t>
            </w:r>
          </w:p>
        </w:tc>
      </w:tr>
      <w:tr w:rsidR="00E63BC7" w:rsidRPr="00A529F8" w14:paraId="4D04B456" w14:textId="77777777" w:rsidTr="00296452">
        <w:trPr>
          <w:trHeight w:val="20"/>
        </w:trPr>
        <w:tc>
          <w:tcPr>
            <w:tcW w:w="1290" w:type="pct"/>
            <w:vMerge/>
          </w:tcPr>
          <w:p w14:paraId="3482735F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</w:tcPr>
          <w:p w14:paraId="0B90CC92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Причины возникновения дефектов в простых листоштампованных изделиях</w:t>
            </w:r>
          </w:p>
        </w:tc>
      </w:tr>
      <w:tr w:rsidR="00E63BC7" w:rsidRPr="00A529F8" w14:paraId="562BC885" w14:textId="77777777" w:rsidTr="00296452">
        <w:trPr>
          <w:trHeight w:val="20"/>
        </w:trPr>
        <w:tc>
          <w:tcPr>
            <w:tcW w:w="1290" w:type="pct"/>
            <w:vMerge/>
          </w:tcPr>
          <w:p w14:paraId="48872307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</w:tcPr>
          <w:p w14:paraId="0357B0F1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Группы и марки материалов, обрабатываемых листовой штамповкой</w:t>
            </w:r>
          </w:p>
        </w:tc>
      </w:tr>
      <w:tr w:rsidR="00E63BC7" w:rsidRPr="00A529F8" w14:paraId="6A69CD03" w14:textId="77777777" w:rsidTr="00296452">
        <w:trPr>
          <w:trHeight w:val="20"/>
        </w:trPr>
        <w:tc>
          <w:tcPr>
            <w:tcW w:w="1290" w:type="pct"/>
            <w:vMerge/>
          </w:tcPr>
          <w:p w14:paraId="68B86E48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</w:tcPr>
          <w:p w14:paraId="066BA371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Сортамент заготовок для листовой штамповки</w:t>
            </w:r>
          </w:p>
        </w:tc>
      </w:tr>
      <w:tr w:rsidR="00E63BC7" w:rsidRPr="00A529F8" w14:paraId="13ACA187" w14:textId="77777777" w:rsidTr="00296452">
        <w:trPr>
          <w:trHeight w:val="20"/>
        </w:trPr>
        <w:tc>
          <w:tcPr>
            <w:tcW w:w="1290" w:type="pct"/>
            <w:vMerge/>
          </w:tcPr>
          <w:p w14:paraId="77EAD74F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</w:tcPr>
          <w:p w14:paraId="0752EF22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Свойства металлов, обрабатываемых листовой штамповкой</w:t>
            </w:r>
          </w:p>
        </w:tc>
      </w:tr>
      <w:tr w:rsidR="00E63BC7" w:rsidRPr="00A529F8" w14:paraId="64193D0A" w14:textId="77777777" w:rsidTr="00296452">
        <w:trPr>
          <w:trHeight w:val="20"/>
        </w:trPr>
        <w:tc>
          <w:tcPr>
            <w:tcW w:w="1290" w:type="pct"/>
            <w:vMerge/>
          </w:tcPr>
          <w:p w14:paraId="60BD7808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</w:tcPr>
          <w:p w14:paraId="5FB2A964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Порядок заполнения контрольных карт на простые листоштампованные изделия</w:t>
            </w:r>
          </w:p>
        </w:tc>
      </w:tr>
      <w:tr w:rsidR="00C22E55" w:rsidRPr="00A529F8" w14:paraId="1BC9D083" w14:textId="77777777" w:rsidTr="00296452">
        <w:trPr>
          <w:trHeight w:val="20"/>
        </w:trPr>
        <w:tc>
          <w:tcPr>
            <w:tcW w:w="1290" w:type="pct"/>
            <w:vMerge/>
          </w:tcPr>
          <w:p w14:paraId="37478F10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4F4817E7" w14:textId="77777777" w:rsidR="00C22E55" w:rsidRPr="00A529F8" w:rsidRDefault="00C22E55" w:rsidP="00296452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E63BC7" w:rsidRPr="00A529F8" w14:paraId="78BA834E" w14:textId="77777777" w:rsidTr="00296452">
        <w:trPr>
          <w:trHeight w:val="20"/>
        </w:trPr>
        <w:tc>
          <w:tcPr>
            <w:tcW w:w="1290" w:type="pct"/>
            <w:vMerge/>
          </w:tcPr>
          <w:p w14:paraId="2850F208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4461D879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простых листоштампованных изделий</w:t>
            </w:r>
          </w:p>
        </w:tc>
      </w:tr>
      <w:tr w:rsidR="00E63BC7" w:rsidRPr="00A529F8" w14:paraId="0824986E" w14:textId="77777777" w:rsidTr="00296452">
        <w:trPr>
          <w:trHeight w:val="20"/>
        </w:trPr>
        <w:tc>
          <w:tcPr>
            <w:tcW w:w="1290" w:type="pct"/>
            <w:vMerge/>
          </w:tcPr>
          <w:p w14:paraId="264C3003" w14:textId="77777777" w:rsidR="00E63BC7" w:rsidRPr="00A529F8" w:rsidDel="002A1D54" w:rsidRDefault="00E63BC7" w:rsidP="00B92CAB">
            <w:pPr>
              <w:pStyle w:val="aff1"/>
            </w:pPr>
          </w:p>
        </w:tc>
        <w:tc>
          <w:tcPr>
            <w:tcW w:w="3710" w:type="pct"/>
          </w:tcPr>
          <w:p w14:paraId="53DAB37D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E63BC7" w:rsidRPr="00A529F8" w14:paraId="39824EA9" w14:textId="77777777" w:rsidTr="00296452">
        <w:trPr>
          <w:trHeight w:val="20"/>
        </w:trPr>
        <w:tc>
          <w:tcPr>
            <w:tcW w:w="1290" w:type="pct"/>
          </w:tcPr>
          <w:p w14:paraId="7EF87B84" w14:textId="77777777" w:rsidR="00E63BC7" w:rsidRPr="00A529F8" w:rsidDel="002A1D54" w:rsidRDefault="00E63BC7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1DA762B4" w14:textId="77777777" w:rsidR="00E63BC7" w:rsidRPr="00A529F8" w:rsidRDefault="00E63BC7" w:rsidP="00296452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571076DF" w14:textId="77777777" w:rsidR="00296452" w:rsidRPr="00A529F8" w:rsidRDefault="00296452" w:rsidP="00296452"/>
    <w:p w14:paraId="2DAD1BCF" w14:textId="77777777" w:rsidR="0001395D" w:rsidRPr="00A529F8" w:rsidRDefault="0001395D" w:rsidP="00296452">
      <w:pPr>
        <w:rPr>
          <w:b/>
          <w:bCs w:val="0"/>
        </w:rPr>
      </w:pPr>
      <w:r w:rsidRPr="00A529F8">
        <w:rPr>
          <w:b/>
          <w:bCs w:val="0"/>
        </w:rPr>
        <w:t>3.1.</w:t>
      </w:r>
      <w:r w:rsidR="009772CB" w:rsidRPr="00A529F8">
        <w:rPr>
          <w:b/>
          <w:bCs w:val="0"/>
        </w:rPr>
        <w:t>2</w:t>
      </w:r>
      <w:r w:rsidRPr="00A529F8">
        <w:rPr>
          <w:b/>
          <w:bCs w:val="0"/>
        </w:rPr>
        <w:t>. Трудовая функция</w:t>
      </w:r>
    </w:p>
    <w:p w14:paraId="6510A306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BC6C7B" w:rsidRPr="00A529F8" w14:paraId="4F033EAE" w14:textId="77777777" w:rsidTr="00296452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A4AFA51" w14:textId="77777777" w:rsidR="00BC6C7B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1C6CC" w14:textId="77777777" w:rsidR="00BC6C7B" w:rsidRPr="00A529F8" w:rsidRDefault="0072440F" w:rsidP="00B92CAB">
            <w:pPr>
              <w:pStyle w:val="aff1"/>
            </w:pPr>
            <w:r w:rsidRPr="00A529F8">
              <w:t>Контроль простых изделий после холодной объемной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E463FD" w14:textId="77777777" w:rsidR="00BC6C7B" w:rsidRPr="00A529F8" w:rsidRDefault="00BC6C7B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CBF9F" w14:textId="77777777" w:rsidR="00BC6C7B" w:rsidRPr="00A529F8" w:rsidRDefault="00A529F8" w:rsidP="00B92CAB">
            <w:pPr>
              <w:pStyle w:val="aff1"/>
            </w:pPr>
            <w:r>
              <w:rPr>
                <w:lang w:val="en-US"/>
              </w:rPr>
              <w:t>A</w:t>
            </w:r>
            <w:r w:rsidR="00BC6C7B" w:rsidRPr="00A529F8">
              <w:t>/02.2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B00103" w14:textId="77777777" w:rsidR="00BC6C7B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3D084" w14:textId="77777777" w:rsidR="00BC6C7B" w:rsidRPr="00A529F8" w:rsidRDefault="00BC6C7B" w:rsidP="00B92CAB">
            <w:pPr>
              <w:pStyle w:val="aff3"/>
            </w:pPr>
            <w:r w:rsidRPr="00A529F8">
              <w:t>2</w:t>
            </w:r>
          </w:p>
        </w:tc>
      </w:tr>
    </w:tbl>
    <w:p w14:paraId="4A88742C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BC6C7B" w:rsidRPr="00A529F8" w14:paraId="140DC252" w14:textId="77777777" w:rsidTr="0029645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FDDA974" w14:textId="77777777" w:rsidR="00BC6C7B" w:rsidRPr="00A529F8" w:rsidRDefault="00BC6C7B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5BAAF71" w14:textId="77777777" w:rsidR="00BC6C7B" w:rsidRPr="00A529F8" w:rsidRDefault="00BC6C7B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5E955E6" w14:textId="77777777" w:rsidR="00BC6C7B" w:rsidRPr="00A529F8" w:rsidRDefault="00BC6C7B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115D8" w14:textId="77777777" w:rsidR="00BC6C7B" w:rsidRPr="00A529F8" w:rsidRDefault="00BC6C7B" w:rsidP="00B92CAB">
            <w:r w:rsidRPr="00A529F8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FEFA3" w14:textId="77777777" w:rsidR="00BC6C7B" w:rsidRPr="00A529F8" w:rsidRDefault="00BC6C7B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916D5" w14:textId="77777777" w:rsidR="00BC6C7B" w:rsidRPr="00A529F8" w:rsidRDefault="00BC6C7B" w:rsidP="00B92CAB">
            <w:pPr>
              <w:pStyle w:val="100"/>
            </w:pPr>
          </w:p>
        </w:tc>
      </w:tr>
      <w:tr w:rsidR="00BC6C7B" w:rsidRPr="00A529F8" w14:paraId="7B0216DC" w14:textId="77777777" w:rsidTr="00296452">
        <w:trPr>
          <w:trHeight w:val="20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EE48E91" w14:textId="77777777" w:rsidR="00BC6C7B" w:rsidRPr="00A529F8" w:rsidRDefault="00BC6C7B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13E3527" w14:textId="77777777" w:rsidR="00BC6C7B" w:rsidRPr="00A529F8" w:rsidRDefault="00BC6C7B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8A0956" w14:textId="77777777" w:rsidR="00BC6C7B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94FEDB" w14:textId="77777777" w:rsidR="00BC6C7B" w:rsidRPr="00A529F8" w:rsidRDefault="00BC6C7B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1A33E724" w14:textId="77777777" w:rsidR="00296452" w:rsidRPr="00A529F8" w:rsidRDefault="0029645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55D3B" w:rsidRPr="00A529F8" w14:paraId="2881CB90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5437153C" w14:textId="77777777" w:rsidR="00A55D3B" w:rsidRPr="00A529F8" w:rsidRDefault="00A55D3B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603691BC" w14:textId="77777777" w:rsidR="00A55D3B" w:rsidRPr="00A529F8" w:rsidRDefault="00A55D3B" w:rsidP="00296452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 простых изделий после холодной объемной штамповки</w:t>
            </w:r>
          </w:p>
        </w:tc>
      </w:tr>
      <w:tr w:rsidR="00A55D3B" w:rsidRPr="00A529F8" w14:paraId="71B03562" w14:textId="77777777" w:rsidTr="00296452">
        <w:trPr>
          <w:trHeight w:val="20"/>
        </w:trPr>
        <w:tc>
          <w:tcPr>
            <w:tcW w:w="1290" w:type="pct"/>
            <w:vMerge/>
          </w:tcPr>
          <w:p w14:paraId="166B2D3B" w14:textId="77777777" w:rsidR="00A55D3B" w:rsidRPr="00A529F8" w:rsidRDefault="00A55D3B" w:rsidP="00B92CAB">
            <w:pPr>
              <w:pStyle w:val="aff1"/>
            </w:pPr>
          </w:p>
        </w:tc>
        <w:tc>
          <w:tcPr>
            <w:tcW w:w="3710" w:type="pct"/>
          </w:tcPr>
          <w:p w14:paraId="28B2E2B6" w14:textId="77777777" w:rsidR="00A55D3B" w:rsidRPr="00A529F8" w:rsidRDefault="00A55D3B" w:rsidP="00296452">
            <w:pPr>
              <w:pStyle w:val="aff1"/>
              <w:jc w:val="both"/>
            </w:pPr>
            <w:r w:rsidRPr="00A529F8">
              <w:t>Выбор и подготовка</w:t>
            </w:r>
            <w:r w:rsidR="00221B5C" w:rsidRPr="00A529F8">
              <w:t xml:space="preserve"> контрольно-измерительных инструментов </w:t>
            </w:r>
            <w:r w:rsidRPr="00A529F8">
              <w:t>и приспособлений для измерения и контроля простых изделий после холодной объемной штамповки</w:t>
            </w:r>
          </w:p>
        </w:tc>
      </w:tr>
      <w:tr w:rsidR="00A55D3B" w:rsidRPr="00A529F8" w14:paraId="33A888E3" w14:textId="77777777" w:rsidTr="00296452">
        <w:trPr>
          <w:trHeight w:val="20"/>
        </w:trPr>
        <w:tc>
          <w:tcPr>
            <w:tcW w:w="1290" w:type="pct"/>
            <w:vMerge/>
          </w:tcPr>
          <w:p w14:paraId="0FFCE591" w14:textId="77777777" w:rsidR="00A55D3B" w:rsidRPr="00A529F8" w:rsidRDefault="00A55D3B" w:rsidP="00B92CAB">
            <w:pPr>
              <w:pStyle w:val="aff1"/>
            </w:pPr>
          </w:p>
        </w:tc>
        <w:tc>
          <w:tcPr>
            <w:tcW w:w="3710" w:type="pct"/>
          </w:tcPr>
          <w:p w14:paraId="73FFB3FB" w14:textId="77777777" w:rsidR="00A55D3B" w:rsidRPr="00A529F8" w:rsidRDefault="00A55D3B" w:rsidP="00296452">
            <w:pPr>
              <w:pStyle w:val="aff1"/>
              <w:jc w:val="both"/>
            </w:pPr>
            <w:r w:rsidRPr="00A529F8">
              <w:t xml:space="preserve">Измерение и контроль линейных размеров простых изделий после холодной объемной штамповки </w:t>
            </w:r>
          </w:p>
        </w:tc>
      </w:tr>
      <w:tr w:rsidR="00A55D3B" w:rsidRPr="00A529F8" w14:paraId="0017CF1F" w14:textId="77777777" w:rsidTr="00296452">
        <w:trPr>
          <w:trHeight w:val="20"/>
        </w:trPr>
        <w:tc>
          <w:tcPr>
            <w:tcW w:w="1290" w:type="pct"/>
            <w:vMerge/>
          </w:tcPr>
          <w:p w14:paraId="63984B19" w14:textId="77777777" w:rsidR="00A55D3B" w:rsidRPr="00A529F8" w:rsidRDefault="00A55D3B" w:rsidP="00B92CAB">
            <w:pPr>
              <w:pStyle w:val="aff1"/>
            </w:pPr>
          </w:p>
        </w:tc>
        <w:tc>
          <w:tcPr>
            <w:tcW w:w="3710" w:type="pct"/>
          </w:tcPr>
          <w:p w14:paraId="6485E7BB" w14:textId="77777777" w:rsidR="00A55D3B" w:rsidRPr="00A529F8" w:rsidRDefault="00A55D3B" w:rsidP="00296452">
            <w:pPr>
              <w:pStyle w:val="aff1"/>
              <w:jc w:val="both"/>
            </w:pPr>
            <w:r w:rsidRPr="00A529F8">
              <w:t xml:space="preserve">Измерение и контроль угловых размеров простых изделий после холодной объемной штамповки </w:t>
            </w:r>
          </w:p>
        </w:tc>
      </w:tr>
      <w:tr w:rsidR="00A55D3B" w:rsidRPr="00A529F8" w14:paraId="158B1ADE" w14:textId="77777777" w:rsidTr="00296452">
        <w:trPr>
          <w:trHeight w:val="20"/>
        </w:trPr>
        <w:tc>
          <w:tcPr>
            <w:tcW w:w="1290" w:type="pct"/>
            <w:vMerge/>
          </w:tcPr>
          <w:p w14:paraId="2C71981A" w14:textId="77777777" w:rsidR="00A55D3B" w:rsidRPr="00A529F8" w:rsidRDefault="00A55D3B" w:rsidP="00B92CAB">
            <w:pPr>
              <w:pStyle w:val="aff1"/>
            </w:pPr>
          </w:p>
        </w:tc>
        <w:tc>
          <w:tcPr>
            <w:tcW w:w="3710" w:type="pct"/>
          </w:tcPr>
          <w:p w14:paraId="1CE4EDFF" w14:textId="77777777" w:rsidR="00A55D3B" w:rsidRPr="00A529F8" w:rsidRDefault="00A55D3B" w:rsidP="00296452">
            <w:pPr>
              <w:pStyle w:val="aff1"/>
              <w:jc w:val="both"/>
            </w:pPr>
            <w:r w:rsidRPr="00A529F8">
              <w:t xml:space="preserve">Измерение и контроль отклонений формы и взаимного расположения поверхностей простых изделий после холодной объемной штамповки </w:t>
            </w:r>
          </w:p>
        </w:tc>
      </w:tr>
      <w:tr w:rsidR="00F742DF" w:rsidRPr="00A529F8" w14:paraId="5EB94371" w14:textId="77777777" w:rsidTr="00296452">
        <w:trPr>
          <w:trHeight w:val="20"/>
        </w:trPr>
        <w:tc>
          <w:tcPr>
            <w:tcW w:w="1290" w:type="pct"/>
            <w:vMerge/>
          </w:tcPr>
          <w:p w14:paraId="14927837" w14:textId="77777777" w:rsidR="00F742DF" w:rsidRPr="00A529F8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521A86FC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Визуальный контроль наружных дефектов простых изделий после холодной объемной штамповки</w:t>
            </w:r>
          </w:p>
        </w:tc>
      </w:tr>
      <w:tr w:rsidR="00F742DF" w:rsidRPr="00A529F8" w14:paraId="5BB0D70A" w14:textId="77777777" w:rsidTr="00296452">
        <w:trPr>
          <w:trHeight w:val="20"/>
        </w:trPr>
        <w:tc>
          <w:tcPr>
            <w:tcW w:w="1290" w:type="pct"/>
            <w:vMerge/>
          </w:tcPr>
          <w:p w14:paraId="045D3459" w14:textId="77777777" w:rsidR="00F742DF" w:rsidRPr="00A529F8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06ADFC33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Установление видов дефектов простых изделий после холодной объемной штамповки</w:t>
            </w:r>
          </w:p>
        </w:tc>
      </w:tr>
      <w:tr w:rsidR="00F742DF" w:rsidRPr="00A529F8" w14:paraId="1103448B" w14:textId="77777777" w:rsidTr="00296452">
        <w:trPr>
          <w:trHeight w:val="20"/>
        </w:trPr>
        <w:tc>
          <w:tcPr>
            <w:tcW w:w="1290" w:type="pct"/>
            <w:vMerge/>
          </w:tcPr>
          <w:p w14:paraId="2A368269" w14:textId="77777777" w:rsidR="00F742DF" w:rsidRPr="00A529F8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0835BF94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Установление причин возникновения дефектов простых изделий после холодной объемной штамповки</w:t>
            </w:r>
          </w:p>
        </w:tc>
      </w:tr>
      <w:tr w:rsidR="00F742DF" w:rsidRPr="00A529F8" w14:paraId="6CD9419F" w14:textId="77777777" w:rsidTr="00296452">
        <w:trPr>
          <w:trHeight w:val="20"/>
        </w:trPr>
        <w:tc>
          <w:tcPr>
            <w:tcW w:w="1290" w:type="pct"/>
            <w:vMerge/>
          </w:tcPr>
          <w:p w14:paraId="45694FAE" w14:textId="77777777" w:rsidR="00F742DF" w:rsidRPr="00A529F8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74228F1D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Занесение результатов контроля простых изделий после холодной объемной штамповки в контрольную карту</w:t>
            </w:r>
          </w:p>
        </w:tc>
      </w:tr>
      <w:tr w:rsidR="00F742DF" w:rsidRPr="00A529F8" w14:paraId="4522F2CA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65B754CA" w14:textId="77777777" w:rsidR="00F742DF" w:rsidRPr="00A529F8" w:rsidDel="002A1D54" w:rsidRDefault="00F742DF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453CB61B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F742DF" w:rsidRPr="00A529F8" w14:paraId="6E758038" w14:textId="77777777" w:rsidTr="00296452">
        <w:trPr>
          <w:trHeight w:val="20"/>
        </w:trPr>
        <w:tc>
          <w:tcPr>
            <w:tcW w:w="1290" w:type="pct"/>
            <w:vMerge/>
          </w:tcPr>
          <w:p w14:paraId="68C90613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02FAE6D1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 для контроля простых изделий после холодной объемной штамповки</w:t>
            </w:r>
          </w:p>
        </w:tc>
      </w:tr>
      <w:tr w:rsidR="00F742DF" w:rsidRPr="00A529F8" w14:paraId="62ABB8DF" w14:textId="77777777" w:rsidTr="00296452">
        <w:trPr>
          <w:trHeight w:val="20"/>
        </w:trPr>
        <w:tc>
          <w:tcPr>
            <w:tcW w:w="1290" w:type="pct"/>
            <w:vMerge/>
          </w:tcPr>
          <w:p w14:paraId="2CC4C933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146786D1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линейных размеров </w:t>
            </w:r>
          </w:p>
        </w:tc>
      </w:tr>
      <w:tr w:rsidR="00F742DF" w:rsidRPr="00A529F8" w14:paraId="0A581391" w14:textId="77777777" w:rsidTr="00296452">
        <w:trPr>
          <w:trHeight w:val="20"/>
        </w:trPr>
        <w:tc>
          <w:tcPr>
            <w:tcW w:w="1290" w:type="pct"/>
            <w:vMerge/>
          </w:tcPr>
          <w:p w14:paraId="70E01EA5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104A5C3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угловых размеров </w:t>
            </w:r>
          </w:p>
        </w:tc>
      </w:tr>
      <w:tr w:rsidR="00F742DF" w:rsidRPr="00A529F8" w14:paraId="3861A910" w14:textId="77777777" w:rsidTr="00296452">
        <w:trPr>
          <w:trHeight w:val="20"/>
        </w:trPr>
        <w:tc>
          <w:tcPr>
            <w:tcW w:w="1290" w:type="pct"/>
            <w:vMerge/>
          </w:tcPr>
          <w:p w14:paraId="6FF36077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6C8974F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отклонений формы и взаимного расположения поверхностей </w:t>
            </w:r>
          </w:p>
        </w:tc>
      </w:tr>
      <w:tr w:rsidR="00F742DF" w:rsidRPr="00A529F8" w14:paraId="334A3530" w14:textId="77777777" w:rsidTr="00296452">
        <w:trPr>
          <w:trHeight w:val="20"/>
        </w:trPr>
        <w:tc>
          <w:tcPr>
            <w:tcW w:w="1290" w:type="pct"/>
            <w:vMerge/>
          </w:tcPr>
          <w:p w14:paraId="159F8BDA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24C4F726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Выявлять дефекты простых изделий после холодной объемной штамповки</w:t>
            </w:r>
          </w:p>
        </w:tc>
      </w:tr>
      <w:tr w:rsidR="00F742DF" w:rsidRPr="00A529F8" w14:paraId="535B8594" w14:textId="77777777" w:rsidTr="00296452">
        <w:trPr>
          <w:trHeight w:val="20"/>
        </w:trPr>
        <w:tc>
          <w:tcPr>
            <w:tcW w:w="1290" w:type="pct"/>
            <w:vMerge/>
          </w:tcPr>
          <w:p w14:paraId="40E737BF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015274E7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Заполнять контрольные карты на простые изделия после холодной объемной штамповки</w:t>
            </w:r>
          </w:p>
        </w:tc>
      </w:tr>
      <w:tr w:rsidR="005755CB" w:rsidRPr="00A529F8" w14:paraId="3307E6BC" w14:textId="77777777" w:rsidTr="00296452">
        <w:trPr>
          <w:trHeight w:val="20"/>
        </w:trPr>
        <w:tc>
          <w:tcPr>
            <w:tcW w:w="1290" w:type="pct"/>
            <w:vMerge/>
          </w:tcPr>
          <w:p w14:paraId="7920596D" w14:textId="77777777" w:rsidR="005755CB" w:rsidRPr="00A529F8" w:rsidDel="002A1D54" w:rsidRDefault="005755CB" w:rsidP="00B92CAB">
            <w:pPr>
              <w:pStyle w:val="aff1"/>
            </w:pPr>
          </w:p>
        </w:tc>
        <w:tc>
          <w:tcPr>
            <w:tcW w:w="3710" w:type="pct"/>
          </w:tcPr>
          <w:p w14:paraId="6913AE05" w14:textId="77777777" w:rsidR="005755CB" w:rsidRPr="00A529F8" w:rsidRDefault="005755CB" w:rsidP="00E95BC9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изделий после холодной объемной штамповки</w:t>
            </w:r>
          </w:p>
        </w:tc>
      </w:tr>
      <w:tr w:rsidR="00F742DF" w:rsidRPr="00A529F8" w14:paraId="6ED80855" w14:textId="77777777" w:rsidTr="00296452">
        <w:trPr>
          <w:trHeight w:val="20"/>
        </w:trPr>
        <w:tc>
          <w:tcPr>
            <w:tcW w:w="1290" w:type="pct"/>
            <w:vMerge/>
          </w:tcPr>
          <w:p w14:paraId="512B89DF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0E55061C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F742DF" w:rsidRPr="00A529F8" w14:paraId="5790DF2B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70C48C81" w14:textId="77777777" w:rsidR="00F742DF" w:rsidRPr="00A529F8" w:rsidRDefault="00F742DF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3F4F12CC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F742DF" w:rsidRPr="00A529F8" w14:paraId="7CD1A3C7" w14:textId="77777777" w:rsidTr="00296452">
        <w:trPr>
          <w:trHeight w:val="20"/>
        </w:trPr>
        <w:tc>
          <w:tcPr>
            <w:tcW w:w="1290" w:type="pct"/>
            <w:vMerge/>
          </w:tcPr>
          <w:p w14:paraId="6BCE6443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7E950E7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F742DF" w:rsidRPr="00A529F8" w14:paraId="46B79E39" w14:textId="77777777" w:rsidTr="00296452">
        <w:trPr>
          <w:trHeight w:val="20"/>
        </w:trPr>
        <w:tc>
          <w:tcPr>
            <w:tcW w:w="1290" w:type="pct"/>
            <w:vMerge/>
          </w:tcPr>
          <w:p w14:paraId="1184FEC9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362F114E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Технические требования, предъявляемые к простым изделиям после холодной объемной штамповки</w:t>
            </w:r>
          </w:p>
        </w:tc>
      </w:tr>
      <w:tr w:rsidR="00F742DF" w:rsidRPr="00A529F8" w14:paraId="0AB1A3F6" w14:textId="77777777" w:rsidTr="00296452">
        <w:trPr>
          <w:trHeight w:val="20"/>
        </w:trPr>
        <w:tc>
          <w:tcPr>
            <w:tcW w:w="1290" w:type="pct"/>
            <w:vMerge/>
          </w:tcPr>
          <w:p w14:paraId="0D3DD617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184ADA9E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Основные технологические процессы холодной объемной штамповки простых изделий</w:t>
            </w:r>
          </w:p>
        </w:tc>
      </w:tr>
      <w:tr w:rsidR="00F742DF" w:rsidRPr="00A529F8" w14:paraId="44FB8835" w14:textId="77777777" w:rsidTr="00296452">
        <w:trPr>
          <w:trHeight w:val="20"/>
        </w:trPr>
        <w:tc>
          <w:tcPr>
            <w:tcW w:w="1290" w:type="pct"/>
            <w:vMerge/>
          </w:tcPr>
          <w:p w14:paraId="5BEBCF8F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00868DD3" w14:textId="77777777" w:rsidR="00F742DF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F742DF" w:rsidRPr="00A529F8">
              <w:t>и назначение холодноштамповочного и вспомогательного оборудования</w:t>
            </w:r>
          </w:p>
        </w:tc>
      </w:tr>
      <w:tr w:rsidR="00F742DF" w:rsidRPr="00A529F8" w14:paraId="6D134F8C" w14:textId="77777777" w:rsidTr="00296452">
        <w:trPr>
          <w:trHeight w:val="20"/>
        </w:trPr>
        <w:tc>
          <w:tcPr>
            <w:tcW w:w="1290" w:type="pct"/>
            <w:vMerge/>
          </w:tcPr>
          <w:p w14:paraId="00A527B6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5AF11083" w14:textId="77777777" w:rsidR="00F742DF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F742DF" w:rsidRPr="00A529F8">
              <w:t>и назначение штамповой оснастки для холодной объемной штамповки</w:t>
            </w:r>
          </w:p>
        </w:tc>
      </w:tr>
      <w:tr w:rsidR="00F742DF" w:rsidRPr="00A529F8" w14:paraId="7BA5E8E9" w14:textId="77777777" w:rsidTr="00296452">
        <w:trPr>
          <w:trHeight w:val="20"/>
        </w:trPr>
        <w:tc>
          <w:tcPr>
            <w:tcW w:w="1290" w:type="pct"/>
            <w:vMerge/>
          </w:tcPr>
          <w:p w14:paraId="18DFB0FD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58958897" w14:textId="77777777" w:rsidR="00F742DF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F742DF" w:rsidRPr="00A529F8">
              <w:t>и назначение контрольно-измерительных инструментов и приспособлений для измерения и контроля линейных размеров простых изделий после холодной объемной штамповки</w:t>
            </w:r>
          </w:p>
        </w:tc>
      </w:tr>
      <w:tr w:rsidR="00F742DF" w:rsidRPr="00A529F8" w14:paraId="1BFC99C8" w14:textId="77777777" w:rsidTr="00296452">
        <w:trPr>
          <w:trHeight w:val="20"/>
        </w:trPr>
        <w:tc>
          <w:tcPr>
            <w:tcW w:w="1290" w:type="pct"/>
            <w:vMerge/>
          </w:tcPr>
          <w:p w14:paraId="26E52D9B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411349A2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Режимы работы оборудования для холодной объемной штамповки</w:t>
            </w:r>
          </w:p>
        </w:tc>
      </w:tr>
      <w:tr w:rsidR="00F742DF" w:rsidRPr="00A529F8" w14:paraId="140BEFD2" w14:textId="77777777" w:rsidTr="00296452">
        <w:trPr>
          <w:trHeight w:val="20"/>
        </w:trPr>
        <w:tc>
          <w:tcPr>
            <w:tcW w:w="1290" w:type="pct"/>
            <w:vMerge/>
          </w:tcPr>
          <w:p w14:paraId="44A43D89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BD98D3B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 xml:space="preserve">Условия работы штамповой оснастки </w:t>
            </w:r>
            <w:r w:rsidR="002A62B7" w:rsidRPr="00A529F8">
              <w:t xml:space="preserve">для </w:t>
            </w:r>
            <w:r w:rsidRPr="00A529F8">
              <w:t>холодной объемной штамповки</w:t>
            </w:r>
          </w:p>
        </w:tc>
      </w:tr>
      <w:tr w:rsidR="00F742DF" w:rsidRPr="00A529F8" w14:paraId="4B7717DD" w14:textId="77777777" w:rsidTr="00296452">
        <w:trPr>
          <w:trHeight w:val="20"/>
        </w:trPr>
        <w:tc>
          <w:tcPr>
            <w:tcW w:w="1290" w:type="pct"/>
            <w:vMerge/>
          </w:tcPr>
          <w:p w14:paraId="28FC079C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7BCA79D" w14:textId="77777777" w:rsidR="00F742DF" w:rsidRPr="00A529F8" w:rsidRDefault="00F742DF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линейных размеров простых изделий после холодной объемной штамповки</w:t>
            </w:r>
          </w:p>
        </w:tc>
      </w:tr>
      <w:tr w:rsidR="00F742DF" w:rsidRPr="00A529F8" w14:paraId="2A19976B" w14:textId="77777777" w:rsidTr="00296452">
        <w:trPr>
          <w:trHeight w:val="20"/>
        </w:trPr>
        <w:tc>
          <w:tcPr>
            <w:tcW w:w="1290" w:type="pct"/>
            <w:vMerge/>
          </w:tcPr>
          <w:p w14:paraId="32DB4D5B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22336E42" w14:textId="77777777" w:rsidR="00F742DF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F742DF" w:rsidRPr="00A529F8">
              <w:t>и назначение контрольно-измерительных инструментов и приспособлений для измерения и контроля угловых размеров простых изделий после холодной объемной штамповки</w:t>
            </w:r>
          </w:p>
        </w:tc>
      </w:tr>
      <w:tr w:rsidR="00F742DF" w:rsidRPr="00A529F8" w14:paraId="5C7149D5" w14:textId="77777777" w:rsidTr="00296452">
        <w:trPr>
          <w:trHeight w:val="20"/>
        </w:trPr>
        <w:tc>
          <w:tcPr>
            <w:tcW w:w="1290" w:type="pct"/>
            <w:vMerge/>
          </w:tcPr>
          <w:p w14:paraId="32D2BB9D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59744469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Методики контроля и измерения угловых размеров простых изделий после холодной объемной штамповки</w:t>
            </w:r>
          </w:p>
        </w:tc>
      </w:tr>
      <w:tr w:rsidR="00F742DF" w:rsidRPr="00A529F8" w14:paraId="6A4BED1E" w14:textId="77777777" w:rsidTr="00296452">
        <w:trPr>
          <w:trHeight w:val="20"/>
        </w:trPr>
        <w:tc>
          <w:tcPr>
            <w:tcW w:w="1290" w:type="pct"/>
            <w:vMerge/>
          </w:tcPr>
          <w:p w14:paraId="012A5A7B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50DDDBF4" w14:textId="77777777" w:rsidR="00F742DF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F742DF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простых изделий после холодной объемной штамповки</w:t>
            </w:r>
          </w:p>
        </w:tc>
      </w:tr>
      <w:tr w:rsidR="00F742DF" w:rsidRPr="00A529F8" w14:paraId="70D7CAE4" w14:textId="77777777" w:rsidTr="00296452">
        <w:trPr>
          <w:trHeight w:val="20"/>
        </w:trPr>
        <w:tc>
          <w:tcPr>
            <w:tcW w:w="1290" w:type="pct"/>
            <w:vMerge/>
          </w:tcPr>
          <w:p w14:paraId="7DD47628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5AC5C9B3" w14:textId="77777777" w:rsidR="00F742DF" w:rsidRPr="00A529F8" w:rsidRDefault="00F742DF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отклонений формы и взаимного расположения поверхностей простых изделий после холодной объемной штамповки</w:t>
            </w:r>
          </w:p>
        </w:tc>
      </w:tr>
      <w:tr w:rsidR="00F742DF" w:rsidRPr="00A529F8" w14:paraId="5CE3C8A9" w14:textId="77777777" w:rsidTr="00296452">
        <w:trPr>
          <w:trHeight w:val="20"/>
        </w:trPr>
        <w:tc>
          <w:tcPr>
            <w:tcW w:w="1290" w:type="pct"/>
            <w:vMerge/>
          </w:tcPr>
          <w:p w14:paraId="218F7821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180041AA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Допуски на простые изделия для технологических процессов холодной объемной штамповки</w:t>
            </w:r>
          </w:p>
        </w:tc>
      </w:tr>
      <w:tr w:rsidR="00F742DF" w:rsidRPr="00A529F8" w14:paraId="56D07A83" w14:textId="77777777" w:rsidTr="00296452">
        <w:trPr>
          <w:trHeight w:val="20"/>
        </w:trPr>
        <w:tc>
          <w:tcPr>
            <w:tcW w:w="1290" w:type="pct"/>
            <w:vMerge/>
          </w:tcPr>
          <w:p w14:paraId="2995D430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73F9F247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Виды и классификация дефектов простых изделий после холодной объемной штамповки по основным операциям</w:t>
            </w:r>
          </w:p>
        </w:tc>
      </w:tr>
      <w:tr w:rsidR="00F742DF" w:rsidRPr="00A529F8" w14:paraId="09212EC1" w14:textId="77777777" w:rsidTr="00296452">
        <w:trPr>
          <w:trHeight w:val="20"/>
        </w:trPr>
        <w:tc>
          <w:tcPr>
            <w:tcW w:w="1290" w:type="pct"/>
            <w:vMerge/>
          </w:tcPr>
          <w:p w14:paraId="16F8E303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529A163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Причины возникновения дефектов в простых изделиях после холодной объемной штамповки</w:t>
            </w:r>
          </w:p>
        </w:tc>
      </w:tr>
      <w:tr w:rsidR="00F742DF" w:rsidRPr="00A529F8" w14:paraId="5A5E30E5" w14:textId="77777777" w:rsidTr="00296452">
        <w:trPr>
          <w:trHeight w:val="20"/>
        </w:trPr>
        <w:tc>
          <w:tcPr>
            <w:tcW w:w="1290" w:type="pct"/>
            <w:vMerge/>
          </w:tcPr>
          <w:p w14:paraId="590B6925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25CD91C6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Группы и марки материалов, обрабатываемых холодной объемной штамповкой</w:t>
            </w:r>
          </w:p>
        </w:tc>
      </w:tr>
      <w:tr w:rsidR="00F742DF" w:rsidRPr="00A529F8" w14:paraId="73994C60" w14:textId="77777777" w:rsidTr="00296452">
        <w:trPr>
          <w:trHeight w:val="20"/>
        </w:trPr>
        <w:tc>
          <w:tcPr>
            <w:tcW w:w="1290" w:type="pct"/>
            <w:vMerge/>
          </w:tcPr>
          <w:p w14:paraId="6A86A478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4A608348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Сортамент заготовок для холодной объемной штамповки</w:t>
            </w:r>
          </w:p>
        </w:tc>
      </w:tr>
      <w:tr w:rsidR="00F742DF" w:rsidRPr="00A529F8" w14:paraId="5F9E095D" w14:textId="77777777" w:rsidTr="00296452">
        <w:trPr>
          <w:trHeight w:val="20"/>
        </w:trPr>
        <w:tc>
          <w:tcPr>
            <w:tcW w:w="1290" w:type="pct"/>
            <w:vMerge/>
          </w:tcPr>
          <w:p w14:paraId="5B13FC4E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28C318E0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Свойства металлов, обрабатываемых холодной объемной штамповкой</w:t>
            </w:r>
          </w:p>
        </w:tc>
      </w:tr>
      <w:tr w:rsidR="00F742DF" w:rsidRPr="00A529F8" w14:paraId="6843CDB8" w14:textId="77777777" w:rsidTr="00296452">
        <w:trPr>
          <w:trHeight w:val="20"/>
        </w:trPr>
        <w:tc>
          <w:tcPr>
            <w:tcW w:w="1290" w:type="pct"/>
            <w:vMerge/>
          </w:tcPr>
          <w:p w14:paraId="4CDA1345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52219C7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Порядок заполнения контрольных карт на простые изделия после холодной объемной штамповки</w:t>
            </w:r>
          </w:p>
        </w:tc>
      </w:tr>
      <w:tr w:rsidR="00C22E55" w:rsidRPr="00A529F8" w14:paraId="3F7D3354" w14:textId="77777777" w:rsidTr="00296452">
        <w:trPr>
          <w:trHeight w:val="20"/>
        </w:trPr>
        <w:tc>
          <w:tcPr>
            <w:tcW w:w="1290" w:type="pct"/>
            <w:vMerge/>
          </w:tcPr>
          <w:p w14:paraId="0C37F14D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</w:tcPr>
          <w:p w14:paraId="5930C833" w14:textId="77777777" w:rsidR="00C22E55" w:rsidRPr="00A529F8" w:rsidRDefault="00C22E55" w:rsidP="00296452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F742DF" w:rsidRPr="00A529F8" w14:paraId="1BA49E84" w14:textId="77777777" w:rsidTr="00296452">
        <w:trPr>
          <w:trHeight w:val="20"/>
        </w:trPr>
        <w:tc>
          <w:tcPr>
            <w:tcW w:w="1290" w:type="pct"/>
            <w:vMerge/>
          </w:tcPr>
          <w:p w14:paraId="4126FF72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1022A1C4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простых изделий после холодной объемной штамповки</w:t>
            </w:r>
          </w:p>
        </w:tc>
      </w:tr>
      <w:tr w:rsidR="00F742DF" w:rsidRPr="00A529F8" w14:paraId="12140226" w14:textId="77777777" w:rsidTr="00296452">
        <w:trPr>
          <w:trHeight w:val="20"/>
        </w:trPr>
        <w:tc>
          <w:tcPr>
            <w:tcW w:w="1290" w:type="pct"/>
            <w:vMerge/>
          </w:tcPr>
          <w:p w14:paraId="1561FE47" w14:textId="77777777" w:rsidR="00F742DF" w:rsidRPr="00A529F8" w:rsidDel="002A1D54" w:rsidRDefault="00F742DF" w:rsidP="00B92CAB">
            <w:pPr>
              <w:pStyle w:val="aff1"/>
            </w:pPr>
          </w:p>
        </w:tc>
        <w:tc>
          <w:tcPr>
            <w:tcW w:w="3710" w:type="pct"/>
          </w:tcPr>
          <w:p w14:paraId="6B64B8D7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F742DF" w:rsidRPr="00A529F8" w14:paraId="6FA1E299" w14:textId="77777777" w:rsidTr="00296452">
        <w:trPr>
          <w:trHeight w:val="20"/>
        </w:trPr>
        <w:tc>
          <w:tcPr>
            <w:tcW w:w="1290" w:type="pct"/>
          </w:tcPr>
          <w:p w14:paraId="24A330F7" w14:textId="77777777" w:rsidR="00F742DF" w:rsidRPr="00A529F8" w:rsidDel="002A1D54" w:rsidRDefault="00F742DF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239A404F" w14:textId="77777777" w:rsidR="00F742DF" w:rsidRPr="00A529F8" w:rsidRDefault="00F742DF" w:rsidP="00296452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307F07DC" w14:textId="77777777" w:rsidR="00296452" w:rsidRPr="00A529F8" w:rsidRDefault="00296452" w:rsidP="00296452">
      <w:bookmarkStart w:id="22" w:name="_Toc9156823"/>
    </w:p>
    <w:p w14:paraId="145D5B91" w14:textId="77777777" w:rsidR="009D5440" w:rsidRPr="00A529F8" w:rsidRDefault="009D5440" w:rsidP="00296452">
      <w:pPr>
        <w:rPr>
          <w:b/>
          <w:bCs w:val="0"/>
        </w:rPr>
      </w:pPr>
      <w:r w:rsidRPr="00A529F8">
        <w:rPr>
          <w:b/>
          <w:bCs w:val="0"/>
        </w:rPr>
        <w:t>3.1.</w:t>
      </w:r>
      <w:r w:rsidR="00AB26C2" w:rsidRPr="00A529F8">
        <w:rPr>
          <w:b/>
          <w:bCs w:val="0"/>
        </w:rPr>
        <w:t>3</w:t>
      </w:r>
      <w:r w:rsidRPr="00A529F8">
        <w:rPr>
          <w:b/>
          <w:bCs w:val="0"/>
        </w:rPr>
        <w:t>. Трудовая функция</w:t>
      </w:r>
    </w:p>
    <w:p w14:paraId="5C8E7894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9D5440" w:rsidRPr="00A529F8" w14:paraId="5A03464B" w14:textId="77777777" w:rsidTr="00296452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B4BABA" w14:textId="77777777" w:rsidR="009D5440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C602B" w14:textId="77777777" w:rsidR="009D5440" w:rsidRPr="00A529F8" w:rsidRDefault="009D5440" w:rsidP="00B92CAB">
            <w:pPr>
              <w:pStyle w:val="aff1"/>
            </w:pPr>
            <w:r w:rsidRPr="00A529F8">
              <w:t>Установление брака простых изделий после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B208FF" w14:textId="77777777" w:rsidR="009D5440" w:rsidRPr="00A529F8" w:rsidRDefault="009D5440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0FDB07" w14:textId="77777777" w:rsidR="009D5440" w:rsidRPr="00A529F8" w:rsidRDefault="00A529F8" w:rsidP="00B92CAB">
            <w:pPr>
              <w:pStyle w:val="aff1"/>
            </w:pPr>
            <w:r>
              <w:rPr>
                <w:lang w:val="en-US"/>
              </w:rPr>
              <w:t>A</w:t>
            </w:r>
            <w:r w:rsidR="009D5440" w:rsidRPr="00A529F8">
              <w:t>/0</w:t>
            </w:r>
            <w:r w:rsidR="00AB26C2" w:rsidRPr="00A529F8">
              <w:t>3</w:t>
            </w:r>
            <w:r w:rsidR="009D5440" w:rsidRPr="00A529F8">
              <w:t>.2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5284D1" w14:textId="77777777" w:rsidR="009D5440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E27A2" w14:textId="77777777" w:rsidR="009D5440" w:rsidRPr="00A529F8" w:rsidRDefault="009D5440" w:rsidP="00B92CAB">
            <w:pPr>
              <w:pStyle w:val="aff3"/>
            </w:pPr>
            <w:r w:rsidRPr="00A529F8">
              <w:t>2</w:t>
            </w:r>
          </w:p>
        </w:tc>
      </w:tr>
    </w:tbl>
    <w:p w14:paraId="4AACA049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9D5440" w:rsidRPr="00A529F8" w14:paraId="28F5CF64" w14:textId="77777777" w:rsidTr="0029645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B8DDFB8" w14:textId="77777777" w:rsidR="009D5440" w:rsidRPr="00A529F8" w:rsidRDefault="009D5440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CCC6F75" w14:textId="77777777" w:rsidR="009D5440" w:rsidRPr="00A529F8" w:rsidRDefault="009D5440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DCBEA1" w14:textId="77777777" w:rsidR="009D5440" w:rsidRPr="00A529F8" w:rsidRDefault="009D5440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A32AE" w14:textId="77777777" w:rsidR="009D5440" w:rsidRPr="00A529F8" w:rsidRDefault="009D5440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7115A" w14:textId="77777777" w:rsidR="009D5440" w:rsidRPr="00A529F8" w:rsidRDefault="009D5440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F1A939" w14:textId="77777777" w:rsidR="009D5440" w:rsidRPr="00A529F8" w:rsidRDefault="009D5440" w:rsidP="00B92CAB">
            <w:pPr>
              <w:pStyle w:val="100"/>
            </w:pPr>
          </w:p>
        </w:tc>
      </w:tr>
      <w:tr w:rsidR="009D5440" w:rsidRPr="00A529F8" w14:paraId="4F812835" w14:textId="77777777" w:rsidTr="00296452">
        <w:trPr>
          <w:trHeight w:val="20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9220771" w14:textId="77777777" w:rsidR="009D5440" w:rsidRPr="00A529F8" w:rsidRDefault="009D5440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9846B45" w14:textId="77777777" w:rsidR="009D5440" w:rsidRPr="00A529F8" w:rsidRDefault="009D5440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13FB39" w14:textId="77777777" w:rsidR="009D5440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99ACA6" w14:textId="77777777" w:rsidR="009D5440" w:rsidRPr="00A529F8" w:rsidRDefault="009D5440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28F0532B" w14:textId="77777777" w:rsidR="00296452" w:rsidRPr="00A529F8" w:rsidRDefault="0029645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1F3124" w:rsidRPr="00A529F8" w14:paraId="03DDEB47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26B37143" w14:textId="77777777" w:rsidR="001F3124" w:rsidRPr="00A529F8" w:rsidRDefault="001F3124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4D0CEC9C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Подготовка рабочего места к установлению брака простых изделий после холодноштамповочных работ</w:t>
            </w:r>
          </w:p>
        </w:tc>
      </w:tr>
      <w:tr w:rsidR="001F3124" w:rsidRPr="00A529F8" w14:paraId="355B65D2" w14:textId="77777777" w:rsidTr="00296452">
        <w:trPr>
          <w:trHeight w:val="20"/>
        </w:trPr>
        <w:tc>
          <w:tcPr>
            <w:tcW w:w="1290" w:type="pct"/>
            <w:vMerge/>
          </w:tcPr>
          <w:p w14:paraId="7397A4A8" w14:textId="77777777" w:rsidR="001F3124" w:rsidRPr="00A529F8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1B94C522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Классифицирование дефектов простых изделий после холодноштамповочных работ</w:t>
            </w:r>
            <w:r w:rsidR="00EB194D" w:rsidRPr="00A529F8">
              <w:t xml:space="preserve"> по видам и причинам</w:t>
            </w:r>
          </w:p>
        </w:tc>
      </w:tr>
      <w:tr w:rsidR="001F3124" w:rsidRPr="00A529F8" w14:paraId="3FFD4413" w14:textId="77777777" w:rsidTr="00296452">
        <w:trPr>
          <w:trHeight w:val="20"/>
        </w:trPr>
        <w:tc>
          <w:tcPr>
            <w:tcW w:w="1290" w:type="pct"/>
            <w:vMerge/>
          </w:tcPr>
          <w:p w14:paraId="0E5DF32C" w14:textId="77777777" w:rsidR="001F3124" w:rsidRPr="00A529F8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45469635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Сортировка дефектных и бракованных простых изделий после холодноштамповочных работ</w:t>
            </w:r>
          </w:p>
        </w:tc>
      </w:tr>
      <w:tr w:rsidR="001F3124" w:rsidRPr="00A529F8" w14:paraId="79096BA1" w14:textId="77777777" w:rsidTr="00296452">
        <w:trPr>
          <w:trHeight w:val="20"/>
        </w:trPr>
        <w:tc>
          <w:tcPr>
            <w:tcW w:w="1290" w:type="pct"/>
            <w:vMerge/>
          </w:tcPr>
          <w:p w14:paraId="7229580D" w14:textId="77777777" w:rsidR="001F3124" w:rsidRPr="00A529F8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3723F20B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Формирование предложений по приостановке производства продукции при выявлении брака простых изделий после холодноштамповочных работ</w:t>
            </w:r>
          </w:p>
        </w:tc>
      </w:tr>
      <w:tr w:rsidR="001F3124" w:rsidRPr="00A529F8" w14:paraId="209AC177" w14:textId="77777777" w:rsidTr="00296452">
        <w:trPr>
          <w:trHeight w:val="20"/>
        </w:trPr>
        <w:tc>
          <w:tcPr>
            <w:tcW w:w="1290" w:type="pct"/>
            <w:vMerge/>
          </w:tcPr>
          <w:p w14:paraId="7973054F" w14:textId="77777777" w:rsidR="001F3124" w:rsidRPr="00A529F8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4C9F916C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Оформление документации на дефектные и забракованные простые изделия после холодноштамповочных работ</w:t>
            </w:r>
          </w:p>
        </w:tc>
      </w:tr>
      <w:tr w:rsidR="001F3124" w:rsidRPr="00A529F8" w14:paraId="426A40DE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6BFCB4EA" w14:textId="77777777" w:rsidR="001F3124" w:rsidRPr="00A529F8" w:rsidDel="002A1D54" w:rsidRDefault="001F3124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58B5682C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1F3124" w:rsidRPr="00A529F8" w14:paraId="625BA7C8" w14:textId="77777777" w:rsidTr="00296452">
        <w:trPr>
          <w:trHeight w:val="20"/>
        </w:trPr>
        <w:tc>
          <w:tcPr>
            <w:tcW w:w="1290" w:type="pct"/>
            <w:vMerge/>
          </w:tcPr>
          <w:p w14:paraId="0147592C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29349C44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Определять вид брака простых изделий после холодноштамповочных работ</w:t>
            </w:r>
          </w:p>
        </w:tc>
      </w:tr>
      <w:tr w:rsidR="001F3124" w:rsidRPr="00A529F8" w14:paraId="76A59A85" w14:textId="77777777" w:rsidTr="00296452">
        <w:trPr>
          <w:trHeight w:val="20"/>
        </w:trPr>
        <w:tc>
          <w:tcPr>
            <w:tcW w:w="1290" w:type="pct"/>
            <w:vMerge/>
          </w:tcPr>
          <w:p w14:paraId="71408925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53DA3EBC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Определять вид и причины образования дефектов простых изделий после холодноштамповочных работ</w:t>
            </w:r>
          </w:p>
        </w:tc>
      </w:tr>
      <w:tr w:rsidR="001F3124" w:rsidRPr="00A529F8" w14:paraId="1AFF36F5" w14:textId="77777777" w:rsidTr="00296452">
        <w:trPr>
          <w:trHeight w:val="20"/>
        </w:trPr>
        <w:tc>
          <w:tcPr>
            <w:tcW w:w="1290" w:type="pct"/>
            <w:vMerge/>
          </w:tcPr>
          <w:p w14:paraId="4A25D38E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2831D683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Определять возможность исправления дефектов простых изделий после холодноштамповочных работ</w:t>
            </w:r>
          </w:p>
        </w:tc>
      </w:tr>
      <w:tr w:rsidR="001F3124" w:rsidRPr="00A529F8" w14:paraId="52DAF40E" w14:textId="77777777" w:rsidTr="00296452">
        <w:trPr>
          <w:trHeight w:val="20"/>
        </w:trPr>
        <w:tc>
          <w:tcPr>
            <w:tcW w:w="1290" w:type="pct"/>
            <w:vMerge/>
          </w:tcPr>
          <w:p w14:paraId="4BEC26E6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3D9D33D9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Выбирать способ исправления дефектов простых изделий после холодноштамповочных работ</w:t>
            </w:r>
          </w:p>
        </w:tc>
      </w:tr>
      <w:tr w:rsidR="001F3124" w:rsidRPr="00A529F8" w14:paraId="4DE23EE4" w14:textId="77777777" w:rsidTr="00296452">
        <w:trPr>
          <w:trHeight w:val="20"/>
        </w:trPr>
        <w:tc>
          <w:tcPr>
            <w:tcW w:w="1290" w:type="pct"/>
            <w:vMerge/>
          </w:tcPr>
          <w:p w14:paraId="34D1B054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6B6647ED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Маркировать принятые и забракованные простые изделия после холодноштамповочных работ</w:t>
            </w:r>
          </w:p>
        </w:tc>
      </w:tr>
      <w:tr w:rsidR="001F3124" w:rsidRPr="00A529F8" w14:paraId="4FBB53D9" w14:textId="77777777" w:rsidTr="00296452">
        <w:trPr>
          <w:trHeight w:val="20"/>
        </w:trPr>
        <w:tc>
          <w:tcPr>
            <w:tcW w:w="1290" w:type="pct"/>
            <w:vMerge/>
          </w:tcPr>
          <w:p w14:paraId="7B938AF7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66471346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Документально оформлять результаты контроля простых изделий после холодноштамповочных работ</w:t>
            </w:r>
          </w:p>
        </w:tc>
      </w:tr>
      <w:tr w:rsidR="00E95BC9" w:rsidRPr="00A529F8" w14:paraId="72349557" w14:textId="77777777" w:rsidTr="00296452">
        <w:trPr>
          <w:trHeight w:val="20"/>
        </w:trPr>
        <w:tc>
          <w:tcPr>
            <w:tcW w:w="1290" w:type="pct"/>
            <w:vMerge/>
          </w:tcPr>
          <w:p w14:paraId="608C897E" w14:textId="77777777" w:rsidR="00E95BC9" w:rsidRPr="00A529F8" w:rsidDel="002A1D54" w:rsidRDefault="00E95BC9" w:rsidP="00B92CAB">
            <w:pPr>
              <w:pStyle w:val="aff1"/>
            </w:pPr>
          </w:p>
        </w:tc>
        <w:tc>
          <w:tcPr>
            <w:tcW w:w="3710" w:type="pct"/>
          </w:tcPr>
          <w:p w14:paraId="0A838290" w14:textId="77777777" w:rsidR="00E95BC9" w:rsidRPr="00A529F8" w:rsidRDefault="00E95BC9" w:rsidP="00E95BC9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установлени</w:t>
            </w:r>
            <w:r>
              <w:t>и</w:t>
            </w:r>
            <w:r w:rsidRPr="00A529F8">
              <w:t xml:space="preserve"> брака простых изделий после холодноштамповочных работ</w:t>
            </w:r>
          </w:p>
        </w:tc>
      </w:tr>
      <w:tr w:rsidR="001F3124" w:rsidRPr="00A529F8" w14:paraId="64E83956" w14:textId="77777777" w:rsidTr="00296452">
        <w:trPr>
          <w:trHeight w:val="20"/>
        </w:trPr>
        <w:tc>
          <w:tcPr>
            <w:tcW w:w="1290" w:type="pct"/>
            <w:vMerge/>
          </w:tcPr>
          <w:p w14:paraId="6652324C" w14:textId="77777777" w:rsidR="001F3124" w:rsidRPr="00A529F8" w:rsidDel="002A1D54" w:rsidRDefault="001F3124" w:rsidP="00B92CAB">
            <w:pPr>
              <w:pStyle w:val="aff1"/>
            </w:pPr>
          </w:p>
        </w:tc>
        <w:tc>
          <w:tcPr>
            <w:tcW w:w="3710" w:type="pct"/>
          </w:tcPr>
          <w:p w14:paraId="7A608C03" w14:textId="77777777" w:rsidR="001F3124" w:rsidRPr="00A529F8" w:rsidRDefault="001F3124" w:rsidP="00296452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E6021E" w:rsidRPr="00A529F8" w14:paraId="41AF6870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3BEC87F6" w14:textId="77777777" w:rsidR="00E6021E" w:rsidRPr="00A529F8" w:rsidRDefault="00E6021E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7C28BB89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6021E" w:rsidRPr="00A529F8" w14:paraId="5D39B904" w14:textId="77777777" w:rsidTr="00296452">
        <w:trPr>
          <w:trHeight w:val="20"/>
        </w:trPr>
        <w:tc>
          <w:tcPr>
            <w:tcW w:w="1290" w:type="pct"/>
            <w:vMerge/>
          </w:tcPr>
          <w:p w14:paraId="0146594C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02DC6C77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E6021E" w:rsidRPr="00A529F8" w14:paraId="0071115D" w14:textId="77777777" w:rsidTr="00296452">
        <w:trPr>
          <w:trHeight w:val="20"/>
        </w:trPr>
        <w:tc>
          <w:tcPr>
            <w:tcW w:w="1290" w:type="pct"/>
            <w:vMerge/>
          </w:tcPr>
          <w:p w14:paraId="0A7BC51A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49453E3A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Технические требования, предъявляемые к простым изделиям после холодноштамповочных работ</w:t>
            </w:r>
          </w:p>
        </w:tc>
      </w:tr>
      <w:tr w:rsidR="00E6021E" w:rsidRPr="00A529F8" w14:paraId="1D6D84DF" w14:textId="77777777" w:rsidTr="00296452">
        <w:trPr>
          <w:trHeight w:val="20"/>
        </w:trPr>
        <w:tc>
          <w:tcPr>
            <w:tcW w:w="1290" w:type="pct"/>
            <w:vMerge/>
          </w:tcPr>
          <w:p w14:paraId="0CB3CB8B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68945429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Виды и классификация дефектов простых изделий после холодноштамповочных работ</w:t>
            </w:r>
          </w:p>
        </w:tc>
      </w:tr>
      <w:tr w:rsidR="00E6021E" w:rsidRPr="00A529F8" w14:paraId="6F43621A" w14:textId="77777777" w:rsidTr="00296452">
        <w:trPr>
          <w:trHeight w:val="20"/>
        </w:trPr>
        <w:tc>
          <w:tcPr>
            <w:tcW w:w="1290" w:type="pct"/>
            <w:vMerge/>
          </w:tcPr>
          <w:p w14:paraId="0D8F2440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476E586E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Виды неисправимых дефектов простых изделий после холодноштамповочных работ</w:t>
            </w:r>
          </w:p>
        </w:tc>
      </w:tr>
      <w:tr w:rsidR="00E6021E" w:rsidRPr="00A529F8" w14:paraId="5108AF6C" w14:textId="77777777" w:rsidTr="00296452">
        <w:trPr>
          <w:trHeight w:val="20"/>
        </w:trPr>
        <w:tc>
          <w:tcPr>
            <w:tcW w:w="1290" w:type="pct"/>
            <w:vMerge/>
          </w:tcPr>
          <w:p w14:paraId="0717801A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2B9A1447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Браковочные признаки неисправимых дефектов простых изделий после холодноштамповочных работ</w:t>
            </w:r>
          </w:p>
        </w:tc>
      </w:tr>
      <w:tr w:rsidR="00E6021E" w:rsidRPr="00A529F8" w14:paraId="51B5727E" w14:textId="77777777" w:rsidTr="00296452">
        <w:trPr>
          <w:trHeight w:val="20"/>
        </w:trPr>
        <w:tc>
          <w:tcPr>
            <w:tcW w:w="1290" w:type="pct"/>
            <w:vMerge/>
          </w:tcPr>
          <w:p w14:paraId="553EB4F3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61B0ABA3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Причины образования дефектов простых изделий после холодноштамповочных работ</w:t>
            </w:r>
          </w:p>
        </w:tc>
      </w:tr>
      <w:tr w:rsidR="00E6021E" w:rsidRPr="00A529F8" w14:paraId="0F792B89" w14:textId="77777777" w:rsidTr="00296452">
        <w:trPr>
          <w:trHeight w:val="20"/>
        </w:trPr>
        <w:tc>
          <w:tcPr>
            <w:tcW w:w="1290" w:type="pct"/>
            <w:vMerge/>
          </w:tcPr>
          <w:p w14:paraId="38F6234A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55B4ADB7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Способы исправления дефектов простых изделий после холодноштамповочных работ</w:t>
            </w:r>
          </w:p>
        </w:tc>
      </w:tr>
      <w:tr w:rsidR="00E6021E" w:rsidRPr="00A529F8" w14:paraId="062FF942" w14:textId="77777777" w:rsidTr="00296452">
        <w:trPr>
          <w:trHeight w:val="20"/>
        </w:trPr>
        <w:tc>
          <w:tcPr>
            <w:tcW w:w="1290" w:type="pct"/>
            <w:vMerge/>
          </w:tcPr>
          <w:p w14:paraId="3687E962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17111A70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Порядок маркировки принятых и забракованных простых изделий после холодноштамповочных работ</w:t>
            </w:r>
          </w:p>
        </w:tc>
      </w:tr>
      <w:tr w:rsidR="00E6021E" w:rsidRPr="00A529F8" w14:paraId="13EA1082" w14:textId="77777777" w:rsidTr="00296452">
        <w:trPr>
          <w:trHeight w:val="20"/>
        </w:trPr>
        <w:tc>
          <w:tcPr>
            <w:tcW w:w="1290" w:type="pct"/>
            <w:vMerge/>
          </w:tcPr>
          <w:p w14:paraId="7979FFC9" w14:textId="77777777" w:rsidR="00E6021E" w:rsidRPr="00A529F8" w:rsidDel="002A1D54" w:rsidRDefault="00E6021E" w:rsidP="00B92CAB">
            <w:pPr>
              <w:pStyle w:val="aff1"/>
            </w:pPr>
          </w:p>
        </w:tc>
        <w:tc>
          <w:tcPr>
            <w:tcW w:w="3710" w:type="pct"/>
          </w:tcPr>
          <w:p w14:paraId="5856C5AB" w14:textId="77777777" w:rsidR="00E6021E" w:rsidRPr="00A529F8" w:rsidRDefault="00E6021E" w:rsidP="00296452">
            <w:pPr>
              <w:pStyle w:val="aff1"/>
              <w:jc w:val="both"/>
            </w:pPr>
            <w:r w:rsidRPr="00A529F8">
              <w:t>Допуски на простые изделия для основных видов технологических процессов листовой штамповки и холодной объемной штамповки</w:t>
            </w:r>
          </w:p>
        </w:tc>
      </w:tr>
      <w:tr w:rsidR="00E40A6B" w:rsidRPr="00A529F8" w14:paraId="1720D16A" w14:textId="77777777" w:rsidTr="00296452">
        <w:trPr>
          <w:trHeight w:val="20"/>
        </w:trPr>
        <w:tc>
          <w:tcPr>
            <w:tcW w:w="1290" w:type="pct"/>
            <w:vMerge/>
          </w:tcPr>
          <w:p w14:paraId="15880779" w14:textId="77777777" w:rsidR="00E40A6B" w:rsidRPr="00A529F8" w:rsidDel="002A1D54" w:rsidRDefault="00E40A6B" w:rsidP="00B92CAB">
            <w:pPr>
              <w:pStyle w:val="aff1"/>
            </w:pPr>
          </w:p>
        </w:tc>
        <w:tc>
          <w:tcPr>
            <w:tcW w:w="3710" w:type="pct"/>
          </w:tcPr>
          <w:p w14:paraId="1E9361EF" w14:textId="77777777" w:rsidR="00E40A6B" w:rsidRPr="00A529F8" w:rsidRDefault="00E40A6B" w:rsidP="00296452">
            <w:pPr>
              <w:pStyle w:val="aff1"/>
              <w:jc w:val="both"/>
            </w:pPr>
            <w:r w:rsidRPr="00A529F8">
              <w:t>Порядок заполнения и оформления производственной документации</w:t>
            </w:r>
          </w:p>
        </w:tc>
      </w:tr>
      <w:tr w:rsidR="00240F9E" w:rsidRPr="00A529F8" w14:paraId="146385B4" w14:textId="77777777" w:rsidTr="00296452">
        <w:trPr>
          <w:trHeight w:val="20"/>
        </w:trPr>
        <w:tc>
          <w:tcPr>
            <w:tcW w:w="1290" w:type="pct"/>
            <w:vMerge/>
          </w:tcPr>
          <w:p w14:paraId="610E7CD6" w14:textId="77777777" w:rsidR="00240F9E" w:rsidRPr="00A529F8" w:rsidDel="002A1D54" w:rsidRDefault="00240F9E" w:rsidP="00B92CAB">
            <w:pPr>
              <w:pStyle w:val="aff1"/>
            </w:pPr>
          </w:p>
        </w:tc>
        <w:tc>
          <w:tcPr>
            <w:tcW w:w="3710" w:type="pct"/>
          </w:tcPr>
          <w:p w14:paraId="03D819D4" w14:textId="77777777" w:rsidR="00240F9E" w:rsidRPr="00A529F8" w:rsidRDefault="00240F9E" w:rsidP="00296452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установлении брака простых изделий после холодноштамповочных работ</w:t>
            </w:r>
          </w:p>
        </w:tc>
      </w:tr>
      <w:tr w:rsidR="00240F9E" w:rsidRPr="00A529F8" w14:paraId="3282D9F9" w14:textId="77777777" w:rsidTr="00296452">
        <w:trPr>
          <w:trHeight w:val="20"/>
        </w:trPr>
        <w:tc>
          <w:tcPr>
            <w:tcW w:w="1290" w:type="pct"/>
            <w:vMerge/>
          </w:tcPr>
          <w:p w14:paraId="490CF9E5" w14:textId="77777777" w:rsidR="00240F9E" w:rsidRPr="00A529F8" w:rsidDel="002A1D54" w:rsidRDefault="00240F9E" w:rsidP="00B92CAB">
            <w:pPr>
              <w:pStyle w:val="aff1"/>
            </w:pPr>
          </w:p>
        </w:tc>
        <w:tc>
          <w:tcPr>
            <w:tcW w:w="3710" w:type="pct"/>
          </w:tcPr>
          <w:p w14:paraId="11DBA62D" w14:textId="77777777" w:rsidR="00240F9E" w:rsidRPr="00A529F8" w:rsidRDefault="00240F9E" w:rsidP="00296452">
            <w:pPr>
              <w:pStyle w:val="aff1"/>
              <w:jc w:val="both"/>
            </w:pPr>
            <w:r w:rsidRPr="00A529F8">
              <w:t xml:space="preserve">Требования охраны труда, пожарной, промышленной, экологической и электробезопасности </w:t>
            </w:r>
          </w:p>
        </w:tc>
      </w:tr>
      <w:tr w:rsidR="00240F9E" w:rsidRPr="00A529F8" w14:paraId="768A297C" w14:textId="77777777" w:rsidTr="00296452">
        <w:trPr>
          <w:trHeight w:val="20"/>
        </w:trPr>
        <w:tc>
          <w:tcPr>
            <w:tcW w:w="1290" w:type="pct"/>
          </w:tcPr>
          <w:p w14:paraId="60F10630" w14:textId="77777777" w:rsidR="00240F9E" w:rsidRPr="00A529F8" w:rsidDel="002A1D54" w:rsidRDefault="00240F9E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19874C63" w14:textId="77777777" w:rsidR="00240F9E" w:rsidRPr="00A529F8" w:rsidRDefault="00240F9E" w:rsidP="00296452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2D666ABE" w14:textId="77777777" w:rsidR="00296452" w:rsidRPr="00A529F8" w:rsidRDefault="00296452" w:rsidP="00296452"/>
    <w:p w14:paraId="1FAF68B8" w14:textId="77777777" w:rsidR="00DE4DAA" w:rsidRDefault="00DE4DAA" w:rsidP="00B92CAB">
      <w:pPr>
        <w:pStyle w:val="2"/>
        <w:spacing w:before="0" w:after="0"/>
      </w:pPr>
    </w:p>
    <w:p w14:paraId="2751185D" w14:textId="77777777" w:rsidR="00DE4DAA" w:rsidRDefault="00DE4DAA" w:rsidP="00B92CAB">
      <w:pPr>
        <w:pStyle w:val="2"/>
        <w:spacing w:before="0" w:after="0"/>
      </w:pPr>
    </w:p>
    <w:p w14:paraId="4D19B5B1" w14:textId="77777777" w:rsidR="0001395D" w:rsidRPr="00A529F8" w:rsidRDefault="0001395D" w:rsidP="00B92CAB">
      <w:pPr>
        <w:pStyle w:val="2"/>
        <w:spacing w:before="0" w:after="0"/>
      </w:pPr>
      <w:r w:rsidRPr="00A529F8">
        <w:t>3.</w:t>
      </w:r>
      <w:r w:rsidR="002D2153" w:rsidRPr="00A529F8">
        <w:t>2</w:t>
      </w:r>
      <w:r w:rsidRPr="00A529F8">
        <w:t>. Обобщенная трудовая функция</w:t>
      </w:r>
      <w:bookmarkEnd w:id="22"/>
    </w:p>
    <w:p w14:paraId="6E5C29C1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604"/>
        <w:gridCol w:w="604"/>
        <w:gridCol w:w="621"/>
        <w:gridCol w:w="1786"/>
        <w:gridCol w:w="1107"/>
      </w:tblGrid>
      <w:tr w:rsidR="00EB35C0" w:rsidRPr="00A529F8" w14:paraId="1A705C51" w14:textId="77777777" w:rsidTr="00296452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BAC4E0" w14:textId="77777777" w:rsidR="00EB35C0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FB7A3" w14:textId="77777777" w:rsidR="00EB35C0" w:rsidRPr="00A529F8" w:rsidRDefault="009D5440" w:rsidP="00B92CAB">
            <w:pPr>
              <w:rPr>
                <w:sz w:val="18"/>
                <w:szCs w:val="16"/>
              </w:rPr>
            </w:pPr>
            <w:r w:rsidRPr="00A529F8">
              <w:t>Контроль изделий средней сложности после холодноштамповочных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D4E87D" w14:textId="77777777" w:rsidR="00EB35C0" w:rsidRPr="00A529F8" w:rsidRDefault="00436CC4" w:rsidP="00B92CAB">
            <w:pPr>
              <w:pStyle w:val="100"/>
              <w:rPr>
                <w:sz w:val="16"/>
                <w:vertAlign w:val="superscript"/>
              </w:rPr>
            </w:pPr>
            <w:r w:rsidRPr="00A529F8">
              <w:t>Код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8026A" w14:textId="77777777" w:rsidR="00EB35C0" w:rsidRPr="00A529F8" w:rsidRDefault="00A529F8" w:rsidP="00B92CAB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B171D9" w14:textId="77777777" w:rsidR="00EB35C0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98DC4" w14:textId="77777777" w:rsidR="00EB35C0" w:rsidRPr="00A529F8" w:rsidRDefault="00C0171E" w:rsidP="00B92CAB">
            <w:pPr>
              <w:pStyle w:val="aff3"/>
            </w:pPr>
            <w:r w:rsidRPr="00A529F8">
              <w:t>3</w:t>
            </w:r>
          </w:p>
        </w:tc>
      </w:tr>
    </w:tbl>
    <w:p w14:paraId="6392472C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1313"/>
        <w:gridCol w:w="400"/>
        <w:gridCol w:w="2553"/>
        <w:gridCol w:w="1242"/>
        <w:gridCol w:w="2209"/>
      </w:tblGrid>
      <w:tr w:rsidR="00EB35C0" w:rsidRPr="00A529F8" w14:paraId="612072E9" w14:textId="77777777" w:rsidTr="00296452">
        <w:trPr>
          <w:trHeight w:val="283"/>
        </w:trPr>
        <w:tc>
          <w:tcPr>
            <w:tcW w:w="129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C14237" w14:textId="77777777" w:rsidR="00EB35C0" w:rsidRPr="00A529F8" w:rsidRDefault="00436CC4" w:rsidP="00B92CAB">
            <w:pPr>
              <w:pStyle w:val="100"/>
            </w:pPr>
            <w:r w:rsidRPr="00A529F8">
              <w:t>Происхождение обобщенной трудовой функции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A163302" w14:textId="77777777" w:rsidR="00EB35C0" w:rsidRPr="00A529F8" w:rsidRDefault="00436CC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AFDDD2" w14:textId="77777777" w:rsidR="00EB35C0" w:rsidRPr="00A529F8" w:rsidRDefault="008149BB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D9223" w14:textId="77777777" w:rsidR="00EB35C0" w:rsidRPr="00A529F8" w:rsidRDefault="00436CC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C222F" w14:textId="77777777" w:rsidR="00EB35C0" w:rsidRPr="00A529F8" w:rsidRDefault="00EB35C0" w:rsidP="00B92CAB">
            <w:pPr>
              <w:pStyle w:val="aff1"/>
            </w:pPr>
          </w:p>
        </w:tc>
        <w:tc>
          <w:tcPr>
            <w:tcW w:w="10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813E7" w14:textId="77777777" w:rsidR="00EB35C0" w:rsidRPr="00A529F8" w:rsidRDefault="00EB35C0" w:rsidP="00B92CAB">
            <w:pPr>
              <w:pStyle w:val="aff1"/>
            </w:pPr>
          </w:p>
        </w:tc>
      </w:tr>
      <w:tr w:rsidR="00EB35C0" w:rsidRPr="00A529F8" w14:paraId="4B3A7470" w14:textId="77777777" w:rsidTr="00296452">
        <w:trPr>
          <w:trHeight w:val="479"/>
        </w:trPr>
        <w:tc>
          <w:tcPr>
            <w:tcW w:w="1297" w:type="pct"/>
            <w:tcBorders>
              <w:top w:val="nil"/>
              <w:bottom w:val="nil"/>
              <w:right w:val="nil"/>
            </w:tcBorders>
            <w:vAlign w:val="center"/>
          </w:tcPr>
          <w:p w14:paraId="34E5475C" w14:textId="77777777" w:rsidR="00EB35C0" w:rsidRPr="00A529F8" w:rsidRDefault="00EB35C0" w:rsidP="00B92CAB">
            <w:pPr>
              <w:pStyle w:val="aff1"/>
            </w:pPr>
          </w:p>
        </w:tc>
        <w:tc>
          <w:tcPr>
            <w:tcW w:w="20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EF71C8" w14:textId="77777777" w:rsidR="00EB35C0" w:rsidRPr="00A529F8" w:rsidRDefault="00EB35C0" w:rsidP="00B92CAB">
            <w:pPr>
              <w:pStyle w:val="aff1"/>
            </w:pPr>
          </w:p>
        </w:tc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ECEBEF" w14:textId="77777777" w:rsidR="00EB35C0" w:rsidRPr="00A529F8" w:rsidRDefault="00624530" w:rsidP="00624530">
            <w:pPr>
              <w:pStyle w:val="100"/>
              <w:jc w:val="center"/>
              <w:rPr>
                <w:szCs w:val="16"/>
              </w:rPr>
            </w:pPr>
            <w:r>
              <w:t>Код оригинала</w:t>
            </w:r>
          </w:p>
        </w:tc>
        <w:tc>
          <w:tcPr>
            <w:tcW w:w="10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240757" w14:textId="77777777" w:rsidR="00EB35C0" w:rsidRPr="00A529F8" w:rsidRDefault="00436CC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1C91D2BE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3"/>
        <w:gridCol w:w="7718"/>
      </w:tblGrid>
      <w:tr w:rsidR="00E714FC" w:rsidRPr="00A529F8" w14:paraId="56FBA549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E85A3" w14:textId="77777777" w:rsidR="00E714FC" w:rsidRPr="00A529F8" w:rsidRDefault="00E714FC" w:rsidP="00B92CAB">
            <w:pPr>
              <w:pStyle w:val="aff1"/>
            </w:pPr>
            <w:r w:rsidRPr="00A529F8">
              <w:t>Возможные наименования должностей, профессий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9840C" w14:textId="77777777" w:rsidR="00E714FC" w:rsidRPr="00A529F8" w:rsidRDefault="0049670F" w:rsidP="00B92CAB">
            <w:pPr>
              <w:suppressAutoHyphens/>
            </w:pPr>
            <w:r w:rsidRPr="00A529F8">
              <w:t>Контролер холодноштамповочных работ</w:t>
            </w:r>
            <w:r w:rsidR="00E714FC" w:rsidRPr="00A529F8">
              <w:t xml:space="preserve"> 3-го разряда</w:t>
            </w:r>
          </w:p>
        </w:tc>
      </w:tr>
    </w:tbl>
    <w:p w14:paraId="0F00D510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3"/>
        <w:gridCol w:w="7718"/>
      </w:tblGrid>
      <w:tr w:rsidR="00E714FC" w:rsidRPr="00A529F8" w14:paraId="5BA439F2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A7DBD" w14:textId="77777777" w:rsidR="00E714FC" w:rsidRPr="00A529F8" w:rsidRDefault="00E714FC" w:rsidP="00B92CAB">
            <w:pPr>
              <w:pStyle w:val="aff1"/>
            </w:pPr>
            <w:r w:rsidRPr="00A529F8">
              <w:t>Требования к образованию и обучению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6749A" w14:textId="77777777" w:rsidR="00E714FC" w:rsidRPr="00A529F8" w:rsidRDefault="00E714FC" w:rsidP="00B92CAB">
            <w:r w:rsidRPr="00A529F8">
              <w:rPr>
                <w:lang w:eastAsia="en-US"/>
              </w:rPr>
              <w:t xml:space="preserve">Среднее общее </w:t>
            </w:r>
            <w:r w:rsidR="000E342B" w:rsidRPr="00A529F8">
              <w:rPr>
                <w:lang w:eastAsia="en-US"/>
              </w:rPr>
              <w:t>образование и</w:t>
            </w:r>
            <w:r w:rsidR="00271FA1" w:rsidRPr="00A529F8">
              <w:rPr>
                <w:lang w:eastAsia="en-US"/>
              </w:rPr>
              <w:t xml:space="preserve"> </w:t>
            </w:r>
            <w:r w:rsidR="000E342B" w:rsidRPr="00A529F8">
              <w:rPr>
                <w:lang w:eastAsia="en-US"/>
              </w:rPr>
              <w:t>профессиональное</w:t>
            </w:r>
            <w:r w:rsidRPr="00A529F8">
              <w:rPr>
                <w:lang w:eastAsia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714FC" w:rsidRPr="00A529F8" w14:paraId="38FFF31A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FD873" w14:textId="77777777" w:rsidR="00E714FC" w:rsidRPr="00A529F8" w:rsidRDefault="00E714FC" w:rsidP="00B92CAB">
            <w:pPr>
              <w:pStyle w:val="aff1"/>
            </w:pPr>
            <w:r w:rsidRPr="00A529F8">
              <w:t>Требования к опыту практической работы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F7DF6" w14:textId="77777777" w:rsidR="00E714FC" w:rsidRPr="00A529F8" w:rsidRDefault="00E714FC" w:rsidP="00B92CAB">
            <w:pPr>
              <w:pStyle w:val="aff1"/>
            </w:pPr>
            <w:r w:rsidRPr="00A529F8">
              <w:rPr>
                <w:lang w:eastAsia="en-US"/>
              </w:rPr>
              <w:t xml:space="preserve">Не менее одного года </w:t>
            </w:r>
            <w:r w:rsidR="0049670F" w:rsidRPr="00A529F8">
              <w:t>контролером холодноштамповочных работ</w:t>
            </w:r>
            <w:r w:rsidR="0049670F" w:rsidRPr="00A529F8">
              <w:rPr>
                <w:lang w:eastAsia="en-US"/>
              </w:rPr>
              <w:t xml:space="preserve"> </w:t>
            </w:r>
            <w:r w:rsidRPr="00A529F8">
              <w:rPr>
                <w:lang w:eastAsia="en-US"/>
              </w:rPr>
              <w:t>2-го разряда</w:t>
            </w:r>
          </w:p>
        </w:tc>
      </w:tr>
      <w:tr w:rsidR="00D651E8" w:rsidRPr="00A529F8" w14:paraId="4BEF4311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1DF0C8" w14:textId="77777777" w:rsidR="00D651E8" w:rsidRPr="00A529F8" w:rsidRDefault="00D651E8" w:rsidP="00B92CAB">
            <w:pPr>
              <w:pStyle w:val="aff1"/>
            </w:pPr>
            <w:r w:rsidRPr="00A529F8">
              <w:t>Особые условия допуска к работе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DAB03B1" w14:textId="77777777" w:rsidR="00D651E8" w:rsidRPr="00A529F8" w:rsidRDefault="009513E0" w:rsidP="00B92CAB">
            <w:pPr>
              <w:pStyle w:val="aff1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4B991BD" w14:textId="77777777" w:rsidR="00D651E8" w:rsidRPr="00A529F8" w:rsidRDefault="009139DE" w:rsidP="00B92CAB">
            <w:pPr>
              <w:pStyle w:val="aff1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6E18E3FD" w14:textId="77777777" w:rsidR="00D651E8" w:rsidRPr="00A529F8" w:rsidRDefault="00D651E8" w:rsidP="00B92CAB">
            <w:pPr>
              <w:pStyle w:val="aff1"/>
            </w:pPr>
            <w:r w:rsidRPr="00A529F8">
              <w:t>Прохождение инструктажа по охране труда на рабочем месте</w:t>
            </w:r>
          </w:p>
        </w:tc>
      </w:tr>
      <w:tr w:rsidR="00E714FC" w:rsidRPr="00A529F8" w14:paraId="6EA2FBA3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CBB38" w14:textId="77777777" w:rsidR="00E714FC" w:rsidRPr="00A529F8" w:rsidRDefault="00E714FC" w:rsidP="00B92CAB">
            <w:pPr>
              <w:pStyle w:val="aff1"/>
            </w:pPr>
            <w:r w:rsidRPr="00A529F8">
              <w:t>Другие характеристики</w:t>
            </w:r>
          </w:p>
        </w:tc>
        <w:tc>
          <w:tcPr>
            <w:tcW w:w="37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7173A" w14:textId="77777777" w:rsidR="00E714FC" w:rsidRPr="00A529F8" w:rsidRDefault="00E714FC" w:rsidP="00B92CAB">
            <w:r w:rsidRPr="00A529F8">
              <w:t>-</w:t>
            </w:r>
          </w:p>
        </w:tc>
      </w:tr>
    </w:tbl>
    <w:p w14:paraId="7D9C87E2" w14:textId="77777777" w:rsidR="00296452" w:rsidRPr="00A529F8" w:rsidRDefault="00296452"/>
    <w:p w14:paraId="7915EA0D" w14:textId="77777777" w:rsidR="00296452" w:rsidRPr="00A529F8" w:rsidRDefault="00296452">
      <w:r w:rsidRPr="00A529F8">
        <w:t>Дополнительные характеристики</w:t>
      </w:r>
    </w:p>
    <w:p w14:paraId="58C0E5CA" w14:textId="77777777" w:rsidR="00296452" w:rsidRPr="00A529F8" w:rsidRDefault="00296452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1496"/>
        <w:gridCol w:w="6221"/>
      </w:tblGrid>
      <w:tr w:rsidR="00E714FC" w:rsidRPr="00A529F8" w14:paraId="4CE9FEDA" w14:textId="77777777" w:rsidTr="00296452">
        <w:trPr>
          <w:trHeight w:val="283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3C53F7" w14:textId="77777777" w:rsidR="00E714FC" w:rsidRPr="00A529F8" w:rsidRDefault="00E714FC" w:rsidP="00B92CAB">
            <w:pPr>
              <w:pStyle w:val="aff3"/>
            </w:pPr>
            <w:r w:rsidRPr="00A529F8">
              <w:t>Наименование документа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E25E9" w14:textId="77777777" w:rsidR="00E714FC" w:rsidRPr="00A529F8" w:rsidRDefault="00E714FC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14D2A" w14:textId="77777777" w:rsidR="00E714FC" w:rsidRPr="00A529F8" w:rsidRDefault="00E714FC" w:rsidP="00B92CAB">
            <w:pPr>
              <w:pStyle w:val="aff3"/>
            </w:pPr>
            <w:r w:rsidRPr="00A529F8">
              <w:t>Наименование базовой группы, должности (профессии) или специальности</w:t>
            </w:r>
          </w:p>
        </w:tc>
      </w:tr>
      <w:tr w:rsidR="00BB2362" w:rsidRPr="00A529F8" w14:paraId="79341F3C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E2CCAF" w14:textId="77777777" w:rsidR="00BB2362" w:rsidRPr="00A529F8" w:rsidRDefault="00BB2362" w:rsidP="00296452">
            <w:pPr>
              <w:pStyle w:val="aff1"/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D32718" w14:textId="77777777" w:rsidR="00BB2362" w:rsidRPr="00A529F8" w:rsidRDefault="00BB2362" w:rsidP="00296452">
            <w:r w:rsidRPr="00A529F8">
              <w:t>7221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98FB589" w14:textId="77777777" w:rsidR="00BB2362" w:rsidRPr="00A529F8" w:rsidRDefault="00BB2362" w:rsidP="00296452">
            <w:r w:rsidRPr="00A529F8">
              <w:t>Кузнецы</w:t>
            </w:r>
          </w:p>
        </w:tc>
      </w:tr>
      <w:tr w:rsidR="00D837C1" w:rsidRPr="00A529F8" w14:paraId="1351E259" w14:textId="77777777" w:rsidTr="0029645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9F3229" w14:textId="77777777" w:rsidR="00D837C1" w:rsidRPr="00A529F8" w:rsidRDefault="00271FA1" w:rsidP="00296452">
            <w:pPr>
              <w:pStyle w:val="aff1"/>
            </w:pPr>
            <w:r w:rsidRPr="00A529F8">
              <w:t>ЕТКС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954485A" w14:textId="77777777" w:rsidR="00D837C1" w:rsidRPr="00A529F8" w:rsidRDefault="00D837C1" w:rsidP="00296452">
            <w:pPr>
              <w:suppressAutoHyphens/>
            </w:pPr>
            <w:r w:rsidRPr="00A529F8">
              <w:t xml:space="preserve">§ </w:t>
            </w:r>
            <w:r w:rsidR="00100DEB" w:rsidRPr="00A529F8">
              <w:t>34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1688F65" w14:textId="77777777" w:rsidR="00D837C1" w:rsidRPr="00A529F8" w:rsidRDefault="00100DEB" w:rsidP="00296452">
            <w:pPr>
              <w:suppressAutoHyphens/>
            </w:pPr>
            <w:r w:rsidRPr="00A529F8">
              <w:t>Контролер котельных, холодноштамповочных и давильных работ</w:t>
            </w:r>
            <w:r w:rsidR="00D837C1" w:rsidRPr="00A529F8">
              <w:t xml:space="preserve"> 3-го разряда</w:t>
            </w:r>
          </w:p>
        </w:tc>
      </w:tr>
      <w:tr w:rsidR="005D723B" w:rsidRPr="00A529F8" w14:paraId="440483C9" w14:textId="77777777" w:rsidTr="00296452">
        <w:trPr>
          <w:trHeight w:val="20"/>
        </w:trPr>
        <w:tc>
          <w:tcPr>
            <w:tcW w:w="1297" w:type="pct"/>
            <w:tcBorders>
              <w:left w:val="single" w:sz="4" w:space="0" w:color="808080"/>
              <w:right w:val="single" w:sz="4" w:space="0" w:color="808080"/>
            </w:tcBorders>
          </w:tcPr>
          <w:p w14:paraId="47651CD7" w14:textId="77777777" w:rsidR="005D723B" w:rsidRPr="00A529F8" w:rsidRDefault="005D723B" w:rsidP="00296452">
            <w:pPr>
              <w:pStyle w:val="aff1"/>
            </w:pPr>
            <w:r w:rsidRPr="00A529F8">
              <w:t>ОКПДТР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D1039E7" w14:textId="77777777" w:rsidR="005D723B" w:rsidRPr="00A529F8" w:rsidRDefault="005D723B" w:rsidP="00296452">
            <w:pPr>
              <w:pStyle w:val="aff1"/>
            </w:pPr>
            <w:r w:rsidRPr="00A529F8">
              <w:t>12978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28A0592" w14:textId="77777777" w:rsidR="005D723B" w:rsidRPr="00A529F8" w:rsidRDefault="005D723B" w:rsidP="00296452">
            <w:pPr>
              <w:pStyle w:val="aff1"/>
            </w:pPr>
            <w:r w:rsidRPr="00A529F8">
              <w:t>Контролер котельных, холодноштамповочных и давильных работ</w:t>
            </w:r>
          </w:p>
        </w:tc>
      </w:tr>
    </w:tbl>
    <w:p w14:paraId="7C409660" w14:textId="77777777" w:rsidR="00296452" w:rsidRPr="00A529F8" w:rsidRDefault="00296452" w:rsidP="00296452"/>
    <w:p w14:paraId="54D5D157" w14:textId="77777777" w:rsidR="00CE0CD7" w:rsidRPr="00A529F8" w:rsidRDefault="00CE0CD7" w:rsidP="00296452">
      <w:pPr>
        <w:rPr>
          <w:b/>
          <w:bCs w:val="0"/>
        </w:rPr>
      </w:pPr>
      <w:r w:rsidRPr="00A529F8">
        <w:rPr>
          <w:b/>
          <w:bCs w:val="0"/>
        </w:rPr>
        <w:t>3.</w:t>
      </w:r>
      <w:r w:rsidR="00856430" w:rsidRPr="00A529F8">
        <w:rPr>
          <w:b/>
          <w:bCs w:val="0"/>
        </w:rPr>
        <w:t>2</w:t>
      </w:r>
      <w:r w:rsidRPr="00A529F8">
        <w:rPr>
          <w:b/>
          <w:bCs w:val="0"/>
        </w:rPr>
        <w:t>.</w:t>
      </w:r>
      <w:r w:rsidR="00856430" w:rsidRPr="00A529F8">
        <w:rPr>
          <w:b/>
          <w:bCs w:val="0"/>
        </w:rPr>
        <w:t>1</w:t>
      </w:r>
      <w:r w:rsidRPr="00A529F8">
        <w:rPr>
          <w:b/>
          <w:bCs w:val="0"/>
        </w:rPr>
        <w:t>. Трудовая функция</w:t>
      </w:r>
    </w:p>
    <w:p w14:paraId="29CCE92C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CE0CD7" w:rsidRPr="00A529F8" w14:paraId="39455D75" w14:textId="77777777" w:rsidTr="00296452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1A0C69" w14:textId="77777777" w:rsidR="00CE0CD7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AE04D" w14:textId="77777777" w:rsidR="00CE0CD7" w:rsidRPr="00A529F8" w:rsidRDefault="009D5440" w:rsidP="00B92CAB">
            <w:pPr>
              <w:pStyle w:val="aff1"/>
            </w:pPr>
            <w:r w:rsidRPr="00A529F8">
              <w:t>Контроль</w:t>
            </w:r>
            <w:r w:rsidR="00E60569" w:rsidRPr="00A529F8">
              <w:t xml:space="preserve"> листоштампованных </w:t>
            </w:r>
            <w:r w:rsidRPr="00A529F8">
              <w:t>изделий средней сложности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5BC0BE" w14:textId="77777777" w:rsidR="00CE0CD7" w:rsidRPr="00A529F8" w:rsidRDefault="00CE0CD7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DF98A" w14:textId="77777777" w:rsidR="00CE0CD7" w:rsidRPr="00A529F8" w:rsidRDefault="00A529F8" w:rsidP="00B92CAB">
            <w:pPr>
              <w:pStyle w:val="aff1"/>
            </w:pPr>
            <w:r>
              <w:rPr>
                <w:lang w:val="en-US"/>
              </w:rPr>
              <w:t>B</w:t>
            </w:r>
            <w:r w:rsidR="00CE0CD7" w:rsidRPr="00A529F8">
              <w:t>/0</w:t>
            </w:r>
            <w:r w:rsidR="00514E73" w:rsidRPr="00A529F8">
              <w:t>1</w:t>
            </w:r>
            <w:r w:rsidR="00CE0CD7" w:rsidRPr="00A529F8">
              <w:t>.</w:t>
            </w:r>
            <w:r w:rsidR="00C0171E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5AE5AB" w14:textId="77777777" w:rsidR="00CE0CD7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9B659" w14:textId="77777777" w:rsidR="00CE0CD7" w:rsidRPr="00A529F8" w:rsidRDefault="00C0171E" w:rsidP="00B92CAB">
            <w:pPr>
              <w:pStyle w:val="aff3"/>
            </w:pPr>
            <w:r w:rsidRPr="00A529F8">
              <w:t>3</w:t>
            </w:r>
          </w:p>
        </w:tc>
      </w:tr>
    </w:tbl>
    <w:p w14:paraId="351F255A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CE0CD7" w:rsidRPr="00A529F8" w14:paraId="22F8D9C7" w14:textId="77777777" w:rsidTr="0029645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6E8AAFE" w14:textId="77777777" w:rsidR="00CE0CD7" w:rsidRPr="00A529F8" w:rsidRDefault="00CE0CD7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6F475B7" w14:textId="77777777" w:rsidR="00CE0CD7" w:rsidRPr="00A529F8" w:rsidRDefault="00CE0CD7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B54C41A" w14:textId="77777777" w:rsidR="00CE0CD7" w:rsidRPr="00A529F8" w:rsidRDefault="00CE0CD7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3CC05" w14:textId="77777777" w:rsidR="00CE0CD7" w:rsidRPr="00A529F8" w:rsidRDefault="00CE0CD7" w:rsidP="00B92CAB">
            <w:r w:rsidRPr="00A529F8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6CCF6" w14:textId="77777777" w:rsidR="00CE0CD7" w:rsidRPr="00A529F8" w:rsidRDefault="00CE0CD7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1B77B" w14:textId="77777777" w:rsidR="00CE0CD7" w:rsidRPr="00A529F8" w:rsidRDefault="00CE0CD7" w:rsidP="00B92CAB">
            <w:pPr>
              <w:pStyle w:val="100"/>
            </w:pPr>
          </w:p>
        </w:tc>
      </w:tr>
      <w:tr w:rsidR="00CE0CD7" w:rsidRPr="00A529F8" w14:paraId="56F6FF45" w14:textId="77777777" w:rsidTr="0029645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3FC776F1" w14:textId="77777777" w:rsidR="00CE0CD7" w:rsidRPr="00A529F8" w:rsidRDefault="00CE0CD7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2AD89C" w14:textId="77777777" w:rsidR="00CE0CD7" w:rsidRPr="00A529F8" w:rsidRDefault="00CE0CD7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C4C971" w14:textId="77777777" w:rsidR="00CE0CD7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70B5B0" w14:textId="77777777" w:rsidR="00CE0CD7" w:rsidRPr="00A529F8" w:rsidRDefault="00CE0CD7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5CABEE34" w14:textId="77777777" w:rsidR="00296452" w:rsidRPr="00A529F8" w:rsidRDefault="0029645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7A2F49" w:rsidRPr="00A529F8" w14:paraId="70EF964D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4ADE2F8F" w14:textId="77777777" w:rsidR="007A2F49" w:rsidRPr="00A529F8" w:rsidRDefault="007A2F49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48D365A7" w14:textId="77777777" w:rsidR="007A2F49" w:rsidRPr="00A529F8" w:rsidRDefault="007A2F49" w:rsidP="00296452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</w:t>
            </w:r>
            <w:r w:rsidR="00E60569" w:rsidRPr="00A529F8">
              <w:t xml:space="preserve"> листоштампованных </w:t>
            </w:r>
            <w:r w:rsidRPr="00A529F8">
              <w:t>изделий средней сложности</w:t>
            </w:r>
          </w:p>
        </w:tc>
      </w:tr>
      <w:tr w:rsidR="007A2F49" w:rsidRPr="00A529F8" w14:paraId="0DC86FDC" w14:textId="77777777" w:rsidTr="00296452">
        <w:trPr>
          <w:trHeight w:val="20"/>
        </w:trPr>
        <w:tc>
          <w:tcPr>
            <w:tcW w:w="1290" w:type="pct"/>
            <w:vMerge/>
          </w:tcPr>
          <w:p w14:paraId="3265F19F" w14:textId="77777777" w:rsidR="007A2F49" w:rsidRPr="00A529F8" w:rsidRDefault="007A2F49" w:rsidP="00B92CAB">
            <w:pPr>
              <w:pStyle w:val="aff1"/>
            </w:pPr>
          </w:p>
        </w:tc>
        <w:tc>
          <w:tcPr>
            <w:tcW w:w="3710" w:type="pct"/>
          </w:tcPr>
          <w:p w14:paraId="0BF33F1A" w14:textId="77777777" w:rsidR="007A2F49" w:rsidRPr="00A529F8" w:rsidRDefault="007A2F49" w:rsidP="00296452">
            <w:pPr>
              <w:pStyle w:val="aff1"/>
              <w:jc w:val="both"/>
            </w:pPr>
            <w:r w:rsidRPr="00A529F8">
              <w:t>Выбор и подготовка</w:t>
            </w:r>
            <w:r w:rsidR="00221B5C" w:rsidRPr="00A529F8">
              <w:t xml:space="preserve"> контрольно-измерительных инструментов </w:t>
            </w:r>
            <w:r w:rsidRPr="00A529F8">
              <w:t>и приспособлений для измерения и контроля</w:t>
            </w:r>
            <w:r w:rsidR="00E60569" w:rsidRPr="00A529F8">
              <w:t xml:space="preserve"> листоштампованных </w:t>
            </w:r>
            <w:r w:rsidRPr="00A529F8">
              <w:t>изделий средней сложности</w:t>
            </w:r>
          </w:p>
        </w:tc>
      </w:tr>
      <w:tr w:rsidR="007A2F49" w:rsidRPr="00A529F8" w14:paraId="5C6D9690" w14:textId="77777777" w:rsidTr="00296452">
        <w:trPr>
          <w:trHeight w:val="20"/>
        </w:trPr>
        <w:tc>
          <w:tcPr>
            <w:tcW w:w="1290" w:type="pct"/>
            <w:vMerge/>
          </w:tcPr>
          <w:p w14:paraId="5D78133A" w14:textId="77777777" w:rsidR="007A2F49" w:rsidRPr="00A529F8" w:rsidRDefault="007A2F49" w:rsidP="00B92CAB">
            <w:pPr>
              <w:pStyle w:val="aff1"/>
            </w:pPr>
          </w:p>
        </w:tc>
        <w:tc>
          <w:tcPr>
            <w:tcW w:w="3710" w:type="pct"/>
          </w:tcPr>
          <w:p w14:paraId="62867CC6" w14:textId="77777777" w:rsidR="007A2F49" w:rsidRPr="00A529F8" w:rsidRDefault="007A2F49" w:rsidP="00296452">
            <w:pPr>
              <w:pStyle w:val="aff1"/>
              <w:jc w:val="both"/>
            </w:pPr>
            <w:r w:rsidRPr="00A529F8">
              <w:t>Измерение и контроль линейных размеров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средней сложности </w:t>
            </w:r>
          </w:p>
        </w:tc>
      </w:tr>
      <w:tr w:rsidR="007A2F49" w:rsidRPr="00A529F8" w14:paraId="72A6097F" w14:textId="77777777" w:rsidTr="00296452">
        <w:trPr>
          <w:trHeight w:val="20"/>
        </w:trPr>
        <w:tc>
          <w:tcPr>
            <w:tcW w:w="1290" w:type="pct"/>
            <w:vMerge/>
          </w:tcPr>
          <w:p w14:paraId="7335FBF5" w14:textId="77777777" w:rsidR="007A2F49" w:rsidRPr="00A529F8" w:rsidRDefault="007A2F49" w:rsidP="00B92CAB">
            <w:pPr>
              <w:pStyle w:val="aff1"/>
            </w:pPr>
          </w:p>
        </w:tc>
        <w:tc>
          <w:tcPr>
            <w:tcW w:w="3710" w:type="pct"/>
          </w:tcPr>
          <w:p w14:paraId="790FEA8D" w14:textId="77777777" w:rsidR="007A2F49" w:rsidRPr="00A529F8" w:rsidRDefault="007A2F49" w:rsidP="00296452">
            <w:pPr>
              <w:pStyle w:val="aff1"/>
              <w:jc w:val="both"/>
            </w:pPr>
            <w:r w:rsidRPr="00A529F8">
              <w:t>Измерение и контроль угловых размеров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средней сложности </w:t>
            </w:r>
          </w:p>
        </w:tc>
      </w:tr>
      <w:tr w:rsidR="007A2F49" w:rsidRPr="00A529F8" w14:paraId="2714F856" w14:textId="77777777" w:rsidTr="00296452">
        <w:trPr>
          <w:trHeight w:val="20"/>
        </w:trPr>
        <w:tc>
          <w:tcPr>
            <w:tcW w:w="1290" w:type="pct"/>
            <w:vMerge/>
          </w:tcPr>
          <w:p w14:paraId="66C74B17" w14:textId="77777777" w:rsidR="007A2F49" w:rsidRPr="00A529F8" w:rsidRDefault="007A2F49" w:rsidP="00B92CAB">
            <w:pPr>
              <w:pStyle w:val="aff1"/>
            </w:pPr>
          </w:p>
        </w:tc>
        <w:tc>
          <w:tcPr>
            <w:tcW w:w="3710" w:type="pct"/>
          </w:tcPr>
          <w:p w14:paraId="0698983C" w14:textId="77777777" w:rsidR="007A2F49" w:rsidRPr="00A529F8" w:rsidRDefault="007A2F49" w:rsidP="00296452">
            <w:pPr>
              <w:pStyle w:val="aff1"/>
              <w:jc w:val="both"/>
            </w:pPr>
            <w:r w:rsidRPr="00A529F8">
              <w:t>Измерение и контроль отклонений формы и взаимного расположения поверхностей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средней сложности </w:t>
            </w:r>
          </w:p>
        </w:tc>
      </w:tr>
      <w:tr w:rsidR="0085090E" w:rsidRPr="00A529F8" w14:paraId="137172BA" w14:textId="77777777" w:rsidTr="00296452">
        <w:trPr>
          <w:trHeight w:val="20"/>
        </w:trPr>
        <w:tc>
          <w:tcPr>
            <w:tcW w:w="1290" w:type="pct"/>
            <w:vMerge/>
          </w:tcPr>
          <w:p w14:paraId="6A87BA1B" w14:textId="77777777" w:rsidR="0085090E" w:rsidRPr="00A529F8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73FB86DB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Визуальный контроль наружных дефектов листоштампованных изделий средней сложности</w:t>
            </w:r>
          </w:p>
        </w:tc>
      </w:tr>
      <w:tr w:rsidR="0085090E" w:rsidRPr="00A529F8" w14:paraId="0555F906" w14:textId="77777777" w:rsidTr="00296452">
        <w:trPr>
          <w:trHeight w:val="20"/>
        </w:trPr>
        <w:tc>
          <w:tcPr>
            <w:tcW w:w="1290" w:type="pct"/>
            <w:vMerge/>
          </w:tcPr>
          <w:p w14:paraId="024B0418" w14:textId="77777777" w:rsidR="0085090E" w:rsidRPr="00A529F8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12E8BAE1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Установление видов дефектов листоштампованных изделий средней сложности</w:t>
            </w:r>
          </w:p>
        </w:tc>
      </w:tr>
      <w:tr w:rsidR="0085090E" w:rsidRPr="00A529F8" w14:paraId="6CC296C0" w14:textId="77777777" w:rsidTr="00296452">
        <w:trPr>
          <w:trHeight w:val="20"/>
        </w:trPr>
        <w:tc>
          <w:tcPr>
            <w:tcW w:w="1290" w:type="pct"/>
            <w:vMerge/>
          </w:tcPr>
          <w:p w14:paraId="4E3F16E6" w14:textId="77777777" w:rsidR="0085090E" w:rsidRPr="00A529F8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655E467A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Установление причин возникновения дефектов листоштампованных изделий средней сложности</w:t>
            </w:r>
          </w:p>
        </w:tc>
      </w:tr>
      <w:tr w:rsidR="0085090E" w:rsidRPr="00A529F8" w14:paraId="56A665FC" w14:textId="77777777" w:rsidTr="00296452">
        <w:trPr>
          <w:trHeight w:val="20"/>
        </w:trPr>
        <w:tc>
          <w:tcPr>
            <w:tcW w:w="1290" w:type="pct"/>
            <w:vMerge/>
          </w:tcPr>
          <w:p w14:paraId="001E3B31" w14:textId="77777777" w:rsidR="0085090E" w:rsidRPr="00A529F8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22D16898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Занесение результатов контроля листоштампованных изделий средней сложности в контрольную карту</w:t>
            </w:r>
          </w:p>
        </w:tc>
      </w:tr>
      <w:tr w:rsidR="0085090E" w:rsidRPr="00A529F8" w14:paraId="02749397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48A369CF" w14:textId="77777777" w:rsidR="0085090E" w:rsidRPr="00A529F8" w:rsidDel="002A1D54" w:rsidRDefault="0085090E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401F0E4E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 xml:space="preserve">Читать и применять техническую документацию на листоштампованные изделия средней сложности </w:t>
            </w:r>
          </w:p>
        </w:tc>
      </w:tr>
      <w:tr w:rsidR="0085090E" w:rsidRPr="00A529F8" w14:paraId="7699F96A" w14:textId="77777777" w:rsidTr="00296452">
        <w:trPr>
          <w:trHeight w:val="20"/>
        </w:trPr>
        <w:tc>
          <w:tcPr>
            <w:tcW w:w="1290" w:type="pct"/>
            <w:vMerge/>
          </w:tcPr>
          <w:p w14:paraId="4D4EC5BF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62050B93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</w:t>
            </w:r>
          </w:p>
        </w:tc>
      </w:tr>
      <w:tr w:rsidR="0085090E" w:rsidRPr="00A529F8" w14:paraId="6DA810AE" w14:textId="77777777" w:rsidTr="00296452">
        <w:trPr>
          <w:trHeight w:val="20"/>
        </w:trPr>
        <w:tc>
          <w:tcPr>
            <w:tcW w:w="1290" w:type="pct"/>
            <w:vMerge/>
          </w:tcPr>
          <w:p w14:paraId="0C0250BF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4FE05EF7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линейных размеров</w:t>
            </w:r>
          </w:p>
        </w:tc>
      </w:tr>
      <w:tr w:rsidR="0085090E" w:rsidRPr="00A529F8" w14:paraId="47C310CE" w14:textId="77777777" w:rsidTr="00296452">
        <w:trPr>
          <w:trHeight w:val="20"/>
        </w:trPr>
        <w:tc>
          <w:tcPr>
            <w:tcW w:w="1290" w:type="pct"/>
            <w:vMerge/>
          </w:tcPr>
          <w:p w14:paraId="6394D314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5F728772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85090E" w:rsidRPr="00A529F8" w14:paraId="40CC33E7" w14:textId="77777777" w:rsidTr="00296452">
        <w:trPr>
          <w:trHeight w:val="20"/>
        </w:trPr>
        <w:tc>
          <w:tcPr>
            <w:tcW w:w="1290" w:type="pct"/>
            <w:vMerge/>
          </w:tcPr>
          <w:p w14:paraId="21689A5C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44F68800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отклонений формы и взаимного расположения поверхностей </w:t>
            </w:r>
          </w:p>
        </w:tc>
      </w:tr>
      <w:tr w:rsidR="0085090E" w:rsidRPr="00A529F8" w14:paraId="205D3729" w14:textId="77777777" w:rsidTr="00296452">
        <w:trPr>
          <w:trHeight w:val="20"/>
        </w:trPr>
        <w:tc>
          <w:tcPr>
            <w:tcW w:w="1290" w:type="pct"/>
            <w:vMerge/>
          </w:tcPr>
          <w:p w14:paraId="74EFFED4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36100A05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Выявлять дефекты листоштампованных изделий средней сложности</w:t>
            </w:r>
          </w:p>
        </w:tc>
      </w:tr>
      <w:tr w:rsidR="0085090E" w:rsidRPr="00A529F8" w14:paraId="142FD9B8" w14:textId="77777777" w:rsidTr="00296452">
        <w:trPr>
          <w:trHeight w:val="20"/>
        </w:trPr>
        <w:tc>
          <w:tcPr>
            <w:tcW w:w="1290" w:type="pct"/>
            <w:vMerge/>
          </w:tcPr>
          <w:p w14:paraId="3319F577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05EA9A58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Заполнять контрольные карты на листоштампованные изделия средней сложности</w:t>
            </w:r>
          </w:p>
        </w:tc>
      </w:tr>
      <w:tr w:rsidR="00E95BC9" w:rsidRPr="00A529F8" w14:paraId="1AD15263" w14:textId="77777777" w:rsidTr="00296452">
        <w:trPr>
          <w:trHeight w:val="20"/>
        </w:trPr>
        <w:tc>
          <w:tcPr>
            <w:tcW w:w="1290" w:type="pct"/>
            <w:vMerge/>
          </w:tcPr>
          <w:p w14:paraId="0AC020B8" w14:textId="77777777" w:rsidR="00E95BC9" w:rsidRPr="00A529F8" w:rsidDel="002A1D54" w:rsidRDefault="00E95BC9" w:rsidP="00B92CAB">
            <w:pPr>
              <w:pStyle w:val="aff1"/>
            </w:pPr>
          </w:p>
        </w:tc>
        <w:tc>
          <w:tcPr>
            <w:tcW w:w="3710" w:type="pct"/>
          </w:tcPr>
          <w:p w14:paraId="07B3E127" w14:textId="77777777" w:rsidR="00E95BC9" w:rsidRPr="00A529F8" w:rsidRDefault="00E95BC9" w:rsidP="00E95BC9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листоштампованных изделий средней сложности</w:t>
            </w:r>
          </w:p>
        </w:tc>
      </w:tr>
      <w:tr w:rsidR="0085090E" w:rsidRPr="00A529F8" w14:paraId="25C44942" w14:textId="77777777" w:rsidTr="00296452">
        <w:trPr>
          <w:trHeight w:val="20"/>
        </w:trPr>
        <w:tc>
          <w:tcPr>
            <w:tcW w:w="1290" w:type="pct"/>
            <w:vMerge/>
          </w:tcPr>
          <w:p w14:paraId="6B5262CC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52A52D36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85090E" w:rsidRPr="00A529F8" w14:paraId="12D814B8" w14:textId="77777777" w:rsidTr="00296452">
        <w:trPr>
          <w:trHeight w:val="20"/>
        </w:trPr>
        <w:tc>
          <w:tcPr>
            <w:tcW w:w="1290" w:type="pct"/>
            <w:vMerge w:val="restart"/>
          </w:tcPr>
          <w:p w14:paraId="763B3E3E" w14:textId="77777777" w:rsidR="0085090E" w:rsidRPr="00A529F8" w:rsidRDefault="0085090E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59CFC57C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85090E" w:rsidRPr="00A529F8" w14:paraId="1546AB68" w14:textId="77777777" w:rsidTr="00296452">
        <w:trPr>
          <w:trHeight w:val="20"/>
        </w:trPr>
        <w:tc>
          <w:tcPr>
            <w:tcW w:w="1290" w:type="pct"/>
            <w:vMerge/>
          </w:tcPr>
          <w:p w14:paraId="069F9530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332B0AB6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85090E" w:rsidRPr="00A529F8" w14:paraId="004B205B" w14:textId="77777777" w:rsidTr="00296452">
        <w:trPr>
          <w:trHeight w:val="20"/>
        </w:trPr>
        <w:tc>
          <w:tcPr>
            <w:tcW w:w="1290" w:type="pct"/>
            <w:vMerge/>
          </w:tcPr>
          <w:p w14:paraId="532A6C9A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1D953626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Технические требования, предъявляемые к листоштампованным изделиям средней сложности</w:t>
            </w:r>
          </w:p>
        </w:tc>
      </w:tr>
      <w:tr w:rsidR="0085090E" w:rsidRPr="00A529F8" w14:paraId="06362912" w14:textId="77777777" w:rsidTr="00296452">
        <w:trPr>
          <w:trHeight w:val="20"/>
        </w:trPr>
        <w:tc>
          <w:tcPr>
            <w:tcW w:w="1290" w:type="pct"/>
            <w:vMerge/>
          </w:tcPr>
          <w:p w14:paraId="5D2500A6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6F96C5FB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Основные технологические процессы штамповки листоштампованных изделий средней сложности</w:t>
            </w:r>
          </w:p>
        </w:tc>
      </w:tr>
      <w:tr w:rsidR="0085090E" w:rsidRPr="00A529F8" w14:paraId="3EE83D23" w14:textId="77777777" w:rsidTr="00296452">
        <w:trPr>
          <w:trHeight w:val="20"/>
        </w:trPr>
        <w:tc>
          <w:tcPr>
            <w:tcW w:w="1290" w:type="pct"/>
            <w:vMerge/>
          </w:tcPr>
          <w:p w14:paraId="66D246D1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2BF3B15E" w14:textId="77777777" w:rsidR="0085090E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85090E" w:rsidRPr="00A529F8">
              <w:t>и назначение листоштамповочного и вспомогательного оборудования</w:t>
            </w:r>
          </w:p>
        </w:tc>
      </w:tr>
      <w:tr w:rsidR="0085090E" w:rsidRPr="00A529F8" w14:paraId="277BB506" w14:textId="77777777" w:rsidTr="00296452">
        <w:trPr>
          <w:trHeight w:val="20"/>
        </w:trPr>
        <w:tc>
          <w:tcPr>
            <w:tcW w:w="1290" w:type="pct"/>
            <w:vMerge/>
          </w:tcPr>
          <w:p w14:paraId="6E7E4752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7D830C4C" w14:textId="77777777" w:rsidR="0085090E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85090E" w:rsidRPr="00A529F8">
              <w:t>и назначение штамповой оснастки для штамповки листоштампованных изделий средней сложности</w:t>
            </w:r>
          </w:p>
        </w:tc>
      </w:tr>
      <w:tr w:rsidR="0085090E" w:rsidRPr="00A529F8" w14:paraId="353BC75B" w14:textId="77777777" w:rsidTr="00296452">
        <w:trPr>
          <w:trHeight w:val="20"/>
        </w:trPr>
        <w:tc>
          <w:tcPr>
            <w:tcW w:w="1290" w:type="pct"/>
            <w:vMerge/>
          </w:tcPr>
          <w:p w14:paraId="4FDC72EE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573206CD" w14:textId="2BC4A4A0" w:rsidR="0085090E" w:rsidRPr="00A529F8" w:rsidRDefault="00493A6C" w:rsidP="00AD09DD">
            <w:pPr>
              <w:pStyle w:val="aff1"/>
              <w:jc w:val="both"/>
            </w:pPr>
            <w:r>
              <w:t xml:space="preserve">Виды, конструкция </w:t>
            </w:r>
            <w:r w:rsidR="0085090E" w:rsidRPr="00A529F8">
              <w:t>и назначение контрольно-измерительных инструментов и приспособлений для измерения и контроля линейных размеров</w:t>
            </w:r>
            <w:r w:rsidR="008961A0">
              <w:t xml:space="preserve"> </w:t>
            </w:r>
            <w:r w:rsidR="008961A0" w:rsidRPr="00A529F8">
              <w:t>листоштампованных</w:t>
            </w:r>
            <w:r w:rsidR="0085090E" w:rsidRPr="00A529F8">
              <w:t xml:space="preserve"> изделий средней сложности</w:t>
            </w:r>
          </w:p>
        </w:tc>
      </w:tr>
      <w:tr w:rsidR="0085090E" w:rsidRPr="00A529F8" w14:paraId="068BF03A" w14:textId="77777777" w:rsidTr="00296452">
        <w:trPr>
          <w:trHeight w:val="20"/>
        </w:trPr>
        <w:tc>
          <w:tcPr>
            <w:tcW w:w="1290" w:type="pct"/>
            <w:vMerge/>
          </w:tcPr>
          <w:p w14:paraId="515BC294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48447D69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 xml:space="preserve">Условия работы штамповой оснастки </w:t>
            </w:r>
            <w:r w:rsidR="002A62B7" w:rsidRPr="00A529F8">
              <w:t xml:space="preserve">для </w:t>
            </w:r>
            <w:r w:rsidRPr="00A529F8">
              <w:t>штамповки листоштампованных изделий средней сложности</w:t>
            </w:r>
          </w:p>
        </w:tc>
      </w:tr>
      <w:tr w:rsidR="0085090E" w:rsidRPr="00A529F8" w14:paraId="46185E94" w14:textId="77777777" w:rsidTr="00296452">
        <w:trPr>
          <w:trHeight w:val="20"/>
        </w:trPr>
        <w:tc>
          <w:tcPr>
            <w:tcW w:w="1290" w:type="pct"/>
            <w:vMerge/>
          </w:tcPr>
          <w:p w14:paraId="418B94B2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22D45046" w14:textId="77777777" w:rsidR="0085090E" w:rsidRPr="00A529F8" w:rsidRDefault="0085090E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линейных размеров листоштампованных изделий средней сложности</w:t>
            </w:r>
          </w:p>
        </w:tc>
      </w:tr>
      <w:tr w:rsidR="0085090E" w:rsidRPr="00A529F8" w14:paraId="209FD06E" w14:textId="77777777" w:rsidTr="00296452">
        <w:trPr>
          <w:trHeight w:val="20"/>
        </w:trPr>
        <w:tc>
          <w:tcPr>
            <w:tcW w:w="1290" w:type="pct"/>
            <w:vMerge/>
          </w:tcPr>
          <w:p w14:paraId="2FF122BE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50CE97BB" w14:textId="77777777" w:rsidR="0085090E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85090E" w:rsidRPr="00A529F8">
              <w:t>и назначение контрольно-измерительных инструментов и приспособлений для измерения и контроля угловых размеров листоштампованных изделий средней сложности</w:t>
            </w:r>
          </w:p>
        </w:tc>
      </w:tr>
      <w:tr w:rsidR="0085090E" w:rsidRPr="00A529F8" w14:paraId="358F1C11" w14:textId="77777777" w:rsidTr="00296452">
        <w:trPr>
          <w:trHeight w:val="20"/>
        </w:trPr>
        <w:tc>
          <w:tcPr>
            <w:tcW w:w="1290" w:type="pct"/>
            <w:vMerge/>
          </w:tcPr>
          <w:p w14:paraId="2E0BCA3A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1559EABD" w14:textId="77777777" w:rsidR="0085090E" w:rsidRPr="00A529F8" w:rsidRDefault="0085090E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угловых размеров листоштампованных изделий средней сложности</w:t>
            </w:r>
          </w:p>
        </w:tc>
      </w:tr>
      <w:tr w:rsidR="0085090E" w:rsidRPr="00A529F8" w14:paraId="66781238" w14:textId="77777777" w:rsidTr="00296452">
        <w:trPr>
          <w:trHeight w:val="20"/>
        </w:trPr>
        <w:tc>
          <w:tcPr>
            <w:tcW w:w="1290" w:type="pct"/>
            <w:vMerge/>
          </w:tcPr>
          <w:p w14:paraId="4E3495FC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526ACE45" w14:textId="77777777" w:rsidR="0085090E" w:rsidRPr="00A529F8" w:rsidRDefault="00493A6C" w:rsidP="00296452">
            <w:pPr>
              <w:pStyle w:val="aff1"/>
              <w:jc w:val="both"/>
            </w:pPr>
            <w:r>
              <w:t xml:space="preserve">Виды, конструкция </w:t>
            </w:r>
            <w:r w:rsidR="0085090E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листоштампованных изделий средней сложности</w:t>
            </w:r>
          </w:p>
        </w:tc>
      </w:tr>
      <w:tr w:rsidR="0085090E" w:rsidRPr="00A529F8" w14:paraId="1F25ECC0" w14:textId="77777777" w:rsidTr="00296452">
        <w:trPr>
          <w:trHeight w:val="20"/>
        </w:trPr>
        <w:tc>
          <w:tcPr>
            <w:tcW w:w="1290" w:type="pct"/>
            <w:vMerge/>
          </w:tcPr>
          <w:p w14:paraId="275FD06D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21CBB686" w14:textId="77777777" w:rsidR="0085090E" w:rsidRPr="00A529F8" w:rsidRDefault="0085090E" w:rsidP="00296452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отклонений формы и взаимного расположения поверхностей листоштампованных изделий средней сложности</w:t>
            </w:r>
          </w:p>
        </w:tc>
      </w:tr>
      <w:tr w:rsidR="0085090E" w:rsidRPr="00A529F8" w14:paraId="42ED8C3A" w14:textId="77777777" w:rsidTr="00296452">
        <w:trPr>
          <w:trHeight w:val="20"/>
        </w:trPr>
        <w:tc>
          <w:tcPr>
            <w:tcW w:w="1290" w:type="pct"/>
            <w:vMerge/>
          </w:tcPr>
          <w:p w14:paraId="0CF852D3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2D8E30A9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Допуски на листоштампованные изделия средней сложности для технологических процессов листовой штамповки</w:t>
            </w:r>
          </w:p>
        </w:tc>
      </w:tr>
      <w:tr w:rsidR="0085090E" w:rsidRPr="00A529F8" w14:paraId="43710FBF" w14:textId="77777777" w:rsidTr="00296452">
        <w:trPr>
          <w:trHeight w:val="20"/>
        </w:trPr>
        <w:tc>
          <w:tcPr>
            <w:tcW w:w="1290" w:type="pct"/>
            <w:vMerge/>
          </w:tcPr>
          <w:p w14:paraId="2E2955D4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02CE67CF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Виды и классификация дефектов листоштампованных изделий средней сложности по основным операциям</w:t>
            </w:r>
          </w:p>
        </w:tc>
      </w:tr>
      <w:tr w:rsidR="0085090E" w:rsidRPr="00A529F8" w14:paraId="25003858" w14:textId="77777777" w:rsidTr="00296452">
        <w:trPr>
          <w:trHeight w:val="20"/>
        </w:trPr>
        <w:tc>
          <w:tcPr>
            <w:tcW w:w="1290" w:type="pct"/>
            <w:vMerge/>
          </w:tcPr>
          <w:p w14:paraId="6375D7EC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3AE958CB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Причины возникновения дефектов в листоштампованных изделиях средней сложности</w:t>
            </w:r>
          </w:p>
        </w:tc>
      </w:tr>
      <w:tr w:rsidR="0085090E" w:rsidRPr="00A529F8" w14:paraId="230FB157" w14:textId="77777777" w:rsidTr="00296452">
        <w:trPr>
          <w:trHeight w:val="20"/>
        </w:trPr>
        <w:tc>
          <w:tcPr>
            <w:tcW w:w="1290" w:type="pct"/>
            <w:vMerge/>
          </w:tcPr>
          <w:p w14:paraId="147E3E38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4A25B14D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Группы и марки материалов, обрабатываемых листовой штамповкой</w:t>
            </w:r>
          </w:p>
        </w:tc>
      </w:tr>
      <w:tr w:rsidR="0085090E" w:rsidRPr="00A529F8" w14:paraId="5A246115" w14:textId="77777777" w:rsidTr="00296452">
        <w:trPr>
          <w:trHeight w:val="20"/>
        </w:trPr>
        <w:tc>
          <w:tcPr>
            <w:tcW w:w="1290" w:type="pct"/>
            <w:vMerge/>
          </w:tcPr>
          <w:p w14:paraId="2C130C55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71CCD56B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Сортамент заготовок для листовой штамповки</w:t>
            </w:r>
          </w:p>
        </w:tc>
      </w:tr>
      <w:tr w:rsidR="0085090E" w:rsidRPr="00A529F8" w14:paraId="3FEBF788" w14:textId="77777777" w:rsidTr="00296452">
        <w:trPr>
          <w:trHeight w:val="20"/>
        </w:trPr>
        <w:tc>
          <w:tcPr>
            <w:tcW w:w="1290" w:type="pct"/>
            <w:vMerge/>
          </w:tcPr>
          <w:p w14:paraId="40AD3C2B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50EA19C8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Свойства металлов, обрабатываемых листовой штамповкой</w:t>
            </w:r>
          </w:p>
        </w:tc>
      </w:tr>
      <w:tr w:rsidR="0085090E" w:rsidRPr="00A529F8" w14:paraId="661C0478" w14:textId="77777777" w:rsidTr="00296452">
        <w:trPr>
          <w:trHeight w:val="20"/>
        </w:trPr>
        <w:tc>
          <w:tcPr>
            <w:tcW w:w="1290" w:type="pct"/>
            <w:vMerge/>
          </w:tcPr>
          <w:p w14:paraId="5A83E922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11939732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Порядок заполнения контрольных карт на листоштампованные изделия средней сложности</w:t>
            </w:r>
          </w:p>
        </w:tc>
      </w:tr>
      <w:tr w:rsidR="00C22E55" w:rsidRPr="00A529F8" w14:paraId="724774B3" w14:textId="77777777" w:rsidTr="00296452">
        <w:trPr>
          <w:trHeight w:val="20"/>
        </w:trPr>
        <w:tc>
          <w:tcPr>
            <w:tcW w:w="1290" w:type="pct"/>
            <w:vMerge/>
          </w:tcPr>
          <w:p w14:paraId="5BE46F58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6590778E" w14:textId="77777777" w:rsidR="00C22E55" w:rsidRPr="00A529F8" w:rsidRDefault="00C22E55" w:rsidP="00296452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85090E" w:rsidRPr="00A529F8" w14:paraId="4839732B" w14:textId="77777777" w:rsidTr="00296452">
        <w:trPr>
          <w:trHeight w:val="20"/>
        </w:trPr>
        <w:tc>
          <w:tcPr>
            <w:tcW w:w="1290" w:type="pct"/>
            <w:vMerge/>
          </w:tcPr>
          <w:p w14:paraId="3A54E95E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66899C2E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листоштампованных изделий средней сложности</w:t>
            </w:r>
          </w:p>
        </w:tc>
      </w:tr>
      <w:tr w:rsidR="0085090E" w:rsidRPr="00A529F8" w14:paraId="04097FAD" w14:textId="77777777" w:rsidTr="00296452">
        <w:trPr>
          <w:trHeight w:val="20"/>
        </w:trPr>
        <w:tc>
          <w:tcPr>
            <w:tcW w:w="1290" w:type="pct"/>
            <w:vMerge/>
          </w:tcPr>
          <w:p w14:paraId="5F040605" w14:textId="77777777" w:rsidR="0085090E" w:rsidRPr="00A529F8" w:rsidDel="002A1D54" w:rsidRDefault="0085090E" w:rsidP="00B92CAB">
            <w:pPr>
              <w:pStyle w:val="aff1"/>
            </w:pPr>
          </w:p>
        </w:tc>
        <w:tc>
          <w:tcPr>
            <w:tcW w:w="3710" w:type="pct"/>
          </w:tcPr>
          <w:p w14:paraId="3867E002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85090E" w:rsidRPr="00A529F8" w14:paraId="619451DA" w14:textId="77777777" w:rsidTr="00296452">
        <w:trPr>
          <w:trHeight w:val="20"/>
        </w:trPr>
        <w:tc>
          <w:tcPr>
            <w:tcW w:w="1290" w:type="pct"/>
          </w:tcPr>
          <w:p w14:paraId="7B73C63E" w14:textId="77777777" w:rsidR="0085090E" w:rsidRPr="00A529F8" w:rsidDel="002A1D54" w:rsidRDefault="0085090E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238933C8" w14:textId="77777777" w:rsidR="0085090E" w:rsidRPr="00A529F8" w:rsidRDefault="0085090E" w:rsidP="00296452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1214FC01" w14:textId="77777777" w:rsidR="00624530" w:rsidRDefault="00624530" w:rsidP="00296452"/>
    <w:p w14:paraId="4A1463BE" w14:textId="77777777" w:rsidR="00856430" w:rsidRPr="00624530" w:rsidRDefault="00856430" w:rsidP="00296452">
      <w:pPr>
        <w:rPr>
          <w:b/>
          <w:bCs w:val="0"/>
        </w:rPr>
      </w:pPr>
      <w:r w:rsidRPr="00624530">
        <w:rPr>
          <w:b/>
          <w:bCs w:val="0"/>
        </w:rPr>
        <w:t>3.2.2. Трудовая функция</w:t>
      </w:r>
    </w:p>
    <w:p w14:paraId="0B433E67" w14:textId="77777777" w:rsidR="00624530" w:rsidRPr="00A529F8" w:rsidRDefault="00624530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F57B69" w:rsidRPr="00A529F8" w14:paraId="0162164E" w14:textId="77777777" w:rsidTr="00624530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DBDA8BF" w14:textId="77777777" w:rsidR="00F57B69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F6B1F" w14:textId="77777777" w:rsidR="00F57B69" w:rsidRPr="00A529F8" w:rsidRDefault="009D5440" w:rsidP="00B92CAB">
            <w:pPr>
              <w:pStyle w:val="aff1"/>
            </w:pPr>
            <w:r w:rsidRPr="00A529F8">
              <w:t>Контроль изделий</w:t>
            </w:r>
            <w:r w:rsidR="00AA7C5E" w:rsidRPr="00A529F8">
              <w:t xml:space="preserve"> средней сложности</w:t>
            </w:r>
            <w:r w:rsidRPr="00A529F8">
              <w:t xml:space="preserve"> после холодной объемной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BD65E4" w14:textId="77777777" w:rsidR="00F57B69" w:rsidRPr="00A529F8" w:rsidRDefault="00F57B69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ACFAB" w14:textId="77777777" w:rsidR="00F57B69" w:rsidRPr="00A529F8" w:rsidRDefault="00A529F8" w:rsidP="00B92CAB">
            <w:pPr>
              <w:pStyle w:val="aff1"/>
            </w:pPr>
            <w:r>
              <w:rPr>
                <w:lang w:val="en-US"/>
              </w:rPr>
              <w:t>B</w:t>
            </w:r>
            <w:r w:rsidR="00F57B69" w:rsidRPr="00A529F8">
              <w:t>/02.3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FDA5EB" w14:textId="77777777" w:rsidR="00F57B69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2F732" w14:textId="77777777" w:rsidR="00F57B69" w:rsidRPr="00A529F8" w:rsidRDefault="00F57B69" w:rsidP="00B92CAB">
            <w:pPr>
              <w:pStyle w:val="aff3"/>
            </w:pPr>
            <w:r w:rsidRPr="00A529F8">
              <w:t>3</w:t>
            </w:r>
          </w:p>
        </w:tc>
      </w:tr>
    </w:tbl>
    <w:p w14:paraId="2AFE5959" w14:textId="77777777" w:rsidR="00624530" w:rsidRDefault="0062453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F57B69" w:rsidRPr="00A529F8" w14:paraId="63B398FB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AB668D9" w14:textId="77777777" w:rsidR="00F57B69" w:rsidRPr="00A529F8" w:rsidRDefault="00F57B69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2E1370B" w14:textId="77777777" w:rsidR="00F57B69" w:rsidRPr="00A529F8" w:rsidRDefault="00F57B69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0979EF" w14:textId="77777777" w:rsidR="00F57B69" w:rsidRPr="00A529F8" w:rsidRDefault="00F57B69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7B6F7" w14:textId="77777777" w:rsidR="00F57B69" w:rsidRPr="00A529F8" w:rsidRDefault="00F57B69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530636" w14:textId="77777777" w:rsidR="00F57B69" w:rsidRPr="00A529F8" w:rsidRDefault="00F57B69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20F5A" w14:textId="77777777" w:rsidR="00F57B69" w:rsidRPr="00A529F8" w:rsidRDefault="00F57B69" w:rsidP="00B92CAB">
            <w:pPr>
              <w:pStyle w:val="aff1"/>
            </w:pPr>
          </w:p>
        </w:tc>
      </w:tr>
      <w:tr w:rsidR="00F57B69" w:rsidRPr="00A529F8" w14:paraId="2259335B" w14:textId="77777777" w:rsidTr="0062453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0B23E" w14:textId="77777777" w:rsidR="00F57B69" w:rsidRPr="00A529F8" w:rsidRDefault="00F57B69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1C2E54A" w14:textId="77777777" w:rsidR="00F57B69" w:rsidRPr="00A529F8" w:rsidRDefault="00F57B69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CE32FF5" w14:textId="77777777" w:rsidR="00F57B69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2B3AF4E" w14:textId="77777777" w:rsidR="00F57B69" w:rsidRPr="00A529F8" w:rsidRDefault="00F57B69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5313F2BD" w14:textId="77777777" w:rsidR="00624530" w:rsidRDefault="0062453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14650B" w:rsidRPr="00A529F8" w14:paraId="23EB40A9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3F541DD8" w14:textId="77777777" w:rsidR="0014650B" w:rsidRPr="00A529F8" w:rsidRDefault="0014650B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1909B180" w14:textId="77777777" w:rsidR="0014650B" w:rsidRPr="00A529F8" w:rsidRDefault="0014650B" w:rsidP="00624530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</w:t>
            </w:r>
            <w:r w:rsidR="00AA7C5E" w:rsidRPr="00A529F8">
              <w:t xml:space="preserve"> изделий средней сложности </w:t>
            </w:r>
            <w:r w:rsidRPr="00A529F8">
              <w:t>после холодной объемной штамповки</w:t>
            </w:r>
          </w:p>
        </w:tc>
      </w:tr>
      <w:tr w:rsidR="0014650B" w:rsidRPr="00A529F8" w14:paraId="40E06656" w14:textId="77777777" w:rsidTr="00624530">
        <w:trPr>
          <w:trHeight w:val="20"/>
        </w:trPr>
        <w:tc>
          <w:tcPr>
            <w:tcW w:w="1290" w:type="pct"/>
            <w:vMerge/>
          </w:tcPr>
          <w:p w14:paraId="131C5FF9" w14:textId="77777777" w:rsidR="0014650B" w:rsidRPr="00A529F8" w:rsidRDefault="0014650B" w:rsidP="00B92CAB">
            <w:pPr>
              <w:pStyle w:val="aff1"/>
            </w:pPr>
          </w:p>
        </w:tc>
        <w:tc>
          <w:tcPr>
            <w:tcW w:w="3710" w:type="pct"/>
          </w:tcPr>
          <w:p w14:paraId="429A9F5C" w14:textId="77777777" w:rsidR="0014650B" w:rsidRPr="00A529F8" w:rsidRDefault="0014650B" w:rsidP="00624530">
            <w:pPr>
              <w:pStyle w:val="aff1"/>
              <w:jc w:val="both"/>
            </w:pPr>
            <w:r w:rsidRPr="00A529F8">
              <w:t>Выбор и подготовка</w:t>
            </w:r>
            <w:r w:rsidR="00221B5C" w:rsidRPr="00A529F8">
              <w:t xml:space="preserve"> контрольно-измерительных инструментов </w:t>
            </w:r>
            <w:r w:rsidRPr="00A529F8">
              <w:t>и приспособлений для измерения и контроля</w:t>
            </w:r>
            <w:r w:rsidR="00AA7C5E" w:rsidRPr="00A529F8">
              <w:t xml:space="preserve"> изделий средней сложности </w:t>
            </w:r>
            <w:r w:rsidRPr="00A529F8">
              <w:t>после холодной объемной штамповки</w:t>
            </w:r>
          </w:p>
        </w:tc>
      </w:tr>
      <w:tr w:rsidR="0014650B" w:rsidRPr="00A529F8" w14:paraId="5AF8E343" w14:textId="77777777" w:rsidTr="00624530">
        <w:trPr>
          <w:trHeight w:val="20"/>
        </w:trPr>
        <w:tc>
          <w:tcPr>
            <w:tcW w:w="1290" w:type="pct"/>
            <w:vMerge/>
          </w:tcPr>
          <w:p w14:paraId="7BC2C9E1" w14:textId="77777777" w:rsidR="0014650B" w:rsidRPr="00A529F8" w:rsidRDefault="0014650B" w:rsidP="00B92CAB">
            <w:pPr>
              <w:pStyle w:val="aff1"/>
            </w:pPr>
          </w:p>
        </w:tc>
        <w:tc>
          <w:tcPr>
            <w:tcW w:w="3710" w:type="pct"/>
          </w:tcPr>
          <w:p w14:paraId="7AC7B85E" w14:textId="77777777" w:rsidR="0014650B" w:rsidRPr="00A529F8" w:rsidRDefault="0014650B" w:rsidP="00624530">
            <w:pPr>
              <w:pStyle w:val="aff1"/>
              <w:jc w:val="both"/>
            </w:pPr>
            <w:r w:rsidRPr="00A529F8">
              <w:t>Измерение и контроль линейных размеров</w:t>
            </w:r>
            <w:r w:rsidR="00AA7C5E" w:rsidRPr="00A529F8">
              <w:t xml:space="preserve"> изделий средней сложности </w:t>
            </w:r>
            <w:r w:rsidRPr="00A529F8">
              <w:t xml:space="preserve">после холодной объемной штамповки </w:t>
            </w:r>
          </w:p>
        </w:tc>
      </w:tr>
      <w:tr w:rsidR="0014650B" w:rsidRPr="00A529F8" w14:paraId="49963F3D" w14:textId="77777777" w:rsidTr="00624530">
        <w:trPr>
          <w:trHeight w:val="20"/>
        </w:trPr>
        <w:tc>
          <w:tcPr>
            <w:tcW w:w="1290" w:type="pct"/>
            <w:vMerge/>
          </w:tcPr>
          <w:p w14:paraId="19335796" w14:textId="77777777" w:rsidR="0014650B" w:rsidRPr="00A529F8" w:rsidRDefault="0014650B" w:rsidP="00B92CAB">
            <w:pPr>
              <w:pStyle w:val="aff1"/>
            </w:pPr>
          </w:p>
        </w:tc>
        <w:tc>
          <w:tcPr>
            <w:tcW w:w="3710" w:type="pct"/>
          </w:tcPr>
          <w:p w14:paraId="61B3CB97" w14:textId="77777777" w:rsidR="0014650B" w:rsidRPr="00A529F8" w:rsidRDefault="0014650B" w:rsidP="00624530">
            <w:pPr>
              <w:pStyle w:val="aff1"/>
              <w:jc w:val="both"/>
            </w:pPr>
            <w:r w:rsidRPr="00A529F8">
              <w:t>Измерение и контроль угловых размеров</w:t>
            </w:r>
            <w:r w:rsidR="00AA7C5E" w:rsidRPr="00A529F8">
              <w:t xml:space="preserve"> изделий средней сложности </w:t>
            </w:r>
            <w:r w:rsidRPr="00A529F8">
              <w:t xml:space="preserve">после холодной объемной штамповки </w:t>
            </w:r>
          </w:p>
        </w:tc>
      </w:tr>
      <w:tr w:rsidR="0014650B" w:rsidRPr="00A529F8" w14:paraId="7CF49B14" w14:textId="77777777" w:rsidTr="00624530">
        <w:trPr>
          <w:trHeight w:val="20"/>
        </w:trPr>
        <w:tc>
          <w:tcPr>
            <w:tcW w:w="1290" w:type="pct"/>
            <w:vMerge/>
          </w:tcPr>
          <w:p w14:paraId="2404E9C5" w14:textId="77777777" w:rsidR="0014650B" w:rsidRPr="00A529F8" w:rsidRDefault="0014650B" w:rsidP="00B92CAB">
            <w:pPr>
              <w:pStyle w:val="aff1"/>
            </w:pPr>
          </w:p>
        </w:tc>
        <w:tc>
          <w:tcPr>
            <w:tcW w:w="3710" w:type="pct"/>
          </w:tcPr>
          <w:p w14:paraId="6B88DF8A" w14:textId="77777777" w:rsidR="0014650B" w:rsidRPr="00A529F8" w:rsidRDefault="0014650B" w:rsidP="00624530">
            <w:pPr>
              <w:pStyle w:val="aff1"/>
              <w:jc w:val="both"/>
            </w:pPr>
            <w:r w:rsidRPr="00A529F8">
              <w:t>Измерение и контроль отклонений формы и взаимного расположения поверхностей</w:t>
            </w:r>
            <w:r w:rsidR="00AA7C5E" w:rsidRPr="00A529F8">
              <w:t xml:space="preserve"> изделий средней сложности </w:t>
            </w:r>
            <w:r w:rsidRPr="00A529F8">
              <w:t xml:space="preserve">после холодной объемной штамповки </w:t>
            </w:r>
          </w:p>
        </w:tc>
      </w:tr>
      <w:tr w:rsidR="00907CCE" w:rsidRPr="00A529F8" w14:paraId="2C6889B6" w14:textId="77777777" w:rsidTr="00624530">
        <w:trPr>
          <w:trHeight w:val="20"/>
        </w:trPr>
        <w:tc>
          <w:tcPr>
            <w:tcW w:w="1290" w:type="pct"/>
            <w:vMerge/>
          </w:tcPr>
          <w:p w14:paraId="4EEE4879" w14:textId="77777777" w:rsidR="00907CCE" w:rsidRPr="00A529F8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265F2DB0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Визуальный контроль наружных дефектов изделий средней сложности после холодной объемной штамповки</w:t>
            </w:r>
          </w:p>
        </w:tc>
      </w:tr>
      <w:tr w:rsidR="00907CCE" w:rsidRPr="00A529F8" w14:paraId="25D6A8F4" w14:textId="77777777" w:rsidTr="00624530">
        <w:trPr>
          <w:trHeight w:val="20"/>
        </w:trPr>
        <w:tc>
          <w:tcPr>
            <w:tcW w:w="1290" w:type="pct"/>
            <w:vMerge/>
          </w:tcPr>
          <w:p w14:paraId="4177DD9D" w14:textId="77777777" w:rsidR="00907CCE" w:rsidRPr="00A529F8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2E7DA95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Установление видов дефектов изделий средней сложности после холодной объемной штамповки</w:t>
            </w:r>
          </w:p>
        </w:tc>
      </w:tr>
      <w:tr w:rsidR="00907CCE" w:rsidRPr="00A529F8" w14:paraId="21DF3AFE" w14:textId="77777777" w:rsidTr="00624530">
        <w:trPr>
          <w:trHeight w:val="20"/>
        </w:trPr>
        <w:tc>
          <w:tcPr>
            <w:tcW w:w="1290" w:type="pct"/>
            <w:vMerge/>
          </w:tcPr>
          <w:p w14:paraId="371C6884" w14:textId="77777777" w:rsidR="00907CCE" w:rsidRPr="00A529F8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57E25B8E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Установление причин возникновения дефектов изделий средней сложности после холодной объемной штамповки</w:t>
            </w:r>
          </w:p>
        </w:tc>
      </w:tr>
      <w:tr w:rsidR="00907CCE" w:rsidRPr="00A529F8" w14:paraId="343D8252" w14:textId="77777777" w:rsidTr="00624530">
        <w:trPr>
          <w:trHeight w:val="20"/>
        </w:trPr>
        <w:tc>
          <w:tcPr>
            <w:tcW w:w="1290" w:type="pct"/>
            <w:vMerge/>
          </w:tcPr>
          <w:p w14:paraId="0BE6E50A" w14:textId="77777777" w:rsidR="00907CCE" w:rsidRPr="00A529F8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33ED5E0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Занесение результатов контроля изделий средней сложности после холодной объемной штамповки в контрольную карту</w:t>
            </w:r>
          </w:p>
        </w:tc>
      </w:tr>
      <w:tr w:rsidR="00907CCE" w:rsidRPr="00A529F8" w14:paraId="210628AC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36BD51B7" w14:textId="77777777" w:rsidR="00907CCE" w:rsidRPr="00A529F8" w:rsidDel="002A1D54" w:rsidRDefault="00907CCE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17F4AFB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907CCE" w:rsidRPr="00A529F8" w14:paraId="285850EF" w14:textId="77777777" w:rsidTr="00624530">
        <w:trPr>
          <w:trHeight w:val="20"/>
        </w:trPr>
        <w:tc>
          <w:tcPr>
            <w:tcW w:w="1290" w:type="pct"/>
            <w:vMerge/>
          </w:tcPr>
          <w:p w14:paraId="04530782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0053C279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</w:t>
            </w:r>
          </w:p>
        </w:tc>
      </w:tr>
      <w:tr w:rsidR="00907CCE" w:rsidRPr="00A529F8" w14:paraId="0E90ABFF" w14:textId="77777777" w:rsidTr="00624530">
        <w:trPr>
          <w:trHeight w:val="20"/>
        </w:trPr>
        <w:tc>
          <w:tcPr>
            <w:tcW w:w="1290" w:type="pct"/>
            <w:vMerge/>
          </w:tcPr>
          <w:p w14:paraId="5F25A469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4221323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линейных размеров</w:t>
            </w:r>
          </w:p>
        </w:tc>
      </w:tr>
      <w:tr w:rsidR="00907CCE" w:rsidRPr="00A529F8" w14:paraId="2BE88406" w14:textId="77777777" w:rsidTr="00624530">
        <w:trPr>
          <w:trHeight w:val="20"/>
        </w:trPr>
        <w:tc>
          <w:tcPr>
            <w:tcW w:w="1290" w:type="pct"/>
            <w:vMerge/>
          </w:tcPr>
          <w:p w14:paraId="5F230FB4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5F1E63D3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907CCE" w:rsidRPr="00A529F8" w14:paraId="1D59B09F" w14:textId="77777777" w:rsidTr="00624530">
        <w:trPr>
          <w:trHeight w:val="20"/>
        </w:trPr>
        <w:tc>
          <w:tcPr>
            <w:tcW w:w="1290" w:type="pct"/>
            <w:vMerge/>
          </w:tcPr>
          <w:p w14:paraId="121DA303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160372D9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отклонений формы и взаимного расположения поверхностей</w:t>
            </w:r>
          </w:p>
        </w:tc>
      </w:tr>
      <w:tr w:rsidR="00907CCE" w:rsidRPr="00A529F8" w14:paraId="60C7F5DF" w14:textId="77777777" w:rsidTr="00624530">
        <w:trPr>
          <w:trHeight w:val="20"/>
        </w:trPr>
        <w:tc>
          <w:tcPr>
            <w:tcW w:w="1290" w:type="pct"/>
            <w:vMerge/>
          </w:tcPr>
          <w:p w14:paraId="14D989AC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78835104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Выявлять дефекты изделий средней сложности после холодной объемной штамповки</w:t>
            </w:r>
          </w:p>
        </w:tc>
      </w:tr>
      <w:tr w:rsidR="00907CCE" w:rsidRPr="00A529F8" w14:paraId="6740D980" w14:textId="77777777" w:rsidTr="00624530">
        <w:trPr>
          <w:trHeight w:val="20"/>
        </w:trPr>
        <w:tc>
          <w:tcPr>
            <w:tcW w:w="1290" w:type="pct"/>
            <w:vMerge/>
          </w:tcPr>
          <w:p w14:paraId="723049BF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418A0724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Заполнять контрольные карты на изделия средней сложности после холодной объемной штамповки</w:t>
            </w:r>
          </w:p>
        </w:tc>
      </w:tr>
      <w:tr w:rsidR="00B80987" w:rsidRPr="00A529F8" w14:paraId="16E2EF5E" w14:textId="77777777" w:rsidTr="00624530">
        <w:trPr>
          <w:trHeight w:val="20"/>
        </w:trPr>
        <w:tc>
          <w:tcPr>
            <w:tcW w:w="1290" w:type="pct"/>
            <w:vMerge/>
          </w:tcPr>
          <w:p w14:paraId="3DE4F325" w14:textId="77777777" w:rsidR="00B80987" w:rsidRPr="00A529F8" w:rsidDel="002A1D54" w:rsidRDefault="00B80987" w:rsidP="00B92CAB">
            <w:pPr>
              <w:pStyle w:val="aff1"/>
            </w:pPr>
          </w:p>
        </w:tc>
        <w:tc>
          <w:tcPr>
            <w:tcW w:w="3710" w:type="pct"/>
          </w:tcPr>
          <w:p w14:paraId="13509EA6" w14:textId="77777777" w:rsidR="00B80987" w:rsidRPr="00A529F8" w:rsidRDefault="00B80987" w:rsidP="00B80987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изделий средней сложности после холодной объемной штамповки</w:t>
            </w:r>
          </w:p>
        </w:tc>
      </w:tr>
      <w:tr w:rsidR="00907CCE" w:rsidRPr="00A529F8" w14:paraId="1128D053" w14:textId="77777777" w:rsidTr="00624530">
        <w:trPr>
          <w:trHeight w:val="20"/>
        </w:trPr>
        <w:tc>
          <w:tcPr>
            <w:tcW w:w="1290" w:type="pct"/>
            <w:vMerge/>
          </w:tcPr>
          <w:p w14:paraId="1B05B14F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446FD41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907CCE" w:rsidRPr="00A529F8" w14:paraId="2393974F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65CCC2B0" w14:textId="77777777" w:rsidR="00907CCE" w:rsidRPr="00A529F8" w:rsidRDefault="00907CCE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7B55BF2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907CCE" w:rsidRPr="00A529F8" w14:paraId="1D0DD92F" w14:textId="77777777" w:rsidTr="00624530">
        <w:trPr>
          <w:trHeight w:val="20"/>
        </w:trPr>
        <w:tc>
          <w:tcPr>
            <w:tcW w:w="1290" w:type="pct"/>
            <w:vMerge/>
          </w:tcPr>
          <w:p w14:paraId="70207EA6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29A7950D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907CCE" w:rsidRPr="00A529F8" w14:paraId="55A62842" w14:textId="77777777" w:rsidTr="00624530">
        <w:trPr>
          <w:trHeight w:val="20"/>
        </w:trPr>
        <w:tc>
          <w:tcPr>
            <w:tcW w:w="1290" w:type="pct"/>
            <w:vMerge/>
          </w:tcPr>
          <w:p w14:paraId="3751A229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51C6E0AD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Технические требования, предъявляемые к изделиям средней сложности после холодной объемной штамповки</w:t>
            </w:r>
          </w:p>
        </w:tc>
      </w:tr>
      <w:tr w:rsidR="00907CCE" w:rsidRPr="00A529F8" w14:paraId="38F8114C" w14:textId="77777777" w:rsidTr="00624530">
        <w:trPr>
          <w:trHeight w:val="20"/>
        </w:trPr>
        <w:tc>
          <w:tcPr>
            <w:tcW w:w="1290" w:type="pct"/>
            <w:vMerge/>
          </w:tcPr>
          <w:p w14:paraId="62635CE4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18EF8CC5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Основные технологические процессы холодной объемной штамповки</w:t>
            </w:r>
          </w:p>
        </w:tc>
      </w:tr>
      <w:tr w:rsidR="00907CCE" w:rsidRPr="00A529F8" w14:paraId="7A9F92AC" w14:textId="77777777" w:rsidTr="00624530">
        <w:trPr>
          <w:trHeight w:val="20"/>
        </w:trPr>
        <w:tc>
          <w:tcPr>
            <w:tcW w:w="1290" w:type="pct"/>
            <w:vMerge/>
          </w:tcPr>
          <w:p w14:paraId="1FBC5F23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189A82FB" w14:textId="77777777" w:rsidR="00907CCE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907CCE" w:rsidRPr="00A529F8">
              <w:t>и назначение холодноштамповочного и вспомогательного оборудования</w:t>
            </w:r>
          </w:p>
        </w:tc>
      </w:tr>
      <w:tr w:rsidR="00907CCE" w:rsidRPr="00A529F8" w14:paraId="75D25E77" w14:textId="77777777" w:rsidTr="00624530">
        <w:trPr>
          <w:trHeight w:val="20"/>
        </w:trPr>
        <w:tc>
          <w:tcPr>
            <w:tcW w:w="1290" w:type="pct"/>
            <w:vMerge/>
          </w:tcPr>
          <w:p w14:paraId="56CAD93A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3EFC72F1" w14:textId="77777777" w:rsidR="00907CCE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907CCE" w:rsidRPr="00A529F8">
              <w:t>и назначение штамповой оснастки для холодной объемной штамповки</w:t>
            </w:r>
          </w:p>
        </w:tc>
      </w:tr>
      <w:tr w:rsidR="00907CCE" w:rsidRPr="00A529F8" w14:paraId="742DEA83" w14:textId="77777777" w:rsidTr="00624530">
        <w:trPr>
          <w:trHeight w:val="20"/>
        </w:trPr>
        <w:tc>
          <w:tcPr>
            <w:tcW w:w="1290" w:type="pct"/>
            <w:vMerge/>
          </w:tcPr>
          <w:p w14:paraId="227EF00C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7ACBB6BA" w14:textId="77777777" w:rsidR="00907CCE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907CCE" w:rsidRPr="00A529F8">
              <w:t>и назначение контрольно-измерительных инструментов и приспособлений для измерения и контроля линейных размеров изделий средней сложности после холодной объемной штамповки</w:t>
            </w:r>
          </w:p>
        </w:tc>
      </w:tr>
      <w:tr w:rsidR="00907CCE" w:rsidRPr="00A529F8" w14:paraId="087B1003" w14:textId="77777777" w:rsidTr="00624530">
        <w:trPr>
          <w:trHeight w:val="20"/>
        </w:trPr>
        <w:tc>
          <w:tcPr>
            <w:tcW w:w="1290" w:type="pct"/>
            <w:vMerge/>
          </w:tcPr>
          <w:p w14:paraId="208AA7FE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025B6D41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Режимы работы оборудования для холодной объемной штамповки</w:t>
            </w:r>
          </w:p>
        </w:tc>
      </w:tr>
      <w:tr w:rsidR="00907CCE" w:rsidRPr="00A529F8" w14:paraId="0D6A426E" w14:textId="77777777" w:rsidTr="00624530">
        <w:trPr>
          <w:trHeight w:val="20"/>
        </w:trPr>
        <w:tc>
          <w:tcPr>
            <w:tcW w:w="1290" w:type="pct"/>
            <w:vMerge/>
          </w:tcPr>
          <w:p w14:paraId="7421FBCF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56C6384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Условия работы штамповой оснастки</w:t>
            </w:r>
            <w:r w:rsidR="002A62B7" w:rsidRPr="00A529F8">
              <w:t xml:space="preserve"> для </w:t>
            </w:r>
            <w:r w:rsidRPr="00A529F8">
              <w:t>холодной объемной штамповки</w:t>
            </w:r>
          </w:p>
        </w:tc>
      </w:tr>
      <w:tr w:rsidR="00907CCE" w:rsidRPr="00A529F8" w14:paraId="2981DE2F" w14:textId="77777777" w:rsidTr="00624530">
        <w:trPr>
          <w:trHeight w:val="20"/>
        </w:trPr>
        <w:tc>
          <w:tcPr>
            <w:tcW w:w="1290" w:type="pct"/>
            <w:vMerge/>
          </w:tcPr>
          <w:p w14:paraId="40833DBE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05E47C51" w14:textId="77777777" w:rsidR="00907CCE" w:rsidRPr="00A529F8" w:rsidRDefault="00907CCE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линейных размеров изделий средней сложности после холодной объемной штамповки</w:t>
            </w:r>
          </w:p>
        </w:tc>
      </w:tr>
      <w:tr w:rsidR="00907CCE" w:rsidRPr="00A529F8" w14:paraId="2798657D" w14:textId="77777777" w:rsidTr="00624530">
        <w:trPr>
          <w:trHeight w:val="20"/>
        </w:trPr>
        <w:tc>
          <w:tcPr>
            <w:tcW w:w="1290" w:type="pct"/>
            <w:vMerge/>
          </w:tcPr>
          <w:p w14:paraId="763571BC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7B593021" w14:textId="77777777" w:rsidR="00907CCE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907CCE" w:rsidRPr="00A529F8">
              <w:t>и назначение контрольно-измерительных инструментов и приспособлений для измерения и контроля угловых размеров изделий средней сложности после холодной объемной штамповки</w:t>
            </w:r>
          </w:p>
        </w:tc>
      </w:tr>
      <w:tr w:rsidR="00907CCE" w:rsidRPr="00A529F8" w14:paraId="62A4A15E" w14:textId="77777777" w:rsidTr="00624530">
        <w:trPr>
          <w:trHeight w:val="20"/>
        </w:trPr>
        <w:tc>
          <w:tcPr>
            <w:tcW w:w="1290" w:type="pct"/>
            <w:vMerge/>
          </w:tcPr>
          <w:p w14:paraId="1C7A3DDC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18A3E569" w14:textId="77777777" w:rsidR="00907CCE" w:rsidRPr="00A529F8" w:rsidRDefault="00907CCE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угловых размеров изделий средней сложности после холодной объемной штамповки</w:t>
            </w:r>
          </w:p>
        </w:tc>
      </w:tr>
      <w:tr w:rsidR="00907CCE" w:rsidRPr="00A529F8" w14:paraId="58E8B8BB" w14:textId="77777777" w:rsidTr="00624530">
        <w:trPr>
          <w:trHeight w:val="20"/>
        </w:trPr>
        <w:tc>
          <w:tcPr>
            <w:tcW w:w="1290" w:type="pct"/>
            <w:vMerge/>
          </w:tcPr>
          <w:p w14:paraId="60CF8423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140D2FA0" w14:textId="77777777" w:rsidR="00907CCE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907CCE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изделий средней сложности после холодной объемной штамповки</w:t>
            </w:r>
          </w:p>
        </w:tc>
      </w:tr>
      <w:tr w:rsidR="00907CCE" w:rsidRPr="00A529F8" w14:paraId="05D26952" w14:textId="77777777" w:rsidTr="00624530">
        <w:trPr>
          <w:trHeight w:val="20"/>
        </w:trPr>
        <w:tc>
          <w:tcPr>
            <w:tcW w:w="1290" w:type="pct"/>
            <w:vMerge/>
          </w:tcPr>
          <w:p w14:paraId="7303D332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74CA0944" w14:textId="77777777" w:rsidR="00907CCE" w:rsidRPr="00A529F8" w:rsidRDefault="00907CCE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отклонений формы и взаимного расположения поверхностей изделий средней сложности после холодной объемной штамповки</w:t>
            </w:r>
          </w:p>
        </w:tc>
      </w:tr>
      <w:tr w:rsidR="00907CCE" w:rsidRPr="00A529F8" w14:paraId="31D0911C" w14:textId="77777777" w:rsidTr="00624530">
        <w:trPr>
          <w:trHeight w:val="20"/>
        </w:trPr>
        <w:tc>
          <w:tcPr>
            <w:tcW w:w="1290" w:type="pct"/>
            <w:vMerge/>
          </w:tcPr>
          <w:p w14:paraId="741F2CC0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6B04CA44" w14:textId="77777777" w:rsidR="00907CCE" w:rsidRPr="00A529F8" w:rsidRDefault="00907CCE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Допуски на изделия средней сложности после холодной объемной штамповки</w:t>
            </w:r>
          </w:p>
        </w:tc>
      </w:tr>
      <w:tr w:rsidR="00907CCE" w:rsidRPr="00A529F8" w14:paraId="565C3F28" w14:textId="77777777" w:rsidTr="00624530">
        <w:trPr>
          <w:trHeight w:val="20"/>
        </w:trPr>
        <w:tc>
          <w:tcPr>
            <w:tcW w:w="1290" w:type="pct"/>
            <w:vMerge/>
          </w:tcPr>
          <w:p w14:paraId="295BA322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3B8E1F87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Виды и классификация дефектов изделий средней сложности после холодной объемной штамповки по основным операциям</w:t>
            </w:r>
          </w:p>
        </w:tc>
      </w:tr>
      <w:tr w:rsidR="00907CCE" w:rsidRPr="00A529F8" w14:paraId="718A2019" w14:textId="77777777" w:rsidTr="00624530">
        <w:trPr>
          <w:trHeight w:val="20"/>
        </w:trPr>
        <w:tc>
          <w:tcPr>
            <w:tcW w:w="1290" w:type="pct"/>
            <w:vMerge/>
          </w:tcPr>
          <w:p w14:paraId="2BEFB574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2610E767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Причины возникновения дефектов в изделиях средней сложности после холодной объемной штамповки</w:t>
            </w:r>
          </w:p>
        </w:tc>
      </w:tr>
      <w:tr w:rsidR="00907CCE" w:rsidRPr="00A529F8" w14:paraId="39EC6A37" w14:textId="77777777" w:rsidTr="00624530">
        <w:trPr>
          <w:trHeight w:val="20"/>
        </w:trPr>
        <w:tc>
          <w:tcPr>
            <w:tcW w:w="1290" w:type="pct"/>
            <w:vMerge/>
          </w:tcPr>
          <w:p w14:paraId="5AFE5C70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6B2D0A2E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Группы и марки материалов, обрабатываемых холодной объемной штамповкой</w:t>
            </w:r>
          </w:p>
        </w:tc>
      </w:tr>
      <w:tr w:rsidR="00907CCE" w:rsidRPr="00A529F8" w14:paraId="7CE4B082" w14:textId="77777777" w:rsidTr="00624530">
        <w:trPr>
          <w:trHeight w:val="20"/>
        </w:trPr>
        <w:tc>
          <w:tcPr>
            <w:tcW w:w="1290" w:type="pct"/>
            <w:vMerge/>
          </w:tcPr>
          <w:p w14:paraId="3DB3A236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2F62D07A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Сортамент заготовок для холодной объемной штамповки</w:t>
            </w:r>
          </w:p>
        </w:tc>
      </w:tr>
      <w:tr w:rsidR="00907CCE" w:rsidRPr="00A529F8" w14:paraId="6D10DA03" w14:textId="77777777" w:rsidTr="00624530">
        <w:trPr>
          <w:trHeight w:val="20"/>
        </w:trPr>
        <w:tc>
          <w:tcPr>
            <w:tcW w:w="1290" w:type="pct"/>
            <w:vMerge/>
          </w:tcPr>
          <w:p w14:paraId="6C546369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7C769A78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Свойства металлов, обрабатываемых холодной объемной штамповкой</w:t>
            </w:r>
          </w:p>
        </w:tc>
      </w:tr>
      <w:tr w:rsidR="00907CCE" w:rsidRPr="00A529F8" w14:paraId="4803D4D1" w14:textId="77777777" w:rsidTr="00624530">
        <w:trPr>
          <w:trHeight w:val="20"/>
        </w:trPr>
        <w:tc>
          <w:tcPr>
            <w:tcW w:w="1290" w:type="pct"/>
            <w:vMerge/>
          </w:tcPr>
          <w:p w14:paraId="3A889F00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26488ADC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Порядок заполнения контрольных карт на изделия средней сложности после холодной объемной штамповки</w:t>
            </w:r>
          </w:p>
        </w:tc>
      </w:tr>
      <w:tr w:rsidR="00C22E55" w:rsidRPr="00A529F8" w14:paraId="104CF2AB" w14:textId="77777777" w:rsidTr="00624530">
        <w:trPr>
          <w:trHeight w:val="20"/>
        </w:trPr>
        <w:tc>
          <w:tcPr>
            <w:tcW w:w="1290" w:type="pct"/>
            <w:vMerge/>
          </w:tcPr>
          <w:p w14:paraId="560826EC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</w:tcPr>
          <w:p w14:paraId="11CA1323" w14:textId="77777777" w:rsidR="00C22E55" w:rsidRPr="00A529F8" w:rsidRDefault="00C22E55" w:rsidP="0062453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907CCE" w:rsidRPr="00A529F8" w14:paraId="62194692" w14:textId="77777777" w:rsidTr="00624530">
        <w:trPr>
          <w:trHeight w:val="20"/>
        </w:trPr>
        <w:tc>
          <w:tcPr>
            <w:tcW w:w="1290" w:type="pct"/>
            <w:vMerge/>
          </w:tcPr>
          <w:p w14:paraId="73065280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5497E42C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изделий средней сложности после холодной объемной штамповки</w:t>
            </w:r>
          </w:p>
        </w:tc>
      </w:tr>
      <w:tr w:rsidR="00907CCE" w:rsidRPr="00A529F8" w14:paraId="111C92D4" w14:textId="77777777" w:rsidTr="00624530">
        <w:trPr>
          <w:trHeight w:val="20"/>
        </w:trPr>
        <w:tc>
          <w:tcPr>
            <w:tcW w:w="1290" w:type="pct"/>
            <w:vMerge/>
          </w:tcPr>
          <w:p w14:paraId="7EB54007" w14:textId="77777777" w:rsidR="00907CCE" w:rsidRPr="00A529F8" w:rsidDel="002A1D54" w:rsidRDefault="00907CCE" w:rsidP="00B92CAB">
            <w:pPr>
              <w:pStyle w:val="aff1"/>
            </w:pPr>
          </w:p>
        </w:tc>
        <w:tc>
          <w:tcPr>
            <w:tcW w:w="3710" w:type="pct"/>
          </w:tcPr>
          <w:p w14:paraId="0A664974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907CCE" w:rsidRPr="00A529F8" w14:paraId="05C11B9A" w14:textId="77777777" w:rsidTr="00624530">
        <w:trPr>
          <w:trHeight w:val="20"/>
        </w:trPr>
        <w:tc>
          <w:tcPr>
            <w:tcW w:w="1290" w:type="pct"/>
          </w:tcPr>
          <w:p w14:paraId="10397E86" w14:textId="77777777" w:rsidR="00907CCE" w:rsidRPr="00A529F8" w:rsidDel="002A1D54" w:rsidRDefault="00907CCE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08B7944E" w14:textId="77777777" w:rsidR="00907CCE" w:rsidRPr="00A529F8" w:rsidRDefault="00907CCE" w:rsidP="0062453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5C4C9D50" w14:textId="77777777" w:rsidR="00624530" w:rsidRDefault="00624530" w:rsidP="00296452"/>
    <w:p w14:paraId="023BF303" w14:textId="77777777" w:rsidR="00A531DC" w:rsidRPr="00624530" w:rsidRDefault="00A531DC" w:rsidP="00296452">
      <w:pPr>
        <w:rPr>
          <w:b/>
          <w:bCs w:val="0"/>
        </w:rPr>
      </w:pPr>
      <w:r w:rsidRPr="00624530">
        <w:rPr>
          <w:b/>
          <w:bCs w:val="0"/>
        </w:rPr>
        <w:t>3.</w:t>
      </w:r>
      <w:r w:rsidR="005D2609" w:rsidRPr="00624530">
        <w:rPr>
          <w:b/>
          <w:bCs w:val="0"/>
        </w:rPr>
        <w:t>2</w:t>
      </w:r>
      <w:r w:rsidRPr="00624530">
        <w:rPr>
          <w:b/>
          <w:bCs w:val="0"/>
        </w:rPr>
        <w:t>.3. Трудовая функция</w:t>
      </w:r>
    </w:p>
    <w:p w14:paraId="50E6719C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531DC" w:rsidRPr="00A529F8" w14:paraId="42179F93" w14:textId="77777777" w:rsidTr="0062453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A15E5E" w14:textId="77777777" w:rsidR="00A531DC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E0DD2" w14:textId="77777777" w:rsidR="00A531DC" w:rsidRPr="00A529F8" w:rsidRDefault="00A531DC" w:rsidP="00B92CAB">
            <w:pPr>
              <w:pStyle w:val="aff1"/>
            </w:pPr>
            <w:r w:rsidRPr="00A529F8">
              <w:t>Входной контроль вспомогательных материалов для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550AAE" w14:textId="77777777" w:rsidR="00A531DC" w:rsidRPr="00A529F8" w:rsidRDefault="00A531DC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78370" w14:textId="77777777" w:rsidR="00A531DC" w:rsidRPr="00A529F8" w:rsidRDefault="00A529F8" w:rsidP="00B92CAB">
            <w:pPr>
              <w:pStyle w:val="aff1"/>
            </w:pPr>
            <w:r>
              <w:rPr>
                <w:lang w:val="en-US"/>
              </w:rPr>
              <w:t>B</w:t>
            </w:r>
            <w:r w:rsidR="00A531DC" w:rsidRPr="00A529F8">
              <w:t>/03.3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CA2B70" w14:textId="77777777" w:rsidR="00A531DC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15A08" w14:textId="77777777" w:rsidR="00A531DC" w:rsidRPr="00A529F8" w:rsidRDefault="00A531DC" w:rsidP="00B92CAB">
            <w:pPr>
              <w:pStyle w:val="aff3"/>
            </w:pPr>
            <w:r w:rsidRPr="00A529F8">
              <w:t>3</w:t>
            </w:r>
          </w:p>
        </w:tc>
      </w:tr>
    </w:tbl>
    <w:p w14:paraId="1F51ACDC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531DC" w:rsidRPr="00A529F8" w14:paraId="53F2109D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614153" w14:textId="77777777" w:rsidR="00A531DC" w:rsidRPr="00A529F8" w:rsidRDefault="00A531DC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13D8FA" w14:textId="77777777" w:rsidR="00A531DC" w:rsidRPr="00A529F8" w:rsidRDefault="00A531DC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77E820" w14:textId="77777777" w:rsidR="00A531DC" w:rsidRPr="00A529F8" w:rsidRDefault="00A531DC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116D2" w14:textId="77777777" w:rsidR="00A531DC" w:rsidRPr="00A529F8" w:rsidRDefault="00A531DC" w:rsidP="00B92CAB">
            <w:r w:rsidRPr="00A529F8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57897" w14:textId="77777777" w:rsidR="00A531DC" w:rsidRPr="00A529F8" w:rsidRDefault="00A531DC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00DE7" w14:textId="77777777" w:rsidR="00A531DC" w:rsidRPr="00A529F8" w:rsidRDefault="00A531DC" w:rsidP="00B92CAB">
            <w:pPr>
              <w:pStyle w:val="100"/>
            </w:pPr>
          </w:p>
        </w:tc>
      </w:tr>
      <w:tr w:rsidR="00A531DC" w:rsidRPr="00A529F8" w14:paraId="02E251B1" w14:textId="77777777" w:rsidTr="0062453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8742BA2" w14:textId="77777777" w:rsidR="00A531DC" w:rsidRPr="00A529F8" w:rsidRDefault="00A531DC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BA9C19" w14:textId="77777777" w:rsidR="00A531DC" w:rsidRPr="00A529F8" w:rsidRDefault="00A531DC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035866" w14:textId="77777777" w:rsidR="00A531DC" w:rsidRPr="00A529F8" w:rsidRDefault="00A531DC" w:rsidP="00624530">
            <w:pPr>
              <w:pStyle w:val="100"/>
              <w:jc w:val="center"/>
            </w:pPr>
            <w:r w:rsidRPr="00A529F8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6341DC" w14:textId="77777777" w:rsidR="00A531DC" w:rsidRPr="00A529F8" w:rsidRDefault="00A531DC" w:rsidP="00624530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3F64B2B1" w14:textId="77777777" w:rsidR="00624530" w:rsidRDefault="0062453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531DC" w:rsidRPr="00A529F8" w14:paraId="0F4D3E07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1527FD68" w14:textId="77777777" w:rsidR="00A531DC" w:rsidRPr="00A529F8" w:rsidRDefault="00A531DC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3A3145BD" w14:textId="77777777" w:rsidR="00A531DC" w:rsidRPr="00A529F8" w:rsidRDefault="00A531DC" w:rsidP="00624530">
            <w:pPr>
              <w:pStyle w:val="aff1"/>
              <w:jc w:val="both"/>
            </w:pPr>
            <w:r w:rsidRPr="00A529F8">
              <w:t>Подготовка рабочего места к выполнению входного контроля поступающих вспомогательных материалов</w:t>
            </w:r>
          </w:p>
        </w:tc>
      </w:tr>
      <w:tr w:rsidR="00A531DC" w:rsidRPr="00A529F8" w14:paraId="4251A085" w14:textId="77777777" w:rsidTr="00624530">
        <w:trPr>
          <w:trHeight w:val="20"/>
        </w:trPr>
        <w:tc>
          <w:tcPr>
            <w:tcW w:w="1290" w:type="pct"/>
            <w:vMerge/>
          </w:tcPr>
          <w:p w14:paraId="21514845" w14:textId="77777777" w:rsidR="00A531DC" w:rsidRPr="00A529F8" w:rsidRDefault="00A531DC" w:rsidP="00B92CAB">
            <w:pPr>
              <w:pStyle w:val="aff1"/>
            </w:pPr>
          </w:p>
        </w:tc>
        <w:tc>
          <w:tcPr>
            <w:tcW w:w="3710" w:type="pct"/>
          </w:tcPr>
          <w:p w14:paraId="464E3B9C" w14:textId="77777777" w:rsidR="00A531DC" w:rsidRPr="00A529F8" w:rsidRDefault="00A531DC" w:rsidP="00624530">
            <w:pPr>
              <w:pStyle w:val="aff1"/>
              <w:jc w:val="both"/>
            </w:pPr>
            <w:r w:rsidRPr="00A529F8">
              <w:t>Выбор и подготовка контрольно-измерительных инструментов и приспособлений для измерения и контроля поступающих вспомогательных материалов</w:t>
            </w:r>
          </w:p>
        </w:tc>
      </w:tr>
      <w:tr w:rsidR="00D11707" w:rsidRPr="00A529F8" w14:paraId="3D674AD4" w14:textId="77777777" w:rsidTr="00624530">
        <w:trPr>
          <w:trHeight w:val="20"/>
        </w:trPr>
        <w:tc>
          <w:tcPr>
            <w:tcW w:w="1290" w:type="pct"/>
            <w:vMerge/>
          </w:tcPr>
          <w:p w14:paraId="5087E7C8" w14:textId="77777777" w:rsidR="00D11707" w:rsidRPr="00A529F8" w:rsidRDefault="00D11707" w:rsidP="00B92CAB">
            <w:pPr>
              <w:pStyle w:val="aff1"/>
            </w:pPr>
          </w:p>
        </w:tc>
        <w:tc>
          <w:tcPr>
            <w:tcW w:w="3710" w:type="pct"/>
          </w:tcPr>
          <w:p w14:paraId="08D3B8DA" w14:textId="77777777" w:rsidR="00D11707" w:rsidRPr="00A529F8" w:rsidRDefault="00D11707" w:rsidP="00624530">
            <w:pPr>
              <w:pStyle w:val="aff1"/>
              <w:jc w:val="both"/>
            </w:pPr>
            <w:r w:rsidRPr="00A529F8">
              <w:t>Визуальный контроль вспомогательных материалов на наличие наружных дефектов</w:t>
            </w:r>
          </w:p>
        </w:tc>
      </w:tr>
      <w:tr w:rsidR="00D11707" w:rsidRPr="00A529F8" w14:paraId="42DBF381" w14:textId="77777777" w:rsidTr="00624530">
        <w:trPr>
          <w:trHeight w:val="20"/>
        </w:trPr>
        <w:tc>
          <w:tcPr>
            <w:tcW w:w="1290" w:type="pct"/>
            <w:vMerge/>
          </w:tcPr>
          <w:p w14:paraId="3EAE735E" w14:textId="77777777" w:rsidR="00D11707" w:rsidRPr="00A529F8" w:rsidRDefault="00D11707" w:rsidP="00B92CAB">
            <w:pPr>
              <w:pStyle w:val="aff1"/>
            </w:pPr>
          </w:p>
        </w:tc>
        <w:tc>
          <w:tcPr>
            <w:tcW w:w="3710" w:type="pct"/>
          </w:tcPr>
          <w:p w14:paraId="458CBA82" w14:textId="77777777" w:rsidR="00D11707" w:rsidRPr="00A529F8" w:rsidRDefault="00D11707" w:rsidP="00624530">
            <w:pPr>
              <w:pStyle w:val="aff1"/>
              <w:jc w:val="both"/>
            </w:pPr>
            <w:r w:rsidRPr="00A529F8">
              <w:t>Установление видов дефектов вспомогательных материалов для холодноштамповочных работ</w:t>
            </w:r>
            <w:r w:rsidRPr="00A529F8">
              <w:rPr>
                <w:strike/>
              </w:rPr>
              <w:t xml:space="preserve"> </w:t>
            </w:r>
          </w:p>
        </w:tc>
      </w:tr>
      <w:tr w:rsidR="00D11707" w:rsidRPr="00A529F8" w14:paraId="537D0897" w14:textId="77777777" w:rsidTr="00624530">
        <w:trPr>
          <w:trHeight w:val="20"/>
        </w:trPr>
        <w:tc>
          <w:tcPr>
            <w:tcW w:w="1290" w:type="pct"/>
            <w:vMerge/>
          </w:tcPr>
          <w:p w14:paraId="0B197362" w14:textId="77777777" w:rsidR="00D11707" w:rsidRPr="00A529F8" w:rsidRDefault="00D11707" w:rsidP="00B92CAB">
            <w:pPr>
              <w:pStyle w:val="aff1"/>
            </w:pPr>
          </w:p>
        </w:tc>
        <w:tc>
          <w:tcPr>
            <w:tcW w:w="3710" w:type="pct"/>
          </w:tcPr>
          <w:p w14:paraId="6A6C3012" w14:textId="77777777" w:rsidR="00D11707" w:rsidRPr="00A529F8" w:rsidRDefault="00D11707" w:rsidP="00624530">
            <w:pPr>
              <w:pStyle w:val="aff1"/>
              <w:jc w:val="both"/>
            </w:pPr>
            <w:r w:rsidRPr="00A529F8">
              <w:t>Оформление технической документации по результатам входного контроля поступающих вспомогательных материалов</w:t>
            </w:r>
          </w:p>
        </w:tc>
      </w:tr>
      <w:tr w:rsidR="00520D18" w:rsidRPr="00A529F8" w14:paraId="4654028C" w14:textId="77777777" w:rsidTr="00520D18">
        <w:trPr>
          <w:trHeight w:val="20"/>
        </w:trPr>
        <w:tc>
          <w:tcPr>
            <w:tcW w:w="1290" w:type="pct"/>
            <w:vMerge w:val="restart"/>
          </w:tcPr>
          <w:p w14:paraId="7EBF71D4" w14:textId="77777777" w:rsidR="00520D18" w:rsidRPr="00A529F8" w:rsidDel="002A1D54" w:rsidRDefault="00520D18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117EBE37" w14:textId="77777777" w:rsidR="00520D18" w:rsidRPr="00A529F8" w:rsidRDefault="00520D18" w:rsidP="00624530">
            <w:pPr>
              <w:pStyle w:val="aff1"/>
              <w:jc w:val="both"/>
            </w:pPr>
            <w:r w:rsidRPr="00A529F8">
              <w:t xml:space="preserve">Читать и применять техническую документацию </w:t>
            </w:r>
          </w:p>
        </w:tc>
      </w:tr>
      <w:tr w:rsidR="00D11707" w:rsidRPr="00A529F8" w14:paraId="28B1D6E5" w14:textId="77777777" w:rsidTr="00624530">
        <w:trPr>
          <w:trHeight w:val="20"/>
        </w:trPr>
        <w:tc>
          <w:tcPr>
            <w:tcW w:w="1290" w:type="pct"/>
            <w:vMerge/>
          </w:tcPr>
          <w:p w14:paraId="1FF2820A" w14:textId="77777777" w:rsidR="00D11707" w:rsidRPr="00A529F8" w:rsidDel="002A1D54" w:rsidRDefault="00D11707" w:rsidP="00B92CAB">
            <w:pPr>
              <w:pStyle w:val="aff1"/>
            </w:pPr>
          </w:p>
        </w:tc>
        <w:tc>
          <w:tcPr>
            <w:tcW w:w="3710" w:type="pct"/>
          </w:tcPr>
          <w:p w14:paraId="3573708E" w14:textId="77777777" w:rsidR="00D11707" w:rsidRPr="00A529F8" w:rsidRDefault="00D11707" w:rsidP="00624530">
            <w:pPr>
              <w:pStyle w:val="aff1"/>
              <w:jc w:val="both"/>
            </w:pPr>
            <w:r w:rsidRPr="00A529F8">
              <w:t>Выбирать в соответствии с технической документацией и подготавливать к работе контрольно-измерительные инструменты и приспособления</w:t>
            </w:r>
          </w:p>
        </w:tc>
      </w:tr>
      <w:tr w:rsidR="00D11707" w:rsidRPr="00A529F8" w14:paraId="36DD5988" w14:textId="77777777" w:rsidTr="00624530">
        <w:trPr>
          <w:trHeight w:val="20"/>
        </w:trPr>
        <w:tc>
          <w:tcPr>
            <w:tcW w:w="1290" w:type="pct"/>
            <w:vMerge/>
          </w:tcPr>
          <w:p w14:paraId="498DEAD4" w14:textId="77777777" w:rsidR="00D11707" w:rsidRPr="00A529F8" w:rsidDel="002A1D54" w:rsidRDefault="00D11707" w:rsidP="00B92CAB">
            <w:pPr>
              <w:pStyle w:val="aff1"/>
            </w:pPr>
          </w:p>
        </w:tc>
        <w:tc>
          <w:tcPr>
            <w:tcW w:w="3710" w:type="pct"/>
          </w:tcPr>
          <w:p w14:paraId="6476A679" w14:textId="77777777" w:rsidR="00D11707" w:rsidRPr="00A529F8" w:rsidRDefault="00D11707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размеров</w:t>
            </w:r>
          </w:p>
        </w:tc>
      </w:tr>
      <w:tr w:rsidR="00AF0FC5" w:rsidRPr="00A529F8" w14:paraId="61E4D72A" w14:textId="77777777" w:rsidTr="00624530">
        <w:trPr>
          <w:trHeight w:val="20"/>
        </w:trPr>
        <w:tc>
          <w:tcPr>
            <w:tcW w:w="1290" w:type="pct"/>
            <w:vMerge/>
          </w:tcPr>
          <w:p w14:paraId="64C08D9F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4A05F716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Определять дефекты вспомогательных материалов для холодноштамповочных работ</w:t>
            </w:r>
            <w:r w:rsidRPr="00A529F8">
              <w:rPr>
                <w:strike/>
              </w:rPr>
              <w:t xml:space="preserve"> </w:t>
            </w:r>
          </w:p>
        </w:tc>
      </w:tr>
      <w:tr w:rsidR="00AF0FC5" w:rsidRPr="00A529F8" w14:paraId="31669D9B" w14:textId="77777777" w:rsidTr="00624530">
        <w:trPr>
          <w:trHeight w:val="20"/>
        </w:trPr>
        <w:tc>
          <w:tcPr>
            <w:tcW w:w="1290" w:type="pct"/>
            <w:vMerge/>
          </w:tcPr>
          <w:p w14:paraId="231F4DBC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02F5F938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Документально оформлять результаты входного контроля вспомогательных материалов</w:t>
            </w:r>
          </w:p>
        </w:tc>
      </w:tr>
      <w:tr w:rsidR="00701B2C" w:rsidRPr="00A529F8" w14:paraId="3A80B16B" w14:textId="77777777" w:rsidTr="00624530">
        <w:trPr>
          <w:trHeight w:val="20"/>
        </w:trPr>
        <w:tc>
          <w:tcPr>
            <w:tcW w:w="1290" w:type="pct"/>
            <w:vMerge/>
          </w:tcPr>
          <w:p w14:paraId="48B908FE" w14:textId="77777777" w:rsidR="00701B2C" w:rsidRPr="00A529F8" w:rsidDel="002A1D54" w:rsidRDefault="00701B2C" w:rsidP="00B92CAB">
            <w:pPr>
              <w:pStyle w:val="aff1"/>
            </w:pPr>
          </w:p>
        </w:tc>
        <w:tc>
          <w:tcPr>
            <w:tcW w:w="3710" w:type="pct"/>
          </w:tcPr>
          <w:p w14:paraId="7D9AE644" w14:textId="77777777" w:rsidR="00701B2C" w:rsidRPr="00A529F8" w:rsidRDefault="00D4144B" w:rsidP="0062453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вспомогательных материалов для холодноштамповочных работ</w:t>
            </w:r>
          </w:p>
        </w:tc>
      </w:tr>
      <w:tr w:rsidR="00AF0FC5" w:rsidRPr="00A529F8" w14:paraId="65AC3BAC" w14:textId="77777777" w:rsidTr="00624530">
        <w:trPr>
          <w:trHeight w:val="20"/>
        </w:trPr>
        <w:tc>
          <w:tcPr>
            <w:tcW w:w="1290" w:type="pct"/>
            <w:vMerge/>
          </w:tcPr>
          <w:p w14:paraId="7623334E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3F742495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F0FC5" w:rsidRPr="00A529F8" w14:paraId="5071F469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1B7A23A2" w14:textId="77777777" w:rsidR="00AF0FC5" w:rsidRPr="00A529F8" w:rsidRDefault="00AF0FC5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37B5B1C7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AF0FC5" w:rsidRPr="00A529F8" w14:paraId="1247EC7E" w14:textId="77777777" w:rsidTr="00624530">
        <w:trPr>
          <w:trHeight w:val="20"/>
        </w:trPr>
        <w:tc>
          <w:tcPr>
            <w:tcW w:w="1290" w:type="pct"/>
            <w:vMerge/>
          </w:tcPr>
          <w:p w14:paraId="3EBA472C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0B493376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AF0FC5" w:rsidRPr="00A529F8" w14:paraId="5DEEB2E9" w14:textId="77777777" w:rsidTr="00624530">
        <w:trPr>
          <w:trHeight w:val="20"/>
        </w:trPr>
        <w:tc>
          <w:tcPr>
            <w:tcW w:w="1290" w:type="pct"/>
            <w:vMerge/>
          </w:tcPr>
          <w:p w14:paraId="6C486135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2FC61A60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Технические требования, предъявляемые к вспомогательным материалам</w:t>
            </w:r>
          </w:p>
        </w:tc>
      </w:tr>
      <w:tr w:rsidR="00AF0FC5" w:rsidRPr="00A529F8" w14:paraId="71DC2887" w14:textId="77777777" w:rsidTr="00624530">
        <w:trPr>
          <w:trHeight w:val="20"/>
        </w:trPr>
        <w:tc>
          <w:tcPr>
            <w:tcW w:w="1290" w:type="pct"/>
            <w:vMerge/>
          </w:tcPr>
          <w:p w14:paraId="29526CE9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5A28FF6F" w14:textId="77777777" w:rsidR="00AF0FC5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AF0FC5" w:rsidRPr="00A529F8">
              <w:t>и назначение контрольно-измерительных инструментов и приспособлений для измерения и контроля вспомогательных материалов</w:t>
            </w:r>
          </w:p>
        </w:tc>
      </w:tr>
      <w:tr w:rsidR="00AF0FC5" w:rsidRPr="00A529F8" w14:paraId="4BB6B0A3" w14:textId="77777777" w:rsidTr="00624530">
        <w:trPr>
          <w:trHeight w:val="20"/>
        </w:trPr>
        <w:tc>
          <w:tcPr>
            <w:tcW w:w="1290" w:type="pct"/>
            <w:vMerge/>
          </w:tcPr>
          <w:p w14:paraId="260BAFC4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2962BB43" w14:textId="77777777" w:rsidR="00AF0FC5" w:rsidRPr="00A529F8" w:rsidRDefault="00AF0FC5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Виды и классификация дефектов вспомогательных материалов</w:t>
            </w:r>
          </w:p>
        </w:tc>
      </w:tr>
      <w:tr w:rsidR="00AF0FC5" w:rsidRPr="00A529F8" w14:paraId="6C38DE05" w14:textId="77777777" w:rsidTr="00624530">
        <w:trPr>
          <w:trHeight w:val="20"/>
        </w:trPr>
        <w:tc>
          <w:tcPr>
            <w:tcW w:w="1290" w:type="pct"/>
            <w:vMerge/>
          </w:tcPr>
          <w:p w14:paraId="3AA33901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22CEA266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Группы и марки материалов, обрабатываемых в организации</w:t>
            </w:r>
          </w:p>
        </w:tc>
      </w:tr>
      <w:tr w:rsidR="00AF0FC5" w:rsidRPr="00A529F8" w14:paraId="56D0C046" w14:textId="77777777" w:rsidTr="00624530">
        <w:trPr>
          <w:trHeight w:val="20"/>
        </w:trPr>
        <w:tc>
          <w:tcPr>
            <w:tcW w:w="1290" w:type="pct"/>
            <w:vMerge/>
          </w:tcPr>
          <w:p w14:paraId="5CAA6425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0FD0C2E0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Свойства вспомогательных материалов, применяемых в организации</w:t>
            </w:r>
          </w:p>
        </w:tc>
      </w:tr>
      <w:tr w:rsidR="00AF0FC5" w:rsidRPr="00A529F8" w14:paraId="61B339B5" w14:textId="77777777" w:rsidTr="00624530">
        <w:trPr>
          <w:trHeight w:val="20"/>
        </w:trPr>
        <w:tc>
          <w:tcPr>
            <w:tcW w:w="1290" w:type="pct"/>
            <w:vMerge/>
          </w:tcPr>
          <w:p w14:paraId="216D206A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728133F5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Сортамент вспомогательных материалов, применяемых в организации</w:t>
            </w:r>
          </w:p>
        </w:tc>
      </w:tr>
      <w:tr w:rsidR="00AF0FC5" w:rsidRPr="00A529F8" w14:paraId="3159785C" w14:textId="77777777" w:rsidTr="00624530">
        <w:trPr>
          <w:trHeight w:val="20"/>
        </w:trPr>
        <w:tc>
          <w:tcPr>
            <w:tcW w:w="1290" w:type="pct"/>
            <w:vMerge/>
          </w:tcPr>
          <w:p w14:paraId="33B9D0C3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7A8A93EA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Нормативно-техническая документация по вспомогательным материалам</w:t>
            </w:r>
          </w:p>
        </w:tc>
      </w:tr>
      <w:tr w:rsidR="00AF0FC5" w:rsidRPr="00A529F8" w14:paraId="4437CEF3" w14:textId="77777777" w:rsidTr="00624530">
        <w:trPr>
          <w:trHeight w:val="20"/>
        </w:trPr>
        <w:tc>
          <w:tcPr>
            <w:tcW w:w="1290" w:type="pct"/>
            <w:vMerge/>
          </w:tcPr>
          <w:p w14:paraId="506B411B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3DAD80ED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Порядок заполнения технической документации по результатам входного контроля поступающих вспомогательных материалов</w:t>
            </w:r>
          </w:p>
        </w:tc>
      </w:tr>
      <w:tr w:rsidR="00C22E55" w:rsidRPr="00A529F8" w14:paraId="69D968BB" w14:textId="77777777" w:rsidTr="00624530">
        <w:trPr>
          <w:trHeight w:val="20"/>
        </w:trPr>
        <w:tc>
          <w:tcPr>
            <w:tcW w:w="1290" w:type="pct"/>
            <w:vMerge/>
          </w:tcPr>
          <w:p w14:paraId="2C0B2BBA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</w:tcPr>
          <w:p w14:paraId="4399442E" w14:textId="77777777" w:rsidR="00C22E55" w:rsidRPr="00A529F8" w:rsidRDefault="00C22E55" w:rsidP="0062453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AF0FC5" w:rsidRPr="00A529F8" w14:paraId="1F1495CB" w14:textId="77777777" w:rsidTr="00624530">
        <w:trPr>
          <w:trHeight w:val="20"/>
        </w:trPr>
        <w:tc>
          <w:tcPr>
            <w:tcW w:w="1290" w:type="pct"/>
            <w:vMerge/>
          </w:tcPr>
          <w:p w14:paraId="5493CDD6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454C66E7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входном контроле вспомогательных материалов</w:t>
            </w:r>
          </w:p>
        </w:tc>
      </w:tr>
      <w:tr w:rsidR="00AF0FC5" w:rsidRPr="00A529F8" w14:paraId="12C473DC" w14:textId="77777777" w:rsidTr="00624530">
        <w:trPr>
          <w:trHeight w:val="20"/>
        </w:trPr>
        <w:tc>
          <w:tcPr>
            <w:tcW w:w="1290" w:type="pct"/>
            <w:vMerge/>
          </w:tcPr>
          <w:p w14:paraId="73C35978" w14:textId="77777777" w:rsidR="00AF0FC5" w:rsidRPr="00A529F8" w:rsidDel="002A1D54" w:rsidRDefault="00AF0FC5" w:rsidP="00B92CAB">
            <w:pPr>
              <w:pStyle w:val="aff1"/>
            </w:pPr>
          </w:p>
        </w:tc>
        <w:tc>
          <w:tcPr>
            <w:tcW w:w="3710" w:type="pct"/>
          </w:tcPr>
          <w:p w14:paraId="284C50CC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AF0FC5" w:rsidRPr="00A529F8" w14:paraId="5DF0A972" w14:textId="77777777" w:rsidTr="00624530">
        <w:trPr>
          <w:trHeight w:val="20"/>
        </w:trPr>
        <w:tc>
          <w:tcPr>
            <w:tcW w:w="1290" w:type="pct"/>
          </w:tcPr>
          <w:p w14:paraId="159D78EB" w14:textId="77777777" w:rsidR="00AF0FC5" w:rsidRPr="00A529F8" w:rsidDel="002A1D54" w:rsidRDefault="00AF0FC5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55349979" w14:textId="77777777" w:rsidR="00AF0FC5" w:rsidRPr="00A529F8" w:rsidRDefault="00AF0FC5" w:rsidP="0062453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74A1693B" w14:textId="77777777" w:rsidR="00624530" w:rsidRDefault="00624530" w:rsidP="00296452"/>
    <w:p w14:paraId="6D206021" w14:textId="77777777" w:rsidR="00DE4DAA" w:rsidRDefault="00DE4DAA" w:rsidP="00296452">
      <w:pPr>
        <w:rPr>
          <w:b/>
          <w:bCs w:val="0"/>
        </w:rPr>
      </w:pPr>
    </w:p>
    <w:p w14:paraId="6F4EEF12" w14:textId="77777777" w:rsidR="00AB26C2" w:rsidRPr="00624530" w:rsidRDefault="00AB26C2" w:rsidP="00296452">
      <w:pPr>
        <w:rPr>
          <w:b/>
          <w:bCs w:val="0"/>
        </w:rPr>
      </w:pPr>
      <w:r w:rsidRPr="00624530">
        <w:rPr>
          <w:b/>
          <w:bCs w:val="0"/>
        </w:rPr>
        <w:t>3.</w:t>
      </w:r>
      <w:r w:rsidR="00BE7807" w:rsidRPr="00624530">
        <w:rPr>
          <w:b/>
          <w:bCs w:val="0"/>
        </w:rPr>
        <w:t>2</w:t>
      </w:r>
      <w:r w:rsidRPr="00624530">
        <w:rPr>
          <w:b/>
          <w:bCs w:val="0"/>
        </w:rPr>
        <w:t>.</w:t>
      </w:r>
      <w:r w:rsidR="002016AD" w:rsidRPr="00624530">
        <w:rPr>
          <w:b/>
          <w:bCs w:val="0"/>
        </w:rPr>
        <w:t>4</w:t>
      </w:r>
      <w:r w:rsidRPr="00624530">
        <w:rPr>
          <w:b/>
          <w:bCs w:val="0"/>
        </w:rPr>
        <w:t>. Трудовая функция</w:t>
      </w:r>
    </w:p>
    <w:p w14:paraId="42368272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B26C2" w:rsidRPr="00A529F8" w14:paraId="7D11CFAD" w14:textId="77777777" w:rsidTr="0062453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372176" w14:textId="77777777" w:rsidR="00AB26C2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B81BD" w14:textId="77777777" w:rsidR="00AB26C2" w:rsidRPr="00A529F8" w:rsidRDefault="00AB26C2" w:rsidP="00B92CAB">
            <w:pPr>
              <w:pStyle w:val="aff1"/>
            </w:pPr>
            <w:r w:rsidRPr="00A529F8">
              <w:t>Контроль твердости поступающего проката и изделий после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7CE948" w14:textId="77777777" w:rsidR="00AB26C2" w:rsidRPr="00A529F8" w:rsidRDefault="00AB26C2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E3CC8" w14:textId="77777777" w:rsidR="00AB26C2" w:rsidRPr="00A529F8" w:rsidRDefault="00A529F8" w:rsidP="00B92CAB">
            <w:pPr>
              <w:pStyle w:val="aff1"/>
            </w:pPr>
            <w:r>
              <w:rPr>
                <w:lang w:val="en-US"/>
              </w:rPr>
              <w:t>B</w:t>
            </w:r>
            <w:r w:rsidR="00AB26C2" w:rsidRPr="00A529F8">
              <w:t>/0</w:t>
            </w:r>
            <w:r w:rsidR="002016AD" w:rsidRPr="00A529F8">
              <w:t>4</w:t>
            </w:r>
            <w:r w:rsidR="00AB26C2" w:rsidRPr="00A529F8">
              <w:t>.</w:t>
            </w:r>
            <w:r w:rsidR="00C35E3F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3EA563" w14:textId="77777777" w:rsidR="00AB26C2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BB3E8" w14:textId="77777777" w:rsidR="00AB26C2" w:rsidRPr="00A529F8" w:rsidRDefault="00C35E3F" w:rsidP="00B92CAB">
            <w:pPr>
              <w:pStyle w:val="aff3"/>
            </w:pPr>
            <w:r w:rsidRPr="00A529F8">
              <w:t>3</w:t>
            </w:r>
          </w:p>
        </w:tc>
      </w:tr>
    </w:tbl>
    <w:p w14:paraId="2F591E8E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B26C2" w:rsidRPr="00A529F8" w14:paraId="767F0F29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8F5E70F" w14:textId="77777777" w:rsidR="00AB26C2" w:rsidRPr="00A529F8" w:rsidRDefault="00AB26C2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CADEA23" w14:textId="77777777" w:rsidR="00AB26C2" w:rsidRPr="00A529F8" w:rsidRDefault="00AB26C2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FC29B1" w14:textId="77777777" w:rsidR="00AB26C2" w:rsidRPr="00A529F8" w:rsidRDefault="00AB26C2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83122" w14:textId="77777777" w:rsidR="00AB26C2" w:rsidRPr="00A529F8" w:rsidRDefault="00AB26C2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1CA48" w14:textId="77777777" w:rsidR="00AB26C2" w:rsidRPr="00A529F8" w:rsidRDefault="00AB26C2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9F955" w14:textId="77777777" w:rsidR="00AB26C2" w:rsidRPr="00A529F8" w:rsidRDefault="00AB26C2" w:rsidP="00B92CAB">
            <w:pPr>
              <w:pStyle w:val="100"/>
            </w:pPr>
          </w:p>
        </w:tc>
      </w:tr>
      <w:tr w:rsidR="00AB26C2" w:rsidRPr="00A529F8" w14:paraId="0F04F40C" w14:textId="77777777" w:rsidTr="0062453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3759D92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2A9F50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2E9F85" w14:textId="77777777" w:rsidR="00AB26C2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AA9AE4" w14:textId="77777777" w:rsidR="00AB26C2" w:rsidRPr="00A529F8" w:rsidRDefault="00AB26C2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4C133452" w14:textId="77777777" w:rsidR="00624530" w:rsidRDefault="0062453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B26C2" w:rsidRPr="00A529F8" w14:paraId="2D830B64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17CAFDF7" w14:textId="77777777" w:rsidR="00AB26C2" w:rsidRPr="00A529F8" w:rsidRDefault="00AB26C2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617DADD7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 xml:space="preserve">Подготовка рабочего места </w:t>
            </w:r>
            <w:r w:rsidR="002A62B7" w:rsidRPr="00A529F8">
              <w:t xml:space="preserve">к </w:t>
            </w:r>
            <w:r w:rsidRPr="00A529F8">
              <w:t>выполнению замера твердости проката и изделий после холодноштамповочных работ</w:t>
            </w:r>
          </w:p>
        </w:tc>
      </w:tr>
      <w:tr w:rsidR="00AB26C2" w:rsidRPr="00A529F8" w14:paraId="12D28A21" w14:textId="77777777" w:rsidTr="00624530">
        <w:trPr>
          <w:trHeight w:val="20"/>
        </w:trPr>
        <w:tc>
          <w:tcPr>
            <w:tcW w:w="1290" w:type="pct"/>
            <w:vMerge/>
          </w:tcPr>
          <w:p w14:paraId="1758BF97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42BAC98A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Выбор и подготовка оборудования и прибора к работе по определению твердости проката и изделий после холодноштамповочных работ</w:t>
            </w:r>
          </w:p>
        </w:tc>
      </w:tr>
      <w:tr w:rsidR="00AB26C2" w:rsidRPr="00A529F8" w14:paraId="12539CC3" w14:textId="77777777" w:rsidTr="00624530">
        <w:trPr>
          <w:trHeight w:val="20"/>
        </w:trPr>
        <w:tc>
          <w:tcPr>
            <w:tcW w:w="1290" w:type="pct"/>
            <w:vMerge/>
          </w:tcPr>
          <w:p w14:paraId="3209C30B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3B8C5988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Отбор образцов проката и изделий после холодноштамповочных работ</w:t>
            </w:r>
            <w:r w:rsidR="00520D18" w:rsidRPr="00A529F8">
              <w:t xml:space="preserve"> для определения твердости</w:t>
            </w:r>
          </w:p>
        </w:tc>
      </w:tr>
      <w:tr w:rsidR="00AB26C2" w:rsidRPr="00A529F8" w14:paraId="793596B0" w14:textId="77777777" w:rsidTr="00624530">
        <w:trPr>
          <w:trHeight w:val="20"/>
        </w:trPr>
        <w:tc>
          <w:tcPr>
            <w:tcW w:w="1290" w:type="pct"/>
            <w:vMerge/>
          </w:tcPr>
          <w:p w14:paraId="2CB19CF6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34DF6515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 xml:space="preserve">Подготовка </w:t>
            </w:r>
            <w:r w:rsidR="00BE78FF" w:rsidRPr="00A529F8">
              <w:t xml:space="preserve">образцов </w:t>
            </w:r>
            <w:r w:rsidR="00BE78FF">
              <w:t>проката</w:t>
            </w:r>
            <w:r w:rsidR="00520D18">
              <w:t xml:space="preserve"> </w:t>
            </w:r>
            <w:r w:rsidRPr="00A529F8">
              <w:t>и изделий после холодноштамповочных работ к измерению твердости</w:t>
            </w:r>
          </w:p>
        </w:tc>
      </w:tr>
      <w:tr w:rsidR="00AB26C2" w:rsidRPr="00A529F8" w14:paraId="4A7967EF" w14:textId="77777777" w:rsidTr="00624530">
        <w:trPr>
          <w:trHeight w:val="20"/>
        </w:trPr>
        <w:tc>
          <w:tcPr>
            <w:tcW w:w="1290" w:type="pct"/>
            <w:vMerge/>
          </w:tcPr>
          <w:p w14:paraId="17E2E9C2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772E68DA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Измерение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75B71159" w14:textId="77777777" w:rsidTr="00624530">
        <w:trPr>
          <w:trHeight w:val="20"/>
        </w:trPr>
        <w:tc>
          <w:tcPr>
            <w:tcW w:w="1290" w:type="pct"/>
            <w:vMerge/>
          </w:tcPr>
          <w:p w14:paraId="2E9515AA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286CEC6E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Обработка результатов измерения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5CD5DB63" w14:textId="77777777" w:rsidTr="00624530">
        <w:trPr>
          <w:trHeight w:val="20"/>
        </w:trPr>
        <w:tc>
          <w:tcPr>
            <w:tcW w:w="1290" w:type="pct"/>
            <w:vMerge/>
          </w:tcPr>
          <w:p w14:paraId="0B2177ED" w14:textId="77777777" w:rsidR="00AB26C2" w:rsidRPr="00A529F8" w:rsidRDefault="00AB26C2" w:rsidP="00B92CAB">
            <w:pPr>
              <w:pStyle w:val="aff1"/>
            </w:pPr>
          </w:p>
        </w:tc>
        <w:tc>
          <w:tcPr>
            <w:tcW w:w="3710" w:type="pct"/>
            <w:shd w:val="clear" w:color="auto" w:fill="auto"/>
          </w:tcPr>
          <w:p w14:paraId="1E02647D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>Заполнение протокола (акта) измерения твердости проката и изделий после холодноштамповочных работ</w:t>
            </w:r>
          </w:p>
        </w:tc>
      </w:tr>
      <w:tr w:rsidR="00AB26C2" w:rsidRPr="00A529F8" w14:paraId="222ED457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134E45DA" w14:textId="77777777" w:rsidR="00AB26C2" w:rsidRPr="00A529F8" w:rsidDel="002A1D54" w:rsidRDefault="00AB26C2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3CDA6A5A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>Читать и применять техническую документацию</w:t>
            </w:r>
          </w:p>
        </w:tc>
      </w:tr>
      <w:tr w:rsidR="00AB26C2" w:rsidRPr="00A529F8" w14:paraId="467BF2FF" w14:textId="77777777" w:rsidTr="00624530">
        <w:trPr>
          <w:trHeight w:val="20"/>
        </w:trPr>
        <w:tc>
          <w:tcPr>
            <w:tcW w:w="1290" w:type="pct"/>
            <w:vMerge/>
          </w:tcPr>
          <w:p w14:paraId="7994D8AE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5E498B90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>Выбирать и подготавливать к работе приборы для измерения твердости проката и изделий после холодноштамповочных работ</w:t>
            </w:r>
          </w:p>
        </w:tc>
      </w:tr>
      <w:tr w:rsidR="00AB26C2" w:rsidRPr="00A529F8" w14:paraId="5444C52D" w14:textId="77777777" w:rsidTr="00624530">
        <w:trPr>
          <w:trHeight w:val="20"/>
        </w:trPr>
        <w:tc>
          <w:tcPr>
            <w:tcW w:w="1290" w:type="pct"/>
            <w:vMerge/>
          </w:tcPr>
          <w:p w14:paraId="1C25F8C1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77C4CEF7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Готовить образцы </w:t>
            </w:r>
            <w:r w:rsidR="00520D18" w:rsidRPr="00A92AD5">
              <w:t xml:space="preserve">проката </w:t>
            </w:r>
            <w:r w:rsidRPr="00A92AD5">
              <w:t>и издели</w:t>
            </w:r>
            <w:r w:rsidR="00520D18" w:rsidRPr="00A92AD5">
              <w:t>я</w:t>
            </w:r>
            <w:r w:rsidRPr="00A92AD5">
              <w:t xml:space="preserve"> после холодноштамповочных работ к измерению твердости</w:t>
            </w:r>
          </w:p>
        </w:tc>
      </w:tr>
      <w:tr w:rsidR="00AB26C2" w:rsidRPr="00A529F8" w14:paraId="64BF4108" w14:textId="77777777" w:rsidTr="00624530">
        <w:trPr>
          <w:trHeight w:val="20"/>
        </w:trPr>
        <w:tc>
          <w:tcPr>
            <w:tcW w:w="1290" w:type="pct"/>
            <w:vMerge/>
          </w:tcPr>
          <w:p w14:paraId="6D4D3B77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46EF488E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Использовать приборы для измерения и контроля твердости образцов </w:t>
            </w:r>
            <w:r w:rsidR="00520D18" w:rsidRPr="00A92AD5">
              <w:t xml:space="preserve">проката </w:t>
            </w:r>
            <w:r w:rsidRPr="00A92AD5">
              <w:t>и изделий</w:t>
            </w:r>
          </w:p>
        </w:tc>
      </w:tr>
      <w:tr w:rsidR="00AB26C2" w:rsidRPr="00A529F8" w14:paraId="6EBABC04" w14:textId="77777777" w:rsidTr="00624530">
        <w:trPr>
          <w:trHeight w:val="20"/>
        </w:trPr>
        <w:tc>
          <w:tcPr>
            <w:tcW w:w="1290" w:type="pct"/>
            <w:vMerge/>
          </w:tcPr>
          <w:p w14:paraId="182EBAC2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53BF58B3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Обрабатывать результаты измерения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16B99277" w14:textId="77777777" w:rsidTr="00624530">
        <w:trPr>
          <w:trHeight w:val="20"/>
        </w:trPr>
        <w:tc>
          <w:tcPr>
            <w:tcW w:w="1290" w:type="pct"/>
            <w:vMerge/>
          </w:tcPr>
          <w:p w14:paraId="0CCBE25D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04B7B579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Заполнять протокол (акт) измерения твердости проката и изделий после холодноштамповочных работ</w:t>
            </w:r>
          </w:p>
        </w:tc>
      </w:tr>
      <w:tr w:rsidR="003F6E38" w:rsidRPr="00A529F8" w14:paraId="48044905" w14:textId="77777777" w:rsidTr="00624530">
        <w:trPr>
          <w:trHeight w:val="20"/>
        </w:trPr>
        <w:tc>
          <w:tcPr>
            <w:tcW w:w="1290" w:type="pct"/>
            <w:vMerge/>
          </w:tcPr>
          <w:p w14:paraId="683498D9" w14:textId="77777777" w:rsidR="003F6E38" w:rsidRPr="00A529F8" w:rsidDel="002A1D54" w:rsidRDefault="003F6E38" w:rsidP="00B92CAB">
            <w:pPr>
              <w:pStyle w:val="aff1"/>
            </w:pPr>
          </w:p>
        </w:tc>
        <w:tc>
          <w:tcPr>
            <w:tcW w:w="3710" w:type="pct"/>
          </w:tcPr>
          <w:p w14:paraId="44D8B0D2" w14:textId="77777777" w:rsidR="003F6E38" w:rsidRPr="00A529F8" w:rsidRDefault="003F6E38" w:rsidP="003F6E38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твердости поступающего проката и изделий после холодноштамповочных работ</w:t>
            </w:r>
          </w:p>
        </w:tc>
      </w:tr>
      <w:tr w:rsidR="00AB26C2" w:rsidRPr="00A529F8" w14:paraId="4E8C20E6" w14:textId="77777777" w:rsidTr="00624530">
        <w:trPr>
          <w:trHeight w:val="20"/>
        </w:trPr>
        <w:tc>
          <w:tcPr>
            <w:tcW w:w="1290" w:type="pct"/>
            <w:vMerge/>
          </w:tcPr>
          <w:p w14:paraId="677231C3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22EBE3BA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B26C2" w:rsidRPr="00A529F8" w14:paraId="0C925BD5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70D6F896" w14:textId="77777777" w:rsidR="00AB26C2" w:rsidRPr="00A529F8" w:rsidRDefault="00AB26C2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020B74F4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AB26C2" w:rsidRPr="00A529F8" w14:paraId="15A96F38" w14:textId="77777777" w:rsidTr="00624530">
        <w:trPr>
          <w:trHeight w:val="20"/>
        </w:trPr>
        <w:tc>
          <w:tcPr>
            <w:tcW w:w="1290" w:type="pct"/>
            <w:vMerge/>
          </w:tcPr>
          <w:p w14:paraId="65D9ADC8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6AECB35A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AB26C2" w:rsidRPr="00A529F8" w14:paraId="101A7106" w14:textId="77777777" w:rsidTr="00624530">
        <w:trPr>
          <w:trHeight w:val="20"/>
        </w:trPr>
        <w:tc>
          <w:tcPr>
            <w:tcW w:w="1290" w:type="pct"/>
            <w:vMerge/>
          </w:tcPr>
          <w:p w14:paraId="201C83FF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0100A083" w14:textId="77777777" w:rsidR="00AB26C2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AB26C2" w:rsidRPr="00A529F8">
              <w:t>и назначение приборов для измерения твердости изделий после холодноштамповочных работ</w:t>
            </w:r>
          </w:p>
        </w:tc>
      </w:tr>
      <w:tr w:rsidR="00AB26C2" w:rsidRPr="00A529F8" w14:paraId="6ACA1E2B" w14:textId="77777777" w:rsidTr="00624530">
        <w:trPr>
          <w:trHeight w:val="20"/>
        </w:trPr>
        <w:tc>
          <w:tcPr>
            <w:tcW w:w="1290" w:type="pct"/>
            <w:vMerge/>
          </w:tcPr>
          <w:p w14:paraId="616EA5D5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6CDCB9A0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>Технические требования, предъявляемые к твердости проката и изделиям после холодноштамповочных работ</w:t>
            </w:r>
          </w:p>
        </w:tc>
      </w:tr>
      <w:tr w:rsidR="00AB26C2" w:rsidRPr="00A529F8" w14:paraId="3CA1BD76" w14:textId="77777777" w:rsidTr="00624530">
        <w:trPr>
          <w:trHeight w:val="20"/>
        </w:trPr>
        <w:tc>
          <w:tcPr>
            <w:tcW w:w="1290" w:type="pct"/>
            <w:vMerge/>
          </w:tcPr>
          <w:p w14:paraId="66F438F3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4239C0AE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Требования, предъявляемые к образцам </w:t>
            </w:r>
            <w:r w:rsidR="00520D18" w:rsidRPr="00A92AD5">
              <w:t xml:space="preserve">проката </w:t>
            </w:r>
            <w:r w:rsidRPr="00A92AD5">
              <w:t>и изделиям для измерения твердости</w:t>
            </w:r>
          </w:p>
        </w:tc>
      </w:tr>
      <w:tr w:rsidR="00AB26C2" w:rsidRPr="00A529F8" w14:paraId="64876142" w14:textId="77777777" w:rsidTr="00624530">
        <w:trPr>
          <w:trHeight w:val="20"/>
        </w:trPr>
        <w:tc>
          <w:tcPr>
            <w:tcW w:w="1290" w:type="pct"/>
            <w:vMerge/>
          </w:tcPr>
          <w:p w14:paraId="23EE2113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01779B24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Требования к приборам для измерения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0470AC8F" w14:textId="77777777" w:rsidTr="00624530">
        <w:trPr>
          <w:trHeight w:val="20"/>
        </w:trPr>
        <w:tc>
          <w:tcPr>
            <w:tcW w:w="1290" w:type="pct"/>
            <w:vMerge/>
          </w:tcPr>
          <w:p w14:paraId="38AB0F20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156FFE04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Требования и условия проведения измерения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09472FAC" w14:textId="77777777" w:rsidTr="00624530">
        <w:trPr>
          <w:trHeight w:val="20"/>
        </w:trPr>
        <w:tc>
          <w:tcPr>
            <w:tcW w:w="1290" w:type="pct"/>
            <w:vMerge/>
          </w:tcPr>
          <w:p w14:paraId="719899E7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0655165A" w14:textId="77777777" w:rsidR="00AB26C2" w:rsidRPr="00A92AD5" w:rsidRDefault="00AB26C2" w:rsidP="00624530">
            <w:pPr>
              <w:pStyle w:val="aff1"/>
              <w:jc w:val="both"/>
            </w:pPr>
            <w:r w:rsidRPr="00A92AD5">
              <w:t xml:space="preserve">Способы обработки результатов измерения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00DDC685" w14:textId="77777777" w:rsidTr="00624530">
        <w:trPr>
          <w:trHeight w:val="20"/>
        </w:trPr>
        <w:tc>
          <w:tcPr>
            <w:tcW w:w="1290" w:type="pct"/>
            <w:vMerge/>
          </w:tcPr>
          <w:p w14:paraId="0AFC9D13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18228F3D" w14:textId="77777777" w:rsidR="00AB26C2" w:rsidRPr="00A92AD5" w:rsidRDefault="00AB26C2" w:rsidP="00624530">
            <w:pPr>
              <w:pStyle w:val="aff1"/>
              <w:jc w:val="both"/>
              <w:rPr>
                <w:rFonts w:eastAsia="Batang"/>
              </w:rPr>
            </w:pPr>
            <w:r w:rsidRPr="00A92AD5">
              <w:t xml:space="preserve">Методики контроля твердости образцов </w:t>
            </w:r>
            <w:r w:rsidR="00520D18" w:rsidRPr="00A92AD5">
              <w:t xml:space="preserve">проката </w:t>
            </w:r>
            <w:r w:rsidRPr="00A92AD5">
              <w:t>и изделий после холодноштамповочных работ</w:t>
            </w:r>
          </w:p>
        </w:tc>
      </w:tr>
      <w:tr w:rsidR="00AB26C2" w:rsidRPr="00A529F8" w14:paraId="13C55919" w14:textId="77777777" w:rsidTr="00624530">
        <w:trPr>
          <w:trHeight w:val="20"/>
        </w:trPr>
        <w:tc>
          <w:tcPr>
            <w:tcW w:w="1290" w:type="pct"/>
            <w:vMerge/>
          </w:tcPr>
          <w:p w14:paraId="57158800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700F3DDE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Группы и марки материалов, обрабатываемых в организации</w:t>
            </w:r>
          </w:p>
        </w:tc>
      </w:tr>
      <w:tr w:rsidR="00AB26C2" w:rsidRPr="00A529F8" w14:paraId="0482BC7A" w14:textId="77777777" w:rsidTr="00624530">
        <w:trPr>
          <w:trHeight w:val="20"/>
        </w:trPr>
        <w:tc>
          <w:tcPr>
            <w:tcW w:w="1290" w:type="pct"/>
            <w:vMerge/>
          </w:tcPr>
          <w:p w14:paraId="14F7D9D8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036CEB12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Свойства металлов, обрабатываемых в организации</w:t>
            </w:r>
          </w:p>
        </w:tc>
      </w:tr>
      <w:tr w:rsidR="00AB26C2" w:rsidRPr="00A529F8" w14:paraId="30F67D90" w14:textId="77777777" w:rsidTr="00624530">
        <w:trPr>
          <w:trHeight w:val="20"/>
        </w:trPr>
        <w:tc>
          <w:tcPr>
            <w:tcW w:w="1290" w:type="pct"/>
            <w:vMerge/>
          </w:tcPr>
          <w:p w14:paraId="26854ADF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6296097A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Порядок заполнения протокола (акта) измерения твердости</w:t>
            </w:r>
          </w:p>
        </w:tc>
      </w:tr>
      <w:tr w:rsidR="00AB26C2" w:rsidRPr="00A529F8" w14:paraId="1881F408" w14:textId="77777777" w:rsidTr="00624530">
        <w:trPr>
          <w:trHeight w:val="20"/>
        </w:trPr>
        <w:tc>
          <w:tcPr>
            <w:tcW w:w="1290" w:type="pct"/>
            <w:vMerge/>
          </w:tcPr>
          <w:p w14:paraId="7B3BDAE5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42497E60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Виды и классификация дефектов изделий по твердости</w:t>
            </w:r>
          </w:p>
        </w:tc>
      </w:tr>
      <w:tr w:rsidR="00C22E55" w:rsidRPr="00A529F8" w14:paraId="2D3DD96F" w14:textId="77777777" w:rsidTr="00624530">
        <w:trPr>
          <w:trHeight w:val="20"/>
        </w:trPr>
        <w:tc>
          <w:tcPr>
            <w:tcW w:w="1290" w:type="pct"/>
            <w:vMerge/>
          </w:tcPr>
          <w:p w14:paraId="4C7B9180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</w:tcPr>
          <w:p w14:paraId="3B89B6FD" w14:textId="77777777" w:rsidR="00C22E55" w:rsidRPr="00A529F8" w:rsidRDefault="00C22E55" w:rsidP="0062453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AB26C2" w:rsidRPr="00A529F8" w14:paraId="33E9DDD8" w14:textId="77777777" w:rsidTr="00624530">
        <w:trPr>
          <w:trHeight w:val="20"/>
        </w:trPr>
        <w:tc>
          <w:tcPr>
            <w:tcW w:w="1290" w:type="pct"/>
            <w:vMerge/>
          </w:tcPr>
          <w:p w14:paraId="38CB42C7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68CDA2C2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твердости проката и изделий после холодноштамповочных работ</w:t>
            </w:r>
          </w:p>
        </w:tc>
      </w:tr>
      <w:tr w:rsidR="00AB26C2" w:rsidRPr="00A529F8" w14:paraId="490AC2DA" w14:textId="77777777" w:rsidTr="00624530">
        <w:trPr>
          <w:trHeight w:val="20"/>
        </w:trPr>
        <w:tc>
          <w:tcPr>
            <w:tcW w:w="1290" w:type="pct"/>
            <w:vMerge/>
          </w:tcPr>
          <w:p w14:paraId="2DF07A7E" w14:textId="77777777" w:rsidR="00AB26C2" w:rsidRPr="00A529F8" w:rsidDel="002A1D54" w:rsidRDefault="00AB26C2" w:rsidP="00B92CAB">
            <w:pPr>
              <w:pStyle w:val="aff1"/>
            </w:pPr>
          </w:p>
        </w:tc>
        <w:tc>
          <w:tcPr>
            <w:tcW w:w="3710" w:type="pct"/>
          </w:tcPr>
          <w:p w14:paraId="7D97F123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 xml:space="preserve">Требования охраны труда, пожарной, промышленной, экологической и электробезопасности </w:t>
            </w:r>
          </w:p>
        </w:tc>
      </w:tr>
      <w:tr w:rsidR="00AB26C2" w:rsidRPr="00A529F8" w14:paraId="16DEBA70" w14:textId="77777777" w:rsidTr="00624530">
        <w:trPr>
          <w:trHeight w:val="20"/>
        </w:trPr>
        <w:tc>
          <w:tcPr>
            <w:tcW w:w="1290" w:type="pct"/>
          </w:tcPr>
          <w:p w14:paraId="3CE1F7D7" w14:textId="77777777" w:rsidR="00AB26C2" w:rsidRPr="00A529F8" w:rsidDel="002A1D54" w:rsidRDefault="00AB26C2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43EDDA5B" w14:textId="77777777" w:rsidR="00AB26C2" w:rsidRPr="00A529F8" w:rsidRDefault="00AB26C2" w:rsidP="0062453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79A32B4F" w14:textId="77777777" w:rsidR="00624530" w:rsidRDefault="00624530" w:rsidP="00296452">
      <w:bookmarkStart w:id="23" w:name="_Toc9156824"/>
      <w:bookmarkEnd w:id="17"/>
      <w:bookmarkEnd w:id="18"/>
    </w:p>
    <w:p w14:paraId="03C160A0" w14:textId="77777777" w:rsidR="009D5440" w:rsidRPr="00624530" w:rsidRDefault="009D5440" w:rsidP="00296452">
      <w:pPr>
        <w:rPr>
          <w:b/>
          <w:bCs w:val="0"/>
        </w:rPr>
      </w:pPr>
      <w:r w:rsidRPr="00624530">
        <w:rPr>
          <w:b/>
          <w:bCs w:val="0"/>
        </w:rPr>
        <w:t>3.2.</w:t>
      </w:r>
      <w:r w:rsidR="002016AD" w:rsidRPr="00624530">
        <w:rPr>
          <w:b/>
          <w:bCs w:val="0"/>
        </w:rPr>
        <w:t>5</w:t>
      </w:r>
      <w:r w:rsidRPr="00624530">
        <w:rPr>
          <w:b/>
          <w:bCs w:val="0"/>
        </w:rPr>
        <w:t>. Трудовая функция</w:t>
      </w:r>
    </w:p>
    <w:p w14:paraId="2CA49565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9D5440" w:rsidRPr="00A529F8" w14:paraId="4080910B" w14:textId="77777777" w:rsidTr="0062453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04112B" w14:textId="77777777" w:rsidR="009D5440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3716A" w14:textId="77777777" w:rsidR="009D5440" w:rsidRPr="00A529F8" w:rsidRDefault="009D5440" w:rsidP="00B92CAB">
            <w:pPr>
              <w:pStyle w:val="aff1"/>
            </w:pPr>
            <w:r w:rsidRPr="00A529F8">
              <w:t>Установление брака изделий средней сложности после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F2E4B3" w14:textId="77777777" w:rsidR="009D5440" w:rsidRPr="00A529F8" w:rsidRDefault="009D5440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C5DCC" w14:textId="77777777" w:rsidR="009D5440" w:rsidRPr="00A529F8" w:rsidRDefault="00A529F8" w:rsidP="00B92CAB">
            <w:pPr>
              <w:pStyle w:val="aff1"/>
            </w:pPr>
            <w:r>
              <w:rPr>
                <w:lang w:val="en-US"/>
              </w:rPr>
              <w:t>B</w:t>
            </w:r>
            <w:r w:rsidR="009D5440" w:rsidRPr="00A529F8">
              <w:t>/0</w:t>
            </w:r>
            <w:r w:rsidR="002016AD" w:rsidRPr="00A529F8">
              <w:t>5</w:t>
            </w:r>
            <w:r w:rsidR="009D5440" w:rsidRPr="00A529F8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E752D8" w14:textId="77777777" w:rsidR="009D5440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20C5A" w14:textId="77777777" w:rsidR="009D5440" w:rsidRPr="00A529F8" w:rsidRDefault="009D5440" w:rsidP="00B92CAB">
            <w:pPr>
              <w:pStyle w:val="aff3"/>
            </w:pPr>
            <w:r w:rsidRPr="00A529F8">
              <w:t>3</w:t>
            </w:r>
          </w:p>
        </w:tc>
      </w:tr>
    </w:tbl>
    <w:p w14:paraId="1F491D41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9D5440" w:rsidRPr="00A529F8" w14:paraId="2250CED9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2F3FA50" w14:textId="77777777" w:rsidR="009D5440" w:rsidRPr="00A529F8" w:rsidRDefault="009D5440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D6B5A3" w14:textId="77777777" w:rsidR="009D5440" w:rsidRPr="00A529F8" w:rsidRDefault="009D5440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03219A" w14:textId="77777777" w:rsidR="009D5440" w:rsidRPr="00A529F8" w:rsidRDefault="009D5440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D06A8" w14:textId="77777777" w:rsidR="009D5440" w:rsidRPr="00A529F8" w:rsidRDefault="009D5440" w:rsidP="00B92CAB">
            <w:r w:rsidRPr="00A529F8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542A9" w14:textId="77777777" w:rsidR="009D5440" w:rsidRPr="00A529F8" w:rsidRDefault="009D5440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B08E4" w14:textId="77777777" w:rsidR="009D5440" w:rsidRPr="00A529F8" w:rsidRDefault="009D5440" w:rsidP="00B92CAB">
            <w:pPr>
              <w:pStyle w:val="100"/>
            </w:pPr>
          </w:p>
        </w:tc>
      </w:tr>
      <w:tr w:rsidR="009D5440" w:rsidRPr="00A529F8" w14:paraId="0296259D" w14:textId="77777777" w:rsidTr="0062453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11C2145" w14:textId="77777777" w:rsidR="009D5440" w:rsidRPr="00A529F8" w:rsidRDefault="009D5440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F350926" w14:textId="77777777" w:rsidR="009D5440" w:rsidRPr="00A529F8" w:rsidRDefault="009D5440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ACFE64" w14:textId="77777777" w:rsidR="009D5440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A7FCB2" w14:textId="77777777" w:rsidR="009D5440" w:rsidRPr="00A529F8" w:rsidRDefault="009D5440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552DAFB5" w14:textId="77777777" w:rsidR="00624530" w:rsidRDefault="0062453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E35D3B" w:rsidRPr="00A529F8" w14:paraId="6B2CF0CF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54BA8B05" w14:textId="77777777" w:rsidR="00E35D3B" w:rsidRPr="00A529F8" w:rsidRDefault="00E35D3B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13742E9D" w14:textId="77777777" w:rsidR="00E35D3B" w:rsidRPr="00A529F8" w:rsidRDefault="00E35D3B" w:rsidP="00624530">
            <w:pPr>
              <w:pStyle w:val="aff1"/>
              <w:jc w:val="both"/>
            </w:pPr>
            <w:r w:rsidRPr="00A529F8">
              <w:t>Подготовка рабочего места к установлению брака изделий средней сложности после холодноштамповочных работ</w:t>
            </w:r>
          </w:p>
        </w:tc>
      </w:tr>
      <w:tr w:rsidR="00E35D3B" w:rsidRPr="00A529F8" w14:paraId="772446B5" w14:textId="77777777" w:rsidTr="00624530">
        <w:trPr>
          <w:trHeight w:val="20"/>
        </w:trPr>
        <w:tc>
          <w:tcPr>
            <w:tcW w:w="1290" w:type="pct"/>
            <w:vMerge/>
          </w:tcPr>
          <w:p w14:paraId="361F22BF" w14:textId="77777777" w:rsidR="00E35D3B" w:rsidRPr="00A529F8" w:rsidRDefault="00E35D3B" w:rsidP="00B92CAB">
            <w:pPr>
              <w:pStyle w:val="aff1"/>
            </w:pPr>
          </w:p>
        </w:tc>
        <w:tc>
          <w:tcPr>
            <w:tcW w:w="3710" w:type="pct"/>
          </w:tcPr>
          <w:p w14:paraId="6384C271" w14:textId="77777777" w:rsidR="00E35D3B" w:rsidRPr="00A529F8" w:rsidRDefault="00E35D3B" w:rsidP="00624530">
            <w:pPr>
              <w:pStyle w:val="aff1"/>
              <w:jc w:val="both"/>
            </w:pPr>
            <w:r w:rsidRPr="00A529F8">
              <w:t>Классифицирование дефектов изделий средней сложности после холодноштамповочных работ</w:t>
            </w:r>
            <w:r w:rsidR="00520D18" w:rsidRPr="00A529F8">
              <w:t xml:space="preserve"> по видам и причинам</w:t>
            </w:r>
          </w:p>
        </w:tc>
      </w:tr>
      <w:tr w:rsidR="000B50D1" w:rsidRPr="00A529F8" w14:paraId="78478443" w14:textId="77777777" w:rsidTr="00624530">
        <w:trPr>
          <w:trHeight w:val="20"/>
        </w:trPr>
        <w:tc>
          <w:tcPr>
            <w:tcW w:w="1290" w:type="pct"/>
            <w:vMerge/>
          </w:tcPr>
          <w:p w14:paraId="45B98FE8" w14:textId="77777777" w:rsidR="000B50D1" w:rsidRPr="00A529F8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7AD27E63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 xml:space="preserve">Определение возможности исправления дефектов </w:t>
            </w:r>
            <w:r w:rsidR="0020049B" w:rsidRPr="00A529F8">
              <w:t>в</w:t>
            </w:r>
            <w:r w:rsidR="002625AC" w:rsidRPr="00A529F8">
              <w:t xml:space="preserve"> </w:t>
            </w:r>
            <w:r w:rsidRPr="00A529F8">
              <w:t>издели</w:t>
            </w:r>
            <w:r w:rsidR="0020049B" w:rsidRPr="00A529F8">
              <w:t>ях</w:t>
            </w:r>
            <w:r w:rsidRPr="00A529F8">
              <w:t xml:space="preserve"> средней сложности после холодноштамповочных работ</w:t>
            </w:r>
          </w:p>
        </w:tc>
      </w:tr>
      <w:tr w:rsidR="000B50D1" w:rsidRPr="00A529F8" w14:paraId="40F0CFA1" w14:textId="77777777" w:rsidTr="00624530">
        <w:trPr>
          <w:trHeight w:val="20"/>
        </w:trPr>
        <w:tc>
          <w:tcPr>
            <w:tcW w:w="1290" w:type="pct"/>
            <w:vMerge/>
          </w:tcPr>
          <w:p w14:paraId="6AA9F88C" w14:textId="77777777" w:rsidR="000B50D1" w:rsidRPr="00A529F8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15B0F698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Сортировка дефектных и бракованных изделий средней сложности после холодноштамповочных работ</w:t>
            </w:r>
          </w:p>
        </w:tc>
      </w:tr>
      <w:tr w:rsidR="000B50D1" w:rsidRPr="00A529F8" w14:paraId="27D09E8B" w14:textId="77777777" w:rsidTr="00624530">
        <w:trPr>
          <w:trHeight w:val="20"/>
        </w:trPr>
        <w:tc>
          <w:tcPr>
            <w:tcW w:w="1290" w:type="pct"/>
            <w:vMerge/>
          </w:tcPr>
          <w:p w14:paraId="715A25FB" w14:textId="77777777" w:rsidR="000B50D1" w:rsidRPr="00A529F8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2A700DDD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 xml:space="preserve">Формирование предложений по </w:t>
            </w:r>
            <w:r w:rsidR="00EA44BF">
              <w:t>приостановке производства продукции при</w:t>
            </w:r>
            <w:r w:rsidRPr="00A529F8">
              <w:t xml:space="preserve"> выявлении брака изделий средней сложности после холодноштамповочных работ</w:t>
            </w:r>
          </w:p>
        </w:tc>
      </w:tr>
      <w:tr w:rsidR="000B50D1" w:rsidRPr="00A529F8" w14:paraId="7313FEF0" w14:textId="77777777" w:rsidTr="00624530">
        <w:trPr>
          <w:trHeight w:val="20"/>
        </w:trPr>
        <w:tc>
          <w:tcPr>
            <w:tcW w:w="1290" w:type="pct"/>
            <w:vMerge/>
          </w:tcPr>
          <w:p w14:paraId="095F0A60" w14:textId="77777777" w:rsidR="000B50D1" w:rsidRPr="00A529F8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1E1DAA1E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Оформление документации на дефектные и забракованные изделия средней сложности</w:t>
            </w:r>
          </w:p>
        </w:tc>
      </w:tr>
      <w:tr w:rsidR="000B50D1" w:rsidRPr="00A529F8" w14:paraId="68A70DEF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6128264F" w14:textId="77777777" w:rsidR="000B50D1" w:rsidRPr="00A529F8" w:rsidDel="002A1D54" w:rsidRDefault="000B50D1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5C529EE8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0B50D1" w:rsidRPr="00A529F8" w14:paraId="664292C4" w14:textId="77777777" w:rsidTr="00624530">
        <w:trPr>
          <w:trHeight w:val="20"/>
        </w:trPr>
        <w:tc>
          <w:tcPr>
            <w:tcW w:w="1290" w:type="pct"/>
            <w:vMerge/>
          </w:tcPr>
          <w:p w14:paraId="6BCE79FD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6B2ADBE3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Определять вид брака изделий средней сложности после холодноштамповочных работ</w:t>
            </w:r>
          </w:p>
        </w:tc>
      </w:tr>
      <w:tr w:rsidR="000B50D1" w:rsidRPr="00A529F8" w14:paraId="597B5D65" w14:textId="77777777" w:rsidTr="00624530">
        <w:trPr>
          <w:trHeight w:val="20"/>
        </w:trPr>
        <w:tc>
          <w:tcPr>
            <w:tcW w:w="1290" w:type="pct"/>
            <w:vMerge/>
          </w:tcPr>
          <w:p w14:paraId="23055A6C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1F6AA652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Определять вид и причины образования дефектов изделий средней сложности после холодноштамповочных работ</w:t>
            </w:r>
          </w:p>
        </w:tc>
      </w:tr>
      <w:tr w:rsidR="000B50D1" w:rsidRPr="00A529F8" w14:paraId="3F92A513" w14:textId="77777777" w:rsidTr="00624530">
        <w:trPr>
          <w:trHeight w:val="20"/>
        </w:trPr>
        <w:tc>
          <w:tcPr>
            <w:tcW w:w="1290" w:type="pct"/>
            <w:vMerge/>
          </w:tcPr>
          <w:p w14:paraId="6CBAE213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587FF2CE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Определять возможность исправления дефектов изделий средней сложности после холодноштамповочных работ</w:t>
            </w:r>
          </w:p>
        </w:tc>
      </w:tr>
      <w:tr w:rsidR="000B50D1" w:rsidRPr="00A529F8" w14:paraId="3D42978B" w14:textId="77777777" w:rsidTr="00624530">
        <w:trPr>
          <w:trHeight w:val="20"/>
        </w:trPr>
        <w:tc>
          <w:tcPr>
            <w:tcW w:w="1290" w:type="pct"/>
            <w:vMerge/>
          </w:tcPr>
          <w:p w14:paraId="77D39461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0AF03C36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Выбирать способ исправления дефектов изделий средней сложности после холодноштамповочных работ</w:t>
            </w:r>
          </w:p>
        </w:tc>
      </w:tr>
      <w:tr w:rsidR="000B50D1" w:rsidRPr="00A529F8" w14:paraId="4B16D049" w14:textId="77777777" w:rsidTr="00624530">
        <w:trPr>
          <w:trHeight w:val="20"/>
        </w:trPr>
        <w:tc>
          <w:tcPr>
            <w:tcW w:w="1290" w:type="pct"/>
            <w:vMerge/>
          </w:tcPr>
          <w:p w14:paraId="3EBC849D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6138620F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Маркировать принятые и забракованные изделия средней сложности</w:t>
            </w:r>
          </w:p>
        </w:tc>
      </w:tr>
      <w:tr w:rsidR="000B50D1" w:rsidRPr="00A529F8" w14:paraId="440BCA84" w14:textId="77777777" w:rsidTr="00624530">
        <w:trPr>
          <w:trHeight w:val="20"/>
        </w:trPr>
        <w:tc>
          <w:tcPr>
            <w:tcW w:w="1290" w:type="pct"/>
            <w:vMerge/>
          </w:tcPr>
          <w:p w14:paraId="45415D81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77AD07A9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Документально оформлять результаты контроля изделий средней сложности после холодноштамповочных работ</w:t>
            </w:r>
          </w:p>
        </w:tc>
      </w:tr>
      <w:tr w:rsidR="00CB0C22" w:rsidRPr="00A529F8" w14:paraId="0ECD9024" w14:textId="77777777" w:rsidTr="00624530">
        <w:trPr>
          <w:trHeight w:val="20"/>
        </w:trPr>
        <w:tc>
          <w:tcPr>
            <w:tcW w:w="1290" w:type="pct"/>
            <w:vMerge/>
          </w:tcPr>
          <w:p w14:paraId="136507FE" w14:textId="77777777" w:rsidR="00CB0C22" w:rsidRPr="00A529F8" w:rsidDel="002A1D54" w:rsidRDefault="00CB0C22" w:rsidP="00B92CAB">
            <w:pPr>
              <w:pStyle w:val="aff1"/>
            </w:pPr>
          </w:p>
        </w:tc>
        <w:tc>
          <w:tcPr>
            <w:tcW w:w="3710" w:type="pct"/>
          </w:tcPr>
          <w:p w14:paraId="25F04D2D" w14:textId="77777777" w:rsidR="00CB0C22" w:rsidRPr="00A529F8" w:rsidRDefault="00CB0C22" w:rsidP="00CB0C22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>
              <w:t>установлении</w:t>
            </w:r>
            <w:r w:rsidRPr="00A529F8">
              <w:t xml:space="preserve"> брака изделий средней сложности после холодноштамповочных работ</w:t>
            </w:r>
          </w:p>
        </w:tc>
      </w:tr>
      <w:tr w:rsidR="000B50D1" w:rsidRPr="00A529F8" w14:paraId="76022EC5" w14:textId="77777777" w:rsidTr="00624530">
        <w:trPr>
          <w:trHeight w:val="20"/>
        </w:trPr>
        <w:tc>
          <w:tcPr>
            <w:tcW w:w="1290" w:type="pct"/>
            <w:vMerge/>
          </w:tcPr>
          <w:p w14:paraId="7F1F71EB" w14:textId="77777777" w:rsidR="000B50D1" w:rsidRPr="00A529F8" w:rsidDel="002A1D54" w:rsidRDefault="000B50D1" w:rsidP="00B92CAB">
            <w:pPr>
              <w:pStyle w:val="aff1"/>
            </w:pPr>
          </w:p>
        </w:tc>
        <w:tc>
          <w:tcPr>
            <w:tcW w:w="3710" w:type="pct"/>
          </w:tcPr>
          <w:p w14:paraId="74623117" w14:textId="77777777" w:rsidR="000B50D1" w:rsidRPr="00A529F8" w:rsidRDefault="000B50D1" w:rsidP="0062453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0B50D1" w:rsidRPr="00A529F8" w14:paraId="08404DBD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4CC93FAA" w14:textId="77777777" w:rsidR="000B50D1" w:rsidRPr="00A529F8" w:rsidRDefault="000B50D1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5F9C3F96" w14:textId="77777777" w:rsidR="000B50D1" w:rsidRPr="00A529F8" w:rsidRDefault="00300794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300794" w:rsidRPr="00A529F8" w14:paraId="1BD964E4" w14:textId="77777777" w:rsidTr="00624530">
        <w:trPr>
          <w:trHeight w:val="20"/>
        </w:trPr>
        <w:tc>
          <w:tcPr>
            <w:tcW w:w="1290" w:type="pct"/>
            <w:vMerge/>
          </w:tcPr>
          <w:p w14:paraId="25F302E2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76C26CEB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300794" w:rsidRPr="00A529F8" w14:paraId="51B957C5" w14:textId="77777777" w:rsidTr="00624530">
        <w:trPr>
          <w:trHeight w:val="20"/>
        </w:trPr>
        <w:tc>
          <w:tcPr>
            <w:tcW w:w="1290" w:type="pct"/>
            <w:vMerge/>
          </w:tcPr>
          <w:p w14:paraId="7E00397E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69AA9F97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Технические требования, предъявляемые к изделиям средней сложности после холодноштамповочных работ</w:t>
            </w:r>
          </w:p>
        </w:tc>
      </w:tr>
      <w:tr w:rsidR="00300794" w:rsidRPr="00A529F8" w14:paraId="547186A3" w14:textId="77777777" w:rsidTr="00624530">
        <w:trPr>
          <w:trHeight w:val="20"/>
        </w:trPr>
        <w:tc>
          <w:tcPr>
            <w:tcW w:w="1290" w:type="pct"/>
            <w:vMerge/>
          </w:tcPr>
          <w:p w14:paraId="4E68FA54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2C585995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Виды и классификация дефектов изделий средней сложности после холодноштамповочных работ по основным операциям</w:t>
            </w:r>
          </w:p>
        </w:tc>
      </w:tr>
      <w:tr w:rsidR="00300794" w:rsidRPr="00A529F8" w14:paraId="5EB9E461" w14:textId="77777777" w:rsidTr="00624530">
        <w:trPr>
          <w:trHeight w:val="20"/>
        </w:trPr>
        <w:tc>
          <w:tcPr>
            <w:tcW w:w="1290" w:type="pct"/>
            <w:vMerge/>
          </w:tcPr>
          <w:p w14:paraId="22470F6E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1B27BE3D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Виды неисправимых дефектов изделий средней сложности после холодноштамповочных работ</w:t>
            </w:r>
          </w:p>
        </w:tc>
      </w:tr>
      <w:tr w:rsidR="00300794" w:rsidRPr="00A529F8" w14:paraId="5F231A08" w14:textId="77777777" w:rsidTr="00624530">
        <w:trPr>
          <w:trHeight w:val="20"/>
        </w:trPr>
        <w:tc>
          <w:tcPr>
            <w:tcW w:w="1290" w:type="pct"/>
            <w:vMerge/>
          </w:tcPr>
          <w:p w14:paraId="1C7B3C40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3EC32304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Браковочные признаки неисправимых дефектов изделий средней сложности после холодноштамповочных работ</w:t>
            </w:r>
          </w:p>
        </w:tc>
      </w:tr>
      <w:tr w:rsidR="00300794" w:rsidRPr="00A529F8" w14:paraId="3F08AB11" w14:textId="77777777" w:rsidTr="00624530">
        <w:trPr>
          <w:trHeight w:val="20"/>
        </w:trPr>
        <w:tc>
          <w:tcPr>
            <w:tcW w:w="1290" w:type="pct"/>
            <w:vMerge/>
          </w:tcPr>
          <w:p w14:paraId="60AA8CFB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09EF5E7E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Причины образования дефектов изделий средней сложности после холодноштамповочных работ</w:t>
            </w:r>
          </w:p>
        </w:tc>
      </w:tr>
      <w:tr w:rsidR="00300794" w:rsidRPr="00A529F8" w14:paraId="70FF380D" w14:textId="77777777" w:rsidTr="00624530">
        <w:trPr>
          <w:trHeight w:val="20"/>
        </w:trPr>
        <w:tc>
          <w:tcPr>
            <w:tcW w:w="1290" w:type="pct"/>
            <w:vMerge/>
          </w:tcPr>
          <w:p w14:paraId="4A9773DB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2F4479BE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Способы исправления дефектов изделий средней сложности после холодноштамповочных работ</w:t>
            </w:r>
          </w:p>
        </w:tc>
      </w:tr>
      <w:tr w:rsidR="00300794" w:rsidRPr="00A529F8" w14:paraId="5A921001" w14:textId="77777777" w:rsidTr="00624530">
        <w:trPr>
          <w:trHeight w:val="20"/>
        </w:trPr>
        <w:tc>
          <w:tcPr>
            <w:tcW w:w="1290" w:type="pct"/>
            <w:vMerge/>
          </w:tcPr>
          <w:p w14:paraId="0A163640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112BDB8B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Порядок маркировки принятых и забракованных изделий средней сложности после холодноштамповочных работ</w:t>
            </w:r>
          </w:p>
        </w:tc>
      </w:tr>
      <w:tr w:rsidR="00300794" w:rsidRPr="00A529F8" w14:paraId="257C139C" w14:textId="77777777" w:rsidTr="00624530">
        <w:trPr>
          <w:trHeight w:val="20"/>
        </w:trPr>
        <w:tc>
          <w:tcPr>
            <w:tcW w:w="1290" w:type="pct"/>
            <w:vMerge/>
          </w:tcPr>
          <w:p w14:paraId="307CCC28" w14:textId="77777777" w:rsidR="00300794" w:rsidRPr="00A529F8" w:rsidDel="002A1D54" w:rsidRDefault="00300794" w:rsidP="00B92CAB">
            <w:pPr>
              <w:pStyle w:val="aff1"/>
            </w:pPr>
          </w:p>
        </w:tc>
        <w:tc>
          <w:tcPr>
            <w:tcW w:w="3710" w:type="pct"/>
          </w:tcPr>
          <w:p w14:paraId="3EB0F38C" w14:textId="77777777" w:rsidR="00300794" w:rsidRPr="00A529F8" w:rsidRDefault="00300794" w:rsidP="00624530">
            <w:pPr>
              <w:pStyle w:val="aff1"/>
              <w:jc w:val="both"/>
            </w:pPr>
            <w:r w:rsidRPr="00A529F8">
              <w:t>Допуски на издели</w:t>
            </w:r>
            <w:r w:rsidR="00316413" w:rsidRPr="00A529F8">
              <w:t>я</w:t>
            </w:r>
            <w:r w:rsidRPr="00A529F8">
              <w:t xml:space="preserve"> средней сложности после холодноштамповочных работ для технологических процессов листовой и холодной объемной штамповки</w:t>
            </w:r>
          </w:p>
        </w:tc>
      </w:tr>
      <w:tr w:rsidR="0031780B" w:rsidRPr="00A529F8" w14:paraId="5B94C832" w14:textId="77777777" w:rsidTr="00624530">
        <w:trPr>
          <w:trHeight w:val="20"/>
        </w:trPr>
        <w:tc>
          <w:tcPr>
            <w:tcW w:w="1290" w:type="pct"/>
            <w:vMerge/>
          </w:tcPr>
          <w:p w14:paraId="240901AB" w14:textId="77777777" w:rsidR="0031780B" w:rsidRPr="00A529F8" w:rsidDel="002A1D54" w:rsidRDefault="0031780B" w:rsidP="00B92CAB">
            <w:pPr>
              <w:pStyle w:val="aff1"/>
            </w:pPr>
          </w:p>
        </w:tc>
        <w:tc>
          <w:tcPr>
            <w:tcW w:w="3710" w:type="pct"/>
          </w:tcPr>
          <w:p w14:paraId="0891C73B" w14:textId="77777777" w:rsidR="0031780B" w:rsidRPr="00A529F8" w:rsidRDefault="0031780B" w:rsidP="00624530">
            <w:pPr>
              <w:pStyle w:val="aff1"/>
              <w:jc w:val="both"/>
            </w:pPr>
            <w:r w:rsidRPr="00A529F8">
              <w:t>Порядок заполнения и оформления производственной документации</w:t>
            </w:r>
          </w:p>
        </w:tc>
      </w:tr>
      <w:tr w:rsidR="00A30852" w:rsidRPr="00A529F8" w14:paraId="46B11C32" w14:textId="77777777" w:rsidTr="00624530">
        <w:trPr>
          <w:trHeight w:val="20"/>
        </w:trPr>
        <w:tc>
          <w:tcPr>
            <w:tcW w:w="1290" w:type="pct"/>
            <w:vMerge/>
          </w:tcPr>
          <w:p w14:paraId="75D114FB" w14:textId="77777777" w:rsidR="00A30852" w:rsidRPr="00A529F8" w:rsidDel="002A1D54" w:rsidRDefault="00A30852" w:rsidP="00B92CAB">
            <w:pPr>
              <w:pStyle w:val="aff1"/>
            </w:pPr>
          </w:p>
        </w:tc>
        <w:tc>
          <w:tcPr>
            <w:tcW w:w="3710" w:type="pct"/>
          </w:tcPr>
          <w:p w14:paraId="711ED3D2" w14:textId="77777777" w:rsidR="00A30852" w:rsidRPr="00A529F8" w:rsidRDefault="00A30852" w:rsidP="0062453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установлении брака изделий средней сложности после холодноштамповочных работ</w:t>
            </w:r>
          </w:p>
        </w:tc>
      </w:tr>
      <w:tr w:rsidR="00A30852" w:rsidRPr="00A529F8" w14:paraId="523FEA07" w14:textId="77777777" w:rsidTr="00624530">
        <w:trPr>
          <w:trHeight w:val="20"/>
        </w:trPr>
        <w:tc>
          <w:tcPr>
            <w:tcW w:w="1290" w:type="pct"/>
            <w:vMerge/>
          </w:tcPr>
          <w:p w14:paraId="13937C37" w14:textId="77777777" w:rsidR="00A30852" w:rsidRPr="00A529F8" w:rsidDel="002A1D54" w:rsidRDefault="00A30852" w:rsidP="00B92CAB">
            <w:pPr>
              <w:pStyle w:val="aff1"/>
            </w:pPr>
          </w:p>
        </w:tc>
        <w:tc>
          <w:tcPr>
            <w:tcW w:w="3710" w:type="pct"/>
          </w:tcPr>
          <w:p w14:paraId="1C10F97D" w14:textId="77777777" w:rsidR="00A30852" w:rsidRPr="00A529F8" w:rsidRDefault="00A30852" w:rsidP="0062453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A30852" w:rsidRPr="00A529F8" w14:paraId="6200B7BC" w14:textId="77777777" w:rsidTr="00624530">
        <w:trPr>
          <w:trHeight w:val="20"/>
        </w:trPr>
        <w:tc>
          <w:tcPr>
            <w:tcW w:w="1290" w:type="pct"/>
          </w:tcPr>
          <w:p w14:paraId="79020287" w14:textId="77777777" w:rsidR="00A30852" w:rsidRPr="00A529F8" w:rsidDel="002A1D54" w:rsidRDefault="00A30852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5D27FC23" w14:textId="77777777" w:rsidR="00A30852" w:rsidRPr="00A529F8" w:rsidRDefault="00A30852" w:rsidP="0062453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50958C26" w14:textId="77777777" w:rsidR="00624530" w:rsidRDefault="00624530" w:rsidP="00624530"/>
    <w:p w14:paraId="142E7A61" w14:textId="77777777" w:rsidR="000711E5" w:rsidRDefault="000711E5" w:rsidP="00B92CAB">
      <w:pPr>
        <w:pStyle w:val="2"/>
        <w:spacing w:before="0" w:after="0"/>
      </w:pPr>
      <w:r w:rsidRPr="00A529F8">
        <w:t>3.</w:t>
      </w:r>
      <w:r w:rsidR="00457D0F" w:rsidRPr="00A529F8">
        <w:t>3</w:t>
      </w:r>
      <w:r w:rsidRPr="00A529F8">
        <w:t>. Обобщенная трудовая функция</w:t>
      </w:r>
      <w:bookmarkEnd w:id="23"/>
    </w:p>
    <w:p w14:paraId="56199648" w14:textId="77777777" w:rsidR="00624530" w:rsidRPr="00624530" w:rsidRDefault="00624530" w:rsidP="006245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0711E5" w:rsidRPr="00A529F8" w14:paraId="14C294A7" w14:textId="77777777" w:rsidTr="001B13C6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EA72717" w14:textId="77777777" w:rsidR="000711E5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37C83" w14:textId="77777777" w:rsidR="000711E5" w:rsidRPr="00A529F8" w:rsidRDefault="008C115C" w:rsidP="00B92CAB">
            <w:pPr>
              <w:pStyle w:val="aff1"/>
              <w:rPr>
                <w:sz w:val="18"/>
                <w:szCs w:val="16"/>
              </w:rPr>
            </w:pPr>
            <w:r w:rsidRPr="00A529F8">
              <w:t>Контроль сложных изделий после холодноштамповочных работ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1CA1A6" w14:textId="77777777" w:rsidR="000711E5" w:rsidRPr="00A529F8" w:rsidRDefault="00436CC4" w:rsidP="00B92CAB">
            <w:pPr>
              <w:pStyle w:val="100"/>
              <w:rPr>
                <w:sz w:val="16"/>
                <w:vertAlign w:val="superscript"/>
              </w:rPr>
            </w:pPr>
            <w:r w:rsidRPr="00A529F8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26B5F" w14:textId="77777777" w:rsidR="000711E5" w:rsidRPr="00A529F8" w:rsidRDefault="00A529F8" w:rsidP="00B92CAB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8DDDF9" w14:textId="77777777" w:rsidR="000711E5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977B7" w14:textId="77777777" w:rsidR="000711E5" w:rsidRPr="00A529F8" w:rsidRDefault="006C23DB" w:rsidP="00B92CAB">
            <w:pPr>
              <w:pStyle w:val="aff3"/>
            </w:pPr>
            <w:r w:rsidRPr="00A529F8">
              <w:t>3</w:t>
            </w:r>
          </w:p>
        </w:tc>
      </w:tr>
    </w:tbl>
    <w:p w14:paraId="07CD9719" w14:textId="77777777" w:rsidR="00624530" w:rsidRPr="00DE4DAA" w:rsidRDefault="0062453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226"/>
        <w:gridCol w:w="479"/>
        <w:gridCol w:w="1953"/>
        <w:gridCol w:w="1278"/>
        <w:gridCol w:w="2657"/>
      </w:tblGrid>
      <w:tr w:rsidR="000711E5" w:rsidRPr="00A529F8" w14:paraId="1B2ADFC7" w14:textId="77777777" w:rsidTr="00DE4DAA">
        <w:trPr>
          <w:trHeight w:val="283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2A580B" w14:textId="77777777" w:rsidR="000711E5" w:rsidRPr="00A529F8" w:rsidRDefault="00436CC4" w:rsidP="00B92CAB">
            <w:r w:rsidRPr="00A529F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80A683" w14:textId="77777777" w:rsidR="000711E5" w:rsidRPr="00A529F8" w:rsidRDefault="00436CC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680EDFF" w14:textId="77777777" w:rsidR="000711E5" w:rsidRPr="00A529F8" w:rsidRDefault="000711E5" w:rsidP="00B92CAB">
            <w:pPr>
              <w:pStyle w:val="aff3"/>
            </w:pPr>
            <w:r w:rsidRPr="00A529F8">
              <w:t>Х</w:t>
            </w:r>
          </w:p>
        </w:tc>
        <w:tc>
          <w:tcPr>
            <w:tcW w:w="9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71399" w14:textId="77777777" w:rsidR="000711E5" w:rsidRPr="00A529F8" w:rsidRDefault="00436CC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7A4C2" w14:textId="77777777" w:rsidR="000711E5" w:rsidRPr="00A529F8" w:rsidRDefault="000711E5" w:rsidP="00B92CAB">
            <w:pPr>
              <w:pStyle w:val="aff1"/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786796" w14:textId="77777777" w:rsidR="000711E5" w:rsidRPr="00A529F8" w:rsidRDefault="000711E5" w:rsidP="00B92CAB">
            <w:pPr>
              <w:pStyle w:val="aff1"/>
            </w:pPr>
          </w:p>
        </w:tc>
      </w:tr>
      <w:tr w:rsidR="000711E5" w:rsidRPr="00A529F8" w14:paraId="7E2EAD2E" w14:textId="77777777" w:rsidTr="00DE4DAA">
        <w:trPr>
          <w:trHeight w:val="479"/>
        </w:trPr>
        <w:tc>
          <w:tcPr>
            <w:tcW w:w="1357" w:type="pct"/>
            <w:tcBorders>
              <w:top w:val="nil"/>
              <w:bottom w:val="nil"/>
              <w:right w:val="nil"/>
            </w:tcBorders>
            <w:vAlign w:val="center"/>
          </w:tcPr>
          <w:p w14:paraId="56D7998D" w14:textId="77777777" w:rsidR="000711E5" w:rsidRPr="00A529F8" w:rsidRDefault="000711E5" w:rsidP="00B92CAB">
            <w:pPr>
              <w:pStyle w:val="aff1"/>
            </w:pPr>
          </w:p>
        </w:tc>
        <w:tc>
          <w:tcPr>
            <w:tcW w:w="175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2AA245" w14:textId="77777777" w:rsidR="000711E5" w:rsidRPr="00A529F8" w:rsidRDefault="000711E5" w:rsidP="00B92CAB">
            <w:pPr>
              <w:pStyle w:val="aff1"/>
            </w:pP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A00810" w14:textId="77777777" w:rsidR="000711E5" w:rsidRPr="00A529F8" w:rsidRDefault="00624530" w:rsidP="00624530">
            <w:pPr>
              <w:pStyle w:val="100"/>
              <w:jc w:val="center"/>
              <w:rPr>
                <w:szCs w:val="16"/>
              </w:rPr>
            </w:pPr>
            <w:r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61FCDE" w14:textId="77777777" w:rsidR="000711E5" w:rsidRPr="00A529F8" w:rsidRDefault="00436CC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5FB6CA6D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8"/>
        <w:gridCol w:w="7593"/>
      </w:tblGrid>
      <w:tr w:rsidR="000711E5" w:rsidRPr="00A529F8" w14:paraId="7C50E6D0" w14:textId="77777777" w:rsidTr="00624530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0963C" w14:textId="4B568BD4" w:rsidR="00A92AD5" w:rsidRPr="00A529F8" w:rsidRDefault="000711E5" w:rsidP="00624530">
            <w:pPr>
              <w:pStyle w:val="aff1"/>
            </w:pPr>
            <w:r w:rsidRPr="00A529F8">
              <w:t>Возможные наименования должностей</w:t>
            </w:r>
            <w:r w:rsidR="00620317" w:rsidRPr="00A529F8">
              <w:t>, профессий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03F16" w14:textId="77777777" w:rsidR="000E3733" w:rsidRPr="00A529F8" w:rsidRDefault="00274808" w:rsidP="00624530">
            <w:pPr>
              <w:pStyle w:val="aff1"/>
            </w:pPr>
            <w:r w:rsidRPr="00A529F8">
              <w:t>Контролер холодноштамповочных работ</w:t>
            </w:r>
            <w:r w:rsidR="005A7B48" w:rsidRPr="00A529F8">
              <w:t xml:space="preserve"> 4-го разряда</w:t>
            </w:r>
          </w:p>
        </w:tc>
      </w:tr>
    </w:tbl>
    <w:p w14:paraId="46B3B6C5" w14:textId="77777777" w:rsidR="00624530" w:rsidRDefault="0062453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7593"/>
      </w:tblGrid>
      <w:tr w:rsidR="00271FA1" w:rsidRPr="00A529F8" w14:paraId="68961659" w14:textId="77777777" w:rsidTr="00624530">
        <w:trPr>
          <w:trHeight w:val="20"/>
        </w:trPr>
        <w:tc>
          <w:tcPr>
            <w:tcW w:w="1357" w:type="pct"/>
          </w:tcPr>
          <w:p w14:paraId="77776B1F" w14:textId="77777777" w:rsidR="00271FA1" w:rsidRPr="00A529F8" w:rsidRDefault="00271FA1" w:rsidP="00B92CAB">
            <w:pPr>
              <w:pStyle w:val="aff1"/>
            </w:pPr>
            <w:r w:rsidRPr="00A529F8">
              <w:t>Требования к образованию и обучению</w:t>
            </w:r>
          </w:p>
        </w:tc>
        <w:tc>
          <w:tcPr>
            <w:tcW w:w="3643" w:type="pct"/>
          </w:tcPr>
          <w:p w14:paraId="3B557002" w14:textId="2DC5495C" w:rsidR="00271FA1" w:rsidRPr="00A529F8" w:rsidRDefault="00271FA1" w:rsidP="00B92CAB">
            <w:pPr>
              <w:pStyle w:val="aff1"/>
              <w:rPr>
                <w:color w:val="000000" w:themeColor="text1"/>
                <w:lang w:eastAsia="en-US"/>
              </w:rPr>
            </w:pPr>
            <w:r w:rsidRPr="00A529F8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DA0C48">
              <w:rPr>
                <w:color w:val="000000" w:themeColor="text1"/>
                <w:lang w:eastAsia="en-US"/>
              </w:rPr>
              <w:t>,</w:t>
            </w:r>
            <w:r w:rsidRPr="00A529F8">
              <w:rPr>
                <w:color w:val="000000" w:themeColor="text1"/>
                <w:lang w:eastAsia="en-US"/>
              </w:rPr>
              <w:t xml:space="preserve"> программы повышения квалификации рабочих, служащих</w:t>
            </w:r>
          </w:p>
          <w:p w14:paraId="57B6DE5B" w14:textId="77777777" w:rsidR="00271FA1" w:rsidRPr="00A529F8" w:rsidRDefault="00271FA1" w:rsidP="00B92CAB">
            <w:pPr>
              <w:pStyle w:val="aff1"/>
              <w:rPr>
                <w:color w:val="000000" w:themeColor="text1"/>
                <w:lang w:eastAsia="en-US"/>
              </w:rPr>
            </w:pPr>
            <w:r w:rsidRPr="00A529F8">
              <w:rPr>
                <w:color w:val="000000" w:themeColor="text1"/>
                <w:lang w:eastAsia="en-US"/>
              </w:rPr>
              <w:t>или</w:t>
            </w:r>
          </w:p>
          <w:p w14:paraId="1D7D3CE6" w14:textId="77777777" w:rsidR="00271FA1" w:rsidRPr="00A529F8" w:rsidRDefault="00271FA1" w:rsidP="00B92CAB">
            <w:r w:rsidRPr="00A529F8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529F8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271FA1" w:rsidRPr="00A529F8" w14:paraId="684C4383" w14:textId="77777777" w:rsidTr="00624530">
        <w:trPr>
          <w:trHeight w:val="20"/>
        </w:trPr>
        <w:tc>
          <w:tcPr>
            <w:tcW w:w="1357" w:type="pct"/>
          </w:tcPr>
          <w:p w14:paraId="60E44985" w14:textId="77777777" w:rsidR="00271FA1" w:rsidRPr="00A529F8" w:rsidRDefault="00271FA1" w:rsidP="00B92CAB">
            <w:pPr>
              <w:pStyle w:val="aff1"/>
            </w:pPr>
            <w:r w:rsidRPr="00A529F8">
              <w:t>Требования к опыту практической работы</w:t>
            </w:r>
          </w:p>
        </w:tc>
        <w:tc>
          <w:tcPr>
            <w:tcW w:w="3643" w:type="pct"/>
          </w:tcPr>
          <w:p w14:paraId="30E55074" w14:textId="77777777" w:rsidR="00271FA1" w:rsidRPr="00A529F8" w:rsidRDefault="00271FA1" w:rsidP="002D1389">
            <w:r w:rsidRPr="00A529F8">
              <w:rPr>
                <w:lang w:eastAsia="en-US"/>
              </w:rPr>
              <w:t xml:space="preserve">Не менее двух лет </w:t>
            </w:r>
            <w:r w:rsidRPr="00A529F8">
              <w:t xml:space="preserve">контролером холодноштамповочных работ </w:t>
            </w:r>
            <w:r w:rsidRPr="00A529F8">
              <w:rPr>
                <w:lang w:eastAsia="en-US"/>
              </w:rPr>
              <w:t xml:space="preserve">3-го разряда для прошедших </w:t>
            </w:r>
            <w:r w:rsidRPr="00A529F8">
              <w:rPr>
                <w:rFonts w:eastAsia="Calibri"/>
              </w:rPr>
              <w:t>профессиональное обучение</w:t>
            </w:r>
          </w:p>
        </w:tc>
      </w:tr>
      <w:tr w:rsidR="00271FA1" w:rsidRPr="00A529F8" w14:paraId="0585D9E4" w14:textId="77777777" w:rsidTr="00624530">
        <w:trPr>
          <w:trHeight w:val="20"/>
        </w:trPr>
        <w:tc>
          <w:tcPr>
            <w:tcW w:w="1357" w:type="pct"/>
          </w:tcPr>
          <w:p w14:paraId="50C6DC78" w14:textId="77777777" w:rsidR="00271FA1" w:rsidRPr="00A529F8" w:rsidRDefault="00271FA1" w:rsidP="00B92CAB">
            <w:pPr>
              <w:pStyle w:val="aff1"/>
            </w:pPr>
            <w:r w:rsidRPr="00A529F8">
              <w:t>Особые условия допуска к работе</w:t>
            </w:r>
          </w:p>
        </w:tc>
        <w:tc>
          <w:tcPr>
            <w:tcW w:w="3643" w:type="pct"/>
          </w:tcPr>
          <w:p w14:paraId="7804C64D" w14:textId="77777777" w:rsidR="00271FA1" w:rsidRPr="00A529F8" w:rsidRDefault="009513E0" w:rsidP="00B92CAB">
            <w:pPr>
              <w:pStyle w:val="aff1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A386896" w14:textId="77777777" w:rsidR="00271FA1" w:rsidRPr="00A529F8" w:rsidRDefault="00DA0C48" w:rsidP="00B92CAB">
            <w:pPr>
              <w:pStyle w:val="aff1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111142FF" w14:textId="77777777" w:rsidR="00271FA1" w:rsidRPr="00A529F8" w:rsidRDefault="00271FA1" w:rsidP="00B92CAB">
            <w:pPr>
              <w:pStyle w:val="aff1"/>
            </w:pPr>
            <w:r w:rsidRPr="00A529F8">
              <w:t>Прохождение инструктажа по охране труда на рабочем месте</w:t>
            </w:r>
          </w:p>
          <w:p w14:paraId="5E43F7D1" w14:textId="049C23D8" w:rsidR="00271FA1" w:rsidRPr="00A529F8" w:rsidRDefault="00DA0C48" w:rsidP="00B92CAB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 w:rsidR="00271FA1" w:rsidRPr="00A529F8">
              <w:rPr>
                <w:rStyle w:val="ad"/>
                <w:rFonts w:eastAsiaTheme="majorEastAsia"/>
              </w:rPr>
              <w:endnoteReference w:id="8"/>
            </w:r>
          </w:p>
          <w:p w14:paraId="7086FC31" w14:textId="28C2938C" w:rsidR="00271FA1" w:rsidRPr="00A92AD5" w:rsidRDefault="00DA0C48" w:rsidP="00A92AD5">
            <w:pPr>
              <w:pStyle w:val="aff1"/>
              <w:rPr>
                <w:vertAlign w:val="superscript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A92AD5">
              <w:rPr>
                <w:vertAlign w:val="superscript"/>
              </w:rPr>
              <w:t>8</w:t>
            </w:r>
          </w:p>
        </w:tc>
      </w:tr>
      <w:tr w:rsidR="00271FA1" w:rsidRPr="00A529F8" w14:paraId="47802C65" w14:textId="77777777" w:rsidTr="00624530">
        <w:trPr>
          <w:trHeight w:val="20"/>
        </w:trPr>
        <w:tc>
          <w:tcPr>
            <w:tcW w:w="1357" w:type="pct"/>
          </w:tcPr>
          <w:p w14:paraId="7B04BD7E" w14:textId="77777777" w:rsidR="00271FA1" w:rsidRPr="00A529F8" w:rsidRDefault="00271FA1" w:rsidP="00B92CAB">
            <w:r w:rsidRPr="00A529F8">
              <w:t>Другие характеристики</w:t>
            </w:r>
          </w:p>
        </w:tc>
        <w:tc>
          <w:tcPr>
            <w:tcW w:w="3643" w:type="pct"/>
          </w:tcPr>
          <w:p w14:paraId="7FE6776A" w14:textId="77777777" w:rsidR="00271FA1" w:rsidRPr="00A529F8" w:rsidRDefault="00271FA1" w:rsidP="00B92CAB">
            <w:r w:rsidRPr="00A529F8">
              <w:t>-</w:t>
            </w:r>
          </w:p>
        </w:tc>
      </w:tr>
    </w:tbl>
    <w:p w14:paraId="1B340785" w14:textId="77777777" w:rsidR="00624530" w:rsidRDefault="00624530"/>
    <w:p w14:paraId="36113137" w14:textId="77777777" w:rsidR="00624530" w:rsidRDefault="00624530">
      <w:r w:rsidRPr="00A529F8">
        <w:t>Дополнительные характеристики</w:t>
      </w:r>
    </w:p>
    <w:p w14:paraId="4C99D1CA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1430"/>
        <w:gridCol w:w="6134"/>
      </w:tblGrid>
      <w:tr w:rsidR="00271FA1" w:rsidRPr="00A529F8" w14:paraId="34B2EC6C" w14:textId="77777777" w:rsidTr="00624530">
        <w:trPr>
          <w:trHeight w:val="283"/>
        </w:trPr>
        <w:tc>
          <w:tcPr>
            <w:tcW w:w="1371" w:type="pct"/>
            <w:vAlign w:val="center"/>
          </w:tcPr>
          <w:p w14:paraId="4411FECF" w14:textId="77777777" w:rsidR="00271FA1" w:rsidRPr="00A529F8" w:rsidRDefault="00271FA1" w:rsidP="00B92CAB">
            <w:pPr>
              <w:pStyle w:val="aff3"/>
            </w:pPr>
            <w:r w:rsidRPr="00A529F8">
              <w:t>Наименование документа</w:t>
            </w:r>
          </w:p>
        </w:tc>
        <w:tc>
          <w:tcPr>
            <w:tcW w:w="686" w:type="pct"/>
            <w:vAlign w:val="center"/>
          </w:tcPr>
          <w:p w14:paraId="01692F88" w14:textId="77777777" w:rsidR="00271FA1" w:rsidRPr="00A529F8" w:rsidRDefault="00271FA1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2943" w:type="pct"/>
            <w:vAlign w:val="center"/>
          </w:tcPr>
          <w:p w14:paraId="3B513033" w14:textId="77777777" w:rsidR="00271FA1" w:rsidRPr="00A529F8" w:rsidRDefault="00271FA1" w:rsidP="00B92CAB">
            <w:pPr>
              <w:pStyle w:val="aff3"/>
            </w:pPr>
            <w:r w:rsidRPr="00A529F8">
              <w:t>Наименование базовой группы, должности (профессии) или специальности</w:t>
            </w:r>
          </w:p>
        </w:tc>
      </w:tr>
      <w:tr w:rsidR="00271FA1" w:rsidRPr="00A529F8" w14:paraId="3B56CADF" w14:textId="77777777" w:rsidTr="00624530">
        <w:trPr>
          <w:trHeight w:val="20"/>
        </w:trPr>
        <w:tc>
          <w:tcPr>
            <w:tcW w:w="1371" w:type="pct"/>
          </w:tcPr>
          <w:p w14:paraId="4F24ACA5" w14:textId="77777777" w:rsidR="00271FA1" w:rsidRPr="00A529F8" w:rsidRDefault="00271FA1" w:rsidP="00624530">
            <w:pPr>
              <w:pStyle w:val="aff1"/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686" w:type="pct"/>
          </w:tcPr>
          <w:p w14:paraId="4D0025BC" w14:textId="77777777" w:rsidR="00271FA1" w:rsidRPr="00A529F8" w:rsidRDefault="00271FA1" w:rsidP="00624530">
            <w:pPr>
              <w:pStyle w:val="aff1"/>
            </w:pPr>
            <w:r w:rsidRPr="00A529F8">
              <w:t>7221</w:t>
            </w:r>
          </w:p>
        </w:tc>
        <w:tc>
          <w:tcPr>
            <w:tcW w:w="2943" w:type="pct"/>
          </w:tcPr>
          <w:p w14:paraId="19B47770" w14:textId="77777777" w:rsidR="00271FA1" w:rsidRPr="00A529F8" w:rsidRDefault="00271FA1" w:rsidP="00624530">
            <w:pPr>
              <w:pStyle w:val="aff1"/>
            </w:pPr>
            <w:r w:rsidRPr="00A529F8">
              <w:t>Кузнецы</w:t>
            </w:r>
          </w:p>
        </w:tc>
      </w:tr>
      <w:tr w:rsidR="00271FA1" w:rsidRPr="00A529F8" w14:paraId="2F4F0009" w14:textId="77777777" w:rsidTr="00624530">
        <w:trPr>
          <w:trHeight w:val="20"/>
        </w:trPr>
        <w:tc>
          <w:tcPr>
            <w:tcW w:w="1371" w:type="pct"/>
          </w:tcPr>
          <w:p w14:paraId="0BB195EC" w14:textId="77777777" w:rsidR="00271FA1" w:rsidRPr="00A529F8" w:rsidRDefault="00271FA1" w:rsidP="00624530">
            <w:pPr>
              <w:pStyle w:val="aff1"/>
            </w:pPr>
            <w:r w:rsidRPr="00A529F8">
              <w:t>ЕТКС</w:t>
            </w:r>
          </w:p>
        </w:tc>
        <w:tc>
          <w:tcPr>
            <w:tcW w:w="686" w:type="pct"/>
          </w:tcPr>
          <w:p w14:paraId="36D12818" w14:textId="77777777" w:rsidR="00271FA1" w:rsidRPr="00A529F8" w:rsidRDefault="00271FA1" w:rsidP="00624530">
            <w:pPr>
              <w:pStyle w:val="aff1"/>
            </w:pPr>
            <w:r w:rsidRPr="00A529F8">
              <w:t>§ 35</w:t>
            </w:r>
          </w:p>
        </w:tc>
        <w:tc>
          <w:tcPr>
            <w:tcW w:w="2943" w:type="pct"/>
          </w:tcPr>
          <w:p w14:paraId="10FC04C0" w14:textId="77777777" w:rsidR="00271FA1" w:rsidRPr="00A529F8" w:rsidRDefault="00271FA1" w:rsidP="00624530">
            <w:pPr>
              <w:pStyle w:val="aff1"/>
            </w:pPr>
            <w:r w:rsidRPr="00A529F8">
              <w:t>Контролер котельных, холодноштамповочных и давильных работ 4-го разряда</w:t>
            </w:r>
          </w:p>
        </w:tc>
      </w:tr>
      <w:tr w:rsidR="00271FA1" w:rsidRPr="00A529F8" w14:paraId="35297ABE" w14:textId="77777777" w:rsidTr="00624530">
        <w:trPr>
          <w:trHeight w:val="20"/>
        </w:trPr>
        <w:tc>
          <w:tcPr>
            <w:tcW w:w="1371" w:type="pct"/>
          </w:tcPr>
          <w:p w14:paraId="04C11B49" w14:textId="77777777" w:rsidR="00271FA1" w:rsidRPr="00A529F8" w:rsidRDefault="00271FA1" w:rsidP="00624530">
            <w:pPr>
              <w:pStyle w:val="aff1"/>
            </w:pPr>
            <w:r w:rsidRPr="00A529F8">
              <w:t>ОКПДТР</w:t>
            </w:r>
          </w:p>
        </w:tc>
        <w:tc>
          <w:tcPr>
            <w:tcW w:w="686" w:type="pct"/>
          </w:tcPr>
          <w:p w14:paraId="7F4073F7" w14:textId="77777777" w:rsidR="00271FA1" w:rsidRPr="00A529F8" w:rsidRDefault="00271FA1" w:rsidP="00624530">
            <w:pPr>
              <w:pStyle w:val="aff1"/>
            </w:pPr>
            <w:r w:rsidRPr="00A529F8">
              <w:t>12978</w:t>
            </w:r>
          </w:p>
        </w:tc>
        <w:tc>
          <w:tcPr>
            <w:tcW w:w="2943" w:type="pct"/>
          </w:tcPr>
          <w:p w14:paraId="66ADD0A0" w14:textId="77777777" w:rsidR="00271FA1" w:rsidRPr="00A529F8" w:rsidRDefault="00271FA1" w:rsidP="00624530">
            <w:pPr>
              <w:pStyle w:val="aff1"/>
            </w:pPr>
            <w:r w:rsidRPr="00A529F8">
              <w:t>Контролер котельных, холодноштамповочных и давильных работ</w:t>
            </w:r>
          </w:p>
        </w:tc>
      </w:tr>
      <w:tr w:rsidR="00271FA1" w:rsidRPr="00A529F8" w14:paraId="2FB70C87" w14:textId="77777777" w:rsidTr="00624530">
        <w:trPr>
          <w:trHeight w:val="20"/>
        </w:trPr>
        <w:tc>
          <w:tcPr>
            <w:tcW w:w="1371" w:type="pct"/>
          </w:tcPr>
          <w:p w14:paraId="1356A517" w14:textId="77777777" w:rsidR="00271FA1" w:rsidRPr="00A529F8" w:rsidRDefault="00271FA1" w:rsidP="00624530">
            <w:pPr>
              <w:pStyle w:val="aff1"/>
            </w:pPr>
            <w:r w:rsidRPr="00A529F8">
              <w:t>ОКСО</w:t>
            </w:r>
            <w:r w:rsidRPr="00A529F8">
              <w:rPr>
                <w:rStyle w:val="ad"/>
              </w:rPr>
              <w:endnoteReference w:id="9"/>
            </w:r>
          </w:p>
        </w:tc>
        <w:tc>
          <w:tcPr>
            <w:tcW w:w="686" w:type="pct"/>
          </w:tcPr>
          <w:p w14:paraId="7E082391" w14:textId="77777777" w:rsidR="00271FA1" w:rsidRPr="00A529F8" w:rsidRDefault="00271FA1" w:rsidP="00624530">
            <w:pPr>
              <w:pStyle w:val="aff1"/>
            </w:pPr>
            <w:r w:rsidRPr="00A529F8">
              <w:t>2.15.01.02</w:t>
            </w:r>
          </w:p>
        </w:tc>
        <w:tc>
          <w:tcPr>
            <w:tcW w:w="2943" w:type="pct"/>
          </w:tcPr>
          <w:p w14:paraId="19496511" w14:textId="77777777" w:rsidR="00271FA1" w:rsidRPr="00A529F8" w:rsidRDefault="00271FA1" w:rsidP="00624530">
            <w:pPr>
              <w:pStyle w:val="aff1"/>
            </w:pPr>
            <w:r w:rsidRPr="00A529F8">
              <w:t>Наладчик холодноштамповочного оборудования</w:t>
            </w:r>
          </w:p>
        </w:tc>
      </w:tr>
    </w:tbl>
    <w:p w14:paraId="1C68583C" w14:textId="77777777" w:rsidR="00624530" w:rsidRDefault="00624530" w:rsidP="00296452"/>
    <w:p w14:paraId="6A0DAA52" w14:textId="77777777" w:rsidR="00764B66" w:rsidRPr="00624530" w:rsidRDefault="00764B66" w:rsidP="00296452">
      <w:pPr>
        <w:rPr>
          <w:b/>
          <w:bCs w:val="0"/>
        </w:rPr>
      </w:pPr>
      <w:r w:rsidRPr="00624530">
        <w:rPr>
          <w:b/>
          <w:bCs w:val="0"/>
        </w:rPr>
        <w:t>3.3.</w:t>
      </w:r>
      <w:r w:rsidR="007977B4" w:rsidRPr="00624530">
        <w:rPr>
          <w:b/>
          <w:bCs w:val="0"/>
        </w:rPr>
        <w:t>1</w:t>
      </w:r>
      <w:r w:rsidRPr="00624530">
        <w:rPr>
          <w:b/>
          <w:bCs w:val="0"/>
        </w:rPr>
        <w:t>. Трудовая функция</w:t>
      </w:r>
    </w:p>
    <w:p w14:paraId="294BF24B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86C30" w:rsidRPr="00A529F8" w14:paraId="4FDFDA9E" w14:textId="77777777" w:rsidTr="0062453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9AED4D" w14:textId="77777777" w:rsidR="00A86C30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E9CCF" w14:textId="77777777" w:rsidR="00A86C30" w:rsidRPr="00A529F8" w:rsidRDefault="008C115C" w:rsidP="00B92CAB">
            <w:pPr>
              <w:pStyle w:val="aff1"/>
            </w:pPr>
            <w:r w:rsidRPr="00A529F8">
              <w:t>Контроль сложных</w:t>
            </w:r>
            <w:r w:rsidR="00296A10" w:rsidRPr="00A529F8">
              <w:t xml:space="preserve"> листоштампованных</w:t>
            </w:r>
            <w:r w:rsidRPr="00A529F8">
              <w:t xml:space="preserve">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227202" w14:textId="77777777" w:rsidR="00A86C30" w:rsidRPr="00A529F8" w:rsidRDefault="00A86C30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CBB7F" w14:textId="77777777" w:rsidR="00A86C30" w:rsidRPr="00A529F8" w:rsidRDefault="00A529F8" w:rsidP="00B92CAB">
            <w:pPr>
              <w:pStyle w:val="aff1"/>
            </w:pPr>
            <w:r>
              <w:rPr>
                <w:lang w:val="en-US"/>
              </w:rPr>
              <w:t>C</w:t>
            </w:r>
            <w:r w:rsidR="00A86C30" w:rsidRPr="00A529F8">
              <w:t>/01.</w:t>
            </w:r>
            <w:r w:rsidR="006C23DB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31F23F" w14:textId="77777777" w:rsidR="00A86C30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71F13" w14:textId="77777777" w:rsidR="00A86C30" w:rsidRPr="00A529F8" w:rsidRDefault="006C23DB" w:rsidP="00B92CAB">
            <w:pPr>
              <w:pStyle w:val="aff3"/>
            </w:pPr>
            <w:r w:rsidRPr="00A529F8">
              <w:t>3</w:t>
            </w:r>
          </w:p>
        </w:tc>
      </w:tr>
    </w:tbl>
    <w:p w14:paraId="59D2BA83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86C30" w:rsidRPr="00A529F8" w14:paraId="1EEDAE41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4A08A3" w14:textId="77777777" w:rsidR="00A86C30" w:rsidRPr="00A529F8" w:rsidRDefault="00A86C30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3A0EE9" w14:textId="77777777" w:rsidR="00A86C30" w:rsidRPr="00A529F8" w:rsidRDefault="00A86C30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5AD53C" w14:textId="77777777" w:rsidR="00A86C30" w:rsidRPr="00A529F8" w:rsidRDefault="00A86C30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361C6" w14:textId="77777777" w:rsidR="00A86C30" w:rsidRPr="00A529F8" w:rsidRDefault="00A86C30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AAFE2" w14:textId="77777777" w:rsidR="00A86C30" w:rsidRPr="00A529F8" w:rsidRDefault="00A86C30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A71D4" w14:textId="77777777" w:rsidR="00A86C30" w:rsidRPr="00A529F8" w:rsidRDefault="00A86C30" w:rsidP="00B92CAB">
            <w:pPr>
              <w:pStyle w:val="aff1"/>
            </w:pPr>
          </w:p>
        </w:tc>
      </w:tr>
      <w:tr w:rsidR="00A86C30" w:rsidRPr="00A529F8" w14:paraId="003B3FD6" w14:textId="77777777" w:rsidTr="0062453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F42BE18" w14:textId="77777777" w:rsidR="00A86C30" w:rsidRPr="00A529F8" w:rsidRDefault="00A86C30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836753" w14:textId="77777777" w:rsidR="00A86C30" w:rsidRPr="00A529F8" w:rsidRDefault="00A86C30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1FB55D" w14:textId="77777777" w:rsidR="00A86C30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7DA54C" w14:textId="77777777" w:rsidR="00A86C30" w:rsidRPr="00A529F8" w:rsidRDefault="00A86C30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7C0CA571" w14:textId="77777777" w:rsidR="00624530" w:rsidRDefault="0062453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86C30" w:rsidRPr="00A529F8" w14:paraId="7423743B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0C33E2CE" w14:textId="77777777" w:rsidR="00A86C30" w:rsidRPr="00A529F8" w:rsidRDefault="00A86C30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3D90B95A" w14:textId="77777777" w:rsidR="00A86C30" w:rsidRPr="00624530" w:rsidRDefault="00C74619" w:rsidP="00624530">
            <w:pPr>
              <w:pStyle w:val="aff1"/>
              <w:jc w:val="both"/>
            </w:pPr>
            <w:r w:rsidRPr="00624530">
              <w:t>Подготовка рабочего места к выполнению измерения и контроля</w:t>
            </w:r>
            <w:r w:rsidR="00296A10" w:rsidRPr="00624530">
              <w:t xml:space="preserve"> сложных листоштампованных изделий</w:t>
            </w:r>
          </w:p>
        </w:tc>
      </w:tr>
      <w:tr w:rsidR="00C74619" w:rsidRPr="00A529F8" w14:paraId="4C1A6E16" w14:textId="77777777" w:rsidTr="00624530">
        <w:trPr>
          <w:trHeight w:val="20"/>
        </w:trPr>
        <w:tc>
          <w:tcPr>
            <w:tcW w:w="1290" w:type="pct"/>
            <w:vMerge/>
          </w:tcPr>
          <w:p w14:paraId="0F2EE0AA" w14:textId="77777777" w:rsidR="00C74619" w:rsidRPr="00A529F8" w:rsidRDefault="00C74619" w:rsidP="00B92CAB">
            <w:pPr>
              <w:pStyle w:val="aff1"/>
            </w:pPr>
          </w:p>
        </w:tc>
        <w:tc>
          <w:tcPr>
            <w:tcW w:w="3710" w:type="pct"/>
          </w:tcPr>
          <w:p w14:paraId="146D9C86" w14:textId="77777777" w:rsidR="00C74619" w:rsidRPr="00624530" w:rsidRDefault="00C74619" w:rsidP="00624530">
            <w:pPr>
              <w:pStyle w:val="aff1"/>
              <w:jc w:val="both"/>
            </w:pPr>
            <w:r w:rsidRPr="00624530">
              <w:t>Выбор и подготовка</w:t>
            </w:r>
            <w:r w:rsidR="00221B5C" w:rsidRPr="00624530">
              <w:t xml:space="preserve"> контрольно-измерительных инструментов </w:t>
            </w:r>
            <w:r w:rsidRPr="00624530">
              <w:t>и приспособлений для измерения и контроля</w:t>
            </w:r>
            <w:r w:rsidR="00296A10" w:rsidRPr="00624530">
              <w:t xml:space="preserve"> сложных листоштампованных изделий</w:t>
            </w:r>
          </w:p>
        </w:tc>
      </w:tr>
      <w:tr w:rsidR="00C74619" w:rsidRPr="00A529F8" w14:paraId="0F435FF6" w14:textId="77777777" w:rsidTr="00624530">
        <w:trPr>
          <w:trHeight w:val="20"/>
        </w:trPr>
        <w:tc>
          <w:tcPr>
            <w:tcW w:w="1290" w:type="pct"/>
            <w:vMerge/>
          </w:tcPr>
          <w:p w14:paraId="2CFE1EAE" w14:textId="77777777" w:rsidR="00C74619" w:rsidRPr="00A529F8" w:rsidRDefault="00C74619" w:rsidP="00B92CAB">
            <w:pPr>
              <w:pStyle w:val="aff1"/>
            </w:pPr>
          </w:p>
        </w:tc>
        <w:tc>
          <w:tcPr>
            <w:tcW w:w="3710" w:type="pct"/>
          </w:tcPr>
          <w:p w14:paraId="2BEBC723" w14:textId="77777777" w:rsidR="00C74619" w:rsidRPr="00624530" w:rsidRDefault="00C74619" w:rsidP="00624530">
            <w:pPr>
              <w:pStyle w:val="aff1"/>
              <w:jc w:val="both"/>
            </w:pPr>
            <w:r w:rsidRPr="00624530">
              <w:t>Измерение и контроль линейных размеров</w:t>
            </w:r>
            <w:r w:rsidR="00296A10" w:rsidRPr="00624530">
              <w:t xml:space="preserve"> сложных листоштампованных изделий</w:t>
            </w:r>
            <w:r w:rsidRPr="00624530">
              <w:t xml:space="preserve"> </w:t>
            </w:r>
          </w:p>
        </w:tc>
      </w:tr>
      <w:tr w:rsidR="00C74619" w:rsidRPr="00A529F8" w14:paraId="600013A4" w14:textId="77777777" w:rsidTr="00624530">
        <w:trPr>
          <w:trHeight w:val="20"/>
        </w:trPr>
        <w:tc>
          <w:tcPr>
            <w:tcW w:w="1290" w:type="pct"/>
            <w:vMerge/>
          </w:tcPr>
          <w:p w14:paraId="26C51678" w14:textId="77777777" w:rsidR="00C74619" w:rsidRPr="00A529F8" w:rsidRDefault="00C74619" w:rsidP="00B92CAB">
            <w:pPr>
              <w:pStyle w:val="aff1"/>
            </w:pPr>
          </w:p>
        </w:tc>
        <w:tc>
          <w:tcPr>
            <w:tcW w:w="3710" w:type="pct"/>
          </w:tcPr>
          <w:p w14:paraId="71FBB29D" w14:textId="77777777" w:rsidR="00C74619" w:rsidRPr="00624530" w:rsidRDefault="00C74619" w:rsidP="00624530">
            <w:pPr>
              <w:pStyle w:val="aff1"/>
              <w:jc w:val="both"/>
            </w:pPr>
            <w:r w:rsidRPr="00624530">
              <w:t xml:space="preserve">Измерение и контроль угловых размеров сложных изделий </w:t>
            </w:r>
          </w:p>
        </w:tc>
      </w:tr>
      <w:tr w:rsidR="00C74619" w:rsidRPr="00A529F8" w14:paraId="372D19D9" w14:textId="77777777" w:rsidTr="00624530">
        <w:trPr>
          <w:trHeight w:val="20"/>
        </w:trPr>
        <w:tc>
          <w:tcPr>
            <w:tcW w:w="1290" w:type="pct"/>
            <w:vMerge/>
          </w:tcPr>
          <w:p w14:paraId="7DFE55EA" w14:textId="77777777" w:rsidR="00C74619" w:rsidRPr="00A529F8" w:rsidRDefault="00C74619" w:rsidP="00B92CAB">
            <w:pPr>
              <w:pStyle w:val="aff1"/>
            </w:pPr>
          </w:p>
        </w:tc>
        <w:tc>
          <w:tcPr>
            <w:tcW w:w="3710" w:type="pct"/>
          </w:tcPr>
          <w:p w14:paraId="2132DBF5" w14:textId="77777777" w:rsidR="00C74619" w:rsidRPr="00624530" w:rsidRDefault="00C74619" w:rsidP="00624530">
            <w:pPr>
              <w:pStyle w:val="aff1"/>
              <w:jc w:val="both"/>
            </w:pPr>
            <w:r w:rsidRPr="00624530">
              <w:t>Измерение и контроль отклонений формы и взаимного расположения поверхностей</w:t>
            </w:r>
            <w:r w:rsidR="00296A10" w:rsidRPr="00624530">
              <w:t xml:space="preserve"> сложных листоштампованных изделий</w:t>
            </w:r>
            <w:r w:rsidRPr="00624530">
              <w:t xml:space="preserve"> </w:t>
            </w:r>
          </w:p>
        </w:tc>
      </w:tr>
      <w:tr w:rsidR="007B7CD1" w:rsidRPr="00A529F8" w14:paraId="021E8A9A" w14:textId="77777777" w:rsidTr="00624530">
        <w:trPr>
          <w:trHeight w:val="20"/>
        </w:trPr>
        <w:tc>
          <w:tcPr>
            <w:tcW w:w="1290" w:type="pct"/>
            <w:vMerge/>
          </w:tcPr>
          <w:p w14:paraId="58457D7C" w14:textId="77777777" w:rsidR="007B7CD1" w:rsidRPr="00A529F8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7CEBEE36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Визуальный контроль наружных дефектов сложных листоштампованных изделий</w:t>
            </w:r>
          </w:p>
        </w:tc>
      </w:tr>
      <w:tr w:rsidR="007B7CD1" w:rsidRPr="00A529F8" w14:paraId="6DD6AEFC" w14:textId="77777777" w:rsidTr="00624530">
        <w:trPr>
          <w:trHeight w:val="20"/>
        </w:trPr>
        <w:tc>
          <w:tcPr>
            <w:tcW w:w="1290" w:type="pct"/>
            <w:vMerge/>
          </w:tcPr>
          <w:p w14:paraId="68B7E885" w14:textId="77777777" w:rsidR="007B7CD1" w:rsidRPr="00A529F8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72602775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Установление видов дефектов сложных листоштампованных изделий</w:t>
            </w:r>
          </w:p>
        </w:tc>
      </w:tr>
      <w:tr w:rsidR="007B7CD1" w:rsidRPr="00A529F8" w14:paraId="022E493C" w14:textId="77777777" w:rsidTr="00624530">
        <w:trPr>
          <w:trHeight w:val="20"/>
        </w:trPr>
        <w:tc>
          <w:tcPr>
            <w:tcW w:w="1290" w:type="pct"/>
            <w:vMerge/>
          </w:tcPr>
          <w:p w14:paraId="6003E092" w14:textId="77777777" w:rsidR="007B7CD1" w:rsidRPr="00A529F8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0FCB37F4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Установление причин возникновения дефектов сложных листоштампованных изделий</w:t>
            </w:r>
          </w:p>
        </w:tc>
      </w:tr>
      <w:tr w:rsidR="007B7CD1" w:rsidRPr="00A529F8" w14:paraId="2D5C4990" w14:textId="77777777" w:rsidTr="00624530">
        <w:trPr>
          <w:trHeight w:val="20"/>
        </w:trPr>
        <w:tc>
          <w:tcPr>
            <w:tcW w:w="1290" w:type="pct"/>
            <w:vMerge/>
          </w:tcPr>
          <w:p w14:paraId="44BC421C" w14:textId="77777777" w:rsidR="007B7CD1" w:rsidRPr="00A529F8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054118AD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Занесение результатов контроля сложных листоштампованных изделий в контрольную карту</w:t>
            </w:r>
          </w:p>
        </w:tc>
      </w:tr>
      <w:tr w:rsidR="007B7CD1" w:rsidRPr="00A529F8" w14:paraId="04AB1548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487EF34D" w14:textId="77777777" w:rsidR="007B7CD1" w:rsidRPr="00A529F8" w:rsidDel="002A1D54" w:rsidRDefault="007B7CD1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4948B095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Читать и применять техническую документацию</w:t>
            </w:r>
          </w:p>
        </w:tc>
      </w:tr>
      <w:tr w:rsidR="007B7CD1" w:rsidRPr="00A529F8" w14:paraId="71C239EC" w14:textId="77777777" w:rsidTr="00624530">
        <w:trPr>
          <w:trHeight w:val="20"/>
        </w:trPr>
        <w:tc>
          <w:tcPr>
            <w:tcW w:w="1290" w:type="pct"/>
            <w:vMerge/>
          </w:tcPr>
          <w:p w14:paraId="325C13C5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116F3147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B7CD1" w:rsidRPr="00A529F8" w14:paraId="1556436C" w14:textId="77777777" w:rsidTr="00624530">
        <w:trPr>
          <w:trHeight w:val="20"/>
        </w:trPr>
        <w:tc>
          <w:tcPr>
            <w:tcW w:w="1290" w:type="pct"/>
            <w:vMerge/>
          </w:tcPr>
          <w:p w14:paraId="4334F75D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62028286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094B51" w:rsidRPr="00A529F8" w14:paraId="522766FD" w14:textId="77777777" w:rsidTr="00624530">
        <w:trPr>
          <w:trHeight w:val="20"/>
        </w:trPr>
        <w:tc>
          <w:tcPr>
            <w:tcW w:w="1290" w:type="pct"/>
            <w:vMerge/>
          </w:tcPr>
          <w:p w14:paraId="29653990" w14:textId="77777777" w:rsidR="00094B51" w:rsidRPr="00A529F8" w:rsidDel="002A1D54" w:rsidRDefault="00094B51" w:rsidP="00B92CAB">
            <w:pPr>
              <w:pStyle w:val="aff1"/>
            </w:pPr>
          </w:p>
        </w:tc>
        <w:tc>
          <w:tcPr>
            <w:tcW w:w="3710" w:type="pct"/>
          </w:tcPr>
          <w:p w14:paraId="2B5E0D0D" w14:textId="77777777" w:rsidR="00094B51" w:rsidRPr="00624530" w:rsidRDefault="00094B51" w:rsidP="00624530">
            <w:pPr>
              <w:pStyle w:val="aff1"/>
              <w:jc w:val="both"/>
            </w:pPr>
            <w:r w:rsidRPr="00624530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7B7CD1" w:rsidRPr="00A529F8" w14:paraId="655B84AF" w14:textId="77777777" w:rsidTr="00624530">
        <w:trPr>
          <w:trHeight w:val="20"/>
        </w:trPr>
        <w:tc>
          <w:tcPr>
            <w:tcW w:w="1290" w:type="pct"/>
            <w:vMerge/>
          </w:tcPr>
          <w:p w14:paraId="4CA6EBC0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3AAEF78C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Выбирать и подготавливать к работе контрольно-измерительные инструменты и приспособления</w:t>
            </w:r>
          </w:p>
        </w:tc>
      </w:tr>
      <w:tr w:rsidR="007B7CD1" w:rsidRPr="00A529F8" w14:paraId="48F1D44B" w14:textId="77777777" w:rsidTr="00624530">
        <w:trPr>
          <w:trHeight w:val="20"/>
        </w:trPr>
        <w:tc>
          <w:tcPr>
            <w:tcW w:w="1290" w:type="pct"/>
            <w:vMerge/>
          </w:tcPr>
          <w:p w14:paraId="02FE0AB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66EDB97D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Использовать контрольно-измерительные инструменты и приспособления для измерения и контроля линейных размеров</w:t>
            </w:r>
          </w:p>
        </w:tc>
      </w:tr>
      <w:tr w:rsidR="007B7CD1" w:rsidRPr="00A529F8" w14:paraId="540B2674" w14:textId="77777777" w:rsidTr="00624530">
        <w:trPr>
          <w:trHeight w:val="20"/>
        </w:trPr>
        <w:tc>
          <w:tcPr>
            <w:tcW w:w="1290" w:type="pct"/>
            <w:vMerge/>
          </w:tcPr>
          <w:p w14:paraId="006A1099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000B7EC6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7B7CD1" w:rsidRPr="00A529F8" w14:paraId="2E9A8BB5" w14:textId="77777777" w:rsidTr="00624530">
        <w:trPr>
          <w:trHeight w:val="20"/>
        </w:trPr>
        <w:tc>
          <w:tcPr>
            <w:tcW w:w="1290" w:type="pct"/>
            <w:vMerge/>
          </w:tcPr>
          <w:p w14:paraId="4ACF2224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075DA549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Использовать контрольно-измерительные инструменты и приспособления для измерения и контроля отклонений формы и взаимного расположения поверхностей</w:t>
            </w:r>
          </w:p>
        </w:tc>
      </w:tr>
      <w:tr w:rsidR="007B7CD1" w:rsidRPr="00A529F8" w14:paraId="2CCF8384" w14:textId="77777777" w:rsidTr="00624530">
        <w:trPr>
          <w:trHeight w:val="20"/>
        </w:trPr>
        <w:tc>
          <w:tcPr>
            <w:tcW w:w="1290" w:type="pct"/>
            <w:vMerge/>
          </w:tcPr>
          <w:p w14:paraId="79EE5C5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85981A5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Выявлять дефекты в сложных листоштампованных изделиях</w:t>
            </w:r>
          </w:p>
        </w:tc>
      </w:tr>
      <w:tr w:rsidR="007B7CD1" w:rsidRPr="00A529F8" w14:paraId="53B50232" w14:textId="77777777" w:rsidTr="00624530">
        <w:trPr>
          <w:trHeight w:val="20"/>
        </w:trPr>
        <w:tc>
          <w:tcPr>
            <w:tcW w:w="1290" w:type="pct"/>
            <w:vMerge/>
          </w:tcPr>
          <w:p w14:paraId="2FF519FF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68F32A92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Определять причины возникновения дефектов сложных листоштампованных изделий</w:t>
            </w:r>
          </w:p>
        </w:tc>
      </w:tr>
      <w:tr w:rsidR="007B7CD1" w:rsidRPr="00A529F8" w14:paraId="41E33264" w14:textId="77777777" w:rsidTr="00624530">
        <w:trPr>
          <w:trHeight w:val="20"/>
        </w:trPr>
        <w:tc>
          <w:tcPr>
            <w:tcW w:w="1290" w:type="pct"/>
            <w:vMerge/>
          </w:tcPr>
          <w:p w14:paraId="62222C3A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540794C5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Заполнять контрольные карты на сложные листоштампованные изделия</w:t>
            </w:r>
          </w:p>
        </w:tc>
      </w:tr>
      <w:tr w:rsidR="007B7CD1" w:rsidRPr="00A529F8" w14:paraId="359CD530" w14:textId="77777777" w:rsidTr="00624530">
        <w:trPr>
          <w:trHeight w:val="20"/>
        </w:trPr>
        <w:tc>
          <w:tcPr>
            <w:tcW w:w="1290" w:type="pct"/>
            <w:vMerge/>
          </w:tcPr>
          <w:p w14:paraId="4411049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5BE9DBA9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 xml:space="preserve">Выбирать грузоподъемные механизмы и такелажную оснастку для установки на рабочем месте </w:t>
            </w:r>
            <w:r w:rsidR="002402E1" w:rsidRPr="00624530">
              <w:t xml:space="preserve">и снятия </w:t>
            </w:r>
            <w:r w:rsidRPr="00624530">
              <w:t>сложных листоштампованных изделий</w:t>
            </w:r>
          </w:p>
        </w:tc>
      </w:tr>
      <w:tr w:rsidR="007B7CD1" w:rsidRPr="00A529F8" w14:paraId="15041C4C" w14:textId="77777777" w:rsidTr="00624530">
        <w:trPr>
          <w:trHeight w:val="20"/>
        </w:trPr>
        <w:tc>
          <w:tcPr>
            <w:tcW w:w="1290" w:type="pct"/>
            <w:vMerge/>
          </w:tcPr>
          <w:p w14:paraId="5CAB506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33386193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Выбирать схемы строповки сложных листоштампованных изделий</w:t>
            </w:r>
          </w:p>
        </w:tc>
      </w:tr>
      <w:tr w:rsidR="007B7CD1" w:rsidRPr="00A529F8" w14:paraId="763C1D89" w14:textId="77777777" w:rsidTr="00624530">
        <w:trPr>
          <w:trHeight w:val="20"/>
        </w:trPr>
        <w:tc>
          <w:tcPr>
            <w:tcW w:w="1290" w:type="pct"/>
            <w:vMerge/>
          </w:tcPr>
          <w:p w14:paraId="59BE458E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737F5065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Управлять подъемом (снятием) сложных листоштампованных изделий</w:t>
            </w:r>
          </w:p>
        </w:tc>
      </w:tr>
      <w:tr w:rsidR="00E76924" w:rsidRPr="00A529F8" w14:paraId="0C768C04" w14:textId="77777777" w:rsidTr="00624530">
        <w:trPr>
          <w:trHeight w:val="20"/>
        </w:trPr>
        <w:tc>
          <w:tcPr>
            <w:tcW w:w="1290" w:type="pct"/>
            <w:vMerge/>
          </w:tcPr>
          <w:p w14:paraId="7B4611DE" w14:textId="77777777" w:rsidR="00E76924" w:rsidRPr="00A529F8" w:rsidDel="002A1D54" w:rsidRDefault="00E76924" w:rsidP="00B92CAB">
            <w:pPr>
              <w:pStyle w:val="aff1"/>
            </w:pPr>
          </w:p>
        </w:tc>
        <w:tc>
          <w:tcPr>
            <w:tcW w:w="3710" w:type="pct"/>
          </w:tcPr>
          <w:p w14:paraId="4A2870A7" w14:textId="77777777" w:rsidR="00E76924" w:rsidRPr="00624530" w:rsidRDefault="00E76924" w:rsidP="0062453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сложных листоштампованных изделий</w:t>
            </w:r>
          </w:p>
        </w:tc>
      </w:tr>
      <w:tr w:rsidR="007B7CD1" w:rsidRPr="00A529F8" w14:paraId="22A6D1FA" w14:textId="77777777" w:rsidTr="00624530">
        <w:trPr>
          <w:trHeight w:val="20"/>
        </w:trPr>
        <w:tc>
          <w:tcPr>
            <w:tcW w:w="1290" w:type="pct"/>
            <w:vMerge/>
          </w:tcPr>
          <w:p w14:paraId="3AE624A9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2A192B82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7B7CD1" w:rsidRPr="00A529F8" w14:paraId="0B7DBBD4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74D21CB0" w14:textId="77777777" w:rsidR="007B7CD1" w:rsidRPr="00A529F8" w:rsidRDefault="007B7CD1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3BA386F8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Основы машиностроительного черчения в объеме, необходимом для выполнения работы</w:t>
            </w:r>
          </w:p>
        </w:tc>
      </w:tr>
      <w:tr w:rsidR="007B7CD1" w:rsidRPr="00A529F8" w14:paraId="51FAC81C" w14:textId="77777777" w:rsidTr="00624530">
        <w:trPr>
          <w:trHeight w:val="20"/>
        </w:trPr>
        <w:tc>
          <w:tcPr>
            <w:tcW w:w="1290" w:type="pct"/>
            <w:vMerge/>
          </w:tcPr>
          <w:p w14:paraId="719B5E6C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70824E17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Правила чтения технической документации в объеме, необходимом для выполнения работы</w:t>
            </w:r>
          </w:p>
        </w:tc>
      </w:tr>
      <w:tr w:rsidR="007B7CD1" w:rsidRPr="00A529F8" w14:paraId="391C6711" w14:textId="77777777" w:rsidTr="00624530">
        <w:trPr>
          <w:trHeight w:val="20"/>
        </w:trPr>
        <w:tc>
          <w:tcPr>
            <w:tcW w:w="1290" w:type="pct"/>
            <w:vMerge/>
          </w:tcPr>
          <w:p w14:paraId="1CDBA879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31DAFCAE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7B7CD1" w:rsidRPr="00A529F8" w14:paraId="7C799030" w14:textId="77777777" w:rsidTr="00624530">
        <w:trPr>
          <w:trHeight w:val="20"/>
        </w:trPr>
        <w:tc>
          <w:tcPr>
            <w:tcW w:w="1290" w:type="pct"/>
            <w:vMerge/>
          </w:tcPr>
          <w:p w14:paraId="11AAD870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623DEB52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125E6" w:rsidRPr="00A529F8" w14:paraId="3E452551" w14:textId="77777777" w:rsidTr="00624530">
        <w:trPr>
          <w:trHeight w:val="20"/>
        </w:trPr>
        <w:tc>
          <w:tcPr>
            <w:tcW w:w="1290" w:type="pct"/>
            <w:vMerge/>
          </w:tcPr>
          <w:p w14:paraId="5E9D74C0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5994D891" w14:textId="77777777" w:rsidR="00B125E6" w:rsidRPr="00624530" w:rsidRDefault="00B125E6" w:rsidP="00624530">
            <w:pPr>
              <w:pStyle w:val="aff1"/>
              <w:jc w:val="both"/>
            </w:pPr>
            <w:r w:rsidRPr="0062453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94B51" w:rsidRPr="00A529F8" w14:paraId="43C54D4B" w14:textId="77777777" w:rsidTr="00624530">
        <w:trPr>
          <w:trHeight w:val="20"/>
        </w:trPr>
        <w:tc>
          <w:tcPr>
            <w:tcW w:w="1290" w:type="pct"/>
            <w:vMerge/>
          </w:tcPr>
          <w:p w14:paraId="7DB56AD1" w14:textId="77777777" w:rsidR="00094B51" w:rsidRPr="00A529F8" w:rsidDel="002A1D54" w:rsidRDefault="00094B51" w:rsidP="00B92CAB">
            <w:pPr>
              <w:pStyle w:val="aff1"/>
            </w:pPr>
          </w:p>
        </w:tc>
        <w:tc>
          <w:tcPr>
            <w:tcW w:w="3710" w:type="pct"/>
          </w:tcPr>
          <w:p w14:paraId="33CFBE53" w14:textId="77777777" w:rsidR="00094B51" w:rsidRPr="00624530" w:rsidRDefault="00B125E6" w:rsidP="00624530">
            <w:pPr>
              <w:pStyle w:val="aff1"/>
              <w:jc w:val="both"/>
            </w:pPr>
            <w:r w:rsidRPr="00624530">
              <w:t>Текстовые редакторы (процессоры): наименования, возможности и порядок работы в них</w:t>
            </w:r>
          </w:p>
        </w:tc>
      </w:tr>
      <w:tr w:rsidR="007B7CD1" w:rsidRPr="00A529F8" w14:paraId="2F24F444" w14:textId="77777777" w:rsidTr="00624530">
        <w:trPr>
          <w:trHeight w:val="20"/>
        </w:trPr>
        <w:tc>
          <w:tcPr>
            <w:tcW w:w="1290" w:type="pct"/>
            <w:vMerge/>
          </w:tcPr>
          <w:p w14:paraId="0333199B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5A69FD3D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7B7CD1" w:rsidRPr="00A529F8" w14:paraId="01922EED" w14:textId="77777777" w:rsidTr="00624530">
        <w:trPr>
          <w:trHeight w:val="20"/>
        </w:trPr>
        <w:tc>
          <w:tcPr>
            <w:tcW w:w="1290" w:type="pct"/>
            <w:vMerge/>
          </w:tcPr>
          <w:p w14:paraId="37BB9CC9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337A9AD2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Технические требования, предъявляемые к сложным листоштампованным изделиям</w:t>
            </w:r>
          </w:p>
        </w:tc>
      </w:tr>
      <w:tr w:rsidR="007B7CD1" w:rsidRPr="00A529F8" w14:paraId="3118BA54" w14:textId="77777777" w:rsidTr="00624530">
        <w:trPr>
          <w:trHeight w:val="20"/>
        </w:trPr>
        <w:tc>
          <w:tcPr>
            <w:tcW w:w="1290" w:type="pct"/>
            <w:vMerge/>
          </w:tcPr>
          <w:p w14:paraId="601EFC42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1FC058BB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Основные технологические</w:t>
            </w:r>
            <w:r w:rsidR="001A61FF" w:rsidRPr="00624530">
              <w:t xml:space="preserve"> процессы</w:t>
            </w:r>
            <w:r w:rsidRPr="00624530">
              <w:t xml:space="preserve"> листовой штамповки </w:t>
            </w:r>
          </w:p>
        </w:tc>
      </w:tr>
      <w:tr w:rsidR="007B7CD1" w:rsidRPr="00A529F8" w14:paraId="444702C8" w14:textId="77777777" w:rsidTr="00624530">
        <w:trPr>
          <w:trHeight w:val="20"/>
        </w:trPr>
        <w:tc>
          <w:tcPr>
            <w:tcW w:w="1290" w:type="pct"/>
            <w:vMerge/>
          </w:tcPr>
          <w:p w14:paraId="1CB0EB6E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A44964E" w14:textId="77777777" w:rsidR="007B7CD1" w:rsidRPr="00624530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7B7CD1" w:rsidRPr="00624530">
              <w:t>и назначение листоштамповочного и вспомогательного оборудования</w:t>
            </w:r>
          </w:p>
        </w:tc>
      </w:tr>
      <w:tr w:rsidR="007B7CD1" w:rsidRPr="00A529F8" w14:paraId="1593FDF5" w14:textId="77777777" w:rsidTr="00624530">
        <w:trPr>
          <w:trHeight w:val="20"/>
        </w:trPr>
        <w:tc>
          <w:tcPr>
            <w:tcW w:w="1290" w:type="pct"/>
            <w:vMerge/>
          </w:tcPr>
          <w:p w14:paraId="73428154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59686914" w14:textId="77777777" w:rsidR="007B7CD1" w:rsidRPr="00624530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7B7CD1" w:rsidRPr="00624530">
              <w:t>и назначение штамповой оснастки для штамповки сложных листоштампованных изделий</w:t>
            </w:r>
          </w:p>
        </w:tc>
      </w:tr>
      <w:tr w:rsidR="007B7CD1" w:rsidRPr="00A529F8" w14:paraId="0E3EA9BA" w14:textId="77777777" w:rsidTr="00624530">
        <w:trPr>
          <w:trHeight w:val="20"/>
        </w:trPr>
        <w:tc>
          <w:tcPr>
            <w:tcW w:w="1290" w:type="pct"/>
            <w:vMerge/>
          </w:tcPr>
          <w:p w14:paraId="698263BD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A392B4B" w14:textId="77777777" w:rsidR="007B7CD1" w:rsidRPr="00624530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7B7CD1" w:rsidRPr="00624530">
              <w:t>и назначение контрольно-измерительных инструментов и приспособлений для измерения и контроля линейных размеров сложных листоштампованных изделий</w:t>
            </w:r>
          </w:p>
        </w:tc>
      </w:tr>
      <w:tr w:rsidR="007B7CD1" w:rsidRPr="00A529F8" w14:paraId="179A4893" w14:textId="77777777" w:rsidTr="00624530">
        <w:trPr>
          <w:trHeight w:val="20"/>
        </w:trPr>
        <w:tc>
          <w:tcPr>
            <w:tcW w:w="1290" w:type="pct"/>
            <w:vMerge/>
          </w:tcPr>
          <w:p w14:paraId="1501F101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06878231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 xml:space="preserve">Условия работы штамповой оснастки для холодной штамповки сложных изделий </w:t>
            </w:r>
          </w:p>
        </w:tc>
      </w:tr>
      <w:tr w:rsidR="007B7CD1" w:rsidRPr="00A529F8" w14:paraId="50F2D6E8" w14:textId="77777777" w:rsidTr="00624530">
        <w:trPr>
          <w:trHeight w:val="20"/>
        </w:trPr>
        <w:tc>
          <w:tcPr>
            <w:tcW w:w="1290" w:type="pct"/>
            <w:vMerge/>
          </w:tcPr>
          <w:p w14:paraId="14DF00C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A2D8FCF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Методики контроля и измерения линейных размеров сложных листоштампованных изделий</w:t>
            </w:r>
          </w:p>
        </w:tc>
      </w:tr>
      <w:tr w:rsidR="007B7CD1" w:rsidRPr="00A529F8" w14:paraId="0BA182FB" w14:textId="77777777" w:rsidTr="00624530">
        <w:trPr>
          <w:trHeight w:val="20"/>
        </w:trPr>
        <w:tc>
          <w:tcPr>
            <w:tcW w:w="1290" w:type="pct"/>
            <w:vMerge/>
          </w:tcPr>
          <w:p w14:paraId="0F2B72E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10E3BB9F" w14:textId="77777777" w:rsidR="007B7CD1" w:rsidRPr="00624530" w:rsidRDefault="00493A6C" w:rsidP="00624530">
            <w:pPr>
              <w:pStyle w:val="aff1"/>
              <w:jc w:val="both"/>
              <w:rPr>
                <w:rFonts w:eastAsia="Batang"/>
              </w:rPr>
            </w:pPr>
            <w:r>
              <w:t xml:space="preserve">Виды, конструкция </w:t>
            </w:r>
            <w:r w:rsidR="007B7CD1" w:rsidRPr="00624530">
              <w:t>и назначение контрольно-измерительных инструментов и приспособлений для измерения и контроля угловых размеров сложных листоштампованных изделий</w:t>
            </w:r>
          </w:p>
        </w:tc>
      </w:tr>
      <w:tr w:rsidR="007B7CD1" w:rsidRPr="00A529F8" w14:paraId="35A87543" w14:textId="77777777" w:rsidTr="00624530">
        <w:trPr>
          <w:trHeight w:val="20"/>
        </w:trPr>
        <w:tc>
          <w:tcPr>
            <w:tcW w:w="1290" w:type="pct"/>
            <w:vMerge/>
          </w:tcPr>
          <w:p w14:paraId="4E2A7DD9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F2ABD2E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Методики контроля и измерения угловых размеров сложных листоштампованных изделий</w:t>
            </w:r>
          </w:p>
        </w:tc>
      </w:tr>
      <w:tr w:rsidR="007B7CD1" w:rsidRPr="00A529F8" w14:paraId="4421BE76" w14:textId="77777777" w:rsidTr="00624530">
        <w:trPr>
          <w:trHeight w:val="20"/>
        </w:trPr>
        <w:tc>
          <w:tcPr>
            <w:tcW w:w="1290" w:type="pct"/>
            <w:vMerge/>
          </w:tcPr>
          <w:p w14:paraId="1AA7663B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2309A593" w14:textId="77777777" w:rsidR="007B7CD1" w:rsidRPr="00624530" w:rsidRDefault="00493A6C" w:rsidP="00624530">
            <w:pPr>
              <w:pStyle w:val="aff1"/>
              <w:jc w:val="both"/>
              <w:rPr>
                <w:rFonts w:eastAsia="Batang"/>
              </w:rPr>
            </w:pPr>
            <w:r>
              <w:t xml:space="preserve">Виды, конструкция </w:t>
            </w:r>
            <w:r w:rsidR="007B7CD1" w:rsidRPr="00624530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сложных листоштампованных изделий</w:t>
            </w:r>
          </w:p>
        </w:tc>
      </w:tr>
      <w:tr w:rsidR="007B7CD1" w:rsidRPr="00A529F8" w14:paraId="617E1147" w14:textId="77777777" w:rsidTr="00624530">
        <w:trPr>
          <w:trHeight w:val="20"/>
        </w:trPr>
        <w:tc>
          <w:tcPr>
            <w:tcW w:w="1290" w:type="pct"/>
            <w:vMerge/>
          </w:tcPr>
          <w:p w14:paraId="5D948856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263F326C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Методики контроля и измерения отклонений формы и взаимного расположения поверхностей сложных листоштампованных изделий</w:t>
            </w:r>
          </w:p>
        </w:tc>
      </w:tr>
      <w:tr w:rsidR="007B7CD1" w:rsidRPr="00A529F8" w14:paraId="02C2C787" w14:textId="77777777" w:rsidTr="00624530">
        <w:trPr>
          <w:trHeight w:val="20"/>
        </w:trPr>
        <w:tc>
          <w:tcPr>
            <w:tcW w:w="1290" w:type="pct"/>
            <w:vMerge/>
          </w:tcPr>
          <w:p w14:paraId="3C69CBE7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1C0211A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Допуски на сложные изделия после холодноштамповочных работ для технологических процессов листовой штамповки</w:t>
            </w:r>
          </w:p>
        </w:tc>
      </w:tr>
      <w:tr w:rsidR="007B7CD1" w:rsidRPr="00A529F8" w14:paraId="11F60670" w14:textId="77777777" w:rsidTr="00624530">
        <w:trPr>
          <w:trHeight w:val="20"/>
        </w:trPr>
        <w:tc>
          <w:tcPr>
            <w:tcW w:w="1290" w:type="pct"/>
            <w:vMerge/>
          </w:tcPr>
          <w:p w14:paraId="056D3ACC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A7552CB" w14:textId="77777777" w:rsidR="007B7CD1" w:rsidRPr="00624530" w:rsidRDefault="007B7CD1" w:rsidP="00624530">
            <w:pPr>
              <w:pStyle w:val="aff1"/>
              <w:jc w:val="both"/>
              <w:rPr>
                <w:rFonts w:eastAsia="Batang"/>
              </w:rPr>
            </w:pPr>
            <w:r w:rsidRPr="00624530">
              <w:t>Виды и классификация дефектов сложных изделий по основным операциям после листовой штамповки</w:t>
            </w:r>
          </w:p>
        </w:tc>
      </w:tr>
      <w:tr w:rsidR="007B7CD1" w:rsidRPr="00A529F8" w14:paraId="40A88F0F" w14:textId="77777777" w:rsidTr="00624530">
        <w:trPr>
          <w:trHeight w:val="20"/>
        </w:trPr>
        <w:tc>
          <w:tcPr>
            <w:tcW w:w="1290" w:type="pct"/>
            <w:vMerge/>
          </w:tcPr>
          <w:p w14:paraId="2661B2EF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0D1A2FCD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Причины возникновения дефектов в сложных листоштампованных изделиях</w:t>
            </w:r>
          </w:p>
        </w:tc>
      </w:tr>
      <w:tr w:rsidR="007B7CD1" w:rsidRPr="00A529F8" w14:paraId="0805E9F2" w14:textId="77777777" w:rsidTr="00624530">
        <w:trPr>
          <w:trHeight w:val="20"/>
        </w:trPr>
        <w:tc>
          <w:tcPr>
            <w:tcW w:w="1290" w:type="pct"/>
            <w:vMerge/>
          </w:tcPr>
          <w:p w14:paraId="1D850626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13498F2A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Группы и марки материалов, обрабатываемых листовой штамповкой</w:t>
            </w:r>
          </w:p>
        </w:tc>
      </w:tr>
      <w:tr w:rsidR="007B7CD1" w:rsidRPr="00A529F8" w14:paraId="5A193F2F" w14:textId="77777777" w:rsidTr="00624530">
        <w:trPr>
          <w:trHeight w:val="20"/>
        </w:trPr>
        <w:tc>
          <w:tcPr>
            <w:tcW w:w="1290" w:type="pct"/>
            <w:vMerge/>
          </w:tcPr>
          <w:p w14:paraId="65EC986B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0A020DB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Сортамент заготовок для листовой штамповки</w:t>
            </w:r>
          </w:p>
        </w:tc>
      </w:tr>
      <w:tr w:rsidR="007B7CD1" w:rsidRPr="00A529F8" w14:paraId="2F0E538B" w14:textId="77777777" w:rsidTr="00624530">
        <w:trPr>
          <w:trHeight w:val="20"/>
        </w:trPr>
        <w:tc>
          <w:tcPr>
            <w:tcW w:w="1290" w:type="pct"/>
            <w:vMerge/>
          </w:tcPr>
          <w:p w14:paraId="1599CECF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89FA1C8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Свойства металлов, обрабатываемых листовой штамповкой</w:t>
            </w:r>
          </w:p>
        </w:tc>
      </w:tr>
      <w:tr w:rsidR="007B7CD1" w:rsidRPr="00A529F8" w14:paraId="1B55EC08" w14:textId="77777777" w:rsidTr="00624530">
        <w:trPr>
          <w:trHeight w:val="20"/>
        </w:trPr>
        <w:tc>
          <w:tcPr>
            <w:tcW w:w="1290" w:type="pct"/>
            <w:vMerge/>
          </w:tcPr>
          <w:p w14:paraId="53A7C5D3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665D10AF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Правила строповки и перемещения грузов</w:t>
            </w:r>
          </w:p>
        </w:tc>
      </w:tr>
      <w:tr w:rsidR="007B7CD1" w:rsidRPr="00A529F8" w14:paraId="5C2B83FD" w14:textId="77777777" w:rsidTr="00624530">
        <w:trPr>
          <w:trHeight w:val="20"/>
        </w:trPr>
        <w:tc>
          <w:tcPr>
            <w:tcW w:w="1290" w:type="pct"/>
            <w:vMerge/>
          </w:tcPr>
          <w:p w14:paraId="4A4CBC4F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7CE0EE86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Система знаковой сигнализации при работе с машинистом крана</w:t>
            </w:r>
          </w:p>
        </w:tc>
      </w:tr>
      <w:tr w:rsidR="007B7CD1" w:rsidRPr="00A529F8" w14:paraId="76A7193F" w14:textId="77777777" w:rsidTr="00624530">
        <w:trPr>
          <w:trHeight w:val="20"/>
        </w:trPr>
        <w:tc>
          <w:tcPr>
            <w:tcW w:w="1290" w:type="pct"/>
            <w:vMerge/>
          </w:tcPr>
          <w:p w14:paraId="0C735DC0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40E04440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Порядок заполнения контрольных карт на сложные листоштампованные изделия</w:t>
            </w:r>
          </w:p>
        </w:tc>
      </w:tr>
      <w:tr w:rsidR="00C22E55" w:rsidRPr="00A529F8" w14:paraId="59466D03" w14:textId="77777777" w:rsidTr="00624530">
        <w:trPr>
          <w:trHeight w:val="20"/>
        </w:trPr>
        <w:tc>
          <w:tcPr>
            <w:tcW w:w="1290" w:type="pct"/>
            <w:vMerge/>
          </w:tcPr>
          <w:p w14:paraId="03808977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75264C34" w14:textId="77777777" w:rsidR="00C22E55" w:rsidRPr="00624530" w:rsidRDefault="00C22E55" w:rsidP="00624530">
            <w:pPr>
              <w:pStyle w:val="aff1"/>
              <w:jc w:val="both"/>
            </w:pPr>
            <w:r w:rsidRPr="00624530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7B7CD1" w:rsidRPr="00A529F8" w14:paraId="0EF99306" w14:textId="77777777" w:rsidTr="00624530">
        <w:trPr>
          <w:trHeight w:val="20"/>
        </w:trPr>
        <w:tc>
          <w:tcPr>
            <w:tcW w:w="1290" w:type="pct"/>
            <w:vMerge/>
          </w:tcPr>
          <w:p w14:paraId="7DD0EB52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52E0A3D2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624530">
              <w:t>и коллективной защиты при контроле сложных листоштампованных изделий</w:t>
            </w:r>
          </w:p>
        </w:tc>
      </w:tr>
      <w:tr w:rsidR="007B7CD1" w:rsidRPr="00A529F8" w14:paraId="59BB0C02" w14:textId="77777777" w:rsidTr="00624530">
        <w:trPr>
          <w:trHeight w:val="20"/>
        </w:trPr>
        <w:tc>
          <w:tcPr>
            <w:tcW w:w="1290" w:type="pct"/>
            <w:vMerge/>
          </w:tcPr>
          <w:p w14:paraId="1789F798" w14:textId="77777777" w:rsidR="007B7CD1" w:rsidRPr="00A529F8" w:rsidDel="002A1D54" w:rsidRDefault="007B7CD1" w:rsidP="00B92CAB">
            <w:pPr>
              <w:pStyle w:val="aff1"/>
            </w:pPr>
          </w:p>
        </w:tc>
        <w:tc>
          <w:tcPr>
            <w:tcW w:w="3710" w:type="pct"/>
          </w:tcPr>
          <w:p w14:paraId="22EC2E5B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Требования охраны труда, пожарной, промышленной, экологической и электробезопасности</w:t>
            </w:r>
          </w:p>
        </w:tc>
      </w:tr>
      <w:tr w:rsidR="007B7CD1" w:rsidRPr="00A529F8" w14:paraId="62745101" w14:textId="77777777" w:rsidTr="00624530">
        <w:trPr>
          <w:trHeight w:val="20"/>
        </w:trPr>
        <w:tc>
          <w:tcPr>
            <w:tcW w:w="1290" w:type="pct"/>
          </w:tcPr>
          <w:p w14:paraId="77C89658" w14:textId="77777777" w:rsidR="007B7CD1" w:rsidRPr="00A529F8" w:rsidDel="002A1D54" w:rsidRDefault="007B7CD1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653CA434" w14:textId="77777777" w:rsidR="007B7CD1" w:rsidRPr="00624530" w:rsidRDefault="007B7CD1" w:rsidP="00624530">
            <w:pPr>
              <w:pStyle w:val="aff1"/>
              <w:jc w:val="both"/>
            </w:pPr>
            <w:r w:rsidRPr="00624530">
              <w:t>-</w:t>
            </w:r>
          </w:p>
        </w:tc>
      </w:tr>
    </w:tbl>
    <w:p w14:paraId="235485B5" w14:textId="77777777" w:rsidR="002402E1" w:rsidRPr="002402E1" w:rsidRDefault="002402E1" w:rsidP="00296452"/>
    <w:p w14:paraId="7C9A2B45" w14:textId="77777777" w:rsidR="00A558A8" w:rsidRPr="00624530" w:rsidRDefault="00A558A8" w:rsidP="00296452">
      <w:pPr>
        <w:rPr>
          <w:b/>
          <w:bCs w:val="0"/>
        </w:rPr>
      </w:pPr>
      <w:r w:rsidRPr="00624530">
        <w:rPr>
          <w:b/>
          <w:bCs w:val="0"/>
        </w:rPr>
        <w:t>3.3.2. Трудовая функция</w:t>
      </w:r>
    </w:p>
    <w:p w14:paraId="417AF0F3" w14:textId="77777777" w:rsidR="00624530" w:rsidRPr="00A529F8" w:rsidRDefault="00624530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558A8" w:rsidRPr="00A529F8" w14:paraId="092CB688" w14:textId="77777777" w:rsidTr="00624530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47A6FEC" w14:textId="77777777" w:rsidR="00A558A8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47BD1" w14:textId="77777777" w:rsidR="00A558A8" w:rsidRPr="00A529F8" w:rsidRDefault="00A558A8" w:rsidP="00B92CAB">
            <w:pPr>
              <w:pStyle w:val="aff1"/>
            </w:pPr>
            <w:r w:rsidRPr="00A529F8">
              <w:t>Контроль сложных изделий после холодной объемной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AEB48C" w14:textId="77777777" w:rsidR="00A558A8" w:rsidRPr="00A529F8" w:rsidRDefault="00A558A8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164D5" w14:textId="77777777" w:rsidR="00A558A8" w:rsidRPr="00A529F8" w:rsidRDefault="00A529F8" w:rsidP="00B92CAB">
            <w:pPr>
              <w:pStyle w:val="aff1"/>
            </w:pPr>
            <w:r>
              <w:rPr>
                <w:lang w:val="en-US"/>
              </w:rPr>
              <w:t>C</w:t>
            </w:r>
            <w:r w:rsidR="00FF1BEE" w:rsidRPr="00A529F8">
              <w:t>/</w:t>
            </w:r>
            <w:r w:rsidR="00A558A8" w:rsidRPr="00A529F8">
              <w:t>02.3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961087" w14:textId="77777777" w:rsidR="00A558A8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4DA04" w14:textId="77777777" w:rsidR="00A558A8" w:rsidRPr="00A529F8" w:rsidRDefault="00A558A8" w:rsidP="00B92CAB">
            <w:pPr>
              <w:pStyle w:val="aff3"/>
            </w:pPr>
            <w:r w:rsidRPr="00A529F8">
              <w:t>3</w:t>
            </w:r>
          </w:p>
        </w:tc>
      </w:tr>
    </w:tbl>
    <w:p w14:paraId="1363222D" w14:textId="77777777" w:rsidR="00624530" w:rsidRDefault="0062453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558A8" w:rsidRPr="00A529F8" w14:paraId="4E1F7618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D22D69D" w14:textId="77777777" w:rsidR="00A558A8" w:rsidRPr="00A529F8" w:rsidRDefault="00A558A8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C901CB4" w14:textId="77777777" w:rsidR="00A558A8" w:rsidRPr="00A529F8" w:rsidRDefault="00A558A8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A9ECCC" w14:textId="77777777" w:rsidR="00A558A8" w:rsidRPr="00A529F8" w:rsidRDefault="00A558A8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EE2BEC" w14:textId="77777777" w:rsidR="00A558A8" w:rsidRPr="00A529F8" w:rsidRDefault="00A558A8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7C019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13DDE" w14:textId="77777777" w:rsidR="00A558A8" w:rsidRPr="00A529F8" w:rsidRDefault="00A558A8" w:rsidP="00B92CAB">
            <w:pPr>
              <w:pStyle w:val="aff1"/>
            </w:pPr>
          </w:p>
        </w:tc>
      </w:tr>
      <w:tr w:rsidR="00A558A8" w:rsidRPr="00A529F8" w14:paraId="6BE136C5" w14:textId="77777777" w:rsidTr="0062453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47B8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A861EE1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065B910F" w14:textId="77777777" w:rsidR="00A558A8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01D88E8C" w14:textId="77777777" w:rsidR="00A558A8" w:rsidRPr="00A529F8" w:rsidRDefault="00A558A8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39FF2053" w14:textId="77777777" w:rsidR="00624530" w:rsidRDefault="0062453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558A8" w:rsidRPr="00A529F8" w14:paraId="2A34698E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0B87EB32" w14:textId="77777777" w:rsidR="00A558A8" w:rsidRPr="00A529F8" w:rsidRDefault="00A558A8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785684DF" w14:textId="77777777" w:rsidR="00A558A8" w:rsidRPr="00A529F8" w:rsidRDefault="00A558A8" w:rsidP="00624530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 сложных изделий после холодной объемной штамповки</w:t>
            </w:r>
          </w:p>
        </w:tc>
      </w:tr>
      <w:tr w:rsidR="00A558A8" w:rsidRPr="00A529F8" w14:paraId="5754B58C" w14:textId="77777777" w:rsidTr="00624530">
        <w:trPr>
          <w:trHeight w:val="20"/>
        </w:trPr>
        <w:tc>
          <w:tcPr>
            <w:tcW w:w="1290" w:type="pct"/>
            <w:vMerge/>
          </w:tcPr>
          <w:p w14:paraId="37C240E2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323FDED7" w14:textId="77777777" w:rsidR="00A558A8" w:rsidRPr="00A529F8" w:rsidRDefault="00A558A8" w:rsidP="00624530">
            <w:pPr>
              <w:pStyle w:val="aff1"/>
              <w:jc w:val="both"/>
            </w:pPr>
            <w:r w:rsidRPr="00A529F8">
              <w:t>Выбор и подготовка контрольно-измерительных инструментов и приспособлений для измерения и контроля сложных изделий после холодной объемной штамповки</w:t>
            </w:r>
          </w:p>
        </w:tc>
      </w:tr>
      <w:tr w:rsidR="00A558A8" w:rsidRPr="00A529F8" w14:paraId="4575DCD7" w14:textId="77777777" w:rsidTr="00624530">
        <w:trPr>
          <w:trHeight w:val="20"/>
        </w:trPr>
        <w:tc>
          <w:tcPr>
            <w:tcW w:w="1290" w:type="pct"/>
            <w:vMerge/>
          </w:tcPr>
          <w:p w14:paraId="67C594B9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21E76762" w14:textId="77777777" w:rsidR="00A558A8" w:rsidRPr="00A529F8" w:rsidRDefault="00A558A8" w:rsidP="00624530">
            <w:pPr>
              <w:pStyle w:val="aff1"/>
              <w:jc w:val="both"/>
            </w:pPr>
            <w:r w:rsidRPr="00A529F8">
              <w:t xml:space="preserve">Измерение и контроль линейных размеров сложных изделий после холодной объемной штамповки </w:t>
            </w:r>
          </w:p>
        </w:tc>
      </w:tr>
      <w:tr w:rsidR="00A558A8" w:rsidRPr="00A529F8" w14:paraId="0EAF99F0" w14:textId="77777777" w:rsidTr="00624530">
        <w:trPr>
          <w:trHeight w:val="20"/>
        </w:trPr>
        <w:tc>
          <w:tcPr>
            <w:tcW w:w="1290" w:type="pct"/>
            <w:vMerge/>
          </w:tcPr>
          <w:p w14:paraId="55A5ED76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59939B09" w14:textId="77777777" w:rsidR="00A558A8" w:rsidRPr="00A529F8" w:rsidRDefault="00A558A8" w:rsidP="00624530">
            <w:pPr>
              <w:pStyle w:val="aff1"/>
              <w:jc w:val="both"/>
            </w:pPr>
            <w:r w:rsidRPr="00A529F8">
              <w:t xml:space="preserve">Измерение и контроль угловых размеров сложных изделий после холодной объемной штамповки </w:t>
            </w:r>
          </w:p>
        </w:tc>
      </w:tr>
      <w:tr w:rsidR="00A558A8" w:rsidRPr="00A529F8" w14:paraId="632046A1" w14:textId="77777777" w:rsidTr="00624530">
        <w:trPr>
          <w:trHeight w:val="20"/>
        </w:trPr>
        <w:tc>
          <w:tcPr>
            <w:tcW w:w="1290" w:type="pct"/>
            <w:vMerge/>
          </w:tcPr>
          <w:p w14:paraId="01B154B9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0B0BEA18" w14:textId="77777777" w:rsidR="00A558A8" w:rsidRPr="00A529F8" w:rsidRDefault="00A558A8" w:rsidP="00624530">
            <w:pPr>
              <w:pStyle w:val="aff1"/>
              <w:jc w:val="both"/>
            </w:pPr>
            <w:r w:rsidRPr="00A529F8">
              <w:t>Измерение и контроль отклонений формы и взаимного расположения поверхностей сложных изделий после холодной объемной штамповки</w:t>
            </w:r>
          </w:p>
        </w:tc>
      </w:tr>
      <w:tr w:rsidR="00C2512D" w:rsidRPr="00A529F8" w14:paraId="31A74958" w14:textId="77777777" w:rsidTr="00624530">
        <w:trPr>
          <w:trHeight w:val="20"/>
        </w:trPr>
        <w:tc>
          <w:tcPr>
            <w:tcW w:w="1290" w:type="pct"/>
            <w:vMerge/>
          </w:tcPr>
          <w:p w14:paraId="684269E4" w14:textId="77777777" w:rsidR="00C2512D" w:rsidRPr="00A529F8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56E53175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Визуальный контроль наружных дефектов сложных изделий после холодной объемной штамповки</w:t>
            </w:r>
          </w:p>
        </w:tc>
      </w:tr>
      <w:tr w:rsidR="00C2512D" w:rsidRPr="00A529F8" w14:paraId="09669EAF" w14:textId="77777777" w:rsidTr="00624530">
        <w:trPr>
          <w:trHeight w:val="20"/>
        </w:trPr>
        <w:tc>
          <w:tcPr>
            <w:tcW w:w="1290" w:type="pct"/>
            <w:vMerge/>
          </w:tcPr>
          <w:p w14:paraId="79B587C3" w14:textId="77777777" w:rsidR="00C2512D" w:rsidRPr="00A529F8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4263907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Установление видов дефектов сложных изделий после холодной объемной штамповки</w:t>
            </w:r>
          </w:p>
        </w:tc>
      </w:tr>
      <w:tr w:rsidR="00C2512D" w:rsidRPr="00A529F8" w14:paraId="69769D6F" w14:textId="77777777" w:rsidTr="00624530">
        <w:trPr>
          <w:trHeight w:val="20"/>
        </w:trPr>
        <w:tc>
          <w:tcPr>
            <w:tcW w:w="1290" w:type="pct"/>
            <w:vMerge/>
          </w:tcPr>
          <w:p w14:paraId="40E24A95" w14:textId="77777777" w:rsidR="00C2512D" w:rsidRPr="00A529F8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4541A02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Установление причин возникновения дефектов сложных изделий после холодной объемной штамповки</w:t>
            </w:r>
          </w:p>
        </w:tc>
      </w:tr>
      <w:tr w:rsidR="00C2512D" w:rsidRPr="00A529F8" w14:paraId="6E92DB9C" w14:textId="77777777" w:rsidTr="00624530">
        <w:trPr>
          <w:trHeight w:val="20"/>
        </w:trPr>
        <w:tc>
          <w:tcPr>
            <w:tcW w:w="1290" w:type="pct"/>
            <w:vMerge/>
          </w:tcPr>
          <w:p w14:paraId="06829BF2" w14:textId="77777777" w:rsidR="00C2512D" w:rsidRPr="00A529F8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5BA5469D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Занесение результатов контроля сложных изделий после холодной объемной штамповки в контрольную карту</w:t>
            </w:r>
          </w:p>
        </w:tc>
      </w:tr>
      <w:tr w:rsidR="00C2512D" w:rsidRPr="00A529F8" w14:paraId="63F78872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12FFE311" w14:textId="77777777" w:rsidR="00C2512D" w:rsidRPr="00A529F8" w:rsidDel="002A1D54" w:rsidRDefault="00C2512D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7DB6AC28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B125E6" w:rsidRPr="00A529F8" w14:paraId="52F3AA29" w14:textId="77777777" w:rsidTr="00624530">
        <w:trPr>
          <w:trHeight w:val="20"/>
        </w:trPr>
        <w:tc>
          <w:tcPr>
            <w:tcW w:w="1290" w:type="pct"/>
            <w:vMerge/>
          </w:tcPr>
          <w:p w14:paraId="2A3A5874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1B602838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B125E6" w:rsidRPr="00A529F8" w14:paraId="2304A6B0" w14:textId="77777777" w:rsidTr="00624530">
        <w:trPr>
          <w:trHeight w:val="20"/>
        </w:trPr>
        <w:tc>
          <w:tcPr>
            <w:tcW w:w="1290" w:type="pct"/>
            <w:vMerge/>
          </w:tcPr>
          <w:p w14:paraId="68D3BB1D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1DBE27AC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125E6" w:rsidRPr="00A529F8" w14:paraId="70C1D911" w14:textId="77777777" w:rsidTr="00624530">
        <w:trPr>
          <w:trHeight w:val="20"/>
        </w:trPr>
        <w:tc>
          <w:tcPr>
            <w:tcW w:w="1290" w:type="pct"/>
            <w:vMerge/>
          </w:tcPr>
          <w:p w14:paraId="047B6012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0C213383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C2512D" w:rsidRPr="00A529F8" w14:paraId="28000791" w14:textId="77777777" w:rsidTr="00624530">
        <w:trPr>
          <w:trHeight w:val="20"/>
        </w:trPr>
        <w:tc>
          <w:tcPr>
            <w:tcW w:w="1290" w:type="pct"/>
            <w:vMerge/>
          </w:tcPr>
          <w:p w14:paraId="57B14F05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83157BF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</w:t>
            </w:r>
          </w:p>
        </w:tc>
      </w:tr>
      <w:tr w:rsidR="00C2512D" w:rsidRPr="00A529F8" w14:paraId="6467FE77" w14:textId="77777777" w:rsidTr="00624530">
        <w:trPr>
          <w:trHeight w:val="20"/>
        </w:trPr>
        <w:tc>
          <w:tcPr>
            <w:tcW w:w="1290" w:type="pct"/>
            <w:vMerge/>
          </w:tcPr>
          <w:p w14:paraId="242EFC9A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399D58E4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линейных</w:t>
            </w:r>
            <w:r w:rsidR="00576DE1" w:rsidRPr="00A529F8">
              <w:t xml:space="preserve"> размеров</w:t>
            </w:r>
          </w:p>
        </w:tc>
      </w:tr>
      <w:tr w:rsidR="00C2512D" w:rsidRPr="00A529F8" w14:paraId="1DB347CF" w14:textId="77777777" w:rsidTr="00624530">
        <w:trPr>
          <w:trHeight w:val="20"/>
        </w:trPr>
        <w:tc>
          <w:tcPr>
            <w:tcW w:w="1290" w:type="pct"/>
            <w:vMerge/>
          </w:tcPr>
          <w:p w14:paraId="0499FAB1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22331B83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C2512D" w:rsidRPr="00A529F8" w14:paraId="0A0EA8A8" w14:textId="77777777" w:rsidTr="00624530">
        <w:trPr>
          <w:trHeight w:val="20"/>
        </w:trPr>
        <w:tc>
          <w:tcPr>
            <w:tcW w:w="1290" w:type="pct"/>
            <w:vMerge/>
          </w:tcPr>
          <w:p w14:paraId="01D6942A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1FFEB912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отклонений формы и взаимного расположения поверхностей</w:t>
            </w:r>
          </w:p>
        </w:tc>
      </w:tr>
      <w:tr w:rsidR="00C2512D" w:rsidRPr="00A529F8" w14:paraId="7C8F6429" w14:textId="77777777" w:rsidTr="00624530">
        <w:trPr>
          <w:trHeight w:val="20"/>
        </w:trPr>
        <w:tc>
          <w:tcPr>
            <w:tcW w:w="1290" w:type="pct"/>
            <w:vMerge/>
          </w:tcPr>
          <w:p w14:paraId="6F68F997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293BF76A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Выявлять дефекты сложных изделий после холодной объемной штамповки</w:t>
            </w:r>
          </w:p>
        </w:tc>
      </w:tr>
      <w:tr w:rsidR="00C2512D" w:rsidRPr="00A529F8" w14:paraId="1848A42D" w14:textId="77777777" w:rsidTr="00624530">
        <w:trPr>
          <w:trHeight w:val="20"/>
        </w:trPr>
        <w:tc>
          <w:tcPr>
            <w:tcW w:w="1290" w:type="pct"/>
            <w:vMerge/>
          </w:tcPr>
          <w:p w14:paraId="2402841D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0F9312E5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Заполнять контрольные карты на сложные изделия после холодной объемной штамповки</w:t>
            </w:r>
          </w:p>
        </w:tc>
      </w:tr>
      <w:tr w:rsidR="000123B0" w:rsidRPr="00A529F8" w14:paraId="4C8C8722" w14:textId="77777777" w:rsidTr="00624530">
        <w:trPr>
          <w:trHeight w:val="20"/>
        </w:trPr>
        <w:tc>
          <w:tcPr>
            <w:tcW w:w="1290" w:type="pct"/>
            <w:vMerge/>
          </w:tcPr>
          <w:p w14:paraId="35CF02AD" w14:textId="77777777" w:rsidR="000123B0" w:rsidRPr="00A529F8" w:rsidDel="002A1D54" w:rsidRDefault="000123B0" w:rsidP="00B92CAB">
            <w:pPr>
              <w:pStyle w:val="aff1"/>
            </w:pPr>
          </w:p>
        </w:tc>
        <w:tc>
          <w:tcPr>
            <w:tcW w:w="3710" w:type="pct"/>
          </w:tcPr>
          <w:p w14:paraId="61A686C1" w14:textId="77777777" w:rsidR="000123B0" w:rsidRPr="00A529F8" w:rsidRDefault="000123B0" w:rsidP="0062453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сложных изделий после холодной объемной штамповки</w:t>
            </w:r>
          </w:p>
        </w:tc>
      </w:tr>
      <w:tr w:rsidR="00C2512D" w:rsidRPr="00A529F8" w14:paraId="5DEE5346" w14:textId="77777777" w:rsidTr="00624530">
        <w:trPr>
          <w:trHeight w:val="20"/>
        </w:trPr>
        <w:tc>
          <w:tcPr>
            <w:tcW w:w="1290" w:type="pct"/>
            <w:vMerge/>
          </w:tcPr>
          <w:p w14:paraId="46290834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2F2C9F77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C2512D" w:rsidRPr="00A529F8" w14:paraId="0644C29E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1AFD835E" w14:textId="77777777" w:rsidR="00C2512D" w:rsidRPr="00A529F8" w:rsidRDefault="00C2512D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0AA565F3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9022E1" w:rsidRPr="00A529F8" w14:paraId="15D44C86" w14:textId="77777777" w:rsidTr="00624530">
        <w:trPr>
          <w:trHeight w:val="20"/>
        </w:trPr>
        <w:tc>
          <w:tcPr>
            <w:tcW w:w="1290" w:type="pct"/>
            <w:vMerge/>
          </w:tcPr>
          <w:p w14:paraId="16EAE8BD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</w:tcPr>
          <w:p w14:paraId="4CEF5D1F" w14:textId="77777777" w:rsidR="009022E1" w:rsidRPr="00A529F8" w:rsidRDefault="009022E1" w:rsidP="0062453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B125E6" w:rsidRPr="00A529F8" w14:paraId="03AB7013" w14:textId="77777777" w:rsidTr="00624530">
        <w:trPr>
          <w:trHeight w:val="20"/>
        </w:trPr>
        <w:tc>
          <w:tcPr>
            <w:tcW w:w="1290" w:type="pct"/>
            <w:vMerge/>
          </w:tcPr>
          <w:p w14:paraId="0C88777E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6A5CC2D6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B125E6" w:rsidRPr="00A529F8" w14:paraId="536D7BE6" w14:textId="77777777" w:rsidTr="00624530">
        <w:trPr>
          <w:trHeight w:val="20"/>
        </w:trPr>
        <w:tc>
          <w:tcPr>
            <w:tcW w:w="1290" w:type="pct"/>
            <w:vMerge/>
          </w:tcPr>
          <w:p w14:paraId="62F744B1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4313388E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125E6" w:rsidRPr="00A529F8" w14:paraId="1BDB196C" w14:textId="77777777" w:rsidTr="00624530">
        <w:trPr>
          <w:trHeight w:val="20"/>
        </w:trPr>
        <w:tc>
          <w:tcPr>
            <w:tcW w:w="1290" w:type="pct"/>
            <w:vMerge/>
          </w:tcPr>
          <w:p w14:paraId="2A36F801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19D502DA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B125E6" w:rsidRPr="00A529F8" w14:paraId="137A38FD" w14:textId="77777777" w:rsidTr="00624530">
        <w:trPr>
          <w:trHeight w:val="20"/>
        </w:trPr>
        <w:tc>
          <w:tcPr>
            <w:tcW w:w="1290" w:type="pct"/>
            <w:vMerge/>
          </w:tcPr>
          <w:p w14:paraId="3F6B0EDD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09260AD5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C2512D" w:rsidRPr="00A529F8" w14:paraId="186FB297" w14:textId="77777777" w:rsidTr="00624530">
        <w:trPr>
          <w:trHeight w:val="20"/>
        </w:trPr>
        <w:tc>
          <w:tcPr>
            <w:tcW w:w="1290" w:type="pct"/>
            <w:vMerge/>
          </w:tcPr>
          <w:p w14:paraId="52E910CF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5236B94D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Технические требования, предъявляемые к сложным изделиям после холодной объемной штамповки</w:t>
            </w:r>
          </w:p>
        </w:tc>
      </w:tr>
      <w:tr w:rsidR="00C2512D" w:rsidRPr="00A529F8" w14:paraId="21B97D6B" w14:textId="77777777" w:rsidTr="00624530">
        <w:trPr>
          <w:trHeight w:val="20"/>
        </w:trPr>
        <w:tc>
          <w:tcPr>
            <w:tcW w:w="1290" w:type="pct"/>
            <w:vMerge/>
          </w:tcPr>
          <w:p w14:paraId="102308C0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2B136293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Основные технологические процессы холодной объемной штамповки</w:t>
            </w:r>
          </w:p>
        </w:tc>
      </w:tr>
      <w:tr w:rsidR="00C2512D" w:rsidRPr="00A529F8" w14:paraId="42D429B1" w14:textId="77777777" w:rsidTr="00624530">
        <w:trPr>
          <w:trHeight w:val="20"/>
        </w:trPr>
        <w:tc>
          <w:tcPr>
            <w:tcW w:w="1290" w:type="pct"/>
            <w:vMerge/>
          </w:tcPr>
          <w:p w14:paraId="640D2771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67AF1561" w14:textId="77777777" w:rsidR="00C2512D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C2512D" w:rsidRPr="00A529F8">
              <w:t>и назначение холодноштамповочного и вспомогательного оборудования</w:t>
            </w:r>
          </w:p>
        </w:tc>
      </w:tr>
      <w:tr w:rsidR="00C2512D" w:rsidRPr="00A529F8" w14:paraId="0BA235C8" w14:textId="77777777" w:rsidTr="00624530">
        <w:trPr>
          <w:trHeight w:val="20"/>
        </w:trPr>
        <w:tc>
          <w:tcPr>
            <w:tcW w:w="1290" w:type="pct"/>
            <w:vMerge/>
          </w:tcPr>
          <w:p w14:paraId="60504404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024E29B2" w14:textId="77777777" w:rsidR="00C2512D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C2512D" w:rsidRPr="00A529F8">
              <w:t>и назначение штамповой оснастки для холодной объемной штамповки</w:t>
            </w:r>
          </w:p>
        </w:tc>
      </w:tr>
      <w:tr w:rsidR="00C2512D" w:rsidRPr="00A529F8" w14:paraId="625E9805" w14:textId="77777777" w:rsidTr="00624530">
        <w:trPr>
          <w:trHeight w:val="20"/>
        </w:trPr>
        <w:tc>
          <w:tcPr>
            <w:tcW w:w="1290" w:type="pct"/>
            <w:vMerge/>
          </w:tcPr>
          <w:p w14:paraId="68F60243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0C1B58C" w14:textId="77777777" w:rsidR="00C2512D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C2512D" w:rsidRPr="00A529F8">
              <w:t>и назначение контрольно-измерительных инструментов и приспособлений для измерения и контроля линейных размеров сложных изделий после холодной объемной штамповки</w:t>
            </w:r>
          </w:p>
        </w:tc>
      </w:tr>
      <w:tr w:rsidR="00C2512D" w:rsidRPr="00A529F8" w14:paraId="53C0B662" w14:textId="77777777" w:rsidTr="00624530">
        <w:trPr>
          <w:trHeight w:val="20"/>
        </w:trPr>
        <w:tc>
          <w:tcPr>
            <w:tcW w:w="1290" w:type="pct"/>
            <w:vMerge/>
          </w:tcPr>
          <w:p w14:paraId="61FAE1B0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70B11006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Режимы работы оборудования для холодной объемной штамповки</w:t>
            </w:r>
          </w:p>
        </w:tc>
      </w:tr>
      <w:tr w:rsidR="00C2512D" w:rsidRPr="00A529F8" w14:paraId="6079C567" w14:textId="77777777" w:rsidTr="00624530">
        <w:trPr>
          <w:trHeight w:val="20"/>
        </w:trPr>
        <w:tc>
          <w:tcPr>
            <w:tcW w:w="1290" w:type="pct"/>
            <w:vMerge/>
          </w:tcPr>
          <w:p w14:paraId="23219F5A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5BEAF9B0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Условия работы штамповой оснастки</w:t>
            </w:r>
            <w:r w:rsidR="002A62B7" w:rsidRPr="00A529F8">
              <w:t xml:space="preserve"> для</w:t>
            </w:r>
            <w:r w:rsidRPr="00A529F8">
              <w:t xml:space="preserve"> холодной объемной штамповки</w:t>
            </w:r>
          </w:p>
        </w:tc>
      </w:tr>
      <w:tr w:rsidR="00C2512D" w:rsidRPr="00A529F8" w14:paraId="0F24BABA" w14:textId="77777777" w:rsidTr="00624530">
        <w:trPr>
          <w:trHeight w:val="20"/>
        </w:trPr>
        <w:tc>
          <w:tcPr>
            <w:tcW w:w="1290" w:type="pct"/>
            <w:vMerge/>
          </w:tcPr>
          <w:p w14:paraId="3A96F2E9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BF19D1A" w14:textId="77777777" w:rsidR="00C2512D" w:rsidRPr="00A529F8" w:rsidRDefault="00C2512D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линейных размеров сложных изделий после холодной объемной штамповки</w:t>
            </w:r>
          </w:p>
        </w:tc>
      </w:tr>
      <w:tr w:rsidR="00C2512D" w:rsidRPr="00A529F8" w14:paraId="09947854" w14:textId="77777777" w:rsidTr="00624530">
        <w:trPr>
          <w:trHeight w:val="20"/>
        </w:trPr>
        <w:tc>
          <w:tcPr>
            <w:tcW w:w="1290" w:type="pct"/>
            <w:vMerge/>
          </w:tcPr>
          <w:p w14:paraId="0F1C219A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541D4FB" w14:textId="77777777" w:rsidR="00C2512D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C2512D" w:rsidRPr="00A529F8">
              <w:t>и назначение контрольно-измерительных инструментов и приспособлений для измерения и контроля угловых размеров сложных изделий после холодной объемной штамповки</w:t>
            </w:r>
          </w:p>
        </w:tc>
      </w:tr>
      <w:tr w:rsidR="00C2512D" w:rsidRPr="00A529F8" w14:paraId="3D670B6B" w14:textId="77777777" w:rsidTr="00624530">
        <w:trPr>
          <w:trHeight w:val="20"/>
        </w:trPr>
        <w:tc>
          <w:tcPr>
            <w:tcW w:w="1290" w:type="pct"/>
            <w:vMerge/>
          </w:tcPr>
          <w:p w14:paraId="1FD8EB82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5FCFAE85" w14:textId="77777777" w:rsidR="00C2512D" w:rsidRPr="00A529F8" w:rsidRDefault="00C2512D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угловых размеров сложных изделий после холодной объемной штамповки</w:t>
            </w:r>
          </w:p>
        </w:tc>
      </w:tr>
      <w:tr w:rsidR="00C2512D" w:rsidRPr="00A529F8" w14:paraId="227AE646" w14:textId="77777777" w:rsidTr="00624530">
        <w:trPr>
          <w:trHeight w:val="20"/>
        </w:trPr>
        <w:tc>
          <w:tcPr>
            <w:tcW w:w="1290" w:type="pct"/>
            <w:vMerge/>
          </w:tcPr>
          <w:p w14:paraId="352DDF50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3BDCD8EE" w14:textId="77777777" w:rsidR="00C2512D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C2512D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сложных изделий после холодной объемной штамповки</w:t>
            </w:r>
          </w:p>
        </w:tc>
      </w:tr>
      <w:tr w:rsidR="00C2512D" w:rsidRPr="00A529F8" w14:paraId="5D83357D" w14:textId="77777777" w:rsidTr="00624530">
        <w:trPr>
          <w:trHeight w:val="20"/>
        </w:trPr>
        <w:tc>
          <w:tcPr>
            <w:tcW w:w="1290" w:type="pct"/>
            <w:vMerge/>
          </w:tcPr>
          <w:p w14:paraId="5FE0CDAA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E3EE27A" w14:textId="77777777" w:rsidR="00C2512D" w:rsidRPr="00A529F8" w:rsidRDefault="00C2512D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отклонений формы и взаимного расположения поверхностей сложных изделий после холодной объемной штамповки</w:t>
            </w:r>
          </w:p>
        </w:tc>
      </w:tr>
      <w:tr w:rsidR="00C2512D" w:rsidRPr="00A529F8" w14:paraId="0D008E5C" w14:textId="77777777" w:rsidTr="00624530">
        <w:trPr>
          <w:trHeight w:val="20"/>
        </w:trPr>
        <w:tc>
          <w:tcPr>
            <w:tcW w:w="1290" w:type="pct"/>
            <w:vMerge/>
          </w:tcPr>
          <w:p w14:paraId="0DA7EE14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7E653DCB" w14:textId="77777777" w:rsidR="00C2512D" w:rsidRPr="00A529F8" w:rsidRDefault="00C2512D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Допуски на сложные изделия после холодной объемной штамповки</w:t>
            </w:r>
          </w:p>
        </w:tc>
      </w:tr>
      <w:tr w:rsidR="00C2512D" w:rsidRPr="00A529F8" w14:paraId="7FE1D464" w14:textId="77777777" w:rsidTr="00624530">
        <w:trPr>
          <w:trHeight w:val="20"/>
        </w:trPr>
        <w:tc>
          <w:tcPr>
            <w:tcW w:w="1290" w:type="pct"/>
            <w:vMerge/>
          </w:tcPr>
          <w:p w14:paraId="69620B67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715C6028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Виды и классификация дефектов сложных изделий после холодной объемной штамповки по основным операциям</w:t>
            </w:r>
          </w:p>
        </w:tc>
      </w:tr>
      <w:tr w:rsidR="00C2512D" w:rsidRPr="00A529F8" w14:paraId="57B3830D" w14:textId="77777777" w:rsidTr="00624530">
        <w:trPr>
          <w:trHeight w:val="20"/>
        </w:trPr>
        <w:tc>
          <w:tcPr>
            <w:tcW w:w="1290" w:type="pct"/>
            <w:vMerge/>
          </w:tcPr>
          <w:p w14:paraId="159DF5E5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67EF0584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Причины возникновения дефектов в сложных изделиях после холодной объемной штамповки</w:t>
            </w:r>
          </w:p>
        </w:tc>
      </w:tr>
      <w:tr w:rsidR="00C2512D" w:rsidRPr="00A529F8" w14:paraId="2B5E0D91" w14:textId="77777777" w:rsidTr="00624530">
        <w:trPr>
          <w:trHeight w:val="20"/>
        </w:trPr>
        <w:tc>
          <w:tcPr>
            <w:tcW w:w="1290" w:type="pct"/>
            <w:vMerge/>
          </w:tcPr>
          <w:p w14:paraId="1CB76B5B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39E4F89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Группы и марки материалов, обрабатываемых холодной объемной штамповкой</w:t>
            </w:r>
          </w:p>
        </w:tc>
      </w:tr>
      <w:tr w:rsidR="00C2512D" w:rsidRPr="00A529F8" w14:paraId="45AC0F96" w14:textId="77777777" w:rsidTr="00624530">
        <w:trPr>
          <w:trHeight w:val="20"/>
        </w:trPr>
        <w:tc>
          <w:tcPr>
            <w:tcW w:w="1290" w:type="pct"/>
            <w:vMerge/>
          </w:tcPr>
          <w:p w14:paraId="523B4280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467305A3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Сортамент заготовок для холодной объемной штамповки</w:t>
            </w:r>
          </w:p>
        </w:tc>
      </w:tr>
      <w:tr w:rsidR="00C2512D" w:rsidRPr="00A529F8" w14:paraId="2C2F3CF6" w14:textId="77777777" w:rsidTr="00624530">
        <w:trPr>
          <w:trHeight w:val="20"/>
        </w:trPr>
        <w:tc>
          <w:tcPr>
            <w:tcW w:w="1290" w:type="pct"/>
            <w:vMerge/>
          </w:tcPr>
          <w:p w14:paraId="74DED15E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23130839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Свойства металлов, обрабатываемых холодной объемной штамповкой</w:t>
            </w:r>
          </w:p>
        </w:tc>
      </w:tr>
      <w:tr w:rsidR="00C2512D" w:rsidRPr="00A529F8" w14:paraId="2049F029" w14:textId="77777777" w:rsidTr="00624530">
        <w:trPr>
          <w:trHeight w:val="20"/>
        </w:trPr>
        <w:tc>
          <w:tcPr>
            <w:tcW w:w="1290" w:type="pct"/>
            <w:vMerge/>
          </w:tcPr>
          <w:p w14:paraId="2B42836F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31B8F98A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Порядок заполнения контрольных карт на сложные изделия после холодной объемной штамповки</w:t>
            </w:r>
          </w:p>
        </w:tc>
      </w:tr>
      <w:tr w:rsidR="00C22E55" w:rsidRPr="00A529F8" w14:paraId="3E8321CA" w14:textId="77777777" w:rsidTr="00624530">
        <w:trPr>
          <w:trHeight w:val="20"/>
        </w:trPr>
        <w:tc>
          <w:tcPr>
            <w:tcW w:w="1290" w:type="pct"/>
            <w:vMerge/>
          </w:tcPr>
          <w:p w14:paraId="4F8F243E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</w:tcPr>
          <w:p w14:paraId="416E4613" w14:textId="77777777" w:rsidR="00C22E55" w:rsidRPr="00A529F8" w:rsidRDefault="00C22E55" w:rsidP="0062453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C2512D" w:rsidRPr="00A529F8" w14:paraId="1317B227" w14:textId="77777777" w:rsidTr="00624530">
        <w:trPr>
          <w:trHeight w:val="20"/>
        </w:trPr>
        <w:tc>
          <w:tcPr>
            <w:tcW w:w="1290" w:type="pct"/>
            <w:vMerge/>
          </w:tcPr>
          <w:p w14:paraId="47B428E2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65915285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сложных изделий после холодной объемной штамповки</w:t>
            </w:r>
          </w:p>
        </w:tc>
      </w:tr>
      <w:tr w:rsidR="00C2512D" w:rsidRPr="00A529F8" w14:paraId="77141CF6" w14:textId="77777777" w:rsidTr="00624530">
        <w:trPr>
          <w:trHeight w:val="20"/>
        </w:trPr>
        <w:tc>
          <w:tcPr>
            <w:tcW w:w="1290" w:type="pct"/>
            <w:vMerge/>
          </w:tcPr>
          <w:p w14:paraId="0F1A42FC" w14:textId="77777777" w:rsidR="00C2512D" w:rsidRPr="00A529F8" w:rsidDel="002A1D54" w:rsidRDefault="00C2512D" w:rsidP="00B92CAB">
            <w:pPr>
              <w:pStyle w:val="aff1"/>
            </w:pPr>
          </w:p>
        </w:tc>
        <w:tc>
          <w:tcPr>
            <w:tcW w:w="3710" w:type="pct"/>
          </w:tcPr>
          <w:p w14:paraId="7D887597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C2512D" w:rsidRPr="00A529F8" w14:paraId="388E99DE" w14:textId="77777777" w:rsidTr="00624530">
        <w:trPr>
          <w:trHeight w:val="20"/>
        </w:trPr>
        <w:tc>
          <w:tcPr>
            <w:tcW w:w="1290" w:type="pct"/>
          </w:tcPr>
          <w:p w14:paraId="59A7F3FD" w14:textId="77777777" w:rsidR="00C2512D" w:rsidRPr="00A529F8" w:rsidDel="002A1D54" w:rsidRDefault="00C2512D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1B481D09" w14:textId="77777777" w:rsidR="00C2512D" w:rsidRPr="00A529F8" w:rsidRDefault="00C2512D" w:rsidP="0062453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51B1AAF2" w14:textId="77777777" w:rsidR="00624530" w:rsidRDefault="00624530" w:rsidP="00296452"/>
    <w:p w14:paraId="27F7E2D4" w14:textId="77777777" w:rsidR="00FF1BEE" w:rsidRPr="00624530" w:rsidRDefault="00FF1BEE" w:rsidP="00296452">
      <w:pPr>
        <w:rPr>
          <w:b/>
          <w:bCs w:val="0"/>
        </w:rPr>
      </w:pPr>
      <w:r w:rsidRPr="00624530">
        <w:rPr>
          <w:b/>
          <w:bCs w:val="0"/>
        </w:rPr>
        <w:t>3.3.3. Трудовая функция</w:t>
      </w:r>
    </w:p>
    <w:p w14:paraId="6BC59B7B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FF1BEE" w:rsidRPr="00A529F8" w14:paraId="44C8F217" w14:textId="77777777" w:rsidTr="0062453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6EAADEE" w14:textId="77777777" w:rsidR="00FF1BEE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F3AD5" w14:textId="77777777" w:rsidR="00FF1BEE" w:rsidRPr="00A529F8" w:rsidRDefault="00034857" w:rsidP="00B92CAB">
            <w:pPr>
              <w:pStyle w:val="aff1"/>
            </w:pPr>
            <w:r w:rsidRPr="00A529F8">
              <w:t>Входной контроль</w:t>
            </w:r>
            <w:r w:rsidR="00E567F1" w:rsidRPr="00A529F8">
              <w:t xml:space="preserve"> заготовок</w:t>
            </w:r>
            <w:r w:rsidR="001857BA" w:rsidRPr="00A529F8">
              <w:t xml:space="preserve"> и</w:t>
            </w:r>
            <w:r w:rsidR="00E567F1" w:rsidRPr="00A529F8">
              <w:t xml:space="preserve"> полуфабрикатов </w:t>
            </w:r>
            <w:r w:rsidR="00FF1BEE" w:rsidRPr="00A529F8">
              <w:t>для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20E022" w14:textId="77777777" w:rsidR="00FF1BEE" w:rsidRPr="00A529F8" w:rsidRDefault="00FF1BEE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361A0" w14:textId="77777777" w:rsidR="00FF1BEE" w:rsidRPr="00A529F8" w:rsidRDefault="00A529F8" w:rsidP="00B92CAB">
            <w:pPr>
              <w:pStyle w:val="aff1"/>
            </w:pPr>
            <w:r>
              <w:rPr>
                <w:lang w:val="en-US"/>
              </w:rPr>
              <w:t>C</w:t>
            </w:r>
            <w:r w:rsidR="00FF1BEE" w:rsidRPr="00A529F8">
              <w:t>/03.</w:t>
            </w:r>
            <w:r w:rsidR="001B1DE8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0518E8" w14:textId="77777777" w:rsidR="00FF1BEE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957C4" w14:textId="77777777" w:rsidR="00FF1BEE" w:rsidRPr="00A529F8" w:rsidRDefault="00FF1BEE" w:rsidP="00B92CAB">
            <w:pPr>
              <w:pStyle w:val="aff3"/>
            </w:pPr>
            <w:r w:rsidRPr="00A529F8">
              <w:t>3</w:t>
            </w:r>
          </w:p>
        </w:tc>
      </w:tr>
    </w:tbl>
    <w:p w14:paraId="6BFC27CE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FF1BEE" w:rsidRPr="00A529F8" w14:paraId="6A64E215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9006AB" w14:textId="77777777" w:rsidR="00FF1BEE" w:rsidRPr="00A529F8" w:rsidRDefault="00FF1BEE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75C9947" w14:textId="77777777" w:rsidR="00FF1BEE" w:rsidRPr="00A529F8" w:rsidRDefault="00FF1BEE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670F364" w14:textId="77777777" w:rsidR="00FF1BEE" w:rsidRPr="00A529F8" w:rsidRDefault="00FF1BEE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5F874" w14:textId="77777777" w:rsidR="00FF1BEE" w:rsidRPr="00A529F8" w:rsidRDefault="00FF1BEE" w:rsidP="00B92CAB">
            <w:r w:rsidRPr="00A529F8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894BA9" w14:textId="77777777" w:rsidR="00FF1BEE" w:rsidRPr="00A529F8" w:rsidRDefault="00FF1BEE" w:rsidP="00B92CAB">
            <w:pPr>
              <w:pStyle w:val="10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88435" w14:textId="77777777" w:rsidR="00FF1BEE" w:rsidRPr="00A529F8" w:rsidRDefault="00FF1BEE" w:rsidP="00B92CAB">
            <w:pPr>
              <w:pStyle w:val="100"/>
            </w:pPr>
          </w:p>
        </w:tc>
      </w:tr>
      <w:tr w:rsidR="00FF1BEE" w:rsidRPr="00A529F8" w14:paraId="65D56B66" w14:textId="77777777" w:rsidTr="0062453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3B4230FF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5E79A8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6E05C3" w14:textId="77777777" w:rsidR="00FF1BEE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DFDAB0" w14:textId="77777777" w:rsidR="00FF1BEE" w:rsidRPr="00A529F8" w:rsidRDefault="00FF1BEE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4786239C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FF1BEE" w:rsidRPr="00A529F8" w14:paraId="052A2853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001105AC" w14:textId="77777777" w:rsidR="00FF1BEE" w:rsidRPr="00A529F8" w:rsidRDefault="00FF1BEE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28133D7A" w14:textId="77777777" w:rsidR="00FF1BEE" w:rsidRPr="00A529F8" w:rsidRDefault="00FF1BEE" w:rsidP="00624530">
            <w:pPr>
              <w:pStyle w:val="aff1"/>
              <w:jc w:val="both"/>
            </w:pPr>
            <w:r w:rsidRPr="00A529F8">
              <w:t xml:space="preserve">Подготовка рабочего места к выполнению входного контроля поступающих </w:t>
            </w:r>
            <w:r w:rsidR="00E567F1" w:rsidRPr="00A529F8">
              <w:t>заготовок</w:t>
            </w:r>
            <w:r w:rsidR="00C476C6" w:rsidRPr="00A529F8">
              <w:t xml:space="preserve"> и</w:t>
            </w:r>
            <w:r w:rsidR="00E567F1" w:rsidRPr="00A529F8">
              <w:t xml:space="preserve"> полуфабрикатов</w:t>
            </w:r>
          </w:p>
        </w:tc>
      </w:tr>
      <w:tr w:rsidR="00FF1BEE" w:rsidRPr="00A529F8" w14:paraId="41F55537" w14:textId="77777777" w:rsidTr="00624530">
        <w:trPr>
          <w:trHeight w:val="20"/>
        </w:trPr>
        <w:tc>
          <w:tcPr>
            <w:tcW w:w="1290" w:type="pct"/>
            <w:vMerge/>
          </w:tcPr>
          <w:p w14:paraId="3D599F57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3710" w:type="pct"/>
          </w:tcPr>
          <w:p w14:paraId="3242A65F" w14:textId="77777777" w:rsidR="00FF1BEE" w:rsidRPr="00A529F8" w:rsidRDefault="00FF1BEE" w:rsidP="00624530">
            <w:pPr>
              <w:pStyle w:val="aff1"/>
              <w:jc w:val="both"/>
            </w:pPr>
            <w:r w:rsidRPr="00A529F8">
              <w:t xml:space="preserve">Выбор и подготовка контрольно-измерительных инструментов и приспособлений для измерения и контроля поступающих </w:t>
            </w:r>
            <w:r w:rsidR="00271B78" w:rsidRPr="00A529F8">
              <w:t>заготовок и</w:t>
            </w:r>
            <w:r w:rsidR="00E567F1" w:rsidRPr="00A529F8">
              <w:t xml:space="preserve"> полуфабрикатов</w:t>
            </w:r>
          </w:p>
        </w:tc>
      </w:tr>
      <w:tr w:rsidR="00FF1BEE" w:rsidRPr="00A529F8" w14:paraId="2A55387A" w14:textId="77777777" w:rsidTr="00624530">
        <w:trPr>
          <w:trHeight w:val="20"/>
        </w:trPr>
        <w:tc>
          <w:tcPr>
            <w:tcW w:w="1290" w:type="pct"/>
            <w:vMerge/>
          </w:tcPr>
          <w:p w14:paraId="7BD2FC7D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3710" w:type="pct"/>
          </w:tcPr>
          <w:p w14:paraId="682D3B9F" w14:textId="77777777" w:rsidR="00FF1BEE" w:rsidRPr="00A529F8" w:rsidRDefault="00FF1BEE" w:rsidP="00624530">
            <w:pPr>
              <w:pStyle w:val="aff1"/>
              <w:jc w:val="both"/>
            </w:pPr>
            <w:r w:rsidRPr="00A529F8">
              <w:t xml:space="preserve">Отбор образцов поступающих </w:t>
            </w:r>
            <w:r w:rsidR="00EF0DCC" w:rsidRPr="00A529F8">
              <w:t>заготовок и полуфабрикатов</w:t>
            </w:r>
            <w:r w:rsidRPr="00A529F8">
              <w:t xml:space="preserve"> для проведения химического анализа,</w:t>
            </w:r>
            <w:r w:rsidR="00CD244A" w:rsidRPr="00A529F8">
              <w:t xml:space="preserve"> механических испытаний и металлографических исследований</w:t>
            </w:r>
          </w:p>
        </w:tc>
      </w:tr>
      <w:tr w:rsidR="00FF1BEE" w:rsidRPr="00A529F8" w14:paraId="3E01A60A" w14:textId="77777777" w:rsidTr="00624530">
        <w:trPr>
          <w:trHeight w:val="20"/>
        </w:trPr>
        <w:tc>
          <w:tcPr>
            <w:tcW w:w="1290" w:type="pct"/>
            <w:vMerge/>
          </w:tcPr>
          <w:p w14:paraId="22646183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3710" w:type="pct"/>
          </w:tcPr>
          <w:p w14:paraId="7FFD931C" w14:textId="77777777" w:rsidR="00FF1BEE" w:rsidRPr="00A529F8" w:rsidRDefault="00FF1BEE" w:rsidP="00624530">
            <w:pPr>
              <w:pStyle w:val="aff1"/>
              <w:jc w:val="both"/>
            </w:pPr>
            <w:r w:rsidRPr="00A529F8">
              <w:t xml:space="preserve">Визуальный контроль поверхности </w:t>
            </w:r>
            <w:r w:rsidR="00EF0DCC" w:rsidRPr="00A529F8">
              <w:t>заготовок и полуфабрикатов</w:t>
            </w:r>
            <w:r w:rsidRPr="00A529F8">
              <w:t xml:space="preserve"> на наличие наружных дефектов</w:t>
            </w:r>
          </w:p>
        </w:tc>
      </w:tr>
      <w:tr w:rsidR="00FF1BEE" w:rsidRPr="00A529F8" w14:paraId="63892CBE" w14:textId="77777777" w:rsidTr="00624530">
        <w:trPr>
          <w:trHeight w:val="20"/>
        </w:trPr>
        <w:tc>
          <w:tcPr>
            <w:tcW w:w="1290" w:type="pct"/>
            <w:vMerge/>
          </w:tcPr>
          <w:p w14:paraId="604B93B0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3710" w:type="pct"/>
          </w:tcPr>
          <w:p w14:paraId="4E6DC0C5" w14:textId="77777777" w:rsidR="00FF1BEE" w:rsidRPr="00A529F8" w:rsidRDefault="00FF1BEE" w:rsidP="00624530">
            <w:pPr>
              <w:pStyle w:val="aff1"/>
              <w:tabs>
                <w:tab w:val="left" w:pos="1001"/>
              </w:tabs>
              <w:jc w:val="both"/>
            </w:pPr>
            <w:r w:rsidRPr="00A529F8">
              <w:t>Проверка соответствия механических характеристик проката, определенных в лаборатории</w:t>
            </w:r>
            <w:r w:rsidR="00D81EE3" w:rsidRPr="00A529F8">
              <w:t>,</w:t>
            </w:r>
            <w:r w:rsidRPr="00A529F8">
              <w:t xml:space="preserve"> свойствам</w:t>
            </w:r>
            <w:r w:rsidR="003352CB">
              <w:t>, указанным</w:t>
            </w:r>
            <w:r w:rsidRPr="00A529F8">
              <w:t xml:space="preserve"> в сопроводительной технической документации</w:t>
            </w:r>
          </w:p>
        </w:tc>
      </w:tr>
      <w:tr w:rsidR="00FF1BEE" w:rsidRPr="00A529F8" w14:paraId="762BDCB9" w14:textId="77777777" w:rsidTr="00624530">
        <w:trPr>
          <w:trHeight w:val="20"/>
        </w:trPr>
        <w:tc>
          <w:tcPr>
            <w:tcW w:w="1290" w:type="pct"/>
            <w:vMerge/>
          </w:tcPr>
          <w:p w14:paraId="2086536F" w14:textId="77777777" w:rsidR="00FF1BEE" w:rsidRPr="00A529F8" w:rsidRDefault="00FF1BEE" w:rsidP="00B92CAB">
            <w:pPr>
              <w:pStyle w:val="aff1"/>
            </w:pPr>
          </w:p>
        </w:tc>
        <w:tc>
          <w:tcPr>
            <w:tcW w:w="3710" w:type="pct"/>
          </w:tcPr>
          <w:p w14:paraId="5C3B9E11" w14:textId="77777777" w:rsidR="00FF1BEE" w:rsidRPr="00A529F8" w:rsidRDefault="00792DDA" w:rsidP="00624530">
            <w:pPr>
              <w:pStyle w:val="aff1"/>
              <w:jc w:val="both"/>
            </w:pPr>
            <w:r w:rsidRPr="00A529F8">
              <w:t>Проверка соответствия штампуемости проката, определенн</w:t>
            </w:r>
            <w:r w:rsidR="003352CB">
              <w:t>ой</w:t>
            </w:r>
            <w:r w:rsidRPr="00A529F8">
              <w:t xml:space="preserve"> в лаборатории испытанием технологических проб, свойствам</w:t>
            </w:r>
            <w:r w:rsidR="003352CB">
              <w:t>, указанным</w:t>
            </w:r>
            <w:r w:rsidRPr="00A529F8">
              <w:t xml:space="preserve"> в сопроводительной технической документации</w:t>
            </w:r>
          </w:p>
        </w:tc>
      </w:tr>
      <w:tr w:rsidR="00792DDA" w:rsidRPr="00A529F8" w14:paraId="133414C5" w14:textId="77777777" w:rsidTr="00624530">
        <w:trPr>
          <w:trHeight w:val="20"/>
        </w:trPr>
        <w:tc>
          <w:tcPr>
            <w:tcW w:w="1290" w:type="pct"/>
            <w:vMerge/>
          </w:tcPr>
          <w:p w14:paraId="0BBF8A4A" w14:textId="77777777" w:rsidR="00792DDA" w:rsidRPr="00A529F8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4E28EDB5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Проверка соответствия химического состава проката технической документации</w:t>
            </w:r>
          </w:p>
        </w:tc>
      </w:tr>
      <w:tr w:rsidR="00792DDA" w:rsidRPr="00A529F8" w14:paraId="37A56E73" w14:textId="77777777" w:rsidTr="00624530">
        <w:trPr>
          <w:trHeight w:val="20"/>
        </w:trPr>
        <w:tc>
          <w:tcPr>
            <w:tcW w:w="1290" w:type="pct"/>
            <w:vMerge/>
          </w:tcPr>
          <w:p w14:paraId="500D7F24" w14:textId="77777777" w:rsidR="00792DDA" w:rsidRPr="00A529F8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0D35D0C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Проверка соответствия твердости проката технической документации</w:t>
            </w:r>
          </w:p>
        </w:tc>
      </w:tr>
      <w:tr w:rsidR="00792DDA" w:rsidRPr="00A529F8" w14:paraId="15561D92" w14:textId="77777777" w:rsidTr="00624530">
        <w:trPr>
          <w:trHeight w:val="20"/>
        </w:trPr>
        <w:tc>
          <w:tcPr>
            <w:tcW w:w="1290" w:type="pct"/>
            <w:vMerge/>
          </w:tcPr>
          <w:p w14:paraId="608B0A7E" w14:textId="77777777" w:rsidR="00792DDA" w:rsidRPr="00A529F8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511E6002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Контроль шероховатости поверхности проката</w:t>
            </w:r>
          </w:p>
        </w:tc>
      </w:tr>
      <w:tr w:rsidR="00792DDA" w:rsidRPr="00A529F8" w14:paraId="2003D2AF" w14:textId="77777777" w:rsidTr="00624530">
        <w:trPr>
          <w:trHeight w:val="20"/>
        </w:trPr>
        <w:tc>
          <w:tcPr>
            <w:tcW w:w="1290" w:type="pct"/>
            <w:vMerge/>
          </w:tcPr>
          <w:p w14:paraId="23B932A6" w14:textId="77777777" w:rsidR="00792DDA" w:rsidRPr="00A529F8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12D8BE28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Установление видов дефектов заготовок и полуфабрикатов для холодноштамповочных работ</w:t>
            </w:r>
          </w:p>
        </w:tc>
      </w:tr>
      <w:tr w:rsidR="00792DDA" w:rsidRPr="00A529F8" w14:paraId="35C6EBD3" w14:textId="77777777" w:rsidTr="00624530">
        <w:trPr>
          <w:trHeight w:val="20"/>
        </w:trPr>
        <w:tc>
          <w:tcPr>
            <w:tcW w:w="1290" w:type="pct"/>
            <w:vMerge/>
          </w:tcPr>
          <w:p w14:paraId="4DB6485C" w14:textId="77777777" w:rsidR="00792DDA" w:rsidRPr="00A529F8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6502C185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Оформление технической документации по результатам входного контроля поступающих заготовок</w:t>
            </w:r>
            <w:r w:rsidR="00271B78" w:rsidRPr="00A529F8">
              <w:t xml:space="preserve"> и</w:t>
            </w:r>
            <w:r w:rsidRPr="00A529F8">
              <w:t xml:space="preserve"> полуфабрикатов</w:t>
            </w:r>
          </w:p>
        </w:tc>
      </w:tr>
      <w:tr w:rsidR="00792DDA" w:rsidRPr="00A529F8" w14:paraId="2B96D76E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2B51D5B2" w14:textId="77777777" w:rsidR="00792DDA" w:rsidRPr="00A529F8" w:rsidDel="002A1D54" w:rsidRDefault="00792DDA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7D7FD18C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B125E6" w:rsidRPr="00A529F8" w14:paraId="2CB520CA" w14:textId="77777777" w:rsidTr="00624530">
        <w:trPr>
          <w:trHeight w:val="20"/>
        </w:trPr>
        <w:tc>
          <w:tcPr>
            <w:tcW w:w="1290" w:type="pct"/>
            <w:vMerge/>
          </w:tcPr>
          <w:p w14:paraId="54D35C45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4B879D94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B125E6" w:rsidRPr="00A529F8" w14:paraId="66D4526C" w14:textId="77777777" w:rsidTr="00624530">
        <w:trPr>
          <w:trHeight w:val="20"/>
        </w:trPr>
        <w:tc>
          <w:tcPr>
            <w:tcW w:w="1290" w:type="pct"/>
            <w:vMerge/>
          </w:tcPr>
          <w:p w14:paraId="3BB7C00C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134F5DF6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125E6" w:rsidRPr="00A529F8" w14:paraId="2508B8E6" w14:textId="77777777" w:rsidTr="00624530">
        <w:trPr>
          <w:trHeight w:val="20"/>
        </w:trPr>
        <w:tc>
          <w:tcPr>
            <w:tcW w:w="1290" w:type="pct"/>
            <w:vMerge/>
          </w:tcPr>
          <w:p w14:paraId="7A6AF1F1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73D09C4A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792DDA" w:rsidRPr="00A529F8" w14:paraId="68A00958" w14:textId="77777777" w:rsidTr="00624530">
        <w:trPr>
          <w:trHeight w:val="20"/>
        </w:trPr>
        <w:tc>
          <w:tcPr>
            <w:tcW w:w="1290" w:type="pct"/>
            <w:vMerge/>
          </w:tcPr>
          <w:p w14:paraId="5AAA0653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47C195E3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 xml:space="preserve">Читать и применять техническую документацию </w:t>
            </w:r>
          </w:p>
        </w:tc>
      </w:tr>
      <w:tr w:rsidR="00792DDA" w:rsidRPr="00A529F8" w14:paraId="2FFE234C" w14:textId="77777777" w:rsidTr="00624530">
        <w:trPr>
          <w:trHeight w:val="20"/>
        </w:trPr>
        <w:tc>
          <w:tcPr>
            <w:tcW w:w="1290" w:type="pct"/>
            <w:vMerge/>
          </w:tcPr>
          <w:p w14:paraId="5E9353AD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54FE0477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Выбирать в соответствии с технической документацией и подготавливать к работе контрольно-измерительные инструменты и приспособления</w:t>
            </w:r>
          </w:p>
        </w:tc>
      </w:tr>
      <w:tr w:rsidR="00792DDA" w:rsidRPr="00A529F8" w14:paraId="1B44EB90" w14:textId="77777777" w:rsidTr="00624530">
        <w:trPr>
          <w:trHeight w:val="20"/>
        </w:trPr>
        <w:tc>
          <w:tcPr>
            <w:tcW w:w="1290" w:type="pct"/>
            <w:vMerge/>
          </w:tcPr>
          <w:p w14:paraId="439CDAD3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73839DAD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размеров</w:t>
            </w:r>
          </w:p>
        </w:tc>
      </w:tr>
      <w:tr w:rsidR="00792DDA" w:rsidRPr="00A529F8" w14:paraId="4801BF5B" w14:textId="77777777" w:rsidTr="00624530">
        <w:trPr>
          <w:trHeight w:val="20"/>
        </w:trPr>
        <w:tc>
          <w:tcPr>
            <w:tcW w:w="1290" w:type="pct"/>
            <w:vMerge/>
          </w:tcPr>
          <w:p w14:paraId="3E0DB493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2ED54D43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 xml:space="preserve">Определять несоответствие шероховатости поверхности проката </w:t>
            </w:r>
            <w:r w:rsidR="00BE78FF">
              <w:t>требованиям</w:t>
            </w:r>
            <w:r w:rsidR="001920EC">
              <w:t xml:space="preserve"> </w:t>
            </w:r>
            <w:r w:rsidRPr="00A529F8">
              <w:t>технической документации</w:t>
            </w:r>
          </w:p>
        </w:tc>
      </w:tr>
      <w:tr w:rsidR="00792DDA" w:rsidRPr="00A529F8" w14:paraId="0747CCCD" w14:textId="77777777" w:rsidTr="00624530">
        <w:trPr>
          <w:trHeight w:val="20"/>
        </w:trPr>
        <w:tc>
          <w:tcPr>
            <w:tcW w:w="1290" w:type="pct"/>
            <w:vMerge/>
          </w:tcPr>
          <w:p w14:paraId="0616F2DC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96F8B82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Определять партии, объемы контроля и испытаний, методы отбора проб и образцов поступающ</w:t>
            </w:r>
            <w:r w:rsidR="001920EC">
              <w:t>его</w:t>
            </w:r>
            <w:r w:rsidRPr="00A529F8">
              <w:t xml:space="preserve"> прокат</w:t>
            </w:r>
            <w:r w:rsidR="001920EC">
              <w:t>а</w:t>
            </w:r>
          </w:p>
        </w:tc>
      </w:tr>
      <w:tr w:rsidR="00792DDA" w:rsidRPr="00A529F8" w14:paraId="6E5A4443" w14:textId="77777777" w:rsidTr="00624530">
        <w:trPr>
          <w:trHeight w:val="20"/>
        </w:trPr>
        <w:tc>
          <w:tcPr>
            <w:tcW w:w="1290" w:type="pct"/>
            <w:vMerge/>
          </w:tcPr>
          <w:p w14:paraId="68888E64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59CB7BD3" w14:textId="77777777" w:rsidR="00792DDA" w:rsidRPr="00A92AD5" w:rsidRDefault="00792DDA" w:rsidP="00624530">
            <w:pPr>
              <w:pStyle w:val="aff1"/>
              <w:jc w:val="both"/>
            </w:pPr>
            <w:r w:rsidRPr="00A92AD5">
              <w:t>Определять количество, мест</w:t>
            </w:r>
            <w:r w:rsidR="001920EC" w:rsidRPr="00A92AD5">
              <w:t>а</w:t>
            </w:r>
            <w:r w:rsidRPr="00A92AD5">
              <w:t xml:space="preserve"> и способ вырезки образцов для </w:t>
            </w:r>
            <w:r w:rsidR="001920EC" w:rsidRPr="00A92AD5">
              <w:t xml:space="preserve">контроля </w:t>
            </w:r>
            <w:r w:rsidRPr="00A92AD5">
              <w:t>механических характеристик проката</w:t>
            </w:r>
          </w:p>
        </w:tc>
      </w:tr>
      <w:tr w:rsidR="00792DDA" w:rsidRPr="00A529F8" w14:paraId="54227EAA" w14:textId="77777777" w:rsidTr="00624530">
        <w:trPr>
          <w:trHeight w:val="20"/>
        </w:trPr>
        <w:tc>
          <w:tcPr>
            <w:tcW w:w="1290" w:type="pct"/>
            <w:vMerge/>
          </w:tcPr>
          <w:p w14:paraId="17F9ACC9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60666AF7" w14:textId="77777777" w:rsidR="00792DDA" w:rsidRPr="00A92AD5" w:rsidRDefault="00792DDA" w:rsidP="00624530">
            <w:pPr>
              <w:pStyle w:val="aff1"/>
              <w:jc w:val="both"/>
            </w:pPr>
            <w:r w:rsidRPr="00A92AD5">
              <w:t>Определять количество, мест</w:t>
            </w:r>
            <w:r w:rsidR="001920EC" w:rsidRPr="00A92AD5">
              <w:t>а</w:t>
            </w:r>
            <w:r w:rsidRPr="00A92AD5">
              <w:t xml:space="preserve"> и способ вырезки образцов для испытаний проката на способность выдерживать пластическую деформацию при изгибе</w:t>
            </w:r>
          </w:p>
        </w:tc>
      </w:tr>
      <w:tr w:rsidR="00792DDA" w:rsidRPr="00A529F8" w14:paraId="4B8F2D99" w14:textId="77777777" w:rsidTr="00624530">
        <w:trPr>
          <w:trHeight w:val="20"/>
        </w:trPr>
        <w:tc>
          <w:tcPr>
            <w:tcW w:w="1290" w:type="pct"/>
            <w:vMerge/>
          </w:tcPr>
          <w:p w14:paraId="4A62200A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1740922" w14:textId="77777777" w:rsidR="00792DDA" w:rsidRPr="00A92AD5" w:rsidRDefault="001920EC" w:rsidP="00624530">
            <w:pPr>
              <w:pStyle w:val="aff1"/>
              <w:jc w:val="both"/>
            </w:pPr>
            <w:r w:rsidRPr="00A92AD5">
              <w:t>Устанавливать</w:t>
            </w:r>
            <w:r w:rsidR="00792DDA" w:rsidRPr="00A92AD5">
              <w:t xml:space="preserve"> количество, мест</w:t>
            </w:r>
            <w:r w:rsidRPr="00A92AD5">
              <w:t>а</w:t>
            </w:r>
            <w:r w:rsidR="00792DDA" w:rsidRPr="00A92AD5">
              <w:t xml:space="preserve"> и способ вырезки образцов для испытаний на определени</w:t>
            </w:r>
            <w:r w:rsidRPr="00A92AD5">
              <w:t>е</w:t>
            </w:r>
            <w:r w:rsidR="00792DDA" w:rsidRPr="00A92AD5">
              <w:t xml:space="preserve"> вытяжной способности металла</w:t>
            </w:r>
          </w:p>
        </w:tc>
      </w:tr>
      <w:tr w:rsidR="00792DDA" w:rsidRPr="00A529F8" w14:paraId="56527D9A" w14:textId="77777777" w:rsidTr="00624530">
        <w:trPr>
          <w:trHeight w:val="20"/>
        </w:trPr>
        <w:tc>
          <w:tcPr>
            <w:tcW w:w="1290" w:type="pct"/>
            <w:vMerge/>
          </w:tcPr>
          <w:p w14:paraId="4ED53507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64601D57" w14:textId="77777777" w:rsidR="00792DDA" w:rsidRPr="00A529F8" w:rsidRDefault="001920EC" w:rsidP="00624530">
            <w:pPr>
              <w:pStyle w:val="aff1"/>
              <w:jc w:val="both"/>
            </w:pPr>
            <w:r>
              <w:t>Устанавливать</w:t>
            </w:r>
            <w:r w:rsidRPr="00A529F8">
              <w:t xml:space="preserve"> </w:t>
            </w:r>
            <w:r w:rsidR="00792DDA" w:rsidRPr="00A529F8">
              <w:t>количество, мест</w:t>
            </w:r>
            <w:r>
              <w:t>а</w:t>
            </w:r>
            <w:r w:rsidR="00792DDA" w:rsidRPr="00A529F8">
              <w:t xml:space="preserve"> и способ вырезки образцов </w:t>
            </w:r>
            <w:r w:rsidRPr="00A529F8">
              <w:t xml:space="preserve">сталей и сплавов </w:t>
            </w:r>
            <w:r w:rsidR="00792DDA" w:rsidRPr="00A529F8">
              <w:t xml:space="preserve">для металлографических исследований </w:t>
            </w:r>
            <w:r>
              <w:t>с целью</w:t>
            </w:r>
            <w:r w:rsidR="00792DDA" w:rsidRPr="00A529F8">
              <w:t xml:space="preserve"> определени</w:t>
            </w:r>
            <w:r>
              <w:t>я</w:t>
            </w:r>
            <w:r w:rsidR="00792DDA" w:rsidRPr="00A529F8">
              <w:t xml:space="preserve"> величины зерна </w:t>
            </w:r>
          </w:p>
        </w:tc>
      </w:tr>
      <w:tr w:rsidR="00792DDA" w:rsidRPr="00A529F8" w14:paraId="17BC2843" w14:textId="77777777" w:rsidTr="00624530">
        <w:trPr>
          <w:trHeight w:val="20"/>
        </w:trPr>
        <w:tc>
          <w:tcPr>
            <w:tcW w:w="1290" w:type="pct"/>
            <w:vMerge/>
          </w:tcPr>
          <w:p w14:paraId="35A96579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EA69558" w14:textId="77777777" w:rsidR="00792DDA" w:rsidRPr="00A529F8" w:rsidRDefault="001920EC" w:rsidP="00624530">
            <w:pPr>
              <w:pStyle w:val="aff1"/>
              <w:jc w:val="both"/>
            </w:pPr>
            <w:r>
              <w:t>Измерять</w:t>
            </w:r>
            <w:r w:rsidR="00792DDA" w:rsidRPr="00A529F8">
              <w:t xml:space="preserve"> шероховатост</w:t>
            </w:r>
            <w:r>
              <w:t>ь</w:t>
            </w:r>
            <w:r w:rsidR="00792DDA" w:rsidRPr="00A529F8">
              <w:t xml:space="preserve"> поверхности проката контактным профилометром</w:t>
            </w:r>
          </w:p>
        </w:tc>
      </w:tr>
      <w:tr w:rsidR="00792DDA" w:rsidRPr="00A529F8" w14:paraId="5AC622BF" w14:textId="77777777" w:rsidTr="00624530">
        <w:trPr>
          <w:trHeight w:val="20"/>
        </w:trPr>
        <w:tc>
          <w:tcPr>
            <w:tcW w:w="1290" w:type="pct"/>
            <w:vMerge/>
          </w:tcPr>
          <w:p w14:paraId="28615D45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A43EC1F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Определять дефекты заготовок и полуфабрикатов для холодноштамповочных работ</w:t>
            </w:r>
          </w:p>
        </w:tc>
      </w:tr>
      <w:tr w:rsidR="00792DDA" w:rsidRPr="00A529F8" w14:paraId="38C4E136" w14:textId="77777777" w:rsidTr="00624530">
        <w:trPr>
          <w:trHeight w:val="20"/>
        </w:trPr>
        <w:tc>
          <w:tcPr>
            <w:tcW w:w="1290" w:type="pct"/>
            <w:vMerge/>
          </w:tcPr>
          <w:p w14:paraId="7E2FF025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101CB7D3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Документально оформлять результаты входного контроля заготовок</w:t>
            </w:r>
            <w:r w:rsidR="006F4C13" w:rsidRPr="00A529F8">
              <w:t xml:space="preserve"> и</w:t>
            </w:r>
            <w:r w:rsidRPr="00A529F8">
              <w:t xml:space="preserve"> полуфабрикатов</w:t>
            </w:r>
          </w:p>
        </w:tc>
      </w:tr>
      <w:tr w:rsidR="000123B0" w:rsidRPr="00A529F8" w14:paraId="445DFBA9" w14:textId="77777777" w:rsidTr="00624530">
        <w:trPr>
          <w:trHeight w:val="20"/>
        </w:trPr>
        <w:tc>
          <w:tcPr>
            <w:tcW w:w="1290" w:type="pct"/>
            <w:vMerge/>
          </w:tcPr>
          <w:p w14:paraId="740099FF" w14:textId="77777777" w:rsidR="000123B0" w:rsidRPr="00A529F8" w:rsidDel="002A1D54" w:rsidRDefault="000123B0" w:rsidP="00B92CAB">
            <w:pPr>
              <w:pStyle w:val="aff1"/>
            </w:pPr>
          </w:p>
        </w:tc>
        <w:tc>
          <w:tcPr>
            <w:tcW w:w="3710" w:type="pct"/>
          </w:tcPr>
          <w:p w14:paraId="5620D37B" w14:textId="77777777" w:rsidR="000123B0" w:rsidRPr="00A529F8" w:rsidRDefault="000123B0" w:rsidP="00B16615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="00B16615">
              <w:t>входном контроле</w:t>
            </w:r>
            <w:r w:rsidR="00B16615" w:rsidRPr="00A529F8">
              <w:t xml:space="preserve"> заготовок и полуфабрикатов для холодноштамповочных работ</w:t>
            </w:r>
          </w:p>
        </w:tc>
      </w:tr>
      <w:tr w:rsidR="00792DDA" w:rsidRPr="00A529F8" w14:paraId="58E05A10" w14:textId="77777777" w:rsidTr="00624530">
        <w:trPr>
          <w:trHeight w:val="20"/>
        </w:trPr>
        <w:tc>
          <w:tcPr>
            <w:tcW w:w="1290" w:type="pct"/>
            <w:vMerge/>
          </w:tcPr>
          <w:p w14:paraId="648C6466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78F48D5E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792DDA" w:rsidRPr="00A529F8" w14:paraId="23E8B923" w14:textId="77777777" w:rsidTr="00624530">
        <w:trPr>
          <w:trHeight w:val="20"/>
        </w:trPr>
        <w:tc>
          <w:tcPr>
            <w:tcW w:w="1290" w:type="pct"/>
            <w:vMerge w:val="restart"/>
          </w:tcPr>
          <w:p w14:paraId="31EC0F06" w14:textId="77777777" w:rsidR="00792DDA" w:rsidRPr="00A529F8" w:rsidRDefault="00792DDA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480932A5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9022E1" w:rsidRPr="00A529F8" w14:paraId="5D59C3EF" w14:textId="77777777" w:rsidTr="00624530">
        <w:trPr>
          <w:trHeight w:val="20"/>
        </w:trPr>
        <w:tc>
          <w:tcPr>
            <w:tcW w:w="1290" w:type="pct"/>
            <w:vMerge/>
          </w:tcPr>
          <w:p w14:paraId="32133B59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</w:tcPr>
          <w:p w14:paraId="26D891B0" w14:textId="77777777" w:rsidR="009022E1" w:rsidRPr="00A529F8" w:rsidRDefault="009022E1" w:rsidP="0062453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B125E6" w:rsidRPr="00A529F8" w14:paraId="71A18733" w14:textId="77777777" w:rsidTr="00624530">
        <w:trPr>
          <w:trHeight w:val="20"/>
        </w:trPr>
        <w:tc>
          <w:tcPr>
            <w:tcW w:w="1290" w:type="pct"/>
            <w:vMerge/>
          </w:tcPr>
          <w:p w14:paraId="57BE8E1A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445E52F6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B125E6" w:rsidRPr="00A529F8" w14:paraId="3DD3F999" w14:textId="77777777" w:rsidTr="00624530">
        <w:trPr>
          <w:trHeight w:val="20"/>
        </w:trPr>
        <w:tc>
          <w:tcPr>
            <w:tcW w:w="1290" w:type="pct"/>
            <w:vMerge/>
          </w:tcPr>
          <w:p w14:paraId="5CCC9594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2F9337E4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125E6" w:rsidRPr="00A529F8" w14:paraId="5DDA7184" w14:textId="77777777" w:rsidTr="00624530">
        <w:trPr>
          <w:trHeight w:val="20"/>
        </w:trPr>
        <w:tc>
          <w:tcPr>
            <w:tcW w:w="1290" w:type="pct"/>
            <w:vMerge/>
          </w:tcPr>
          <w:p w14:paraId="081B3F46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185707FF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B125E6" w:rsidRPr="00A529F8" w14:paraId="1B882370" w14:textId="77777777" w:rsidTr="00624530">
        <w:trPr>
          <w:trHeight w:val="20"/>
        </w:trPr>
        <w:tc>
          <w:tcPr>
            <w:tcW w:w="1290" w:type="pct"/>
            <w:vMerge/>
          </w:tcPr>
          <w:p w14:paraId="2041B16B" w14:textId="77777777" w:rsidR="00B125E6" w:rsidRPr="00A529F8" w:rsidDel="002A1D54" w:rsidRDefault="00B125E6" w:rsidP="00B92CAB">
            <w:pPr>
              <w:pStyle w:val="aff1"/>
            </w:pPr>
          </w:p>
        </w:tc>
        <w:tc>
          <w:tcPr>
            <w:tcW w:w="3710" w:type="pct"/>
          </w:tcPr>
          <w:p w14:paraId="13400EE5" w14:textId="77777777" w:rsidR="00B125E6" w:rsidRPr="00A529F8" w:rsidRDefault="00B125E6" w:rsidP="0062453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792DDA" w:rsidRPr="00A529F8" w14:paraId="357D00AA" w14:textId="77777777" w:rsidTr="00624530">
        <w:trPr>
          <w:trHeight w:val="20"/>
        </w:trPr>
        <w:tc>
          <w:tcPr>
            <w:tcW w:w="1290" w:type="pct"/>
            <w:vMerge/>
          </w:tcPr>
          <w:p w14:paraId="50C434A9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12252159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Технические требования, предъявляемые к заготовкам</w:t>
            </w:r>
            <w:r w:rsidR="001B4C73" w:rsidRPr="00A529F8">
              <w:t xml:space="preserve"> и</w:t>
            </w:r>
            <w:r w:rsidRPr="00A529F8">
              <w:t xml:space="preserve"> полуфабрикатам</w:t>
            </w:r>
          </w:p>
        </w:tc>
      </w:tr>
      <w:tr w:rsidR="00792DDA" w:rsidRPr="00A529F8" w14:paraId="511B6504" w14:textId="77777777" w:rsidTr="00624530">
        <w:trPr>
          <w:trHeight w:val="20"/>
        </w:trPr>
        <w:tc>
          <w:tcPr>
            <w:tcW w:w="1290" w:type="pct"/>
            <w:vMerge/>
          </w:tcPr>
          <w:p w14:paraId="178F4F7B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6FE8CD5D" w14:textId="77777777" w:rsidR="00792DDA" w:rsidRPr="00A529F8" w:rsidRDefault="00493A6C" w:rsidP="00624530">
            <w:pPr>
              <w:pStyle w:val="aff1"/>
              <w:jc w:val="both"/>
            </w:pPr>
            <w:r>
              <w:t xml:space="preserve">Виды, конструкция </w:t>
            </w:r>
            <w:r w:rsidR="00792DDA" w:rsidRPr="00A529F8">
              <w:t xml:space="preserve">и назначение контрольно-измерительных инструментов и приспособлений для измерения и контроля </w:t>
            </w:r>
            <w:r w:rsidR="001B4C73" w:rsidRPr="00A529F8">
              <w:t>заготовок и</w:t>
            </w:r>
            <w:r w:rsidR="00792DDA" w:rsidRPr="00A529F8">
              <w:t xml:space="preserve"> полуфабрикатов</w:t>
            </w:r>
          </w:p>
        </w:tc>
      </w:tr>
      <w:tr w:rsidR="00792DDA" w:rsidRPr="00A529F8" w14:paraId="68032993" w14:textId="77777777" w:rsidTr="00624530">
        <w:trPr>
          <w:trHeight w:val="20"/>
        </w:trPr>
        <w:tc>
          <w:tcPr>
            <w:tcW w:w="1290" w:type="pct"/>
            <w:vMerge/>
          </w:tcPr>
          <w:p w14:paraId="22FF2A97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211980E" w14:textId="77777777" w:rsidR="00792DDA" w:rsidRPr="00A529F8" w:rsidRDefault="00792DDA" w:rsidP="0062453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размеров заготовок и полуфабрикатов</w:t>
            </w:r>
          </w:p>
        </w:tc>
      </w:tr>
      <w:tr w:rsidR="00792DDA" w:rsidRPr="00A529F8" w14:paraId="19BF9695" w14:textId="77777777" w:rsidTr="00624530">
        <w:trPr>
          <w:trHeight w:val="20"/>
        </w:trPr>
        <w:tc>
          <w:tcPr>
            <w:tcW w:w="1290" w:type="pct"/>
            <w:vMerge/>
          </w:tcPr>
          <w:p w14:paraId="5C5EDA19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DE1C7ED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Методики определения твердости заготовок и полуфабрикатов</w:t>
            </w:r>
          </w:p>
        </w:tc>
      </w:tr>
      <w:tr w:rsidR="00792DDA" w:rsidRPr="00A529F8" w14:paraId="68AE469C" w14:textId="77777777" w:rsidTr="00624530">
        <w:trPr>
          <w:trHeight w:val="20"/>
        </w:trPr>
        <w:tc>
          <w:tcPr>
            <w:tcW w:w="1290" w:type="pct"/>
            <w:vMerge/>
          </w:tcPr>
          <w:p w14:paraId="6600908B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EB60A19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Виды, области использования и порядок применения контактных профилометров</w:t>
            </w:r>
          </w:p>
        </w:tc>
      </w:tr>
      <w:tr w:rsidR="00792DDA" w:rsidRPr="00A529F8" w14:paraId="22A1A1D8" w14:textId="77777777" w:rsidTr="00624530">
        <w:trPr>
          <w:trHeight w:val="20"/>
        </w:trPr>
        <w:tc>
          <w:tcPr>
            <w:tcW w:w="1290" w:type="pct"/>
            <w:vMerge/>
          </w:tcPr>
          <w:p w14:paraId="00D7AD3C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6D1D931D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Виды и классификация дефектов заготовок и полуфабрикатов</w:t>
            </w:r>
          </w:p>
        </w:tc>
      </w:tr>
      <w:tr w:rsidR="00792DDA" w:rsidRPr="00A529F8" w14:paraId="7853548C" w14:textId="77777777" w:rsidTr="00624530">
        <w:trPr>
          <w:trHeight w:val="20"/>
        </w:trPr>
        <w:tc>
          <w:tcPr>
            <w:tcW w:w="1290" w:type="pct"/>
            <w:vMerge/>
          </w:tcPr>
          <w:p w14:paraId="2DCAA679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526142FA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Группы и марки материалов, обрабатываемых в организации</w:t>
            </w:r>
          </w:p>
        </w:tc>
      </w:tr>
      <w:tr w:rsidR="00792DDA" w:rsidRPr="00A529F8" w14:paraId="6ACBD368" w14:textId="77777777" w:rsidTr="00624530">
        <w:trPr>
          <w:trHeight w:val="20"/>
        </w:trPr>
        <w:tc>
          <w:tcPr>
            <w:tcW w:w="1290" w:type="pct"/>
            <w:vMerge/>
          </w:tcPr>
          <w:p w14:paraId="2FDF75FF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2ABE8A49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Свойства металлов, обрабатываемых в организации</w:t>
            </w:r>
          </w:p>
        </w:tc>
      </w:tr>
      <w:tr w:rsidR="00792DDA" w:rsidRPr="00A529F8" w14:paraId="126345C0" w14:textId="77777777" w:rsidTr="00624530">
        <w:trPr>
          <w:trHeight w:val="20"/>
        </w:trPr>
        <w:tc>
          <w:tcPr>
            <w:tcW w:w="1290" w:type="pct"/>
            <w:vMerge/>
          </w:tcPr>
          <w:p w14:paraId="287A2229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707D4F97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Сортамент проката, обрабатываемый в организации</w:t>
            </w:r>
          </w:p>
        </w:tc>
      </w:tr>
      <w:tr w:rsidR="00792DDA" w:rsidRPr="00A529F8" w14:paraId="5236C12A" w14:textId="77777777" w:rsidTr="00624530">
        <w:trPr>
          <w:trHeight w:val="20"/>
        </w:trPr>
        <w:tc>
          <w:tcPr>
            <w:tcW w:w="1290" w:type="pct"/>
            <w:vMerge/>
          </w:tcPr>
          <w:p w14:paraId="05778DD4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56889E89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Виды и маркировки поступающих заготовок</w:t>
            </w:r>
            <w:r w:rsidR="001B4C73" w:rsidRPr="00A529F8">
              <w:t xml:space="preserve"> и</w:t>
            </w:r>
            <w:r w:rsidRPr="00A529F8">
              <w:t xml:space="preserve"> полуфабрикатов</w:t>
            </w:r>
          </w:p>
        </w:tc>
      </w:tr>
      <w:tr w:rsidR="00792DDA" w:rsidRPr="00A529F8" w14:paraId="77221035" w14:textId="77777777" w:rsidTr="00624530">
        <w:trPr>
          <w:trHeight w:val="20"/>
        </w:trPr>
        <w:tc>
          <w:tcPr>
            <w:tcW w:w="1290" w:type="pct"/>
            <w:vMerge/>
          </w:tcPr>
          <w:p w14:paraId="199D4878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41F1DFC3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Способы упаковки и обвязки материалов, проката</w:t>
            </w:r>
          </w:p>
        </w:tc>
      </w:tr>
      <w:tr w:rsidR="00792DDA" w:rsidRPr="00A529F8" w14:paraId="60719924" w14:textId="77777777" w:rsidTr="00624530">
        <w:trPr>
          <w:trHeight w:val="20"/>
        </w:trPr>
        <w:tc>
          <w:tcPr>
            <w:tcW w:w="1290" w:type="pct"/>
            <w:vMerge/>
          </w:tcPr>
          <w:p w14:paraId="70D4AF52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2A56D68D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Способы защиты металлопродукции от коррозии</w:t>
            </w:r>
          </w:p>
        </w:tc>
      </w:tr>
      <w:tr w:rsidR="00792DDA" w:rsidRPr="00A529F8" w14:paraId="5C2CE289" w14:textId="77777777" w:rsidTr="00624530">
        <w:trPr>
          <w:trHeight w:val="20"/>
        </w:trPr>
        <w:tc>
          <w:tcPr>
            <w:tcW w:w="1290" w:type="pct"/>
            <w:vMerge/>
          </w:tcPr>
          <w:p w14:paraId="010CE395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66837503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Порядок заполнения технической документации по результатам входного контроля поступающих заготовок</w:t>
            </w:r>
            <w:r w:rsidR="001B4C73" w:rsidRPr="00A529F8">
              <w:t xml:space="preserve"> и</w:t>
            </w:r>
            <w:r w:rsidRPr="00A529F8">
              <w:t xml:space="preserve"> полуфабрикатов</w:t>
            </w:r>
          </w:p>
        </w:tc>
      </w:tr>
      <w:tr w:rsidR="00C22E55" w:rsidRPr="00A529F8" w14:paraId="7A28A247" w14:textId="77777777" w:rsidTr="00624530">
        <w:trPr>
          <w:trHeight w:val="20"/>
        </w:trPr>
        <w:tc>
          <w:tcPr>
            <w:tcW w:w="1290" w:type="pct"/>
            <w:vMerge/>
          </w:tcPr>
          <w:p w14:paraId="40FB7D08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</w:tcPr>
          <w:p w14:paraId="0AF87EE4" w14:textId="77777777" w:rsidR="00C22E55" w:rsidRPr="00A529F8" w:rsidRDefault="00C22E55" w:rsidP="0062453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792DDA" w:rsidRPr="00A529F8" w14:paraId="3495CB85" w14:textId="77777777" w:rsidTr="00624530">
        <w:trPr>
          <w:trHeight w:val="20"/>
        </w:trPr>
        <w:tc>
          <w:tcPr>
            <w:tcW w:w="1290" w:type="pct"/>
            <w:vMerge/>
          </w:tcPr>
          <w:p w14:paraId="03E67981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3BCFF925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входном контроле заготовок</w:t>
            </w:r>
            <w:r w:rsidR="001B4C73" w:rsidRPr="00A529F8">
              <w:t xml:space="preserve"> и</w:t>
            </w:r>
            <w:r w:rsidRPr="00A529F8">
              <w:t xml:space="preserve"> полуфабрикатов</w:t>
            </w:r>
          </w:p>
        </w:tc>
      </w:tr>
      <w:tr w:rsidR="00792DDA" w:rsidRPr="00A529F8" w14:paraId="2F410710" w14:textId="77777777" w:rsidTr="00624530">
        <w:trPr>
          <w:trHeight w:val="20"/>
        </w:trPr>
        <w:tc>
          <w:tcPr>
            <w:tcW w:w="1290" w:type="pct"/>
            <w:vMerge/>
          </w:tcPr>
          <w:p w14:paraId="71AD874D" w14:textId="77777777" w:rsidR="00792DDA" w:rsidRPr="00A529F8" w:rsidDel="002A1D54" w:rsidRDefault="00792DDA" w:rsidP="00B92CAB">
            <w:pPr>
              <w:pStyle w:val="aff1"/>
            </w:pPr>
          </w:p>
        </w:tc>
        <w:tc>
          <w:tcPr>
            <w:tcW w:w="3710" w:type="pct"/>
          </w:tcPr>
          <w:p w14:paraId="292C9AF2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792DDA" w:rsidRPr="00A529F8" w14:paraId="203FFAED" w14:textId="77777777" w:rsidTr="00624530">
        <w:trPr>
          <w:trHeight w:val="20"/>
        </w:trPr>
        <w:tc>
          <w:tcPr>
            <w:tcW w:w="1290" w:type="pct"/>
          </w:tcPr>
          <w:p w14:paraId="6CB8BFC9" w14:textId="77777777" w:rsidR="00792DDA" w:rsidRPr="00A529F8" w:rsidDel="002A1D54" w:rsidRDefault="00792DDA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06A26D19" w14:textId="77777777" w:rsidR="00792DDA" w:rsidRPr="00A529F8" w:rsidRDefault="00792DDA" w:rsidP="0062453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518A1B55" w14:textId="77777777" w:rsidR="00624530" w:rsidRDefault="00624530" w:rsidP="00296452"/>
    <w:p w14:paraId="3A475F6D" w14:textId="77777777" w:rsidR="00B977E3" w:rsidRPr="00624530" w:rsidRDefault="00B977E3" w:rsidP="00296452">
      <w:pPr>
        <w:rPr>
          <w:b/>
          <w:bCs w:val="0"/>
        </w:rPr>
      </w:pPr>
      <w:r w:rsidRPr="00624530">
        <w:rPr>
          <w:b/>
          <w:bCs w:val="0"/>
        </w:rPr>
        <w:t>3.</w:t>
      </w:r>
      <w:r w:rsidR="00B705FE" w:rsidRPr="00624530">
        <w:rPr>
          <w:b/>
          <w:bCs w:val="0"/>
        </w:rPr>
        <w:t>3</w:t>
      </w:r>
      <w:r w:rsidRPr="00624530">
        <w:rPr>
          <w:b/>
          <w:bCs w:val="0"/>
        </w:rPr>
        <w:t>.</w:t>
      </w:r>
      <w:r w:rsidR="00410DDA" w:rsidRPr="00624530">
        <w:rPr>
          <w:b/>
          <w:bCs w:val="0"/>
        </w:rPr>
        <w:t>4</w:t>
      </w:r>
      <w:r w:rsidRPr="00624530">
        <w:rPr>
          <w:b/>
          <w:bCs w:val="0"/>
        </w:rPr>
        <w:t>. Трудовая функция</w:t>
      </w:r>
    </w:p>
    <w:p w14:paraId="5F24A061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B977E3" w:rsidRPr="00A529F8" w14:paraId="7941961F" w14:textId="77777777" w:rsidTr="00624530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B298388" w14:textId="77777777" w:rsidR="00B977E3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7A72A" w14:textId="77777777" w:rsidR="00B977E3" w:rsidRPr="00A529F8" w:rsidRDefault="00B977E3" w:rsidP="00B92CAB">
            <w:pPr>
              <w:pStyle w:val="aff1"/>
            </w:pPr>
            <w:r w:rsidRPr="00A529F8">
              <w:t>Контроль узлов, собранных из 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C4B6ED" w14:textId="77777777" w:rsidR="00B977E3" w:rsidRPr="00A529F8" w:rsidRDefault="00B977E3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A4C35" w14:textId="77777777" w:rsidR="00B977E3" w:rsidRPr="00A529F8" w:rsidRDefault="00A529F8" w:rsidP="00B92CAB">
            <w:pPr>
              <w:pStyle w:val="aff1"/>
            </w:pPr>
            <w:r>
              <w:rPr>
                <w:lang w:val="en-US"/>
              </w:rPr>
              <w:t>C</w:t>
            </w:r>
            <w:r w:rsidR="00B977E3" w:rsidRPr="00A529F8">
              <w:t>/0</w:t>
            </w:r>
            <w:r w:rsidR="00410DDA" w:rsidRPr="00A529F8">
              <w:t>4</w:t>
            </w:r>
            <w:r w:rsidR="00B977E3" w:rsidRPr="00A529F8">
              <w:t>.</w:t>
            </w:r>
            <w:r w:rsidR="00410DDA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3A6A3D" w14:textId="77777777" w:rsidR="00B977E3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A8FF5" w14:textId="77777777" w:rsidR="00B977E3" w:rsidRPr="00A529F8" w:rsidRDefault="00410DDA" w:rsidP="00B92CAB">
            <w:pPr>
              <w:pStyle w:val="aff3"/>
            </w:pPr>
            <w:r w:rsidRPr="00A529F8">
              <w:t>3</w:t>
            </w:r>
          </w:p>
        </w:tc>
      </w:tr>
    </w:tbl>
    <w:p w14:paraId="64292795" w14:textId="77777777" w:rsidR="00624530" w:rsidRDefault="0062453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19"/>
        <w:gridCol w:w="400"/>
        <w:gridCol w:w="2126"/>
        <w:gridCol w:w="1490"/>
        <w:gridCol w:w="2397"/>
      </w:tblGrid>
      <w:tr w:rsidR="00B977E3" w:rsidRPr="00A529F8" w14:paraId="24497640" w14:textId="77777777" w:rsidTr="0062453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9E076F1" w14:textId="77777777" w:rsidR="00B977E3" w:rsidRPr="00A529F8" w:rsidRDefault="00B977E3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33FC009" w14:textId="77777777" w:rsidR="00B977E3" w:rsidRPr="00A529F8" w:rsidRDefault="00B977E3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FB6F3DB" w14:textId="77777777" w:rsidR="00B977E3" w:rsidRPr="00A529F8" w:rsidRDefault="00B977E3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6098D" w14:textId="77777777" w:rsidR="00B977E3" w:rsidRPr="00A529F8" w:rsidRDefault="00B977E3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93CC4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CFD2D" w14:textId="77777777" w:rsidR="00B977E3" w:rsidRPr="00A529F8" w:rsidRDefault="00B977E3" w:rsidP="00B92CAB">
            <w:pPr>
              <w:pStyle w:val="aff1"/>
            </w:pPr>
          </w:p>
        </w:tc>
      </w:tr>
      <w:tr w:rsidR="00B977E3" w:rsidRPr="00A529F8" w14:paraId="2495A61B" w14:textId="77777777" w:rsidTr="0062453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314A32FE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930787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9483EF" w14:textId="77777777" w:rsidR="00B977E3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964303" w14:textId="77777777" w:rsidR="00B977E3" w:rsidRPr="00A529F8" w:rsidRDefault="00B977E3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1C120F63" w14:textId="77777777" w:rsidR="00624530" w:rsidRDefault="006245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B977E3" w:rsidRPr="00A529F8" w14:paraId="386C4BC7" w14:textId="77777777" w:rsidTr="000056F9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4F791" w14:textId="77777777" w:rsidR="00B977E3" w:rsidRPr="00A529F8" w:rsidRDefault="00B977E3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A7522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>Подготовка рабочего места для контроля узлов, собранных из штампованных изделий</w:t>
            </w:r>
          </w:p>
        </w:tc>
      </w:tr>
      <w:tr w:rsidR="00B977E3" w:rsidRPr="00A529F8" w14:paraId="20DFF8E7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3F480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798DD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>Выбор и подготовка контрольно-измерительных инструментов и приспособлений для контроля узлов, собранных из штампованных изделий</w:t>
            </w:r>
          </w:p>
        </w:tc>
      </w:tr>
      <w:tr w:rsidR="00B977E3" w:rsidRPr="00A529F8" w14:paraId="4BD446C9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C8C9C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B1C95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>Проверка на прочность сварн</w:t>
            </w:r>
            <w:r w:rsidR="009156E2" w:rsidRPr="00A529F8">
              <w:t>ых швов</w:t>
            </w:r>
            <w:r w:rsidRPr="00A529F8">
              <w:t xml:space="preserve"> при соединении штампованных изделий</w:t>
            </w:r>
          </w:p>
        </w:tc>
      </w:tr>
      <w:tr w:rsidR="00B977E3" w:rsidRPr="00A529F8" w14:paraId="32B48989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C71E0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96495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>Контроль плотности и герметичности при соединении штампованных изделий</w:t>
            </w:r>
          </w:p>
        </w:tc>
      </w:tr>
      <w:tr w:rsidR="00B977E3" w:rsidRPr="00A529F8" w14:paraId="65C129EC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D2BB4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2778D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>Визуальный осмотр для выявления внешних дефектов сварки при соединении штампованных изделий</w:t>
            </w:r>
          </w:p>
        </w:tc>
      </w:tr>
      <w:tr w:rsidR="00B977E3" w:rsidRPr="00A529F8" w14:paraId="7E150910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22A70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2CD26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 xml:space="preserve">Визуальный осмотр соединения </w:t>
            </w:r>
            <w:r w:rsidR="00580A2E" w:rsidRPr="00A529F8">
              <w:t xml:space="preserve">штампованных изделий </w:t>
            </w:r>
            <w:r w:rsidRPr="00A529F8">
              <w:t>клепкой, пайкой, болта</w:t>
            </w:r>
            <w:r w:rsidR="00580A2E">
              <w:t>ми</w:t>
            </w:r>
            <w:r w:rsidRPr="00A529F8">
              <w:t>, винта</w:t>
            </w:r>
            <w:r w:rsidR="00580A2E">
              <w:t>ми</w:t>
            </w:r>
            <w:r w:rsidRPr="00A529F8">
              <w:t xml:space="preserve"> и шурупа</w:t>
            </w:r>
            <w:r w:rsidR="00580A2E">
              <w:t>ми</w:t>
            </w:r>
            <w:r w:rsidRPr="00A529F8">
              <w:t xml:space="preserve"> </w:t>
            </w:r>
            <w:r w:rsidR="00580A2E">
              <w:t>для оценки</w:t>
            </w:r>
            <w:r w:rsidRPr="00A529F8">
              <w:t xml:space="preserve"> прочност</w:t>
            </w:r>
            <w:r w:rsidR="00580A2E">
              <w:t>и</w:t>
            </w:r>
          </w:p>
        </w:tc>
      </w:tr>
      <w:tr w:rsidR="00B977E3" w:rsidRPr="00A529F8" w14:paraId="0ACF96A9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997FD" w14:textId="77777777" w:rsidR="00B977E3" w:rsidRPr="00A529F8" w:rsidRDefault="00B977E3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86B0C" w14:textId="77777777" w:rsidR="00B977E3" w:rsidRPr="00A529F8" w:rsidRDefault="00B977E3" w:rsidP="000056F9">
            <w:pPr>
              <w:pStyle w:val="aff1"/>
              <w:jc w:val="both"/>
            </w:pPr>
            <w:r w:rsidRPr="00A529F8">
              <w:t>Определение причин дефектов узлов</w:t>
            </w:r>
            <w:r w:rsidR="00580A2E">
              <w:t>, собранных</w:t>
            </w:r>
            <w:r w:rsidRPr="00A529F8">
              <w:t xml:space="preserve"> из штампованных изделий</w:t>
            </w:r>
          </w:p>
        </w:tc>
      </w:tr>
      <w:tr w:rsidR="009022E1" w:rsidRPr="00A529F8" w14:paraId="59C8ACD7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38911" w14:textId="77777777" w:rsidR="009022E1" w:rsidRPr="00A529F8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E2971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Выявление дефектов соединений при сбор</w:t>
            </w:r>
            <w:r w:rsidR="00580A2E">
              <w:t>ке</w:t>
            </w:r>
            <w:r w:rsidR="00580A2E" w:rsidRPr="00A529F8">
              <w:t xml:space="preserve"> узлов из</w:t>
            </w:r>
            <w:r w:rsidRPr="00A529F8">
              <w:t xml:space="preserve"> штампованных изделий</w:t>
            </w:r>
          </w:p>
        </w:tc>
      </w:tr>
      <w:tr w:rsidR="009022E1" w:rsidRPr="00A529F8" w14:paraId="33B25E38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B9751" w14:textId="77777777" w:rsidR="009022E1" w:rsidRPr="00A529F8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6089E6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Оформление технической документации по результатам контроля узлов, собранных из штампованных изделий</w:t>
            </w:r>
          </w:p>
        </w:tc>
      </w:tr>
      <w:tr w:rsidR="009022E1" w:rsidRPr="00A529F8" w14:paraId="0877BDC9" w14:textId="77777777" w:rsidTr="000056F9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551AD" w14:textId="77777777" w:rsidR="009022E1" w:rsidRPr="00A529F8" w:rsidDel="002A1D54" w:rsidRDefault="009022E1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B30B0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9022E1" w:rsidRPr="00A529F8" w14:paraId="0D507E8F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88695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FF5AB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022E1" w:rsidRPr="00A529F8" w14:paraId="77E0DC22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3FAD4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A90C6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022E1" w:rsidRPr="00A529F8" w14:paraId="5A4BD18D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A0D40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AFE54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9022E1" w:rsidRPr="00A529F8" w14:paraId="7E559CFA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303C9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50FA2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 для контроля узлов, собранных из штампованных изделий</w:t>
            </w:r>
          </w:p>
        </w:tc>
      </w:tr>
      <w:tr w:rsidR="009022E1" w:rsidRPr="00A529F8" w14:paraId="491AFEF1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42EF0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97A70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узлов, собранных из штампованных изделий</w:t>
            </w:r>
          </w:p>
        </w:tc>
      </w:tr>
      <w:tr w:rsidR="009022E1" w:rsidRPr="00A529F8" w14:paraId="7C72066B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33EBD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AB4AD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Определять прочность сварного соединения в производственных условиях</w:t>
            </w:r>
          </w:p>
        </w:tc>
      </w:tr>
      <w:tr w:rsidR="009022E1" w:rsidRPr="00A529F8" w14:paraId="288FAEA4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D3234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BCE22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Определять прочность сварного соединения в лабораторных условиях</w:t>
            </w:r>
          </w:p>
        </w:tc>
      </w:tr>
      <w:tr w:rsidR="009022E1" w:rsidRPr="00A529F8" w14:paraId="5D1E976A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B9D93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8DBA1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 xml:space="preserve">Определять герметичность сварного шва </w:t>
            </w:r>
            <w:r w:rsidR="00580A2E">
              <w:t>с применением</w:t>
            </w:r>
            <w:r w:rsidRPr="00A529F8">
              <w:t xml:space="preserve"> специальных обмазок и растворов</w:t>
            </w:r>
          </w:p>
        </w:tc>
      </w:tr>
      <w:tr w:rsidR="009022E1" w:rsidRPr="00A529F8" w14:paraId="0F567070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394DF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32746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Определять герметичность сварного шва путем создания избыточного давления воздуха</w:t>
            </w:r>
          </w:p>
        </w:tc>
      </w:tr>
      <w:tr w:rsidR="009022E1" w:rsidRPr="00A529F8" w14:paraId="42901EB1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44186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25412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Определять герметичность сварного шва путем гидравлического испытания</w:t>
            </w:r>
          </w:p>
        </w:tc>
      </w:tr>
      <w:tr w:rsidR="009022E1" w:rsidRPr="00A529F8" w14:paraId="701D28A7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64937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37F72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Выявлять внешние дефекты сварки при соединении штампованных изделий</w:t>
            </w:r>
          </w:p>
        </w:tc>
      </w:tr>
      <w:tr w:rsidR="009022E1" w:rsidRPr="00A529F8" w14:paraId="2EB8EB5E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D929E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E8C4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Определять прочность соединения клепкой, пайкой, на болтах, винтах и шурупах</w:t>
            </w:r>
          </w:p>
        </w:tc>
      </w:tr>
      <w:tr w:rsidR="009022E1" w:rsidRPr="00A529F8" w14:paraId="50935E71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A51FE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82369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 xml:space="preserve">Определять дефекты сборки отдельных </w:t>
            </w:r>
            <w:r w:rsidR="00580A2E" w:rsidRPr="00A529F8">
              <w:t xml:space="preserve">узлов, собранных из </w:t>
            </w:r>
            <w:r w:rsidRPr="00A529F8">
              <w:t>штампованных изделий</w:t>
            </w:r>
          </w:p>
        </w:tc>
      </w:tr>
      <w:tr w:rsidR="00B16615" w:rsidRPr="00A529F8" w14:paraId="415B9BC4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AF316" w14:textId="77777777" w:rsidR="00B16615" w:rsidRPr="00A529F8" w:rsidDel="002A1D54" w:rsidRDefault="00B16615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136C6B43" w14:textId="77777777" w:rsidR="00B16615" w:rsidRPr="00A529F8" w:rsidRDefault="0039169D" w:rsidP="0039169D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узлов, собранных из штампованных изделий</w:t>
            </w:r>
          </w:p>
        </w:tc>
      </w:tr>
      <w:tr w:rsidR="009022E1" w:rsidRPr="00A529F8" w14:paraId="0D9130EC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9168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69E2F80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9022E1" w:rsidRPr="00A529F8" w14:paraId="49EDF6B2" w14:textId="77777777" w:rsidTr="000056F9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E8509" w14:textId="77777777" w:rsidR="009022E1" w:rsidRPr="00A529F8" w:rsidRDefault="009022E1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46125FB2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9022E1" w:rsidRPr="00A529F8" w14:paraId="64C09039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DEBFF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1BF36D9B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Правила чтения технологических документов</w:t>
            </w:r>
            <w:r w:rsidR="00EA0295" w:rsidRPr="00A529F8">
              <w:t xml:space="preserve"> в объеме, необходимом для выполнения работы</w:t>
            </w:r>
          </w:p>
        </w:tc>
      </w:tr>
      <w:tr w:rsidR="009022E1" w:rsidRPr="00A529F8" w14:paraId="5A775F13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9CE65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81FE3EA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9022E1" w:rsidRPr="00A529F8" w14:paraId="36C71556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7384A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4E87474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022E1" w:rsidRPr="00A529F8" w14:paraId="78B920B8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A5F35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D733B5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022E1" w:rsidRPr="00A529F8" w14:paraId="75D345FC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92D0D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3B22F74" w14:textId="77777777" w:rsidR="009022E1" w:rsidRPr="00A529F8" w:rsidRDefault="00493A6C" w:rsidP="000056F9">
            <w:pPr>
              <w:pStyle w:val="aff1"/>
              <w:jc w:val="both"/>
            </w:pPr>
            <w:r>
              <w:t xml:space="preserve">Виды, конструкция </w:t>
            </w:r>
            <w:r w:rsidR="009022E1" w:rsidRPr="00A529F8">
              <w:t>и назначение приспособлений и оборудования для контроля узлов, собранных из штампованных изделий</w:t>
            </w:r>
          </w:p>
        </w:tc>
      </w:tr>
      <w:tr w:rsidR="009022E1" w:rsidRPr="00A529F8" w14:paraId="0A2305EA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0D460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D503C37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Способы проверки на прочность сварного шва при соединении штампованных изделий</w:t>
            </w:r>
          </w:p>
        </w:tc>
      </w:tr>
      <w:tr w:rsidR="009022E1" w:rsidRPr="00A529F8" w14:paraId="221D1EE5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6A644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0456AC1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Способы проверки на герметичность сварного шва при соединении штампованных изделий</w:t>
            </w:r>
          </w:p>
        </w:tc>
      </w:tr>
      <w:tr w:rsidR="009022E1" w:rsidRPr="00A529F8" w14:paraId="0FB69441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6F42F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142835F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 xml:space="preserve">Способы проверки на прочность </w:t>
            </w:r>
            <w:r w:rsidR="00580A2E">
              <w:t>соединений</w:t>
            </w:r>
            <w:r w:rsidRPr="00A529F8">
              <w:t xml:space="preserve"> клепкой, пайкой, на болтах, винтах и шурупах при </w:t>
            </w:r>
            <w:r w:rsidR="00580A2E">
              <w:t xml:space="preserve">сборке </w:t>
            </w:r>
            <w:r w:rsidR="00580A2E" w:rsidRPr="00A529F8">
              <w:t>узлов из штампованных изделий</w:t>
            </w:r>
          </w:p>
        </w:tc>
      </w:tr>
      <w:tr w:rsidR="009022E1" w:rsidRPr="00A529F8" w14:paraId="247DFA6F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232B0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43F892A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Виды дефектов сборки отдельных узлов из штампованных изделий</w:t>
            </w:r>
          </w:p>
        </w:tc>
      </w:tr>
      <w:tr w:rsidR="009022E1" w:rsidRPr="00A529F8" w14:paraId="591DA24A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3690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0022FBA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Причины дефектов сборки отдельных узлов из штампованных изделий</w:t>
            </w:r>
          </w:p>
        </w:tc>
      </w:tr>
      <w:tr w:rsidR="009022E1" w:rsidRPr="00A529F8" w14:paraId="6723BD87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7E28C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3AEB1224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Внешние дефекты сварки при соединении штампованных изделий</w:t>
            </w:r>
          </w:p>
        </w:tc>
      </w:tr>
      <w:tr w:rsidR="009022E1" w:rsidRPr="00A529F8" w14:paraId="7739215E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AC4B3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40C8ED01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Основные технологические процессы листовой и холодной объемной штамповки</w:t>
            </w:r>
          </w:p>
        </w:tc>
      </w:tr>
      <w:tr w:rsidR="009022E1" w:rsidRPr="00A529F8" w14:paraId="63585F96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20377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F0BD0D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Операции листовой и холодной объемной штамповки</w:t>
            </w:r>
          </w:p>
        </w:tc>
      </w:tr>
      <w:tr w:rsidR="009022E1" w:rsidRPr="00A529F8" w14:paraId="2B5B6688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7EB43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7E94726" w14:textId="582A4618" w:rsidR="009022E1" w:rsidRPr="00A529F8" w:rsidRDefault="009022E1" w:rsidP="0039169D">
            <w:pPr>
              <w:pStyle w:val="aff1"/>
              <w:jc w:val="both"/>
            </w:pPr>
            <w:r w:rsidRPr="00A529F8">
              <w:t>Виды и классификация дефектов изделий по основным операциям листовой и холодной объемной штамповки</w:t>
            </w:r>
          </w:p>
        </w:tc>
      </w:tr>
      <w:tr w:rsidR="009022E1" w:rsidRPr="00A529F8" w14:paraId="6BD83FE2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92E32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FEE163E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Допуски на изделия после холодноштамповочных работ</w:t>
            </w:r>
          </w:p>
        </w:tc>
      </w:tr>
      <w:tr w:rsidR="009022E1" w:rsidRPr="00A529F8" w14:paraId="7CA24911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7A893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40AB09C3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Группы и марки материалов, обрабатываемых листовой и холодной объемной штамповкой</w:t>
            </w:r>
          </w:p>
        </w:tc>
      </w:tr>
      <w:tr w:rsidR="009022E1" w:rsidRPr="00A529F8" w14:paraId="0324AA69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9F919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D3631E3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Сортамент заготовок для листовой и холодной объемной штамповки</w:t>
            </w:r>
          </w:p>
        </w:tc>
      </w:tr>
      <w:tr w:rsidR="009022E1" w:rsidRPr="00A529F8" w14:paraId="3D6FD8B2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A2290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09FCAC6F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Свойства металлов, обрабатываемых листовой и холодной объемной штамповкой</w:t>
            </w:r>
          </w:p>
        </w:tc>
      </w:tr>
      <w:tr w:rsidR="00C22E55" w:rsidRPr="00A529F8" w14:paraId="1CA84F43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8EB40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AC5ADC6" w14:textId="77777777" w:rsidR="00C22E55" w:rsidRPr="00A529F8" w:rsidRDefault="00C22E55" w:rsidP="000056F9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9022E1" w:rsidRPr="00A529F8" w14:paraId="1D2B23A1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57801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709C730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узлов, собранных из штампованных изделий</w:t>
            </w:r>
          </w:p>
        </w:tc>
      </w:tr>
      <w:tr w:rsidR="009022E1" w:rsidRPr="00A529F8" w14:paraId="7E6E99EA" w14:textId="77777777" w:rsidTr="000056F9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28AE4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B971788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22E1" w:rsidRPr="00A529F8" w14:paraId="1F429CB7" w14:textId="77777777" w:rsidTr="000056F9">
        <w:trPr>
          <w:trHeight w:val="20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39A38" w14:textId="77777777" w:rsidR="009022E1" w:rsidRPr="00A529F8" w:rsidDel="002A1D54" w:rsidRDefault="009022E1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F104C0F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5982D3F9" w14:textId="77777777" w:rsidR="000056F9" w:rsidRDefault="000056F9" w:rsidP="00296452">
      <w:bookmarkStart w:id="25" w:name="_Toc9156825"/>
    </w:p>
    <w:p w14:paraId="0B0AD9D7" w14:textId="77777777" w:rsidR="00894E94" w:rsidRPr="000056F9" w:rsidRDefault="00894E94" w:rsidP="00296452">
      <w:pPr>
        <w:rPr>
          <w:b/>
          <w:bCs w:val="0"/>
        </w:rPr>
      </w:pPr>
      <w:r w:rsidRPr="000056F9">
        <w:rPr>
          <w:b/>
          <w:bCs w:val="0"/>
        </w:rPr>
        <w:t>3.3.</w:t>
      </w:r>
      <w:r w:rsidR="00424CFF" w:rsidRPr="000056F9">
        <w:rPr>
          <w:b/>
          <w:bCs w:val="0"/>
        </w:rPr>
        <w:t>5</w:t>
      </w:r>
      <w:r w:rsidRPr="000056F9">
        <w:rPr>
          <w:b/>
          <w:bCs w:val="0"/>
        </w:rPr>
        <w:t>. Трудовая функция</w:t>
      </w:r>
    </w:p>
    <w:p w14:paraId="3A53D38A" w14:textId="77777777" w:rsidR="000056F9" w:rsidRPr="00A529F8" w:rsidRDefault="000056F9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94E94" w:rsidRPr="00A529F8" w14:paraId="513ADA2C" w14:textId="77777777" w:rsidTr="000056F9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CE72515" w14:textId="77777777" w:rsidR="00894E94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66934" w14:textId="77777777" w:rsidR="00BE2106" w:rsidRPr="00A529F8" w:rsidRDefault="00BE2106" w:rsidP="00B92CAB">
            <w:pPr>
              <w:pStyle w:val="aff1"/>
            </w:pPr>
            <w:r w:rsidRPr="00A529F8">
              <w:t>Контроль наладки штамповой оснастки для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7EA9CF" w14:textId="77777777" w:rsidR="00894E94" w:rsidRPr="00A529F8" w:rsidRDefault="00894E94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553B3" w14:textId="77777777" w:rsidR="00894E94" w:rsidRPr="00A529F8" w:rsidRDefault="00A529F8" w:rsidP="00B92CAB">
            <w:pPr>
              <w:pStyle w:val="aff1"/>
            </w:pPr>
            <w:r>
              <w:rPr>
                <w:lang w:val="en-US"/>
              </w:rPr>
              <w:t>C</w:t>
            </w:r>
            <w:r w:rsidR="00894E94" w:rsidRPr="00A529F8">
              <w:t>/0</w:t>
            </w:r>
            <w:r w:rsidR="00424CFF" w:rsidRPr="00A529F8">
              <w:t>5</w:t>
            </w:r>
            <w:r w:rsidR="00894E94" w:rsidRPr="00A529F8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A8CA47" w14:textId="77777777" w:rsidR="00894E94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4CDDF" w14:textId="77777777" w:rsidR="00894E94" w:rsidRPr="00A529F8" w:rsidRDefault="00C665B1" w:rsidP="00B92CAB">
            <w:pPr>
              <w:pStyle w:val="aff3"/>
            </w:pPr>
            <w:r w:rsidRPr="00A529F8">
              <w:t>3</w:t>
            </w:r>
          </w:p>
        </w:tc>
      </w:tr>
    </w:tbl>
    <w:p w14:paraId="59D0B4FB" w14:textId="77777777" w:rsidR="000056F9" w:rsidRDefault="000056F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894E94" w:rsidRPr="00A529F8" w14:paraId="74244A0C" w14:textId="77777777" w:rsidTr="000056F9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BBE9B6" w14:textId="77777777" w:rsidR="00894E94" w:rsidRPr="00A529F8" w:rsidRDefault="00894E94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201AD80" w14:textId="77777777" w:rsidR="00894E94" w:rsidRPr="00A529F8" w:rsidRDefault="00894E9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6A0527" w14:textId="77777777" w:rsidR="00894E94" w:rsidRPr="00A529F8" w:rsidRDefault="00894E94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49A75" w14:textId="77777777" w:rsidR="00894E94" w:rsidRPr="00A529F8" w:rsidRDefault="00894E9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66CEB" w14:textId="77777777" w:rsidR="00894E94" w:rsidRPr="00A529F8" w:rsidRDefault="00894E94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7D5B4C" w14:textId="77777777" w:rsidR="00894E94" w:rsidRPr="00A529F8" w:rsidRDefault="00894E94" w:rsidP="00B92CAB">
            <w:pPr>
              <w:pStyle w:val="aff1"/>
            </w:pPr>
          </w:p>
        </w:tc>
      </w:tr>
      <w:tr w:rsidR="00894E94" w:rsidRPr="00A529F8" w14:paraId="2E1572F2" w14:textId="77777777" w:rsidTr="000056F9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9AD97" w14:textId="77777777" w:rsidR="00894E94" w:rsidRPr="00A529F8" w:rsidRDefault="00894E94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2C53DD1" w14:textId="77777777" w:rsidR="00894E94" w:rsidRPr="00A529F8" w:rsidRDefault="00894E94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73E14B19" w14:textId="77777777" w:rsidR="00894E94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50AE58F" w14:textId="77777777" w:rsidR="00894E94" w:rsidRPr="00A529F8" w:rsidRDefault="00894E9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07E77925" w14:textId="77777777" w:rsidR="000056F9" w:rsidRDefault="000056F9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F25BED" w:rsidRPr="00A529F8" w14:paraId="4CB392D4" w14:textId="77777777" w:rsidTr="000056F9">
        <w:trPr>
          <w:trHeight w:val="20"/>
        </w:trPr>
        <w:tc>
          <w:tcPr>
            <w:tcW w:w="1290" w:type="pct"/>
            <w:vMerge w:val="restart"/>
          </w:tcPr>
          <w:p w14:paraId="561F4201" w14:textId="77777777" w:rsidR="00F25BED" w:rsidRPr="00A529F8" w:rsidRDefault="00F25BED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0833F7BC" w14:textId="77777777" w:rsidR="00F25BED" w:rsidRPr="00A529F8" w:rsidRDefault="00F25BED" w:rsidP="000056F9">
            <w:pPr>
              <w:pStyle w:val="aff1"/>
              <w:jc w:val="both"/>
            </w:pPr>
            <w:r w:rsidRPr="00A529F8">
              <w:t xml:space="preserve">Подготовка рабочего места для контроля </w:t>
            </w:r>
            <w:r w:rsidR="00F46A68" w:rsidRPr="00A529F8">
              <w:t xml:space="preserve">наладки штамповой оснастки </w:t>
            </w:r>
            <w:r w:rsidR="00D90358" w:rsidRPr="00A529F8">
              <w:t>для</w:t>
            </w:r>
            <w:r w:rsidR="00F46A68" w:rsidRPr="00A529F8">
              <w:t xml:space="preserve"> холодной штамповки</w:t>
            </w:r>
          </w:p>
        </w:tc>
      </w:tr>
      <w:tr w:rsidR="00F25BED" w:rsidRPr="00A529F8" w14:paraId="2232BBFA" w14:textId="77777777" w:rsidTr="000056F9">
        <w:trPr>
          <w:trHeight w:val="20"/>
        </w:trPr>
        <w:tc>
          <w:tcPr>
            <w:tcW w:w="1290" w:type="pct"/>
            <w:vMerge/>
          </w:tcPr>
          <w:p w14:paraId="2014BD50" w14:textId="77777777" w:rsidR="00F25BED" w:rsidRPr="00A529F8" w:rsidRDefault="00F25BED" w:rsidP="00B92CAB">
            <w:pPr>
              <w:pStyle w:val="aff1"/>
            </w:pPr>
          </w:p>
        </w:tc>
        <w:tc>
          <w:tcPr>
            <w:tcW w:w="3710" w:type="pct"/>
          </w:tcPr>
          <w:p w14:paraId="56AF67EC" w14:textId="77777777" w:rsidR="00F25BED" w:rsidRPr="00A529F8" w:rsidRDefault="00F25BED" w:rsidP="000056F9">
            <w:pPr>
              <w:pStyle w:val="aff1"/>
              <w:jc w:val="both"/>
            </w:pPr>
            <w:r w:rsidRPr="00A529F8">
              <w:t>Выбор и подготовка</w:t>
            </w:r>
            <w:r w:rsidR="00221B5C" w:rsidRPr="00A529F8">
              <w:t xml:space="preserve"> контрольно-измерительных инструментов </w:t>
            </w:r>
            <w:r w:rsidRPr="00A529F8">
              <w:t xml:space="preserve">и приспособлений для контроля </w:t>
            </w:r>
            <w:r w:rsidR="00F46A68" w:rsidRPr="00A529F8">
              <w:t xml:space="preserve">наладки штамповой оснастки </w:t>
            </w:r>
            <w:r w:rsidR="00D90358" w:rsidRPr="00A529F8">
              <w:t>при</w:t>
            </w:r>
            <w:r w:rsidR="00F46A68" w:rsidRPr="00A529F8">
              <w:t xml:space="preserve"> холодной штамповк</w:t>
            </w:r>
            <w:r w:rsidR="00F9387E">
              <w:t>е</w:t>
            </w:r>
          </w:p>
        </w:tc>
      </w:tr>
      <w:tr w:rsidR="00FF6F2F" w:rsidRPr="00A529F8" w14:paraId="51647535" w14:textId="77777777" w:rsidTr="000056F9">
        <w:trPr>
          <w:trHeight w:val="20"/>
        </w:trPr>
        <w:tc>
          <w:tcPr>
            <w:tcW w:w="1290" w:type="pct"/>
            <w:vMerge/>
          </w:tcPr>
          <w:p w14:paraId="0F62273C" w14:textId="77777777" w:rsidR="00FF6F2F" w:rsidRPr="00A529F8" w:rsidRDefault="00FF6F2F" w:rsidP="00B92CAB">
            <w:pPr>
              <w:pStyle w:val="aff1"/>
            </w:pPr>
          </w:p>
        </w:tc>
        <w:tc>
          <w:tcPr>
            <w:tcW w:w="3710" w:type="pct"/>
          </w:tcPr>
          <w:p w14:paraId="4387F23A" w14:textId="77777777" w:rsidR="00FF6F2F" w:rsidRPr="00A529F8" w:rsidRDefault="00FF6F2F" w:rsidP="000056F9">
            <w:pPr>
              <w:pStyle w:val="aff1"/>
              <w:jc w:val="both"/>
            </w:pPr>
            <w:r w:rsidRPr="00A529F8">
              <w:t>Определение соответствия конструкции поступающей штамповой оснастки установленным операциям технологического процесса холодной штамповки</w:t>
            </w:r>
          </w:p>
        </w:tc>
      </w:tr>
      <w:tr w:rsidR="009818FC" w:rsidRPr="00A529F8" w14:paraId="3DB5CCF6" w14:textId="77777777" w:rsidTr="000056F9">
        <w:trPr>
          <w:trHeight w:val="20"/>
        </w:trPr>
        <w:tc>
          <w:tcPr>
            <w:tcW w:w="1290" w:type="pct"/>
            <w:vMerge/>
          </w:tcPr>
          <w:p w14:paraId="15F15FCD" w14:textId="77777777" w:rsidR="009818FC" w:rsidRPr="00A529F8" w:rsidRDefault="009818FC" w:rsidP="00B92CAB">
            <w:pPr>
              <w:pStyle w:val="aff1"/>
            </w:pPr>
          </w:p>
        </w:tc>
        <w:tc>
          <w:tcPr>
            <w:tcW w:w="3710" w:type="pct"/>
          </w:tcPr>
          <w:p w14:paraId="67F50460" w14:textId="77777777" w:rsidR="009818FC" w:rsidRPr="00A529F8" w:rsidRDefault="009818FC" w:rsidP="000056F9">
            <w:pPr>
              <w:pStyle w:val="aff1"/>
              <w:jc w:val="both"/>
            </w:pPr>
            <w:r w:rsidRPr="00A529F8">
              <w:t xml:space="preserve">Контроль размеров и отклонений формы поступающей штамповой оснастки листовой и холодной объемной штамповки рабочим чертежам </w:t>
            </w:r>
          </w:p>
        </w:tc>
      </w:tr>
      <w:tr w:rsidR="009818FC" w:rsidRPr="00A529F8" w14:paraId="12FFC39F" w14:textId="77777777" w:rsidTr="000056F9">
        <w:trPr>
          <w:trHeight w:val="20"/>
        </w:trPr>
        <w:tc>
          <w:tcPr>
            <w:tcW w:w="1290" w:type="pct"/>
            <w:vMerge/>
          </w:tcPr>
          <w:p w14:paraId="0284DD67" w14:textId="77777777" w:rsidR="009818FC" w:rsidRPr="00A529F8" w:rsidRDefault="009818FC" w:rsidP="00B92CAB">
            <w:pPr>
              <w:pStyle w:val="aff1"/>
            </w:pPr>
          </w:p>
        </w:tc>
        <w:tc>
          <w:tcPr>
            <w:tcW w:w="3710" w:type="pct"/>
          </w:tcPr>
          <w:p w14:paraId="3E2E5856" w14:textId="77777777" w:rsidR="009818FC" w:rsidRPr="00A529F8" w:rsidRDefault="009818FC" w:rsidP="000056F9">
            <w:pPr>
              <w:pStyle w:val="aff1"/>
              <w:jc w:val="both"/>
            </w:pPr>
            <w:r w:rsidRPr="00A529F8">
              <w:t>Проверка соответствия номера штампа типу пресса</w:t>
            </w:r>
            <w:r w:rsidR="000C1668" w:rsidRPr="00A529F8">
              <w:t xml:space="preserve">, </w:t>
            </w:r>
            <w:r w:rsidRPr="00A529F8">
              <w:t>номеру операции</w:t>
            </w:r>
            <w:r w:rsidR="000C1668" w:rsidRPr="00A529F8">
              <w:t xml:space="preserve"> и прохождения ремонта</w:t>
            </w:r>
            <w:r w:rsidR="009156E2" w:rsidRPr="00A529F8">
              <w:t>,</w:t>
            </w:r>
            <w:r w:rsidRPr="00A529F8">
              <w:t xml:space="preserve"> указанному в технологической документации</w:t>
            </w:r>
          </w:p>
        </w:tc>
      </w:tr>
      <w:tr w:rsidR="00F12062" w:rsidRPr="00A529F8" w14:paraId="7538F0ED" w14:textId="77777777" w:rsidTr="000056F9">
        <w:trPr>
          <w:trHeight w:val="20"/>
        </w:trPr>
        <w:tc>
          <w:tcPr>
            <w:tcW w:w="1290" w:type="pct"/>
            <w:vMerge/>
          </w:tcPr>
          <w:p w14:paraId="79007636" w14:textId="77777777" w:rsidR="00F12062" w:rsidRPr="00A529F8" w:rsidRDefault="00F12062" w:rsidP="00B92CAB">
            <w:pPr>
              <w:pStyle w:val="aff1"/>
            </w:pPr>
          </w:p>
        </w:tc>
        <w:tc>
          <w:tcPr>
            <w:tcW w:w="3710" w:type="pct"/>
          </w:tcPr>
          <w:p w14:paraId="21C3F273" w14:textId="77777777" w:rsidR="00F12062" w:rsidRPr="00A529F8" w:rsidRDefault="00F12062" w:rsidP="000056F9">
            <w:pPr>
              <w:pStyle w:val="aff1"/>
              <w:jc w:val="both"/>
            </w:pPr>
            <w:r w:rsidRPr="00A529F8">
              <w:t>Контроль правильности установки и надежности крепления штамповой оснастки</w:t>
            </w:r>
            <w:r w:rsidR="004F0BDA" w:rsidRPr="00A529F8">
              <w:t xml:space="preserve"> на холодноштамповочном оборудовании</w:t>
            </w:r>
          </w:p>
        </w:tc>
      </w:tr>
      <w:tr w:rsidR="00F12062" w:rsidRPr="00A529F8" w14:paraId="38D001B0" w14:textId="77777777" w:rsidTr="000056F9">
        <w:trPr>
          <w:trHeight w:val="20"/>
        </w:trPr>
        <w:tc>
          <w:tcPr>
            <w:tcW w:w="1290" w:type="pct"/>
            <w:vMerge/>
          </w:tcPr>
          <w:p w14:paraId="247FBB6C" w14:textId="77777777" w:rsidR="00F12062" w:rsidRPr="00A529F8" w:rsidRDefault="00F12062" w:rsidP="00B92CAB">
            <w:pPr>
              <w:pStyle w:val="aff1"/>
            </w:pPr>
          </w:p>
        </w:tc>
        <w:tc>
          <w:tcPr>
            <w:tcW w:w="3710" w:type="pct"/>
          </w:tcPr>
          <w:p w14:paraId="5345D382" w14:textId="77777777" w:rsidR="00F12062" w:rsidRPr="00A529F8" w:rsidRDefault="00F12062" w:rsidP="000056F9">
            <w:pPr>
              <w:pStyle w:val="aff1"/>
              <w:jc w:val="both"/>
            </w:pPr>
            <w:r w:rsidRPr="00A529F8">
              <w:t xml:space="preserve">Визуальный осмотр изделий после пробной холодной штамповки для выявления дефектов </w:t>
            </w:r>
            <w:r w:rsidR="00C41858" w:rsidRPr="00A529F8">
              <w:t>наладки штамповой оснастки для</w:t>
            </w:r>
            <w:r w:rsidRPr="00A529F8">
              <w:t xml:space="preserve"> холодной штамповки</w:t>
            </w:r>
          </w:p>
        </w:tc>
      </w:tr>
      <w:tr w:rsidR="00F12062" w:rsidRPr="00A529F8" w14:paraId="7488EF23" w14:textId="77777777" w:rsidTr="000056F9">
        <w:trPr>
          <w:trHeight w:val="20"/>
        </w:trPr>
        <w:tc>
          <w:tcPr>
            <w:tcW w:w="1290" w:type="pct"/>
            <w:vMerge/>
          </w:tcPr>
          <w:p w14:paraId="1EDD8027" w14:textId="77777777" w:rsidR="00F12062" w:rsidRPr="00A529F8" w:rsidRDefault="00F12062" w:rsidP="00B92CAB">
            <w:pPr>
              <w:pStyle w:val="aff1"/>
            </w:pPr>
          </w:p>
        </w:tc>
        <w:tc>
          <w:tcPr>
            <w:tcW w:w="3710" w:type="pct"/>
          </w:tcPr>
          <w:p w14:paraId="328A0906" w14:textId="77777777" w:rsidR="00F12062" w:rsidRPr="00A529F8" w:rsidRDefault="00F12062" w:rsidP="000056F9">
            <w:pPr>
              <w:pStyle w:val="aff1"/>
              <w:jc w:val="both"/>
            </w:pPr>
            <w:r w:rsidRPr="00A529F8">
              <w:t xml:space="preserve">Контроль размеров и формы изделий после пробной холодной штамповки при наладке штамповой оснастки </w:t>
            </w:r>
            <w:r w:rsidR="00C41858" w:rsidRPr="00A529F8">
              <w:t>для</w:t>
            </w:r>
            <w:r w:rsidRPr="00A529F8">
              <w:t xml:space="preserve"> холодной штамповки</w:t>
            </w:r>
          </w:p>
        </w:tc>
      </w:tr>
      <w:tr w:rsidR="00F12062" w:rsidRPr="00A529F8" w14:paraId="44DF813B" w14:textId="77777777" w:rsidTr="000056F9">
        <w:trPr>
          <w:trHeight w:val="20"/>
        </w:trPr>
        <w:tc>
          <w:tcPr>
            <w:tcW w:w="1290" w:type="pct"/>
            <w:vMerge/>
          </w:tcPr>
          <w:p w14:paraId="444B0840" w14:textId="77777777" w:rsidR="00F12062" w:rsidRPr="00A529F8" w:rsidRDefault="00F12062" w:rsidP="00B92CAB">
            <w:pPr>
              <w:pStyle w:val="aff1"/>
            </w:pPr>
          </w:p>
        </w:tc>
        <w:tc>
          <w:tcPr>
            <w:tcW w:w="3710" w:type="pct"/>
          </w:tcPr>
          <w:p w14:paraId="0D8866E1" w14:textId="77777777" w:rsidR="00F12062" w:rsidRPr="00A529F8" w:rsidRDefault="00F12062" w:rsidP="000056F9">
            <w:pPr>
              <w:pStyle w:val="aff1"/>
              <w:jc w:val="both"/>
            </w:pPr>
            <w:r w:rsidRPr="00A529F8">
              <w:t xml:space="preserve">Выявление неисправностей при наладке штамповой оснастки </w:t>
            </w:r>
            <w:r w:rsidR="00C41858" w:rsidRPr="00A529F8">
              <w:t>для</w:t>
            </w:r>
            <w:r w:rsidRPr="00A529F8">
              <w:t xml:space="preserve"> холодной штамповки</w:t>
            </w:r>
          </w:p>
        </w:tc>
      </w:tr>
      <w:tr w:rsidR="00F12062" w:rsidRPr="00A529F8" w14:paraId="2278175F" w14:textId="77777777" w:rsidTr="000056F9">
        <w:trPr>
          <w:trHeight w:val="20"/>
        </w:trPr>
        <w:tc>
          <w:tcPr>
            <w:tcW w:w="1290" w:type="pct"/>
            <w:vMerge/>
          </w:tcPr>
          <w:p w14:paraId="4D6D96D0" w14:textId="77777777" w:rsidR="00F12062" w:rsidRPr="00A529F8" w:rsidRDefault="00F12062" w:rsidP="00B92CAB">
            <w:pPr>
              <w:pStyle w:val="aff1"/>
            </w:pPr>
          </w:p>
        </w:tc>
        <w:tc>
          <w:tcPr>
            <w:tcW w:w="3710" w:type="pct"/>
          </w:tcPr>
          <w:p w14:paraId="003F965D" w14:textId="77777777" w:rsidR="00F12062" w:rsidRPr="00A529F8" w:rsidRDefault="00F12062" w:rsidP="000056F9">
            <w:pPr>
              <w:pStyle w:val="aff1"/>
              <w:jc w:val="both"/>
            </w:pPr>
            <w:r w:rsidRPr="00A529F8">
              <w:t xml:space="preserve">Выработка рекомендаций по подналадке штамповой оснастки при </w:t>
            </w:r>
            <w:r w:rsidR="00C41858" w:rsidRPr="00A529F8">
              <w:t xml:space="preserve">наладке штамповой оснастки для </w:t>
            </w:r>
            <w:r w:rsidRPr="00A529F8">
              <w:t>холодной штамповки</w:t>
            </w:r>
          </w:p>
        </w:tc>
      </w:tr>
      <w:tr w:rsidR="00BA6450" w:rsidRPr="00A529F8" w14:paraId="3989C663" w14:textId="77777777" w:rsidTr="000056F9">
        <w:trPr>
          <w:trHeight w:val="20"/>
        </w:trPr>
        <w:tc>
          <w:tcPr>
            <w:tcW w:w="1290" w:type="pct"/>
            <w:vMerge/>
          </w:tcPr>
          <w:p w14:paraId="74256A15" w14:textId="77777777" w:rsidR="00BA6450" w:rsidRPr="00A529F8" w:rsidRDefault="00BA6450" w:rsidP="00B92CAB">
            <w:pPr>
              <w:pStyle w:val="aff1"/>
            </w:pPr>
          </w:p>
        </w:tc>
        <w:tc>
          <w:tcPr>
            <w:tcW w:w="3710" w:type="pct"/>
          </w:tcPr>
          <w:p w14:paraId="5A63964C" w14:textId="77777777" w:rsidR="00BA6450" w:rsidRPr="00A529F8" w:rsidRDefault="009156E2" w:rsidP="000056F9">
            <w:pPr>
              <w:pStyle w:val="aff1"/>
              <w:jc w:val="both"/>
            </w:pPr>
            <w:r w:rsidRPr="00A529F8">
              <w:t>Отбор изделий</w:t>
            </w:r>
            <w:r w:rsidR="00BA6450" w:rsidRPr="00A529F8">
              <w:t xml:space="preserve"> после пробной штамповки на поступающей штамповой оснастке на холодноштамповочном оборудовании для проведения контрольной проверки путем исследований</w:t>
            </w:r>
          </w:p>
        </w:tc>
      </w:tr>
      <w:tr w:rsidR="00BA6450" w:rsidRPr="00A529F8" w14:paraId="559E7A86" w14:textId="77777777" w:rsidTr="000056F9">
        <w:trPr>
          <w:trHeight w:val="20"/>
        </w:trPr>
        <w:tc>
          <w:tcPr>
            <w:tcW w:w="1290" w:type="pct"/>
            <w:vMerge/>
          </w:tcPr>
          <w:p w14:paraId="758CA991" w14:textId="77777777" w:rsidR="00BA6450" w:rsidRPr="00A529F8" w:rsidRDefault="00BA6450" w:rsidP="00B92CAB">
            <w:pPr>
              <w:pStyle w:val="aff1"/>
            </w:pPr>
          </w:p>
        </w:tc>
        <w:tc>
          <w:tcPr>
            <w:tcW w:w="3710" w:type="pct"/>
          </w:tcPr>
          <w:p w14:paraId="30520534" w14:textId="77777777" w:rsidR="00BA6450" w:rsidRPr="00A529F8" w:rsidRDefault="00BA6450" w:rsidP="000056F9">
            <w:pPr>
              <w:pStyle w:val="aff1"/>
              <w:jc w:val="both"/>
            </w:pPr>
            <w:r w:rsidRPr="00A529F8">
              <w:t>Контро</w:t>
            </w:r>
            <w:r w:rsidR="000C1668" w:rsidRPr="00A529F8">
              <w:t xml:space="preserve">ль размеров и формы изделия по </w:t>
            </w:r>
            <w:r w:rsidRPr="00A529F8">
              <w:t>перехода</w:t>
            </w:r>
            <w:r w:rsidR="00802524" w:rsidRPr="00A529F8">
              <w:t>м</w:t>
            </w:r>
            <w:r w:rsidRPr="00A529F8">
              <w:t xml:space="preserve"> листовой и холодной объемной штамповки на поступающей штамповой оснастке</w:t>
            </w:r>
          </w:p>
        </w:tc>
      </w:tr>
      <w:tr w:rsidR="00B13243" w:rsidRPr="00A529F8" w14:paraId="6E74AD3A" w14:textId="77777777" w:rsidTr="000056F9">
        <w:trPr>
          <w:trHeight w:val="20"/>
        </w:trPr>
        <w:tc>
          <w:tcPr>
            <w:tcW w:w="1290" w:type="pct"/>
            <w:vMerge/>
          </w:tcPr>
          <w:p w14:paraId="3BCF5054" w14:textId="77777777" w:rsidR="00B13243" w:rsidRPr="00A529F8" w:rsidRDefault="00B13243" w:rsidP="00B92CAB">
            <w:pPr>
              <w:pStyle w:val="aff1"/>
            </w:pPr>
          </w:p>
        </w:tc>
        <w:tc>
          <w:tcPr>
            <w:tcW w:w="3710" w:type="pct"/>
          </w:tcPr>
          <w:p w14:paraId="1B4984B4" w14:textId="77777777" w:rsidR="00B13243" w:rsidRPr="00A529F8" w:rsidRDefault="009156E2" w:rsidP="000056F9">
            <w:pPr>
              <w:pStyle w:val="aff1"/>
              <w:jc w:val="both"/>
            </w:pPr>
            <w:r w:rsidRPr="00A529F8">
              <w:t>Определение причин</w:t>
            </w:r>
            <w:r w:rsidR="00B13243" w:rsidRPr="00A529F8">
              <w:t xml:space="preserve"> возникновения дефектов изделий после холодноштамповочных работ</w:t>
            </w:r>
          </w:p>
        </w:tc>
      </w:tr>
      <w:tr w:rsidR="00B13243" w:rsidRPr="00A529F8" w14:paraId="3B4E6144" w14:textId="77777777" w:rsidTr="000056F9">
        <w:trPr>
          <w:trHeight w:val="20"/>
        </w:trPr>
        <w:tc>
          <w:tcPr>
            <w:tcW w:w="1290" w:type="pct"/>
            <w:vMerge/>
          </w:tcPr>
          <w:p w14:paraId="0D2680FC" w14:textId="77777777" w:rsidR="00B13243" w:rsidRPr="00A529F8" w:rsidRDefault="00B13243" w:rsidP="00B92CAB">
            <w:pPr>
              <w:pStyle w:val="aff1"/>
            </w:pPr>
          </w:p>
        </w:tc>
        <w:tc>
          <w:tcPr>
            <w:tcW w:w="3710" w:type="pct"/>
          </w:tcPr>
          <w:p w14:paraId="192F0137" w14:textId="77777777" w:rsidR="00B13243" w:rsidRPr="00A529F8" w:rsidRDefault="00B13243" w:rsidP="000056F9">
            <w:pPr>
              <w:pStyle w:val="aff1"/>
              <w:jc w:val="both"/>
            </w:pPr>
            <w:r w:rsidRPr="00A529F8">
              <w:t xml:space="preserve">Определение возможности запуска технологического процесса листовой и объемной штамповки после наладки штамповой оснастки </w:t>
            </w:r>
          </w:p>
        </w:tc>
      </w:tr>
      <w:tr w:rsidR="009022E1" w:rsidRPr="00A529F8" w14:paraId="0E41CEC8" w14:textId="77777777" w:rsidTr="000056F9">
        <w:trPr>
          <w:trHeight w:val="20"/>
        </w:trPr>
        <w:tc>
          <w:tcPr>
            <w:tcW w:w="1290" w:type="pct"/>
            <w:vMerge/>
          </w:tcPr>
          <w:p w14:paraId="48F62FB7" w14:textId="77777777" w:rsidR="009022E1" w:rsidRPr="00A529F8" w:rsidRDefault="009022E1" w:rsidP="00B92CAB">
            <w:pPr>
              <w:pStyle w:val="aff1"/>
            </w:pPr>
          </w:p>
        </w:tc>
        <w:tc>
          <w:tcPr>
            <w:tcW w:w="3710" w:type="pct"/>
          </w:tcPr>
          <w:p w14:paraId="27915A4C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Подготовка технической документации о соответствии качества поступающей штамповой оснастки листовой и холодной объемной штамповки техническим условиям и требованиям конструкторской документации</w:t>
            </w:r>
          </w:p>
        </w:tc>
      </w:tr>
      <w:tr w:rsidR="00B13243" w:rsidRPr="00A529F8" w14:paraId="42592871" w14:textId="77777777" w:rsidTr="000056F9">
        <w:trPr>
          <w:trHeight w:val="20"/>
        </w:trPr>
        <w:tc>
          <w:tcPr>
            <w:tcW w:w="1290" w:type="pct"/>
            <w:vMerge/>
          </w:tcPr>
          <w:p w14:paraId="0DA698D7" w14:textId="77777777" w:rsidR="00B13243" w:rsidRPr="00A529F8" w:rsidRDefault="00B13243" w:rsidP="00B92CAB">
            <w:pPr>
              <w:pStyle w:val="aff1"/>
            </w:pPr>
          </w:p>
        </w:tc>
        <w:tc>
          <w:tcPr>
            <w:tcW w:w="3710" w:type="pct"/>
          </w:tcPr>
          <w:p w14:paraId="4B421CD6" w14:textId="77777777" w:rsidR="00B13243" w:rsidRPr="00A529F8" w:rsidRDefault="009022E1" w:rsidP="000056F9">
            <w:pPr>
              <w:pStyle w:val="aff1"/>
              <w:jc w:val="both"/>
            </w:pPr>
            <w:r w:rsidRPr="00A529F8">
              <w:t>Оформление отчетной документации по результатам контроля наладки штамповой оснастки для холодноштамповочных работ</w:t>
            </w:r>
          </w:p>
        </w:tc>
      </w:tr>
      <w:tr w:rsidR="00B13243" w:rsidRPr="00A529F8" w14:paraId="0E389749" w14:textId="77777777" w:rsidTr="000056F9">
        <w:trPr>
          <w:trHeight w:val="20"/>
        </w:trPr>
        <w:tc>
          <w:tcPr>
            <w:tcW w:w="1290" w:type="pct"/>
            <w:vMerge w:val="restart"/>
          </w:tcPr>
          <w:p w14:paraId="717143B3" w14:textId="77777777" w:rsidR="00B13243" w:rsidRPr="00A529F8" w:rsidDel="002A1D54" w:rsidRDefault="00B13243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213F2343" w14:textId="77777777" w:rsidR="00B13243" w:rsidRPr="00A529F8" w:rsidRDefault="00B13243" w:rsidP="000056F9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B13243" w:rsidRPr="00A529F8" w14:paraId="39EDE8F5" w14:textId="77777777" w:rsidTr="000056F9">
        <w:trPr>
          <w:trHeight w:val="20"/>
        </w:trPr>
        <w:tc>
          <w:tcPr>
            <w:tcW w:w="1290" w:type="pct"/>
            <w:vMerge/>
          </w:tcPr>
          <w:p w14:paraId="2C108C1C" w14:textId="77777777" w:rsidR="00B13243" w:rsidRPr="00A529F8" w:rsidDel="002A1D54" w:rsidRDefault="00B13243" w:rsidP="00B92CAB">
            <w:pPr>
              <w:pStyle w:val="aff1"/>
            </w:pPr>
          </w:p>
        </w:tc>
        <w:tc>
          <w:tcPr>
            <w:tcW w:w="3710" w:type="pct"/>
          </w:tcPr>
          <w:p w14:paraId="11DBD7AE" w14:textId="77777777" w:rsidR="00B13243" w:rsidRPr="00A529F8" w:rsidRDefault="00B13243" w:rsidP="000056F9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B13243" w:rsidRPr="00A529F8" w14:paraId="541E87DB" w14:textId="77777777" w:rsidTr="000056F9">
        <w:trPr>
          <w:trHeight w:val="20"/>
        </w:trPr>
        <w:tc>
          <w:tcPr>
            <w:tcW w:w="1290" w:type="pct"/>
            <w:vMerge/>
          </w:tcPr>
          <w:p w14:paraId="770EC210" w14:textId="77777777" w:rsidR="00B13243" w:rsidRPr="00A529F8" w:rsidDel="002A1D54" w:rsidRDefault="00B13243" w:rsidP="00B92CAB">
            <w:pPr>
              <w:pStyle w:val="aff1"/>
            </w:pPr>
          </w:p>
        </w:tc>
        <w:tc>
          <w:tcPr>
            <w:tcW w:w="3710" w:type="pct"/>
          </w:tcPr>
          <w:p w14:paraId="0C37CF76" w14:textId="77777777" w:rsidR="00B13243" w:rsidRPr="00A529F8" w:rsidRDefault="00B13243" w:rsidP="000056F9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022E1" w:rsidRPr="00A529F8" w14:paraId="455281D2" w14:textId="77777777" w:rsidTr="000056F9">
        <w:trPr>
          <w:trHeight w:val="20"/>
        </w:trPr>
        <w:tc>
          <w:tcPr>
            <w:tcW w:w="1290" w:type="pct"/>
            <w:vMerge/>
          </w:tcPr>
          <w:p w14:paraId="324EB9EC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</w:tcPr>
          <w:p w14:paraId="113F52A7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B13243" w:rsidRPr="00A529F8" w14:paraId="68480209" w14:textId="77777777" w:rsidTr="000056F9">
        <w:trPr>
          <w:trHeight w:val="20"/>
        </w:trPr>
        <w:tc>
          <w:tcPr>
            <w:tcW w:w="1290" w:type="pct"/>
            <w:vMerge/>
          </w:tcPr>
          <w:p w14:paraId="094B3520" w14:textId="77777777" w:rsidR="00B13243" w:rsidRPr="00A529F8" w:rsidDel="002A1D54" w:rsidRDefault="00B13243" w:rsidP="00B92CAB">
            <w:pPr>
              <w:pStyle w:val="aff1"/>
            </w:pPr>
          </w:p>
        </w:tc>
        <w:tc>
          <w:tcPr>
            <w:tcW w:w="3710" w:type="pct"/>
          </w:tcPr>
          <w:p w14:paraId="2541CC51" w14:textId="77777777" w:rsidR="00B13243" w:rsidRPr="00A529F8" w:rsidRDefault="00B13243" w:rsidP="000056F9">
            <w:pPr>
              <w:pStyle w:val="aff1"/>
              <w:jc w:val="both"/>
            </w:pPr>
            <w:r w:rsidRPr="00A529F8">
              <w:t xml:space="preserve">Выбирать и подготавливать к работе контрольно-измерительные инструменты и приспособления для </w:t>
            </w:r>
            <w:r w:rsidR="00C41858" w:rsidRPr="00A529F8">
              <w:t xml:space="preserve">контроля </w:t>
            </w:r>
            <w:r w:rsidRPr="00A529F8">
              <w:t xml:space="preserve">наладки </w:t>
            </w:r>
            <w:r w:rsidR="00C41858" w:rsidRPr="00A529F8">
              <w:t>штамповой оснастки при</w:t>
            </w:r>
            <w:r w:rsidRPr="00A529F8">
              <w:t xml:space="preserve"> холодной штамповк</w:t>
            </w:r>
            <w:r w:rsidR="00C41858" w:rsidRPr="00A529F8">
              <w:t>е</w:t>
            </w:r>
          </w:p>
        </w:tc>
      </w:tr>
      <w:tr w:rsidR="00E805F9" w:rsidRPr="00A529F8" w14:paraId="37F5BB12" w14:textId="77777777" w:rsidTr="000056F9">
        <w:trPr>
          <w:trHeight w:val="20"/>
        </w:trPr>
        <w:tc>
          <w:tcPr>
            <w:tcW w:w="1290" w:type="pct"/>
            <w:vMerge/>
          </w:tcPr>
          <w:p w14:paraId="2D82FF78" w14:textId="77777777" w:rsidR="00E805F9" w:rsidRPr="00A529F8" w:rsidDel="002A1D54" w:rsidRDefault="00E805F9" w:rsidP="00B92CAB">
            <w:pPr>
              <w:pStyle w:val="aff1"/>
            </w:pPr>
          </w:p>
        </w:tc>
        <w:tc>
          <w:tcPr>
            <w:tcW w:w="3710" w:type="pct"/>
          </w:tcPr>
          <w:p w14:paraId="158F5D29" w14:textId="77777777" w:rsidR="00E805F9" w:rsidRPr="00A529F8" w:rsidRDefault="00E805F9" w:rsidP="000056F9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размеров заготовок, полуфабрикатов и изделий при наладке штамповой оснастки </w:t>
            </w:r>
            <w:r w:rsidR="001B2020" w:rsidRPr="00A529F8">
              <w:t>для</w:t>
            </w:r>
            <w:r w:rsidRPr="00A529F8">
              <w:t xml:space="preserve"> холодной штамповки</w:t>
            </w:r>
          </w:p>
        </w:tc>
      </w:tr>
      <w:tr w:rsidR="00E805F9" w:rsidRPr="00A529F8" w14:paraId="34981001" w14:textId="77777777" w:rsidTr="000056F9">
        <w:trPr>
          <w:trHeight w:val="20"/>
        </w:trPr>
        <w:tc>
          <w:tcPr>
            <w:tcW w:w="1290" w:type="pct"/>
            <w:vMerge/>
          </w:tcPr>
          <w:p w14:paraId="69167ED3" w14:textId="77777777" w:rsidR="00E805F9" w:rsidRPr="00A529F8" w:rsidDel="002A1D54" w:rsidRDefault="00E805F9" w:rsidP="00B92CAB">
            <w:pPr>
              <w:pStyle w:val="aff1"/>
            </w:pPr>
          </w:p>
        </w:tc>
        <w:tc>
          <w:tcPr>
            <w:tcW w:w="3710" w:type="pct"/>
          </w:tcPr>
          <w:p w14:paraId="1F0C43F7" w14:textId="77777777" w:rsidR="00E805F9" w:rsidRPr="00A529F8" w:rsidRDefault="00E805F9" w:rsidP="000056F9">
            <w:pPr>
              <w:pStyle w:val="aff1"/>
              <w:jc w:val="both"/>
            </w:pPr>
            <w:r w:rsidRPr="00A529F8">
              <w:t xml:space="preserve">Выявлять </w:t>
            </w:r>
            <w:r w:rsidR="00F9387E" w:rsidRPr="00A529F8">
              <w:t>визуальн</w:t>
            </w:r>
            <w:r w:rsidR="001557B6">
              <w:t>о</w:t>
            </w:r>
            <w:r w:rsidR="00F9387E" w:rsidRPr="00A529F8">
              <w:t xml:space="preserve"> </w:t>
            </w:r>
            <w:r w:rsidRPr="00A529F8">
              <w:t xml:space="preserve">дефекты изделий по переходам листовой и холодной объемной штамповки при наладке штамповой оснастки </w:t>
            </w:r>
            <w:r w:rsidR="001B2020" w:rsidRPr="00A529F8">
              <w:t>для</w:t>
            </w:r>
            <w:r w:rsidRPr="00A529F8">
              <w:t xml:space="preserve"> холодной штамповки</w:t>
            </w:r>
          </w:p>
        </w:tc>
      </w:tr>
      <w:tr w:rsidR="00527C77" w:rsidRPr="00A529F8" w14:paraId="29156F81" w14:textId="77777777" w:rsidTr="000056F9">
        <w:trPr>
          <w:trHeight w:val="20"/>
        </w:trPr>
        <w:tc>
          <w:tcPr>
            <w:tcW w:w="1290" w:type="pct"/>
            <w:vMerge/>
          </w:tcPr>
          <w:p w14:paraId="48AAD5D2" w14:textId="77777777" w:rsidR="00527C77" w:rsidRPr="00A529F8" w:rsidDel="002A1D54" w:rsidRDefault="00527C77" w:rsidP="00B92CAB">
            <w:pPr>
              <w:pStyle w:val="aff1"/>
            </w:pPr>
          </w:p>
        </w:tc>
        <w:tc>
          <w:tcPr>
            <w:tcW w:w="3710" w:type="pct"/>
          </w:tcPr>
          <w:p w14:paraId="5CD9C2DD" w14:textId="77777777" w:rsidR="00527C77" w:rsidRPr="00A529F8" w:rsidRDefault="00527C77" w:rsidP="000056F9">
            <w:pPr>
              <w:pStyle w:val="aff1"/>
              <w:jc w:val="both"/>
            </w:pPr>
            <w:r w:rsidRPr="00A529F8">
              <w:t>Определять возможные причины возникновения дефектов в изделиях по переходам листовой и холодной объемной штамповки при наладке штамповой оснастки</w:t>
            </w:r>
          </w:p>
        </w:tc>
      </w:tr>
      <w:tr w:rsidR="00527C77" w:rsidRPr="00A529F8" w14:paraId="01B27F22" w14:textId="77777777" w:rsidTr="000056F9">
        <w:trPr>
          <w:trHeight w:val="20"/>
        </w:trPr>
        <w:tc>
          <w:tcPr>
            <w:tcW w:w="1290" w:type="pct"/>
            <w:vMerge/>
          </w:tcPr>
          <w:p w14:paraId="36636BD3" w14:textId="77777777" w:rsidR="00527C77" w:rsidRPr="00A529F8" w:rsidDel="002A1D54" w:rsidRDefault="00527C77" w:rsidP="00B92CAB">
            <w:pPr>
              <w:pStyle w:val="aff1"/>
            </w:pPr>
          </w:p>
        </w:tc>
        <w:tc>
          <w:tcPr>
            <w:tcW w:w="3710" w:type="pct"/>
          </w:tcPr>
          <w:p w14:paraId="1F2C4DD4" w14:textId="77777777" w:rsidR="00527C77" w:rsidRPr="00A529F8" w:rsidRDefault="00527C77" w:rsidP="000056F9">
            <w:pPr>
              <w:pStyle w:val="aff1"/>
              <w:jc w:val="both"/>
            </w:pPr>
            <w:r w:rsidRPr="00A529F8">
              <w:t xml:space="preserve">Выявлять </w:t>
            </w:r>
            <w:r w:rsidR="00422C49" w:rsidRPr="00A529F8">
              <w:t xml:space="preserve">при наладке </w:t>
            </w:r>
            <w:r w:rsidRPr="00A529F8">
              <w:t xml:space="preserve">неисправности штамповой оснастки листовой и холодной объемной штамповки </w:t>
            </w:r>
          </w:p>
        </w:tc>
      </w:tr>
      <w:tr w:rsidR="00527C77" w:rsidRPr="00A529F8" w14:paraId="126EFEF8" w14:textId="77777777" w:rsidTr="000056F9">
        <w:trPr>
          <w:trHeight w:val="20"/>
        </w:trPr>
        <w:tc>
          <w:tcPr>
            <w:tcW w:w="1290" w:type="pct"/>
            <w:vMerge/>
          </w:tcPr>
          <w:p w14:paraId="37C3E8E9" w14:textId="77777777" w:rsidR="00527C77" w:rsidRPr="00A529F8" w:rsidDel="002A1D54" w:rsidRDefault="00527C77" w:rsidP="00B92CAB">
            <w:pPr>
              <w:pStyle w:val="aff1"/>
            </w:pPr>
          </w:p>
        </w:tc>
        <w:tc>
          <w:tcPr>
            <w:tcW w:w="3710" w:type="pct"/>
          </w:tcPr>
          <w:p w14:paraId="71CAF6E7" w14:textId="77777777" w:rsidR="00527C77" w:rsidRPr="00A529F8" w:rsidRDefault="00527C77" w:rsidP="000056F9">
            <w:pPr>
              <w:pStyle w:val="aff1"/>
              <w:jc w:val="both"/>
            </w:pPr>
            <w:r w:rsidRPr="00A529F8">
              <w:t xml:space="preserve">Определять </w:t>
            </w:r>
            <w:r w:rsidR="00422C49" w:rsidRPr="00A529F8">
              <w:t xml:space="preserve">при наладке </w:t>
            </w:r>
            <w:r w:rsidRPr="00A529F8">
              <w:t xml:space="preserve">возможные причины неисправности штамповой оснастки листовой и холодной объемной штамповки </w:t>
            </w:r>
          </w:p>
        </w:tc>
      </w:tr>
      <w:tr w:rsidR="00527C77" w:rsidRPr="00A529F8" w14:paraId="1477B1CE" w14:textId="77777777" w:rsidTr="000056F9">
        <w:trPr>
          <w:trHeight w:val="20"/>
        </w:trPr>
        <w:tc>
          <w:tcPr>
            <w:tcW w:w="1290" w:type="pct"/>
            <w:vMerge/>
          </w:tcPr>
          <w:p w14:paraId="47383E18" w14:textId="77777777" w:rsidR="00527C77" w:rsidRPr="00A529F8" w:rsidDel="002A1D54" w:rsidRDefault="00527C77" w:rsidP="00B92CAB">
            <w:pPr>
              <w:pStyle w:val="aff1"/>
            </w:pPr>
          </w:p>
        </w:tc>
        <w:tc>
          <w:tcPr>
            <w:tcW w:w="3710" w:type="pct"/>
          </w:tcPr>
          <w:p w14:paraId="53B2FBEE" w14:textId="77777777" w:rsidR="00527C77" w:rsidRPr="00A529F8" w:rsidRDefault="00527C77" w:rsidP="000056F9">
            <w:pPr>
              <w:pStyle w:val="aff1"/>
              <w:jc w:val="both"/>
            </w:pPr>
            <w:r w:rsidRPr="00A529F8">
              <w:t xml:space="preserve">Определять необходимость подналадки механизмов холодноштамповочного оборудования для устранения дефектов изделий при наладке штамповой оснастки </w:t>
            </w:r>
          </w:p>
        </w:tc>
      </w:tr>
      <w:tr w:rsidR="00527C77" w:rsidRPr="00A529F8" w14:paraId="6318A00C" w14:textId="77777777" w:rsidTr="000056F9">
        <w:trPr>
          <w:trHeight w:val="20"/>
        </w:trPr>
        <w:tc>
          <w:tcPr>
            <w:tcW w:w="1290" w:type="pct"/>
            <w:vMerge/>
          </w:tcPr>
          <w:p w14:paraId="4EECE53B" w14:textId="77777777" w:rsidR="00527C77" w:rsidRPr="00A529F8" w:rsidDel="002A1D54" w:rsidRDefault="00527C77" w:rsidP="00B92CAB">
            <w:pPr>
              <w:pStyle w:val="aff1"/>
            </w:pPr>
          </w:p>
        </w:tc>
        <w:tc>
          <w:tcPr>
            <w:tcW w:w="3710" w:type="pct"/>
          </w:tcPr>
          <w:p w14:paraId="7122E784" w14:textId="77777777" w:rsidR="00527C77" w:rsidRPr="00A529F8" w:rsidRDefault="00527C77" w:rsidP="000056F9">
            <w:pPr>
              <w:pStyle w:val="aff1"/>
              <w:jc w:val="both"/>
            </w:pPr>
            <w:r w:rsidRPr="00A529F8">
              <w:t xml:space="preserve">Определять </w:t>
            </w:r>
            <w:r w:rsidR="00422C49" w:rsidRPr="00A529F8">
              <w:t xml:space="preserve">при наладке </w:t>
            </w:r>
            <w:r w:rsidRPr="00A529F8">
              <w:t>необходимость подналадки элементов штамповой оснастки листовой и холодной объемной штамповки для устранения дефектов изделий</w:t>
            </w:r>
          </w:p>
        </w:tc>
      </w:tr>
      <w:tr w:rsidR="00E01F84" w:rsidRPr="00A529F8" w14:paraId="529417AD" w14:textId="77777777" w:rsidTr="000056F9">
        <w:trPr>
          <w:trHeight w:val="20"/>
        </w:trPr>
        <w:tc>
          <w:tcPr>
            <w:tcW w:w="1290" w:type="pct"/>
            <w:vMerge/>
          </w:tcPr>
          <w:p w14:paraId="42C0D82E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7B324528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 xml:space="preserve">Определять </w:t>
            </w:r>
            <w:r w:rsidR="00422C49" w:rsidRPr="00A529F8">
              <w:t xml:space="preserve">при наладке </w:t>
            </w:r>
            <w:r w:rsidRPr="00A529F8">
              <w:t xml:space="preserve">правильность установки и надежность крепления </w:t>
            </w:r>
            <w:r w:rsidR="00422C49" w:rsidRPr="00A529F8">
              <w:t xml:space="preserve">на холодноштамповочное оборудование </w:t>
            </w:r>
            <w:r w:rsidRPr="00A529F8">
              <w:t xml:space="preserve">штамповой оснастки листовой и холодной объемной штамповки </w:t>
            </w:r>
          </w:p>
        </w:tc>
      </w:tr>
      <w:tr w:rsidR="00E01F84" w:rsidRPr="00A529F8" w14:paraId="333009A8" w14:textId="77777777" w:rsidTr="000056F9">
        <w:trPr>
          <w:trHeight w:val="20"/>
        </w:trPr>
        <w:tc>
          <w:tcPr>
            <w:tcW w:w="1290" w:type="pct"/>
            <w:vMerge/>
          </w:tcPr>
          <w:p w14:paraId="165D2357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0E216BC4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Выявлять несоответствие конструкции поступающей штамповой оснастки установленным операциям технологического процесса листовой и холодной объемной штамповки</w:t>
            </w:r>
          </w:p>
        </w:tc>
      </w:tr>
      <w:tr w:rsidR="00E01F84" w:rsidRPr="00A529F8" w14:paraId="44BB24E2" w14:textId="77777777" w:rsidTr="000056F9">
        <w:trPr>
          <w:trHeight w:val="20"/>
        </w:trPr>
        <w:tc>
          <w:tcPr>
            <w:tcW w:w="1290" w:type="pct"/>
            <w:vMerge/>
          </w:tcPr>
          <w:p w14:paraId="54EF487F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7ABD2180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Заполнять техническую документацию о соответствии качества штамповой оснастки листовой и холодной объемной штамповки техническим условиям и требованиям конструкторской документации</w:t>
            </w:r>
          </w:p>
        </w:tc>
      </w:tr>
      <w:tr w:rsidR="005175DE" w:rsidRPr="00A529F8" w14:paraId="313533AA" w14:textId="77777777" w:rsidTr="000056F9">
        <w:trPr>
          <w:trHeight w:val="20"/>
        </w:trPr>
        <w:tc>
          <w:tcPr>
            <w:tcW w:w="1290" w:type="pct"/>
            <w:vMerge/>
          </w:tcPr>
          <w:p w14:paraId="5A82D5D4" w14:textId="77777777" w:rsidR="005175DE" w:rsidRPr="00A529F8" w:rsidDel="002A1D54" w:rsidRDefault="005175DE" w:rsidP="00B92CAB">
            <w:pPr>
              <w:pStyle w:val="aff1"/>
            </w:pPr>
          </w:p>
        </w:tc>
        <w:tc>
          <w:tcPr>
            <w:tcW w:w="3710" w:type="pct"/>
          </w:tcPr>
          <w:p w14:paraId="68521D26" w14:textId="77777777" w:rsidR="005175DE" w:rsidRPr="00A529F8" w:rsidRDefault="00E8771F" w:rsidP="00E8771F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 xml:space="preserve">при наладке штамповой оснастки для холодной штамповки </w:t>
            </w:r>
          </w:p>
        </w:tc>
      </w:tr>
      <w:tr w:rsidR="00E01F84" w:rsidRPr="00A529F8" w14:paraId="59C03EC4" w14:textId="77777777" w:rsidTr="000056F9">
        <w:trPr>
          <w:trHeight w:val="20"/>
        </w:trPr>
        <w:tc>
          <w:tcPr>
            <w:tcW w:w="1290" w:type="pct"/>
            <w:vMerge/>
          </w:tcPr>
          <w:p w14:paraId="610BDA12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1EB9D229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E01F84" w:rsidRPr="00A529F8" w14:paraId="5C0FDC4D" w14:textId="77777777" w:rsidTr="000056F9">
        <w:trPr>
          <w:trHeight w:val="20"/>
        </w:trPr>
        <w:tc>
          <w:tcPr>
            <w:tcW w:w="1290" w:type="pct"/>
            <w:vMerge w:val="restart"/>
          </w:tcPr>
          <w:p w14:paraId="3F34D72B" w14:textId="77777777" w:rsidR="00E01F84" w:rsidRPr="00A529F8" w:rsidRDefault="00E01F84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692F7106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01F84" w:rsidRPr="00A529F8" w14:paraId="52970E10" w14:textId="77777777" w:rsidTr="000056F9">
        <w:trPr>
          <w:trHeight w:val="20"/>
        </w:trPr>
        <w:tc>
          <w:tcPr>
            <w:tcW w:w="1290" w:type="pct"/>
            <w:vMerge/>
          </w:tcPr>
          <w:p w14:paraId="6783701B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3870987F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Правила чтения технологических документов</w:t>
            </w:r>
            <w:r w:rsidR="00EA0295" w:rsidRPr="00A529F8">
              <w:t xml:space="preserve"> в объеме, необходимом для выполнения работы</w:t>
            </w:r>
          </w:p>
        </w:tc>
      </w:tr>
      <w:tr w:rsidR="00E01F84" w:rsidRPr="00A529F8" w14:paraId="14143D3F" w14:textId="77777777" w:rsidTr="000056F9">
        <w:trPr>
          <w:trHeight w:val="20"/>
        </w:trPr>
        <w:tc>
          <w:tcPr>
            <w:tcW w:w="1290" w:type="pct"/>
            <w:vMerge/>
          </w:tcPr>
          <w:p w14:paraId="0803520F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026FBF8D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01F84" w:rsidRPr="00A529F8" w14:paraId="4A20D166" w14:textId="77777777" w:rsidTr="000056F9">
        <w:trPr>
          <w:trHeight w:val="20"/>
        </w:trPr>
        <w:tc>
          <w:tcPr>
            <w:tcW w:w="1290" w:type="pct"/>
            <w:vMerge/>
          </w:tcPr>
          <w:p w14:paraId="677E5621" w14:textId="77777777" w:rsidR="00E01F84" w:rsidRPr="00A529F8" w:rsidDel="002A1D54" w:rsidRDefault="00E01F84" w:rsidP="00B92CAB">
            <w:pPr>
              <w:pStyle w:val="aff1"/>
            </w:pPr>
          </w:p>
        </w:tc>
        <w:tc>
          <w:tcPr>
            <w:tcW w:w="3710" w:type="pct"/>
          </w:tcPr>
          <w:p w14:paraId="74BB2253" w14:textId="77777777" w:rsidR="00E01F84" w:rsidRPr="00A529F8" w:rsidRDefault="00E01F84" w:rsidP="000056F9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4675E" w:rsidRPr="00A529F8" w14:paraId="18352455" w14:textId="77777777" w:rsidTr="000056F9">
        <w:trPr>
          <w:trHeight w:val="20"/>
        </w:trPr>
        <w:tc>
          <w:tcPr>
            <w:tcW w:w="1290" w:type="pct"/>
            <w:vMerge/>
          </w:tcPr>
          <w:p w14:paraId="680E0AA6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7DBB5EEA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022E1" w:rsidRPr="00A529F8" w14:paraId="1B02F673" w14:textId="77777777" w:rsidTr="000056F9">
        <w:trPr>
          <w:trHeight w:val="20"/>
        </w:trPr>
        <w:tc>
          <w:tcPr>
            <w:tcW w:w="1290" w:type="pct"/>
            <w:vMerge/>
          </w:tcPr>
          <w:p w14:paraId="49BF84F4" w14:textId="77777777" w:rsidR="009022E1" w:rsidRPr="00A529F8" w:rsidDel="002A1D54" w:rsidRDefault="009022E1" w:rsidP="00B92CAB">
            <w:pPr>
              <w:pStyle w:val="aff1"/>
            </w:pPr>
          </w:p>
        </w:tc>
        <w:tc>
          <w:tcPr>
            <w:tcW w:w="3710" w:type="pct"/>
          </w:tcPr>
          <w:p w14:paraId="535C67B2" w14:textId="77777777" w:rsidR="009022E1" w:rsidRPr="00A529F8" w:rsidRDefault="009022E1" w:rsidP="000056F9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84675E" w:rsidRPr="00A529F8" w14:paraId="1CE86881" w14:textId="77777777" w:rsidTr="000056F9">
        <w:trPr>
          <w:trHeight w:val="20"/>
        </w:trPr>
        <w:tc>
          <w:tcPr>
            <w:tcW w:w="1290" w:type="pct"/>
            <w:vMerge/>
          </w:tcPr>
          <w:p w14:paraId="5BB56B00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59D6B4F1" w14:textId="77777777" w:rsidR="0084675E" w:rsidRPr="00A529F8" w:rsidRDefault="00493A6C" w:rsidP="000056F9">
            <w:pPr>
              <w:pStyle w:val="aff1"/>
              <w:jc w:val="both"/>
            </w:pPr>
            <w:r>
              <w:t xml:space="preserve">Виды, конструкция </w:t>
            </w:r>
            <w:r w:rsidR="0084675E" w:rsidRPr="00A529F8">
              <w:t>и назначение холодноштамповочного и вспомогательного оборудования</w:t>
            </w:r>
          </w:p>
        </w:tc>
      </w:tr>
      <w:tr w:rsidR="0084675E" w:rsidRPr="00A529F8" w14:paraId="32B3F80A" w14:textId="77777777" w:rsidTr="000056F9">
        <w:trPr>
          <w:trHeight w:val="20"/>
        </w:trPr>
        <w:tc>
          <w:tcPr>
            <w:tcW w:w="1290" w:type="pct"/>
            <w:vMerge/>
          </w:tcPr>
          <w:p w14:paraId="1AFDE65F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197B8542" w14:textId="77777777" w:rsidR="0084675E" w:rsidRPr="00A529F8" w:rsidRDefault="00493A6C" w:rsidP="000056F9">
            <w:pPr>
              <w:pStyle w:val="aff1"/>
              <w:jc w:val="both"/>
            </w:pPr>
            <w:r>
              <w:t xml:space="preserve">Виды, конструкция </w:t>
            </w:r>
            <w:r w:rsidR="0084675E" w:rsidRPr="00A529F8">
              <w:t>и назначение штамповой оснастки для листовой и холодной объемной штамповки</w:t>
            </w:r>
          </w:p>
        </w:tc>
      </w:tr>
      <w:tr w:rsidR="0084675E" w:rsidRPr="00A529F8" w14:paraId="16E8900B" w14:textId="77777777" w:rsidTr="000056F9">
        <w:trPr>
          <w:trHeight w:val="20"/>
        </w:trPr>
        <w:tc>
          <w:tcPr>
            <w:tcW w:w="1290" w:type="pct"/>
            <w:vMerge/>
          </w:tcPr>
          <w:p w14:paraId="3D3F60EA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4375BD36" w14:textId="77777777" w:rsidR="0084675E" w:rsidRPr="00A529F8" w:rsidRDefault="00493A6C" w:rsidP="000056F9">
            <w:pPr>
              <w:pStyle w:val="aff1"/>
              <w:jc w:val="both"/>
            </w:pPr>
            <w:r>
              <w:t xml:space="preserve">Виды, конструкция </w:t>
            </w:r>
            <w:r w:rsidR="0084675E" w:rsidRPr="00A529F8">
              <w:t xml:space="preserve">и назначение контрольно-измерительных инструментов и приспособлений для контроля наладки штамповой оснастки </w:t>
            </w:r>
            <w:r w:rsidR="001B2020" w:rsidRPr="00A529F8">
              <w:t>при</w:t>
            </w:r>
            <w:r w:rsidR="0084675E" w:rsidRPr="00A529F8">
              <w:t xml:space="preserve"> холодной штамповк</w:t>
            </w:r>
            <w:r w:rsidR="00422C49">
              <w:t>е</w:t>
            </w:r>
          </w:p>
        </w:tc>
      </w:tr>
      <w:tr w:rsidR="0084675E" w:rsidRPr="00A529F8" w14:paraId="01631BDB" w14:textId="77777777" w:rsidTr="000056F9">
        <w:trPr>
          <w:trHeight w:val="20"/>
        </w:trPr>
        <w:tc>
          <w:tcPr>
            <w:tcW w:w="1290" w:type="pct"/>
            <w:vMerge/>
          </w:tcPr>
          <w:p w14:paraId="72EABE26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28DB4F0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Режимы работы холодноштамповочного оборудования</w:t>
            </w:r>
          </w:p>
        </w:tc>
      </w:tr>
      <w:tr w:rsidR="0084675E" w:rsidRPr="00A529F8" w14:paraId="13268413" w14:textId="77777777" w:rsidTr="000056F9">
        <w:trPr>
          <w:trHeight w:val="20"/>
        </w:trPr>
        <w:tc>
          <w:tcPr>
            <w:tcW w:w="1290" w:type="pct"/>
            <w:vMerge/>
          </w:tcPr>
          <w:p w14:paraId="52304AAB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21AD5F1C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 xml:space="preserve">Условия работы штамповой оснастки </w:t>
            </w:r>
            <w:r w:rsidR="002A62B7" w:rsidRPr="00A529F8">
              <w:t xml:space="preserve">для </w:t>
            </w:r>
            <w:r w:rsidRPr="00A529F8">
              <w:t>листовой и холодной объемной штамповки</w:t>
            </w:r>
          </w:p>
        </w:tc>
      </w:tr>
      <w:tr w:rsidR="0084675E" w:rsidRPr="00A529F8" w14:paraId="779BA10D" w14:textId="77777777" w:rsidTr="000056F9">
        <w:trPr>
          <w:trHeight w:val="20"/>
        </w:trPr>
        <w:tc>
          <w:tcPr>
            <w:tcW w:w="1290" w:type="pct"/>
            <w:vMerge/>
          </w:tcPr>
          <w:p w14:paraId="47A58AA5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4C4A932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Технические требования, предъявляемые к технологическому процессу листовой и холодной объемной штамповки</w:t>
            </w:r>
          </w:p>
        </w:tc>
      </w:tr>
      <w:tr w:rsidR="0084675E" w:rsidRPr="00A529F8" w14:paraId="5D85B8DB" w14:textId="77777777" w:rsidTr="000056F9">
        <w:trPr>
          <w:trHeight w:val="20"/>
        </w:trPr>
        <w:tc>
          <w:tcPr>
            <w:tcW w:w="1290" w:type="pct"/>
            <w:vMerge/>
          </w:tcPr>
          <w:p w14:paraId="287E7147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15CC6685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Основные технологические процессы листовой и холодной объемной штамповки</w:t>
            </w:r>
          </w:p>
        </w:tc>
      </w:tr>
      <w:tr w:rsidR="0084675E" w:rsidRPr="00A529F8" w14:paraId="12832B41" w14:textId="77777777" w:rsidTr="000056F9">
        <w:trPr>
          <w:trHeight w:val="20"/>
        </w:trPr>
        <w:tc>
          <w:tcPr>
            <w:tcW w:w="1290" w:type="pct"/>
            <w:vMerge/>
          </w:tcPr>
          <w:p w14:paraId="6E11A0C4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5517F08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Операции листовой и холодной объемной штамповки</w:t>
            </w:r>
          </w:p>
        </w:tc>
      </w:tr>
      <w:tr w:rsidR="0084675E" w:rsidRPr="00A529F8" w14:paraId="3894962A" w14:textId="77777777" w:rsidTr="000056F9">
        <w:trPr>
          <w:trHeight w:val="20"/>
        </w:trPr>
        <w:tc>
          <w:tcPr>
            <w:tcW w:w="1290" w:type="pct"/>
            <w:vMerge/>
          </w:tcPr>
          <w:p w14:paraId="4D1F0BD1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B153B66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Основные неисправности штамповой оснастки листовой и холодной объемной штамповки</w:t>
            </w:r>
          </w:p>
        </w:tc>
      </w:tr>
      <w:tr w:rsidR="0084675E" w:rsidRPr="00A529F8" w14:paraId="3ACBD8A2" w14:textId="77777777" w:rsidTr="000056F9">
        <w:trPr>
          <w:trHeight w:val="20"/>
        </w:trPr>
        <w:tc>
          <w:tcPr>
            <w:tcW w:w="1290" w:type="pct"/>
            <w:vMerge/>
          </w:tcPr>
          <w:p w14:paraId="3751A87E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52B9BE71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Способы контроля изделий после холодноштамповочных работ контрольно-измерительным инструментом</w:t>
            </w:r>
          </w:p>
        </w:tc>
      </w:tr>
      <w:tr w:rsidR="0084675E" w:rsidRPr="00A529F8" w14:paraId="1877206A" w14:textId="77777777" w:rsidTr="000056F9">
        <w:trPr>
          <w:trHeight w:val="20"/>
        </w:trPr>
        <w:tc>
          <w:tcPr>
            <w:tcW w:w="1290" w:type="pct"/>
            <w:vMerge/>
          </w:tcPr>
          <w:p w14:paraId="394281B0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477617AD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 xml:space="preserve">Виды и классификация </w:t>
            </w:r>
            <w:r w:rsidR="00422C49" w:rsidRPr="00A529F8">
              <w:t xml:space="preserve">по основным операциям </w:t>
            </w:r>
            <w:r w:rsidRPr="00A529F8">
              <w:t>дефектов изделий листовой и холодной объемной штамповки</w:t>
            </w:r>
          </w:p>
        </w:tc>
      </w:tr>
      <w:tr w:rsidR="0084675E" w:rsidRPr="00A529F8" w14:paraId="2ED11098" w14:textId="77777777" w:rsidTr="000056F9">
        <w:trPr>
          <w:trHeight w:val="20"/>
        </w:trPr>
        <w:tc>
          <w:tcPr>
            <w:tcW w:w="1290" w:type="pct"/>
            <w:vMerge/>
          </w:tcPr>
          <w:p w14:paraId="2D2350CF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EDFE7EC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Допуски на изделия после холодноштамповочных работ</w:t>
            </w:r>
          </w:p>
        </w:tc>
      </w:tr>
      <w:tr w:rsidR="0084675E" w:rsidRPr="00A529F8" w14:paraId="6EE38FCE" w14:textId="77777777" w:rsidTr="000056F9">
        <w:trPr>
          <w:trHeight w:val="20"/>
        </w:trPr>
        <w:tc>
          <w:tcPr>
            <w:tcW w:w="1290" w:type="pct"/>
            <w:vMerge/>
          </w:tcPr>
          <w:p w14:paraId="2576521D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4738F388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Способы крепления штамповой оснастки листовой и холодной объемной штамповки на холодноштамповочном оборудовании</w:t>
            </w:r>
          </w:p>
        </w:tc>
      </w:tr>
      <w:tr w:rsidR="0084675E" w:rsidRPr="00A529F8" w14:paraId="61449366" w14:textId="77777777" w:rsidTr="000056F9">
        <w:trPr>
          <w:trHeight w:val="20"/>
        </w:trPr>
        <w:tc>
          <w:tcPr>
            <w:tcW w:w="1290" w:type="pct"/>
            <w:vMerge/>
          </w:tcPr>
          <w:p w14:paraId="2B10C527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D6831A0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Способы подналадки элементов конструкции штамповой оснастки для листовой и холодной объемной штамповки</w:t>
            </w:r>
          </w:p>
        </w:tc>
      </w:tr>
      <w:tr w:rsidR="0084675E" w:rsidRPr="00A529F8" w14:paraId="44E5A3B9" w14:textId="77777777" w:rsidTr="000056F9">
        <w:trPr>
          <w:trHeight w:val="20"/>
        </w:trPr>
        <w:tc>
          <w:tcPr>
            <w:tcW w:w="1290" w:type="pct"/>
            <w:vMerge/>
          </w:tcPr>
          <w:p w14:paraId="1ED7ACD0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530D6B99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Способы подналадки механизмов холодноштамповочного оборудования</w:t>
            </w:r>
          </w:p>
        </w:tc>
      </w:tr>
      <w:tr w:rsidR="0084675E" w:rsidRPr="00A529F8" w14:paraId="5CF69469" w14:textId="77777777" w:rsidTr="000056F9">
        <w:trPr>
          <w:trHeight w:val="20"/>
        </w:trPr>
        <w:tc>
          <w:tcPr>
            <w:tcW w:w="1290" w:type="pct"/>
            <w:vMerge/>
          </w:tcPr>
          <w:p w14:paraId="38C6D390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3EAF0F9B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Причины возникновения дефектов в изделиях по переходам листовой и холодной объемной штамповки</w:t>
            </w:r>
          </w:p>
        </w:tc>
      </w:tr>
      <w:tr w:rsidR="0084675E" w:rsidRPr="00A529F8" w14:paraId="34A90362" w14:textId="77777777" w:rsidTr="000056F9">
        <w:trPr>
          <w:trHeight w:val="20"/>
        </w:trPr>
        <w:tc>
          <w:tcPr>
            <w:tcW w:w="1290" w:type="pct"/>
            <w:vMerge/>
          </w:tcPr>
          <w:p w14:paraId="7AA85795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2734EE5C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Группы и марки материалов, обрабатываемых листовой и холодной объемной штамповкой</w:t>
            </w:r>
          </w:p>
        </w:tc>
      </w:tr>
      <w:tr w:rsidR="0084675E" w:rsidRPr="00A529F8" w14:paraId="2C6496B4" w14:textId="77777777" w:rsidTr="000056F9">
        <w:trPr>
          <w:trHeight w:val="20"/>
        </w:trPr>
        <w:tc>
          <w:tcPr>
            <w:tcW w:w="1290" w:type="pct"/>
            <w:vMerge/>
          </w:tcPr>
          <w:p w14:paraId="52F396C6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65EC1167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Сортамент заготовок для листовой и холодной объемной штамповки</w:t>
            </w:r>
          </w:p>
        </w:tc>
      </w:tr>
      <w:tr w:rsidR="0084675E" w:rsidRPr="00A529F8" w14:paraId="5500C2B0" w14:textId="77777777" w:rsidTr="000056F9">
        <w:trPr>
          <w:trHeight w:val="20"/>
        </w:trPr>
        <w:tc>
          <w:tcPr>
            <w:tcW w:w="1290" w:type="pct"/>
            <w:vMerge/>
          </w:tcPr>
          <w:p w14:paraId="29F63BA7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665B3B59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Свойства металлов, обрабатываемых листовой и холодной объемной штамповкой</w:t>
            </w:r>
          </w:p>
        </w:tc>
      </w:tr>
      <w:tr w:rsidR="0084675E" w:rsidRPr="00A529F8" w14:paraId="581B3792" w14:textId="77777777" w:rsidTr="000056F9">
        <w:trPr>
          <w:trHeight w:val="20"/>
        </w:trPr>
        <w:tc>
          <w:tcPr>
            <w:tcW w:w="1290" w:type="pct"/>
            <w:vMerge/>
          </w:tcPr>
          <w:p w14:paraId="1939AF5C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</w:tcPr>
          <w:p w14:paraId="55091298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Правила оформления технической документации о соответствии качества штамповой оснастки листовой и холодной объемной штамповки техническим условиям и требованиям конструкторской документации</w:t>
            </w:r>
          </w:p>
        </w:tc>
      </w:tr>
      <w:tr w:rsidR="00C22E55" w:rsidRPr="00A529F8" w14:paraId="207E1CC2" w14:textId="77777777" w:rsidTr="000056F9">
        <w:trPr>
          <w:trHeight w:val="20"/>
        </w:trPr>
        <w:tc>
          <w:tcPr>
            <w:tcW w:w="1290" w:type="pct"/>
            <w:vMerge/>
          </w:tcPr>
          <w:p w14:paraId="272FBA87" w14:textId="77777777" w:rsidR="00C22E55" w:rsidRPr="00A529F8" w:rsidDel="002A1D54" w:rsidRDefault="00C22E55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6D138264" w14:textId="77777777" w:rsidR="00C22E55" w:rsidRPr="00A529F8" w:rsidRDefault="00C22E55" w:rsidP="000056F9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84675E" w:rsidRPr="00A529F8" w14:paraId="65113065" w14:textId="77777777" w:rsidTr="000056F9">
        <w:trPr>
          <w:trHeight w:val="20"/>
        </w:trPr>
        <w:tc>
          <w:tcPr>
            <w:tcW w:w="1290" w:type="pct"/>
            <w:vMerge/>
          </w:tcPr>
          <w:p w14:paraId="2121FDA5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300C5B24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 xml:space="preserve">и коллективной защиты при контроле наладки штамповой оснастки </w:t>
            </w:r>
            <w:r w:rsidR="001B2020" w:rsidRPr="00A529F8">
              <w:t>для</w:t>
            </w:r>
            <w:r w:rsidRPr="00A529F8">
              <w:t xml:space="preserve"> холодной штамповки</w:t>
            </w:r>
          </w:p>
        </w:tc>
      </w:tr>
      <w:tr w:rsidR="0084675E" w:rsidRPr="00A529F8" w14:paraId="7DA0E94C" w14:textId="77777777" w:rsidTr="000056F9">
        <w:trPr>
          <w:trHeight w:val="20"/>
        </w:trPr>
        <w:tc>
          <w:tcPr>
            <w:tcW w:w="1290" w:type="pct"/>
            <w:vMerge/>
          </w:tcPr>
          <w:p w14:paraId="5F7A74FF" w14:textId="77777777" w:rsidR="0084675E" w:rsidRPr="00A529F8" w:rsidDel="002A1D54" w:rsidRDefault="0084675E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77E74076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4675E" w:rsidRPr="00A529F8" w14:paraId="47898AFE" w14:textId="77777777" w:rsidTr="000056F9">
        <w:trPr>
          <w:trHeight w:val="20"/>
        </w:trPr>
        <w:tc>
          <w:tcPr>
            <w:tcW w:w="1290" w:type="pct"/>
          </w:tcPr>
          <w:p w14:paraId="21230152" w14:textId="77777777" w:rsidR="0084675E" w:rsidRPr="00A529F8" w:rsidDel="002A1D54" w:rsidRDefault="0084675E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56F6723E" w14:textId="77777777" w:rsidR="0084675E" w:rsidRPr="00A529F8" w:rsidRDefault="0084675E" w:rsidP="000056F9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02A5FD48" w14:textId="77777777" w:rsidR="000056F9" w:rsidRDefault="000056F9" w:rsidP="00296452"/>
    <w:p w14:paraId="34F25FD1" w14:textId="77777777" w:rsidR="00A0396E" w:rsidRPr="000056F9" w:rsidRDefault="00A0396E" w:rsidP="00296452">
      <w:pPr>
        <w:rPr>
          <w:b/>
          <w:bCs w:val="0"/>
        </w:rPr>
      </w:pPr>
      <w:r w:rsidRPr="000056F9">
        <w:rPr>
          <w:b/>
          <w:bCs w:val="0"/>
        </w:rPr>
        <w:t>3.3.</w:t>
      </w:r>
      <w:r w:rsidR="0084675E" w:rsidRPr="000056F9">
        <w:rPr>
          <w:b/>
          <w:bCs w:val="0"/>
        </w:rPr>
        <w:t>6</w:t>
      </w:r>
      <w:r w:rsidRPr="000056F9">
        <w:rPr>
          <w:b/>
          <w:bCs w:val="0"/>
        </w:rPr>
        <w:t>. Трудовая функция</w:t>
      </w:r>
    </w:p>
    <w:p w14:paraId="5152924B" w14:textId="77777777" w:rsidR="000056F9" w:rsidRPr="00A529F8" w:rsidRDefault="000056F9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0396E" w:rsidRPr="00A529F8" w14:paraId="7E44CB95" w14:textId="77777777" w:rsidTr="000056F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C32F05" w14:textId="77777777" w:rsidR="00A0396E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FC29C" w14:textId="77777777" w:rsidR="00A0396E" w:rsidRPr="00A529F8" w:rsidRDefault="00A0396E" w:rsidP="00B92CAB">
            <w:pPr>
              <w:pStyle w:val="aff1"/>
            </w:pPr>
            <w:r w:rsidRPr="00A529F8">
              <w:t>Установление брака сложных изделий после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9B4D0" w14:textId="77777777" w:rsidR="00A0396E" w:rsidRPr="00A529F8" w:rsidRDefault="00A0396E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A56C0" w14:textId="77777777" w:rsidR="00A0396E" w:rsidRPr="00A529F8" w:rsidRDefault="00A529F8" w:rsidP="00B92CAB">
            <w:pPr>
              <w:pStyle w:val="aff1"/>
            </w:pPr>
            <w:r>
              <w:rPr>
                <w:lang w:val="en-US"/>
              </w:rPr>
              <w:t>C</w:t>
            </w:r>
            <w:r w:rsidR="00A0396E" w:rsidRPr="00A529F8">
              <w:t>/0</w:t>
            </w:r>
            <w:r w:rsidR="0084675E" w:rsidRPr="00A529F8">
              <w:t>6</w:t>
            </w:r>
            <w:r w:rsidR="00A0396E" w:rsidRPr="00A529F8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8EA64A" w14:textId="77777777" w:rsidR="00A0396E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E5AF8" w14:textId="77777777" w:rsidR="00A0396E" w:rsidRPr="00A529F8" w:rsidRDefault="00A0396E" w:rsidP="00B92CAB">
            <w:pPr>
              <w:pStyle w:val="aff3"/>
            </w:pPr>
            <w:r w:rsidRPr="00A529F8">
              <w:t>3</w:t>
            </w:r>
          </w:p>
        </w:tc>
      </w:tr>
    </w:tbl>
    <w:p w14:paraId="30431E1F" w14:textId="77777777" w:rsidR="000056F9" w:rsidRDefault="000056F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A0396E" w:rsidRPr="00A529F8" w14:paraId="7DCE0375" w14:textId="77777777" w:rsidTr="000056F9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9E76301" w14:textId="77777777" w:rsidR="00A0396E" w:rsidRPr="00A529F8" w:rsidRDefault="00A0396E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CCDEBBD" w14:textId="77777777" w:rsidR="00A0396E" w:rsidRPr="00A529F8" w:rsidRDefault="00A0396E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D98B59" w14:textId="77777777" w:rsidR="00A0396E" w:rsidRPr="00A529F8" w:rsidRDefault="00A0396E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C3BF6E" w14:textId="77777777" w:rsidR="00A0396E" w:rsidRPr="00A529F8" w:rsidRDefault="00A0396E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3C098" w14:textId="77777777" w:rsidR="00A0396E" w:rsidRPr="00A529F8" w:rsidRDefault="00A0396E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054B2" w14:textId="77777777" w:rsidR="00A0396E" w:rsidRPr="00A529F8" w:rsidRDefault="00A0396E" w:rsidP="00B92CAB">
            <w:pPr>
              <w:pStyle w:val="aff1"/>
            </w:pPr>
          </w:p>
        </w:tc>
      </w:tr>
      <w:tr w:rsidR="00A0396E" w:rsidRPr="00A529F8" w14:paraId="73F3D939" w14:textId="77777777" w:rsidTr="000056F9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36794B1" w14:textId="77777777" w:rsidR="00A0396E" w:rsidRPr="00A529F8" w:rsidRDefault="00A0396E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C02770" w14:textId="77777777" w:rsidR="00A0396E" w:rsidRPr="00A529F8" w:rsidRDefault="00A0396E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B5C50F" w14:textId="77777777" w:rsidR="00A0396E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55B453" w14:textId="77777777" w:rsidR="00A0396E" w:rsidRPr="00A529F8" w:rsidRDefault="00A0396E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6CE15052" w14:textId="77777777" w:rsidR="000056F9" w:rsidRDefault="000056F9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70F79" w:rsidRPr="00A529F8" w14:paraId="42D542BD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1AD35A4B" w14:textId="77777777" w:rsidR="00A70F79" w:rsidRPr="00A529F8" w:rsidRDefault="00A70F79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393BB681" w14:textId="77777777" w:rsidR="00A70F79" w:rsidRPr="00A529F8" w:rsidRDefault="00A70F79" w:rsidP="00524BDE">
            <w:pPr>
              <w:pStyle w:val="aff1"/>
              <w:jc w:val="both"/>
            </w:pPr>
            <w:r w:rsidRPr="00A529F8">
              <w:t>Подготовка рабочего места к установлению брака сложных изделий после холодноштамповочных работ</w:t>
            </w:r>
          </w:p>
        </w:tc>
      </w:tr>
      <w:tr w:rsidR="00A70F79" w:rsidRPr="00A529F8" w14:paraId="39FAB026" w14:textId="77777777" w:rsidTr="00524BDE">
        <w:trPr>
          <w:trHeight w:val="20"/>
        </w:trPr>
        <w:tc>
          <w:tcPr>
            <w:tcW w:w="1290" w:type="pct"/>
            <w:vMerge/>
          </w:tcPr>
          <w:p w14:paraId="0A6E1844" w14:textId="77777777" w:rsidR="00A70F79" w:rsidRPr="00A529F8" w:rsidRDefault="00A70F79" w:rsidP="00B92CAB">
            <w:pPr>
              <w:pStyle w:val="aff1"/>
            </w:pPr>
          </w:p>
        </w:tc>
        <w:tc>
          <w:tcPr>
            <w:tcW w:w="3710" w:type="pct"/>
          </w:tcPr>
          <w:p w14:paraId="3CA5A6BF" w14:textId="77777777" w:rsidR="00A70F79" w:rsidRPr="00A529F8" w:rsidRDefault="00A70F79" w:rsidP="00524BDE">
            <w:pPr>
              <w:pStyle w:val="aff1"/>
              <w:jc w:val="both"/>
            </w:pPr>
            <w:r w:rsidRPr="00A529F8">
              <w:t xml:space="preserve">Классифицирование по видам и причинам </w:t>
            </w:r>
            <w:r w:rsidR="00422C49" w:rsidRPr="00A529F8">
              <w:t>дефектов</w:t>
            </w:r>
            <w:r w:rsidRPr="00A529F8">
              <w:t xml:space="preserve"> сложных изделий после холодноштамповочных работ</w:t>
            </w:r>
          </w:p>
        </w:tc>
      </w:tr>
      <w:tr w:rsidR="00A70F79" w:rsidRPr="00A529F8" w14:paraId="58B5F148" w14:textId="77777777" w:rsidTr="00524BDE">
        <w:trPr>
          <w:trHeight w:val="20"/>
        </w:trPr>
        <w:tc>
          <w:tcPr>
            <w:tcW w:w="1290" w:type="pct"/>
            <w:vMerge/>
          </w:tcPr>
          <w:p w14:paraId="61447593" w14:textId="77777777" w:rsidR="00A70F79" w:rsidRPr="00A529F8" w:rsidRDefault="00A70F79" w:rsidP="00B92CAB">
            <w:pPr>
              <w:pStyle w:val="aff1"/>
            </w:pPr>
          </w:p>
        </w:tc>
        <w:tc>
          <w:tcPr>
            <w:tcW w:w="3710" w:type="pct"/>
          </w:tcPr>
          <w:p w14:paraId="1A5F6517" w14:textId="77777777" w:rsidR="00A70F79" w:rsidRPr="00A529F8" w:rsidRDefault="00A70F79" w:rsidP="00524BDE">
            <w:pPr>
              <w:pStyle w:val="aff1"/>
              <w:jc w:val="both"/>
            </w:pPr>
            <w:r w:rsidRPr="00A529F8">
              <w:t xml:space="preserve">Определение возможности исправления дефектов </w:t>
            </w:r>
            <w:r w:rsidR="0020049B" w:rsidRPr="00A529F8">
              <w:t>в</w:t>
            </w:r>
            <w:r w:rsidRPr="00A529F8">
              <w:t xml:space="preserve"> сложных издели</w:t>
            </w:r>
            <w:r w:rsidR="0020049B" w:rsidRPr="00A529F8">
              <w:t>ях</w:t>
            </w:r>
            <w:r w:rsidRPr="00A529F8">
              <w:t xml:space="preserve"> после холодноштамповочных работ</w:t>
            </w:r>
          </w:p>
        </w:tc>
      </w:tr>
      <w:tr w:rsidR="00A70F79" w:rsidRPr="00A529F8" w14:paraId="3B5A6D56" w14:textId="77777777" w:rsidTr="00524BDE">
        <w:trPr>
          <w:trHeight w:val="20"/>
        </w:trPr>
        <w:tc>
          <w:tcPr>
            <w:tcW w:w="1290" w:type="pct"/>
            <w:vMerge/>
          </w:tcPr>
          <w:p w14:paraId="56F62D66" w14:textId="77777777" w:rsidR="00A70F79" w:rsidRPr="00A529F8" w:rsidRDefault="00A70F79" w:rsidP="00B92CAB">
            <w:pPr>
              <w:pStyle w:val="aff1"/>
            </w:pPr>
          </w:p>
        </w:tc>
        <w:tc>
          <w:tcPr>
            <w:tcW w:w="3710" w:type="pct"/>
          </w:tcPr>
          <w:p w14:paraId="3D387E84" w14:textId="77777777" w:rsidR="00A70F79" w:rsidRPr="00A529F8" w:rsidRDefault="00A70F79" w:rsidP="00524BDE">
            <w:pPr>
              <w:pStyle w:val="aff1"/>
              <w:jc w:val="both"/>
            </w:pPr>
            <w:r w:rsidRPr="00A529F8">
              <w:t>Сортировка дефектных и бракованных сложных изделий после холодноштамповочных работ</w:t>
            </w:r>
          </w:p>
        </w:tc>
      </w:tr>
      <w:tr w:rsidR="00A70F79" w:rsidRPr="00A529F8" w14:paraId="24680992" w14:textId="77777777" w:rsidTr="00524BDE">
        <w:trPr>
          <w:trHeight w:val="20"/>
        </w:trPr>
        <w:tc>
          <w:tcPr>
            <w:tcW w:w="1290" w:type="pct"/>
            <w:vMerge/>
          </w:tcPr>
          <w:p w14:paraId="17215EDA" w14:textId="77777777" w:rsidR="00A70F79" w:rsidRPr="00A529F8" w:rsidRDefault="00A70F79" w:rsidP="00B92CAB">
            <w:pPr>
              <w:pStyle w:val="aff1"/>
            </w:pPr>
          </w:p>
        </w:tc>
        <w:tc>
          <w:tcPr>
            <w:tcW w:w="3710" w:type="pct"/>
          </w:tcPr>
          <w:p w14:paraId="7640862B" w14:textId="77777777" w:rsidR="00A70F79" w:rsidRPr="00A529F8" w:rsidRDefault="00A70F79" w:rsidP="00524BDE">
            <w:pPr>
              <w:pStyle w:val="aff1"/>
              <w:jc w:val="both"/>
            </w:pPr>
            <w:r w:rsidRPr="00A529F8">
              <w:t xml:space="preserve">Формирование предложений по </w:t>
            </w:r>
            <w:r w:rsidR="00EA44BF">
              <w:t>приостановке производства продукции при</w:t>
            </w:r>
            <w:r w:rsidRPr="00A529F8">
              <w:t xml:space="preserve"> выявлении брака сложных изделий после холодноштамповочных работ</w:t>
            </w:r>
          </w:p>
        </w:tc>
      </w:tr>
      <w:tr w:rsidR="00A70F79" w:rsidRPr="00A529F8" w14:paraId="0CFF7A49" w14:textId="77777777" w:rsidTr="00524BDE">
        <w:trPr>
          <w:trHeight w:val="20"/>
        </w:trPr>
        <w:tc>
          <w:tcPr>
            <w:tcW w:w="1290" w:type="pct"/>
            <w:vMerge/>
          </w:tcPr>
          <w:p w14:paraId="4643F9E2" w14:textId="77777777" w:rsidR="00A70F79" w:rsidRPr="00A529F8" w:rsidRDefault="00A70F79" w:rsidP="00B92CAB">
            <w:pPr>
              <w:pStyle w:val="aff1"/>
            </w:pPr>
          </w:p>
        </w:tc>
        <w:tc>
          <w:tcPr>
            <w:tcW w:w="3710" w:type="pct"/>
          </w:tcPr>
          <w:p w14:paraId="38D636C2" w14:textId="77777777" w:rsidR="00A70F79" w:rsidRPr="00A529F8" w:rsidRDefault="008D0326" w:rsidP="00524BDE">
            <w:pPr>
              <w:pStyle w:val="aff1"/>
              <w:jc w:val="both"/>
            </w:pPr>
            <w:r w:rsidRPr="00A529F8">
              <w:t>Оформление документации на дефектные и забракованные сложные изделия после холодноштамповочных работ</w:t>
            </w:r>
          </w:p>
        </w:tc>
      </w:tr>
      <w:tr w:rsidR="008D0326" w:rsidRPr="00A529F8" w14:paraId="46322BCA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4002F2C6" w14:textId="77777777" w:rsidR="008D0326" w:rsidRPr="00A529F8" w:rsidDel="002A1D54" w:rsidRDefault="008D0326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4C286EDF" w14:textId="77777777" w:rsidR="008D0326" w:rsidRPr="00A529F8" w:rsidRDefault="008D0326" w:rsidP="00524BDE">
            <w:pPr>
              <w:pStyle w:val="aff1"/>
              <w:jc w:val="both"/>
            </w:pPr>
            <w:r w:rsidRPr="00A529F8">
              <w:t>Читать и применять техническую документацию на сложные изделия после холодноштамповочных работ</w:t>
            </w:r>
          </w:p>
        </w:tc>
      </w:tr>
      <w:tr w:rsidR="002167A0" w:rsidRPr="00A529F8" w14:paraId="15E5B91B" w14:textId="77777777" w:rsidTr="00524BDE">
        <w:trPr>
          <w:trHeight w:val="20"/>
        </w:trPr>
        <w:tc>
          <w:tcPr>
            <w:tcW w:w="1290" w:type="pct"/>
            <w:vMerge/>
          </w:tcPr>
          <w:p w14:paraId="0DC6C8D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E149004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2167A0" w:rsidRPr="00A529F8" w14:paraId="7E83087C" w14:textId="77777777" w:rsidTr="00524BDE">
        <w:trPr>
          <w:trHeight w:val="20"/>
        </w:trPr>
        <w:tc>
          <w:tcPr>
            <w:tcW w:w="1290" w:type="pct"/>
            <w:vMerge/>
          </w:tcPr>
          <w:p w14:paraId="28FAF782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EF600A1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23727" w:rsidRPr="00A529F8" w14:paraId="54E3D56F" w14:textId="77777777" w:rsidTr="00524BDE">
        <w:trPr>
          <w:trHeight w:val="20"/>
        </w:trPr>
        <w:tc>
          <w:tcPr>
            <w:tcW w:w="1290" w:type="pct"/>
            <w:vMerge/>
          </w:tcPr>
          <w:p w14:paraId="03E981C0" w14:textId="77777777" w:rsidR="00223727" w:rsidRPr="00A529F8" w:rsidDel="002A1D54" w:rsidRDefault="00223727" w:rsidP="00B92CAB">
            <w:pPr>
              <w:pStyle w:val="aff1"/>
            </w:pPr>
          </w:p>
        </w:tc>
        <w:tc>
          <w:tcPr>
            <w:tcW w:w="3710" w:type="pct"/>
          </w:tcPr>
          <w:p w14:paraId="30234A3D" w14:textId="77777777" w:rsidR="00223727" w:rsidRPr="00A529F8" w:rsidRDefault="00223727" w:rsidP="00524BDE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2167A0" w:rsidRPr="00A529F8" w14:paraId="54986F02" w14:textId="77777777" w:rsidTr="00524BDE">
        <w:trPr>
          <w:trHeight w:val="20"/>
        </w:trPr>
        <w:tc>
          <w:tcPr>
            <w:tcW w:w="1290" w:type="pct"/>
            <w:vMerge/>
          </w:tcPr>
          <w:p w14:paraId="437FE3E8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C571A4B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Определять вид брака сложных изделий после холодноштамповочных работ</w:t>
            </w:r>
          </w:p>
        </w:tc>
      </w:tr>
      <w:tr w:rsidR="002167A0" w:rsidRPr="00A529F8" w14:paraId="31A6128B" w14:textId="77777777" w:rsidTr="00524BDE">
        <w:trPr>
          <w:trHeight w:val="20"/>
        </w:trPr>
        <w:tc>
          <w:tcPr>
            <w:tcW w:w="1290" w:type="pct"/>
            <w:vMerge/>
          </w:tcPr>
          <w:p w14:paraId="76E78FAB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C7F7B33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Определять вид и причины образования дефектов сложных изделий после холодноштамповочных работ</w:t>
            </w:r>
          </w:p>
        </w:tc>
      </w:tr>
      <w:tr w:rsidR="002167A0" w:rsidRPr="00A529F8" w14:paraId="519F65D8" w14:textId="77777777" w:rsidTr="00524BDE">
        <w:trPr>
          <w:trHeight w:val="20"/>
        </w:trPr>
        <w:tc>
          <w:tcPr>
            <w:tcW w:w="1290" w:type="pct"/>
            <w:vMerge/>
          </w:tcPr>
          <w:p w14:paraId="4B222F1E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9767CD1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Определять возможность исправления дефектов сложных изделий после холодноштамповочных работ</w:t>
            </w:r>
          </w:p>
        </w:tc>
      </w:tr>
      <w:tr w:rsidR="002167A0" w:rsidRPr="00A529F8" w14:paraId="4147F310" w14:textId="77777777" w:rsidTr="00524BDE">
        <w:trPr>
          <w:trHeight w:val="20"/>
        </w:trPr>
        <w:tc>
          <w:tcPr>
            <w:tcW w:w="1290" w:type="pct"/>
            <w:vMerge/>
          </w:tcPr>
          <w:p w14:paraId="6B12FC7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526D2C43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Выбирать способ исправления дефектов сложных изделий после холодноштамповочных работ</w:t>
            </w:r>
          </w:p>
        </w:tc>
      </w:tr>
      <w:tr w:rsidR="002167A0" w:rsidRPr="00A529F8" w14:paraId="70C17F98" w14:textId="77777777" w:rsidTr="00524BDE">
        <w:trPr>
          <w:trHeight w:val="20"/>
        </w:trPr>
        <w:tc>
          <w:tcPr>
            <w:tcW w:w="1290" w:type="pct"/>
            <w:vMerge/>
          </w:tcPr>
          <w:p w14:paraId="004475CC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5D67C370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Маркировать принятые и забракованные сложны</w:t>
            </w:r>
            <w:r w:rsidR="009E195F" w:rsidRPr="00A529F8">
              <w:t>е</w:t>
            </w:r>
            <w:r w:rsidRPr="00A529F8">
              <w:t xml:space="preserve"> издели</w:t>
            </w:r>
            <w:r w:rsidR="009E195F" w:rsidRPr="00A529F8">
              <w:t>я</w:t>
            </w:r>
            <w:r w:rsidRPr="00A529F8">
              <w:t xml:space="preserve"> после холодноштамповочных работ</w:t>
            </w:r>
          </w:p>
        </w:tc>
      </w:tr>
      <w:tr w:rsidR="002167A0" w:rsidRPr="00A529F8" w14:paraId="6F22BE89" w14:textId="77777777" w:rsidTr="00524BDE">
        <w:trPr>
          <w:trHeight w:val="20"/>
        </w:trPr>
        <w:tc>
          <w:tcPr>
            <w:tcW w:w="1290" w:type="pct"/>
            <w:vMerge/>
          </w:tcPr>
          <w:p w14:paraId="4A48E5A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699E0B41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Документально оформлять результаты контроля сложных изделий после холодноштамповочных работ</w:t>
            </w:r>
          </w:p>
        </w:tc>
      </w:tr>
      <w:tr w:rsidR="002167A0" w:rsidRPr="00A529F8" w14:paraId="5D7F4837" w14:textId="77777777" w:rsidTr="00524BDE">
        <w:trPr>
          <w:trHeight w:val="20"/>
        </w:trPr>
        <w:tc>
          <w:tcPr>
            <w:tcW w:w="1290" w:type="pct"/>
            <w:vMerge/>
          </w:tcPr>
          <w:p w14:paraId="22F48CA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AC39D89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 xml:space="preserve">Выбирать грузоподъемные механизмы и такелажную оснастку для установки на рабочем месте </w:t>
            </w:r>
            <w:r w:rsidR="00422C49" w:rsidRPr="00A529F8">
              <w:t xml:space="preserve">и снятия </w:t>
            </w:r>
            <w:r w:rsidRPr="00A529F8">
              <w:t>сложных изделий после холодноштамповочных работ</w:t>
            </w:r>
          </w:p>
        </w:tc>
      </w:tr>
      <w:tr w:rsidR="002167A0" w:rsidRPr="00A529F8" w14:paraId="79B463B9" w14:textId="77777777" w:rsidTr="00524BDE">
        <w:trPr>
          <w:trHeight w:val="20"/>
        </w:trPr>
        <w:tc>
          <w:tcPr>
            <w:tcW w:w="1290" w:type="pct"/>
            <w:vMerge/>
          </w:tcPr>
          <w:p w14:paraId="77024FB4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EB8918C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Выбирать схемы строповки сложных изделий после холодноштамповочных работ</w:t>
            </w:r>
          </w:p>
        </w:tc>
      </w:tr>
      <w:tr w:rsidR="002167A0" w:rsidRPr="00A529F8" w14:paraId="5F590ABB" w14:textId="77777777" w:rsidTr="00524BDE">
        <w:trPr>
          <w:trHeight w:val="20"/>
        </w:trPr>
        <w:tc>
          <w:tcPr>
            <w:tcW w:w="1290" w:type="pct"/>
            <w:vMerge/>
          </w:tcPr>
          <w:p w14:paraId="1862B56F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DD7154E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Управлять подъемом (снятием) сложных изделий после холодноштамповочных работ</w:t>
            </w:r>
          </w:p>
        </w:tc>
      </w:tr>
      <w:tr w:rsidR="00E8771F" w:rsidRPr="00A529F8" w14:paraId="7AA993AE" w14:textId="77777777" w:rsidTr="00524BDE">
        <w:trPr>
          <w:trHeight w:val="20"/>
        </w:trPr>
        <w:tc>
          <w:tcPr>
            <w:tcW w:w="1290" w:type="pct"/>
            <w:vMerge/>
          </w:tcPr>
          <w:p w14:paraId="75FD8704" w14:textId="77777777" w:rsidR="00E8771F" w:rsidRPr="00A529F8" w:rsidDel="002A1D54" w:rsidRDefault="00E8771F" w:rsidP="00B92CAB">
            <w:pPr>
              <w:pStyle w:val="aff1"/>
            </w:pPr>
          </w:p>
        </w:tc>
        <w:tc>
          <w:tcPr>
            <w:tcW w:w="3710" w:type="pct"/>
          </w:tcPr>
          <w:p w14:paraId="1A31918D" w14:textId="77777777" w:rsidR="00E8771F" w:rsidRPr="00A529F8" w:rsidRDefault="00E8771F" w:rsidP="00E8771F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>
              <w:t>у</w:t>
            </w:r>
            <w:r w:rsidRPr="00A529F8">
              <w:t>становлени</w:t>
            </w:r>
            <w:r>
              <w:t>и</w:t>
            </w:r>
            <w:r w:rsidRPr="00A529F8">
              <w:t xml:space="preserve"> брака сложных изделий после холодноштамповочных работ</w:t>
            </w:r>
          </w:p>
        </w:tc>
      </w:tr>
      <w:tr w:rsidR="002167A0" w:rsidRPr="00A529F8" w14:paraId="0AEA8C81" w14:textId="77777777" w:rsidTr="00524BDE">
        <w:trPr>
          <w:trHeight w:val="20"/>
        </w:trPr>
        <w:tc>
          <w:tcPr>
            <w:tcW w:w="1290" w:type="pct"/>
            <w:vMerge/>
          </w:tcPr>
          <w:p w14:paraId="569362A9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6F3CCF53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2167A0" w:rsidRPr="00A529F8" w14:paraId="3303CA51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631CF353" w14:textId="77777777" w:rsidR="002167A0" w:rsidRPr="00A529F8" w:rsidRDefault="002167A0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68AF9569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2167A0" w:rsidRPr="00A529F8" w14:paraId="30D182D6" w14:textId="77777777" w:rsidTr="00524BDE">
        <w:trPr>
          <w:trHeight w:val="20"/>
        </w:trPr>
        <w:tc>
          <w:tcPr>
            <w:tcW w:w="1290" w:type="pct"/>
            <w:vMerge/>
          </w:tcPr>
          <w:p w14:paraId="337551DB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6D1FC86" w14:textId="77777777" w:rsidR="002167A0" w:rsidRPr="00A529F8" w:rsidRDefault="002167A0" w:rsidP="00524BDE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6E2820" w:rsidRPr="00A529F8" w14:paraId="17B24EB5" w14:textId="77777777" w:rsidTr="00524BDE">
        <w:trPr>
          <w:trHeight w:val="20"/>
        </w:trPr>
        <w:tc>
          <w:tcPr>
            <w:tcW w:w="1290" w:type="pct"/>
            <w:vMerge/>
          </w:tcPr>
          <w:p w14:paraId="709523A1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2484DA2A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6E2820" w:rsidRPr="00A529F8" w14:paraId="24EC6061" w14:textId="77777777" w:rsidTr="00524BDE">
        <w:trPr>
          <w:trHeight w:val="20"/>
        </w:trPr>
        <w:tc>
          <w:tcPr>
            <w:tcW w:w="1290" w:type="pct"/>
            <w:vMerge/>
          </w:tcPr>
          <w:p w14:paraId="2E823A3D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550110BF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E2820" w:rsidRPr="00A529F8" w14:paraId="35EAC864" w14:textId="77777777" w:rsidTr="00524BDE">
        <w:trPr>
          <w:trHeight w:val="20"/>
        </w:trPr>
        <w:tc>
          <w:tcPr>
            <w:tcW w:w="1290" w:type="pct"/>
            <w:vMerge/>
          </w:tcPr>
          <w:p w14:paraId="1B3A3FC8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24ADADA1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23727" w:rsidRPr="00A529F8" w14:paraId="15933EA4" w14:textId="77777777" w:rsidTr="00524BDE">
        <w:trPr>
          <w:trHeight w:val="20"/>
        </w:trPr>
        <w:tc>
          <w:tcPr>
            <w:tcW w:w="1290" w:type="pct"/>
            <w:vMerge/>
          </w:tcPr>
          <w:p w14:paraId="0B166213" w14:textId="77777777" w:rsidR="00223727" w:rsidRPr="00A529F8" w:rsidDel="002A1D54" w:rsidRDefault="00223727" w:rsidP="00B92CAB">
            <w:pPr>
              <w:pStyle w:val="aff1"/>
            </w:pPr>
          </w:p>
        </w:tc>
        <w:tc>
          <w:tcPr>
            <w:tcW w:w="3710" w:type="pct"/>
          </w:tcPr>
          <w:p w14:paraId="74BD19CA" w14:textId="77777777" w:rsidR="00223727" w:rsidRPr="00A529F8" w:rsidRDefault="00223727" w:rsidP="00524BDE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6E2820" w:rsidRPr="00A529F8" w14:paraId="20D128AE" w14:textId="77777777" w:rsidTr="00524BDE">
        <w:trPr>
          <w:trHeight w:val="20"/>
        </w:trPr>
        <w:tc>
          <w:tcPr>
            <w:tcW w:w="1290" w:type="pct"/>
            <w:vMerge/>
          </w:tcPr>
          <w:p w14:paraId="4CD6CE8D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67BEE12B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Технические требования, предъявляемые к сложным изделиям после холодноштамповочных работ</w:t>
            </w:r>
          </w:p>
        </w:tc>
      </w:tr>
      <w:tr w:rsidR="006E2820" w:rsidRPr="00A529F8" w14:paraId="544F4D18" w14:textId="77777777" w:rsidTr="00524BDE">
        <w:trPr>
          <w:trHeight w:val="20"/>
        </w:trPr>
        <w:tc>
          <w:tcPr>
            <w:tcW w:w="1290" w:type="pct"/>
            <w:vMerge/>
          </w:tcPr>
          <w:p w14:paraId="131270EF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45832C82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Виды и классификация дефектов сложных изделий после холодноштамповочных работ по основным операциям</w:t>
            </w:r>
          </w:p>
        </w:tc>
      </w:tr>
      <w:tr w:rsidR="006E2820" w:rsidRPr="00A529F8" w14:paraId="61457E2F" w14:textId="77777777" w:rsidTr="00524BDE">
        <w:trPr>
          <w:trHeight w:val="20"/>
        </w:trPr>
        <w:tc>
          <w:tcPr>
            <w:tcW w:w="1290" w:type="pct"/>
            <w:vMerge/>
          </w:tcPr>
          <w:p w14:paraId="014D71B5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130FD405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Виды неисправимых дефектов сложных изделий после холодноштамповочных работ</w:t>
            </w:r>
          </w:p>
        </w:tc>
      </w:tr>
      <w:tr w:rsidR="006E2820" w:rsidRPr="00A529F8" w14:paraId="27300901" w14:textId="77777777" w:rsidTr="00524BDE">
        <w:trPr>
          <w:trHeight w:val="20"/>
        </w:trPr>
        <w:tc>
          <w:tcPr>
            <w:tcW w:w="1290" w:type="pct"/>
            <w:vMerge/>
          </w:tcPr>
          <w:p w14:paraId="4206C986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196DDFD1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Браковочные признаки неисправимых дефектов сложных изделий после холодноштамповочных работ</w:t>
            </w:r>
          </w:p>
        </w:tc>
      </w:tr>
      <w:tr w:rsidR="006E2820" w:rsidRPr="00A529F8" w14:paraId="7BF55F4E" w14:textId="77777777" w:rsidTr="00524BDE">
        <w:trPr>
          <w:trHeight w:val="20"/>
        </w:trPr>
        <w:tc>
          <w:tcPr>
            <w:tcW w:w="1290" w:type="pct"/>
            <w:vMerge/>
          </w:tcPr>
          <w:p w14:paraId="78D6280D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4ACB7FDF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Причины образования дефектов сложных изделий после холодноштамповочных работ</w:t>
            </w:r>
          </w:p>
        </w:tc>
      </w:tr>
      <w:tr w:rsidR="006E2820" w:rsidRPr="00A529F8" w14:paraId="53CCDBBE" w14:textId="77777777" w:rsidTr="00524BDE">
        <w:trPr>
          <w:trHeight w:val="20"/>
        </w:trPr>
        <w:tc>
          <w:tcPr>
            <w:tcW w:w="1290" w:type="pct"/>
            <w:vMerge/>
          </w:tcPr>
          <w:p w14:paraId="0F56369D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7979E180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Способы исправления дефектов сложных изделий после холодноштамповочных работ</w:t>
            </w:r>
          </w:p>
        </w:tc>
      </w:tr>
      <w:tr w:rsidR="006E2820" w:rsidRPr="00A529F8" w14:paraId="64BC8EDB" w14:textId="77777777" w:rsidTr="00524BDE">
        <w:trPr>
          <w:trHeight w:val="20"/>
        </w:trPr>
        <w:tc>
          <w:tcPr>
            <w:tcW w:w="1290" w:type="pct"/>
            <w:vMerge/>
          </w:tcPr>
          <w:p w14:paraId="7516E5C1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0A79263C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Порядок маркировки принятых и забракованных сложных изделий после холодноштамповочных работ</w:t>
            </w:r>
          </w:p>
        </w:tc>
      </w:tr>
      <w:tr w:rsidR="006E2820" w:rsidRPr="00A529F8" w14:paraId="6DFD9224" w14:textId="77777777" w:rsidTr="00524BDE">
        <w:trPr>
          <w:trHeight w:val="20"/>
        </w:trPr>
        <w:tc>
          <w:tcPr>
            <w:tcW w:w="1290" w:type="pct"/>
            <w:vMerge/>
          </w:tcPr>
          <w:p w14:paraId="30C15734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043B3219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Допуски сложных изделий после холодноштамповочных работ для технологических процессов листовой штамповки</w:t>
            </w:r>
          </w:p>
        </w:tc>
      </w:tr>
      <w:tr w:rsidR="006E2820" w:rsidRPr="00A529F8" w14:paraId="11E15615" w14:textId="77777777" w:rsidTr="00524BDE">
        <w:trPr>
          <w:trHeight w:val="20"/>
        </w:trPr>
        <w:tc>
          <w:tcPr>
            <w:tcW w:w="1290" w:type="pct"/>
            <w:vMerge/>
          </w:tcPr>
          <w:p w14:paraId="33DC5D99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27FF8D6D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Порядок заполнения и оформления производственной документации</w:t>
            </w:r>
          </w:p>
        </w:tc>
      </w:tr>
      <w:tr w:rsidR="006E2820" w:rsidRPr="00A529F8" w14:paraId="7573041B" w14:textId="77777777" w:rsidTr="00524BDE">
        <w:trPr>
          <w:trHeight w:val="20"/>
        </w:trPr>
        <w:tc>
          <w:tcPr>
            <w:tcW w:w="1290" w:type="pct"/>
            <w:vMerge/>
          </w:tcPr>
          <w:p w14:paraId="0CB0220C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5C16E599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Правила строповки и перемещения грузов</w:t>
            </w:r>
          </w:p>
        </w:tc>
      </w:tr>
      <w:tr w:rsidR="006E2820" w:rsidRPr="00A529F8" w14:paraId="470B1515" w14:textId="77777777" w:rsidTr="00524BDE">
        <w:trPr>
          <w:trHeight w:val="20"/>
        </w:trPr>
        <w:tc>
          <w:tcPr>
            <w:tcW w:w="1290" w:type="pct"/>
            <w:vMerge/>
          </w:tcPr>
          <w:p w14:paraId="587184BB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15FDDCC4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Система знаковой сигнализации при работе с машинистом крана</w:t>
            </w:r>
          </w:p>
        </w:tc>
      </w:tr>
      <w:tr w:rsidR="006E2820" w:rsidRPr="00A529F8" w14:paraId="3BE7D1A0" w14:textId="77777777" w:rsidTr="00524BDE">
        <w:trPr>
          <w:trHeight w:val="20"/>
        </w:trPr>
        <w:tc>
          <w:tcPr>
            <w:tcW w:w="1290" w:type="pct"/>
            <w:vMerge/>
          </w:tcPr>
          <w:p w14:paraId="0F34A438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718CA6CC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установлении брака сложных изделий после холодноштамповочных работ</w:t>
            </w:r>
          </w:p>
        </w:tc>
      </w:tr>
      <w:tr w:rsidR="006E2820" w:rsidRPr="00A529F8" w14:paraId="32BC1F50" w14:textId="77777777" w:rsidTr="00524BDE">
        <w:trPr>
          <w:trHeight w:val="20"/>
        </w:trPr>
        <w:tc>
          <w:tcPr>
            <w:tcW w:w="1290" w:type="pct"/>
            <w:vMerge/>
          </w:tcPr>
          <w:p w14:paraId="4761C828" w14:textId="77777777" w:rsidR="006E2820" w:rsidRPr="00A529F8" w:rsidDel="002A1D54" w:rsidRDefault="006E2820" w:rsidP="00B92CAB">
            <w:pPr>
              <w:pStyle w:val="aff1"/>
            </w:pPr>
          </w:p>
        </w:tc>
        <w:tc>
          <w:tcPr>
            <w:tcW w:w="3710" w:type="pct"/>
          </w:tcPr>
          <w:p w14:paraId="0D4888FE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6E2820" w:rsidRPr="00A529F8" w14:paraId="41CC14C4" w14:textId="77777777" w:rsidTr="00524BDE">
        <w:trPr>
          <w:trHeight w:val="20"/>
        </w:trPr>
        <w:tc>
          <w:tcPr>
            <w:tcW w:w="1290" w:type="pct"/>
          </w:tcPr>
          <w:p w14:paraId="760A0BE3" w14:textId="77777777" w:rsidR="006E2820" w:rsidRPr="00A529F8" w:rsidDel="002A1D54" w:rsidRDefault="006E2820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7A76FCC5" w14:textId="77777777" w:rsidR="006E2820" w:rsidRPr="00A529F8" w:rsidRDefault="006E2820" w:rsidP="00524BDE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4D457F24" w14:textId="77777777" w:rsidR="00524BDE" w:rsidRDefault="00524BDE" w:rsidP="00524BDE"/>
    <w:p w14:paraId="7E2B5D0B" w14:textId="77777777" w:rsidR="00AA2C95" w:rsidRDefault="00AA2C95" w:rsidP="00B92CAB">
      <w:pPr>
        <w:pStyle w:val="2"/>
        <w:spacing w:before="0" w:after="0"/>
      </w:pPr>
      <w:r w:rsidRPr="00A529F8">
        <w:t>3.</w:t>
      </w:r>
      <w:r w:rsidR="00181502" w:rsidRPr="00A529F8">
        <w:t>4</w:t>
      </w:r>
      <w:r w:rsidRPr="00A529F8">
        <w:t>. Обобщенная трудовая функция</w:t>
      </w:r>
      <w:bookmarkEnd w:id="25"/>
    </w:p>
    <w:p w14:paraId="609D6E73" w14:textId="77777777" w:rsidR="00524BDE" w:rsidRPr="00524BDE" w:rsidRDefault="00524BDE" w:rsidP="00524BD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AA2C95" w:rsidRPr="00A529F8" w14:paraId="2D230884" w14:textId="77777777" w:rsidTr="00524BDE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A30A92" w14:textId="77777777" w:rsidR="00AA2C95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93FE2" w14:textId="77777777" w:rsidR="00AA2C95" w:rsidRPr="00A529F8" w:rsidRDefault="00A12FCF" w:rsidP="00B92CAB">
            <w:pPr>
              <w:pStyle w:val="aff1"/>
              <w:rPr>
                <w:sz w:val="18"/>
                <w:szCs w:val="16"/>
              </w:rPr>
            </w:pPr>
            <w:r w:rsidRPr="00A529F8">
              <w:t>Контроль изделий повышенной сложности после холодноштамповочных работ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748776" w14:textId="77777777" w:rsidR="00AA2C95" w:rsidRPr="00A529F8" w:rsidRDefault="00436CC4" w:rsidP="00B92CAB">
            <w:pPr>
              <w:pStyle w:val="100"/>
              <w:rPr>
                <w:sz w:val="16"/>
                <w:vertAlign w:val="superscript"/>
              </w:rPr>
            </w:pPr>
            <w:r w:rsidRPr="00A529F8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7D82D8" w14:textId="77777777" w:rsidR="00AA2C95" w:rsidRPr="00A529F8" w:rsidRDefault="00A529F8" w:rsidP="00B92CAB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119587" w14:textId="77777777" w:rsidR="00AA2C95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21596" w14:textId="77777777" w:rsidR="00AA2C95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340A6E72" w14:textId="77777777" w:rsidR="00524BDE" w:rsidRDefault="00524BD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7"/>
        <w:gridCol w:w="1226"/>
        <w:gridCol w:w="479"/>
        <w:gridCol w:w="2380"/>
        <w:gridCol w:w="1273"/>
        <w:gridCol w:w="2236"/>
      </w:tblGrid>
      <w:tr w:rsidR="00AA2C95" w:rsidRPr="00A529F8" w14:paraId="1F0666E9" w14:textId="77777777" w:rsidTr="00524BDE">
        <w:trPr>
          <w:trHeight w:val="283"/>
        </w:trPr>
        <w:tc>
          <w:tcPr>
            <w:tcW w:w="135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F3BD1A0" w14:textId="77777777" w:rsidR="00AA2C95" w:rsidRPr="00A529F8" w:rsidRDefault="00436CC4" w:rsidP="00B92CAB">
            <w:pPr>
              <w:pStyle w:val="100"/>
            </w:pPr>
            <w:r w:rsidRPr="00A529F8"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4E5A22C" w14:textId="77777777" w:rsidR="00AA2C95" w:rsidRPr="00A529F8" w:rsidRDefault="00436CC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8B2A8D" w14:textId="77777777" w:rsidR="00AA2C95" w:rsidRPr="00A529F8" w:rsidRDefault="00AA2C95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1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C68C0" w14:textId="77777777" w:rsidR="00AA2C95" w:rsidRPr="00A529F8" w:rsidRDefault="00436CC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B353D" w14:textId="77777777" w:rsidR="00AA2C95" w:rsidRPr="00A529F8" w:rsidRDefault="00AA2C95" w:rsidP="00B92CAB">
            <w:pPr>
              <w:pStyle w:val="aff1"/>
            </w:pPr>
          </w:p>
        </w:tc>
        <w:tc>
          <w:tcPr>
            <w:tcW w:w="10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63470" w14:textId="77777777" w:rsidR="00AA2C95" w:rsidRPr="00A529F8" w:rsidRDefault="00AA2C95" w:rsidP="00B92CAB">
            <w:pPr>
              <w:pStyle w:val="aff1"/>
            </w:pPr>
          </w:p>
        </w:tc>
      </w:tr>
      <w:tr w:rsidR="00AA2C95" w:rsidRPr="00A529F8" w14:paraId="3F615978" w14:textId="77777777" w:rsidTr="00524BDE">
        <w:trPr>
          <w:trHeight w:val="479"/>
        </w:trPr>
        <w:tc>
          <w:tcPr>
            <w:tcW w:w="1356" w:type="pct"/>
            <w:tcBorders>
              <w:top w:val="nil"/>
              <w:bottom w:val="nil"/>
              <w:right w:val="nil"/>
            </w:tcBorders>
            <w:vAlign w:val="center"/>
          </w:tcPr>
          <w:p w14:paraId="53A6B14A" w14:textId="77777777" w:rsidR="00AA2C95" w:rsidRPr="00A529F8" w:rsidRDefault="00AA2C95" w:rsidP="00B92CAB">
            <w:pPr>
              <w:pStyle w:val="aff1"/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EC4A03" w14:textId="77777777" w:rsidR="00AA2C95" w:rsidRPr="00A529F8" w:rsidRDefault="00AA2C95" w:rsidP="00B92CAB">
            <w:pPr>
              <w:pStyle w:val="aff1"/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E01EAB" w14:textId="77777777" w:rsidR="00AA2C95" w:rsidRPr="00A529F8" w:rsidRDefault="00624530" w:rsidP="00624530">
            <w:pPr>
              <w:pStyle w:val="100"/>
              <w:jc w:val="center"/>
              <w:rPr>
                <w:szCs w:val="16"/>
              </w:rPr>
            </w:pPr>
            <w:r>
              <w:t>Код оригинала</w:t>
            </w:r>
          </w:p>
        </w:tc>
        <w:tc>
          <w:tcPr>
            <w:tcW w:w="107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056E32" w14:textId="77777777" w:rsidR="00AA2C95" w:rsidRPr="00A529F8" w:rsidRDefault="00436CC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14B21A40" w14:textId="77777777" w:rsidR="00524BDE" w:rsidRDefault="00524BD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6"/>
        <w:gridCol w:w="7595"/>
      </w:tblGrid>
      <w:tr w:rsidR="00C957EF" w:rsidRPr="00A529F8" w14:paraId="53E81BF8" w14:textId="77777777" w:rsidTr="00524BDE">
        <w:trPr>
          <w:trHeight w:val="20"/>
        </w:trPr>
        <w:tc>
          <w:tcPr>
            <w:tcW w:w="1356" w:type="pct"/>
          </w:tcPr>
          <w:p w14:paraId="0FA5D1EF" w14:textId="77777777" w:rsidR="00C957EF" w:rsidRPr="00A529F8" w:rsidRDefault="00C957EF" w:rsidP="00B92CAB">
            <w:pPr>
              <w:pStyle w:val="aff1"/>
            </w:pPr>
            <w:r w:rsidRPr="00A529F8">
              <w:t>Возможные наименования должностей, профессий</w:t>
            </w:r>
          </w:p>
        </w:tc>
        <w:tc>
          <w:tcPr>
            <w:tcW w:w="3644" w:type="pct"/>
          </w:tcPr>
          <w:p w14:paraId="677378A4" w14:textId="77777777" w:rsidR="00C957EF" w:rsidRPr="00A529F8" w:rsidRDefault="00274808" w:rsidP="00B92CAB">
            <w:pPr>
              <w:pStyle w:val="aff1"/>
            </w:pPr>
            <w:r w:rsidRPr="00A529F8">
              <w:t>Контролер холодноштамповочных работ</w:t>
            </w:r>
            <w:r w:rsidR="00C957EF" w:rsidRPr="00A529F8">
              <w:t xml:space="preserve"> 5-го разряда</w:t>
            </w:r>
          </w:p>
        </w:tc>
      </w:tr>
    </w:tbl>
    <w:p w14:paraId="0A85E49F" w14:textId="77777777" w:rsidR="00524BDE" w:rsidRDefault="00524BD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6"/>
        <w:gridCol w:w="7595"/>
      </w:tblGrid>
      <w:tr w:rsidR="00271FA1" w:rsidRPr="00A529F8" w14:paraId="2DDF6E30" w14:textId="77777777" w:rsidTr="00524BDE">
        <w:trPr>
          <w:trHeight w:val="408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04DFA" w14:textId="77777777" w:rsidR="00271FA1" w:rsidRPr="00A529F8" w:rsidRDefault="00271FA1" w:rsidP="00B92CAB">
            <w:pPr>
              <w:pStyle w:val="aff1"/>
            </w:pPr>
            <w:r w:rsidRPr="00A529F8">
              <w:t>Требования к образованию и обучению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C3BBA" w14:textId="68CFF2B0" w:rsidR="00271FA1" w:rsidRPr="00A529F8" w:rsidRDefault="00271FA1" w:rsidP="00B92CAB">
            <w:pPr>
              <w:pStyle w:val="aff1"/>
              <w:rPr>
                <w:color w:val="000000" w:themeColor="text1"/>
                <w:lang w:eastAsia="en-US"/>
              </w:rPr>
            </w:pPr>
            <w:r w:rsidRPr="00A529F8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CE3EB1">
              <w:rPr>
                <w:color w:val="000000" w:themeColor="text1"/>
                <w:lang w:eastAsia="en-US"/>
              </w:rPr>
              <w:t>,</w:t>
            </w:r>
            <w:r w:rsidRPr="00A529F8">
              <w:rPr>
                <w:color w:val="000000" w:themeColor="text1"/>
                <w:lang w:eastAsia="en-US"/>
              </w:rPr>
              <w:t xml:space="preserve"> программы повышения квалификации рабочих, служащих</w:t>
            </w:r>
          </w:p>
          <w:p w14:paraId="30EC021F" w14:textId="77777777" w:rsidR="00271FA1" w:rsidRPr="00A529F8" w:rsidRDefault="00271FA1" w:rsidP="00B92CAB">
            <w:pPr>
              <w:pStyle w:val="aff1"/>
              <w:rPr>
                <w:color w:val="000000" w:themeColor="text1"/>
                <w:lang w:eastAsia="en-US"/>
              </w:rPr>
            </w:pPr>
            <w:r w:rsidRPr="00A529F8">
              <w:rPr>
                <w:color w:val="000000" w:themeColor="text1"/>
                <w:lang w:eastAsia="en-US"/>
              </w:rPr>
              <w:t>или</w:t>
            </w:r>
          </w:p>
          <w:p w14:paraId="691A37E6" w14:textId="77777777" w:rsidR="00271FA1" w:rsidRPr="00A529F8" w:rsidRDefault="00271FA1" w:rsidP="00B92CAB">
            <w:r w:rsidRPr="00A529F8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529F8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271FA1" w:rsidRPr="00A529F8" w14:paraId="4FD9BBA5" w14:textId="77777777" w:rsidTr="00524BDE">
        <w:trPr>
          <w:trHeight w:val="408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2F609" w14:textId="77777777" w:rsidR="00271FA1" w:rsidRPr="00A529F8" w:rsidRDefault="00271FA1" w:rsidP="00B92CAB">
            <w:pPr>
              <w:pStyle w:val="aff1"/>
            </w:pPr>
            <w:r w:rsidRPr="00A529F8">
              <w:t>Требования к опыту практической работы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5A5DC" w14:textId="77777777" w:rsidR="00271FA1" w:rsidRPr="00A529F8" w:rsidRDefault="00271FA1" w:rsidP="00B92CAB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 xml:space="preserve">Не менее двух лет </w:t>
            </w:r>
            <w:r w:rsidRPr="00A529F8">
              <w:t xml:space="preserve">контролером холодноштамповочных работ </w:t>
            </w:r>
            <w:r w:rsidRPr="00A529F8">
              <w:rPr>
                <w:lang w:eastAsia="en-US"/>
              </w:rPr>
              <w:t xml:space="preserve">4-го разряда для прошедших </w:t>
            </w:r>
            <w:r w:rsidRPr="00A529F8">
              <w:rPr>
                <w:rFonts w:eastAsia="Calibri"/>
              </w:rPr>
              <w:t>профессиональное обучение</w:t>
            </w:r>
          </w:p>
          <w:p w14:paraId="31E8ED06" w14:textId="77777777" w:rsidR="00271FA1" w:rsidRPr="00A529F8" w:rsidRDefault="00271FA1" w:rsidP="00B92CAB">
            <w:pPr>
              <w:pStyle w:val="aff1"/>
            </w:pPr>
            <w:r w:rsidRPr="00A529F8">
              <w:rPr>
                <w:lang w:eastAsia="en-US"/>
              </w:rPr>
              <w:t xml:space="preserve">Не менее одного года </w:t>
            </w:r>
            <w:r w:rsidRPr="00A529F8">
              <w:t>контролером холодноштамповочных работ</w:t>
            </w:r>
            <w:r w:rsidRPr="00A529F8">
              <w:rPr>
                <w:lang w:eastAsia="en-US"/>
              </w:rPr>
              <w:t xml:space="preserve"> 4-го разряда при наличии среднего профессионального образования</w:t>
            </w:r>
          </w:p>
        </w:tc>
      </w:tr>
      <w:tr w:rsidR="00271FA1" w:rsidRPr="00A529F8" w14:paraId="06EA7334" w14:textId="77777777" w:rsidTr="00524BDE">
        <w:trPr>
          <w:trHeight w:val="711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F00992E" w14:textId="77777777" w:rsidR="00271FA1" w:rsidRPr="00A529F8" w:rsidRDefault="00271FA1" w:rsidP="00B92CAB">
            <w:pPr>
              <w:pStyle w:val="aff1"/>
            </w:pPr>
            <w:r w:rsidRPr="00A529F8">
              <w:t>Особые условия допуска к работе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5017DAA" w14:textId="77777777" w:rsidR="00271FA1" w:rsidRPr="00A529F8" w:rsidRDefault="009513E0" w:rsidP="00B92CAB">
            <w:pPr>
              <w:pStyle w:val="aff1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53E914A" w14:textId="77777777" w:rsidR="00271FA1" w:rsidRPr="00A529F8" w:rsidRDefault="00CE3EB1" w:rsidP="00B92CAB">
            <w:pPr>
              <w:pStyle w:val="aff1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6C589600" w14:textId="77777777" w:rsidR="00271FA1" w:rsidRPr="00A529F8" w:rsidRDefault="00271FA1" w:rsidP="00B92CAB">
            <w:pPr>
              <w:pStyle w:val="aff1"/>
            </w:pPr>
            <w:r w:rsidRPr="00A529F8">
              <w:t>Прохождение инструктажа по охране труда на рабочем месте</w:t>
            </w:r>
          </w:p>
          <w:p w14:paraId="1D7F8134" w14:textId="77777777" w:rsidR="00271FA1" w:rsidRPr="00A529F8" w:rsidRDefault="00CE3EB1" w:rsidP="00B92CAB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</w:p>
          <w:p w14:paraId="3F8C5D77" w14:textId="77777777" w:rsidR="00271FA1" w:rsidRPr="00A529F8" w:rsidRDefault="00CE3EB1" w:rsidP="00B92CAB">
            <w:pPr>
              <w:pStyle w:val="aff1"/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</w:tc>
      </w:tr>
      <w:tr w:rsidR="00271FA1" w:rsidRPr="00A529F8" w14:paraId="1F0546C6" w14:textId="77777777" w:rsidTr="00524BDE">
        <w:trPr>
          <w:trHeight w:val="102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2449D" w14:textId="77777777" w:rsidR="00271FA1" w:rsidRPr="00A529F8" w:rsidRDefault="00271FA1" w:rsidP="00B92CAB">
            <w:pPr>
              <w:pStyle w:val="aff1"/>
            </w:pPr>
            <w:r w:rsidRPr="00A529F8">
              <w:t>Другие характеристики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F3A1D" w14:textId="77777777" w:rsidR="00271FA1" w:rsidRPr="00A529F8" w:rsidRDefault="00271FA1" w:rsidP="00B92CAB">
            <w:pPr>
              <w:rPr>
                <w:shd w:val="clear" w:color="auto" w:fill="FFFFFF"/>
              </w:rPr>
            </w:pPr>
            <w:r w:rsidRPr="00A529F8">
              <w:t>-</w:t>
            </w:r>
          </w:p>
        </w:tc>
      </w:tr>
    </w:tbl>
    <w:p w14:paraId="2878E469" w14:textId="77777777" w:rsidR="00524BDE" w:rsidRDefault="00524BDE"/>
    <w:p w14:paraId="635CBA90" w14:textId="77777777" w:rsidR="00524BDE" w:rsidRDefault="00524BDE">
      <w:r w:rsidRPr="00A529F8">
        <w:t>Дополнительные характеристики</w:t>
      </w:r>
    </w:p>
    <w:p w14:paraId="776E06D1" w14:textId="77777777" w:rsidR="00524BDE" w:rsidRDefault="00524BD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1"/>
        <w:gridCol w:w="1319"/>
        <w:gridCol w:w="6451"/>
      </w:tblGrid>
      <w:tr w:rsidR="00271FA1" w:rsidRPr="00A529F8" w14:paraId="5FC36944" w14:textId="77777777" w:rsidTr="00524BDE">
        <w:trPr>
          <w:trHeight w:val="283"/>
        </w:trPr>
        <w:tc>
          <w:tcPr>
            <w:tcW w:w="1272" w:type="pct"/>
            <w:vAlign w:val="center"/>
          </w:tcPr>
          <w:p w14:paraId="53087E54" w14:textId="77777777" w:rsidR="00271FA1" w:rsidRPr="00A529F8" w:rsidRDefault="00271FA1" w:rsidP="00B92CAB">
            <w:pPr>
              <w:pStyle w:val="aff3"/>
            </w:pPr>
            <w:r w:rsidRPr="00A529F8">
              <w:t>Наименование документа</w:t>
            </w:r>
          </w:p>
        </w:tc>
        <w:tc>
          <w:tcPr>
            <w:tcW w:w="633" w:type="pct"/>
            <w:vAlign w:val="center"/>
          </w:tcPr>
          <w:p w14:paraId="07E346D8" w14:textId="77777777" w:rsidR="00271FA1" w:rsidRPr="00A529F8" w:rsidRDefault="00271FA1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3095" w:type="pct"/>
            <w:vAlign w:val="center"/>
          </w:tcPr>
          <w:p w14:paraId="35217648" w14:textId="77777777" w:rsidR="00271FA1" w:rsidRPr="00A529F8" w:rsidRDefault="00271FA1" w:rsidP="00B92CAB">
            <w:pPr>
              <w:pStyle w:val="aff3"/>
            </w:pPr>
            <w:r w:rsidRPr="00A529F8">
              <w:t>Наименование базовой группы, должности (профессии) или специальности</w:t>
            </w:r>
          </w:p>
        </w:tc>
      </w:tr>
      <w:tr w:rsidR="00271FA1" w:rsidRPr="00A529F8" w14:paraId="1449691E" w14:textId="77777777" w:rsidTr="00524BDE">
        <w:trPr>
          <w:trHeight w:val="20"/>
        </w:trPr>
        <w:tc>
          <w:tcPr>
            <w:tcW w:w="1272" w:type="pct"/>
          </w:tcPr>
          <w:p w14:paraId="66AA4FFC" w14:textId="77777777" w:rsidR="00271FA1" w:rsidRPr="00A529F8" w:rsidRDefault="00271FA1" w:rsidP="00524BDE">
            <w:pPr>
              <w:pStyle w:val="aff1"/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633" w:type="pct"/>
          </w:tcPr>
          <w:p w14:paraId="2ECB612C" w14:textId="77777777" w:rsidR="00271FA1" w:rsidRPr="00A529F8" w:rsidRDefault="00271FA1" w:rsidP="00524BDE">
            <w:pPr>
              <w:pStyle w:val="aff1"/>
            </w:pPr>
            <w:r w:rsidRPr="00A529F8">
              <w:t>7221</w:t>
            </w:r>
          </w:p>
        </w:tc>
        <w:tc>
          <w:tcPr>
            <w:tcW w:w="3095" w:type="pct"/>
          </w:tcPr>
          <w:p w14:paraId="4B5B9AAB" w14:textId="77777777" w:rsidR="00271FA1" w:rsidRPr="00A529F8" w:rsidRDefault="00271FA1" w:rsidP="00524BDE">
            <w:pPr>
              <w:pStyle w:val="aff1"/>
            </w:pPr>
            <w:r w:rsidRPr="00A529F8">
              <w:t>Кузнецы</w:t>
            </w:r>
          </w:p>
        </w:tc>
      </w:tr>
      <w:tr w:rsidR="00271FA1" w:rsidRPr="00A529F8" w14:paraId="489574A9" w14:textId="77777777" w:rsidTr="00524BDE">
        <w:trPr>
          <w:trHeight w:val="20"/>
        </w:trPr>
        <w:tc>
          <w:tcPr>
            <w:tcW w:w="1272" w:type="pct"/>
          </w:tcPr>
          <w:p w14:paraId="5F5252F4" w14:textId="77777777" w:rsidR="00271FA1" w:rsidRPr="00A529F8" w:rsidRDefault="00271FA1" w:rsidP="00524BDE">
            <w:pPr>
              <w:pStyle w:val="aff1"/>
            </w:pPr>
            <w:r w:rsidRPr="00A529F8">
              <w:t>ЕТКС</w:t>
            </w:r>
          </w:p>
        </w:tc>
        <w:tc>
          <w:tcPr>
            <w:tcW w:w="633" w:type="pct"/>
          </w:tcPr>
          <w:p w14:paraId="7445372D" w14:textId="77777777" w:rsidR="00271FA1" w:rsidRPr="00A529F8" w:rsidRDefault="00271FA1" w:rsidP="00524BDE">
            <w:pPr>
              <w:suppressAutoHyphens/>
            </w:pPr>
            <w:r w:rsidRPr="00A529F8">
              <w:t>§ 36</w:t>
            </w:r>
          </w:p>
        </w:tc>
        <w:tc>
          <w:tcPr>
            <w:tcW w:w="3095" w:type="pct"/>
          </w:tcPr>
          <w:p w14:paraId="1E629FB4" w14:textId="77777777" w:rsidR="00271FA1" w:rsidRPr="00A529F8" w:rsidRDefault="00271FA1" w:rsidP="00524BDE">
            <w:pPr>
              <w:suppressAutoHyphens/>
            </w:pPr>
            <w:r w:rsidRPr="00A529F8">
              <w:t>Контролер котельных, холодноштамповочных и давильных работ 5-го разряда</w:t>
            </w:r>
          </w:p>
        </w:tc>
      </w:tr>
      <w:tr w:rsidR="00271FA1" w:rsidRPr="00A529F8" w14:paraId="654CCC8E" w14:textId="77777777" w:rsidTr="00524BDE">
        <w:trPr>
          <w:trHeight w:val="20"/>
        </w:trPr>
        <w:tc>
          <w:tcPr>
            <w:tcW w:w="1272" w:type="pct"/>
          </w:tcPr>
          <w:p w14:paraId="28A9610C" w14:textId="77777777" w:rsidR="00271FA1" w:rsidRPr="00A529F8" w:rsidRDefault="00271FA1" w:rsidP="00524BDE">
            <w:pPr>
              <w:pStyle w:val="aff1"/>
            </w:pPr>
            <w:r w:rsidRPr="00A529F8">
              <w:t>ОКПДТР</w:t>
            </w:r>
          </w:p>
        </w:tc>
        <w:tc>
          <w:tcPr>
            <w:tcW w:w="633" w:type="pct"/>
          </w:tcPr>
          <w:p w14:paraId="04FCC12F" w14:textId="77777777" w:rsidR="00271FA1" w:rsidRPr="00A529F8" w:rsidRDefault="00271FA1" w:rsidP="00524BDE">
            <w:pPr>
              <w:pStyle w:val="aff1"/>
            </w:pPr>
            <w:r w:rsidRPr="00A529F8">
              <w:t>12978</w:t>
            </w:r>
          </w:p>
        </w:tc>
        <w:tc>
          <w:tcPr>
            <w:tcW w:w="3095" w:type="pct"/>
          </w:tcPr>
          <w:p w14:paraId="6F8BE7E9" w14:textId="77777777" w:rsidR="00271FA1" w:rsidRPr="00A529F8" w:rsidRDefault="00271FA1" w:rsidP="00524BDE">
            <w:pPr>
              <w:pStyle w:val="aff1"/>
            </w:pPr>
            <w:r w:rsidRPr="00A529F8">
              <w:t>Контролер котельных, холодноштамповочных и давильных работ</w:t>
            </w:r>
          </w:p>
        </w:tc>
      </w:tr>
      <w:tr w:rsidR="00271FA1" w:rsidRPr="00A529F8" w14:paraId="0B1D3262" w14:textId="77777777" w:rsidTr="00524BDE">
        <w:trPr>
          <w:trHeight w:val="20"/>
        </w:trPr>
        <w:tc>
          <w:tcPr>
            <w:tcW w:w="1272" w:type="pct"/>
          </w:tcPr>
          <w:p w14:paraId="4E50479D" w14:textId="77777777" w:rsidR="00271FA1" w:rsidRPr="00A529F8" w:rsidRDefault="00271FA1" w:rsidP="00524BDE">
            <w:pPr>
              <w:pStyle w:val="aff1"/>
            </w:pPr>
            <w:r w:rsidRPr="00A529F8">
              <w:t>ОКСО</w:t>
            </w:r>
          </w:p>
        </w:tc>
        <w:tc>
          <w:tcPr>
            <w:tcW w:w="633" w:type="pct"/>
          </w:tcPr>
          <w:p w14:paraId="78D83EAE" w14:textId="77777777" w:rsidR="00271FA1" w:rsidRPr="00A529F8" w:rsidRDefault="00271FA1" w:rsidP="00524BDE">
            <w:pPr>
              <w:pStyle w:val="aff1"/>
            </w:pPr>
            <w:r w:rsidRPr="00A529F8">
              <w:t>2.15.01.02</w:t>
            </w:r>
          </w:p>
        </w:tc>
        <w:tc>
          <w:tcPr>
            <w:tcW w:w="3095" w:type="pct"/>
          </w:tcPr>
          <w:p w14:paraId="1AE98197" w14:textId="77777777" w:rsidR="00271FA1" w:rsidRPr="00A529F8" w:rsidRDefault="00271FA1" w:rsidP="00524BDE">
            <w:pPr>
              <w:pStyle w:val="aff1"/>
            </w:pPr>
            <w:r w:rsidRPr="00A529F8">
              <w:t>Наладчик холодноштамповочного оборудования</w:t>
            </w:r>
          </w:p>
        </w:tc>
      </w:tr>
    </w:tbl>
    <w:p w14:paraId="7A2299BD" w14:textId="77777777" w:rsidR="00524BDE" w:rsidRDefault="00524BDE" w:rsidP="00296452"/>
    <w:p w14:paraId="1C70D415" w14:textId="77777777" w:rsidR="008D78C6" w:rsidRPr="00524BDE" w:rsidRDefault="008D78C6" w:rsidP="00296452">
      <w:pPr>
        <w:rPr>
          <w:b/>
          <w:bCs w:val="0"/>
        </w:rPr>
      </w:pPr>
      <w:r w:rsidRPr="00524BDE">
        <w:rPr>
          <w:b/>
          <w:bCs w:val="0"/>
        </w:rPr>
        <w:t>3.</w:t>
      </w:r>
      <w:r w:rsidR="00B24226" w:rsidRPr="00524BDE">
        <w:rPr>
          <w:b/>
          <w:bCs w:val="0"/>
        </w:rPr>
        <w:t>4</w:t>
      </w:r>
      <w:r w:rsidRPr="00524BDE">
        <w:rPr>
          <w:b/>
          <w:bCs w:val="0"/>
        </w:rPr>
        <w:t>.1. Трудовая функция</w:t>
      </w:r>
    </w:p>
    <w:p w14:paraId="2F84FD2D" w14:textId="77777777" w:rsidR="00524BDE" w:rsidRPr="00A529F8" w:rsidRDefault="00524BDE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BE6994" w:rsidRPr="00A529F8" w14:paraId="1EC6C0B6" w14:textId="77777777" w:rsidTr="00524BDE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F16F22" w14:textId="77777777" w:rsidR="00BE6994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11F48" w14:textId="77777777" w:rsidR="00BE6994" w:rsidRPr="00A529F8" w:rsidRDefault="00A12FCF" w:rsidP="00B92CAB">
            <w:pPr>
              <w:pStyle w:val="aff1"/>
            </w:pPr>
            <w:r w:rsidRPr="00A529F8">
              <w:t>Контроль</w:t>
            </w:r>
            <w:r w:rsidR="00E60569" w:rsidRPr="00A529F8">
              <w:t xml:space="preserve"> листоштампованных </w:t>
            </w:r>
            <w:r w:rsidRPr="00A529F8">
              <w:t>изделий повышенной сложности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59BBEA" w14:textId="77777777" w:rsidR="00BE6994" w:rsidRPr="00A529F8" w:rsidRDefault="00BE6994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AC0AC" w14:textId="77777777" w:rsidR="00BE6994" w:rsidRPr="00A529F8" w:rsidRDefault="00A529F8" w:rsidP="00B92CAB">
            <w:pPr>
              <w:pStyle w:val="aff1"/>
            </w:pPr>
            <w:r>
              <w:rPr>
                <w:lang w:val="en-US"/>
              </w:rPr>
              <w:t>D</w:t>
            </w:r>
            <w:r w:rsidR="00BE6994" w:rsidRPr="00A529F8">
              <w:t>/01.</w:t>
            </w:r>
            <w:r w:rsidR="006C23DB" w:rsidRPr="00A529F8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0E56F6" w14:textId="77777777" w:rsidR="00BE6994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AD1FD" w14:textId="77777777" w:rsidR="00BE6994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49DBCBE0" w14:textId="77777777" w:rsidR="00524BDE" w:rsidRDefault="00524BDE"/>
    <w:tbl>
      <w:tblPr>
        <w:tblW w:w="5002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2"/>
        <w:gridCol w:w="398"/>
        <w:gridCol w:w="2127"/>
        <w:gridCol w:w="1491"/>
        <w:gridCol w:w="2398"/>
      </w:tblGrid>
      <w:tr w:rsidR="00BE6994" w:rsidRPr="00A529F8" w14:paraId="662D201C" w14:textId="77777777" w:rsidTr="00524BDE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0292E57" w14:textId="77777777" w:rsidR="00BE6994" w:rsidRPr="00A529F8" w:rsidRDefault="00BE6994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E36A8B" w14:textId="77777777" w:rsidR="00BE6994" w:rsidRPr="00A529F8" w:rsidRDefault="00BE699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7B0D0C" w14:textId="77777777" w:rsidR="00BE6994" w:rsidRPr="00A529F8" w:rsidRDefault="00BE6994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041D3" w14:textId="77777777" w:rsidR="00BE6994" w:rsidRPr="00A529F8" w:rsidRDefault="00BE699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A2BE5" w14:textId="77777777" w:rsidR="00BE6994" w:rsidRPr="00A529F8" w:rsidRDefault="00BE6994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2CDC7" w14:textId="77777777" w:rsidR="00BE6994" w:rsidRPr="00A529F8" w:rsidRDefault="00BE6994" w:rsidP="00B92CAB">
            <w:pPr>
              <w:pStyle w:val="aff1"/>
            </w:pPr>
          </w:p>
        </w:tc>
      </w:tr>
      <w:tr w:rsidR="00BE6994" w:rsidRPr="00A529F8" w14:paraId="65519EAE" w14:textId="77777777" w:rsidTr="00524BDE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C3B0" w14:textId="77777777" w:rsidR="00BE6994" w:rsidRPr="00A529F8" w:rsidRDefault="00BE6994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A117E5" w14:textId="77777777" w:rsidR="00BE6994" w:rsidRPr="00A529F8" w:rsidRDefault="00BE6994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701E87D3" w14:textId="77777777" w:rsidR="00BE6994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5E4DAF79" w14:textId="77777777" w:rsidR="00BE6994" w:rsidRPr="00A529F8" w:rsidRDefault="00BE699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07415E5E" w14:textId="77777777" w:rsidR="00524BDE" w:rsidRDefault="00524B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E37488" w:rsidRPr="00A529F8" w14:paraId="0510517A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71CDF7DD" w14:textId="77777777" w:rsidR="00E37488" w:rsidRPr="00A529F8" w:rsidRDefault="00E37488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05AAD093" w14:textId="77777777" w:rsidR="00E37488" w:rsidRPr="00A529F8" w:rsidRDefault="00E37488" w:rsidP="00524BDE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</w:t>
            </w:r>
            <w:r w:rsidR="00E60569" w:rsidRPr="00A529F8">
              <w:t xml:space="preserve"> листоштампованных </w:t>
            </w:r>
            <w:r w:rsidRPr="00A529F8">
              <w:t>изделий повышенной сложности</w:t>
            </w:r>
          </w:p>
        </w:tc>
      </w:tr>
      <w:tr w:rsidR="001D466F" w:rsidRPr="00A529F8" w14:paraId="0FAD0BD7" w14:textId="77777777" w:rsidTr="00524BDE">
        <w:trPr>
          <w:trHeight w:val="20"/>
        </w:trPr>
        <w:tc>
          <w:tcPr>
            <w:tcW w:w="1290" w:type="pct"/>
            <w:vMerge/>
          </w:tcPr>
          <w:p w14:paraId="5E126007" w14:textId="77777777" w:rsidR="001D466F" w:rsidRPr="00A529F8" w:rsidRDefault="001D466F" w:rsidP="00B92CAB">
            <w:pPr>
              <w:pStyle w:val="aff1"/>
            </w:pPr>
          </w:p>
        </w:tc>
        <w:tc>
          <w:tcPr>
            <w:tcW w:w="3710" w:type="pct"/>
          </w:tcPr>
          <w:p w14:paraId="01FADAEB" w14:textId="77777777" w:rsidR="001D466F" w:rsidRPr="00A529F8" w:rsidRDefault="001D466F" w:rsidP="00524BDE">
            <w:pPr>
              <w:pStyle w:val="aff1"/>
              <w:jc w:val="both"/>
            </w:pPr>
            <w:r w:rsidRPr="00A529F8">
              <w:t>Выбор и подготовка</w:t>
            </w:r>
            <w:r w:rsidR="00221B5C" w:rsidRPr="00A529F8">
              <w:t xml:space="preserve"> контрольно-измерительных инструментов </w:t>
            </w:r>
            <w:r w:rsidRPr="00A529F8">
              <w:t>и приспособлений для измерения и контроля листоштампованных изделий повышенной сложности</w:t>
            </w:r>
          </w:p>
        </w:tc>
      </w:tr>
      <w:tr w:rsidR="001D466F" w:rsidRPr="00A529F8" w14:paraId="6CBAAE2E" w14:textId="77777777" w:rsidTr="00524BDE">
        <w:trPr>
          <w:trHeight w:val="20"/>
        </w:trPr>
        <w:tc>
          <w:tcPr>
            <w:tcW w:w="1290" w:type="pct"/>
            <w:vMerge/>
          </w:tcPr>
          <w:p w14:paraId="7CABFFDC" w14:textId="77777777" w:rsidR="001D466F" w:rsidRPr="00A529F8" w:rsidRDefault="001D466F" w:rsidP="00B92CAB">
            <w:pPr>
              <w:pStyle w:val="aff1"/>
            </w:pPr>
          </w:p>
        </w:tc>
        <w:tc>
          <w:tcPr>
            <w:tcW w:w="3710" w:type="pct"/>
          </w:tcPr>
          <w:p w14:paraId="6D839A13" w14:textId="77777777" w:rsidR="001D466F" w:rsidRPr="00A529F8" w:rsidRDefault="001D466F" w:rsidP="00524BDE">
            <w:pPr>
              <w:pStyle w:val="aff1"/>
              <w:jc w:val="both"/>
            </w:pPr>
            <w:r w:rsidRPr="00A529F8">
              <w:t xml:space="preserve">Измерение и контроль линейных размеров листоштампованных изделий повышенной сложности </w:t>
            </w:r>
          </w:p>
        </w:tc>
      </w:tr>
      <w:tr w:rsidR="001D466F" w:rsidRPr="00A529F8" w14:paraId="04F9A6A0" w14:textId="77777777" w:rsidTr="00524BDE">
        <w:trPr>
          <w:trHeight w:val="20"/>
        </w:trPr>
        <w:tc>
          <w:tcPr>
            <w:tcW w:w="1290" w:type="pct"/>
            <w:vMerge/>
          </w:tcPr>
          <w:p w14:paraId="50B90E79" w14:textId="77777777" w:rsidR="001D466F" w:rsidRPr="00A529F8" w:rsidRDefault="001D466F" w:rsidP="00B92CAB">
            <w:pPr>
              <w:pStyle w:val="aff1"/>
            </w:pPr>
          </w:p>
        </w:tc>
        <w:tc>
          <w:tcPr>
            <w:tcW w:w="3710" w:type="pct"/>
          </w:tcPr>
          <w:p w14:paraId="666D2A38" w14:textId="77777777" w:rsidR="001D466F" w:rsidRPr="00A529F8" w:rsidRDefault="001D466F" w:rsidP="00524BDE">
            <w:pPr>
              <w:pStyle w:val="aff1"/>
              <w:jc w:val="both"/>
            </w:pPr>
            <w:r w:rsidRPr="00A529F8">
              <w:t xml:space="preserve">Измерение и контроль угловых размеров листоштампованных изделий повышенной сложности </w:t>
            </w:r>
          </w:p>
        </w:tc>
      </w:tr>
      <w:tr w:rsidR="001D466F" w:rsidRPr="00A529F8" w14:paraId="51DB2CB0" w14:textId="77777777" w:rsidTr="00524BDE">
        <w:trPr>
          <w:trHeight w:val="20"/>
        </w:trPr>
        <w:tc>
          <w:tcPr>
            <w:tcW w:w="1290" w:type="pct"/>
            <w:vMerge/>
          </w:tcPr>
          <w:p w14:paraId="7879FA66" w14:textId="77777777" w:rsidR="001D466F" w:rsidRPr="00A529F8" w:rsidRDefault="001D466F" w:rsidP="00B92CAB">
            <w:pPr>
              <w:pStyle w:val="aff1"/>
            </w:pPr>
          </w:p>
        </w:tc>
        <w:tc>
          <w:tcPr>
            <w:tcW w:w="3710" w:type="pct"/>
          </w:tcPr>
          <w:p w14:paraId="7A8816AF" w14:textId="77777777" w:rsidR="001D466F" w:rsidRPr="00A529F8" w:rsidRDefault="001D466F" w:rsidP="00524BDE">
            <w:pPr>
              <w:pStyle w:val="aff1"/>
              <w:jc w:val="both"/>
            </w:pPr>
            <w:r w:rsidRPr="00A529F8">
              <w:t xml:space="preserve">Измерение и контроль отклонений формы и взаимного расположения поверхностей листоштампованных изделий повышенной сложности </w:t>
            </w:r>
          </w:p>
        </w:tc>
      </w:tr>
      <w:tr w:rsidR="00E15CCB" w:rsidRPr="00A529F8" w14:paraId="0635D65F" w14:textId="77777777" w:rsidTr="00524BDE">
        <w:trPr>
          <w:trHeight w:val="20"/>
        </w:trPr>
        <w:tc>
          <w:tcPr>
            <w:tcW w:w="1290" w:type="pct"/>
            <w:vMerge/>
          </w:tcPr>
          <w:p w14:paraId="604E322E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2E7EB2C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Визуальный контроль наружных дефектов листоштампованных изделий повышенной сложности</w:t>
            </w:r>
          </w:p>
        </w:tc>
      </w:tr>
      <w:tr w:rsidR="00E15CCB" w:rsidRPr="00A529F8" w14:paraId="765756B9" w14:textId="77777777" w:rsidTr="00524BDE">
        <w:trPr>
          <w:trHeight w:val="20"/>
        </w:trPr>
        <w:tc>
          <w:tcPr>
            <w:tcW w:w="1290" w:type="pct"/>
            <w:vMerge/>
          </w:tcPr>
          <w:p w14:paraId="5A6DB6C1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E08E574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Установление видов дефектов листоштампованных изделий повышенной сложности</w:t>
            </w:r>
          </w:p>
        </w:tc>
      </w:tr>
      <w:tr w:rsidR="00E15CCB" w:rsidRPr="00A529F8" w14:paraId="36614827" w14:textId="77777777" w:rsidTr="00524BDE">
        <w:trPr>
          <w:trHeight w:val="20"/>
        </w:trPr>
        <w:tc>
          <w:tcPr>
            <w:tcW w:w="1290" w:type="pct"/>
            <w:vMerge/>
          </w:tcPr>
          <w:p w14:paraId="0FA6F145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2829380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Установление причин возникновения дефектов листоштампованных изделий повышенной сложности</w:t>
            </w:r>
          </w:p>
        </w:tc>
      </w:tr>
      <w:tr w:rsidR="00E15CCB" w:rsidRPr="00A529F8" w14:paraId="20DD8641" w14:textId="77777777" w:rsidTr="00524BDE">
        <w:trPr>
          <w:trHeight w:val="20"/>
        </w:trPr>
        <w:tc>
          <w:tcPr>
            <w:tcW w:w="1290" w:type="pct"/>
            <w:vMerge/>
          </w:tcPr>
          <w:p w14:paraId="4D19D1EA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296DE5D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Занесение результатов контроля листоштампованных изделий повышенной сложности по результатам контроля в контрольную карту</w:t>
            </w:r>
          </w:p>
        </w:tc>
      </w:tr>
      <w:tr w:rsidR="00E15CCB" w:rsidRPr="00A529F8" w14:paraId="4CE270DA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6D7437D0" w14:textId="77777777" w:rsidR="00E15CCB" w:rsidRPr="00A529F8" w:rsidDel="002A1D54" w:rsidRDefault="00E15CCB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1E8E1C5A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E15CCB" w:rsidRPr="00A529F8" w14:paraId="4525E06C" w14:textId="77777777" w:rsidTr="00524BDE">
        <w:trPr>
          <w:trHeight w:val="20"/>
        </w:trPr>
        <w:tc>
          <w:tcPr>
            <w:tcW w:w="1290" w:type="pct"/>
            <w:vMerge/>
          </w:tcPr>
          <w:p w14:paraId="261031F7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659913E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E15CCB" w:rsidRPr="00A529F8" w14:paraId="3E0CF32C" w14:textId="77777777" w:rsidTr="00524BDE">
        <w:trPr>
          <w:trHeight w:val="20"/>
        </w:trPr>
        <w:tc>
          <w:tcPr>
            <w:tcW w:w="1290" w:type="pct"/>
            <w:vMerge/>
          </w:tcPr>
          <w:p w14:paraId="591F747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6C3BBEB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CC6C9F" w:rsidRPr="00A529F8" w14:paraId="2B3BE960" w14:textId="77777777" w:rsidTr="00524BDE">
        <w:trPr>
          <w:trHeight w:val="20"/>
        </w:trPr>
        <w:tc>
          <w:tcPr>
            <w:tcW w:w="1290" w:type="pct"/>
            <w:vMerge/>
          </w:tcPr>
          <w:p w14:paraId="11D9BFCB" w14:textId="77777777" w:rsidR="00CC6C9F" w:rsidRPr="00A529F8" w:rsidDel="002A1D54" w:rsidRDefault="00CC6C9F" w:rsidP="00B92CAB">
            <w:pPr>
              <w:pStyle w:val="aff1"/>
            </w:pPr>
          </w:p>
        </w:tc>
        <w:tc>
          <w:tcPr>
            <w:tcW w:w="3710" w:type="pct"/>
          </w:tcPr>
          <w:p w14:paraId="699F9C4B" w14:textId="77777777" w:rsidR="00CC6C9F" w:rsidRPr="00A529F8" w:rsidRDefault="00CC6C9F" w:rsidP="00524BDE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E15CCB" w:rsidRPr="00A529F8" w14:paraId="473752A5" w14:textId="77777777" w:rsidTr="00524BDE">
        <w:trPr>
          <w:trHeight w:val="20"/>
        </w:trPr>
        <w:tc>
          <w:tcPr>
            <w:tcW w:w="1290" w:type="pct"/>
            <w:vMerge/>
          </w:tcPr>
          <w:p w14:paraId="3474D294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00BF5548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</w:t>
            </w:r>
          </w:p>
        </w:tc>
      </w:tr>
      <w:tr w:rsidR="00E15CCB" w:rsidRPr="00A529F8" w14:paraId="05BC508A" w14:textId="77777777" w:rsidTr="00524BDE">
        <w:trPr>
          <w:trHeight w:val="20"/>
        </w:trPr>
        <w:tc>
          <w:tcPr>
            <w:tcW w:w="1290" w:type="pct"/>
            <w:vMerge/>
          </w:tcPr>
          <w:p w14:paraId="306A533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A075106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линейных размеров</w:t>
            </w:r>
          </w:p>
        </w:tc>
      </w:tr>
      <w:tr w:rsidR="00E15CCB" w:rsidRPr="00A529F8" w14:paraId="56B7EEB3" w14:textId="77777777" w:rsidTr="00524BDE">
        <w:trPr>
          <w:trHeight w:val="20"/>
        </w:trPr>
        <w:tc>
          <w:tcPr>
            <w:tcW w:w="1290" w:type="pct"/>
            <w:vMerge/>
          </w:tcPr>
          <w:p w14:paraId="246A6D44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1EE86D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E15CCB" w:rsidRPr="00A529F8" w14:paraId="2C3289DB" w14:textId="77777777" w:rsidTr="00524BDE">
        <w:trPr>
          <w:trHeight w:val="20"/>
        </w:trPr>
        <w:tc>
          <w:tcPr>
            <w:tcW w:w="1290" w:type="pct"/>
            <w:vMerge/>
          </w:tcPr>
          <w:p w14:paraId="694D27E2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00007A8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отклонений формы и взаимного расположения поверхностей </w:t>
            </w:r>
          </w:p>
        </w:tc>
      </w:tr>
      <w:tr w:rsidR="00E15CCB" w:rsidRPr="00A529F8" w14:paraId="0307C743" w14:textId="77777777" w:rsidTr="00524BDE">
        <w:trPr>
          <w:trHeight w:val="20"/>
        </w:trPr>
        <w:tc>
          <w:tcPr>
            <w:tcW w:w="1290" w:type="pct"/>
            <w:vMerge/>
          </w:tcPr>
          <w:p w14:paraId="29DF578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82D75A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Выявлять дефекты листоштампованных изделий повышенной сложности</w:t>
            </w:r>
          </w:p>
        </w:tc>
      </w:tr>
      <w:tr w:rsidR="00E15CCB" w:rsidRPr="00A529F8" w14:paraId="0CBDA765" w14:textId="77777777" w:rsidTr="00524BDE">
        <w:trPr>
          <w:trHeight w:val="20"/>
        </w:trPr>
        <w:tc>
          <w:tcPr>
            <w:tcW w:w="1290" w:type="pct"/>
            <w:vMerge/>
          </w:tcPr>
          <w:p w14:paraId="5C741A59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D23AD56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Определять причины возникновения дефектов листоштампованных изделий повышенной сложности</w:t>
            </w:r>
          </w:p>
        </w:tc>
      </w:tr>
      <w:tr w:rsidR="00E15CCB" w:rsidRPr="00A529F8" w14:paraId="38D9C4A2" w14:textId="77777777" w:rsidTr="00524BDE">
        <w:trPr>
          <w:trHeight w:val="20"/>
        </w:trPr>
        <w:tc>
          <w:tcPr>
            <w:tcW w:w="1290" w:type="pct"/>
            <w:vMerge/>
          </w:tcPr>
          <w:p w14:paraId="62CB779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2B730D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Заполнять контрольные карты на листоштампованные изделия повышенной сложности</w:t>
            </w:r>
          </w:p>
        </w:tc>
      </w:tr>
      <w:tr w:rsidR="00E15CCB" w:rsidRPr="00A529F8" w14:paraId="49B6A9CA" w14:textId="77777777" w:rsidTr="00524BDE">
        <w:trPr>
          <w:trHeight w:val="20"/>
        </w:trPr>
        <w:tc>
          <w:tcPr>
            <w:tcW w:w="1290" w:type="pct"/>
            <w:vMerge/>
          </w:tcPr>
          <w:p w14:paraId="15593F7D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BE56093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 xml:space="preserve">Выбирать грузоподъемные механизмы и такелажную оснастку для установки на рабочем месте </w:t>
            </w:r>
            <w:r w:rsidR="005D71B5" w:rsidRPr="00A529F8">
              <w:t xml:space="preserve">и снятия </w:t>
            </w:r>
            <w:r w:rsidRPr="00A529F8">
              <w:t>листоштампованных изделий повышенной сложности</w:t>
            </w:r>
          </w:p>
        </w:tc>
      </w:tr>
      <w:tr w:rsidR="00E15CCB" w:rsidRPr="00A529F8" w14:paraId="33836259" w14:textId="77777777" w:rsidTr="00524BDE">
        <w:trPr>
          <w:trHeight w:val="20"/>
        </w:trPr>
        <w:tc>
          <w:tcPr>
            <w:tcW w:w="1290" w:type="pct"/>
            <w:vMerge/>
          </w:tcPr>
          <w:p w14:paraId="7F9C81AC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22794C7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Выбирать схемы строповки листоштампованных изделий повышенной сложности</w:t>
            </w:r>
          </w:p>
        </w:tc>
      </w:tr>
      <w:tr w:rsidR="00E15CCB" w:rsidRPr="00A529F8" w14:paraId="2C8556F5" w14:textId="77777777" w:rsidTr="00524BDE">
        <w:trPr>
          <w:trHeight w:val="20"/>
        </w:trPr>
        <w:tc>
          <w:tcPr>
            <w:tcW w:w="1290" w:type="pct"/>
            <w:vMerge/>
          </w:tcPr>
          <w:p w14:paraId="5260B1D2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29295AF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Управлять подъемом (снятием) листоштампованных изделий повышенной сложности</w:t>
            </w:r>
          </w:p>
        </w:tc>
      </w:tr>
      <w:tr w:rsidR="00A8272A" w:rsidRPr="00A529F8" w14:paraId="61847F25" w14:textId="77777777" w:rsidTr="00524BDE">
        <w:trPr>
          <w:trHeight w:val="20"/>
        </w:trPr>
        <w:tc>
          <w:tcPr>
            <w:tcW w:w="1290" w:type="pct"/>
            <w:vMerge/>
          </w:tcPr>
          <w:p w14:paraId="1265BC90" w14:textId="77777777" w:rsidR="00A8272A" w:rsidRPr="00A529F8" w:rsidDel="002A1D54" w:rsidRDefault="00A8272A" w:rsidP="00B92CAB">
            <w:pPr>
              <w:pStyle w:val="aff1"/>
            </w:pPr>
          </w:p>
        </w:tc>
        <w:tc>
          <w:tcPr>
            <w:tcW w:w="3710" w:type="pct"/>
          </w:tcPr>
          <w:p w14:paraId="63FFA5B2" w14:textId="77777777" w:rsidR="00A8272A" w:rsidRPr="00A529F8" w:rsidRDefault="00A8272A" w:rsidP="00524BDE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листоштампованных изделий повышенной сложности</w:t>
            </w:r>
          </w:p>
        </w:tc>
      </w:tr>
      <w:tr w:rsidR="00E15CCB" w:rsidRPr="00A529F8" w14:paraId="16DB4DCE" w14:textId="77777777" w:rsidTr="00524BDE">
        <w:trPr>
          <w:trHeight w:val="20"/>
        </w:trPr>
        <w:tc>
          <w:tcPr>
            <w:tcW w:w="1290" w:type="pct"/>
            <w:vMerge/>
          </w:tcPr>
          <w:p w14:paraId="330E945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15DCF02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E15CCB" w:rsidRPr="00A529F8" w14:paraId="3F251399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764495A6" w14:textId="77777777" w:rsidR="00E15CCB" w:rsidRPr="00A529F8" w:rsidRDefault="00E15CCB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402DFBE3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15CCB" w:rsidRPr="00A529F8" w14:paraId="389FBF28" w14:textId="77777777" w:rsidTr="00524BDE">
        <w:trPr>
          <w:trHeight w:val="20"/>
        </w:trPr>
        <w:tc>
          <w:tcPr>
            <w:tcW w:w="1290" w:type="pct"/>
            <w:vMerge/>
          </w:tcPr>
          <w:p w14:paraId="0C6DB02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70B53EE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E15CCB" w:rsidRPr="00A529F8" w14:paraId="6595C1D6" w14:textId="77777777" w:rsidTr="00524BDE">
        <w:trPr>
          <w:trHeight w:val="20"/>
        </w:trPr>
        <w:tc>
          <w:tcPr>
            <w:tcW w:w="1290" w:type="pct"/>
            <w:vMerge/>
          </w:tcPr>
          <w:p w14:paraId="6375385F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300825C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15CCB" w:rsidRPr="00A529F8" w14:paraId="32153BB3" w14:textId="77777777" w:rsidTr="00524BDE">
        <w:trPr>
          <w:trHeight w:val="20"/>
        </w:trPr>
        <w:tc>
          <w:tcPr>
            <w:tcW w:w="1290" w:type="pct"/>
            <w:vMerge/>
          </w:tcPr>
          <w:p w14:paraId="3D3A145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82B597E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15CCB" w:rsidRPr="00A529F8" w14:paraId="17ED2F31" w14:textId="77777777" w:rsidTr="00524BDE">
        <w:trPr>
          <w:trHeight w:val="20"/>
        </w:trPr>
        <w:tc>
          <w:tcPr>
            <w:tcW w:w="1290" w:type="pct"/>
            <w:vMerge/>
          </w:tcPr>
          <w:p w14:paraId="739FFE7E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BF31804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C6C9F" w:rsidRPr="00A529F8" w14:paraId="75F2F69B" w14:textId="77777777" w:rsidTr="00524BDE">
        <w:trPr>
          <w:trHeight w:val="20"/>
        </w:trPr>
        <w:tc>
          <w:tcPr>
            <w:tcW w:w="1290" w:type="pct"/>
            <w:vMerge/>
          </w:tcPr>
          <w:p w14:paraId="01382732" w14:textId="77777777" w:rsidR="00CC6C9F" w:rsidRPr="00A529F8" w:rsidDel="002A1D54" w:rsidRDefault="00CC6C9F" w:rsidP="00B92CAB">
            <w:pPr>
              <w:pStyle w:val="aff1"/>
            </w:pPr>
          </w:p>
        </w:tc>
        <w:tc>
          <w:tcPr>
            <w:tcW w:w="3710" w:type="pct"/>
          </w:tcPr>
          <w:p w14:paraId="62446C13" w14:textId="77777777" w:rsidR="00CC6C9F" w:rsidRPr="00A529F8" w:rsidRDefault="00CC6C9F" w:rsidP="00524BDE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E15CCB" w:rsidRPr="00A529F8" w14:paraId="5F6C83DF" w14:textId="77777777" w:rsidTr="00524BDE">
        <w:trPr>
          <w:trHeight w:val="20"/>
        </w:trPr>
        <w:tc>
          <w:tcPr>
            <w:tcW w:w="1290" w:type="pct"/>
            <w:vMerge/>
          </w:tcPr>
          <w:p w14:paraId="04EB9E9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E2F80C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Технические требования, предъявляемые к листоштампованным изделиям повышенной сложности</w:t>
            </w:r>
          </w:p>
        </w:tc>
      </w:tr>
      <w:tr w:rsidR="00E15CCB" w:rsidRPr="00A529F8" w14:paraId="43DD85B4" w14:textId="77777777" w:rsidTr="00524BDE">
        <w:trPr>
          <w:trHeight w:val="20"/>
        </w:trPr>
        <w:tc>
          <w:tcPr>
            <w:tcW w:w="1290" w:type="pct"/>
            <w:vMerge/>
          </w:tcPr>
          <w:p w14:paraId="610BEE95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1CCAB8A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Основные технологические процессы листовой штамповки изделий повышенной сложности</w:t>
            </w:r>
          </w:p>
        </w:tc>
      </w:tr>
      <w:tr w:rsidR="00E15CCB" w:rsidRPr="00A529F8" w14:paraId="66D3EC6F" w14:textId="77777777" w:rsidTr="00524BDE">
        <w:trPr>
          <w:trHeight w:val="20"/>
        </w:trPr>
        <w:tc>
          <w:tcPr>
            <w:tcW w:w="1290" w:type="pct"/>
            <w:vMerge/>
          </w:tcPr>
          <w:p w14:paraId="245F298D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1C9D3EC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листоштамповочного и вспомогательного оборудования</w:t>
            </w:r>
          </w:p>
        </w:tc>
      </w:tr>
      <w:tr w:rsidR="00E15CCB" w:rsidRPr="00A529F8" w14:paraId="17826223" w14:textId="77777777" w:rsidTr="00524BDE">
        <w:trPr>
          <w:trHeight w:val="20"/>
        </w:trPr>
        <w:tc>
          <w:tcPr>
            <w:tcW w:w="1290" w:type="pct"/>
            <w:vMerge/>
          </w:tcPr>
          <w:p w14:paraId="6B22472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D105B11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штамповой оснастки для штамповки листоштампованных изделий повышенной сложности</w:t>
            </w:r>
          </w:p>
        </w:tc>
      </w:tr>
      <w:tr w:rsidR="00E15CCB" w:rsidRPr="00A529F8" w14:paraId="1A51B1A9" w14:textId="77777777" w:rsidTr="00524BDE">
        <w:trPr>
          <w:trHeight w:val="20"/>
        </w:trPr>
        <w:tc>
          <w:tcPr>
            <w:tcW w:w="1290" w:type="pct"/>
            <w:vMerge/>
          </w:tcPr>
          <w:p w14:paraId="7FFB8CB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0522491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контрольно-измерительных инструментов и приспособлений для измерения и контроля линейных размеров листоштампованных изделий повышенной сложности</w:t>
            </w:r>
          </w:p>
        </w:tc>
      </w:tr>
      <w:tr w:rsidR="00E15CCB" w:rsidRPr="00A529F8" w14:paraId="3ADD48CF" w14:textId="77777777" w:rsidTr="00524BDE">
        <w:trPr>
          <w:trHeight w:val="20"/>
        </w:trPr>
        <w:tc>
          <w:tcPr>
            <w:tcW w:w="1290" w:type="pct"/>
            <w:vMerge/>
          </w:tcPr>
          <w:p w14:paraId="4B1951EC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568A70C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Условия работы штамповой оснастки для штамповки листоштампованных изделий повышенной сложности</w:t>
            </w:r>
          </w:p>
        </w:tc>
      </w:tr>
      <w:tr w:rsidR="00E15CCB" w:rsidRPr="00A529F8" w14:paraId="439592E3" w14:textId="77777777" w:rsidTr="00524BDE">
        <w:trPr>
          <w:trHeight w:val="20"/>
        </w:trPr>
        <w:tc>
          <w:tcPr>
            <w:tcW w:w="1290" w:type="pct"/>
            <w:vMerge/>
          </w:tcPr>
          <w:p w14:paraId="563EF1AF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7CAA12A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Методики контроля и измерения линейных размеров листоштампованных изделий повышенной сложности</w:t>
            </w:r>
          </w:p>
        </w:tc>
      </w:tr>
      <w:tr w:rsidR="00E15CCB" w:rsidRPr="00A529F8" w14:paraId="37D454ED" w14:textId="77777777" w:rsidTr="00524BDE">
        <w:trPr>
          <w:trHeight w:val="20"/>
        </w:trPr>
        <w:tc>
          <w:tcPr>
            <w:tcW w:w="1290" w:type="pct"/>
            <w:vMerge/>
          </w:tcPr>
          <w:p w14:paraId="5C30E501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ACE4FB2" w14:textId="77777777" w:rsidR="00E15CCB" w:rsidRPr="00A529F8" w:rsidRDefault="00493A6C" w:rsidP="00524BDE">
            <w:pPr>
              <w:pStyle w:val="aff1"/>
              <w:jc w:val="both"/>
              <w:rPr>
                <w:rFonts w:eastAsia="Batang"/>
              </w:rPr>
            </w:pPr>
            <w:r>
              <w:t xml:space="preserve">Виды, конструкция </w:t>
            </w:r>
            <w:r w:rsidR="00E15CCB" w:rsidRPr="00A529F8">
              <w:t>и назначение контрольно-измерительных инструментов и приспособлений для измерения и контроля угловых размеров листоштампованных изделий повышенной сложности</w:t>
            </w:r>
          </w:p>
        </w:tc>
      </w:tr>
      <w:tr w:rsidR="00E15CCB" w:rsidRPr="00A529F8" w14:paraId="62ACCD55" w14:textId="77777777" w:rsidTr="00524BDE">
        <w:trPr>
          <w:trHeight w:val="20"/>
        </w:trPr>
        <w:tc>
          <w:tcPr>
            <w:tcW w:w="1290" w:type="pct"/>
            <w:vMerge/>
          </w:tcPr>
          <w:p w14:paraId="67CAEC3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ED45424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Методики контроля и измерения угловых размеров листоштампованных изделий повышенной сложности</w:t>
            </w:r>
          </w:p>
        </w:tc>
      </w:tr>
      <w:tr w:rsidR="00E15CCB" w:rsidRPr="00A529F8" w14:paraId="0E820229" w14:textId="77777777" w:rsidTr="00524BDE">
        <w:trPr>
          <w:trHeight w:val="20"/>
        </w:trPr>
        <w:tc>
          <w:tcPr>
            <w:tcW w:w="1290" w:type="pct"/>
            <w:vMerge/>
          </w:tcPr>
          <w:p w14:paraId="1A4E113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FF754EE" w14:textId="77777777" w:rsidR="00E15CCB" w:rsidRPr="00A529F8" w:rsidRDefault="00493A6C" w:rsidP="00524BDE">
            <w:pPr>
              <w:pStyle w:val="aff1"/>
              <w:jc w:val="both"/>
              <w:rPr>
                <w:rFonts w:eastAsia="Batang"/>
              </w:rPr>
            </w:pPr>
            <w:r>
              <w:t xml:space="preserve">Виды, конструкция </w:t>
            </w:r>
            <w:r w:rsidR="00E15CCB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листоштампованных изделий повышенной сложности</w:t>
            </w:r>
          </w:p>
        </w:tc>
      </w:tr>
      <w:tr w:rsidR="00E15CCB" w:rsidRPr="00A529F8" w14:paraId="1A38DC7B" w14:textId="77777777" w:rsidTr="00524BDE">
        <w:trPr>
          <w:trHeight w:val="20"/>
        </w:trPr>
        <w:tc>
          <w:tcPr>
            <w:tcW w:w="1290" w:type="pct"/>
            <w:vMerge/>
          </w:tcPr>
          <w:p w14:paraId="2C998E40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9F2FF4D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Методики контроля и измерения отклонений формы и взаимного расположения поверхностей листоштампованных изделий повышенной сложности</w:t>
            </w:r>
          </w:p>
        </w:tc>
      </w:tr>
      <w:tr w:rsidR="00E15CCB" w:rsidRPr="00A529F8" w14:paraId="7C9FDB19" w14:textId="77777777" w:rsidTr="00524BDE">
        <w:trPr>
          <w:trHeight w:val="20"/>
        </w:trPr>
        <w:tc>
          <w:tcPr>
            <w:tcW w:w="1290" w:type="pct"/>
            <w:vMerge/>
          </w:tcPr>
          <w:p w14:paraId="126F144E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A6AC1F6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Группы и марки материалов, обрабатываемых в организации</w:t>
            </w:r>
          </w:p>
        </w:tc>
      </w:tr>
      <w:tr w:rsidR="00E15CCB" w:rsidRPr="00A529F8" w14:paraId="36375B08" w14:textId="77777777" w:rsidTr="00524BDE">
        <w:trPr>
          <w:trHeight w:val="20"/>
        </w:trPr>
        <w:tc>
          <w:tcPr>
            <w:tcW w:w="1290" w:type="pct"/>
            <w:vMerge/>
          </w:tcPr>
          <w:p w14:paraId="1BA53B0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CD65994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Свойства металлов, обрабатываемых в организации</w:t>
            </w:r>
          </w:p>
        </w:tc>
      </w:tr>
      <w:tr w:rsidR="00E15CCB" w:rsidRPr="00A529F8" w14:paraId="78198E5E" w14:textId="77777777" w:rsidTr="00524BDE">
        <w:trPr>
          <w:trHeight w:val="20"/>
        </w:trPr>
        <w:tc>
          <w:tcPr>
            <w:tcW w:w="1290" w:type="pct"/>
            <w:vMerge/>
          </w:tcPr>
          <w:p w14:paraId="04AC1AB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98901DE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Припуски на листоштампованные изделия повышенной сложности для технологических процессов листовой штамповки</w:t>
            </w:r>
          </w:p>
        </w:tc>
      </w:tr>
      <w:tr w:rsidR="00E15CCB" w:rsidRPr="00A529F8" w14:paraId="7A51FFE0" w14:textId="77777777" w:rsidTr="00524BDE">
        <w:trPr>
          <w:trHeight w:val="20"/>
        </w:trPr>
        <w:tc>
          <w:tcPr>
            <w:tcW w:w="1290" w:type="pct"/>
            <w:vMerge/>
          </w:tcPr>
          <w:p w14:paraId="07779B7F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295079E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Виды и классификация дефектов листоштампованных изделий повышенной сложности</w:t>
            </w:r>
          </w:p>
        </w:tc>
      </w:tr>
      <w:tr w:rsidR="00E15CCB" w:rsidRPr="00A529F8" w14:paraId="14485CFD" w14:textId="77777777" w:rsidTr="00524BDE">
        <w:trPr>
          <w:trHeight w:val="20"/>
        </w:trPr>
        <w:tc>
          <w:tcPr>
            <w:tcW w:w="1290" w:type="pct"/>
            <w:vMerge/>
          </w:tcPr>
          <w:p w14:paraId="36D23F85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ADB90A2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Порядок заполнения и оформления производственной документации</w:t>
            </w:r>
          </w:p>
        </w:tc>
      </w:tr>
      <w:tr w:rsidR="00E15CCB" w:rsidRPr="00A529F8" w14:paraId="1E1E51BB" w14:textId="77777777" w:rsidTr="00524BDE">
        <w:trPr>
          <w:trHeight w:val="20"/>
        </w:trPr>
        <w:tc>
          <w:tcPr>
            <w:tcW w:w="1290" w:type="pct"/>
            <w:vMerge/>
          </w:tcPr>
          <w:p w14:paraId="372409FC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C9FEB9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Система знаковой сигнализации при работе с машинистом крана</w:t>
            </w:r>
          </w:p>
        </w:tc>
      </w:tr>
      <w:tr w:rsidR="00E15CCB" w:rsidRPr="00A529F8" w14:paraId="165FDACD" w14:textId="77777777" w:rsidTr="00524BDE">
        <w:trPr>
          <w:trHeight w:val="20"/>
        </w:trPr>
        <w:tc>
          <w:tcPr>
            <w:tcW w:w="1290" w:type="pct"/>
            <w:vMerge/>
          </w:tcPr>
          <w:p w14:paraId="0C32443C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F706857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Порядок заполнения контрольных карт на листоштампованные изделия повышенной сложности</w:t>
            </w:r>
          </w:p>
        </w:tc>
      </w:tr>
      <w:tr w:rsidR="00AF5F46" w:rsidRPr="00A529F8" w14:paraId="3D9F0F04" w14:textId="77777777" w:rsidTr="00524BDE">
        <w:trPr>
          <w:trHeight w:val="20"/>
        </w:trPr>
        <w:tc>
          <w:tcPr>
            <w:tcW w:w="1290" w:type="pct"/>
            <w:vMerge/>
          </w:tcPr>
          <w:p w14:paraId="7659B46D" w14:textId="77777777" w:rsidR="00AF5F46" w:rsidRPr="00A529F8" w:rsidDel="002A1D54" w:rsidRDefault="00AF5F46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6A6B9E26" w14:textId="77777777" w:rsidR="00AF5F46" w:rsidRPr="00A529F8" w:rsidRDefault="00AF5F46" w:rsidP="00524BDE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E15CCB" w:rsidRPr="00A529F8" w14:paraId="2AEAAB4F" w14:textId="77777777" w:rsidTr="00524BDE">
        <w:trPr>
          <w:trHeight w:val="20"/>
        </w:trPr>
        <w:tc>
          <w:tcPr>
            <w:tcW w:w="1290" w:type="pct"/>
            <w:vMerge/>
          </w:tcPr>
          <w:p w14:paraId="1A0FE5EC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6EF43D90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листоштампованных изделий повышенной сложности</w:t>
            </w:r>
          </w:p>
        </w:tc>
      </w:tr>
      <w:tr w:rsidR="00E15CCB" w:rsidRPr="00A529F8" w14:paraId="532DEDE8" w14:textId="77777777" w:rsidTr="00524BDE">
        <w:trPr>
          <w:trHeight w:val="20"/>
        </w:trPr>
        <w:tc>
          <w:tcPr>
            <w:tcW w:w="1290" w:type="pct"/>
            <w:vMerge/>
          </w:tcPr>
          <w:p w14:paraId="07BAC20E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2B34A16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E15CCB" w:rsidRPr="00A529F8" w14:paraId="679C649A" w14:textId="77777777" w:rsidTr="00524BDE">
        <w:trPr>
          <w:trHeight w:val="20"/>
        </w:trPr>
        <w:tc>
          <w:tcPr>
            <w:tcW w:w="1290" w:type="pct"/>
          </w:tcPr>
          <w:p w14:paraId="240CB4CD" w14:textId="77777777" w:rsidR="00E15CCB" w:rsidRPr="00A529F8" w:rsidDel="002A1D54" w:rsidRDefault="00E15CCB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1680D5F2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75CC50EB" w14:textId="77777777" w:rsidR="00524BDE" w:rsidRDefault="00524BDE" w:rsidP="00296452"/>
    <w:p w14:paraId="3A493391" w14:textId="77777777" w:rsidR="00A558A8" w:rsidRPr="00524BDE" w:rsidRDefault="00A558A8" w:rsidP="00296452">
      <w:pPr>
        <w:rPr>
          <w:b/>
          <w:bCs w:val="0"/>
        </w:rPr>
      </w:pPr>
      <w:r w:rsidRPr="00524BDE">
        <w:rPr>
          <w:b/>
          <w:bCs w:val="0"/>
        </w:rPr>
        <w:t>3.4.2. Трудовая функция</w:t>
      </w:r>
    </w:p>
    <w:p w14:paraId="254C269B" w14:textId="77777777" w:rsidR="00524BDE" w:rsidRPr="00A529F8" w:rsidRDefault="00524BDE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558A8" w:rsidRPr="00A529F8" w14:paraId="375CFB39" w14:textId="77777777" w:rsidTr="00524BDE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71D57B" w14:textId="77777777" w:rsidR="00A558A8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7D356" w14:textId="2E1689B1" w:rsidR="00A92AD5" w:rsidRPr="00A529F8" w:rsidRDefault="00A558A8" w:rsidP="00B92CAB">
            <w:pPr>
              <w:pStyle w:val="aff1"/>
            </w:pPr>
            <w:r w:rsidRPr="00A529F8">
              <w:t>Контроль изделий</w:t>
            </w:r>
            <w:r w:rsidR="00D324ED" w:rsidRPr="00A529F8">
              <w:t xml:space="preserve"> повышенной сложности</w:t>
            </w:r>
            <w:r w:rsidRPr="00A529F8">
              <w:t xml:space="preserve"> после холодной объемной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134343" w14:textId="77777777" w:rsidR="00A558A8" w:rsidRPr="00A529F8" w:rsidRDefault="00A558A8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843F3" w14:textId="77777777" w:rsidR="00A558A8" w:rsidRPr="00A529F8" w:rsidRDefault="00A529F8" w:rsidP="00B92CAB">
            <w:pPr>
              <w:pStyle w:val="aff1"/>
            </w:pPr>
            <w:r>
              <w:rPr>
                <w:lang w:val="en-US"/>
              </w:rPr>
              <w:t>D</w:t>
            </w:r>
            <w:r w:rsidR="00A558A8" w:rsidRPr="00A529F8">
              <w:t>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237640" w14:textId="77777777" w:rsidR="00A558A8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C5F33" w14:textId="77777777" w:rsidR="00A558A8" w:rsidRPr="00A529F8" w:rsidRDefault="00A558A8" w:rsidP="00B92CAB">
            <w:pPr>
              <w:pStyle w:val="aff3"/>
            </w:pPr>
            <w:r w:rsidRPr="00A529F8">
              <w:t>4</w:t>
            </w:r>
          </w:p>
        </w:tc>
      </w:tr>
    </w:tbl>
    <w:p w14:paraId="051E8F6E" w14:textId="77777777" w:rsidR="00524BDE" w:rsidRDefault="00524BDE"/>
    <w:p w14:paraId="76A6FE7A" w14:textId="77777777" w:rsidR="00DE4DAA" w:rsidRDefault="00DE4DAA"/>
    <w:p w14:paraId="7F7D836E" w14:textId="77777777" w:rsidR="00DE4DAA" w:rsidRDefault="00DE4DA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19"/>
        <w:gridCol w:w="400"/>
        <w:gridCol w:w="2126"/>
        <w:gridCol w:w="1490"/>
        <w:gridCol w:w="2397"/>
      </w:tblGrid>
      <w:tr w:rsidR="00A558A8" w:rsidRPr="00A529F8" w14:paraId="49BB374C" w14:textId="77777777" w:rsidTr="00524BDE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0711AA6" w14:textId="77777777" w:rsidR="00A558A8" w:rsidRPr="00A529F8" w:rsidRDefault="00A558A8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E1801D0" w14:textId="77777777" w:rsidR="00A558A8" w:rsidRPr="00A529F8" w:rsidRDefault="00A558A8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0A422F" w14:textId="77777777" w:rsidR="00A558A8" w:rsidRPr="00A529F8" w:rsidRDefault="00A558A8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9DE35" w14:textId="77777777" w:rsidR="00A558A8" w:rsidRPr="00A529F8" w:rsidRDefault="00A558A8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E39DF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EF6B4" w14:textId="77777777" w:rsidR="00A558A8" w:rsidRPr="00A529F8" w:rsidRDefault="00A558A8" w:rsidP="00B92CAB">
            <w:pPr>
              <w:pStyle w:val="aff1"/>
            </w:pPr>
          </w:p>
        </w:tc>
      </w:tr>
      <w:tr w:rsidR="00A558A8" w:rsidRPr="00A529F8" w14:paraId="7145080B" w14:textId="77777777" w:rsidTr="00524BDE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4BA2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3734458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811AA2D" w14:textId="77777777" w:rsidR="00A558A8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08BA61C2" w14:textId="77777777" w:rsidR="00A558A8" w:rsidRPr="00A529F8" w:rsidRDefault="00A558A8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00529386" w14:textId="77777777" w:rsidR="00524BDE" w:rsidRDefault="00524BD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558A8" w:rsidRPr="00A529F8" w14:paraId="35A1FB29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7AF2232A" w14:textId="77777777" w:rsidR="00A558A8" w:rsidRPr="00A529F8" w:rsidRDefault="00A558A8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363BF7E6" w14:textId="77777777" w:rsidR="00A558A8" w:rsidRPr="00A529F8" w:rsidRDefault="00A558A8" w:rsidP="00524BDE">
            <w:pPr>
              <w:pStyle w:val="aff1"/>
              <w:jc w:val="both"/>
            </w:pPr>
            <w:r w:rsidRPr="00A529F8">
              <w:t>Подготовка рабочего места к выполнению измерения и контроля</w:t>
            </w:r>
            <w:r w:rsidR="00D324ED" w:rsidRPr="00A529F8">
              <w:t xml:space="preserve"> изделий повышенной сложности </w:t>
            </w:r>
            <w:r w:rsidRPr="00A529F8">
              <w:t>после холодной объемной штамповки</w:t>
            </w:r>
          </w:p>
        </w:tc>
      </w:tr>
      <w:tr w:rsidR="00A558A8" w:rsidRPr="00A529F8" w14:paraId="78B552EF" w14:textId="77777777" w:rsidTr="00524BDE">
        <w:trPr>
          <w:trHeight w:val="20"/>
        </w:trPr>
        <w:tc>
          <w:tcPr>
            <w:tcW w:w="1290" w:type="pct"/>
            <w:vMerge/>
          </w:tcPr>
          <w:p w14:paraId="222D2E1C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3A4EB653" w14:textId="77777777" w:rsidR="00A558A8" w:rsidRPr="00A529F8" w:rsidRDefault="00A558A8" w:rsidP="00524BDE">
            <w:pPr>
              <w:pStyle w:val="aff1"/>
              <w:jc w:val="both"/>
            </w:pPr>
            <w:r w:rsidRPr="00A529F8">
              <w:t>Выбор и подготовка контрольно-измерительных инструментов и приспособлений для измерения и контроля</w:t>
            </w:r>
            <w:r w:rsidR="00D324ED" w:rsidRPr="00A529F8">
              <w:t xml:space="preserve"> изделий повышенной сложности </w:t>
            </w:r>
            <w:r w:rsidRPr="00A529F8">
              <w:t>после холодной объемной штамповки</w:t>
            </w:r>
          </w:p>
        </w:tc>
      </w:tr>
      <w:tr w:rsidR="00A558A8" w:rsidRPr="00A529F8" w14:paraId="6A8F8A74" w14:textId="77777777" w:rsidTr="00524BDE">
        <w:trPr>
          <w:trHeight w:val="20"/>
        </w:trPr>
        <w:tc>
          <w:tcPr>
            <w:tcW w:w="1290" w:type="pct"/>
            <w:vMerge/>
          </w:tcPr>
          <w:p w14:paraId="5F3B9149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0B417E1B" w14:textId="77777777" w:rsidR="00A558A8" w:rsidRPr="00A529F8" w:rsidRDefault="00A558A8" w:rsidP="00524BDE">
            <w:pPr>
              <w:pStyle w:val="aff1"/>
              <w:jc w:val="both"/>
            </w:pPr>
            <w:r w:rsidRPr="00A529F8">
              <w:t>Измерение и контроль линейных размеров</w:t>
            </w:r>
            <w:r w:rsidR="00D324ED" w:rsidRPr="00A529F8">
              <w:t xml:space="preserve"> изделий повышенной сложности </w:t>
            </w:r>
            <w:r w:rsidRPr="00A529F8">
              <w:t xml:space="preserve">после холодной объемной штамповки </w:t>
            </w:r>
          </w:p>
        </w:tc>
      </w:tr>
      <w:tr w:rsidR="00A558A8" w:rsidRPr="00A529F8" w14:paraId="35D87C05" w14:textId="77777777" w:rsidTr="00524BDE">
        <w:trPr>
          <w:trHeight w:val="20"/>
        </w:trPr>
        <w:tc>
          <w:tcPr>
            <w:tcW w:w="1290" w:type="pct"/>
            <w:vMerge/>
          </w:tcPr>
          <w:p w14:paraId="1FBF6A45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0D5CA2A6" w14:textId="77777777" w:rsidR="00A558A8" w:rsidRPr="00A529F8" w:rsidRDefault="00A558A8" w:rsidP="00524BDE">
            <w:pPr>
              <w:pStyle w:val="aff1"/>
              <w:jc w:val="both"/>
            </w:pPr>
            <w:r w:rsidRPr="00A529F8">
              <w:t>Измерение и контроль угловых размеров</w:t>
            </w:r>
            <w:r w:rsidR="00D324ED" w:rsidRPr="00A529F8">
              <w:t xml:space="preserve"> изделий повышенной сложности </w:t>
            </w:r>
            <w:r w:rsidRPr="00A529F8">
              <w:t xml:space="preserve">после холодной объемной штамповки </w:t>
            </w:r>
          </w:p>
        </w:tc>
      </w:tr>
      <w:tr w:rsidR="00A558A8" w:rsidRPr="00A529F8" w14:paraId="47A72708" w14:textId="77777777" w:rsidTr="00524BDE">
        <w:trPr>
          <w:trHeight w:val="20"/>
        </w:trPr>
        <w:tc>
          <w:tcPr>
            <w:tcW w:w="1290" w:type="pct"/>
            <w:vMerge/>
          </w:tcPr>
          <w:p w14:paraId="4D1A8AC1" w14:textId="77777777" w:rsidR="00A558A8" w:rsidRPr="00A529F8" w:rsidRDefault="00A558A8" w:rsidP="00B92CAB">
            <w:pPr>
              <w:pStyle w:val="aff1"/>
            </w:pPr>
          </w:p>
        </w:tc>
        <w:tc>
          <w:tcPr>
            <w:tcW w:w="3710" w:type="pct"/>
          </w:tcPr>
          <w:p w14:paraId="0E49FE22" w14:textId="77777777" w:rsidR="00A558A8" w:rsidRPr="00A529F8" w:rsidRDefault="00A558A8" w:rsidP="00524BDE">
            <w:pPr>
              <w:pStyle w:val="aff1"/>
              <w:jc w:val="both"/>
            </w:pPr>
            <w:r w:rsidRPr="00A529F8">
              <w:t>Измерение и контроль отклонений формы и взаимного расположения поверхностей</w:t>
            </w:r>
            <w:r w:rsidR="00D324ED" w:rsidRPr="00A529F8">
              <w:t xml:space="preserve"> изделий повышенной сложности </w:t>
            </w:r>
            <w:r w:rsidRPr="00A529F8">
              <w:t xml:space="preserve">после холодной объемной штамповки </w:t>
            </w:r>
          </w:p>
        </w:tc>
      </w:tr>
      <w:tr w:rsidR="00E15CCB" w:rsidRPr="00A529F8" w14:paraId="0976DE21" w14:textId="77777777" w:rsidTr="00524BDE">
        <w:trPr>
          <w:trHeight w:val="20"/>
        </w:trPr>
        <w:tc>
          <w:tcPr>
            <w:tcW w:w="1290" w:type="pct"/>
            <w:vMerge/>
          </w:tcPr>
          <w:p w14:paraId="72913F16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92E1F62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Визуальный контроль наружных дефектов изделий повышенной сложности после холодной объемной штамповки</w:t>
            </w:r>
          </w:p>
        </w:tc>
      </w:tr>
      <w:tr w:rsidR="00E15CCB" w:rsidRPr="00A529F8" w14:paraId="2CB471A9" w14:textId="77777777" w:rsidTr="00524BDE">
        <w:trPr>
          <w:trHeight w:val="20"/>
        </w:trPr>
        <w:tc>
          <w:tcPr>
            <w:tcW w:w="1290" w:type="pct"/>
            <w:vMerge/>
          </w:tcPr>
          <w:p w14:paraId="30343E34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F431CCB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Установление видов дефектов изделий повышенной сложности после холодной объемной штамповки</w:t>
            </w:r>
          </w:p>
        </w:tc>
      </w:tr>
      <w:tr w:rsidR="00E15CCB" w:rsidRPr="00A529F8" w14:paraId="585EF3BB" w14:textId="77777777" w:rsidTr="00524BDE">
        <w:trPr>
          <w:trHeight w:val="20"/>
        </w:trPr>
        <w:tc>
          <w:tcPr>
            <w:tcW w:w="1290" w:type="pct"/>
            <w:vMerge/>
          </w:tcPr>
          <w:p w14:paraId="21793909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28DE38A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Установление причин возникновения дефектов изделий повышенной сложности после холодной объемной штамповки</w:t>
            </w:r>
          </w:p>
        </w:tc>
      </w:tr>
      <w:tr w:rsidR="00E15CCB" w:rsidRPr="00A529F8" w14:paraId="2BBEC00D" w14:textId="77777777" w:rsidTr="00524BDE">
        <w:trPr>
          <w:trHeight w:val="20"/>
        </w:trPr>
        <w:tc>
          <w:tcPr>
            <w:tcW w:w="1290" w:type="pct"/>
            <w:vMerge/>
          </w:tcPr>
          <w:p w14:paraId="4DB93B87" w14:textId="77777777" w:rsidR="00E15CCB" w:rsidRPr="00A529F8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62D87C7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Занесение результатов контроля изделий повышенной сложности после холодной объемной штамповки в контрольную карту</w:t>
            </w:r>
          </w:p>
        </w:tc>
      </w:tr>
      <w:tr w:rsidR="00E15CCB" w:rsidRPr="00A529F8" w14:paraId="4178A765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4FDA75A2" w14:textId="77777777" w:rsidR="00E15CCB" w:rsidRPr="00A529F8" w:rsidDel="002A1D54" w:rsidRDefault="00E15CCB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0ADFA990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651D8D" w:rsidRPr="00A529F8" w14:paraId="598DDCF2" w14:textId="77777777" w:rsidTr="00524BDE">
        <w:trPr>
          <w:trHeight w:val="20"/>
        </w:trPr>
        <w:tc>
          <w:tcPr>
            <w:tcW w:w="1290" w:type="pct"/>
            <w:vMerge/>
          </w:tcPr>
          <w:p w14:paraId="4CBA9C5E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2E0D9159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651D8D" w:rsidRPr="00A529F8" w14:paraId="3C1BFCDA" w14:textId="77777777" w:rsidTr="00524BDE">
        <w:trPr>
          <w:trHeight w:val="20"/>
        </w:trPr>
        <w:tc>
          <w:tcPr>
            <w:tcW w:w="1290" w:type="pct"/>
            <w:vMerge/>
          </w:tcPr>
          <w:p w14:paraId="3262130C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778172BF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651D8D" w:rsidRPr="00A529F8" w14:paraId="23458AF9" w14:textId="77777777" w:rsidTr="00524BDE">
        <w:trPr>
          <w:trHeight w:val="20"/>
        </w:trPr>
        <w:tc>
          <w:tcPr>
            <w:tcW w:w="1290" w:type="pct"/>
            <w:vMerge/>
          </w:tcPr>
          <w:p w14:paraId="18C00D97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1AD61DE5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E15CCB" w:rsidRPr="00A529F8" w14:paraId="2E6C50A4" w14:textId="77777777" w:rsidTr="00524BDE">
        <w:trPr>
          <w:trHeight w:val="20"/>
        </w:trPr>
        <w:tc>
          <w:tcPr>
            <w:tcW w:w="1290" w:type="pct"/>
            <w:vMerge/>
          </w:tcPr>
          <w:p w14:paraId="3DF12F7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8B62312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Выбирать и подготавливать к работе контрольно-измерительные инструменты и приспособления</w:t>
            </w:r>
          </w:p>
        </w:tc>
      </w:tr>
      <w:tr w:rsidR="00E15CCB" w:rsidRPr="00A529F8" w14:paraId="2FA4C863" w14:textId="77777777" w:rsidTr="00524BDE">
        <w:trPr>
          <w:trHeight w:val="20"/>
        </w:trPr>
        <w:tc>
          <w:tcPr>
            <w:tcW w:w="1290" w:type="pct"/>
            <w:vMerge/>
          </w:tcPr>
          <w:p w14:paraId="0C5E7B06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FA247AF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линейных размеров</w:t>
            </w:r>
          </w:p>
        </w:tc>
      </w:tr>
      <w:tr w:rsidR="00E15CCB" w:rsidRPr="00A529F8" w14:paraId="11E2480F" w14:textId="77777777" w:rsidTr="00524BDE">
        <w:trPr>
          <w:trHeight w:val="20"/>
        </w:trPr>
        <w:tc>
          <w:tcPr>
            <w:tcW w:w="1290" w:type="pct"/>
            <w:vMerge/>
          </w:tcPr>
          <w:p w14:paraId="5FA8403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4B3D43F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угловых размеров</w:t>
            </w:r>
          </w:p>
        </w:tc>
      </w:tr>
      <w:tr w:rsidR="00E15CCB" w:rsidRPr="00A529F8" w14:paraId="72E0332F" w14:textId="77777777" w:rsidTr="00524BDE">
        <w:trPr>
          <w:trHeight w:val="20"/>
        </w:trPr>
        <w:tc>
          <w:tcPr>
            <w:tcW w:w="1290" w:type="pct"/>
            <w:vMerge/>
          </w:tcPr>
          <w:p w14:paraId="30F332C1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CEEDEA4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отклонений формы и взаимного расположения поверхностей</w:t>
            </w:r>
          </w:p>
        </w:tc>
      </w:tr>
      <w:tr w:rsidR="00E15CCB" w:rsidRPr="00A529F8" w14:paraId="0D98546D" w14:textId="77777777" w:rsidTr="00524BDE">
        <w:trPr>
          <w:trHeight w:val="20"/>
        </w:trPr>
        <w:tc>
          <w:tcPr>
            <w:tcW w:w="1290" w:type="pct"/>
            <w:vMerge/>
          </w:tcPr>
          <w:p w14:paraId="1E188AC9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E910C7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Выявлять дефекты изделий повышенной сложности после холодной объемной штамповки</w:t>
            </w:r>
          </w:p>
        </w:tc>
      </w:tr>
      <w:tr w:rsidR="00E15CCB" w:rsidRPr="00A529F8" w14:paraId="77783975" w14:textId="77777777" w:rsidTr="00524BDE">
        <w:trPr>
          <w:trHeight w:val="20"/>
        </w:trPr>
        <w:tc>
          <w:tcPr>
            <w:tcW w:w="1290" w:type="pct"/>
            <w:vMerge/>
          </w:tcPr>
          <w:p w14:paraId="27EBA49A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6167AF8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Заполнять контрольные карты на изделия повышенной сложности после холодной объемной штамповки</w:t>
            </w:r>
          </w:p>
        </w:tc>
      </w:tr>
      <w:tr w:rsidR="007F6B55" w:rsidRPr="00A529F8" w14:paraId="516553F5" w14:textId="77777777" w:rsidTr="00524BDE">
        <w:trPr>
          <w:trHeight w:val="20"/>
        </w:trPr>
        <w:tc>
          <w:tcPr>
            <w:tcW w:w="1290" w:type="pct"/>
            <w:vMerge/>
          </w:tcPr>
          <w:p w14:paraId="5A4134A3" w14:textId="77777777" w:rsidR="007F6B55" w:rsidRPr="00A529F8" w:rsidDel="002A1D54" w:rsidRDefault="007F6B55" w:rsidP="00B92CAB">
            <w:pPr>
              <w:pStyle w:val="aff1"/>
            </w:pPr>
          </w:p>
        </w:tc>
        <w:tc>
          <w:tcPr>
            <w:tcW w:w="3710" w:type="pct"/>
          </w:tcPr>
          <w:p w14:paraId="128D4A3A" w14:textId="77777777" w:rsidR="007F6B55" w:rsidRPr="00A529F8" w:rsidRDefault="007F6B55" w:rsidP="00524BDE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изделий повышенной сложности после холодной объемной штамповки</w:t>
            </w:r>
          </w:p>
        </w:tc>
      </w:tr>
      <w:tr w:rsidR="00E15CCB" w:rsidRPr="00A529F8" w14:paraId="100510A2" w14:textId="77777777" w:rsidTr="00524BDE">
        <w:trPr>
          <w:trHeight w:val="20"/>
        </w:trPr>
        <w:tc>
          <w:tcPr>
            <w:tcW w:w="1290" w:type="pct"/>
            <w:vMerge/>
          </w:tcPr>
          <w:p w14:paraId="3752C362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D1E573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E15CCB" w:rsidRPr="00A529F8" w14:paraId="1C8D7175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2D5BD21F" w14:textId="77777777" w:rsidR="00E15CCB" w:rsidRPr="00A529F8" w:rsidRDefault="00E15CCB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3698BCBD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15CCB" w:rsidRPr="00A529F8" w14:paraId="068F231E" w14:textId="77777777" w:rsidTr="00524BDE">
        <w:trPr>
          <w:trHeight w:val="20"/>
        </w:trPr>
        <w:tc>
          <w:tcPr>
            <w:tcW w:w="1290" w:type="pct"/>
            <w:vMerge/>
          </w:tcPr>
          <w:p w14:paraId="7946645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C83C7A7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651D8D" w:rsidRPr="00A529F8" w14:paraId="53B98E6E" w14:textId="77777777" w:rsidTr="00524BDE">
        <w:trPr>
          <w:trHeight w:val="20"/>
        </w:trPr>
        <w:tc>
          <w:tcPr>
            <w:tcW w:w="1290" w:type="pct"/>
            <w:vMerge/>
          </w:tcPr>
          <w:p w14:paraId="3C42FA62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708C5C30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651D8D" w:rsidRPr="00A529F8" w14:paraId="7C9DD6A3" w14:textId="77777777" w:rsidTr="00524BDE">
        <w:trPr>
          <w:trHeight w:val="20"/>
        </w:trPr>
        <w:tc>
          <w:tcPr>
            <w:tcW w:w="1290" w:type="pct"/>
            <w:vMerge/>
          </w:tcPr>
          <w:p w14:paraId="1099E882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7B796ED5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51D8D" w:rsidRPr="00A529F8" w14:paraId="141197AC" w14:textId="77777777" w:rsidTr="00524BDE">
        <w:trPr>
          <w:trHeight w:val="20"/>
        </w:trPr>
        <w:tc>
          <w:tcPr>
            <w:tcW w:w="1290" w:type="pct"/>
            <w:vMerge/>
          </w:tcPr>
          <w:p w14:paraId="4E4035C2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105B27C6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51D8D" w:rsidRPr="00A529F8" w14:paraId="2A21A386" w14:textId="77777777" w:rsidTr="00524BDE">
        <w:trPr>
          <w:trHeight w:val="20"/>
        </w:trPr>
        <w:tc>
          <w:tcPr>
            <w:tcW w:w="1290" w:type="pct"/>
            <w:vMerge/>
          </w:tcPr>
          <w:p w14:paraId="01F45291" w14:textId="77777777" w:rsidR="00651D8D" w:rsidRPr="00A529F8" w:rsidDel="002A1D54" w:rsidRDefault="00651D8D" w:rsidP="00B92CAB">
            <w:pPr>
              <w:pStyle w:val="aff1"/>
            </w:pPr>
          </w:p>
        </w:tc>
        <w:tc>
          <w:tcPr>
            <w:tcW w:w="3710" w:type="pct"/>
          </w:tcPr>
          <w:p w14:paraId="1510372E" w14:textId="77777777" w:rsidR="00651D8D" w:rsidRPr="00A529F8" w:rsidRDefault="00651D8D" w:rsidP="00524BDE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E15CCB" w:rsidRPr="00A529F8" w14:paraId="01CFE42E" w14:textId="77777777" w:rsidTr="00524BDE">
        <w:trPr>
          <w:trHeight w:val="20"/>
        </w:trPr>
        <w:tc>
          <w:tcPr>
            <w:tcW w:w="1290" w:type="pct"/>
            <w:vMerge/>
          </w:tcPr>
          <w:p w14:paraId="678B24EB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0143205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Технические требования, предъявляемые к изделиям повышенной сложности после холодной объемной штамповки</w:t>
            </w:r>
          </w:p>
        </w:tc>
      </w:tr>
      <w:tr w:rsidR="00E15CCB" w:rsidRPr="00A529F8" w14:paraId="6AEF5CE2" w14:textId="77777777" w:rsidTr="00524BDE">
        <w:trPr>
          <w:trHeight w:val="20"/>
        </w:trPr>
        <w:tc>
          <w:tcPr>
            <w:tcW w:w="1290" w:type="pct"/>
            <w:vMerge/>
          </w:tcPr>
          <w:p w14:paraId="1F715D94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B1FB854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Основные технологические процессы холодной объемной штамповки</w:t>
            </w:r>
          </w:p>
        </w:tc>
      </w:tr>
      <w:tr w:rsidR="00E15CCB" w:rsidRPr="00A529F8" w14:paraId="4C0F9503" w14:textId="77777777" w:rsidTr="00524BDE">
        <w:trPr>
          <w:trHeight w:val="20"/>
        </w:trPr>
        <w:tc>
          <w:tcPr>
            <w:tcW w:w="1290" w:type="pct"/>
            <w:vMerge/>
          </w:tcPr>
          <w:p w14:paraId="7BCB394B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E61E15D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холодноштамповочного и вспомогательного оборудования</w:t>
            </w:r>
          </w:p>
        </w:tc>
      </w:tr>
      <w:tr w:rsidR="00E15CCB" w:rsidRPr="00A529F8" w14:paraId="62C403A8" w14:textId="77777777" w:rsidTr="00524BDE">
        <w:trPr>
          <w:trHeight w:val="20"/>
        </w:trPr>
        <w:tc>
          <w:tcPr>
            <w:tcW w:w="1290" w:type="pct"/>
            <w:vMerge/>
          </w:tcPr>
          <w:p w14:paraId="0CD460F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A98CB81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штамповой оснастки для холодной объемной штамповки</w:t>
            </w:r>
          </w:p>
        </w:tc>
      </w:tr>
      <w:tr w:rsidR="00E15CCB" w:rsidRPr="00A529F8" w14:paraId="77694B86" w14:textId="77777777" w:rsidTr="00524BDE">
        <w:trPr>
          <w:trHeight w:val="20"/>
        </w:trPr>
        <w:tc>
          <w:tcPr>
            <w:tcW w:w="1290" w:type="pct"/>
            <w:vMerge/>
          </w:tcPr>
          <w:p w14:paraId="14CD1E2C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C0B452B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контрольно-измерительных инструментов и приспособлений для измерения и контроля линейных размеров изделий повышенной сложности после холодной объемной штамповки</w:t>
            </w:r>
          </w:p>
        </w:tc>
      </w:tr>
      <w:tr w:rsidR="00E15CCB" w:rsidRPr="00A529F8" w14:paraId="4F5B6C14" w14:textId="77777777" w:rsidTr="00524BDE">
        <w:trPr>
          <w:trHeight w:val="20"/>
        </w:trPr>
        <w:tc>
          <w:tcPr>
            <w:tcW w:w="1290" w:type="pct"/>
            <w:vMerge/>
          </w:tcPr>
          <w:p w14:paraId="1D8349C5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0B1C83B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Режимы работы оборудования для холодной объемной штамповки</w:t>
            </w:r>
          </w:p>
        </w:tc>
      </w:tr>
      <w:tr w:rsidR="00E15CCB" w:rsidRPr="00A529F8" w14:paraId="59394CDD" w14:textId="77777777" w:rsidTr="00524BDE">
        <w:trPr>
          <w:trHeight w:val="20"/>
        </w:trPr>
        <w:tc>
          <w:tcPr>
            <w:tcW w:w="1290" w:type="pct"/>
            <w:vMerge/>
          </w:tcPr>
          <w:p w14:paraId="014E23A5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DBA2565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Условия работы штамповой оснастки</w:t>
            </w:r>
            <w:r w:rsidR="002A62B7" w:rsidRPr="00A529F8">
              <w:t xml:space="preserve"> для</w:t>
            </w:r>
            <w:r w:rsidRPr="00A529F8">
              <w:t xml:space="preserve"> холодной объемной штамповки</w:t>
            </w:r>
          </w:p>
        </w:tc>
      </w:tr>
      <w:tr w:rsidR="00E15CCB" w:rsidRPr="00A529F8" w14:paraId="1A351522" w14:textId="77777777" w:rsidTr="00524BDE">
        <w:trPr>
          <w:trHeight w:val="20"/>
        </w:trPr>
        <w:tc>
          <w:tcPr>
            <w:tcW w:w="1290" w:type="pct"/>
            <w:vMerge/>
          </w:tcPr>
          <w:p w14:paraId="06468FF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C0DD870" w14:textId="77777777" w:rsidR="00E15CCB" w:rsidRPr="00A529F8" w:rsidRDefault="00E15CCB" w:rsidP="00524BDE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линейных размеров изделий повышенной сложности после холодной объемной штамповки</w:t>
            </w:r>
          </w:p>
        </w:tc>
      </w:tr>
      <w:tr w:rsidR="00E15CCB" w:rsidRPr="00A529F8" w14:paraId="19BEA9A4" w14:textId="77777777" w:rsidTr="00524BDE">
        <w:trPr>
          <w:trHeight w:val="20"/>
        </w:trPr>
        <w:tc>
          <w:tcPr>
            <w:tcW w:w="1290" w:type="pct"/>
            <w:vMerge/>
          </w:tcPr>
          <w:p w14:paraId="0178880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080743BF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контрольно-измерительных инструментов и приспособлений для измерения и контроля угловых размеров изделий повышенной сложности после холодной объемной штамповки</w:t>
            </w:r>
          </w:p>
        </w:tc>
      </w:tr>
      <w:tr w:rsidR="00E15CCB" w:rsidRPr="00A529F8" w14:paraId="3E15C27D" w14:textId="77777777" w:rsidTr="00524BDE">
        <w:trPr>
          <w:trHeight w:val="20"/>
        </w:trPr>
        <w:tc>
          <w:tcPr>
            <w:tcW w:w="1290" w:type="pct"/>
            <w:vMerge/>
          </w:tcPr>
          <w:p w14:paraId="427EC0D9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13B912DF" w14:textId="77777777" w:rsidR="00E15CCB" w:rsidRPr="00A529F8" w:rsidRDefault="00E15CCB" w:rsidP="00524BDE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угловых размеров изделий повышенной сложности после холодной объемной штамповки</w:t>
            </w:r>
          </w:p>
        </w:tc>
      </w:tr>
      <w:tr w:rsidR="00E15CCB" w:rsidRPr="00A529F8" w14:paraId="2BB2E467" w14:textId="77777777" w:rsidTr="00524BDE">
        <w:trPr>
          <w:trHeight w:val="20"/>
        </w:trPr>
        <w:tc>
          <w:tcPr>
            <w:tcW w:w="1290" w:type="pct"/>
            <w:vMerge/>
          </w:tcPr>
          <w:p w14:paraId="63D30834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31EEA814" w14:textId="77777777" w:rsidR="00E15CCB" w:rsidRPr="00A529F8" w:rsidRDefault="00493A6C" w:rsidP="00524BDE">
            <w:pPr>
              <w:pStyle w:val="aff1"/>
              <w:jc w:val="both"/>
            </w:pPr>
            <w:r>
              <w:t xml:space="preserve">Виды, конструкция </w:t>
            </w:r>
            <w:r w:rsidR="00E15CCB" w:rsidRPr="00A529F8">
              <w:t>и назначение контрольно-измерительных инструментов и приспособлений для измерения и контроля отклонений формы и взаимного расположения поверхностей изделий повышенной сложности после холодной объемной штамповки</w:t>
            </w:r>
          </w:p>
        </w:tc>
      </w:tr>
      <w:tr w:rsidR="00E15CCB" w:rsidRPr="00A529F8" w14:paraId="4EE7820C" w14:textId="77777777" w:rsidTr="00524BDE">
        <w:trPr>
          <w:trHeight w:val="20"/>
        </w:trPr>
        <w:tc>
          <w:tcPr>
            <w:tcW w:w="1290" w:type="pct"/>
            <w:vMerge/>
          </w:tcPr>
          <w:p w14:paraId="08F114CB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3B76D44" w14:textId="77777777" w:rsidR="00E15CCB" w:rsidRPr="00A529F8" w:rsidRDefault="00E15CCB" w:rsidP="00524BDE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контроля и измерения отклонений формы и взаимного расположения поверхностей изделий повышенной сложности после холодной объемной штамповки</w:t>
            </w:r>
          </w:p>
        </w:tc>
      </w:tr>
      <w:tr w:rsidR="00E15CCB" w:rsidRPr="00A529F8" w14:paraId="65C8FAAD" w14:textId="77777777" w:rsidTr="00524BDE">
        <w:trPr>
          <w:trHeight w:val="20"/>
        </w:trPr>
        <w:tc>
          <w:tcPr>
            <w:tcW w:w="1290" w:type="pct"/>
            <w:vMerge/>
          </w:tcPr>
          <w:p w14:paraId="2274F6FB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7C33AEE1" w14:textId="77777777" w:rsidR="00E15CCB" w:rsidRPr="00A529F8" w:rsidRDefault="00E15CCB" w:rsidP="00524BDE">
            <w:pPr>
              <w:pStyle w:val="aff1"/>
              <w:jc w:val="both"/>
              <w:rPr>
                <w:rFonts w:eastAsia="Batang"/>
              </w:rPr>
            </w:pPr>
            <w:r w:rsidRPr="00A529F8">
              <w:t>Допуски на изделия повышенной сложности после холодной объемной штамповки</w:t>
            </w:r>
          </w:p>
        </w:tc>
      </w:tr>
      <w:tr w:rsidR="00E15CCB" w:rsidRPr="00A529F8" w14:paraId="5594D5AB" w14:textId="77777777" w:rsidTr="00524BDE">
        <w:trPr>
          <w:trHeight w:val="20"/>
        </w:trPr>
        <w:tc>
          <w:tcPr>
            <w:tcW w:w="1290" w:type="pct"/>
            <w:vMerge/>
          </w:tcPr>
          <w:p w14:paraId="6A45B24F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0ED67D62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Виды и классификация дефектов изделий повышенной сложности после холодной объемной штамповки по основным операциям</w:t>
            </w:r>
          </w:p>
        </w:tc>
      </w:tr>
      <w:tr w:rsidR="00E15CCB" w:rsidRPr="00A529F8" w14:paraId="0C28F1F3" w14:textId="77777777" w:rsidTr="00524BDE">
        <w:trPr>
          <w:trHeight w:val="20"/>
        </w:trPr>
        <w:tc>
          <w:tcPr>
            <w:tcW w:w="1290" w:type="pct"/>
            <w:vMerge/>
          </w:tcPr>
          <w:p w14:paraId="49D5DC62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2C747E95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Причины возникновения дефектов в изделиях повышенной сложности после холодной объемной штамповки</w:t>
            </w:r>
          </w:p>
        </w:tc>
      </w:tr>
      <w:tr w:rsidR="00E15CCB" w:rsidRPr="00A529F8" w14:paraId="6DEF49F7" w14:textId="77777777" w:rsidTr="00524BDE">
        <w:trPr>
          <w:trHeight w:val="20"/>
        </w:trPr>
        <w:tc>
          <w:tcPr>
            <w:tcW w:w="1290" w:type="pct"/>
            <w:vMerge/>
          </w:tcPr>
          <w:p w14:paraId="19D6A64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AB5078B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Группы и марки материалов, обрабатываемых холодной объемной штамповкой</w:t>
            </w:r>
          </w:p>
        </w:tc>
      </w:tr>
      <w:tr w:rsidR="00E15CCB" w:rsidRPr="00A529F8" w14:paraId="06B4174C" w14:textId="77777777" w:rsidTr="00524BDE">
        <w:trPr>
          <w:trHeight w:val="20"/>
        </w:trPr>
        <w:tc>
          <w:tcPr>
            <w:tcW w:w="1290" w:type="pct"/>
            <w:vMerge/>
          </w:tcPr>
          <w:p w14:paraId="0FF58D35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5A36E320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Сортамент заготовок для холодной объемной штамповки</w:t>
            </w:r>
          </w:p>
        </w:tc>
      </w:tr>
      <w:tr w:rsidR="00E15CCB" w:rsidRPr="00A529F8" w14:paraId="547223EF" w14:textId="77777777" w:rsidTr="00524BDE">
        <w:trPr>
          <w:trHeight w:val="20"/>
        </w:trPr>
        <w:tc>
          <w:tcPr>
            <w:tcW w:w="1290" w:type="pct"/>
            <w:vMerge/>
          </w:tcPr>
          <w:p w14:paraId="45EE7BD3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91136D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Свойства металлов, обрабатываемых холодной объемной штамповкой</w:t>
            </w:r>
          </w:p>
        </w:tc>
      </w:tr>
      <w:tr w:rsidR="00E15CCB" w:rsidRPr="00A529F8" w14:paraId="1BC5B536" w14:textId="77777777" w:rsidTr="00524BDE">
        <w:trPr>
          <w:trHeight w:val="20"/>
        </w:trPr>
        <w:tc>
          <w:tcPr>
            <w:tcW w:w="1290" w:type="pct"/>
            <w:vMerge/>
          </w:tcPr>
          <w:p w14:paraId="39D96064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6353AAA0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Порядок заполнения контрольных карт на изделия повышенной сложности после холодной объемной штамповки</w:t>
            </w:r>
          </w:p>
        </w:tc>
      </w:tr>
      <w:tr w:rsidR="00AF5F46" w:rsidRPr="00A529F8" w14:paraId="4C15C5FA" w14:textId="77777777" w:rsidTr="00524BDE">
        <w:trPr>
          <w:trHeight w:val="20"/>
        </w:trPr>
        <w:tc>
          <w:tcPr>
            <w:tcW w:w="1290" w:type="pct"/>
            <w:vMerge/>
          </w:tcPr>
          <w:p w14:paraId="0AC5A07A" w14:textId="77777777" w:rsidR="00AF5F46" w:rsidRPr="00A529F8" w:rsidDel="002A1D54" w:rsidRDefault="00AF5F46" w:rsidP="00B92CAB">
            <w:pPr>
              <w:pStyle w:val="aff1"/>
            </w:pPr>
          </w:p>
        </w:tc>
        <w:tc>
          <w:tcPr>
            <w:tcW w:w="3710" w:type="pct"/>
          </w:tcPr>
          <w:p w14:paraId="5AAA2336" w14:textId="77777777" w:rsidR="00AF5F46" w:rsidRPr="00A529F8" w:rsidRDefault="00AF5F46" w:rsidP="00524BDE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E15CCB" w:rsidRPr="00A529F8" w14:paraId="26175DDA" w14:textId="77777777" w:rsidTr="00524BDE">
        <w:trPr>
          <w:trHeight w:val="20"/>
        </w:trPr>
        <w:tc>
          <w:tcPr>
            <w:tcW w:w="1290" w:type="pct"/>
            <w:vMerge/>
          </w:tcPr>
          <w:p w14:paraId="7A58EF3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0DE2AA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изделий повышенной сложности после холодной объемной штамповки</w:t>
            </w:r>
          </w:p>
        </w:tc>
      </w:tr>
      <w:tr w:rsidR="00E15CCB" w:rsidRPr="00A529F8" w14:paraId="64D498BA" w14:textId="77777777" w:rsidTr="00524BDE">
        <w:trPr>
          <w:trHeight w:val="20"/>
        </w:trPr>
        <w:tc>
          <w:tcPr>
            <w:tcW w:w="1290" w:type="pct"/>
            <w:vMerge/>
          </w:tcPr>
          <w:p w14:paraId="69784078" w14:textId="77777777" w:rsidR="00E15CCB" w:rsidRPr="00A529F8" w:rsidDel="002A1D54" w:rsidRDefault="00E15CCB" w:rsidP="00B92CAB">
            <w:pPr>
              <w:pStyle w:val="aff1"/>
            </w:pPr>
          </w:p>
        </w:tc>
        <w:tc>
          <w:tcPr>
            <w:tcW w:w="3710" w:type="pct"/>
          </w:tcPr>
          <w:p w14:paraId="454E3859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E15CCB" w:rsidRPr="00A529F8" w14:paraId="7DDB8144" w14:textId="77777777" w:rsidTr="00524BDE">
        <w:trPr>
          <w:trHeight w:val="20"/>
        </w:trPr>
        <w:tc>
          <w:tcPr>
            <w:tcW w:w="1290" w:type="pct"/>
          </w:tcPr>
          <w:p w14:paraId="4AF41513" w14:textId="77777777" w:rsidR="00E15CCB" w:rsidRPr="00A529F8" w:rsidDel="002A1D54" w:rsidRDefault="00E15CCB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10D95D43" w14:textId="77777777" w:rsidR="00E15CCB" w:rsidRPr="00A529F8" w:rsidRDefault="00E15CCB" w:rsidP="00524BDE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42FDF6AD" w14:textId="77777777" w:rsidR="00F81316" w:rsidRDefault="00F81316" w:rsidP="00296452"/>
    <w:p w14:paraId="23ED3506" w14:textId="77777777" w:rsidR="00195E44" w:rsidRPr="00524BDE" w:rsidRDefault="00195E44" w:rsidP="00296452">
      <w:pPr>
        <w:rPr>
          <w:b/>
          <w:bCs w:val="0"/>
        </w:rPr>
      </w:pPr>
      <w:r w:rsidRPr="00524BDE">
        <w:rPr>
          <w:b/>
          <w:bCs w:val="0"/>
        </w:rPr>
        <w:t>3.</w:t>
      </w:r>
      <w:r w:rsidR="000656D2" w:rsidRPr="00524BDE">
        <w:rPr>
          <w:b/>
          <w:bCs w:val="0"/>
        </w:rPr>
        <w:t>4</w:t>
      </w:r>
      <w:r w:rsidRPr="00524BDE">
        <w:rPr>
          <w:b/>
          <w:bCs w:val="0"/>
        </w:rPr>
        <w:t>.</w:t>
      </w:r>
      <w:r w:rsidR="000D4618" w:rsidRPr="00524BDE">
        <w:rPr>
          <w:b/>
          <w:bCs w:val="0"/>
        </w:rPr>
        <w:t>3</w:t>
      </w:r>
      <w:r w:rsidRPr="00524BDE">
        <w:rPr>
          <w:b/>
          <w:bCs w:val="0"/>
        </w:rPr>
        <w:t>. Трудовая функция</w:t>
      </w:r>
    </w:p>
    <w:p w14:paraId="5E17E96A" w14:textId="77777777" w:rsidR="00524BDE" w:rsidRPr="00A529F8" w:rsidRDefault="00524BDE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195E44" w:rsidRPr="00A529F8" w14:paraId="6D6F0730" w14:textId="77777777" w:rsidTr="00524BDE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662773A" w14:textId="77777777" w:rsidR="00195E44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4BF3E" w14:textId="77777777" w:rsidR="00195E44" w:rsidRPr="00A529F8" w:rsidRDefault="006212C6" w:rsidP="00B92CAB">
            <w:pPr>
              <w:pStyle w:val="aff1"/>
            </w:pPr>
            <w:r w:rsidRPr="00A529F8">
              <w:t>Контроль механических характеристик заготовок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A978D3" w14:textId="77777777" w:rsidR="00195E44" w:rsidRPr="00A529F8" w:rsidRDefault="00195E44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D258D" w14:textId="77777777" w:rsidR="00195E44" w:rsidRPr="00A529F8" w:rsidRDefault="00A529F8" w:rsidP="00B92CAB">
            <w:pPr>
              <w:pStyle w:val="aff1"/>
            </w:pPr>
            <w:r>
              <w:rPr>
                <w:lang w:val="en-US"/>
              </w:rPr>
              <w:t>D</w:t>
            </w:r>
            <w:r w:rsidR="00195E44" w:rsidRPr="00A529F8">
              <w:t>/0</w:t>
            </w:r>
            <w:r w:rsidR="000D4618" w:rsidRPr="00A529F8">
              <w:t>3</w:t>
            </w:r>
            <w:r w:rsidR="00195E44" w:rsidRPr="00A529F8">
              <w:t>.</w:t>
            </w:r>
            <w:r w:rsidR="006C23DB" w:rsidRPr="00A529F8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E63F1A" w14:textId="77777777" w:rsidR="00195E44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FC114" w14:textId="77777777" w:rsidR="00195E44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57739E11" w14:textId="77777777" w:rsidR="00524BDE" w:rsidRDefault="00524BD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195E44" w:rsidRPr="00A529F8" w14:paraId="2DBE6A64" w14:textId="77777777" w:rsidTr="00524BDE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83E618" w14:textId="77777777" w:rsidR="00195E44" w:rsidRPr="00A529F8" w:rsidRDefault="00195E44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41EDA1F" w14:textId="77777777" w:rsidR="00195E44" w:rsidRPr="00A529F8" w:rsidRDefault="00195E4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A2A1F7" w14:textId="77777777" w:rsidR="00195E44" w:rsidRPr="00A529F8" w:rsidRDefault="00195E44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C5E3E" w14:textId="77777777" w:rsidR="00195E44" w:rsidRPr="00A529F8" w:rsidRDefault="00195E4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83E60" w14:textId="77777777" w:rsidR="00195E44" w:rsidRPr="00A529F8" w:rsidRDefault="00195E44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DB827" w14:textId="77777777" w:rsidR="00195E44" w:rsidRPr="00A529F8" w:rsidRDefault="00195E44" w:rsidP="00B92CAB">
            <w:pPr>
              <w:pStyle w:val="aff1"/>
            </w:pPr>
          </w:p>
        </w:tc>
      </w:tr>
      <w:tr w:rsidR="00195E44" w:rsidRPr="00A529F8" w14:paraId="092B5062" w14:textId="77777777" w:rsidTr="00524BDE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36F8" w14:textId="77777777" w:rsidR="00195E44" w:rsidRPr="00A529F8" w:rsidRDefault="00195E44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5BDD496" w14:textId="77777777" w:rsidR="00195E44" w:rsidRPr="00A529F8" w:rsidRDefault="00195E44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7E914825" w14:textId="77777777" w:rsidR="00195E44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689A27D" w14:textId="77777777" w:rsidR="00195E44" w:rsidRPr="00A529F8" w:rsidRDefault="00195E4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5DB77134" w14:textId="77777777" w:rsidR="00524BDE" w:rsidRDefault="00524BDE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CA428A" w:rsidRPr="00A529F8" w14:paraId="73B245EB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617EBB2B" w14:textId="77777777" w:rsidR="00CA428A" w:rsidRPr="00A529F8" w:rsidRDefault="00CA428A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55DF544F" w14:textId="77777777" w:rsidR="00CA428A" w:rsidRPr="00A529F8" w:rsidRDefault="00CA428A" w:rsidP="00524BDE">
            <w:pPr>
              <w:pStyle w:val="aff1"/>
              <w:widowControl w:val="0"/>
              <w:jc w:val="both"/>
            </w:pPr>
            <w:r w:rsidRPr="00A529F8">
              <w:t xml:space="preserve">Подготовка рабочего места </w:t>
            </w:r>
            <w:r w:rsidR="009E65A5">
              <w:t>к выполнению испытаний механических характеристик</w:t>
            </w:r>
            <w:r w:rsidRPr="00A529F8">
              <w:t xml:space="preserve"> </w:t>
            </w:r>
            <w:r w:rsidR="000D1498" w:rsidRPr="00A529F8">
              <w:t>заготовок</w:t>
            </w:r>
            <w:r w:rsidRPr="00A529F8">
              <w:t xml:space="preserve"> </w:t>
            </w:r>
            <w:r w:rsidR="000D6D52" w:rsidRPr="00A529F8">
              <w:t>и</w:t>
            </w:r>
            <w:r w:rsidRPr="00A529F8">
              <w:t xml:space="preserve"> изделий</w:t>
            </w:r>
          </w:p>
        </w:tc>
      </w:tr>
      <w:tr w:rsidR="00CA428A" w:rsidRPr="00A529F8" w14:paraId="14A08115" w14:textId="77777777" w:rsidTr="00524BDE">
        <w:trPr>
          <w:trHeight w:val="20"/>
        </w:trPr>
        <w:tc>
          <w:tcPr>
            <w:tcW w:w="1290" w:type="pct"/>
            <w:vMerge/>
          </w:tcPr>
          <w:p w14:paraId="193145CE" w14:textId="77777777" w:rsidR="00CA428A" w:rsidRPr="00A529F8" w:rsidRDefault="00CA428A" w:rsidP="00B92CAB">
            <w:pPr>
              <w:pStyle w:val="aff1"/>
            </w:pPr>
          </w:p>
        </w:tc>
        <w:tc>
          <w:tcPr>
            <w:tcW w:w="3710" w:type="pct"/>
          </w:tcPr>
          <w:p w14:paraId="124FA603" w14:textId="77777777" w:rsidR="00CA428A" w:rsidRPr="00A529F8" w:rsidRDefault="00CA428A" w:rsidP="00524BDE">
            <w:pPr>
              <w:pStyle w:val="aff1"/>
              <w:widowControl w:val="0"/>
              <w:jc w:val="both"/>
            </w:pPr>
            <w:r w:rsidRPr="00A529F8">
              <w:t xml:space="preserve">Выбор и подготовка оборудования, аппаратуры и приспособлений к </w:t>
            </w:r>
            <w:r w:rsidR="00F33AE7" w:rsidRPr="00A529F8">
              <w:t xml:space="preserve">испытаниям </w:t>
            </w:r>
            <w:r w:rsidR="009E65A5">
              <w:t>механических характеристик</w:t>
            </w:r>
            <w:r w:rsidR="009E65A5" w:rsidRPr="00A529F8">
              <w:t xml:space="preserve"> </w:t>
            </w:r>
            <w:r w:rsidR="000D1498" w:rsidRPr="00A529F8">
              <w:t>заготовок</w:t>
            </w:r>
            <w:r w:rsidR="0011193B" w:rsidRPr="00A529F8">
              <w:t xml:space="preserve"> </w:t>
            </w:r>
            <w:r w:rsidR="000D6D52" w:rsidRPr="00A529F8">
              <w:t>и</w:t>
            </w:r>
            <w:r w:rsidR="0011193B" w:rsidRPr="00A529F8">
              <w:t xml:space="preserve"> изделий</w:t>
            </w:r>
          </w:p>
        </w:tc>
      </w:tr>
      <w:tr w:rsidR="000D6D52" w:rsidRPr="00A529F8" w14:paraId="1EAC1C4C" w14:textId="77777777" w:rsidTr="00524BDE">
        <w:trPr>
          <w:trHeight w:val="20"/>
        </w:trPr>
        <w:tc>
          <w:tcPr>
            <w:tcW w:w="1290" w:type="pct"/>
            <w:vMerge/>
          </w:tcPr>
          <w:p w14:paraId="6C84BABF" w14:textId="77777777" w:rsidR="000D6D52" w:rsidRPr="00A529F8" w:rsidRDefault="000D6D52" w:rsidP="00B92CAB">
            <w:pPr>
              <w:pStyle w:val="aff1"/>
            </w:pPr>
          </w:p>
        </w:tc>
        <w:tc>
          <w:tcPr>
            <w:tcW w:w="3710" w:type="pct"/>
          </w:tcPr>
          <w:p w14:paraId="3AFD3376" w14:textId="77777777" w:rsidR="000D6D52" w:rsidRPr="00A529F8" w:rsidRDefault="000D6D52" w:rsidP="00524BDE">
            <w:pPr>
              <w:pStyle w:val="aff1"/>
              <w:widowControl w:val="0"/>
              <w:jc w:val="both"/>
            </w:pPr>
            <w:r w:rsidRPr="00A529F8">
              <w:t xml:space="preserve">Отбор образцов для проведения </w:t>
            </w:r>
            <w:r w:rsidR="00A92B83" w:rsidRPr="00A529F8">
              <w:t xml:space="preserve">испытаний </w:t>
            </w:r>
            <w:r w:rsidR="009E65A5">
              <w:t>механических характеристик</w:t>
            </w:r>
          </w:p>
        </w:tc>
      </w:tr>
      <w:tr w:rsidR="000D6D52" w:rsidRPr="00A529F8" w14:paraId="74129432" w14:textId="77777777" w:rsidTr="00524BDE">
        <w:trPr>
          <w:trHeight w:val="20"/>
        </w:trPr>
        <w:tc>
          <w:tcPr>
            <w:tcW w:w="1290" w:type="pct"/>
            <w:vMerge/>
          </w:tcPr>
          <w:p w14:paraId="4BC64EB3" w14:textId="77777777" w:rsidR="000D6D52" w:rsidRPr="00A529F8" w:rsidRDefault="000D6D52" w:rsidP="00B92CAB">
            <w:pPr>
              <w:pStyle w:val="aff1"/>
            </w:pPr>
          </w:p>
        </w:tc>
        <w:tc>
          <w:tcPr>
            <w:tcW w:w="3710" w:type="pct"/>
          </w:tcPr>
          <w:p w14:paraId="11C6009F" w14:textId="77777777" w:rsidR="000D6D52" w:rsidRPr="00A529F8" w:rsidRDefault="000D6D52" w:rsidP="00524BDE">
            <w:pPr>
              <w:pStyle w:val="aff1"/>
              <w:widowControl w:val="0"/>
              <w:jc w:val="both"/>
            </w:pPr>
            <w:r w:rsidRPr="00A529F8">
              <w:t xml:space="preserve">Подготовка образцов для проведения механических испытаний </w:t>
            </w:r>
          </w:p>
        </w:tc>
      </w:tr>
      <w:tr w:rsidR="000D6D52" w:rsidRPr="00A529F8" w14:paraId="220D9ABE" w14:textId="77777777" w:rsidTr="00524BDE">
        <w:trPr>
          <w:trHeight w:val="20"/>
        </w:trPr>
        <w:tc>
          <w:tcPr>
            <w:tcW w:w="1290" w:type="pct"/>
            <w:vMerge/>
          </w:tcPr>
          <w:p w14:paraId="07CC4A76" w14:textId="77777777" w:rsidR="000D6D52" w:rsidRPr="00A529F8" w:rsidRDefault="000D6D52" w:rsidP="00B92CAB">
            <w:pPr>
              <w:pStyle w:val="aff1"/>
            </w:pPr>
          </w:p>
        </w:tc>
        <w:tc>
          <w:tcPr>
            <w:tcW w:w="3710" w:type="pct"/>
          </w:tcPr>
          <w:p w14:paraId="435153EE" w14:textId="77777777" w:rsidR="000D6D52" w:rsidRPr="00A529F8" w:rsidRDefault="00025CD2" w:rsidP="00524BDE">
            <w:pPr>
              <w:pStyle w:val="aff1"/>
              <w:widowControl w:val="0"/>
              <w:jc w:val="both"/>
            </w:pPr>
            <w:r w:rsidRPr="00A529F8">
              <w:t>Провед</w:t>
            </w:r>
            <w:r w:rsidR="000D1498" w:rsidRPr="00A529F8">
              <w:t xml:space="preserve">ение испытаний </w:t>
            </w:r>
            <w:r w:rsidR="009E65A5" w:rsidRPr="00A529F8">
              <w:t xml:space="preserve">образцов </w:t>
            </w:r>
            <w:r w:rsidR="000D1498" w:rsidRPr="00A529F8">
              <w:t>на растяжени</w:t>
            </w:r>
            <w:r w:rsidR="009E65A5">
              <w:t>е</w:t>
            </w:r>
            <w:r w:rsidR="000D1498" w:rsidRPr="00A529F8">
              <w:t xml:space="preserve"> </w:t>
            </w:r>
          </w:p>
        </w:tc>
      </w:tr>
      <w:tr w:rsidR="000D6D52" w:rsidRPr="00A529F8" w14:paraId="21DB7F4B" w14:textId="77777777" w:rsidTr="00524BDE">
        <w:trPr>
          <w:trHeight w:val="20"/>
        </w:trPr>
        <w:tc>
          <w:tcPr>
            <w:tcW w:w="1290" w:type="pct"/>
            <w:vMerge/>
          </w:tcPr>
          <w:p w14:paraId="7EF63739" w14:textId="77777777" w:rsidR="000D6D52" w:rsidRPr="00A529F8" w:rsidRDefault="000D6D52" w:rsidP="00B92CAB">
            <w:pPr>
              <w:pStyle w:val="aff1"/>
            </w:pPr>
          </w:p>
        </w:tc>
        <w:tc>
          <w:tcPr>
            <w:tcW w:w="3710" w:type="pct"/>
          </w:tcPr>
          <w:p w14:paraId="46B17B7F" w14:textId="77777777" w:rsidR="000D6D52" w:rsidRPr="00A529F8" w:rsidRDefault="00F33AE7" w:rsidP="00524BDE">
            <w:pPr>
              <w:pStyle w:val="aff1"/>
              <w:widowControl w:val="0"/>
              <w:jc w:val="both"/>
            </w:pPr>
            <w:r w:rsidRPr="00A529F8">
              <w:t>Проведение испытаний на изгиб на образцах из проката для холодноштамповочных работ</w:t>
            </w:r>
          </w:p>
        </w:tc>
      </w:tr>
      <w:tr w:rsidR="00F33AE7" w:rsidRPr="00A529F8" w14:paraId="346E70B5" w14:textId="77777777" w:rsidTr="00524BDE">
        <w:trPr>
          <w:trHeight w:val="20"/>
        </w:trPr>
        <w:tc>
          <w:tcPr>
            <w:tcW w:w="1290" w:type="pct"/>
            <w:vMerge/>
          </w:tcPr>
          <w:p w14:paraId="7CAF3702" w14:textId="77777777" w:rsidR="00F33AE7" w:rsidRPr="00A529F8" w:rsidRDefault="00F33AE7" w:rsidP="00B92CAB">
            <w:pPr>
              <w:pStyle w:val="aff1"/>
            </w:pPr>
          </w:p>
        </w:tc>
        <w:tc>
          <w:tcPr>
            <w:tcW w:w="3710" w:type="pct"/>
          </w:tcPr>
          <w:p w14:paraId="68DE54F7" w14:textId="77777777" w:rsidR="00F33AE7" w:rsidRPr="00A529F8" w:rsidRDefault="00F33AE7" w:rsidP="00524BDE">
            <w:pPr>
              <w:pStyle w:val="aff1"/>
              <w:widowControl w:val="0"/>
              <w:jc w:val="both"/>
            </w:pPr>
            <w:r w:rsidRPr="00A529F8">
              <w:t>Проведение испытаний на выдавливание листов и лент по Эриксену для холодноштамповочных работ</w:t>
            </w:r>
          </w:p>
        </w:tc>
      </w:tr>
      <w:tr w:rsidR="00F33AE7" w:rsidRPr="00A529F8" w14:paraId="761C7C68" w14:textId="77777777" w:rsidTr="00524BDE">
        <w:trPr>
          <w:trHeight w:val="20"/>
        </w:trPr>
        <w:tc>
          <w:tcPr>
            <w:tcW w:w="1290" w:type="pct"/>
            <w:vMerge/>
          </w:tcPr>
          <w:p w14:paraId="0BE69597" w14:textId="77777777" w:rsidR="00F33AE7" w:rsidRPr="00A529F8" w:rsidRDefault="00F33AE7" w:rsidP="00B92CAB">
            <w:pPr>
              <w:pStyle w:val="aff1"/>
            </w:pPr>
          </w:p>
        </w:tc>
        <w:tc>
          <w:tcPr>
            <w:tcW w:w="3710" w:type="pct"/>
          </w:tcPr>
          <w:p w14:paraId="2805806C" w14:textId="77777777" w:rsidR="00F33AE7" w:rsidRPr="00A529F8" w:rsidRDefault="00F33AE7" w:rsidP="00524BDE">
            <w:pPr>
              <w:pStyle w:val="aff1"/>
              <w:widowControl w:val="0"/>
              <w:jc w:val="both"/>
            </w:pPr>
            <w:r w:rsidRPr="00A529F8">
              <w:t xml:space="preserve">Обработка результатов испытаний </w:t>
            </w:r>
            <w:r w:rsidR="009E65A5">
              <w:t>механических характеристик</w:t>
            </w:r>
            <w:r w:rsidR="009E65A5" w:rsidRPr="00A529F8">
              <w:t xml:space="preserve"> </w:t>
            </w:r>
            <w:r w:rsidRPr="00A529F8">
              <w:t>образцов</w:t>
            </w:r>
          </w:p>
        </w:tc>
      </w:tr>
      <w:tr w:rsidR="00A92B83" w:rsidRPr="00A529F8" w14:paraId="211DAE94" w14:textId="77777777" w:rsidTr="00524BDE">
        <w:trPr>
          <w:trHeight w:val="20"/>
        </w:trPr>
        <w:tc>
          <w:tcPr>
            <w:tcW w:w="1290" w:type="pct"/>
            <w:vMerge/>
          </w:tcPr>
          <w:p w14:paraId="3DDDA56E" w14:textId="77777777" w:rsidR="00A92B83" w:rsidRPr="00A529F8" w:rsidRDefault="00A92B83" w:rsidP="00B92CAB">
            <w:pPr>
              <w:pStyle w:val="aff1"/>
            </w:pPr>
          </w:p>
        </w:tc>
        <w:tc>
          <w:tcPr>
            <w:tcW w:w="3710" w:type="pct"/>
          </w:tcPr>
          <w:p w14:paraId="7B204C57" w14:textId="77777777" w:rsidR="00A92B83" w:rsidRPr="00A529F8" w:rsidRDefault="00A92B83" w:rsidP="00524BDE">
            <w:pPr>
              <w:pStyle w:val="aff1"/>
              <w:widowControl w:val="0"/>
              <w:jc w:val="both"/>
            </w:pPr>
            <w:r w:rsidRPr="00A529F8">
              <w:t xml:space="preserve">Заполнение протокола (акта) по результатам испытаний </w:t>
            </w:r>
            <w:r w:rsidR="009E65A5">
              <w:t>механических характеристик</w:t>
            </w:r>
            <w:r w:rsidRPr="00A529F8">
              <w:t xml:space="preserve"> </w:t>
            </w:r>
            <w:r w:rsidR="007609F4" w:rsidRPr="00A529F8">
              <w:t>заготовок</w:t>
            </w:r>
            <w:r w:rsidRPr="00A529F8">
              <w:t xml:space="preserve"> и изделий</w:t>
            </w:r>
          </w:p>
        </w:tc>
      </w:tr>
      <w:tr w:rsidR="00A92B83" w:rsidRPr="00A529F8" w14:paraId="04C8D85F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0ABF18BE" w14:textId="77777777" w:rsidR="00A92B83" w:rsidRPr="00A529F8" w:rsidDel="002A1D54" w:rsidRDefault="00A92B83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6024F49B" w14:textId="77777777" w:rsidR="00A92B83" w:rsidRPr="00A529F8" w:rsidRDefault="00A92B83" w:rsidP="00524BDE">
            <w:pPr>
              <w:pStyle w:val="aff1"/>
              <w:widowControl w:val="0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2167A0" w:rsidRPr="00A529F8" w14:paraId="57773B88" w14:textId="77777777" w:rsidTr="00524BDE">
        <w:trPr>
          <w:trHeight w:val="20"/>
        </w:trPr>
        <w:tc>
          <w:tcPr>
            <w:tcW w:w="1290" w:type="pct"/>
            <w:vMerge/>
          </w:tcPr>
          <w:p w14:paraId="282163DE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4010DB2" w14:textId="77777777" w:rsidR="002167A0" w:rsidRPr="00A529F8" w:rsidRDefault="002167A0" w:rsidP="00524BDE">
            <w:pPr>
              <w:pStyle w:val="aff1"/>
              <w:widowControl w:val="0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2167A0" w:rsidRPr="00A529F8" w14:paraId="69A4A65F" w14:textId="77777777" w:rsidTr="00524BDE">
        <w:trPr>
          <w:trHeight w:val="20"/>
        </w:trPr>
        <w:tc>
          <w:tcPr>
            <w:tcW w:w="1290" w:type="pct"/>
            <w:vMerge/>
          </w:tcPr>
          <w:p w14:paraId="1433B064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E02B9F5" w14:textId="77777777" w:rsidR="002167A0" w:rsidRPr="00A529F8" w:rsidRDefault="002167A0" w:rsidP="00524BDE">
            <w:pPr>
              <w:pStyle w:val="aff1"/>
              <w:widowControl w:val="0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C4C89" w:rsidRPr="00A529F8" w14:paraId="68CA43BB" w14:textId="77777777" w:rsidTr="00524BDE">
        <w:trPr>
          <w:trHeight w:val="20"/>
        </w:trPr>
        <w:tc>
          <w:tcPr>
            <w:tcW w:w="1290" w:type="pct"/>
            <w:vMerge/>
          </w:tcPr>
          <w:p w14:paraId="6C8F7774" w14:textId="77777777" w:rsidR="008C4C89" w:rsidRPr="00A529F8" w:rsidDel="002A1D54" w:rsidRDefault="008C4C89" w:rsidP="00B92CAB">
            <w:pPr>
              <w:pStyle w:val="aff1"/>
            </w:pPr>
          </w:p>
        </w:tc>
        <w:tc>
          <w:tcPr>
            <w:tcW w:w="3710" w:type="pct"/>
          </w:tcPr>
          <w:p w14:paraId="56E6A163" w14:textId="77777777" w:rsidR="008C4C89" w:rsidRPr="00A529F8" w:rsidRDefault="008C4C89" w:rsidP="00524BDE">
            <w:pPr>
              <w:pStyle w:val="aff1"/>
              <w:widowControl w:val="0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8C4C89" w:rsidRPr="00A529F8" w14:paraId="5C22E9AB" w14:textId="77777777" w:rsidTr="00524BDE">
        <w:trPr>
          <w:trHeight w:val="20"/>
        </w:trPr>
        <w:tc>
          <w:tcPr>
            <w:tcW w:w="1290" w:type="pct"/>
            <w:vMerge/>
          </w:tcPr>
          <w:p w14:paraId="329544EF" w14:textId="77777777" w:rsidR="008C4C89" w:rsidRPr="00A529F8" w:rsidDel="002A1D54" w:rsidRDefault="008C4C89" w:rsidP="00B92CAB">
            <w:pPr>
              <w:pStyle w:val="aff1"/>
            </w:pPr>
          </w:p>
        </w:tc>
        <w:tc>
          <w:tcPr>
            <w:tcW w:w="3710" w:type="pct"/>
          </w:tcPr>
          <w:p w14:paraId="23826329" w14:textId="77777777" w:rsidR="008C4C89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 xml:space="preserve">Искать в электронном архиве справочную информацию, конструкторские и технологические документы </w:t>
            </w:r>
            <w:r w:rsidR="000E40EA">
              <w:t>по</w:t>
            </w:r>
            <w:r w:rsidRPr="00A529F8">
              <w:t xml:space="preserve"> контрол</w:t>
            </w:r>
            <w:r w:rsidR="000E40EA">
              <w:t>ю</w:t>
            </w:r>
            <w:r w:rsidRPr="00A529F8">
              <w:t xml:space="preserve"> механических характеристик образцов материалов</w:t>
            </w:r>
          </w:p>
        </w:tc>
      </w:tr>
      <w:tr w:rsidR="008C4C89" w:rsidRPr="00A529F8" w14:paraId="39CC77A1" w14:textId="77777777" w:rsidTr="00524BDE">
        <w:trPr>
          <w:trHeight w:val="20"/>
        </w:trPr>
        <w:tc>
          <w:tcPr>
            <w:tcW w:w="1290" w:type="pct"/>
            <w:vMerge/>
          </w:tcPr>
          <w:p w14:paraId="426B33CA" w14:textId="77777777" w:rsidR="008C4C89" w:rsidRPr="00A529F8" w:rsidDel="002A1D54" w:rsidRDefault="008C4C89" w:rsidP="00B92CAB">
            <w:pPr>
              <w:pStyle w:val="aff1"/>
            </w:pPr>
          </w:p>
        </w:tc>
        <w:tc>
          <w:tcPr>
            <w:tcW w:w="3710" w:type="pct"/>
          </w:tcPr>
          <w:p w14:paraId="25AEB117" w14:textId="77777777" w:rsidR="008C4C89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Применять пакеты прикладных программ статистического анализа для анализа результатов испытаний механических характеристик</w:t>
            </w:r>
          </w:p>
        </w:tc>
      </w:tr>
      <w:tr w:rsidR="008C4C89" w:rsidRPr="00A529F8" w14:paraId="2584EED0" w14:textId="77777777" w:rsidTr="00524BDE">
        <w:trPr>
          <w:trHeight w:val="20"/>
        </w:trPr>
        <w:tc>
          <w:tcPr>
            <w:tcW w:w="1290" w:type="pct"/>
            <w:vMerge/>
          </w:tcPr>
          <w:p w14:paraId="74161EC5" w14:textId="77777777" w:rsidR="008C4C89" w:rsidRPr="00A529F8" w:rsidDel="002A1D54" w:rsidRDefault="008C4C89" w:rsidP="00B92CAB">
            <w:pPr>
              <w:pStyle w:val="aff1"/>
            </w:pPr>
          </w:p>
        </w:tc>
        <w:tc>
          <w:tcPr>
            <w:tcW w:w="3710" w:type="pct"/>
          </w:tcPr>
          <w:p w14:paraId="0FA7701E" w14:textId="77777777" w:rsidR="008C4C89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Использовать прикладные компьютерные программы управления оборудованием для механических испытаний</w:t>
            </w:r>
          </w:p>
        </w:tc>
      </w:tr>
      <w:tr w:rsidR="002167A0" w:rsidRPr="00A529F8" w14:paraId="1B3CA936" w14:textId="77777777" w:rsidTr="00524BDE">
        <w:trPr>
          <w:trHeight w:val="20"/>
        </w:trPr>
        <w:tc>
          <w:tcPr>
            <w:tcW w:w="1290" w:type="pct"/>
            <w:vMerge/>
          </w:tcPr>
          <w:p w14:paraId="77CA7913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D93D41A" w14:textId="77777777" w:rsidR="002167A0" w:rsidRPr="00A529F8" w:rsidRDefault="002167A0" w:rsidP="00524BDE">
            <w:pPr>
              <w:pStyle w:val="aff1"/>
              <w:widowControl w:val="0"/>
              <w:jc w:val="both"/>
            </w:pPr>
            <w:r w:rsidRPr="00A529F8">
              <w:t xml:space="preserve">Выбирать и подготавливать к работе оборудование, аппаратуру и приспособления к испытаниям </w:t>
            </w:r>
            <w:r w:rsidR="009E65A5">
              <w:t>механических характеристик</w:t>
            </w:r>
            <w:r w:rsidR="009E65A5" w:rsidRPr="00A529F8">
              <w:t xml:space="preserve"> </w:t>
            </w:r>
            <w:r w:rsidR="00CE531D" w:rsidRPr="00A529F8">
              <w:t>заготовок</w:t>
            </w:r>
            <w:r w:rsidRPr="00A529F8">
              <w:t xml:space="preserve"> и изделий</w:t>
            </w:r>
          </w:p>
        </w:tc>
      </w:tr>
      <w:tr w:rsidR="00CE531D" w:rsidRPr="00A529F8" w14:paraId="3C5C0D77" w14:textId="77777777" w:rsidTr="00524BDE">
        <w:trPr>
          <w:trHeight w:val="20"/>
        </w:trPr>
        <w:tc>
          <w:tcPr>
            <w:tcW w:w="1290" w:type="pct"/>
            <w:vMerge/>
          </w:tcPr>
          <w:p w14:paraId="01344633" w14:textId="77777777" w:rsidR="00CE531D" w:rsidRPr="00A529F8" w:rsidDel="002A1D54" w:rsidRDefault="00CE531D" w:rsidP="00B92CAB">
            <w:pPr>
              <w:pStyle w:val="aff1"/>
            </w:pPr>
          </w:p>
        </w:tc>
        <w:tc>
          <w:tcPr>
            <w:tcW w:w="3710" w:type="pct"/>
          </w:tcPr>
          <w:p w14:paraId="4D75D43D" w14:textId="77777777" w:rsidR="00CE531D" w:rsidRPr="00A529F8" w:rsidRDefault="00CE531D" w:rsidP="00524BDE">
            <w:pPr>
              <w:pStyle w:val="aff1"/>
              <w:widowControl w:val="0"/>
              <w:jc w:val="both"/>
            </w:pPr>
            <w:r w:rsidRPr="00A529F8">
              <w:t xml:space="preserve">Использовать контрольно-измерительные инструменты и приспособления для измерения и контроля образцов для испытаний </w:t>
            </w:r>
            <w:r w:rsidR="009E65A5">
              <w:t>механических характеристик</w:t>
            </w:r>
            <w:r w:rsidRPr="00A529F8">
              <w:t xml:space="preserve"> </w:t>
            </w:r>
            <w:r w:rsidR="00CF73ED" w:rsidRPr="00A529F8">
              <w:t>заготовок</w:t>
            </w:r>
            <w:r w:rsidRPr="00A529F8">
              <w:t xml:space="preserve"> и изделий</w:t>
            </w:r>
          </w:p>
        </w:tc>
      </w:tr>
      <w:tr w:rsidR="00CF73ED" w:rsidRPr="00A529F8" w14:paraId="6C3A7DE4" w14:textId="77777777" w:rsidTr="00524BDE">
        <w:trPr>
          <w:trHeight w:val="20"/>
        </w:trPr>
        <w:tc>
          <w:tcPr>
            <w:tcW w:w="1290" w:type="pct"/>
            <w:vMerge/>
          </w:tcPr>
          <w:p w14:paraId="327D635A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0F59345D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 xml:space="preserve">Проводить испытания </w:t>
            </w:r>
            <w:r w:rsidR="009E65A5" w:rsidRPr="00A529F8">
              <w:t xml:space="preserve">образцов </w:t>
            </w:r>
            <w:r w:rsidRPr="00A529F8">
              <w:t>на растяжени</w:t>
            </w:r>
            <w:r w:rsidR="009E65A5">
              <w:t>е</w:t>
            </w:r>
            <w:r w:rsidRPr="00A529F8">
              <w:t xml:space="preserve"> на разрывных и универсальных испытательных машинах</w:t>
            </w:r>
          </w:p>
        </w:tc>
      </w:tr>
      <w:tr w:rsidR="00CF73ED" w:rsidRPr="00A529F8" w14:paraId="30F6EE6F" w14:textId="77777777" w:rsidTr="00524BDE">
        <w:trPr>
          <w:trHeight w:val="20"/>
        </w:trPr>
        <w:tc>
          <w:tcPr>
            <w:tcW w:w="1290" w:type="pct"/>
            <w:vMerge/>
          </w:tcPr>
          <w:p w14:paraId="1AFC972E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67408338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Определять пределы пропорциональности, упругости, физическо</w:t>
            </w:r>
            <w:r w:rsidR="002E7AE8" w:rsidRPr="00A529F8">
              <w:t>й</w:t>
            </w:r>
            <w:r w:rsidRPr="00A529F8">
              <w:t xml:space="preserve"> и условно</w:t>
            </w:r>
            <w:r w:rsidR="002E7AE8" w:rsidRPr="00A529F8">
              <w:t>й</w:t>
            </w:r>
            <w:r w:rsidRPr="00A529F8">
              <w:t xml:space="preserve"> текучести, временного сопротивления, относительного удлинения по результатам</w:t>
            </w:r>
            <w:r w:rsidR="009E65A5" w:rsidRPr="00A529F8">
              <w:t xml:space="preserve"> испытани</w:t>
            </w:r>
            <w:r w:rsidR="009E65A5">
              <w:t>й</w:t>
            </w:r>
            <w:r w:rsidRPr="00A529F8">
              <w:t xml:space="preserve"> </w:t>
            </w:r>
            <w:r w:rsidR="009E65A5" w:rsidRPr="00A529F8">
              <w:t xml:space="preserve">образцов </w:t>
            </w:r>
            <w:r w:rsidRPr="00A529F8">
              <w:t>на растяжени</w:t>
            </w:r>
            <w:r w:rsidR="009E65A5">
              <w:t>е</w:t>
            </w:r>
            <w:r w:rsidRPr="00A529F8">
              <w:t xml:space="preserve"> </w:t>
            </w:r>
          </w:p>
        </w:tc>
      </w:tr>
      <w:tr w:rsidR="00CF73ED" w:rsidRPr="00A529F8" w14:paraId="62BEB1D9" w14:textId="77777777" w:rsidTr="00524BDE">
        <w:trPr>
          <w:trHeight w:val="20"/>
        </w:trPr>
        <w:tc>
          <w:tcPr>
            <w:tcW w:w="1290" w:type="pct"/>
            <w:vMerge/>
          </w:tcPr>
          <w:p w14:paraId="0C25F22B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26C806EE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 xml:space="preserve">Определять коэффициенты пластической анизотропии, показатели деформационного упрочнения и неравномерность пластической деформации по результатам </w:t>
            </w:r>
            <w:r w:rsidR="009E65A5" w:rsidRPr="00A529F8">
              <w:t>испытани</w:t>
            </w:r>
            <w:r w:rsidR="009E65A5">
              <w:t>й</w:t>
            </w:r>
            <w:r w:rsidR="009E65A5" w:rsidRPr="00A529F8">
              <w:t xml:space="preserve"> образцов на растяжени</w:t>
            </w:r>
            <w:r w:rsidR="009E65A5">
              <w:t>е</w:t>
            </w:r>
          </w:p>
        </w:tc>
      </w:tr>
      <w:tr w:rsidR="00CF73ED" w:rsidRPr="00A529F8" w14:paraId="3CDFFDE3" w14:textId="77777777" w:rsidTr="00524BDE">
        <w:trPr>
          <w:trHeight w:val="20"/>
        </w:trPr>
        <w:tc>
          <w:tcPr>
            <w:tcW w:w="1290" w:type="pct"/>
            <w:vMerge/>
          </w:tcPr>
          <w:p w14:paraId="48B9C66C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19FDE8FD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Проводить испытания на изгиб на универсальных испытательных машинах или прессах</w:t>
            </w:r>
            <w:r w:rsidR="009E65A5">
              <w:t>,</w:t>
            </w:r>
            <w:r w:rsidRPr="00A529F8">
              <w:t xml:space="preserve"> снабженных изгибающим устройством</w:t>
            </w:r>
          </w:p>
        </w:tc>
      </w:tr>
      <w:tr w:rsidR="00CF73ED" w:rsidRPr="00A529F8" w14:paraId="5CD580D6" w14:textId="77777777" w:rsidTr="00524BDE">
        <w:trPr>
          <w:trHeight w:val="20"/>
        </w:trPr>
        <w:tc>
          <w:tcPr>
            <w:tcW w:w="1290" w:type="pct"/>
            <w:vMerge/>
          </w:tcPr>
          <w:p w14:paraId="781BCE58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5DC800DA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Обрабатывать результаты испытаний на изгиб</w:t>
            </w:r>
          </w:p>
        </w:tc>
      </w:tr>
      <w:tr w:rsidR="00CF73ED" w:rsidRPr="00A529F8" w14:paraId="5001516C" w14:textId="77777777" w:rsidTr="00524BDE">
        <w:trPr>
          <w:trHeight w:val="20"/>
        </w:trPr>
        <w:tc>
          <w:tcPr>
            <w:tcW w:w="1290" w:type="pct"/>
            <w:vMerge/>
          </w:tcPr>
          <w:p w14:paraId="05BC8330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2C017C11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Подготавливать образцы для испытания на выдавливание листов и лент</w:t>
            </w:r>
          </w:p>
        </w:tc>
      </w:tr>
      <w:tr w:rsidR="00CF73ED" w:rsidRPr="00A529F8" w14:paraId="15E74D7A" w14:textId="77777777" w:rsidTr="00524BDE">
        <w:trPr>
          <w:trHeight w:val="20"/>
        </w:trPr>
        <w:tc>
          <w:tcPr>
            <w:tcW w:w="1290" w:type="pct"/>
            <w:vMerge/>
          </w:tcPr>
          <w:p w14:paraId="5D9D6D61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7B7A1793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Проводить испытания на выдавливание листов и лент на приборах</w:t>
            </w:r>
          </w:p>
        </w:tc>
      </w:tr>
      <w:tr w:rsidR="00CF73ED" w:rsidRPr="00A529F8" w14:paraId="5EB25156" w14:textId="77777777" w:rsidTr="00524BDE">
        <w:trPr>
          <w:trHeight w:val="20"/>
        </w:trPr>
        <w:tc>
          <w:tcPr>
            <w:tcW w:w="1290" w:type="pct"/>
            <w:vMerge/>
          </w:tcPr>
          <w:p w14:paraId="65940A86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7B64A246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Обрабатывать результаты испытаний на выдавливание листов и лент</w:t>
            </w:r>
          </w:p>
        </w:tc>
      </w:tr>
      <w:tr w:rsidR="00CF73ED" w:rsidRPr="00A529F8" w14:paraId="2FE19AC6" w14:textId="77777777" w:rsidTr="00524BDE">
        <w:trPr>
          <w:trHeight w:val="20"/>
        </w:trPr>
        <w:tc>
          <w:tcPr>
            <w:tcW w:w="1290" w:type="pct"/>
            <w:vMerge/>
          </w:tcPr>
          <w:p w14:paraId="79E73E75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37541620" w14:textId="77777777" w:rsidR="00CF73ED" w:rsidRPr="00A529F8" w:rsidRDefault="009E65A5" w:rsidP="00524BDE">
            <w:pPr>
              <w:pStyle w:val="aff1"/>
              <w:widowControl w:val="0"/>
              <w:jc w:val="both"/>
            </w:pPr>
            <w:r>
              <w:t>Составлять</w:t>
            </w:r>
            <w:r w:rsidR="00CF73ED" w:rsidRPr="00A529F8">
              <w:t xml:space="preserve"> протокол (акт) по результатам испытаний механически</w:t>
            </w:r>
            <w:r>
              <w:t>х</w:t>
            </w:r>
            <w:r w:rsidR="00CF73ED" w:rsidRPr="00A529F8">
              <w:t xml:space="preserve"> характеристик заготовок и изделий</w:t>
            </w:r>
          </w:p>
        </w:tc>
      </w:tr>
      <w:tr w:rsidR="006A1968" w:rsidRPr="00A529F8" w14:paraId="5DCB0D7A" w14:textId="77777777" w:rsidTr="00524BDE">
        <w:trPr>
          <w:trHeight w:val="20"/>
        </w:trPr>
        <w:tc>
          <w:tcPr>
            <w:tcW w:w="1290" w:type="pct"/>
            <w:vMerge/>
          </w:tcPr>
          <w:p w14:paraId="7CFB6CE7" w14:textId="77777777" w:rsidR="006A1968" w:rsidRPr="00A529F8" w:rsidDel="002A1D54" w:rsidRDefault="006A1968" w:rsidP="00B92CAB">
            <w:pPr>
              <w:pStyle w:val="aff1"/>
            </w:pPr>
          </w:p>
        </w:tc>
        <w:tc>
          <w:tcPr>
            <w:tcW w:w="3710" w:type="pct"/>
          </w:tcPr>
          <w:p w14:paraId="548DC4FD" w14:textId="77777777" w:rsidR="006A1968" w:rsidRPr="00A529F8" w:rsidRDefault="006A1968" w:rsidP="00524BDE">
            <w:pPr>
              <w:pStyle w:val="aff1"/>
              <w:widowControl w:val="0"/>
              <w:jc w:val="both"/>
            </w:pPr>
            <w:r w:rsidRPr="004B4B06">
              <w:t xml:space="preserve">Использовать средства индивидуальной и коллективной защиты </w:t>
            </w:r>
            <w:r w:rsidRPr="00A529F8">
              <w:t>при выполнении механических испытаний заготовок и изделий</w:t>
            </w:r>
          </w:p>
        </w:tc>
      </w:tr>
      <w:tr w:rsidR="00CF73ED" w:rsidRPr="00A529F8" w14:paraId="2C64ED27" w14:textId="77777777" w:rsidTr="00524BDE">
        <w:trPr>
          <w:trHeight w:val="20"/>
        </w:trPr>
        <w:tc>
          <w:tcPr>
            <w:tcW w:w="1290" w:type="pct"/>
            <w:vMerge/>
          </w:tcPr>
          <w:p w14:paraId="51D0ECEB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571DC6EA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CF73ED" w:rsidRPr="00A529F8" w14:paraId="6232E6C9" w14:textId="77777777" w:rsidTr="00524BDE">
        <w:trPr>
          <w:trHeight w:val="20"/>
        </w:trPr>
        <w:tc>
          <w:tcPr>
            <w:tcW w:w="1290" w:type="pct"/>
            <w:vMerge w:val="restart"/>
          </w:tcPr>
          <w:p w14:paraId="36EACB75" w14:textId="77777777" w:rsidR="00CF73ED" w:rsidRPr="00A529F8" w:rsidRDefault="00CF73ED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688C1C9F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CF73ED" w:rsidRPr="00A529F8" w14:paraId="5190EF4B" w14:textId="77777777" w:rsidTr="00524BDE">
        <w:trPr>
          <w:trHeight w:val="20"/>
        </w:trPr>
        <w:tc>
          <w:tcPr>
            <w:tcW w:w="1290" w:type="pct"/>
            <w:vMerge/>
          </w:tcPr>
          <w:p w14:paraId="55CCA3DB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26B6E58C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CF73ED" w:rsidRPr="00A529F8" w14:paraId="76DD8377" w14:textId="77777777" w:rsidTr="00524BDE">
        <w:trPr>
          <w:trHeight w:val="20"/>
        </w:trPr>
        <w:tc>
          <w:tcPr>
            <w:tcW w:w="1290" w:type="pct"/>
            <w:vMerge/>
          </w:tcPr>
          <w:p w14:paraId="4038FC5E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6536801B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F73ED" w:rsidRPr="00A529F8" w14:paraId="5060988B" w14:textId="77777777" w:rsidTr="00524BDE">
        <w:trPr>
          <w:trHeight w:val="20"/>
        </w:trPr>
        <w:tc>
          <w:tcPr>
            <w:tcW w:w="1290" w:type="pct"/>
            <w:vMerge/>
          </w:tcPr>
          <w:p w14:paraId="2B096F82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24078AB2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CF73ED" w:rsidRPr="00A529F8" w14:paraId="1B8992EF" w14:textId="77777777" w:rsidTr="00524BDE">
        <w:trPr>
          <w:trHeight w:val="20"/>
        </w:trPr>
        <w:tc>
          <w:tcPr>
            <w:tcW w:w="1290" w:type="pct"/>
            <w:vMerge/>
          </w:tcPr>
          <w:p w14:paraId="24C8EA15" w14:textId="77777777" w:rsidR="00CF73ED" w:rsidRPr="00A529F8" w:rsidDel="002A1D54" w:rsidRDefault="00CF73ED" w:rsidP="00B92CAB">
            <w:pPr>
              <w:pStyle w:val="aff1"/>
            </w:pPr>
          </w:p>
        </w:tc>
        <w:tc>
          <w:tcPr>
            <w:tcW w:w="3710" w:type="pct"/>
          </w:tcPr>
          <w:p w14:paraId="4AC8FC73" w14:textId="77777777" w:rsidR="00CF73ED" w:rsidRPr="00A529F8" w:rsidRDefault="00CF73ED" w:rsidP="00524BDE">
            <w:pPr>
              <w:pStyle w:val="aff1"/>
              <w:widowControl w:val="0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86BE0" w:rsidRPr="00A529F8" w14:paraId="7CED6BF1" w14:textId="77777777" w:rsidTr="00524BDE">
        <w:trPr>
          <w:trHeight w:val="20"/>
        </w:trPr>
        <w:tc>
          <w:tcPr>
            <w:tcW w:w="1290" w:type="pct"/>
            <w:vMerge/>
          </w:tcPr>
          <w:p w14:paraId="07D6956C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E2F055C" w14:textId="77777777" w:rsidR="00586BE0" w:rsidRPr="00A529F8" w:rsidRDefault="00586BE0" w:rsidP="00524BDE">
            <w:pPr>
              <w:pStyle w:val="102"/>
              <w:widowControl w:val="0"/>
              <w:spacing w:after="0"/>
              <w:jc w:val="both"/>
              <w:rPr>
                <w:rStyle w:val="aff7"/>
                <w:sz w:val="24"/>
              </w:rPr>
            </w:pPr>
            <w:r w:rsidRPr="00A529F8">
              <w:rPr>
                <w:sz w:val="24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586BE0" w:rsidRPr="00A529F8" w14:paraId="52C9F246" w14:textId="77777777" w:rsidTr="00524BDE">
        <w:trPr>
          <w:trHeight w:val="20"/>
        </w:trPr>
        <w:tc>
          <w:tcPr>
            <w:tcW w:w="1290" w:type="pct"/>
            <w:vMerge/>
          </w:tcPr>
          <w:p w14:paraId="3B52EE5E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778F62B0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Порядок работы с электронным архивом технической документации</w:t>
            </w:r>
          </w:p>
        </w:tc>
      </w:tr>
      <w:tr w:rsidR="00586BE0" w:rsidRPr="00A529F8" w14:paraId="1D772CCC" w14:textId="77777777" w:rsidTr="00524BDE">
        <w:trPr>
          <w:trHeight w:val="20"/>
        </w:trPr>
        <w:tc>
          <w:tcPr>
            <w:tcW w:w="1290" w:type="pct"/>
            <w:vMerge/>
          </w:tcPr>
          <w:p w14:paraId="2860367B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0E16D85D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586BE0" w:rsidRPr="00A529F8" w14:paraId="16C76B6F" w14:textId="77777777" w:rsidTr="00524BDE">
        <w:trPr>
          <w:trHeight w:val="20"/>
        </w:trPr>
        <w:tc>
          <w:tcPr>
            <w:tcW w:w="1290" w:type="pct"/>
            <w:vMerge/>
          </w:tcPr>
          <w:p w14:paraId="7FFE4CBF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59D335E5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 xml:space="preserve">Виды, назначение и порядок применения прикладных компьютерных программ для проведения и обработки результатов испытаний </w:t>
            </w:r>
            <w:r w:rsidR="009E65A5" w:rsidRPr="00A529F8">
              <w:t>механически</w:t>
            </w:r>
            <w:r w:rsidR="009E65A5">
              <w:t>х</w:t>
            </w:r>
            <w:r w:rsidR="009E65A5" w:rsidRPr="00A529F8">
              <w:t xml:space="preserve"> характеристик </w:t>
            </w:r>
            <w:r w:rsidRPr="00A529F8">
              <w:t xml:space="preserve">образцов </w:t>
            </w:r>
          </w:p>
        </w:tc>
      </w:tr>
      <w:tr w:rsidR="00586BE0" w:rsidRPr="00A529F8" w14:paraId="64AE1635" w14:textId="77777777" w:rsidTr="00524BDE">
        <w:trPr>
          <w:trHeight w:val="20"/>
        </w:trPr>
        <w:tc>
          <w:tcPr>
            <w:tcW w:w="1290" w:type="pct"/>
            <w:vMerge/>
          </w:tcPr>
          <w:p w14:paraId="7B71419C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2EEF808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Прикладные компьютерные программы управления оборудованием для механических испытаний: наименования, возможности и порядок работы в них</w:t>
            </w:r>
          </w:p>
        </w:tc>
      </w:tr>
      <w:tr w:rsidR="00586BE0" w:rsidRPr="00A529F8" w14:paraId="17E163FF" w14:textId="77777777" w:rsidTr="00524BDE">
        <w:trPr>
          <w:trHeight w:val="20"/>
        </w:trPr>
        <w:tc>
          <w:tcPr>
            <w:tcW w:w="1290" w:type="pct"/>
            <w:vMerge/>
          </w:tcPr>
          <w:p w14:paraId="0596DE27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07D52B0E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Термины, определения и обозначения, применяемые при механических испытаниях заготовок и изделий</w:t>
            </w:r>
          </w:p>
        </w:tc>
      </w:tr>
      <w:tr w:rsidR="00586BE0" w:rsidRPr="00A529F8" w14:paraId="043130F0" w14:textId="77777777" w:rsidTr="00524BDE">
        <w:trPr>
          <w:trHeight w:val="20"/>
        </w:trPr>
        <w:tc>
          <w:tcPr>
            <w:tcW w:w="1290" w:type="pct"/>
            <w:vMerge/>
          </w:tcPr>
          <w:p w14:paraId="3CC5F20C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10E389FC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Виды и конструкци</w:t>
            </w:r>
            <w:r w:rsidR="009E65A5">
              <w:t>я</w:t>
            </w:r>
            <w:r w:rsidRPr="00A529F8">
              <w:t xml:space="preserve"> оборудования для испытаний на растяжение заготовок и изделий</w:t>
            </w:r>
          </w:p>
        </w:tc>
      </w:tr>
      <w:tr w:rsidR="00586BE0" w:rsidRPr="00A529F8" w14:paraId="3ADBB9C9" w14:textId="77777777" w:rsidTr="00524BDE">
        <w:trPr>
          <w:trHeight w:val="20"/>
        </w:trPr>
        <w:tc>
          <w:tcPr>
            <w:tcW w:w="1290" w:type="pct"/>
            <w:vMerge/>
          </w:tcPr>
          <w:p w14:paraId="6E2F16FD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1F91E3C5" w14:textId="77777777" w:rsidR="00586BE0" w:rsidRPr="00A529F8" w:rsidRDefault="009E65A5" w:rsidP="00524BDE">
            <w:pPr>
              <w:pStyle w:val="aff1"/>
              <w:widowControl w:val="0"/>
              <w:jc w:val="both"/>
            </w:pPr>
            <w:r>
              <w:t xml:space="preserve">Виды и конструкция оборудования </w:t>
            </w:r>
            <w:r w:rsidR="00586BE0" w:rsidRPr="00A529F8">
              <w:t xml:space="preserve">для испытания образцов на изгиб </w:t>
            </w:r>
          </w:p>
        </w:tc>
      </w:tr>
      <w:tr w:rsidR="00586BE0" w:rsidRPr="00A529F8" w14:paraId="67D1FE2C" w14:textId="77777777" w:rsidTr="00524BDE">
        <w:trPr>
          <w:trHeight w:val="20"/>
        </w:trPr>
        <w:tc>
          <w:tcPr>
            <w:tcW w:w="1290" w:type="pct"/>
            <w:vMerge/>
          </w:tcPr>
          <w:p w14:paraId="1A7316DC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C40AA4C" w14:textId="77777777" w:rsidR="00586BE0" w:rsidRPr="00A529F8" w:rsidRDefault="009E65A5" w:rsidP="00524BDE">
            <w:pPr>
              <w:pStyle w:val="aff1"/>
              <w:widowControl w:val="0"/>
              <w:jc w:val="both"/>
            </w:pPr>
            <w:r>
              <w:t xml:space="preserve">Виды и конструкция оборудования </w:t>
            </w:r>
            <w:r w:rsidR="00586BE0" w:rsidRPr="00A529F8">
              <w:t xml:space="preserve">для испытания на выдавливание листов и лент </w:t>
            </w:r>
          </w:p>
        </w:tc>
      </w:tr>
      <w:tr w:rsidR="00586BE0" w:rsidRPr="00A529F8" w14:paraId="2490BD67" w14:textId="77777777" w:rsidTr="00524BDE">
        <w:trPr>
          <w:trHeight w:val="20"/>
        </w:trPr>
        <w:tc>
          <w:tcPr>
            <w:tcW w:w="1290" w:type="pct"/>
            <w:vMerge/>
          </w:tcPr>
          <w:p w14:paraId="7E10D2A5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666DFD06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Методика испытания образцов на растяжение для определения механических характеристик заготовок и изделий</w:t>
            </w:r>
          </w:p>
        </w:tc>
      </w:tr>
      <w:tr w:rsidR="00586BE0" w:rsidRPr="00A529F8" w14:paraId="1D40A7DA" w14:textId="77777777" w:rsidTr="00524BDE">
        <w:trPr>
          <w:trHeight w:val="20"/>
        </w:trPr>
        <w:tc>
          <w:tcPr>
            <w:tcW w:w="1290" w:type="pct"/>
            <w:vMerge/>
          </w:tcPr>
          <w:p w14:paraId="5FBED34F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36BD7510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Методика испытания на изгиб для определения способности выдерживать пластическую деформацию при изгибе</w:t>
            </w:r>
          </w:p>
        </w:tc>
      </w:tr>
      <w:tr w:rsidR="00586BE0" w:rsidRPr="00A529F8" w14:paraId="58ECC3BF" w14:textId="77777777" w:rsidTr="00524BDE">
        <w:trPr>
          <w:trHeight w:val="20"/>
        </w:trPr>
        <w:tc>
          <w:tcPr>
            <w:tcW w:w="1290" w:type="pct"/>
            <w:vMerge/>
          </w:tcPr>
          <w:p w14:paraId="54742325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06753130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Методика испытания на выдавливание листов и лент для определения вытяжной способности металла</w:t>
            </w:r>
          </w:p>
        </w:tc>
      </w:tr>
      <w:tr w:rsidR="00586BE0" w:rsidRPr="00A529F8" w14:paraId="2A9C156E" w14:textId="77777777" w:rsidTr="00524BDE">
        <w:trPr>
          <w:trHeight w:val="20"/>
        </w:trPr>
        <w:tc>
          <w:tcPr>
            <w:tcW w:w="1290" w:type="pct"/>
            <w:vMerge/>
          </w:tcPr>
          <w:p w14:paraId="0E1E50E7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3C127194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Методы отбора образцов для испытания на растяжение заготовок и изделий</w:t>
            </w:r>
          </w:p>
        </w:tc>
      </w:tr>
      <w:tr w:rsidR="00586BE0" w:rsidRPr="00A529F8" w14:paraId="7F5B2CDB" w14:textId="77777777" w:rsidTr="00524BDE">
        <w:trPr>
          <w:trHeight w:val="20"/>
        </w:trPr>
        <w:tc>
          <w:tcPr>
            <w:tcW w:w="1290" w:type="pct"/>
            <w:vMerge/>
          </w:tcPr>
          <w:p w14:paraId="40EEEE8F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2942B65F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Требования к подготовке и проведению испытаний на растяжение образцов</w:t>
            </w:r>
          </w:p>
        </w:tc>
      </w:tr>
      <w:tr w:rsidR="00586BE0" w:rsidRPr="00A529F8" w14:paraId="283FFCD3" w14:textId="77777777" w:rsidTr="00524BDE">
        <w:trPr>
          <w:trHeight w:val="20"/>
        </w:trPr>
        <w:tc>
          <w:tcPr>
            <w:tcW w:w="1290" w:type="pct"/>
            <w:vMerge/>
          </w:tcPr>
          <w:p w14:paraId="67D4BF4C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67BBBC9F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 xml:space="preserve">Способы обработки результатов испытаний на растяжение </w:t>
            </w:r>
          </w:p>
        </w:tc>
      </w:tr>
      <w:tr w:rsidR="00586BE0" w:rsidRPr="00A529F8" w14:paraId="1A2CE454" w14:textId="77777777" w:rsidTr="00524BDE">
        <w:trPr>
          <w:trHeight w:val="20"/>
        </w:trPr>
        <w:tc>
          <w:tcPr>
            <w:tcW w:w="1290" w:type="pct"/>
            <w:vMerge/>
          </w:tcPr>
          <w:p w14:paraId="39D2F50F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6D100215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Методы отбора образцов для испытания на изгиб</w:t>
            </w:r>
          </w:p>
        </w:tc>
      </w:tr>
      <w:tr w:rsidR="00586BE0" w:rsidRPr="00A529F8" w14:paraId="14A438D2" w14:textId="77777777" w:rsidTr="00524BDE">
        <w:trPr>
          <w:trHeight w:val="20"/>
        </w:trPr>
        <w:tc>
          <w:tcPr>
            <w:tcW w:w="1290" w:type="pct"/>
            <w:vMerge/>
          </w:tcPr>
          <w:p w14:paraId="4740385E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05BF3D6D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 xml:space="preserve">Требования к подготовке и проведению испытаний </w:t>
            </w:r>
            <w:r w:rsidR="009E65A5" w:rsidRPr="00A529F8">
              <w:t xml:space="preserve">образцов </w:t>
            </w:r>
            <w:r w:rsidRPr="00A529F8">
              <w:t xml:space="preserve">на изгиб </w:t>
            </w:r>
          </w:p>
        </w:tc>
      </w:tr>
      <w:tr w:rsidR="00586BE0" w:rsidRPr="00A529F8" w14:paraId="56FE404B" w14:textId="77777777" w:rsidTr="00524BDE">
        <w:trPr>
          <w:trHeight w:val="20"/>
        </w:trPr>
        <w:tc>
          <w:tcPr>
            <w:tcW w:w="1290" w:type="pct"/>
            <w:vMerge/>
          </w:tcPr>
          <w:p w14:paraId="7B2488EE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3A61EF4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 xml:space="preserve">Способы обработки результатов испытаний </w:t>
            </w:r>
            <w:r w:rsidR="009E65A5" w:rsidRPr="00A529F8">
              <w:t xml:space="preserve">образцов </w:t>
            </w:r>
            <w:r w:rsidRPr="00A529F8">
              <w:t xml:space="preserve">на изгиб </w:t>
            </w:r>
          </w:p>
        </w:tc>
      </w:tr>
      <w:tr w:rsidR="00586BE0" w:rsidRPr="00A529F8" w14:paraId="09023A49" w14:textId="77777777" w:rsidTr="00524BDE">
        <w:trPr>
          <w:trHeight w:val="20"/>
        </w:trPr>
        <w:tc>
          <w:tcPr>
            <w:tcW w:w="1290" w:type="pct"/>
            <w:vMerge/>
          </w:tcPr>
          <w:p w14:paraId="72F56C49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C483410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Методы отбора образцов для испытания на выдавливание листов и лент</w:t>
            </w:r>
          </w:p>
        </w:tc>
      </w:tr>
      <w:tr w:rsidR="00586BE0" w:rsidRPr="00A529F8" w14:paraId="49BE0319" w14:textId="77777777" w:rsidTr="00524BDE">
        <w:trPr>
          <w:trHeight w:val="20"/>
        </w:trPr>
        <w:tc>
          <w:tcPr>
            <w:tcW w:w="1290" w:type="pct"/>
            <w:vMerge/>
          </w:tcPr>
          <w:p w14:paraId="3582A849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707EC0F9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Требования к подготовке и проведению испытаний на выдавливание листов и лент</w:t>
            </w:r>
          </w:p>
        </w:tc>
      </w:tr>
      <w:tr w:rsidR="00586BE0" w:rsidRPr="00A529F8" w14:paraId="72CAB5FB" w14:textId="77777777" w:rsidTr="00524BDE">
        <w:trPr>
          <w:trHeight w:val="20"/>
        </w:trPr>
        <w:tc>
          <w:tcPr>
            <w:tcW w:w="1290" w:type="pct"/>
            <w:vMerge/>
          </w:tcPr>
          <w:p w14:paraId="1989ACA0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51B04819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Способы обработки результатов испытаний на выдавливание листов и лент</w:t>
            </w:r>
          </w:p>
        </w:tc>
      </w:tr>
      <w:tr w:rsidR="00586BE0" w:rsidRPr="00A529F8" w14:paraId="2BD9A29B" w14:textId="77777777" w:rsidTr="00524BDE">
        <w:trPr>
          <w:trHeight w:val="20"/>
        </w:trPr>
        <w:tc>
          <w:tcPr>
            <w:tcW w:w="1290" w:type="pct"/>
            <w:vMerge/>
          </w:tcPr>
          <w:p w14:paraId="65B44249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F5FDE22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Группы и марки материалов, обрабатываемых в организации</w:t>
            </w:r>
          </w:p>
        </w:tc>
      </w:tr>
      <w:tr w:rsidR="00586BE0" w:rsidRPr="00A529F8" w14:paraId="372608BE" w14:textId="77777777" w:rsidTr="00524BDE">
        <w:trPr>
          <w:trHeight w:val="20"/>
        </w:trPr>
        <w:tc>
          <w:tcPr>
            <w:tcW w:w="1290" w:type="pct"/>
            <w:vMerge/>
          </w:tcPr>
          <w:p w14:paraId="573FEF7F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4AD3B726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Свойства металлов, обрабатываемых в организации</w:t>
            </w:r>
          </w:p>
        </w:tc>
      </w:tr>
      <w:tr w:rsidR="00586BE0" w:rsidRPr="00A529F8" w14:paraId="31740A80" w14:textId="77777777" w:rsidTr="00524BDE">
        <w:trPr>
          <w:trHeight w:val="20"/>
        </w:trPr>
        <w:tc>
          <w:tcPr>
            <w:tcW w:w="1290" w:type="pct"/>
            <w:vMerge/>
          </w:tcPr>
          <w:p w14:paraId="492A35FE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73662A5C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Сортамент проката, обрабатываемый в организации</w:t>
            </w:r>
          </w:p>
        </w:tc>
      </w:tr>
      <w:tr w:rsidR="00AF5F46" w:rsidRPr="00A529F8" w14:paraId="59EDC2AF" w14:textId="77777777" w:rsidTr="00524BDE">
        <w:trPr>
          <w:trHeight w:val="20"/>
        </w:trPr>
        <w:tc>
          <w:tcPr>
            <w:tcW w:w="1290" w:type="pct"/>
            <w:vMerge/>
          </w:tcPr>
          <w:p w14:paraId="4BC3ACBD" w14:textId="77777777" w:rsidR="00AF5F46" w:rsidRPr="00A529F8" w:rsidDel="002A1D54" w:rsidRDefault="00AF5F46" w:rsidP="00B92CAB">
            <w:pPr>
              <w:pStyle w:val="aff1"/>
            </w:pPr>
          </w:p>
        </w:tc>
        <w:tc>
          <w:tcPr>
            <w:tcW w:w="3710" w:type="pct"/>
          </w:tcPr>
          <w:p w14:paraId="2CC69924" w14:textId="77777777" w:rsidR="00AF5F46" w:rsidRPr="00A529F8" w:rsidRDefault="00AF5F46" w:rsidP="00524BDE">
            <w:pPr>
              <w:pStyle w:val="aff1"/>
              <w:widowControl w:val="0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586BE0" w:rsidRPr="00A529F8" w14:paraId="1D82E88E" w14:textId="77777777" w:rsidTr="00524BDE">
        <w:trPr>
          <w:trHeight w:val="20"/>
        </w:trPr>
        <w:tc>
          <w:tcPr>
            <w:tcW w:w="1290" w:type="pct"/>
            <w:vMerge/>
          </w:tcPr>
          <w:p w14:paraId="11528DCB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27164C89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Порядок заполнения технической документации по результатам испытаний механически</w:t>
            </w:r>
            <w:r w:rsidR="009E65A5">
              <w:t>х</w:t>
            </w:r>
            <w:r w:rsidRPr="00A529F8">
              <w:t xml:space="preserve"> характеристик заготовок и изделий</w:t>
            </w:r>
          </w:p>
        </w:tc>
      </w:tr>
      <w:tr w:rsidR="00586BE0" w:rsidRPr="00A529F8" w14:paraId="78AE06AB" w14:textId="77777777" w:rsidTr="00524BDE">
        <w:trPr>
          <w:trHeight w:val="20"/>
        </w:trPr>
        <w:tc>
          <w:tcPr>
            <w:tcW w:w="1290" w:type="pct"/>
            <w:vMerge/>
          </w:tcPr>
          <w:p w14:paraId="42205FAF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6F039D14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586BE0" w:rsidRPr="00A529F8" w14:paraId="623AEAD6" w14:textId="77777777" w:rsidTr="00524BDE">
        <w:trPr>
          <w:trHeight w:val="20"/>
        </w:trPr>
        <w:tc>
          <w:tcPr>
            <w:tcW w:w="1290" w:type="pct"/>
          </w:tcPr>
          <w:p w14:paraId="4742B872" w14:textId="77777777" w:rsidR="00586BE0" w:rsidRPr="00A529F8" w:rsidDel="002A1D54" w:rsidRDefault="00586BE0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65AABDA9" w14:textId="77777777" w:rsidR="00586BE0" w:rsidRPr="00A529F8" w:rsidRDefault="00586BE0" w:rsidP="00524BDE">
            <w:pPr>
              <w:pStyle w:val="aff1"/>
              <w:widowControl w:val="0"/>
              <w:jc w:val="both"/>
            </w:pPr>
            <w:r w:rsidRPr="00A529F8">
              <w:t>-</w:t>
            </w:r>
          </w:p>
        </w:tc>
      </w:tr>
    </w:tbl>
    <w:p w14:paraId="095009E8" w14:textId="77777777" w:rsidR="009513E0" w:rsidRDefault="009513E0" w:rsidP="00296452"/>
    <w:p w14:paraId="5E98CDEA" w14:textId="77777777" w:rsidR="00406477" w:rsidRPr="009513E0" w:rsidRDefault="00406477" w:rsidP="00296452">
      <w:pPr>
        <w:rPr>
          <w:b/>
          <w:bCs w:val="0"/>
        </w:rPr>
      </w:pPr>
      <w:r w:rsidRPr="009513E0">
        <w:rPr>
          <w:b/>
          <w:bCs w:val="0"/>
        </w:rPr>
        <w:t>3.</w:t>
      </w:r>
      <w:r w:rsidR="005A3F52" w:rsidRPr="009513E0">
        <w:rPr>
          <w:b/>
          <w:bCs w:val="0"/>
        </w:rPr>
        <w:t>4</w:t>
      </w:r>
      <w:r w:rsidRPr="009513E0">
        <w:rPr>
          <w:b/>
          <w:bCs w:val="0"/>
        </w:rPr>
        <w:t>.</w:t>
      </w:r>
      <w:r w:rsidR="000D4618" w:rsidRPr="009513E0">
        <w:rPr>
          <w:b/>
          <w:bCs w:val="0"/>
        </w:rPr>
        <w:t>4</w:t>
      </w:r>
      <w:r w:rsidRPr="009513E0">
        <w:rPr>
          <w:b/>
          <w:bCs w:val="0"/>
        </w:rPr>
        <w:t>. Трудовая функция</w:t>
      </w:r>
    </w:p>
    <w:p w14:paraId="27207289" w14:textId="77777777" w:rsidR="009513E0" w:rsidRPr="00A529F8" w:rsidRDefault="009513E0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1837CE" w:rsidRPr="00A529F8" w14:paraId="33EE79E1" w14:textId="77777777" w:rsidTr="009513E0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2D6B428" w14:textId="77777777" w:rsidR="001837CE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A39D3" w14:textId="77777777" w:rsidR="00A64BCF" w:rsidRPr="00A529F8" w:rsidRDefault="0043342B" w:rsidP="00B92CAB">
            <w:pPr>
              <w:pStyle w:val="aff1"/>
            </w:pPr>
            <w:r w:rsidRPr="00A529F8">
              <w:t xml:space="preserve">Металлографические исследования и </w:t>
            </w:r>
            <w:r w:rsidR="00411DAB" w:rsidRPr="00A529F8">
              <w:t>определение</w:t>
            </w:r>
            <w:r w:rsidRPr="00A529F8">
              <w:t xml:space="preserve"> химического состава заготовок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191E94" w14:textId="77777777" w:rsidR="001837CE" w:rsidRPr="00A529F8" w:rsidRDefault="00436CC4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7062E" w14:textId="77777777" w:rsidR="001837CE" w:rsidRPr="00A529F8" w:rsidRDefault="00A529F8" w:rsidP="00B92CAB">
            <w:pPr>
              <w:pStyle w:val="aff1"/>
            </w:pPr>
            <w:r>
              <w:rPr>
                <w:lang w:val="en-US"/>
              </w:rPr>
              <w:t>D</w:t>
            </w:r>
            <w:r w:rsidR="001837CE" w:rsidRPr="00A529F8">
              <w:t>/0</w:t>
            </w:r>
            <w:r w:rsidR="000D4618" w:rsidRPr="00A529F8">
              <w:t>4</w:t>
            </w:r>
            <w:r w:rsidR="001837CE" w:rsidRPr="00A529F8">
              <w:t>.</w:t>
            </w:r>
            <w:r w:rsidR="006C23DB" w:rsidRPr="00A529F8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74FA90" w14:textId="77777777" w:rsidR="001837CE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D36DC" w14:textId="77777777" w:rsidR="001837CE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5EC66C0D" w14:textId="77777777" w:rsidR="009513E0" w:rsidRDefault="009513E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406477" w:rsidRPr="00A529F8" w14:paraId="1CB49C24" w14:textId="77777777" w:rsidTr="009513E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2C1B37" w14:textId="77777777" w:rsidR="00406477" w:rsidRPr="00A529F8" w:rsidRDefault="00592658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1D0DC9" w14:textId="77777777" w:rsidR="00406477" w:rsidRPr="00A529F8" w:rsidRDefault="00436CC4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A694CA" w14:textId="77777777" w:rsidR="00406477" w:rsidRPr="00A529F8" w:rsidRDefault="00406477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A6C8C6" w14:textId="77777777" w:rsidR="00406477" w:rsidRPr="00A529F8" w:rsidRDefault="00436CC4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12108" w14:textId="77777777" w:rsidR="00406477" w:rsidRPr="00A529F8" w:rsidRDefault="00406477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D0639" w14:textId="77777777" w:rsidR="00406477" w:rsidRPr="00A529F8" w:rsidRDefault="00406477" w:rsidP="00B92CAB">
            <w:pPr>
              <w:pStyle w:val="aff1"/>
            </w:pPr>
          </w:p>
        </w:tc>
      </w:tr>
      <w:tr w:rsidR="00406477" w:rsidRPr="00A529F8" w14:paraId="666FE4B6" w14:textId="77777777" w:rsidTr="009513E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C5FA" w14:textId="77777777" w:rsidR="00406477" w:rsidRPr="00A529F8" w:rsidRDefault="00406477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75EACC" w14:textId="77777777" w:rsidR="00406477" w:rsidRPr="00A529F8" w:rsidRDefault="00406477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77BD9249" w14:textId="77777777" w:rsidR="00406477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3EA1F63A" w14:textId="77777777" w:rsidR="00406477" w:rsidRPr="00A529F8" w:rsidRDefault="00436CC4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6DA60B8E" w14:textId="77777777" w:rsidR="009513E0" w:rsidRDefault="009513E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9804AB" w:rsidRPr="00A529F8" w14:paraId="3EDAF721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161646F1" w14:textId="77777777" w:rsidR="009804AB" w:rsidRPr="00A529F8" w:rsidRDefault="009804AB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6FAC44DE" w14:textId="77777777" w:rsidR="009804AB" w:rsidRPr="00A529F8" w:rsidRDefault="009804AB" w:rsidP="009513E0">
            <w:pPr>
              <w:pStyle w:val="aff1"/>
              <w:jc w:val="both"/>
            </w:pPr>
            <w:r w:rsidRPr="00A529F8">
              <w:t xml:space="preserve">Подготовка рабочего места к </w:t>
            </w:r>
            <w:r w:rsidR="001724BD" w:rsidRPr="00A529F8">
              <w:t>металлографическим исследованиям</w:t>
            </w:r>
            <w:r w:rsidR="00411DAB" w:rsidRPr="00A529F8">
              <w:t xml:space="preserve"> и определению химического состава</w:t>
            </w:r>
            <w:r w:rsidR="001724BD" w:rsidRPr="00A529F8">
              <w:t xml:space="preserve"> </w:t>
            </w:r>
            <w:r w:rsidR="0043342B" w:rsidRPr="00A529F8">
              <w:t>заготовок</w:t>
            </w:r>
            <w:r w:rsidR="001724BD" w:rsidRPr="00A529F8">
              <w:t xml:space="preserve"> и изделий</w:t>
            </w:r>
          </w:p>
        </w:tc>
      </w:tr>
      <w:tr w:rsidR="001724BD" w:rsidRPr="00A529F8" w14:paraId="2AB13359" w14:textId="77777777" w:rsidTr="009513E0">
        <w:trPr>
          <w:trHeight w:val="20"/>
        </w:trPr>
        <w:tc>
          <w:tcPr>
            <w:tcW w:w="1290" w:type="pct"/>
            <w:vMerge/>
          </w:tcPr>
          <w:p w14:paraId="714777D7" w14:textId="77777777" w:rsidR="001724BD" w:rsidRPr="00A529F8" w:rsidRDefault="001724BD" w:rsidP="00B92CAB">
            <w:pPr>
              <w:pStyle w:val="aff1"/>
            </w:pPr>
          </w:p>
        </w:tc>
        <w:tc>
          <w:tcPr>
            <w:tcW w:w="3710" w:type="pct"/>
          </w:tcPr>
          <w:p w14:paraId="5DCD5E8D" w14:textId="77777777" w:rsidR="001724BD" w:rsidRPr="00A529F8" w:rsidRDefault="00BD0E26" w:rsidP="009513E0">
            <w:pPr>
              <w:pStyle w:val="aff1"/>
              <w:jc w:val="both"/>
            </w:pPr>
            <w:r w:rsidRPr="00A529F8">
              <w:t>Выбор и подготовка оборудования, аппаратуры и приспособлений к металлографическим исследованиям</w:t>
            </w:r>
            <w:r w:rsidR="00411DAB" w:rsidRPr="00A529F8">
              <w:t xml:space="preserve"> и определению химического состава заготовок</w:t>
            </w:r>
            <w:r w:rsidRPr="00A529F8">
              <w:t xml:space="preserve"> и изделий</w:t>
            </w:r>
          </w:p>
        </w:tc>
      </w:tr>
      <w:tr w:rsidR="00BB70F2" w:rsidRPr="00A529F8" w14:paraId="3263D277" w14:textId="77777777" w:rsidTr="009513E0">
        <w:trPr>
          <w:trHeight w:val="20"/>
        </w:trPr>
        <w:tc>
          <w:tcPr>
            <w:tcW w:w="1290" w:type="pct"/>
            <w:vMerge/>
          </w:tcPr>
          <w:p w14:paraId="6B0B94ED" w14:textId="77777777" w:rsidR="00BB70F2" w:rsidRPr="00A529F8" w:rsidRDefault="00BB70F2" w:rsidP="00B92CAB">
            <w:pPr>
              <w:pStyle w:val="aff1"/>
            </w:pPr>
          </w:p>
        </w:tc>
        <w:tc>
          <w:tcPr>
            <w:tcW w:w="3710" w:type="pct"/>
          </w:tcPr>
          <w:p w14:paraId="365D3FC2" w14:textId="77777777" w:rsidR="00BB70F2" w:rsidRPr="00A529F8" w:rsidRDefault="00BB70F2" w:rsidP="009513E0">
            <w:pPr>
              <w:pStyle w:val="aff1"/>
              <w:jc w:val="both"/>
            </w:pPr>
            <w:r w:rsidRPr="00A529F8">
              <w:t xml:space="preserve">Отбор образцов для проведения металлографических исследований </w:t>
            </w:r>
            <w:r w:rsidR="0075735B" w:rsidRPr="00A529F8">
              <w:t>и определения химического состава заготовок</w:t>
            </w:r>
            <w:r w:rsidRPr="00A529F8">
              <w:t xml:space="preserve"> и изделий</w:t>
            </w:r>
          </w:p>
        </w:tc>
      </w:tr>
      <w:tr w:rsidR="00BB70F2" w:rsidRPr="00A529F8" w14:paraId="025FB8B4" w14:textId="77777777" w:rsidTr="009513E0">
        <w:trPr>
          <w:trHeight w:val="20"/>
        </w:trPr>
        <w:tc>
          <w:tcPr>
            <w:tcW w:w="1290" w:type="pct"/>
            <w:vMerge/>
          </w:tcPr>
          <w:p w14:paraId="3A8DE2AB" w14:textId="77777777" w:rsidR="00BB70F2" w:rsidRPr="00A529F8" w:rsidRDefault="00BB70F2" w:rsidP="00B92CAB">
            <w:pPr>
              <w:pStyle w:val="aff1"/>
            </w:pPr>
          </w:p>
        </w:tc>
        <w:tc>
          <w:tcPr>
            <w:tcW w:w="3710" w:type="pct"/>
          </w:tcPr>
          <w:p w14:paraId="703D7FE0" w14:textId="77777777" w:rsidR="00BB70F2" w:rsidRPr="00A529F8" w:rsidRDefault="00BB70F2" w:rsidP="009513E0">
            <w:pPr>
              <w:pStyle w:val="aff1"/>
              <w:jc w:val="both"/>
            </w:pPr>
            <w:r w:rsidRPr="00A529F8">
              <w:t xml:space="preserve">Подготовка </w:t>
            </w:r>
            <w:r w:rsidR="00AD09A3" w:rsidRPr="00A529F8">
              <w:t>шлифов</w:t>
            </w:r>
            <w:r w:rsidRPr="00A529F8">
              <w:t xml:space="preserve"> для проведения металлографических исследований образцов и изделий после холодноштамповочных работ</w:t>
            </w:r>
          </w:p>
        </w:tc>
      </w:tr>
      <w:tr w:rsidR="0075735B" w:rsidRPr="00A529F8" w14:paraId="7F0D886C" w14:textId="77777777" w:rsidTr="009513E0">
        <w:trPr>
          <w:trHeight w:val="20"/>
        </w:trPr>
        <w:tc>
          <w:tcPr>
            <w:tcW w:w="1290" w:type="pct"/>
            <w:vMerge/>
          </w:tcPr>
          <w:p w14:paraId="2D3D7C7A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2ADD18CF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Подготовка образцов к определению химического состава материалов для холодноштамповочных работ</w:t>
            </w:r>
          </w:p>
        </w:tc>
      </w:tr>
      <w:tr w:rsidR="0075735B" w:rsidRPr="00A529F8" w14:paraId="6190C720" w14:textId="77777777" w:rsidTr="009513E0">
        <w:trPr>
          <w:trHeight w:val="20"/>
        </w:trPr>
        <w:tc>
          <w:tcPr>
            <w:tcW w:w="1290" w:type="pct"/>
            <w:vMerge/>
          </w:tcPr>
          <w:p w14:paraId="4537A586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02D5DD20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Подготовка установки к выполнению измерения массовой доли элементов</w:t>
            </w:r>
          </w:p>
        </w:tc>
      </w:tr>
      <w:tr w:rsidR="0075735B" w:rsidRPr="00A529F8" w14:paraId="5855D9C5" w14:textId="77777777" w:rsidTr="009513E0">
        <w:trPr>
          <w:trHeight w:val="20"/>
        </w:trPr>
        <w:tc>
          <w:tcPr>
            <w:tcW w:w="1290" w:type="pct"/>
            <w:vMerge/>
          </w:tcPr>
          <w:p w14:paraId="0A3400CE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080F91B7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 xml:space="preserve">Проведение металлографических исследований </w:t>
            </w:r>
            <w:r w:rsidR="00175127" w:rsidRPr="00A529F8">
              <w:t xml:space="preserve">сталей и сплавов </w:t>
            </w:r>
            <w:r w:rsidRPr="00A529F8">
              <w:t xml:space="preserve">для определения величины зерна </w:t>
            </w:r>
          </w:p>
        </w:tc>
      </w:tr>
      <w:tr w:rsidR="0075735B" w:rsidRPr="00A529F8" w14:paraId="35E2370F" w14:textId="77777777" w:rsidTr="009513E0">
        <w:trPr>
          <w:trHeight w:val="20"/>
        </w:trPr>
        <w:tc>
          <w:tcPr>
            <w:tcW w:w="1290" w:type="pct"/>
            <w:vMerge/>
          </w:tcPr>
          <w:p w14:paraId="70902E8F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6657158A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 xml:space="preserve">Проведение металлографических исследований для определения глубины обезуглероженного слоя </w:t>
            </w:r>
          </w:p>
        </w:tc>
      </w:tr>
      <w:tr w:rsidR="0075735B" w:rsidRPr="00A529F8" w14:paraId="70E07695" w14:textId="77777777" w:rsidTr="009513E0">
        <w:trPr>
          <w:trHeight w:val="20"/>
        </w:trPr>
        <w:tc>
          <w:tcPr>
            <w:tcW w:w="1290" w:type="pct"/>
            <w:vMerge/>
          </w:tcPr>
          <w:p w14:paraId="426711D1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072350D4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Проведение металлографических исследований для оценки структурно-свободного цементита, перлита, полосчатости и видманштеттовой структуры образцов</w:t>
            </w:r>
          </w:p>
        </w:tc>
      </w:tr>
      <w:tr w:rsidR="0075735B" w:rsidRPr="00A529F8" w14:paraId="48D0558C" w14:textId="77777777" w:rsidTr="009513E0">
        <w:trPr>
          <w:trHeight w:val="20"/>
        </w:trPr>
        <w:tc>
          <w:tcPr>
            <w:tcW w:w="1290" w:type="pct"/>
            <w:vMerge/>
          </w:tcPr>
          <w:p w14:paraId="6E321A5A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1329E203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Определение химического состава образцов с применением аппаратуры, оборудования и материалов, обеспечивающих заданную точность анализа</w:t>
            </w:r>
          </w:p>
        </w:tc>
      </w:tr>
      <w:tr w:rsidR="0075735B" w:rsidRPr="00A529F8" w14:paraId="13AA7F49" w14:textId="77777777" w:rsidTr="009513E0">
        <w:trPr>
          <w:trHeight w:val="20"/>
        </w:trPr>
        <w:tc>
          <w:tcPr>
            <w:tcW w:w="1290" w:type="pct"/>
            <w:vMerge/>
          </w:tcPr>
          <w:p w14:paraId="7B6EA822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5F351D1B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Обработка результатов анализа на фотоэлектрических установках для измерения массовой доли элементов</w:t>
            </w:r>
          </w:p>
        </w:tc>
      </w:tr>
      <w:tr w:rsidR="0075735B" w:rsidRPr="00A529F8" w14:paraId="35F2A1DB" w14:textId="77777777" w:rsidTr="009513E0">
        <w:trPr>
          <w:trHeight w:val="20"/>
        </w:trPr>
        <w:tc>
          <w:tcPr>
            <w:tcW w:w="1290" w:type="pct"/>
            <w:vMerge/>
          </w:tcPr>
          <w:p w14:paraId="0EE1CB45" w14:textId="77777777" w:rsidR="0075735B" w:rsidRPr="00A529F8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073FCEF1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Заполнение протокола (акта) испытаний по результатам металлографических исследований и определени</w:t>
            </w:r>
            <w:r w:rsidR="00175127">
              <w:t>я</w:t>
            </w:r>
            <w:r w:rsidRPr="00A529F8">
              <w:t xml:space="preserve"> химического состава заготовок и изделий </w:t>
            </w:r>
          </w:p>
        </w:tc>
      </w:tr>
      <w:tr w:rsidR="0075735B" w:rsidRPr="00A529F8" w14:paraId="119B58C0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38383224" w14:textId="77777777" w:rsidR="0075735B" w:rsidRPr="00A529F8" w:rsidDel="002A1D54" w:rsidRDefault="0075735B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5EE851EA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75735B" w:rsidRPr="00A529F8" w14:paraId="46463D46" w14:textId="77777777" w:rsidTr="009513E0">
        <w:trPr>
          <w:trHeight w:val="20"/>
        </w:trPr>
        <w:tc>
          <w:tcPr>
            <w:tcW w:w="1290" w:type="pct"/>
            <w:vMerge/>
          </w:tcPr>
          <w:p w14:paraId="0FA86FF5" w14:textId="77777777" w:rsidR="0075735B" w:rsidRPr="00A529F8" w:rsidDel="002A1D54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4BDBB1F1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5735B" w:rsidRPr="00A529F8" w14:paraId="7014EE4A" w14:textId="77777777" w:rsidTr="009513E0">
        <w:trPr>
          <w:trHeight w:val="20"/>
        </w:trPr>
        <w:tc>
          <w:tcPr>
            <w:tcW w:w="1290" w:type="pct"/>
            <w:vMerge/>
          </w:tcPr>
          <w:p w14:paraId="0FA96E4A" w14:textId="77777777" w:rsidR="0075735B" w:rsidRPr="00A529F8" w:rsidDel="002A1D54" w:rsidRDefault="0075735B" w:rsidP="00B92CAB">
            <w:pPr>
              <w:pStyle w:val="aff1"/>
            </w:pPr>
          </w:p>
        </w:tc>
        <w:tc>
          <w:tcPr>
            <w:tcW w:w="3710" w:type="pct"/>
          </w:tcPr>
          <w:p w14:paraId="71F8C7C6" w14:textId="77777777" w:rsidR="0075735B" w:rsidRPr="00A529F8" w:rsidRDefault="0075735B" w:rsidP="009513E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86BE0" w:rsidRPr="00A529F8" w14:paraId="19CAF12D" w14:textId="77777777" w:rsidTr="009513E0">
        <w:trPr>
          <w:trHeight w:val="20"/>
        </w:trPr>
        <w:tc>
          <w:tcPr>
            <w:tcW w:w="1290" w:type="pct"/>
            <w:vMerge/>
          </w:tcPr>
          <w:p w14:paraId="6E06745B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08AAC16C" w14:textId="77777777" w:rsidR="00586BE0" w:rsidRPr="00A529F8" w:rsidRDefault="00586BE0" w:rsidP="009513E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586BE0" w:rsidRPr="00A529F8" w14:paraId="3A17A2D2" w14:textId="77777777" w:rsidTr="009513E0">
        <w:trPr>
          <w:trHeight w:val="20"/>
        </w:trPr>
        <w:tc>
          <w:tcPr>
            <w:tcW w:w="1290" w:type="pct"/>
            <w:vMerge/>
          </w:tcPr>
          <w:p w14:paraId="199313E2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3A6E71FC" w14:textId="77777777" w:rsidR="00586BE0" w:rsidRPr="00A529F8" w:rsidRDefault="00586BE0" w:rsidP="009513E0">
            <w:pPr>
              <w:pStyle w:val="aff1"/>
              <w:jc w:val="both"/>
            </w:pPr>
            <w:r w:rsidRPr="00A529F8">
              <w:t>Использовать прикладные компьютерные программы для металлографических исследований</w:t>
            </w:r>
          </w:p>
        </w:tc>
      </w:tr>
      <w:tr w:rsidR="0050409B" w:rsidRPr="00A529F8" w14:paraId="3C3E430E" w14:textId="77777777" w:rsidTr="009513E0">
        <w:trPr>
          <w:trHeight w:val="20"/>
        </w:trPr>
        <w:tc>
          <w:tcPr>
            <w:tcW w:w="1290" w:type="pct"/>
            <w:vMerge/>
          </w:tcPr>
          <w:p w14:paraId="37CE16B3" w14:textId="77777777" w:rsidR="0050409B" w:rsidRPr="00A529F8" w:rsidDel="002A1D54" w:rsidRDefault="0050409B" w:rsidP="00B92CAB">
            <w:pPr>
              <w:pStyle w:val="aff1"/>
            </w:pPr>
          </w:p>
        </w:tc>
        <w:tc>
          <w:tcPr>
            <w:tcW w:w="3710" w:type="pct"/>
          </w:tcPr>
          <w:p w14:paraId="7849A4A5" w14:textId="77777777" w:rsidR="0050409B" w:rsidRPr="00A529F8" w:rsidRDefault="0050409B" w:rsidP="009513E0">
            <w:pPr>
              <w:pStyle w:val="aff1"/>
              <w:jc w:val="both"/>
            </w:pPr>
            <w:r w:rsidRPr="00A529F8">
              <w:t>Выбирать и подготавливать к работе специальные приборы для определения химического состава материалов</w:t>
            </w:r>
          </w:p>
        </w:tc>
      </w:tr>
      <w:tr w:rsidR="0050409B" w:rsidRPr="00A529F8" w14:paraId="5B18B634" w14:textId="77777777" w:rsidTr="009513E0">
        <w:trPr>
          <w:trHeight w:val="20"/>
        </w:trPr>
        <w:tc>
          <w:tcPr>
            <w:tcW w:w="1290" w:type="pct"/>
            <w:vMerge/>
          </w:tcPr>
          <w:p w14:paraId="3B9F4654" w14:textId="77777777" w:rsidR="0050409B" w:rsidRPr="00A529F8" w:rsidDel="002A1D54" w:rsidRDefault="0050409B" w:rsidP="00B92CAB">
            <w:pPr>
              <w:pStyle w:val="aff1"/>
            </w:pPr>
          </w:p>
        </w:tc>
        <w:tc>
          <w:tcPr>
            <w:tcW w:w="3710" w:type="pct"/>
          </w:tcPr>
          <w:p w14:paraId="6859E0FA" w14:textId="77777777" w:rsidR="0050409B" w:rsidRPr="00A529F8" w:rsidRDefault="0050409B" w:rsidP="009513E0">
            <w:pPr>
              <w:pStyle w:val="aff1"/>
              <w:jc w:val="both"/>
            </w:pPr>
            <w:r w:rsidRPr="00A529F8">
              <w:t>Выбирать и подготавливать к работе оборудование</w:t>
            </w:r>
            <w:r w:rsidR="00175127">
              <w:t xml:space="preserve"> и</w:t>
            </w:r>
            <w:r w:rsidRPr="00A529F8">
              <w:t xml:space="preserve"> реактивы для металлографических исследований заготовок и изделий</w:t>
            </w:r>
          </w:p>
        </w:tc>
      </w:tr>
      <w:tr w:rsidR="0050409B" w:rsidRPr="00A529F8" w14:paraId="6306E5E7" w14:textId="77777777" w:rsidTr="009513E0">
        <w:trPr>
          <w:trHeight w:val="20"/>
        </w:trPr>
        <w:tc>
          <w:tcPr>
            <w:tcW w:w="1290" w:type="pct"/>
            <w:vMerge/>
          </w:tcPr>
          <w:p w14:paraId="5E12CB7F" w14:textId="77777777" w:rsidR="0050409B" w:rsidRPr="00A529F8" w:rsidDel="002A1D54" w:rsidRDefault="0050409B" w:rsidP="00B92CAB">
            <w:pPr>
              <w:pStyle w:val="aff1"/>
            </w:pPr>
          </w:p>
        </w:tc>
        <w:tc>
          <w:tcPr>
            <w:tcW w:w="3710" w:type="pct"/>
          </w:tcPr>
          <w:p w14:paraId="1215A27A" w14:textId="77777777" w:rsidR="0050409B" w:rsidRPr="00A529F8" w:rsidRDefault="0050409B" w:rsidP="009513E0">
            <w:pPr>
              <w:pStyle w:val="aff1"/>
              <w:jc w:val="both"/>
            </w:pPr>
            <w:r w:rsidRPr="00A529F8">
              <w:t>Использовать контрольно-измерительные инструменты и приспособления для измерения и контроля образцов для металлографических исследований заготовок и изделий</w:t>
            </w:r>
          </w:p>
        </w:tc>
      </w:tr>
      <w:tr w:rsidR="0050409B" w:rsidRPr="00A529F8" w14:paraId="2892242E" w14:textId="77777777" w:rsidTr="009513E0">
        <w:trPr>
          <w:trHeight w:val="20"/>
        </w:trPr>
        <w:tc>
          <w:tcPr>
            <w:tcW w:w="1290" w:type="pct"/>
            <w:vMerge/>
          </w:tcPr>
          <w:p w14:paraId="1AAEC8FB" w14:textId="77777777" w:rsidR="0050409B" w:rsidRPr="00A529F8" w:rsidDel="002A1D54" w:rsidRDefault="0050409B" w:rsidP="00B92CAB">
            <w:pPr>
              <w:pStyle w:val="aff1"/>
            </w:pPr>
          </w:p>
        </w:tc>
        <w:tc>
          <w:tcPr>
            <w:tcW w:w="3710" w:type="pct"/>
          </w:tcPr>
          <w:p w14:paraId="3E60F48A" w14:textId="77777777" w:rsidR="0050409B" w:rsidRPr="00A529F8" w:rsidRDefault="0050409B" w:rsidP="009513E0">
            <w:pPr>
              <w:pStyle w:val="aff1"/>
              <w:jc w:val="both"/>
            </w:pPr>
            <w:r w:rsidRPr="00A529F8">
              <w:t>Подготавливать поверхность образцов для определения химического состава материала</w:t>
            </w:r>
          </w:p>
        </w:tc>
      </w:tr>
      <w:tr w:rsidR="0050409B" w:rsidRPr="00A529F8" w14:paraId="669D0A60" w14:textId="77777777" w:rsidTr="009513E0">
        <w:trPr>
          <w:trHeight w:val="20"/>
        </w:trPr>
        <w:tc>
          <w:tcPr>
            <w:tcW w:w="1290" w:type="pct"/>
            <w:vMerge/>
          </w:tcPr>
          <w:p w14:paraId="0982CE95" w14:textId="77777777" w:rsidR="0050409B" w:rsidRPr="00A529F8" w:rsidDel="002A1D54" w:rsidRDefault="0050409B" w:rsidP="00B92CAB">
            <w:pPr>
              <w:pStyle w:val="aff1"/>
            </w:pPr>
          </w:p>
        </w:tc>
        <w:tc>
          <w:tcPr>
            <w:tcW w:w="3710" w:type="pct"/>
          </w:tcPr>
          <w:p w14:paraId="7A3BE3BF" w14:textId="77777777" w:rsidR="0050409B" w:rsidRPr="00A529F8" w:rsidRDefault="0050409B" w:rsidP="009513E0">
            <w:pPr>
              <w:pStyle w:val="aff1"/>
              <w:jc w:val="both"/>
            </w:pPr>
            <w:r w:rsidRPr="00A529F8">
              <w:t>Определять мест</w:t>
            </w:r>
            <w:r w:rsidR="00175127">
              <w:t>а</w:t>
            </w:r>
            <w:r w:rsidRPr="00A529F8">
              <w:t xml:space="preserve"> отбора и количество образцов для металлографических исследований </w:t>
            </w:r>
          </w:p>
        </w:tc>
      </w:tr>
      <w:tr w:rsidR="0050409B" w:rsidRPr="00A529F8" w14:paraId="29C29380" w14:textId="77777777" w:rsidTr="009513E0">
        <w:trPr>
          <w:trHeight w:val="20"/>
        </w:trPr>
        <w:tc>
          <w:tcPr>
            <w:tcW w:w="1290" w:type="pct"/>
            <w:vMerge/>
          </w:tcPr>
          <w:p w14:paraId="31A3E59C" w14:textId="77777777" w:rsidR="0050409B" w:rsidRPr="00A529F8" w:rsidDel="002A1D54" w:rsidRDefault="0050409B" w:rsidP="00B92CAB">
            <w:pPr>
              <w:pStyle w:val="aff1"/>
            </w:pPr>
          </w:p>
        </w:tc>
        <w:tc>
          <w:tcPr>
            <w:tcW w:w="3710" w:type="pct"/>
          </w:tcPr>
          <w:p w14:paraId="77AC5840" w14:textId="77777777" w:rsidR="0050409B" w:rsidRPr="00A529F8" w:rsidRDefault="0050409B" w:rsidP="009513E0">
            <w:pPr>
              <w:pStyle w:val="aff1"/>
              <w:jc w:val="both"/>
            </w:pPr>
            <w:r w:rsidRPr="00A529F8">
              <w:t>Готовить шлифы для проведения металлографических исследований заготовок и изделий</w:t>
            </w:r>
          </w:p>
        </w:tc>
      </w:tr>
      <w:tr w:rsidR="00D33729" w:rsidRPr="00A529F8" w14:paraId="7407FDB4" w14:textId="77777777" w:rsidTr="009513E0">
        <w:trPr>
          <w:trHeight w:val="20"/>
        </w:trPr>
        <w:tc>
          <w:tcPr>
            <w:tcW w:w="1290" w:type="pct"/>
            <w:vMerge/>
          </w:tcPr>
          <w:p w14:paraId="28A15FE8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51E908EB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Градуировать фотоэлектрическую установку для измерения массовой доли элементов</w:t>
            </w:r>
          </w:p>
        </w:tc>
      </w:tr>
      <w:tr w:rsidR="00D33729" w:rsidRPr="00A529F8" w14:paraId="0A71D5A4" w14:textId="77777777" w:rsidTr="009513E0">
        <w:trPr>
          <w:trHeight w:val="20"/>
        </w:trPr>
        <w:tc>
          <w:tcPr>
            <w:tcW w:w="1290" w:type="pct"/>
            <w:vMerge/>
          </w:tcPr>
          <w:p w14:paraId="719CD687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28DEE7DD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Проводить анализ на фотоэлектрических установках для измерения массовой доли элементов</w:t>
            </w:r>
          </w:p>
        </w:tc>
      </w:tr>
      <w:tr w:rsidR="00D33729" w:rsidRPr="00A529F8" w14:paraId="658F46BA" w14:textId="77777777" w:rsidTr="009513E0">
        <w:trPr>
          <w:trHeight w:val="20"/>
        </w:trPr>
        <w:tc>
          <w:tcPr>
            <w:tcW w:w="1290" w:type="pct"/>
            <w:vMerge/>
          </w:tcPr>
          <w:p w14:paraId="4C1DAB93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294C0CAE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Обрабатывать результаты анализа на фотоэлектрических установках для измерения массовой доли элементов</w:t>
            </w:r>
          </w:p>
        </w:tc>
      </w:tr>
      <w:tr w:rsidR="00D33729" w:rsidRPr="00A529F8" w14:paraId="2E851A92" w14:textId="77777777" w:rsidTr="009513E0">
        <w:trPr>
          <w:trHeight w:val="20"/>
        </w:trPr>
        <w:tc>
          <w:tcPr>
            <w:tcW w:w="1290" w:type="pct"/>
            <w:vMerge/>
          </w:tcPr>
          <w:p w14:paraId="44992D67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436FAE78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Контролировать стабильность, воспроизводимость и правильность результатов анализа измерения массовой доли элементов</w:t>
            </w:r>
          </w:p>
        </w:tc>
      </w:tr>
      <w:tr w:rsidR="00D33729" w:rsidRPr="00A529F8" w14:paraId="6A6975BA" w14:textId="77777777" w:rsidTr="009513E0">
        <w:trPr>
          <w:trHeight w:val="20"/>
        </w:trPr>
        <w:tc>
          <w:tcPr>
            <w:tcW w:w="1290" w:type="pct"/>
            <w:vMerge/>
          </w:tcPr>
          <w:p w14:paraId="435918DF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4C1C07F1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Проводить исследования для выявления и определения величины зерна сталей и сплавов методами цементации, окисления, сетки феррита и цементита, сетки перлита (троостита), вакуумного термического травления</w:t>
            </w:r>
          </w:p>
        </w:tc>
      </w:tr>
      <w:tr w:rsidR="00D33729" w:rsidRPr="00A529F8" w14:paraId="5325F549" w14:textId="77777777" w:rsidTr="009513E0">
        <w:trPr>
          <w:trHeight w:val="20"/>
        </w:trPr>
        <w:tc>
          <w:tcPr>
            <w:tcW w:w="1290" w:type="pct"/>
            <w:vMerge/>
          </w:tcPr>
          <w:p w14:paraId="6AD63DDB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380FD9DE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 xml:space="preserve">Обрабатывать результаты металлографических исследований </w:t>
            </w:r>
            <w:r w:rsidR="00175127" w:rsidRPr="00A529F8">
              <w:t xml:space="preserve">сталей и сплавов </w:t>
            </w:r>
            <w:r w:rsidRPr="00A529F8">
              <w:t xml:space="preserve">для выявления и определения величины зерна </w:t>
            </w:r>
          </w:p>
        </w:tc>
      </w:tr>
      <w:tr w:rsidR="00D33729" w:rsidRPr="00A529F8" w14:paraId="775329FB" w14:textId="77777777" w:rsidTr="009513E0">
        <w:trPr>
          <w:trHeight w:val="20"/>
        </w:trPr>
        <w:tc>
          <w:tcPr>
            <w:tcW w:w="1290" w:type="pct"/>
            <w:vMerge/>
          </w:tcPr>
          <w:p w14:paraId="723FD0FA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1540F066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Проводить определени</w:t>
            </w:r>
            <w:r w:rsidR="00175127">
              <w:t>е</w:t>
            </w:r>
            <w:r w:rsidRPr="00A529F8">
              <w:t xml:space="preserve"> глубины обезуглероженного слоя методами металлографических исследований, замера термоэлектродвижущей силы, замера твердости, химическим методом и замером микротвердости</w:t>
            </w:r>
          </w:p>
        </w:tc>
      </w:tr>
      <w:tr w:rsidR="00D33729" w:rsidRPr="00A529F8" w14:paraId="498CB35D" w14:textId="77777777" w:rsidTr="009513E0">
        <w:trPr>
          <w:trHeight w:val="20"/>
        </w:trPr>
        <w:tc>
          <w:tcPr>
            <w:tcW w:w="1290" w:type="pct"/>
            <w:vMerge/>
          </w:tcPr>
          <w:p w14:paraId="4C7E737A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2A20DB60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Обрабатывать результаты исследований для определения глубины обезуглероженного слоя</w:t>
            </w:r>
          </w:p>
        </w:tc>
      </w:tr>
      <w:tr w:rsidR="00D33729" w:rsidRPr="00A529F8" w14:paraId="11075C47" w14:textId="77777777" w:rsidTr="009513E0">
        <w:trPr>
          <w:trHeight w:val="20"/>
        </w:trPr>
        <w:tc>
          <w:tcPr>
            <w:tcW w:w="1290" w:type="pct"/>
            <w:vMerge/>
          </w:tcPr>
          <w:p w14:paraId="35C9C72F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18EB2C18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Проводить исследования для оценки микроструктуры листов и лент методом травления</w:t>
            </w:r>
          </w:p>
        </w:tc>
      </w:tr>
      <w:tr w:rsidR="00D33729" w:rsidRPr="00A529F8" w14:paraId="28D2AAEB" w14:textId="77777777" w:rsidTr="009513E0">
        <w:trPr>
          <w:trHeight w:val="20"/>
        </w:trPr>
        <w:tc>
          <w:tcPr>
            <w:tcW w:w="1290" w:type="pct"/>
            <w:vMerge/>
          </w:tcPr>
          <w:p w14:paraId="626BD52D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5DDE00D4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Обрабатывать результаты исследований оценки микроструктуры листов и лент</w:t>
            </w:r>
          </w:p>
        </w:tc>
      </w:tr>
      <w:tr w:rsidR="00D33729" w:rsidRPr="00A529F8" w14:paraId="73E4DE85" w14:textId="77777777" w:rsidTr="009513E0">
        <w:trPr>
          <w:trHeight w:val="20"/>
        </w:trPr>
        <w:tc>
          <w:tcPr>
            <w:tcW w:w="1290" w:type="pct"/>
            <w:vMerge/>
          </w:tcPr>
          <w:p w14:paraId="34F3D469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09288E39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Выполнять травление шлифов для металлографических исследований и определения химического состава заготовок и изделий</w:t>
            </w:r>
          </w:p>
        </w:tc>
      </w:tr>
      <w:tr w:rsidR="00D33729" w:rsidRPr="00A529F8" w14:paraId="3D4A5480" w14:textId="77777777" w:rsidTr="009513E0">
        <w:trPr>
          <w:trHeight w:val="20"/>
        </w:trPr>
        <w:tc>
          <w:tcPr>
            <w:tcW w:w="1290" w:type="pct"/>
            <w:vMerge/>
          </w:tcPr>
          <w:p w14:paraId="2E398EE7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712BEDAF" w14:textId="77777777" w:rsidR="00D33729" w:rsidRPr="00A529F8" w:rsidRDefault="00175127" w:rsidP="009513E0">
            <w:pPr>
              <w:pStyle w:val="aff1"/>
              <w:jc w:val="both"/>
            </w:pPr>
            <w:r>
              <w:t>Составлять</w:t>
            </w:r>
            <w:r w:rsidR="00D33729" w:rsidRPr="00A529F8">
              <w:t xml:space="preserve"> протоколы (акты) испытаний </w:t>
            </w:r>
            <w:r>
              <w:t xml:space="preserve">по </w:t>
            </w:r>
            <w:r w:rsidR="00D33729" w:rsidRPr="00A529F8">
              <w:t>результат</w:t>
            </w:r>
            <w:r>
              <w:t>ам</w:t>
            </w:r>
            <w:r w:rsidR="00D33729" w:rsidRPr="00A529F8">
              <w:t xml:space="preserve"> металлографических исследований </w:t>
            </w:r>
            <w:r w:rsidR="00830F92" w:rsidRPr="00A529F8">
              <w:t xml:space="preserve">и определения химического состава заготовок и </w:t>
            </w:r>
            <w:r w:rsidR="00D33729" w:rsidRPr="00A529F8">
              <w:t>образцов</w:t>
            </w:r>
          </w:p>
        </w:tc>
      </w:tr>
      <w:tr w:rsidR="006A1968" w:rsidRPr="00A529F8" w14:paraId="4FB959EE" w14:textId="77777777" w:rsidTr="009513E0">
        <w:trPr>
          <w:trHeight w:val="20"/>
        </w:trPr>
        <w:tc>
          <w:tcPr>
            <w:tcW w:w="1290" w:type="pct"/>
            <w:vMerge/>
          </w:tcPr>
          <w:p w14:paraId="67988B23" w14:textId="77777777" w:rsidR="006A1968" w:rsidRPr="00A529F8" w:rsidDel="002A1D54" w:rsidRDefault="006A1968" w:rsidP="00B92CAB">
            <w:pPr>
              <w:pStyle w:val="aff1"/>
            </w:pPr>
          </w:p>
        </w:tc>
        <w:tc>
          <w:tcPr>
            <w:tcW w:w="3710" w:type="pct"/>
          </w:tcPr>
          <w:p w14:paraId="621EB958" w14:textId="77777777" w:rsidR="006A1968" w:rsidRPr="00A529F8" w:rsidRDefault="006A1968" w:rsidP="009513E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>
              <w:t>металлографических</w:t>
            </w:r>
            <w:r w:rsidRPr="00A529F8">
              <w:t xml:space="preserve"> исследования</w:t>
            </w:r>
            <w:r>
              <w:t>х</w:t>
            </w:r>
            <w:r w:rsidRPr="00A529F8">
              <w:t xml:space="preserve"> и </w:t>
            </w:r>
            <w:r>
              <w:t>определении</w:t>
            </w:r>
            <w:r w:rsidRPr="00A529F8">
              <w:t xml:space="preserve"> химического состава заготовок и изделий</w:t>
            </w:r>
          </w:p>
        </w:tc>
      </w:tr>
      <w:tr w:rsidR="00D33729" w:rsidRPr="00A529F8" w14:paraId="4063970B" w14:textId="77777777" w:rsidTr="009513E0">
        <w:trPr>
          <w:trHeight w:val="20"/>
        </w:trPr>
        <w:tc>
          <w:tcPr>
            <w:tcW w:w="1290" w:type="pct"/>
            <w:vMerge/>
          </w:tcPr>
          <w:p w14:paraId="14BBEE0F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08A86CD3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D33729" w:rsidRPr="00A529F8" w14:paraId="18D51260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47A66A45" w14:textId="77777777" w:rsidR="00D33729" w:rsidRPr="00A529F8" w:rsidRDefault="00D33729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5647BAC6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D33729" w:rsidRPr="00A529F8" w14:paraId="32D10BDA" w14:textId="77777777" w:rsidTr="009513E0">
        <w:trPr>
          <w:trHeight w:val="20"/>
        </w:trPr>
        <w:tc>
          <w:tcPr>
            <w:tcW w:w="1290" w:type="pct"/>
            <w:vMerge/>
          </w:tcPr>
          <w:p w14:paraId="412EBB8D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38DDDF6C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D33729" w:rsidRPr="00A529F8" w14:paraId="73755F5C" w14:textId="77777777" w:rsidTr="009513E0">
        <w:trPr>
          <w:trHeight w:val="20"/>
        </w:trPr>
        <w:tc>
          <w:tcPr>
            <w:tcW w:w="1290" w:type="pct"/>
            <w:vMerge/>
          </w:tcPr>
          <w:p w14:paraId="18C066F7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283AD11F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D33729" w:rsidRPr="00A529F8" w14:paraId="74AD65B6" w14:textId="77777777" w:rsidTr="009513E0">
        <w:trPr>
          <w:trHeight w:val="20"/>
        </w:trPr>
        <w:tc>
          <w:tcPr>
            <w:tcW w:w="1290" w:type="pct"/>
            <w:vMerge/>
          </w:tcPr>
          <w:p w14:paraId="78D84919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1C794DE1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B1B0C" w:rsidRPr="00A529F8" w14:paraId="032C2C7A" w14:textId="77777777" w:rsidTr="009513E0">
        <w:trPr>
          <w:trHeight w:val="20"/>
        </w:trPr>
        <w:tc>
          <w:tcPr>
            <w:tcW w:w="1290" w:type="pct"/>
            <w:vMerge/>
          </w:tcPr>
          <w:p w14:paraId="3B23E111" w14:textId="77777777" w:rsidR="004B1B0C" w:rsidRPr="00A529F8" w:rsidDel="002A1D54" w:rsidRDefault="004B1B0C" w:rsidP="00B92CAB">
            <w:pPr>
              <w:pStyle w:val="aff1"/>
            </w:pPr>
          </w:p>
        </w:tc>
        <w:tc>
          <w:tcPr>
            <w:tcW w:w="3710" w:type="pct"/>
          </w:tcPr>
          <w:p w14:paraId="6A7E1D05" w14:textId="77777777" w:rsidR="004B1B0C" w:rsidRPr="00A529F8" w:rsidRDefault="004B1B0C" w:rsidP="009513E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86BE0" w:rsidRPr="00A529F8" w14:paraId="01A24A73" w14:textId="77777777" w:rsidTr="009513E0">
        <w:trPr>
          <w:trHeight w:val="20"/>
        </w:trPr>
        <w:tc>
          <w:tcPr>
            <w:tcW w:w="1290" w:type="pct"/>
            <w:vMerge/>
          </w:tcPr>
          <w:p w14:paraId="50B2E7C3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7A71FA75" w14:textId="77777777" w:rsidR="00586BE0" w:rsidRPr="00A529F8" w:rsidRDefault="00586BE0" w:rsidP="009513E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586BE0" w:rsidRPr="00A529F8" w14:paraId="05424C62" w14:textId="77777777" w:rsidTr="009513E0">
        <w:trPr>
          <w:trHeight w:val="20"/>
        </w:trPr>
        <w:tc>
          <w:tcPr>
            <w:tcW w:w="1290" w:type="pct"/>
            <w:vMerge/>
          </w:tcPr>
          <w:p w14:paraId="4A0EDFA4" w14:textId="77777777" w:rsidR="00586BE0" w:rsidRPr="00A529F8" w:rsidDel="002A1D54" w:rsidRDefault="00586BE0" w:rsidP="00B92CAB">
            <w:pPr>
              <w:pStyle w:val="aff1"/>
            </w:pPr>
          </w:p>
        </w:tc>
        <w:tc>
          <w:tcPr>
            <w:tcW w:w="3710" w:type="pct"/>
          </w:tcPr>
          <w:p w14:paraId="37A66375" w14:textId="77777777" w:rsidR="00586BE0" w:rsidRPr="00A529F8" w:rsidRDefault="00586BE0" w:rsidP="009513E0">
            <w:pPr>
              <w:pStyle w:val="aff1"/>
              <w:jc w:val="both"/>
            </w:pPr>
            <w:r w:rsidRPr="00A529F8">
              <w:t>Прикладные компьютерные программы для металлографических исследований: наименования, возможности и порядок работы в них</w:t>
            </w:r>
          </w:p>
        </w:tc>
      </w:tr>
      <w:tr w:rsidR="00D33729" w:rsidRPr="00A529F8" w14:paraId="4F3B873D" w14:textId="77777777" w:rsidTr="009513E0">
        <w:trPr>
          <w:trHeight w:val="20"/>
        </w:trPr>
        <w:tc>
          <w:tcPr>
            <w:tcW w:w="1290" w:type="pct"/>
            <w:vMerge/>
          </w:tcPr>
          <w:p w14:paraId="5B790D03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4DF51BE2" w14:textId="77777777" w:rsidR="00D33729" w:rsidRPr="00A529F8" w:rsidRDefault="00D33729" w:rsidP="009513E0">
            <w:pPr>
              <w:pStyle w:val="aff1"/>
              <w:jc w:val="both"/>
            </w:pPr>
            <w:r w:rsidRPr="00A529F8">
              <w:t xml:space="preserve">Термины, определения и обозначения, применяемые при металлографических исследованиях </w:t>
            </w:r>
            <w:r w:rsidR="004E3B76" w:rsidRPr="00A529F8">
              <w:t>заготовок</w:t>
            </w:r>
            <w:r w:rsidRPr="00A529F8">
              <w:t xml:space="preserve"> и изделий</w:t>
            </w:r>
          </w:p>
        </w:tc>
      </w:tr>
      <w:tr w:rsidR="00D33729" w:rsidRPr="00A529F8" w14:paraId="7597671E" w14:textId="77777777" w:rsidTr="009513E0">
        <w:trPr>
          <w:trHeight w:val="20"/>
        </w:trPr>
        <w:tc>
          <w:tcPr>
            <w:tcW w:w="1290" w:type="pct"/>
            <w:vMerge/>
          </w:tcPr>
          <w:p w14:paraId="39C01CB5" w14:textId="77777777" w:rsidR="00D33729" w:rsidRPr="00A529F8" w:rsidDel="002A1D54" w:rsidRDefault="00D33729" w:rsidP="00B92CAB">
            <w:pPr>
              <w:pStyle w:val="aff1"/>
            </w:pPr>
          </w:p>
        </w:tc>
        <w:tc>
          <w:tcPr>
            <w:tcW w:w="3710" w:type="pct"/>
          </w:tcPr>
          <w:p w14:paraId="1A1A14A9" w14:textId="77777777" w:rsidR="00D33729" w:rsidRPr="00A529F8" w:rsidRDefault="00493A6C" w:rsidP="009513E0">
            <w:pPr>
              <w:pStyle w:val="aff1"/>
              <w:jc w:val="both"/>
            </w:pPr>
            <w:r>
              <w:t xml:space="preserve">Виды, конструкция </w:t>
            </w:r>
            <w:r w:rsidR="00D33729" w:rsidRPr="00A529F8">
              <w:t>и назначение инструментов и приспособлений для отбора образцов материалов для проведения металлог</w:t>
            </w:r>
            <w:r w:rsidR="004E3B76" w:rsidRPr="00A529F8">
              <w:t>рафических исследований заготовок и изделий</w:t>
            </w:r>
          </w:p>
        </w:tc>
      </w:tr>
      <w:tr w:rsidR="004E3B76" w:rsidRPr="00A529F8" w14:paraId="59D1E645" w14:textId="77777777" w:rsidTr="009513E0">
        <w:trPr>
          <w:trHeight w:val="20"/>
        </w:trPr>
        <w:tc>
          <w:tcPr>
            <w:tcW w:w="1290" w:type="pct"/>
            <w:vMerge/>
          </w:tcPr>
          <w:p w14:paraId="4C5BCDED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8F7E9D1" w14:textId="77777777" w:rsidR="004E3B76" w:rsidRPr="00A529F8" w:rsidRDefault="00493A6C" w:rsidP="009513E0">
            <w:pPr>
              <w:pStyle w:val="aff1"/>
              <w:jc w:val="both"/>
            </w:pPr>
            <w:r>
              <w:t xml:space="preserve">Виды, конструкция </w:t>
            </w:r>
            <w:r w:rsidR="004E3B76" w:rsidRPr="00A529F8">
              <w:t>и назначение специальных приборов для определения химического состава заготовок и изделий</w:t>
            </w:r>
          </w:p>
        </w:tc>
      </w:tr>
      <w:tr w:rsidR="004E3B76" w:rsidRPr="00A529F8" w14:paraId="53062D67" w14:textId="77777777" w:rsidTr="009513E0">
        <w:trPr>
          <w:trHeight w:val="20"/>
        </w:trPr>
        <w:tc>
          <w:tcPr>
            <w:tcW w:w="1290" w:type="pct"/>
            <w:vMerge/>
          </w:tcPr>
          <w:p w14:paraId="647BBBE8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9E4A11F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 xml:space="preserve">Технические требования, предъявляемые к </w:t>
            </w:r>
            <w:r w:rsidR="00175127" w:rsidRPr="00A529F8">
              <w:t xml:space="preserve">структуре и химическому составу </w:t>
            </w:r>
            <w:r w:rsidRPr="00A529F8">
              <w:t>заготов</w:t>
            </w:r>
            <w:r w:rsidR="00175127">
              <w:t>о</w:t>
            </w:r>
            <w:r w:rsidRPr="00A529F8">
              <w:t>к и издели</w:t>
            </w:r>
            <w:r w:rsidR="00175127">
              <w:t>й</w:t>
            </w:r>
            <w:r w:rsidRPr="00A529F8">
              <w:t xml:space="preserve"> </w:t>
            </w:r>
          </w:p>
        </w:tc>
      </w:tr>
      <w:tr w:rsidR="004E3B76" w:rsidRPr="00A529F8" w14:paraId="0C1A076C" w14:textId="77777777" w:rsidTr="009513E0">
        <w:trPr>
          <w:trHeight w:val="20"/>
        </w:trPr>
        <w:tc>
          <w:tcPr>
            <w:tcW w:w="1290" w:type="pct"/>
            <w:vMerge/>
          </w:tcPr>
          <w:p w14:paraId="2F08AE19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B0BBB36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 xml:space="preserve">Методики металлографических исследований </w:t>
            </w:r>
            <w:r w:rsidR="00175127" w:rsidRPr="00A529F8">
              <w:t xml:space="preserve">сталей и сплавов </w:t>
            </w:r>
            <w:r w:rsidRPr="00A529F8">
              <w:t xml:space="preserve">для выявления и определения величины зерна </w:t>
            </w:r>
          </w:p>
        </w:tc>
      </w:tr>
      <w:tr w:rsidR="004E3B76" w:rsidRPr="00A529F8" w14:paraId="67C25936" w14:textId="77777777" w:rsidTr="009513E0">
        <w:trPr>
          <w:trHeight w:val="20"/>
        </w:trPr>
        <w:tc>
          <w:tcPr>
            <w:tcW w:w="1290" w:type="pct"/>
            <w:vMerge/>
          </w:tcPr>
          <w:p w14:paraId="5D9B770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303120C1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Методики металлографических исследований для определения глубины обезуглероженного слоя</w:t>
            </w:r>
          </w:p>
        </w:tc>
      </w:tr>
      <w:tr w:rsidR="004E3B76" w:rsidRPr="00A529F8" w14:paraId="040E96E6" w14:textId="77777777" w:rsidTr="009513E0">
        <w:trPr>
          <w:trHeight w:val="20"/>
        </w:trPr>
        <w:tc>
          <w:tcPr>
            <w:tcW w:w="1290" w:type="pct"/>
            <w:vMerge/>
          </w:tcPr>
          <w:p w14:paraId="25E5694D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D056C09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Методики металлографических исследований для оценки структурно-свободного цементита, перлита, полосчатости и видманштеттовой структуры образцов</w:t>
            </w:r>
          </w:p>
        </w:tc>
      </w:tr>
      <w:tr w:rsidR="004E3B76" w:rsidRPr="00A529F8" w14:paraId="492E7699" w14:textId="77777777" w:rsidTr="009513E0">
        <w:trPr>
          <w:trHeight w:val="20"/>
        </w:trPr>
        <w:tc>
          <w:tcPr>
            <w:tcW w:w="1290" w:type="pct"/>
            <w:vMerge/>
          </w:tcPr>
          <w:p w14:paraId="3EBFB252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5B28D98A" w14:textId="77777777" w:rsidR="004E3B76" w:rsidRPr="00A529F8" w:rsidRDefault="004E3B76" w:rsidP="009513E0">
            <w:pPr>
              <w:pStyle w:val="aff1"/>
              <w:jc w:val="both"/>
              <w:rPr>
                <w:rFonts w:eastAsia="Batang"/>
              </w:rPr>
            </w:pPr>
            <w:r w:rsidRPr="00A529F8">
              <w:t>Методики для измерения массовой доли элементов</w:t>
            </w:r>
          </w:p>
        </w:tc>
      </w:tr>
      <w:tr w:rsidR="004E3B76" w:rsidRPr="00A529F8" w14:paraId="31E5B9D0" w14:textId="77777777" w:rsidTr="009513E0">
        <w:trPr>
          <w:trHeight w:val="20"/>
        </w:trPr>
        <w:tc>
          <w:tcPr>
            <w:tcW w:w="1290" w:type="pct"/>
            <w:vMerge/>
          </w:tcPr>
          <w:p w14:paraId="1688A1E7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12B7D7FD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 xml:space="preserve">Требования, предъявляемые к образцам для металлографических исследований </w:t>
            </w:r>
          </w:p>
        </w:tc>
      </w:tr>
      <w:tr w:rsidR="004E3B76" w:rsidRPr="00A529F8" w14:paraId="23FA2163" w14:textId="77777777" w:rsidTr="009513E0">
        <w:trPr>
          <w:trHeight w:val="20"/>
        </w:trPr>
        <w:tc>
          <w:tcPr>
            <w:tcW w:w="1290" w:type="pct"/>
            <w:vMerge/>
          </w:tcPr>
          <w:p w14:paraId="55161D2E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4C6A4587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Требования, предъявляемые к шлифам для травления при металлографических исследованиях</w:t>
            </w:r>
          </w:p>
        </w:tc>
      </w:tr>
      <w:tr w:rsidR="004E3B76" w:rsidRPr="00A529F8" w14:paraId="030BBCDA" w14:textId="77777777" w:rsidTr="009513E0">
        <w:trPr>
          <w:trHeight w:val="20"/>
        </w:trPr>
        <w:tc>
          <w:tcPr>
            <w:tcW w:w="1290" w:type="pct"/>
            <w:vMerge/>
          </w:tcPr>
          <w:p w14:paraId="4DDFA888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185153E2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Требования к подготовке и проведению металлографических исследований для оценки структурно-свободного цементита, перлита, полосчатости и видманштеттовой</w:t>
            </w:r>
            <w:r w:rsidR="00237B00" w:rsidRPr="00A529F8">
              <w:t xml:space="preserve"> структуры образцов</w:t>
            </w:r>
          </w:p>
        </w:tc>
      </w:tr>
      <w:tr w:rsidR="004E3B76" w:rsidRPr="00A529F8" w14:paraId="5B956920" w14:textId="77777777" w:rsidTr="009513E0">
        <w:trPr>
          <w:trHeight w:val="20"/>
        </w:trPr>
        <w:tc>
          <w:tcPr>
            <w:tcW w:w="1290" w:type="pct"/>
            <w:vMerge/>
          </w:tcPr>
          <w:p w14:paraId="7458B01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096750DA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Требования к приборам для измерения массовой доли элементов</w:t>
            </w:r>
          </w:p>
        </w:tc>
      </w:tr>
      <w:tr w:rsidR="004E3B76" w:rsidRPr="00A529F8" w14:paraId="324395F5" w14:textId="77777777" w:rsidTr="009513E0">
        <w:trPr>
          <w:trHeight w:val="20"/>
        </w:trPr>
        <w:tc>
          <w:tcPr>
            <w:tcW w:w="1290" w:type="pct"/>
            <w:vMerge/>
          </w:tcPr>
          <w:p w14:paraId="0DEED7BB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1ED6D204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Требования и условия проведения измерения массовой доли элементов</w:t>
            </w:r>
          </w:p>
        </w:tc>
      </w:tr>
      <w:tr w:rsidR="004E3B76" w:rsidRPr="00A529F8" w14:paraId="02B30B9E" w14:textId="77777777" w:rsidTr="009513E0">
        <w:trPr>
          <w:trHeight w:val="20"/>
        </w:trPr>
        <w:tc>
          <w:tcPr>
            <w:tcW w:w="1290" w:type="pct"/>
            <w:vMerge/>
          </w:tcPr>
          <w:p w14:paraId="65DC9BD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5B526329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Способы обработки результатов измерения массовой доли элементов</w:t>
            </w:r>
          </w:p>
        </w:tc>
      </w:tr>
      <w:tr w:rsidR="004E3B76" w:rsidRPr="00A529F8" w14:paraId="50A67A7B" w14:textId="77777777" w:rsidTr="009513E0">
        <w:trPr>
          <w:trHeight w:val="20"/>
        </w:trPr>
        <w:tc>
          <w:tcPr>
            <w:tcW w:w="1290" w:type="pct"/>
            <w:vMerge/>
          </w:tcPr>
          <w:p w14:paraId="29D15935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5F58118F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Правила и условия для измерения массовой доли элементов</w:t>
            </w:r>
          </w:p>
        </w:tc>
      </w:tr>
      <w:tr w:rsidR="004E3B76" w:rsidRPr="00A529F8" w14:paraId="29D122F5" w14:textId="77777777" w:rsidTr="009513E0">
        <w:trPr>
          <w:trHeight w:val="20"/>
        </w:trPr>
        <w:tc>
          <w:tcPr>
            <w:tcW w:w="1290" w:type="pct"/>
            <w:vMerge/>
          </w:tcPr>
          <w:p w14:paraId="1DB5B13A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5E5CD12A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Способы обработки результатов металлографических исследований для оценки структурно-свободного цементита, перлита, полосчатости и видманштеттовой</w:t>
            </w:r>
            <w:r w:rsidR="00237B00" w:rsidRPr="00A529F8">
              <w:t xml:space="preserve"> структуры образцов</w:t>
            </w:r>
          </w:p>
        </w:tc>
      </w:tr>
      <w:tr w:rsidR="004E3B76" w:rsidRPr="00A529F8" w14:paraId="7A139BB5" w14:textId="77777777" w:rsidTr="009513E0">
        <w:trPr>
          <w:trHeight w:val="20"/>
        </w:trPr>
        <w:tc>
          <w:tcPr>
            <w:tcW w:w="1290" w:type="pct"/>
            <w:vMerge/>
          </w:tcPr>
          <w:p w14:paraId="5736DDA8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EE248E6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Требования к подготовке и проведению металлографических исследований для определения глубины обезуглероженного слоя</w:t>
            </w:r>
          </w:p>
        </w:tc>
      </w:tr>
      <w:tr w:rsidR="004E3B76" w:rsidRPr="00A529F8" w14:paraId="0E754934" w14:textId="77777777" w:rsidTr="009513E0">
        <w:trPr>
          <w:trHeight w:val="20"/>
        </w:trPr>
        <w:tc>
          <w:tcPr>
            <w:tcW w:w="1290" w:type="pct"/>
            <w:vMerge/>
          </w:tcPr>
          <w:p w14:paraId="5D496E35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515C00B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Способы обработки результатов металлографических исследований для определения глубины обезуглероженного слоя</w:t>
            </w:r>
          </w:p>
        </w:tc>
      </w:tr>
      <w:tr w:rsidR="004E3B76" w:rsidRPr="00A529F8" w14:paraId="79FBD41F" w14:textId="77777777" w:rsidTr="009513E0">
        <w:trPr>
          <w:trHeight w:val="20"/>
        </w:trPr>
        <w:tc>
          <w:tcPr>
            <w:tcW w:w="1290" w:type="pct"/>
            <w:vMerge/>
          </w:tcPr>
          <w:p w14:paraId="4486164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7105E3A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 xml:space="preserve">Требования к подготовке и проведению металлографических исследований </w:t>
            </w:r>
            <w:r w:rsidR="00C314BE" w:rsidRPr="00A529F8">
              <w:t xml:space="preserve">сталей и сплавов </w:t>
            </w:r>
            <w:r w:rsidRPr="00A529F8">
              <w:t xml:space="preserve">для выявления и определения величины зерна </w:t>
            </w:r>
          </w:p>
        </w:tc>
      </w:tr>
      <w:tr w:rsidR="004E3B76" w:rsidRPr="00A529F8" w14:paraId="2473F774" w14:textId="77777777" w:rsidTr="009513E0">
        <w:trPr>
          <w:trHeight w:val="20"/>
        </w:trPr>
        <w:tc>
          <w:tcPr>
            <w:tcW w:w="1290" w:type="pct"/>
            <w:vMerge/>
          </w:tcPr>
          <w:p w14:paraId="4D05AF88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E2BE16D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 xml:space="preserve">Методы обработки результатов металлографических исследований </w:t>
            </w:r>
            <w:r w:rsidR="00C314BE" w:rsidRPr="00A529F8">
              <w:t xml:space="preserve">сталей и сплавов </w:t>
            </w:r>
            <w:r w:rsidRPr="00A529F8">
              <w:t xml:space="preserve">для выявления и определения величины зерна </w:t>
            </w:r>
          </w:p>
        </w:tc>
      </w:tr>
      <w:tr w:rsidR="004E3B76" w:rsidRPr="00A529F8" w14:paraId="7ED73B5F" w14:textId="77777777" w:rsidTr="009513E0">
        <w:trPr>
          <w:trHeight w:val="20"/>
        </w:trPr>
        <w:tc>
          <w:tcPr>
            <w:tcW w:w="1290" w:type="pct"/>
            <w:vMerge/>
          </w:tcPr>
          <w:p w14:paraId="0FE8E38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46C6E7A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Оборудование, реактивы и режимы травления темплетов при металлографических исследованиях</w:t>
            </w:r>
          </w:p>
        </w:tc>
      </w:tr>
      <w:tr w:rsidR="004E3B76" w:rsidRPr="00A529F8" w14:paraId="2D704577" w14:textId="77777777" w:rsidTr="009513E0">
        <w:trPr>
          <w:trHeight w:val="20"/>
        </w:trPr>
        <w:tc>
          <w:tcPr>
            <w:tcW w:w="1290" w:type="pct"/>
            <w:vMerge/>
          </w:tcPr>
          <w:p w14:paraId="220DB1DC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026D12A0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Вид, условия и методы травления</w:t>
            </w:r>
          </w:p>
        </w:tc>
      </w:tr>
      <w:tr w:rsidR="004E3B76" w:rsidRPr="00A529F8" w14:paraId="56550F6A" w14:textId="77777777" w:rsidTr="009513E0">
        <w:trPr>
          <w:trHeight w:val="20"/>
        </w:trPr>
        <w:tc>
          <w:tcPr>
            <w:tcW w:w="1290" w:type="pct"/>
            <w:vMerge/>
          </w:tcPr>
          <w:p w14:paraId="4725A8B2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0AC58391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Шкалы для определения величины зерна</w:t>
            </w:r>
          </w:p>
        </w:tc>
      </w:tr>
      <w:tr w:rsidR="004E3B76" w:rsidRPr="00A529F8" w14:paraId="48D8B924" w14:textId="77777777" w:rsidTr="009513E0">
        <w:trPr>
          <w:trHeight w:val="20"/>
        </w:trPr>
        <w:tc>
          <w:tcPr>
            <w:tcW w:w="1290" w:type="pct"/>
            <w:vMerge/>
          </w:tcPr>
          <w:p w14:paraId="183D492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022B0E85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Примеры микроструктур обезуглероженного слоя</w:t>
            </w:r>
          </w:p>
        </w:tc>
      </w:tr>
      <w:tr w:rsidR="004E3B76" w:rsidRPr="00A529F8" w14:paraId="51208683" w14:textId="77777777" w:rsidTr="009513E0">
        <w:trPr>
          <w:trHeight w:val="20"/>
        </w:trPr>
        <w:tc>
          <w:tcPr>
            <w:tcW w:w="1290" w:type="pct"/>
            <w:vMerge/>
          </w:tcPr>
          <w:p w14:paraId="3D437618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016434B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Шкалы структурно-свободного цементита, перлита, полосчатости и видманштеттовой</w:t>
            </w:r>
            <w:r w:rsidR="00237B00" w:rsidRPr="00A529F8">
              <w:t xml:space="preserve"> структуры образцов</w:t>
            </w:r>
          </w:p>
        </w:tc>
      </w:tr>
      <w:tr w:rsidR="004E3B76" w:rsidRPr="00A529F8" w14:paraId="3920B422" w14:textId="77777777" w:rsidTr="009513E0">
        <w:trPr>
          <w:trHeight w:val="20"/>
        </w:trPr>
        <w:tc>
          <w:tcPr>
            <w:tcW w:w="1290" w:type="pct"/>
            <w:vMerge/>
          </w:tcPr>
          <w:p w14:paraId="67D52980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7A61280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Эталоны микроструктуры</w:t>
            </w:r>
          </w:p>
        </w:tc>
      </w:tr>
      <w:tr w:rsidR="004E3B76" w:rsidRPr="00A529F8" w14:paraId="43D72E87" w14:textId="77777777" w:rsidTr="009513E0">
        <w:trPr>
          <w:trHeight w:val="20"/>
        </w:trPr>
        <w:tc>
          <w:tcPr>
            <w:tcW w:w="1290" w:type="pct"/>
            <w:vMerge/>
          </w:tcPr>
          <w:p w14:paraId="36AB4B1A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46CFA9C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 xml:space="preserve">Виды дефектов </w:t>
            </w:r>
            <w:r w:rsidR="00C314BE" w:rsidRPr="00A529F8">
              <w:t>химическо</w:t>
            </w:r>
            <w:r w:rsidR="00C314BE">
              <w:t>го</w:t>
            </w:r>
            <w:r w:rsidR="00C314BE" w:rsidRPr="00A529F8">
              <w:t xml:space="preserve"> состав</w:t>
            </w:r>
            <w:r w:rsidR="00C314BE">
              <w:t>а</w:t>
            </w:r>
            <w:r w:rsidR="00C314BE" w:rsidRPr="00A529F8">
              <w:t xml:space="preserve"> </w:t>
            </w:r>
            <w:r w:rsidR="004E4D09" w:rsidRPr="00A529F8">
              <w:t>заготовок и изделий</w:t>
            </w:r>
            <w:r w:rsidRPr="00A529F8">
              <w:t xml:space="preserve"> </w:t>
            </w:r>
          </w:p>
        </w:tc>
      </w:tr>
      <w:tr w:rsidR="004E3B76" w:rsidRPr="00A529F8" w14:paraId="78760E36" w14:textId="77777777" w:rsidTr="009513E0">
        <w:trPr>
          <w:trHeight w:val="20"/>
        </w:trPr>
        <w:tc>
          <w:tcPr>
            <w:tcW w:w="1290" w:type="pct"/>
            <w:vMerge/>
          </w:tcPr>
          <w:p w14:paraId="3120D48D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5386E117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Группы и марки материалов, обрабатываемых в организации</w:t>
            </w:r>
          </w:p>
        </w:tc>
      </w:tr>
      <w:tr w:rsidR="004E3B76" w:rsidRPr="00A529F8" w14:paraId="30DC5709" w14:textId="77777777" w:rsidTr="009513E0">
        <w:trPr>
          <w:trHeight w:val="20"/>
        </w:trPr>
        <w:tc>
          <w:tcPr>
            <w:tcW w:w="1290" w:type="pct"/>
            <w:vMerge/>
          </w:tcPr>
          <w:p w14:paraId="640C2C2B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420765E2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Свойства металлов, обрабатываемых в организации</w:t>
            </w:r>
          </w:p>
        </w:tc>
      </w:tr>
      <w:tr w:rsidR="004E3B76" w:rsidRPr="00A529F8" w14:paraId="32DBAFD9" w14:textId="77777777" w:rsidTr="009513E0">
        <w:trPr>
          <w:trHeight w:val="20"/>
        </w:trPr>
        <w:tc>
          <w:tcPr>
            <w:tcW w:w="1290" w:type="pct"/>
            <w:vMerge/>
          </w:tcPr>
          <w:p w14:paraId="1003B622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96F033A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Сортамент проката, обрабатываемый в организации</w:t>
            </w:r>
          </w:p>
        </w:tc>
      </w:tr>
      <w:tr w:rsidR="004E3B76" w:rsidRPr="00A529F8" w14:paraId="1DB91CC2" w14:textId="77777777" w:rsidTr="009513E0">
        <w:trPr>
          <w:trHeight w:val="20"/>
        </w:trPr>
        <w:tc>
          <w:tcPr>
            <w:tcW w:w="1290" w:type="pct"/>
            <w:vMerge/>
          </w:tcPr>
          <w:p w14:paraId="30F5E157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63D28159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Порядок заполнения технической документации по результатам металлографических исследований</w:t>
            </w:r>
            <w:r w:rsidR="004E4D09" w:rsidRPr="00A529F8">
              <w:t xml:space="preserve"> и определения химического состава</w:t>
            </w:r>
            <w:r w:rsidRPr="00A529F8">
              <w:t xml:space="preserve"> </w:t>
            </w:r>
            <w:r w:rsidR="004E4D09" w:rsidRPr="00A529F8">
              <w:t>заготовок</w:t>
            </w:r>
            <w:r w:rsidRPr="00A529F8">
              <w:t xml:space="preserve"> и изделий </w:t>
            </w:r>
          </w:p>
        </w:tc>
      </w:tr>
      <w:tr w:rsidR="00BE1132" w:rsidRPr="00A529F8" w14:paraId="165A07A3" w14:textId="77777777" w:rsidTr="009513E0">
        <w:trPr>
          <w:trHeight w:val="20"/>
        </w:trPr>
        <w:tc>
          <w:tcPr>
            <w:tcW w:w="1290" w:type="pct"/>
            <w:vMerge/>
          </w:tcPr>
          <w:p w14:paraId="619107C1" w14:textId="77777777" w:rsidR="00BE1132" w:rsidRPr="00A529F8" w:rsidDel="002A1D54" w:rsidRDefault="00BE1132" w:rsidP="00B92CAB">
            <w:pPr>
              <w:pStyle w:val="aff1"/>
            </w:pPr>
          </w:p>
        </w:tc>
        <w:tc>
          <w:tcPr>
            <w:tcW w:w="3710" w:type="pct"/>
          </w:tcPr>
          <w:p w14:paraId="13E369AF" w14:textId="77777777" w:rsidR="00BE1132" w:rsidRPr="00A529F8" w:rsidRDefault="00BE1132" w:rsidP="009513E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4E4D09" w:rsidRPr="00A529F8" w14:paraId="565131AB" w14:textId="77777777" w:rsidTr="009513E0">
        <w:trPr>
          <w:trHeight w:val="20"/>
        </w:trPr>
        <w:tc>
          <w:tcPr>
            <w:tcW w:w="1290" w:type="pct"/>
            <w:vMerge/>
          </w:tcPr>
          <w:p w14:paraId="16E3C060" w14:textId="77777777" w:rsidR="004E4D09" w:rsidRPr="00A529F8" w:rsidDel="002A1D54" w:rsidRDefault="004E4D09" w:rsidP="00B92CAB">
            <w:pPr>
              <w:pStyle w:val="aff1"/>
            </w:pPr>
          </w:p>
        </w:tc>
        <w:tc>
          <w:tcPr>
            <w:tcW w:w="3710" w:type="pct"/>
          </w:tcPr>
          <w:p w14:paraId="3A57D348" w14:textId="77777777" w:rsidR="004E4D09" w:rsidRPr="00A529F8" w:rsidRDefault="004E4D09" w:rsidP="009513E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металлографических исследованиях и определении химического состава заготовок и изделий</w:t>
            </w:r>
          </w:p>
        </w:tc>
      </w:tr>
      <w:tr w:rsidR="004E3B76" w:rsidRPr="00A529F8" w14:paraId="71C6060B" w14:textId="77777777" w:rsidTr="009513E0">
        <w:trPr>
          <w:trHeight w:val="20"/>
        </w:trPr>
        <w:tc>
          <w:tcPr>
            <w:tcW w:w="1290" w:type="pct"/>
            <w:vMerge/>
          </w:tcPr>
          <w:p w14:paraId="03EB5606" w14:textId="77777777" w:rsidR="004E3B76" w:rsidRPr="00A529F8" w:rsidDel="002A1D54" w:rsidRDefault="004E3B76" w:rsidP="00B92CAB">
            <w:pPr>
              <w:pStyle w:val="aff1"/>
            </w:pPr>
          </w:p>
        </w:tc>
        <w:tc>
          <w:tcPr>
            <w:tcW w:w="3710" w:type="pct"/>
          </w:tcPr>
          <w:p w14:paraId="764FE30B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4E3B76" w:rsidRPr="00A529F8" w14:paraId="2C578A98" w14:textId="77777777" w:rsidTr="009513E0">
        <w:trPr>
          <w:trHeight w:val="20"/>
        </w:trPr>
        <w:tc>
          <w:tcPr>
            <w:tcW w:w="1290" w:type="pct"/>
          </w:tcPr>
          <w:p w14:paraId="54E2C74F" w14:textId="77777777" w:rsidR="004E3B76" w:rsidRPr="00A529F8" w:rsidDel="002A1D54" w:rsidRDefault="004E3B76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1B051085" w14:textId="77777777" w:rsidR="004E3B76" w:rsidRPr="00A529F8" w:rsidRDefault="004E3B76" w:rsidP="009513E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356CBF9D" w14:textId="77777777" w:rsidR="009513E0" w:rsidRDefault="009513E0" w:rsidP="00296452"/>
    <w:p w14:paraId="3B575991" w14:textId="77777777" w:rsidR="00750B02" w:rsidRPr="00C314BE" w:rsidRDefault="00750B02" w:rsidP="00296452">
      <w:pPr>
        <w:rPr>
          <w:b/>
          <w:bCs w:val="0"/>
        </w:rPr>
      </w:pPr>
      <w:r w:rsidRPr="00C314BE">
        <w:rPr>
          <w:b/>
          <w:bCs w:val="0"/>
        </w:rPr>
        <w:t>3.</w:t>
      </w:r>
      <w:r w:rsidR="00240DDE" w:rsidRPr="00C314BE">
        <w:rPr>
          <w:b/>
          <w:bCs w:val="0"/>
        </w:rPr>
        <w:t>4</w:t>
      </w:r>
      <w:r w:rsidRPr="00C314BE">
        <w:rPr>
          <w:b/>
          <w:bCs w:val="0"/>
        </w:rPr>
        <w:t>.</w:t>
      </w:r>
      <w:r w:rsidR="00A45C97" w:rsidRPr="00C314BE">
        <w:rPr>
          <w:b/>
          <w:bCs w:val="0"/>
        </w:rPr>
        <w:t>5</w:t>
      </w:r>
      <w:r w:rsidRPr="00C314BE">
        <w:rPr>
          <w:b/>
          <w:bCs w:val="0"/>
        </w:rPr>
        <w:t>. Трудовая функция</w:t>
      </w:r>
    </w:p>
    <w:p w14:paraId="2113E3F9" w14:textId="77777777" w:rsidR="009513E0" w:rsidRPr="00A529F8" w:rsidRDefault="009513E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26F6C" w:rsidRPr="00A529F8" w14:paraId="6FB2B554" w14:textId="77777777" w:rsidTr="009513E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1D8833" w14:textId="77777777" w:rsidR="00526F6C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EBD9A" w14:textId="77777777" w:rsidR="00526F6C" w:rsidRPr="00A529F8" w:rsidRDefault="00A12FCF" w:rsidP="00B92CAB">
            <w:pPr>
              <w:pStyle w:val="aff1"/>
            </w:pPr>
            <w:r w:rsidRPr="00A529F8">
              <w:t>Установление брака изделий повышенной сложности после холодноштамповочных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BCBC2D" w14:textId="77777777" w:rsidR="00526F6C" w:rsidRPr="00A529F8" w:rsidRDefault="00526F6C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BCE50" w14:textId="77777777" w:rsidR="00526F6C" w:rsidRPr="00A529F8" w:rsidRDefault="00A529F8" w:rsidP="00B92CAB">
            <w:pPr>
              <w:pStyle w:val="aff1"/>
            </w:pPr>
            <w:r>
              <w:rPr>
                <w:lang w:val="en-US"/>
              </w:rPr>
              <w:t>D</w:t>
            </w:r>
            <w:r w:rsidR="00526F6C" w:rsidRPr="00A529F8">
              <w:t>/0</w:t>
            </w:r>
            <w:r w:rsidR="00A45C97" w:rsidRPr="00A529F8">
              <w:t>5</w:t>
            </w:r>
            <w:r w:rsidR="00526F6C" w:rsidRPr="00A529F8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767CDF" w14:textId="77777777" w:rsidR="00526F6C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5E7C" w14:textId="77777777" w:rsidR="00526F6C" w:rsidRPr="00A529F8" w:rsidRDefault="00526F6C" w:rsidP="00B92CAB">
            <w:pPr>
              <w:pStyle w:val="aff3"/>
            </w:pPr>
            <w:r w:rsidRPr="00A529F8">
              <w:t>4</w:t>
            </w:r>
          </w:p>
        </w:tc>
      </w:tr>
    </w:tbl>
    <w:p w14:paraId="35E34224" w14:textId="77777777" w:rsidR="009513E0" w:rsidRDefault="009513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526F6C" w:rsidRPr="00A529F8" w14:paraId="4E66AE01" w14:textId="77777777" w:rsidTr="009513E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6D24D6" w14:textId="77777777" w:rsidR="00526F6C" w:rsidRPr="00A529F8" w:rsidRDefault="00526F6C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2B03B3" w14:textId="77777777" w:rsidR="00526F6C" w:rsidRPr="00A529F8" w:rsidRDefault="00526F6C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39E1B1" w14:textId="77777777" w:rsidR="00526F6C" w:rsidRPr="00A529F8" w:rsidRDefault="00526F6C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3F9ED" w14:textId="77777777" w:rsidR="00526F6C" w:rsidRPr="00A529F8" w:rsidRDefault="00526F6C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7BC89" w14:textId="77777777" w:rsidR="00526F6C" w:rsidRPr="00A529F8" w:rsidRDefault="00526F6C" w:rsidP="00B92CAB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89988" w14:textId="77777777" w:rsidR="00526F6C" w:rsidRPr="00A529F8" w:rsidRDefault="00526F6C" w:rsidP="00B92CAB"/>
        </w:tc>
      </w:tr>
      <w:tr w:rsidR="00526F6C" w:rsidRPr="00A529F8" w14:paraId="3EBD9316" w14:textId="77777777" w:rsidTr="009513E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542E2DA9" w14:textId="77777777" w:rsidR="00526F6C" w:rsidRPr="00A529F8" w:rsidRDefault="00526F6C" w:rsidP="00B92CAB">
            <w:pPr>
              <w:pStyle w:val="10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9A894F" w14:textId="77777777" w:rsidR="00526F6C" w:rsidRPr="00A529F8" w:rsidRDefault="00526F6C" w:rsidP="00B92CAB">
            <w:pPr>
              <w:pStyle w:val="10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92582A" w14:textId="77777777" w:rsidR="00526F6C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4D3380" w14:textId="77777777" w:rsidR="00526F6C" w:rsidRPr="00A529F8" w:rsidRDefault="00526F6C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09C087D1" w14:textId="77777777" w:rsidR="009513E0" w:rsidRDefault="009513E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D7054A" w:rsidRPr="00A529F8" w14:paraId="278C662D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3A2701B7" w14:textId="77777777" w:rsidR="00D7054A" w:rsidRPr="00A529F8" w:rsidRDefault="00D7054A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0579AA71" w14:textId="77777777" w:rsidR="00D7054A" w:rsidRPr="00A529F8" w:rsidRDefault="00D7054A" w:rsidP="009513E0">
            <w:pPr>
              <w:pStyle w:val="aff1"/>
              <w:jc w:val="both"/>
            </w:pPr>
            <w:r w:rsidRPr="00A529F8">
              <w:t>Подготовка рабочего места к установлению брака изделий повышенной сложности после холодноштамповочных работ</w:t>
            </w:r>
          </w:p>
        </w:tc>
      </w:tr>
      <w:tr w:rsidR="00D7054A" w:rsidRPr="00A529F8" w14:paraId="42488EB3" w14:textId="77777777" w:rsidTr="009513E0">
        <w:trPr>
          <w:trHeight w:val="20"/>
        </w:trPr>
        <w:tc>
          <w:tcPr>
            <w:tcW w:w="1290" w:type="pct"/>
            <w:vMerge/>
          </w:tcPr>
          <w:p w14:paraId="50389DDE" w14:textId="77777777" w:rsidR="00D7054A" w:rsidRPr="00A529F8" w:rsidRDefault="00D7054A" w:rsidP="00B92CAB">
            <w:pPr>
              <w:pStyle w:val="aff1"/>
            </w:pPr>
          </w:p>
        </w:tc>
        <w:tc>
          <w:tcPr>
            <w:tcW w:w="3710" w:type="pct"/>
          </w:tcPr>
          <w:p w14:paraId="270D3F77" w14:textId="77777777" w:rsidR="00D7054A" w:rsidRPr="00A529F8" w:rsidRDefault="00D7054A" w:rsidP="009513E0">
            <w:pPr>
              <w:pStyle w:val="aff1"/>
              <w:jc w:val="both"/>
            </w:pPr>
            <w:r w:rsidRPr="00A529F8">
              <w:t xml:space="preserve">Классифицирование </w:t>
            </w:r>
            <w:r w:rsidR="002D287B" w:rsidRPr="00A529F8">
              <w:t xml:space="preserve">по видам и причинам </w:t>
            </w:r>
            <w:r w:rsidRPr="00A529F8">
              <w:t>дефектов изделий повышенной сложности после холодноштамповочных работ</w:t>
            </w:r>
          </w:p>
        </w:tc>
      </w:tr>
      <w:tr w:rsidR="00D7054A" w:rsidRPr="00A529F8" w14:paraId="7C220CD3" w14:textId="77777777" w:rsidTr="009513E0">
        <w:trPr>
          <w:trHeight w:val="20"/>
        </w:trPr>
        <w:tc>
          <w:tcPr>
            <w:tcW w:w="1290" w:type="pct"/>
            <w:vMerge/>
          </w:tcPr>
          <w:p w14:paraId="74973407" w14:textId="77777777" w:rsidR="00D7054A" w:rsidRPr="00A529F8" w:rsidRDefault="00D7054A" w:rsidP="00B92CAB">
            <w:pPr>
              <w:pStyle w:val="aff1"/>
            </w:pPr>
          </w:p>
        </w:tc>
        <w:tc>
          <w:tcPr>
            <w:tcW w:w="3710" w:type="pct"/>
          </w:tcPr>
          <w:p w14:paraId="67B3E9ED" w14:textId="77777777" w:rsidR="00D7054A" w:rsidRPr="00A529F8" w:rsidRDefault="00D7054A" w:rsidP="009513E0">
            <w:pPr>
              <w:pStyle w:val="aff1"/>
              <w:jc w:val="both"/>
            </w:pPr>
            <w:r w:rsidRPr="00A529F8">
              <w:t xml:space="preserve">Определение возможности исправления дефектов </w:t>
            </w:r>
            <w:r w:rsidR="0020049B" w:rsidRPr="00A529F8">
              <w:t xml:space="preserve">в </w:t>
            </w:r>
            <w:r w:rsidRPr="00A529F8">
              <w:t>издели</w:t>
            </w:r>
            <w:r w:rsidR="0020049B" w:rsidRPr="00A529F8">
              <w:t>ях</w:t>
            </w:r>
            <w:r w:rsidRPr="00A529F8">
              <w:t xml:space="preserve"> повышенной сложности после холодноштамповочных работ</w:t>
            </w:r>
          </w:p>
        </w:tc>
      </w:tr>
      <w:tr w:rsidR="00D7054A" w:rsidRPr="00A529F8" w14:paraId="3451E4CC" w14:textId="77777777" w:rsidTr="009513E0">
        <w:trPr>
          <w:trHeight w:val="20"/>
        </w:trPr>
        <w:tc>
          <w:tcPr>
            <w:tcW w:w="1290" w:type="pct"/>
            <w:vMerge/>
          </w:tcPr>
          <w:p w14:paraId="4152F1CA" w14:textId="77777777" w:rsidR="00D7054A" w:rsidRPr="00A529F8" w:rsidRDefault="00D7054A" w:rsidP="00B92CAB">
            <w:pPr>
              <w:pStyle w:val="aff1"/>
            </w:pPr>
          </w:p>
        </w:tc>
        <w:tc>
          <w:tcPr>
            <w:tcW w:w="3710" w:type="pct"/>
          </w:tcPr>
          <w:p w14:paraId="2612A508" w14:textId="77777777" w:rsidR="00D7054A" w:rsidRPr="00A529F8" w:rsidRDefault="00D7054A" w:rsidP="009513E0">
            <w:pPr>
              <w:pStyle w:val="aff1"/>
              <w:jc w:val="both"/>
            </w:pPr>
            <w:r w:rsidRPr="00A529F8">
              <w:t>Сортировка дефектных и бракованных изделий повышенной сложности после холодноштамповочных работ</w:t>
            </w:r>
          </w:p>
        </w:tc>
      </w:tr>
      <w:tr w:rsidR="00D7054A" w:rsidRPr="00A529F8" w14:paraId="382D14CF" w14:textId="77777777" w:rsidTr="009513E0">
        <w:trPr>
          <w:trHeight w:val="20"/>
        </w:trPr>
        <w:tc>
          <w:tcPr>
            <w:tcW w:w="1290" w:type="pct"/>
            <w:vMerge/>
          </w:tcPr>
          <w:p w14:paraId="44C32520" w14:textId="77777777" w:rsidR="00D7054A" w:rsidRPr="00A529F8" w:rsidRDefault="00D7054A" w:rsidP="00B92CAB">
            <w:pPr>
              <w:pStyle w:val="aff1"/>
            </w:pPr>
          </w:p>
        </w:tc>
        <w:tc>
          <w:tcPr>
            <w:tcW w:w="3710" w:type="pct"/>
          </w:tcPr>
          <w:p w14:paraId="0D740D40" w14:textId="77777777" w:rsidR="00D7054A" w:rsidRPr="00A529F8" w:rsidRDefault="00D7054A" w:rsidP="009513E0">
            <w:pPr>
              <w:pStyle w:val="aff1"/>
              <w:jc w:val="both"/>
            </w:pPr>
            <w:r w:rsidRPr="00A529F8">
              <w:t xml:space="preserve">Формирование предложений по </w:t>
            </w:r>
            <w:r w:rsidR="00EA44BF">
              <w:t>приостановке производства продукции при</w:t>
            </w:r>
            <w:r w:rsidRPr="00A529F8">
              <w:t xml:space="preserve"> выявлении брака изделий повышенной сложности после холодноштамповочных работ</w:t>
            </w:r>
          </w:p>
        </w:tc>
      </w:tr>
      <w:tr w:rsidR="00D7054A" w:rsidRPr="00A529F8" w14:paraId="543D0C76" w14:textId="77777777" w:rsidTr="009513E0">
        <w:trPr>
          <w:trHeight w:val="20"/>
        </w:trPr>
        <w:tc>
          <w:tcPr>
            <w:tcW w:w="1290" w:type="pct"/>
            <w:vMerge/>
          </w:tcPr>
          <w:p w14:paraId="34842AC2" w14:textId="77777777" w:rsidR="00D7054A" w:rsidRPr="00A529F8" w:rsidRDefault="00D7054A" w:rsidP="00B92CAB">
            <w:pPr>
              <w:pStyle w:val="aff1"/>
            </w:pPr>
          </w:p>
        </w:tc>
        <w:tc>
          <w:tcPr>
            <w:tcW w:w="3710" w:type="pct"/>
          </w:tcPr>
          <w:p w14:paraId="4D691AFC" w14:textId="77777777" w:rsidR="00D7054A" w:rsidRPr="00A529F8" w:rsidRDefault="00D7054A" w:rsidP="009513E0">
            <w:pPr>
              <w:pStyle w:val="aff1"/>
              <w:jc w:val="both"/>
            </w:pPr>
            <w:r w:rsidRPr="00A529F8">
              <w:t>Оформление документации на дефектные и забракованные издели</w:t>
            </w:r>
            <w:r w:rsidR="002D287B">
              <w:t>я</w:t>
            </w:r>
            <w:r w:rsidRPr="00A529F8">
              <w:t xml:space="preserve"> повышенной сложности после холодноштамповочных работ</w:t>
            </w:r>
          </w:p>
        </w:tc>
      </w:tr>
      <w:tr w:rsidR="00F9551D" w:rsidRPr="00A529F8" w14:paraId="015CA8A1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4513FFAE" w14:textId="77777777" w:rsidR="00F9551D" w:rsidRPr="00A529F8" w:rsidDel="002A1D54" w:rsidRDefault="00F9551D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2B4496DF" w14:textId="77777777" w:rsidR="00F9551D" w:rsidRPr="00A529F8" w:rsidRDefault="00F9551D" w:rsidP="009513E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2167A0" w:rsidRPr="00A529F8" w14:paraId="248FBE5B" w14:textId="77777777" w:rsidTr="009513E0">
        <w:trPr>
          <w:trHeight w:val="20"/>
        </w:trPr>
        <w:tc>
          <w:tcPr>
            <w:tcW w:w="1290" w:type="pct"/>
            <w:vMerge/>
          </w:tcPr>
          <w:p w14:paraId="5ABDE421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1E5B64F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2167A0" w:rsidRPr="00A529F8" w14:paraId="51B2687F" w14:textId="77777777" w:rsidTr="009513E0">
        <w:trPr>
          <w:trHeight w:val="20"/>
        </w:trPr>
        <w:tc>
          <w:tcPr>
            <w:tcW w:w="1290" w:type="pct"/>
            <w:vMerge/>
          </w:tcPr>
          <w:p w14:paraId="398671B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5C640D7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4430BC" w:rsidRPr="00A529F8" w14:paraId="01DE325D" w14:textId="77777777" w:rsidTr="009513E0">
        <w:trPr>
          <w:trHeight w:val="20"/>
        </w:trPr>
        <w:tc>
          <w:tcPr>
            <w:tcW w:w="1290" w:type="pct"/>
            <w:vMerge/>
          </w:tcPr>
          <w:p w14:paraId="445FBBA9" w14:textId="77777777" w:rsidR="004430BC" w:rsidRPr="00A529F8" w:rsidDel="002A1D54" w:rsidRDefault="004430BC" w:rsidP="00B92CAB">
            <w:pPr>
              <w:pStyle w:val="aff1"/>
            </w:pPr>
          </w:p>
        </w:tc>
        <w:tc>
          <w:tcPr>
            <w:tcW w:w="3710" w:type="pct"/>
          </w:tcPr>
          <w:p w14:paraId="27AF0EF9" w14:textId="77777777" w:rsidR="004430BC" w:rsidRPr="00A529F8" w:rsidRDefault="004430BC" w:rsidP="009513E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2167A0" w:rsidRPr="00A529F8" w14:paraId="2AF1AE60" w14:textId="77777777" w:rsidTr="009513E0">
        <w:trPr>
          <w:trHeight w:val="20"/>
        </w:trPr>
        <w:tc>
          <w:tcPr>
            <w:tcW w:w="1290" w:type="pct"/>
            <w:vMerge/>
          </w:tcPr>
          <w:p w14:paraId="443ECD56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85834E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вид брака изделий повышенной сложности после холодноштамповочных работ</w:t>
            </w:r>
          </w:p>
        </w:tc>
      </w:tr>
      <w:tr w:rsidR="002167A0" w:rsidRPr="00A529F8" w14:paraId="6DB1A12F" w14:textId="77777777" w:rsidTr="009513E0">
        <w:trPr>
          <w:trHeight w:val="20"/>
        </w:trPr>
        <w:tc>
          <w:tcPr>
            <w:tcW w:w="1290" w:type="pct"/>
            <w:vMerge/>
          </w:tcPr>
          <w:p w14:paraId="14BB5E69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321AB32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вид и причины образования дефектов изделий повышенной сложности после холодноштамповочных работ</w:t>
            </w:r>
          </w:p>
        </w:tc>
      </w:tr>
      <w:tr w:rsidR="002167A0" w:rsidRPr="00A529F8" w14:paraId="5ED46C6D" w14:textId="77777777" w:rsidTr="009513E0">
        <w:trPr>
          <w:trHeight w:val="20"/>
        </w:trPr>
        <w:tc>
          <w:tcPr>
            <w:tcW w:w="1290" w:type="pct"/>
            <w:vMerge/>
          </w:tcPr>
          <w:p w14:paraId="52818A6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EA659EB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возможность исправления дефектов изделий повышенной сложности после холодноштамповочных работ</w:t>
            </w:r>
          </w:p>
        </w:tc>
      </w:tr>
      <w:tr w:rsidR="002167A0" w:rsidRPr="00A529F8" w14:paraId="786D6B7B" w14:textId="77777777" w:rsidTr="009513E0">
        <w:trPr>
          <w:trHeight w:val="20"/>
        </w:trPr>
        <w:tc>
          <w:tcPr>
            <w:tcW w:w="1290" w:type="pct"/>
            <w:vMerge/>
          </w:tcPr>
          <w:p w14:paraId="16508C8F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B2D003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Выбирать способ исправления дефектов изделий повышенной сложности после холодноштамповочных работ</w:t>
            </w:r>
          </w:p>
        </w:tc>
      </w:tr>
      <w:tr w:rsidR="002167A0" w:rsidRPr="00A529F8" w14:paraId="0B6AF015" w14:textId="77777777" w:rsidTr="009513E0">
        <w:trPr>
          <w:trHeight w:val="20"/>
        </w:trPr>
        <w:tc>
          <w:tcPr>
            <w:tcW w:w="1290" w:type="pct"/>
            <w:vMerge/>
          </w:tcPr>
          <w:p w14:paraId="18C14E6A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AE9EE62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Маркировать принятые и забракованные издели</w:t>
            </w:r>
            <w:r w:rsidR="00034ABC" w:rsidRPr="00A529F8">
              <w:t>я</w:t>
            </w:r>
            <w:r w:rsidRPr="00A529F8">
              <w:t xml:space="preserve"> повышенной сложности после холодноштамповочных работ</w:t>
            </w:r>
          </w:p>
        </w:tc>
      </w:tr>
      <w:tr w:rsidR="002167A0" w:rsidRPr="00A529F8" w14:paraId="58DB473D" w14:textId="77777777" w:rsidTr="009513E0">
        <w:trPr>
          <w:trHeight w:val="20"/>
        </w:trPr>
        <w:tc>
          <w:tcPr>
            <w:tcW w:w="1290" w:type="pct"/>
            <w:vMerge/>
          </w:tcPr>
          <w:p w14:paraId="20891E3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759BE0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Документально оформлять результаты контроля изделий повышенной сложности после холодноштамповочных работ</w:t>
            </w:r>
          </w:p>
        </w:tc>
      </w:tr>
      <w:tr w:rsidR="002167A0" w:rsidRPr="00A529F8" w14:paraId="6AE8EAB1" w14:textId="77777777" w:rsidTr="009513E0">
        <w:trPr>
          <w:trHeight w:val="20"/>
        </w:trPr>
        <w:tc>
          <w:tcPr>
            <w:tcW w:w="1290" w:type="pct"/>
            <w:vMerge/>
          </w:tcPr>
          <w:p w14:paraId="6F48DA4E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58EBD8CC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Выбирать грузоподъемные механизмы и такелажную оснастку для установки на рабочем месте </w:t>
            </w:r>
            <w:r w:rsidR="002D287B" w:rsidRPr="00A529F8">
              <w:t xml:space="preserve">и снятия </w:t>
            </w:r>
            <w:r w:rsidRPr="00A529F8">
              <w:t>изделий повышенной сложности после холодноштамповочных работ</w:t>
            </w:r>
          </w:p>
        </w:tc>
      </w:tr>
      <w:tr w:rsidR="002167A0" w:rsidRPr="00A529F8" w14:paraId="4CECB998" w14:textId="77777777" w:rsidTr="009513E0">
        <w:trPr>
          <w:trHeight w:val="20"/>
        </w:trPr>
        <w:tc>
          <w:tcPr>
            <w:tcW w:w="1290" w:type="pct"/>
            <w:vMerge/>
          </w:tcPr>
          <w:p w14:paraId="0480675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D0827D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Выбирать схемы строповки изделий повышенной сложности после холодноштамповочных работ</w:t>
            </w:r>
          </w:p>
        </w:tc>
      </w:tr>
      <w:tr w:rsidR="002167A0" w:rsidRPr="00A529F8" w14:paraId="2C5148E1" w14:textId="77777777" w:rsidTr="009513E0">
        <w:trPr>
          <w:trHeight w:val="20"/>
        </w:trPr>
        <w:tc>
          <w:tcPr>
            <w:tcW w:w="1290" w:type="pct"/>
            <w:vMerge/>
          </w:tcPr>
          <w:p w14:paraId="3098E44C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47AF68C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Управлять подъемом (снятием) изделий повышенной сложности после холодноштамповочных работ</w:t>
            </w:r>
          </w:p>
        </w:tc>
      </w:tr>
      <w:tr w:rsidR="002021D7" w:rsidRPr="00A529F8" w14:paraId="0F6B3702" w14:textId="77777777" w:rsidTr="009513E0">
        <w:trPr>
          <w:trHeight w:val="20"/>
        </w:trPr>
        <w:tc>
          <w:tcPr>
            <w:tcW w:w="1290" w:type="pct"/>
            <w:vMerge/>
          </w:tcPr>
          <w:p w14:paraId="4565A87E" w14:textId="77777777" w:rsidR="002021D7" w:rsidRPr="00A529F8" w:rsidDel="002A1D54" w:rsidRDefault="002021D7" w:rsidP="00B92CAB">
            <w:pPr>
              <w:pStyle w:val="aff1"/>
            </w:pPr>
          </w:p>
        </w:tc>
        <w:tc>
          <w:tcPr>
            <w:tcW w:w="3710" w:type="pct"/>
          </w:tcPr>
          <w:p w14:paraId="67FDD1EC" w14:textId="77777777" w:rsidR="002021D7" w:rsidRPr="00A529F8" w:rsidRDefault="002021D7" w:rsidP="009513E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="00951287">
              <w:t>установлении</w:t>
            </w:r>
            <w:r w:rsidR="00951287" w:rsidRPr="00A529F8">
              <w:t xml:space="preserve"> брака изделий повышенной сложности после холодноштамповочных работ</w:t>
            </w:r>
          </w:p>
        </w:tc>
      </w:tr>
      <w:tr w:rsidR="002167A0" w:rsidRPr="00A529F8" w14:paraId="0C55DC5B" w14:textId="77777777" w:rsidTr="009513E0">
        <w:trPr>
          <w:trHeight w:val="20"/>
        </w:trPr>
        <w:tc>
          <w:tcPr>
            <w:tcW w:w="1290" w:type="pct"/>
            <w:vMerge/>
          </w:tcPr>
          <w:p w14:paraId="1F2A0D43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B4B8C66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2167A0" w:rsidRPr="00A529F8" w14:paraId="2550B099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54F3447B" w14:textId="77777777" w:rsidR="002167A0" w:rsidRPr="00A529F8" w:rsidRDefault="002167A0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13971015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2167A0" w:rsidRPr="00A529F8" w14:paraId="03EDF568" w14:textId="77777777" w:rsidTr="009513E0">
        <w:trPr>
          <w:trHeight w:val="20"/>
        </w:trPr>
        <w:tc>
          <w:tcPr>
            <w:tcW w:w="1290" w:type="pct"/>
            <w:vMerge/>
          </w:tcPr>
          <w:p w14:paraId="2393B58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4A89F2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67478D" w:rsidRPr="00A529F8" w14:paraId="4D3B8B54" w14:textId="77777777" w:rsidTr="009513E0">
        <w:trPr>
          <w:trHeight w:val="20"/>
        </w:trPr>
        <w:tc>
          <w:tcPr>
            <w:tcW w:w="1290" w:type="pct"/>
            <w:vMerge/>
          </w:tcPr>
          <w:p w14:paraId="5AEC5BA4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388479A5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67478D" w:rsidRPr="00A529F8" w14:paraId="682DCE66" w14:textId="77777777" w:rsidTr="009513E0">
        <w:trPr>
          <w:trHeight w:val="20"/>
        </w:trPr>
        <w:tc>
          <w:tcPr>
            <w:tcW w:w="1290" w:type="pct"/>
            <w:vMerge/>
          </w:tcPr>
          <w:p w14:paraId="005CEDEF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0820AA31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7478D" w:rsidRPr="00A529F8" w14:paraId="0574F2DA" w14:textId="77777777" w:rsidTr="009513E0">
        <w:trPr>
          <w:trHeight w:val="20"/>
        </w:trPr>
        <w:tc>
          <w:tcPr>
            <w:tcW w:w="1290" w:type="pct"/>
            <w:vMerge/>
          </w:tcPr>
          <w:p w14:paraId="40541AE7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7598E422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430BC" w:rsidRPr="00A529F8" w14:paraId="6E9F8572" w14:textId="77777777" w:rsidTr="009513E0">
        <w:trPr>
          <w:trHeight w:val="20"/>
        </w:trPr>
        <w:tc>
          <w:tcPr>
            <w:tcW w:w="1290" w:type="pct"/>
            <w:vMerge/>
          </w:tcPr>
          <w:p w14:paraId="72954A77" w14:textId="77777777" w:rsidR="004430BC" w:rsidRPr="00A529F8" w:rsidDel="002A1D54" w:rsidRDefault="004430BC" w:rsidP="00B92CAB">
            <w:pPr>
              <w:pStyle w:val="aff1"/>
            </w:pPr>
          </w:p>
        </w:tc>
        <w:tc>
          <w:tcPr>
            <w:tcW w:w="3710" w:type="pct"/>
          </w:tcPr>
          <w:p w14:paraId="6456BD0D" w14:textId="77777777" w:rsidR="004430BC" w:rsidRPr="00A529F8" w:rsidRDefault="004430BC" w:rsidP="009513E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67478D" w:rsidRPr="00A529F8" w14:paraId="740B3236" w14:textId="77777777" w:rsidTr="009513E0">
        <w:trPr>
          <w:trHeight w:val="20"/>
        </w:trPr>
        <w:tc>
          <w:tcPr>
            <w:tcW w:w="1290" w:type="pct"/>
            <w:vMerge/>
          </w:tcPr>
          <w:p w14:paraId="78CF4B90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4392DBE8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Технические требования, предъявляемые к изделиям повышенной сложности после холодноштамповочных работ</w:t>
            </w:r>
          </w:p>
        </w:tc>
      </w:tr>
      <w:tr w:rsidR="0067478D" w:rsidRPr="00A529F8" w14:paraId="5A7D62CF" w14:textId="77777777" w:rsidTr="009513E0">
        <w:trPr>
          <w:trHeight w:val="20"/>
        </w:trPr>
        <w:tc>
          <w:tcPr>
            <w:tcW w:w="1290" w:type="pct"/>
            <w:vMerge/>
          </w:tcPr>
          <w:p w14:paraId="6C924723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42BFFDEE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Виды и классификация дефектов изделий повышенной сложности после холодноштамповочных работ по основным операциям</w:t>
            </w:r>
          </w:p>
        </w:tc>
      </w:tr>
      <w:tr w:rsidR="0067478D" w:rsidRPr="00A529F8" w14:paraId="7CBFA9B7" w14:textId="77777777" w:rsidTr="009513E0">
        <w:trPr>
          <w:trHeight w:val="20"/>
        </w:trPr>
        <w:tc>
          <w:tcPr>
            <w:tcW w:w="1290" w:type="pct"/>
            <w:vMerge/>
          </w:tcPr>
          <w:p w14:paraId="174486C1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3AF24EA3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Виды неисправимых дефектов изделий повышенной сложности после холодноштамповочных работ</w:t>
            </w:r>
          </w:p>
        </w:tc>
      </w:tr>
      <w:tr w:rsidR="0067478D" w:rsidRPr="00A529F8" w14:paraId="408C0F03" w14:textId="77777777" w:rsidTr="009513E0">
        <w:trPr>
          <w:trHeight w:val="20"/>
        </w:trPr>
        <w:tc>
          <w:tcPr>
            <w:tcW w:w="1290" w:type="pct"/>
            <w:vMerge/>
          </w:tcPr>
          <w:p w14:paraId="5FDEBDE6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7F281A76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Браковочные признаки неисправимых дефектов изделий повышенной сложности после холодноштамповочных работ</w:t>
            </w:r>
          </w:p>
        </w:tc>
      </w:tr>
      <w:tr w:rsidR="0067478D" w:rsidRPr="00A529F8" w14:paraId="6E4B43DD" w14:textId="77777777" w:rsidTr="009513E0">
        <w:trPr>
          <w:trHeight w:val="20"/>
        </w:trPr>
        <w:tc>
          <w:tcPr>
            <w:tcW w:w="1290" w:type="pct"/>
            <w:vMerge/>
          </w:tcPr>
          <w:p w14:paraId="5828C087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2E6EDE19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Причины образования дефектов изделий повышенной сложности после холодноштамповочных работ</w:t>
            </w:r>
          </w:p>
        </w:tc>
      </w:tr>
      <w:tr w:rsidR="0067478D" w:rsidRPr="00A529F8" w14:paraId="0CFE8398" w14:textId="77777777" w:rsidTr="009513E0">
        <w:trPr>
          <w:trHeight w:val="20"/>
        </w:trPr>
        <w:tc>
          <w:tcPr>
            <w:tcW w:w="1290" w:type="pct"/>
            <w:vMerge/>
          </w:tcPr>
          <w:p w14:paraId="58776CDF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78987CF4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Способы исправления дефектов изделий повышенной сложности после холодноштамповочных работ</w:t>
            </w:r>
          </w:p>
        </w:tc>
      </w:tr>
      <w:tr w:rsidR="0067478D" w:rsidRPr="00A529F8" w14:paraId="6CCE4B44" w14:textId="77777777" w:rsidTr="009513E0">
        <w:trPr>
          <w:trHeight w:val="20"/>
        </w:trPr>
        <w:tc>
          <w:tcPr>
            <w:tcW w:w="1290" w:type="pct"/>
            <w:vMerge/>
          </w:tcPr>
          <w:p w14:paraId="1B0B27E0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1605850F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Порядок маркировки принятых и забракованных изделий повышенной сложности после холодноштамповочных работ</w:t>
            </w:r>
          </w:p>
        </w:tc>
      </w:tr>
      <w:tr w:rsidR="0067478D" w:rsidRPr="00A529F8" w14:paraId="76D36B19" w14:textId="77777777" w:rsidTr="009513E0">
        <w:trPr>
          <w:trHeight w:val="20"/>
        </w:trPr>
        <w:tc>
          <w:tcPr>
            <w:tcW w:w="1290" w:type="pct"/>
            <w:vMerge/>
          </w:tcPr>
          <w:p w14:paraId="412A6019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11B5643E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Допуски на изделия повышенной сложности после холодноштамповочных работ для технологических процессов холодной штамповки</w:t>
            </w:r>
          </w:p>
        </w:tc>
      </w:tr>
      <w:tr w:rsidR="0067478D" w:rsidRPr="00A529F8" w14:paraId="273DA966" w14:textId="77777777" w:rsidTr="009513E0">
        <w:trPr>
          <w:trHeight w:val="20"/>
        </w:trPr>
        <w:tc>
          <w:tcPr>
            <w:tcW w:w="1290" w:type="pct"/>
            <w:vMerge/>
          </w:tcPr>
          <w:p w14:paraId="27C09059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216E8053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Порядок заполнения и оформления производственной документации</w:t>
            </w:r>
          </w:p>
        </w:tc>
      </w:tr>
      <w:tr w:rsidR="0067478D" w:rsidRPr="00A529F8" w14:paraId="29DE555C" w14:textId="77777777" w:rsidTr="009513E0">
        <w:trPr>
          <w:trHeight w:val="20"/>
        </w:trPr>
        <w:tc>
          <w:tcPr>
            <w:tcW w:w="1290" w:type="pct"/>
            <w:vMerge/>
          </w:tcPr>
          <w:p w14:paraId="03987F35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0C54BCDE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Правила строповки и перемещения грузов</w:t>
            </w:r>
          </w:p>
        </w:tc>
      </w:tr>
      <w:tr w:rsidR="0067478D" w:rsidRPr="00A529F8" w14:paraId="69AD9EDC" w14:textId="77777777" w:rsidTr="009513E0">
        <w:trPr>
          <w:trHeight w:val="20"/>
        </w:trPr>
        <w:tc>
          <w:tcPr>
            <w:tcW w:w="1290" w:type="pct"/>
            <w:vMerge/>
          </w:tcPr>
          <w:p w14:paraId="517D738D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54C6CCDA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Система знаковой сигнализации при работе с машинистом крана</w:t>
            </w:r>
          </w:p>
        </w:tc>
      </w:tr>
      <w:tr w:rsidR="0067478D" w:rsidRPr="00A529F8" w14:paraId="532652E5" w14:textId="77777777" w:rsidTr="009513E0">
        <w:trPr>
          <w:trHeight w:val="20"/>
        </w:trPr>
        <w:tc>
          <w:tcPr>
            <w:tcW w:w="1290" w:type="pct"/>
            <w:vMerge/>
          </w:tcPr>
          <w:p w14:paraId="44B44BB1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53C8A31C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установлении брака изделий повышенной сложности после холодноштамповочных работ</w:t>
            </w:r>
          </w:p>
        </w:tc>
      </w:tr>
      <w:tr w:rsidR="0067478D" w:rsidRPr="00A529F8" w14:paraId="74F24DA5" w14:textId="77777777" w:rsidTr="009513E0">
        <w:trPr>
          <w:trHeight w:val="20"/>
        </w:trPr>
        <w:tc>
          <w:tcPr>
            <w:tcW w:w="1290" w:type="pct"/>
            <w:vMerge/>
          </w:tcPr>
          <w:p w14:paraId="00470059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3EE5120D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67478D" w:rsidRPr="00A529F8" w14:paraId="37926F2A" w14:textId="77777777" w:rsidTr="009513E0">
        <w:trPr>
          <w:trHeight w:val="20"/>
        </w:trPr>
        <w:tc>
          <w:tcPr>
            <w:tcW w:w="1290" w:type="pct"/>
          </w:tcPr>
          <w:p w14:paraId="0E99A1C4" w14:textId="77777777" w:rsidR="0067478D" w:rsidRPr="00A529F8" w:rsidDel="002A1D54" w:rsidRDefault="0067478D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36DF8231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07BF5E2D" w14:textId="77777777" w:rsidR="009513E0" w:rsidRDefault="009513E0" w:rsidP="009513E0">
      <w:bookmarkStart w:id="26" w:name="_Toc9156826"/>
    </w:p>
    <w:p w14:paraId="53502F55" w14:textId="77777777" w:rsidR="006C23DB" w:rsidRDefault="006C23DB" w:rsidP="00B92CAB">
      <w:pPr>
        <w:pStyle w:val="2"/>
        <w:spacing w:before="0" w:after="0"/>
      </w:pPr>
      <w:r w:rsidRPr="00A529F8">
        <w:t>3.5. Обобщенная трудовая функция</w:t>
      </w:r>
      <w:bookmarkEnd w:id="26"/>
    </w:p>
    <w:p w14:paraId="4634B5EE" w14:textId="77777777" w:rsidR="009513E0" w:rsidRPr="009513E0" w:rsidRDefault="009513E0" w:rsidP="009513E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6C23DB" w:rsidRPr="00A529F8" w14:paraId="5829CFBF" w14:textId="77777777" w:rsidTr="009513E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34546F" w14:textId="77777777" w:rsidR="006C23DB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81285" w14:textId="77777777" w:rsidR="006C23DB" w:rsidRPr="00A529F8" w:rsidRDefault="00A12FCF" w:rsidP="00B92CAB">
            <w:pPr>
              <w:pStyle w:val="aff1"/>
              <w:rPr>
                <w:sz w:val="18"/>
                <w:szCs w:val="16"/>
                <w:highlight w:val="yellow"/>
              </w:rPr>
            </w:pPr>
            <w:r w:rsidRPr="00A529F8">
              <w:t>Контроль уникальных изделий после холодноштамповочных работ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0B5D3E" w14:textId="77777777" w:rsidR="006C23DB" w:rsidRPr="00A529F8" w:rsidRDefault="006C23DB" w:rsidP="00B92CAB">
            <w:pPr>
              <w:pStyle w:val="100"/>
              <w:rPr>
                <w:sz w:val="16"/>
                <w:vertAlign w:val="superscript"/>
              </w:rPr>
            </w:pPr>
            <w:r w:rsidRPr="00A529F8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50710" w14:textId="77777777" w:rsidR="006C23DB" w:rsidRPr="00A529F8" w:rsidRDefault="00A529F8" w:rsidP="00B92CAB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ECCE40" w14:textId="77777777" w:rsidR="006C23DB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13421" w14:textId="77777777" w:rsidR="006C23DB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5713B2AB" w14:textId="77777777" w:rsidR="009513E0" w:rsidRDefault="009513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7"/>
        <w:gridCol w:w="1226"/>
        <w:gridCol w:w="479"/>
        <w:gridCol w:w="2380"/>
        <w:gridCol w:w="1273"/>
        <w:gridCol w:w="2236"/>
      </w:tblGrid>
      <w:tr w:rsidR="006C23DB" w:rsidRPr="00A529F8" w14:paraId="5F1A3704" w14:textId="77777777" w:rsidTr="009513E0">
        <w:trPr>
          <w:trHeight w:val="283"/>
        </w:trPr>
        <w:tc>
          <w:tcPr>
            <w:tcW w:w="135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8D378A8" w14:textId="77777777" w:rsidR="006C23DB" w:rsidRPr="00A529F8" w:rsidRDefault="006C23DB" w:rsidP="00B92CAB">
            <w:pPr>
              <w:pStyle w:val="100"/>
            </w:pPr>
            <w:r w:rsidRPr="00A529F8"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3C88732" w14:textId="77777777" w:rsidR="006C23DB" w:rsidRPr="00A529F8" w:rsidRDefault="006C23DB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F74B8D" w14:textId="77777777" w:rsidR="006C23DB" w:rsidRPr="00A529F8" w:rsidRDefault="006C23DB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1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A3783" w14:textId="77777777" w:rsidR="006C23DB" w:rsidRPr="00A529F8" w:rsidRDefault="006C23DB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08DE1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0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FE328" w14:textId="77777777" w:rsidR="006C23DB" w:rsidRPr="00A529F8" w:rsidRDefault="006C23DB" w:rsidP="00B92CAB">
            <w:pPr>
              <w:pStyle w:val="aff1"/>
            </w:pPr>
          </w:p>
        </w:tc>
      </w:tr>
      <w:tr w:rsidR="006C23DB" w:rsidRPr="00A529F8" w14:paraId="62C04EE6" w14:textId="77777777" w:rsidTr="009513E0">
        <w:trPr>
          <w:trHeight w:val="479"/>
        </w:trPr>
        <w:tc>
          <w:tcPr>
            <w:tcW w:w="1356" w:type="pct"/>
            <w:tcBorders>
              <w:top w:val="nil"/>
              <w:bottom w:val="nil"/>
              <w:right w:val="nil"/>
            </w:tcBorders>
            <w:vAlign w:val="center"/>
          </w:tcPr>
          <w:p w14:paraId="0BBD8B38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929301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1E2E8E" w14:textId="77777777" w:rsidR="006C23DB" w:rsidRPr="00A529F8" w:rsidRDefault="00624530" w:rsidP="00624530">
            <w:pPr>
              <w:pStyle w:val="100"/>
              <w:jc w:val="center"/>
              <w:rPr>
                <w:szCs w:val="16"/>
              </w:rPr>
            </w:pPr>
            <w:r>
              <w:t>Код оригинала</w:t>
            </w:r>
          </w:p>
        </w:tc>
        <w:tc>
          <w:tcPr>
            <w:tcW w:w="107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ECE955" w14:textId="77777777" w:rsidR="006C23DB" w:rsidRPr="00A529F8" w:rsidRDefault="006C23DB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069FB27D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6"/>
        <w:gridCol w:w="7595"/>
      </w:tblGrid>
      <w:tr w:rsidR="006C23DB" w:rsidRPr="00A529F8" w14:paraId="4E6FC695" w14:textId="77777777" w:rsidTr="009513E0">
        <w:trPr>
          <w:trHeight w:val="20"/>
        </w:trPr>
        <w:tc>
          <w:tcPr>
            <w:tcW w:w="1356" w:type="pct"/>
          </w:tcPr>
          <w:p w14:paraId="378F0C39" w14:textId="54EA0A36" w:rsidR="00DE4DAA" w:rsidRPr="00A529F8" w:rsidRDefault="006C23DB" w:rsidP="009513E0">
            <w:pPr>
              <w:pStyle w:val="aff1"/>
            </w:pPr>
            <w:r w:rsidRPr="00A529F8">
              <w:t>Возможные наименования должностей, профессий</w:t>
            </w:r>
          </w:p>
        </w:tc>
        <w:tc>
          <w:tcPr>
            <w:tcW w:w="3644" w:type="pct"/>
          </w:tcPr>
          <w:p w14:paraId="05D4C3FF" w14:textId="77777777" w:rsidR="006C23DB" w:rsidRPr="00A529F8" w:rsidRDefault="00723D92" w:rsidP="009513E0">
            <w:pPr>
              <w:pStyle w:val="aff1"/>
            </w:pPr>
            <w:r w:rsidRPr="00A529F8">
              <w:t>Контролер холодноштамповочных работ</w:t>
            </w:r>
            <w:r w:rsidR="006C23DB" w:rsidRPr="00A529F8">
              <w:t xml:space="preserve"> </w:t>
            </w:r>
            <w:r w:rsidR="00C43F99" w:rsidRPr="00A529F8">
              <w:t>6</w:t>
            </w:r>
            <w:r w:rsidR="006C23DB" w:rsidRPr="00A529F8">
              <w:t>-го разряда</w:t>
            </w:r>
          </w:p>
        </w:tc>
      </w:tr>
    </w:tbl>
    <w:p w14:paraId="31221DC4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6"/>
        <w:gridCol w:w="7595"/>
      </w:tblGrid>
      <w:tr w:rsidR="00271FA1" w:rsidRPr="00A529F8" w14:paraId="2AA03F6E" w14:textId="77777777" w:rsidTr="009513E0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CC7AA" w14:textId="77777777" w:rsidR="00271FA1" w:rsidRPr="00A529F8" w:rsidRDefault="00271FA1" w:rsidP="009513E0">
            <w:pPr>
              <w:pStyle w:val="aff1"/>
            </w:pPr>
            <w:r w:rsidRPr="00A529F8">
              <w:t>Требования к образованию и обучению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487F8" w14:textId="4EA04961" w:rsidR="00271FA1" w:rsidRPr="00A529F8" w:rsidRDefault="00271FA1" w:rsidP="009513E0">
            <w:pPr>
              <w:pStyle w:val="aff1"/>
              <w:rPr>
                <w:color w:val="000000" w:themeColor="text1"/>
                <w:lang w:eastAsia="en-US"/>
              </w:rPr>
            </w:pPr>
            <w:r w:rsidRPr="00A529F8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CE3EB1">
              <w:rPr>
                <w:color w:val="000000" w:themeColor="text1"/>
                <w:lang w:eastAsia="en-US"/>
              </w:rPr>
              <w:t>,</w:t>
            </w:r>
            <w:r w:rsidRPr="00A529F8">
              <w:rPr>
                <w:color w:val="000000" w:themeColor="text1"/>
                <w:lang w:eastAsia="en-US"/>
              </w:rPr>
              <w:t xml:space="preserve"> программы повышения квалификации рабочих, служащих</w:t>
            </w:r>
          </w:p>
          <w:p w14:paraId="6E410C4F" w14:textId="77777777" w:rsidR="00271FA1" w:rsidRPr="00A529F8" w:rsidRDefault="00271FA1" w:rsidP="009513E0">
            <w:pPr>
              <w:pStyle w:val="aff1"/>
              <w:rPr>
                <w:color w:val="000000" w:themeColor="text1"/>
                <w:lang w:eastAsia="en-US"/>
              </w:rPr>
            </w:pPr>
            <w:r w:rsidRPr="00A529F8">
              <w:rPr>
                <w:color w:val="000000" w:themeColor="text1"/>
                <w:lang w:eastAsia="en-US"/>
              </w:rPr>
              <w:t>или</w:t>
            </w:r>
          </w:p>
          <w:p w14:paraId="50821D06" w14:textId="77777777" w:rsidR="00271FA1" w:rsidRPr="00A529F8" w:rsidRDefault="00271FA1" w:rsidP="009513E0">
            <w:r w:rsidRPr="00A529F8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529F8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271FA1" w:rsidRPr="00A529F8" w14:paraId="35453F8D" w14:textId="77777777" w:rsidTr="009513E0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E270A" w14:textId="77777777" w:rsidR="00271FA1" w:rsidRPr="00A529F8" w:rsidRDefault="00271FA1" w:rsidP="009513E0">
            <w:pPr>
              <w:pStyle w:val="aff1"/>
            </w:pPr>
            <w:r w:rsidRPr="00A529F8">
              <w:t>Требования к опыту практической работы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CA0CC" w14:textId="77777777" w:rsidR="00271FA1" w:rsidRPr="00A529F8" w:rsidRDefault="00271FA1" w:rsidP="009513E0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 xml:space="preserve">Не менее трех лет </w:t>
            </w:r>
            <w:r w:rsidRPr="00A529F8">
              <w:t xml:space="preserve">контролером холодноштамповочных работ </w:t>
            </w:r>
            <w:r w:rsidRPr="00A529F8">
              <w:rPr>
                <w:lang w:eastAsia="en-US"/>
              </w:rPr>
              <w:t xml:space="preserve">5-го разряда для прошедших </w:t>
            </w:r>
            <w:r w:rsidRPr="00A529F8">
              <w:rPr>
                <w:rFonts w:eastAsia="Calibri"/>
              </w:rPr>
              <w:t>профессиональное обучение</w:t>
            </w:r>
          </w:p>
          <w:p w14:paraId="295176BF" w14:textId="77777777" w:rsidR="00271FA1" w:rsidRPr="00A529F8" w:rsidRDefault="00271FA1" w:rsidP="009513E0">
            <w:pPr>
              <w:pStyle w:val="aff1"/>
            </w:pPr>
            <w:r w:rsidRPr="00A529F8">
              <w:rPr>
                <w:lang w:eastAsia="en-US"/>
              </w:rPr>
              <w:t xml:space="preserve">Не менее двух лет </w:t>
            </w:r>
            <w:r w:rsidRPr="00A529F8">
              <w:t>контролером холодноштамповочных работ 5</w:t>
            </w:r>
            <w:r w:rsidRPr="00A529F8">
              <w:rPr>
                <w:lang w:eastAsia="en-US"/>
              </w:rPr>
              <w:t>-го разряда при наличии среднего профессионального образования</w:t>
            </w:r>
          </w:p>
        </w:tc>
      </w:tr>
      <w:tr w:rsidR="00271FA1" w:rsidRPr="00A529F8" w14:paraId="5E31C776" w14:textId="77777777" w:rsidTr="009513E0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CA3C69C" w14:textId="77777777" w:rsidR="00271FA1" w:rsidRPr="00A529F8" w:rsidRDefault="00271FA1" w:rsidP="009513E0">
            <w:pPr>
              <w:pStyle w:val="aff1"/>
            </w:pPr>
            <w:r w:rsidRPr="00A529F8">
              <w:t>Особые условия допуска к работе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20725F6" w14:textId="77777777" w:rsidR="00271FA1" w:rsidRPr="00A529F8" w:rsidRDefault="009513E0" w:rsidP="009513E0">
            <w:pPr>
              <w:pStyle w:val="aff1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7483FA9" w14:textId="77777777" w:rsidR="00271FA1" w:rsidRPr="00A529F8" w:rsidRDefault="00CE3EB1" w:rsidP="009513E0">
            <w:pPr>
              <w:pStyle w:val="aff1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49BF0272" w14:textId="77777777" w:rsidR="00271FA1" w:rsidRPr="00A529F8" w:rsidRDefault="00271FA1" w:rsidP="009513E0">
            <w:pPr>
              <w:pStyle w:val="aff1"/>
            </w:pPr>
            <w:r w:rsidRPr="00A529F8">
              <w:t>Прохождение инструктажа по охране труда на рабочем месте</w:t>
            </w:r>
          </w:p>
          <w:p w14:paraId="3FCDB744" w14:textId="77777777" w:rsidR="00271FA1" w:rsidRPr="00A529F8" w:rsidRDefault="00CE3EB1" w:rsidP="009513E0"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</w:p>
          <w:p w14:paraId="51FC7C1A" w14:textId="77777777" w:rsidR="00271FA1" w:rsidRPr="00A529F8" w:rsidRDefault="00CE3EB1" w:rsidP="009513E0">
            <w:pPr>
              <w:pStyle w:val="aff1"/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</w:tc>
      </w:tr>
      <w:tr w:rsidR="00271FA1" w:rsidRPr="00A529F8" w14:paraId="64EE41AF" w14:textId="77777777" w:rsidTr="009513E0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DE7CA" w14:textId="77777777" w:rsidR="00271FA1" w:rsidRPr="00A529F8" w:rsidRDefault="00271FA1" w:rsidP="009513E0">
            <w:pPr>
              <w:pStyle w:val="aff1"/>
            </w:pPr>
            <w:r w:rsidRPr="00A529F8">
              <w:t>Другие характеристики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1F5C5" w14:textId="77777777" w:rsidR="00271FA1" w:rsidRPr="00A529F8" w:rsidRDefault="00271FA1" w:rsidP="009513E0">
            <w:pPr>
              <w:rPr>
                <w:shd w:val="clear" w:color="auto" w:fill="FFFFFF"/>
              </w:rPr>
            </w:pPr>
            <w:r w:rsidRPr="00A529F8">
              <w:t>-</w:t>
            </w:r>
          </w:p>
        </w:tc>
      </w:tr>
    </w:tbl>
    <w:p w14:paraId="235ABC7B" w14:textId="77777777" w:rsidR="009513E0" w:rsidRDefault="009513E0"/>
    <w:p w14:paraId="6AFD6F5B" w14:textId="77777777" w:rsidR="009513E0" w:rsidRDefault="009513E0">
      <w:r w:rsidRPr="00A529F8">
        <w:t>Дополнительные характеристики</w:t>
      </w:r>
    </w:p>
    <w:p w14:paraId="17A5EA80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1"/>
        <w:gridCol w:w="1319"/>
        <w:gridCol w:w="6451"/>
      </w:tblGrid>
      <w:tr w:rsidR="00271FA1" w:rsidRPr="00A529F8" w14:paraId="5CBBDBDE" w14:textId="77777777" w:rsidTr="009513E0">
        <w:trPr>
          <w:trHeight w:val="283"/>
        </w:trPr>
        <w:tc>
          <w:tcPr>
            <w:tcW w:w="1272" w:type="pct"/>
            <w:vAlign w:val="center"/>
          </w:tcPr>
          <w:p w14:paraId="5321EE77" w14:textId="77777777" w:rsidR="00271FA1" w:rsidRPr="00A529F8" w:rsidRDefault="00271FA1" w:rsidP="00B92CAB">
            <w:pPr>
              <w:pStyle w:val="aff3"/>
            </w:pPr>
            <w:r w:rsidRPr="00A529F8">
              <w:t>Наименование документа</w:t>
            </w:r>
          </w:p>
        </w:tc>
        <w:tc>
          <w:tcPr>
            <w:tcW w:w="633" w:type="pct"/>
            <w:vAlign w:val="center"/>
          </w:tcPr>
          <w:p w14:paraId="57C62D63" w14:textId="77777777" w:rsidR="00271FA1" w:rsidRPr="00A529F8" w:rsidRDefault="00271FA1" w:rsidP="00B92CAB">
            <w:pPr>
              <w:pStyle w:val="aff3"/>
            </w:pPr>
            <w:r w:rsidRPr="00A529F8">
              <w:t>Код</w:t>
            </w:r>
          </w:p>
        </w:tc>
        <w:tc>
          <w:tcPr>
            <w:tcW w:w="3095" w:type="pct"/>
            <w:vAlign w:val="center"/>
          </w:tcPr>
          <w:p w14:paraId="68C806DB" w14:textId="77777777" w:rsidR="00271FA1" w:rsidRPr="00A529F8" w:rsidRDefault="00271FA1" w:rsidP="00B92CAB">
            <w:pPr>
              <w:pStyle w:val="aff3"/>
            </w:pPr>
            <w:r w:rsidRPr="00A529F8">
              <w:t>Наименование базовой группы, должности (профессии) или специальности</w:t>
            </w:r>
          </w:p>
        </w:tc>
      </w:tr>
      <w:tr w:rsidR="00271FA1" w:rsidRPr="00A529F8" w14:paraId="34A49826" w14:textId="77777777" w:rsidTr="009513E0">
        <w:trPr>
          <w:trHeight w:val="20"/>
        </w:trPr>
        <w:tc>
          <w:tcPr>
            <w:tcW w:w="1272" w:type="pct"/>
          </w:tcPr>
          <w:p w14:paraId="2DEECB76" w14:textId="77777777" w:rsidR="00271FA1" w:rsidRPr="00A529F8" w:rsidRDefault="00271FA1" w:rsidP="009513E0">
            <w:pPr>
              <w:pStyle w:val="aff1"/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633" w:type="pct"/>
          </w:tcPr>
          <w:p w14:paraId="3D00325A" w14:textId="77777777" w:rsidR="00271FA1" w:rsidRPr="00A92AD5" w:rsidRDefault="00271FA1" w:rsidP="009513E0">
            <w:pPr>
              <w:pStyle w:val="aff1"/>
            </w:pPr>
            <w:r w:rsidRPr="00A92AD5">
              <w:t>7221</w:t>
            </w:r>
          </w:p>
        </w:tc>
        <w:tc>
          <w:tcPr>
            <w:tcW w:w="3095" w:type="pct"/>
          </w:tcPr>
          <w:p w14:paraId="4B988149" w14:textId="77777777" w:rsidR="00271FA1" w:rsidRPr="00A92AD5" w:rsidRDefault="00271FA1" w:rsidP="009513E0">
            <w:pPr>
              <w:pStyle w:val="aff1"/>
            </w:pPr>
            <w:r w:rsidRPr="00A92AD5">
              <w:t>Кузнецы</w:t>
            </w:r>
          </w:p>
        </w:tc>
      </w:tr>
      <w:tr w:rsidR="00271FA1" w:rsidRPr="00A529F8" w14:paraId="520C2CFA" w14:textId="77777777" w:rsidTr="009513E0">
        <w:trPr>
          <w:trHeight w:val="20"/>
        </w:trPr>
        <w:tc>
          <w:tcPr>
            <w:tcW w:w="1272" w:type="pct"/>
          </w:tcPr>
          <w:p w14:paraId="296DC059" w14:textId="77777777" w:rsidR="00271FA1" w:rsidRPr="00A529F8" w:rsidRDefault="00271FA1" w:rsidP="009513E0">
            <w:pPr>
              <w:pStyle w:val="aff1"/>
            </w:pPr>
            <w:r w:rsidRPr="00A529F8">
              <w:t>ЕТКС</w:t>
            </w:r>
          </w:p>
        </w:tc>
        <w:tc>
          <w:tcPr>
            <w:tcW w:w="633" w:type="pct"/>
          </w:tcPr>
          <w:p w14:paraId="7278E84D" w14:textId="29753E49" w:rsidR="00271FA1" w:rsidRPr="00A92AD5" w:rsidRDefault="00A92AD5" w:rsidP="009513E0">
            <w:pPr>
              <w:suppressAutoHyphens/>
            </w:pPr>
            <w:r w:rsidRPr="00A92AD5">
              <w:t>-</w:t>
            </w:r>
          </w:p>
        </w:tc>
        <w:tc>
          <w:tcPr>
            <w:tcW w:w="3095" w:type="pct"/>
          </w:tcPr>
          <w:p w14:paraId="2374C73D" w14:textId="11E34A98" w:rsidR="00271FA1" w:rsidRPr="00A92AD5" w:rsidRDefault="00A92AD5" w:rsidP="009513E0">
            <w:pPr>
              <w:suppressAutoHyphens/>
            </w:pPr>
            <w:r w:rsidRPr="00A92AD5">
              <w:t>-</w:t>
            </w:r>
          </w:p>
        </w:tc>
      </w:tr>
      <w:tr w:rsidR="00271FA1" w:rsidRPr="00A529F8" w14:paraId="7EC043B1" w14:textId="77777777" w:rsidTr="009513E0">
        <w:trPr>
          <w:trHeight w:val="20"/>
        </w:trPr>
        <w:tc>
          <w:tcPr>
            <w:tcW w:w="1272" w:type="pct"/>
          </w:tcPr>
          <w:p w14:paraId="3826470A" w14:textId="77777777" w:rsidR="00271FA1" w:rsidRPr="00A529F8" w:rsidRDefault="00271FA1" w:rsidP="009513E0">
            <w:pPr>
              <w:pStyle w:val="aff1"/>
            </w:pPr>
            <w:r w:rsidRPr="00A529F8">
              <w:t>ОКПДТР</w:t>
            </w:r>
          </w:p>
        </w:tc>
        <w:tc>
          <w:tcPr>
            <w:tcW w:w="633" w:type="pct"/>
          </w:tcPr>
          <w:p w14:paraId="2F802AC4" w14:textId="77777777" w:rsidR="00271FA1" w:rsidRPr="00A529F8" w:rsidRDefault="00271FA1" w:rsidP="009513E0">
            <w:pPr>
              <w:pStyle w:val="aff1"/>
            </w:pPr>
            <w:r w:rsidRPr="00A529F8">
              <w:t>12978</w:t>
            </w:r>
          </w:p>
        </w:tc>
        <w:tc>
          <w:tcPr>
            <w:tcW w:w="3095" w:type="pct"/>
          </w:tcPr>
          <w:p w14:paraId="62F57CC4" w14:textId="77777777" w:rsidR="00271FA1" w:rsidRPr="00A529F8" w:rsidRDefault="00271FA1" w:rsidP="009513E0">
            <w:pPr>
              <w:pStyle w:val="aff1"/>
            </w:pPr>
            <w:r w:rsidRPr="00A529F8">
              <w:t>Контролер котельных, холодноштамповочных и давильных работ</w:t>
            </w:r>
          </w:p>
        </w:tc>
      </w:tr>
      <w:tr w:rsidR="00271FA1" w:rsidRPr="00A529F8" w14:paraId="2EA4F50A" w14:textId="77777777" w:rsidTr="009513E0">
        <w:trPr>
          <w:trHeight w:val="20"/>
        </w:trPr>
        <w:tc>
          <w:tcPr>
            <w:tcW w:w="1272" w:type="pct"/>
          </w:tcPr>
          <w:p w14:paraId="30F1CAFF" w14:textId="77777777" w:rsidR="00271FA1" w:rsidRPr="00A529F8" w:rsidRDefault="00271FA1" w:rsidP="009513E0">
            <w:pPr>
              <w:pStyle w:val="aff1"/>
            </w:pPr>
            <w:r w:rsidRPr="00A529F8">
              <w:t>ОКСО</w:t>
            </w:r>
          </w:p>
        </w:tc>
        <w:tc>
          <w:tcPr>
            <w:tcW w:w="633" w:type="pct"/>
          </w:tcPr>
          <w:p w14:paraId="47056F7A" w14:textId="77777777" w:rsidR="00271FA1" w:rsidRPr="00A529F8" w:rsidRDefault="00271FA1" w:rsidP="009513E0">
            <w:pPr>
              <w:pStyle w:val="aff1"/>
            </w:pPr>
            <w:r w:rsidRPr="00A529F8">
              <w:t>2.15.01.02</w:t>
            </w:r>
          </w:p>
        </w:tc>
        <w:tc>
          <w:tcPr>
            <w:tcW w:w="3095" w:type="pct"/>
          </w:tcPr>
          <w:p w14:paraId="3692892B" w14:textId="77777777" w:rsidR="00271FA1" w:rsidRPr="00A529F8" w:rsidRDefault="00271FA1" w:rsidP="009513E0">
            <w:pPr>
              <w:pStyle w:val="aff1"/>
            </w:pPr>
            <w:r w:rsidRPr="00A529F8">
              <w:t>Наладчик холодноштамповочного оборудования</w:t>
            </w:r>
          </w:p>
        </w:tc>
      </w:tr>
    </w:tbl>
    <w:p w14:paraId="09593FE0" w14:textId="77777777" w:rsidR="009513E0" w:rsidRDefault="009513E0" w:rsidP="00296452"/>
    <w:p w14:paraId="31969FF8" w14:textId="77777777" w:rsidR="00DE4DAA" w:rsidRDefault="00DE4DAA" w:rsidP="00296452">
      <w:pPr>
        <w:rPr>
          <w:b/>
          <w:bCs w:val="0"/>
        </w:rPr>
      </w:pPr>
    </w:p>
    <w:p w14:paraId="7A83CB93" w14:textId="77777777" w:rsidR="00DE4DAA" w:rsidRDefault="00DE4DAA" w:rsidP="00296452">
      <w:pPr>
        <w:rPr>
          <w:b/>
          <w:bCs w:val="0"/>
        </w:rPr>
      </w:pPr>
    </w:p>
    <w:p w14:paraId="3FF4338A" w14:textId="77777777" w:rsidR="006C23DB" w:rsidRPr="009513E0" w:rsidRDefault="006C23DB" w:rsidP="00296452">
      <w:pPr>
        <w:rPr>
          <w:b/>
          <w:bCs w:val="0"/>
        </w:rPr>
      </w:pPr>
      <w:r w:rsidRPr="009513E0">
        <w:rPr>
          <w:b/>
          <w:bCs w:val="0"/>
        </w:rPr>
        <w:t>3.</w:t>
      </w:r>
      <w:r w:rsidR="00263EF3" w:rsidRPr="009513E0">
        <w:rPr>
          <w:b/>
          <w:bCs w:val="0"/>
        </w:rPr>
        <w:t>5</w:t>
      </w:r>
      <w:r w:rsidRPr="009513E0">
        <w:rPr>
          <w:b/>
          <w:bCs w:val="0"/>
        </w:rPr>
        <w:t>.1. Трудовая функция</w:t>
      </w:r>
    </w:p>
    <w:p w14:paraId="166A13B2" w14:textId="77777777" w:rsidR="009513E0" w:rsidRPr="00A529F8" w:rsidRDefault="009513E0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6C23DB" w:rsidRPr="00A529F8" w14:paraId="1E2D80A4" w14:textId="77777777" w:rsidTr="009513E0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E824FFA" w14:textId="77777777" w:rsidR="006C23DB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3327D" w14:textId="77777777" w:rsidR="006C23DB" w:rsidRPr="00A529F8" w:rsidRDefault="00A12FCF" w:rsidP="00B92CAB">
            <w:pPr>
              <w:pStyle w:val="aff1"/>
            </w:pPr>
            <w:r w:rsidRPr="00A529F8">
              <w:t>Пространственный контроль уникальных</w:t>
            </w:r>
            <w:r w:rsidR="00E60569" w:rsidRPr="00A529F8">
              <w:t xml:space="preserve"> листоштампованных </w:t>
            </w:r>
            <w:r w:rsidRPr="00A529F8">
              <w:t>изделий и штамповой оснастки</w:t>
            </w:r>
            <w:r w:rsidR="009C03E8" w:rsidRPr="00A529F8">
              <w:t xml:space="preserve"> холодной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F4CB3C" w14:textId="77777777" w:rsidR="006C23DB" w:rsidRPr="00A529F8" w:rsidRDefault="006C23DB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5B73A" w14:textId="77777777" w:rsidR="006C23DB" w:rsidRPr="00A529F8" w:rsidRDefault="00A529F8" w:rsidP="00B92CAB">
            <w:pPr>
              <w:pStyle w:val="aff1"/>
            </w:pPr>
            <w:r>
              <w:rPr>
                <w:lang w:val="en-US"/>
              </w:rPr>
              <w:t>E</w:t>
            </w:r>
            <w:r w:rsidR="006C23DB" w:rsidRPr="00A529F8">
              <w:t>/01.4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F324C8" w14:textId="77777777" w:rsidR="006C23DB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6D81D" w14:textId="77777777" w:rsidR="006C23DB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52ACDE95" w14:textId="77777777" w:rsidR="009513E0" w:rsidRDefault="009513E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6C23DB" w:rsidRPr="00A529F8" w14:paraId="49C3ED7C" w14:textId="77777777" w:rsidTr="009513E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E3CD26" w14:textId="77777777" w:rsidR="006C23DB" w:rsidRPr="00A529F8" w:rsidRDefault="006C23DB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A420E88" w14:textId="77777777" w:rsidR="006C23DB" w:rsidRPr="00A529F8" w:rsidRDefault="006C23DB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346E8B" w14:textId="77777777" w:rsidR="006C23DB" w:rsidRPr="00A529F8" w:rsidRDefault="006C23DB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19CFD" w14:textId="77777777" w:rsidR="006C23DB" w:rsidRPr="00A529F8" w:rsidRDefault="006C23DB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09596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7891D" w14:textId="77777777" w:rsidR="006C23DB" w:rsidRPr="00A529F8" w:rsidRDefault="006C23DB" w:rsidP="00B92CAB">
            <w:pPr>
              <w:pStyle w:val="aff1"/>
            </w:pPr>
          </w:p>
        </w:tc>
      </w:tr>
      <w:tr w:rsidR="006C23DB" w:rsidRPr="00A529F8" w14:paraId="2E3E7A20" w14:textId="77777777" w:rsidTr="009513E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A809D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2A50DAF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110AB5CA" w14:textId="77777777" w:rsidR="006C23DB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2ECB73D" w14:textId="77777777" w:rsidR="006C23DB" w:rsidRPr="00A529F8" w:rsidRDefault="006C23DB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2DDFE4BC" w14:textId="77777777" w:rsidR="009513E0" w:rsidRDefault="009513E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6C23DB" w:rsidRPr="00A529F8" w14:paraId="0770B63D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0156C23D" w14:textId="77777777" w:rsidR="006C23DB" w:rsidRPr="00A529F8" w:rsidRDefault="006C23DB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78664BA3" w14:textId="77777777" w:rsidR="006C23DB" w:rsidRPr="00A529F8" w:rsidRDefault="003726CE" w:rsidP="009513E0">
            <w:pPr>
              <w:pStyle w:val="aff1"/>
              <w:jc w:val="both"/>
            </w:pPr>
            <w:r w:rsidRPr="00A529F8">
              <w:t xml:space="preserve">Выбор оборудования и подготовка </w:t>
            </w:r>
            <w:r w:rsidR="002D287B">
              <w:t>3D-</w:t>
            </w:r>
            <w:r w:rsidRPr="00A529F8">
              <w:t>сканера для сканирования уникальных</w:t>
            </w:r>
            <w:r w:rsidR="00E60569" w:rsidRPr="00A529F8">
              <w:t xml:space="preserve"> листоштампованных </w:t>
            </w:r>
            <w:r w:rsidRPr="00A529F8">
              <w:t>изделий и штамповой оснастки холодной штамповки</w:t>
            </w:r>
          </w:p>
        </w:tc>
      </w:tr>
      <w:tr w:rsidR="003C60CA" w:rsidRPr="00A529F8" w14:paraId="28ADEF6B" w14:textId="77777777" w:rsidTr="009513E0">
        <w:trPr>
          <w:trHeight w:val="20"/>
        </w:trPr>
        <w:tc>
          <w:tcPr>
            <w:tcW w:w="1290" w:type="pct"/>
            <w:vMerge/>
          </w:tcPr>
          <w:p w14:paraId="0A0BF125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072EC7A6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 xml:space="preserve">Подготовка рабочего места к выполнению </w:t>
            </w:r>
            <w:r w:rsidR="002D287B">
              <w:t>3D-</w:t>
            </w:r>
            <w:r w:rsidRPr="00A529F8">
              <w:t>сканирования уникальных</w:t>
            </w:r>
            <w:r w:rsidR="00E60569" w:rsidRPr="00A529F8">
              <w:t xml:space="preserve"> листоштампованных </w:t>
            </w:r>
            <w:r w:rsidRPr="00A529F8">
              <w:t>изделий и штамповой оснастки холодной штамповки</w:t>
            </w:r>
          </w:p>
        </w:tc>
      </w:tr>
      <w:tr w:rsidR="003C60CA" w:rsidRPr="00A529F8" w14:paraId="52A46285" w14:textId="77777777" w:rsidTr="009513E0">
        <w:trPr>
          <w:trHeight w:val="20"/>
        </w:trPr>
        <w:tc>
          <w:tcPr>
            <w:tcW w:w="1290" w:type="pct"/>
            <w:vMerge/>
          </w:tcPr>
          <w:p w14:paraId="33C6939E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6419F3A1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>Подготовка уникальных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и штамповой оснастки холодной штамповки для </w:t>
            </w:r>
            <w:r w:rsidR="002D287B">
              <w:t>3D-</w:t>
            </w:r>
            <w:r w:rsidRPr="00A529F8">
              <w:t>сканирования</w:t>
            </w:r>
          </w:p>
        </w:tc>
      </w:tr>
      <w:tr w:rsidR="003C60CA" w:rsidRPr="00A529F8" w14:paraId="43B6EC11" w14:textId="77777777" w:rsidTr="009513E0">
        <w:trPr>
          <w:trHeight w:val="20"/>
        </w:trPr>
        <w:tc>
          <w:tcPr>
            <w:tcW w:w="1290" w:type="pct"/>
            <w:vMerge/>
          </w:tcPr>
          <w:p w14:paraId="07646BE6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328C1964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 xml:space="preserve">Калибровка </w:t>
            </w:r>
            <w:r w:rsidR="002D287B">
              <w:t>3D-</w:t>
            </w:r>
            <w:r w:rsidRPr="00A529F8">
              <w:t>сканера</w:t>
            </w:r>
            <w:r w:rsidR="003E0104" w:rsidRPr="00A529F8">
              <w:t xml:space="preserve"> для пространственного контроля уникальных</w:t>
            </w:r>
            <w:r w:rsidR="00E60569" w:rsidRPr="00A529F8">
              <w:t xml:space="preserve"> листоштампованных </w:t>
            </w:r>
            <w:r w:rsidR="003E0104" w:rsidRPr="00A529F8">
              <w:t>изделий и штамповой оснастки холодной штамповки</w:t>
            </w:r>
          </w:p>
        </w:tc>
      </w:tr>
      <w:tr w:rsidR="003C60CA" w:rsidRPr="00A529F8" w14:paraId="107E2DE0" w14:textId="77777777" w:rsidTr="009513E0">
        <w:trPr>
          <w:trHeight w:val="20"/>
        </w:trPr>
        <w:tc>
          <w:tcPr>
            <w:tcW w:w="1290" w:type="pct"/>
            <w:vMerge/>
          </w:tcPr>
          <w:p w14:paraId="5B8B20BD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0373E754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>Измерение геометрии уникальных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и штамповой оснастки холодной штамповки на стационарном </w:t>
            </w:r>
            <w:r w:rsidR="002D287B">
              <w:t>3D-</w:t>
            </w:r>
            <w:r w:rsidRPr="00A529F8">
              <w:t>сканере</w:t>
            </w:r>
          </w:p>
        </w:tc>
      </w:tr>
      <w:tr w:rsidR="003C60CA" w:rsidRPr="00A529F8" w14:paraId="1E12F14D" w14:textId="77777777" w:rsidTr="009513E0">
        <w:trPr>
          <w:trHeight w:val="20"/>
        </w:trPr>
        <w:tc>
          <w:tcPr>
            <w:tcW w:w="1290" w:type="pct"/>
            <w:vMerge/>
          </w:tcPr>
          <w:p w14:paraId="53B2B23B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096C62B2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>Измерение геометрии уникальных</w:t>
            </w:r>
            <w:r w:rsidR="00E60569" w:rsidRPr="00A529F8">
              <w:t xml:space="preserve"> листоштампованных </w:t>
            </w:r>
            <w:r w:rsidRPr="00A529F8">
              <w:t xml:space="preserve">изделий и штамповой оснастки холодной штамповки на мобильном </w:t>
            </w:r>
            <w:r w:rsidR="002D287B">
              <w:t>3D-</w:t>
            </w:r>
            <w:r w:rsidRPr="00A529F8">
              <w:t>сканере</w:t>
            </w:r>
          </w:p>
        </w:tc>
      </w:tr>
      <w:tr w:rsidR="003C60CA" w:rsidRPr="00A529F8" w14:paraId="16774661" w14:textId="77777777" w:rsidTr="009513E0">
        <w:trPr>
          <w:trHeight w:val="20"/>
        </w:trPr>
        <w:tc>
          <w:tcPr>
            <w:tcW w:w="1290" w:type="pct"/>
            <w:vMerge/>
          </w:tcPr>
          <w:p w14:paraId="57BFD802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75CEB80A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>Измерение пространственной геометрии уникальных</w:t>
            </w:r>
            <w:r w:rsidR="00E60569" w:rsidRPr="00A529F8">
              <w:t xml:space="preserve"> листоштампованных </w:t>
            </w:r>
            <w:r w:rsidRPr="00A529F8">
              <w:t>изделий и штамповой оснастки холодной штамповки на координатно-измерительной машине</w:t>
            </w:r>
          </w:p>
        </w:tc>
      </w:tr>
      <w:tr w:rsidR="003C60CA" w:rsidRPr="00A529F8" w14:paraId="4C9AF777" w14:textId="77777777" w:rsidTr="009513E0">
        <w:trPr>
          <w:trHeight w:val="20"/>
        </w:trPr>
        <w:tc>
          <w:tcPr>
            <w:tcW w:w="1290" w:type="pct"/>
            <w:vMerge/>
          </w:tcPr>
          <w:p w14:paraId="78D3BCB2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6DFAE11D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 xml:space="preserve">Обработка результатов измерения </w:t>
            </w:r>
            <w:r w:rsidR="002D287B">
              <w:t>с использованием</w:t>
            </w:r>
            <w:r w:rsidRPr="00A529F8">
              <w:t xml:space="preserve"> соответствующе</w:t>
            </w:r>
            <w:r w:rsidR="002D287B">
              <w:t>го</w:t>
            </w:r>
            <w:r w:rsidRPr="00A529F8">
              <w:t xml:space="preserve"> программно</w:t>
            </w:r>
            <w:r w:rsidR="002D287B">
              <w:t>го</w:t>
            </w:r>
            <w:r w:rsidRPr="00A529F8">
              <w:t xml:space="preserve"> </w:t>
            </w:r>
            <w:r w:rsidR="002D287B">
              <w:t>обеспечения и</w:t>
            </w:r>
            <w:r w:rsidRPr="00A529F8">
              <w:t xml:space="preserve"> построение облака точек после сканирования</w:t>
            </w:r>
          </w:p>
        </w:tc>
      </w:tr>
      <w:tr w:rsidR="003C60CA" w:rsidRPr="00A529F8" w14:paraId="7ECF2869" w14:textId="77777777" w:rsidTr="009513E0">
        <w:trPr>
          <w:trHeight w:val="20"/>
        </w:trPr>
        <w:tc>
          <w:tcPr>
            <w:tcW w:w="1290" w:type="pct"/>
            <w:vMerge/>
          </w:tcPr>
          <w:p w14:paraId="701479A7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5C8BEB4F" w14:textId="77777777" w:rsidR="003C60CA" w:rsidRPr="00A529F8" w:rsidRDefault="003C60CA" w:rsidP="009513E0">
            <w:pPr>
              <w:pStyle w:val="aff1"/>
              <w:jc w:val="both"/>
            </w:pPr>
            <w:r w:rsidRPr="00A529F8">
              <w:t xml:space="preserve">Преобразование результатов сканирования в </w:t>
            </w:r>
            <w:r w:rsidR="002D287B">
              <w:t>3D-</w:t>
            </w:r>
            <w:r w:rsidRPr="00A529F8">
              <w:t xml:space="preserve">модель и сравнение с геометрией базовой </w:t>
            </w:r>
            <w:r w:rsidR="002D287B">
              <w:t>3D-</w:t>
            </w:r>
            <w:r w:rsidRPr="00A529F8">
              <w:t>модели уникальных</w:t>
            </w:r>
            <w:r w:rsidR="00E60569" w:rsidRPr="00A529F8">
              <w:t xml:space="preserve"> листоштампованных </w:t>
            </w:r>
            <w:r w:rsidRPr="00A529F8">
              <w:t>изделий и штамповой оснастки холодной штамповки</w:t>
            </w:r>
          </w:p>
        </w:tc>
      </w:tr>
      <w:tr w:rsidR="004B1B0C" w:rsidRPr="00A529F8" w14:paraId="22181C6F" w14:textId="77777777" w:rsidTr="009513E0">
        <w:trPr>
          <w:trHeight w:val="20"/>
        </w:trPr>
        <w:tc>
          <w:tcPr>
            <w:tcW w:w="1290" w:type="pct"/>
            <w:vMerge/>
          </w:tcPr>
          <w:p w14:paraId="6C4E47DE" w14:textId="77777777" w:rsidR="004B1B0C" w:rsidRPr="00A529F8" w:rsidRDefault="004B1B0C" w:rsidP="00B92CAB">
            <w:pPr>
              <w:pStyle w:val="aff1"/>
            </w:pPr>
          </w:p>
        </w:tc>
        <w:tc>
          <w:tcPr>
            <w:tcW w:w="3710" w:type="pct"/>
          </w:tcPr>
          <w:p w14:paraId="1227F614" w14:textId="77777777" w:rsidR="004B1B0C" w:rsidRPr="00A529F8" w:rsidRDefault="004B1B0C" w:rsidP="009513E0">
            <w:pPr>
              <w:pStyle w:val="aff1"/>
              <w:jc w:val="both"/>
            </w:pPr>
            <w:r w:rsidRPr="00A529F8">
              <w:t xml:space="preserve">Построение карты отклонений размеров и формы в </w:t>
            </w:r>
            <w:r w:rsidR="002D287B">
              <w:t>3D-</w:t>
            </w:r>
            <w:r w:rsidRPr="00A529F8">
              <w:t>модели, контроль формы и определение погрешности в сечениях уникальных листоштампованных изделий и штамповой оснастки холодной штамповки</w:t>
            </w:r>
          </w:p>
        </w:tc>
      </w:tr>
      <w:tr w:rsidR="003C60CA" w:rsidRPr="00A529F8" w14:paraId="04D4DEF2" w14:textId="77777777" w:rsidTr="009513E0">
        <w:trPr>
          <w:trHeight w:val="20"/>
        </w:trPr>
        <w:tc>
          <w:tcPr>
            <w:tcW w:w="1290" w:type="pct"/>
            <w:vMerge/>
          </w:tcPr>
          <w:p w14:paraId="12078686" w14:textId="77777777" w:rsidR="003C60CA" w:rsidRPr="00A529F8" w:rsidRDefault="003C60CA" w:rsidP="00B92CAB">
            <w:pPr>
              <w:pStyle w:val="aff1"/>
            </w:pPr>
          </w:p>
        </w:tc>
        <w:tc>
          <w:tcPr>
            <w:tcW w:w="3710" w:type="pct"/>
          </w:tcPr>
          <w:p w14:paraId="45C07EFF" w14:textId="77777777" w:rsidR="003C60CA" w:rsidRPr="00A529F8" w:rsidRDefault="004B1B0C" w:rsidP="009513E0">
            <w:pPr>
              <w:pStyle w:val="aff1"/>
              <w:jc w:val="both"/>
            </w:pPr>
            <w:r w:rsidRPr="00A529F8">
              <w:t>Оформление документации по результатам пространственного контроля уникальных листоштампованных изделий и штамповой оснастки холодной штамповки</w:t>
            </w:r>
          </w:p>
        </w:tc>
      </w:tr>
      <w:tr w:rsidR="006F3DDF" w:rsidRPr="00A529F8" w14:paraId="2922230C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7579A960" w14:textId="77777777" w:rsidR="006F3DDF" w:rsidRPr="00A529F8" w:rsidDel="002A1D54" w:rsidRDefault="006F3DDF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5763C24F" w14:textId="77777777" w:rsidR="006F3DDF" w:rsidRPr="00A529F8" w:rsidRDefault="006F3DDF" w:rsidP="009513E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2167A0" w:rsidRPr="00A529F8" w14:paraId="13028C06" w14:textId="77777777" w:rsidTr="009513E0">
        <w:trPr>
          <w:trHeight w:val="20"/>
        </w:trPr>
        <w:tc>
          <w:tcPr>
            <w:tcW w:w="1290" w:type="pct"/>
            <w:vMerge/>
          </w:tcPr>
          <w:p w14:paraId="1DA74EB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6847829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2167A0" w:rsidRPr="00A529F8" w14:paraId="70504046" w14:textId="77777777" w:rsidTr="009513E0">
        <w:trPr>
          <w:trHeight w:val="20"/>
        </w:trPr>
        <w:tc>
          <w:tcPr>
            <w:tcW w:w="1290" w:type="pct"/>
            <w:vMerge/>
          </w:tcPr>
          <w:p w14:paraId="63C26E76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5148C1F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532FE" w:rsidRPr="00A529F8" w14:paraId="00A12A86" w14:textId="77777777" w:rsidTr="009513E0">
        <w:trPr>
          <w:trHeight w:val="20"/>
        </w:trPr>
        <w:tc>
          <w:tcPr>
            <w:tcW w:w="1290" w:type="pct"/>
            <w:vMerge/>
          </w:tcPr>
          <w:p w14:paraId="51BEB46A" w14:textId="77777777" w:rsidR="00B532FE" w:rsidRPr="00A529F8" w:rsidDel="002A1D54" w:rsidRDefault="00B532FE" w:rsidP="00B92CAB">
            <w:pPr>
              <w:pStyle w:val="aff1"/>
            </w:pPr>
          </w:p>
        </w:tc>
        <w:tc>
          <w:tcPr>
            <w:tcW w:w="3710" w:type="pct"/>
          </w:tcPr>
          <w:p w14:paraId="1C1C316F" w14:textId="77777777" w:rsidR="00B532FE" w:rsidRPr="00A529F8" w:rsidRDefault="00B532FE" w:rsidP="009513E0">
            <w:pPr>
              <w:pStyle w:val="aff1"/>
              <w:jc w:val="both"/>
            </w:pPr>
            <w:r w:rsidRPr="00A529F8">
              <w:t>Использовать компьютерно-измерительные системы для пространственного контроля геометрии изделий и штамповой оснастки</w:t>
            </w:r>
          </w:p>
        </w:tc>
      </w:tr>
      <w:tr w:rsidR="00B532FE" w:rsidRPr="00A529F8" w14:paraId="5B2E61F4" w14:textId="77777777" w:rsidTr="009513E0">
        <w:trPr>
          <w:trHeight w:val="20"/>
        </w:trPr>
        <w:tc>
          <w:tcPr>
            <w:tcW w:w="1290" w:type="pct"/>
            <w:vMerge/>
          </w:tcPr>
          <w:p w14:paraId="41E8F6D3" w14:textId="77777777" w:rsidR="00B532FE" w:rsidRPr="00A529F8" w:rsidDel="002A1D54" w:rsidRDefault="00B532FE" w:rsidP="00B92CAB">
            <w:pPr>
              <w:pStyle w:val="aff1"/>
            </w:pPr>
          </w:p>
        </w:tc>
        <w:tc>
          <w:tcPr>
            <w:tcW w:w="3710" w:type="pct"/>
          </w:tcPr>
          <w:p w14:paraId="2151D393" w14:textId="77777777" w:rsidR="00B532FE" w:rsidRPr="00A529F8" w:rsidRDefault="00B532FE" w:rsidP="009513E0">
            <w:pPr>
              <w:pStyle w:val="aff1"/>
              <w:jc w:val="both"/>
            </w:pPr>
            <w:r w:rsidRPr="00A529F8">
              <w:t>Работать с 3D-моделями изделий и штамповой оснастки в системах автоматизированного проектирования (далее – CAD-системы): загру</w:t>
            </w:r>
            <w:r w:rsidR="002D287B">
              <w:t>жать</w:t>
            </w:r>
            <w:r w:rsidRPr="00A529F8">
              <w:t xml:space="preserve"> модел</w:t>
            </w:r>
            <w:r w:rsidR="002D287B">
              <w:t>и</w:t>
            </w:r>
            <w:r w:rsidRPr="00A529F8">
              <w:t>, стро</w:t>
            </w:r>
            <w:r w:rsidR="002D287B">
              <w:t>ить</w:t>
            </w:r>
            <w:r w:rsidRPr="00A529F8">
              <w:t xml:space="preserve"> карты отклонений размеров и формы в </w:t>
            </w:r>
            <w:r w:rsidR="002D287B">
              <w:t>3D-</w:t>
            </w:r>
            <w:r w:rsidRPr="00A529F8">
              <w:t>модели, контрол</w:t>
            </w:r>
            <w:r w:rsidR="002D287B">
              <w:t>ировать</w:t>
            </w:r>
            <w:r w:rsidRPr="00A529F8">
              <w:t xml:space="preserve"> форм</w:t>
            </w:r>
            <w:r w:rsidR="002D287B">
              <w:t>у</w:t>
            </w:r>
            <w:r w:rsidRPr="00A529F8">
              <w:t xml:space="preserve"> и определ</w:t>
            </w:r>
            <w:r w:rsidR="002D287B">
              <w:t>ять</w:t>
            </w:r>
            <w:r w:rsidRPr="00A529F8">
              <w:t xml:space="preserve"> погрешност</w:t>
            </w:r>
            <w:r w:rsidR="002D287B">
              <w:t>ь</w:t>
            </w:r>
            <w:r w:rsidRPr="00A529F8">
              <w:t xml:space="preserve"> в сечениях</w:t>
            </w:r>
            <w:r w:rsidR="002D287B">
              <w:t>;</w:t>
            </w:r>
            <w:r w:rsidRPr="00A529F8">
              <w:t xml:space="preserve"> выполн</w:t>
            </w:r>
            <w:r w:rsidR="002D287B">
              <w:t>ять</w:t>
            </w:r>
            <w:r w:rsidRPr="00A529F8">
              <w:t xml:space="preserve"> дополнительны</w:t>
            </w:r>
            <w:r w:rsidR="002D287B">
              <w:t>е</w:t>
            </w:r>
            <w:r w:rsidRPr="00A529F8">
              <w:t xml:space="preserve"> построени</w:t>
            </w:r>
            <w:r w:rsidR="002D287B">
              <w:t>я</w:t>
            </w:r>
            <w:r w:rsidRPr="00A529F8">
              <w:t>, выноск</w:t>
            </w:r>
            <w:r w:rsidR="002D287B">
              <w:t>у</w:t>
            </w:r>
            <w:r w:rsidRPr="00A529F8">
              <w:t xml:space="preserve"> размеров, просмотр технических требований</w:t>
            </w:r>
          </w:p>
        </w:tc>
      </w:tr>
      <w:tr w:rsidR="00B532FE" w:rsidRPr="00A529F8" w14:paraId="164C3D33" w14:textId="77777777" w:rsidTr="009513E0">
        <w:trPr>
          <w:trHeight w:val="20"/>
        </w:trPr>
        <w:tc>
          <w:tcPr>
            <w:tcW w:w="1290" w:type="pct"/>
            <w:vMerge/>
          </w:tcPr>
          <w:p w14:paraId="1D70A649" w14:textId="77777777" w:rsidR="00B532FE" w:rsidRPr="00A529F8" w:rsidDel="002A1D54" w:rsidRDefault="00B532FE" w:rsidP="00B92CAB">
            <w:pPr>
              <w:pStyle w:val="aff1"/>
            </w:pPr>
          </w:p>
        </w:tc>
        <w:tc>
          <w:tcPr>
            <w:tcW w:w="3710" w:type="pct"/>
          </w:tcPr>
          <w:p w14:paraId="05A7ED6E" w14:textId="77777777" w:rsidR="00B532FE" w:rsidRPr="00A529F8" w:rsidRDefault="00B532FE" w:rsidP="009513E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2167A0" w:rsidRPr="00A529F8" w14:paraId="63DB275F" w14:textId="77777777" w:rsidTr="009513E0">
        <w:trPr>
          <w:trHeight w:val="20"/>
        </w:trPr>
        <w:tc>
          <w:tcPr>
            <w:tcW w:w="1290" w:type="pct"/>
            <w:vMerge/>
          </w:tcPr>
          <w:p w14:paraId="05D495C3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7821136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Выбирать оборудовани</w:t>
            </w:r>
            <w:r w:rsidR="002D287B">
              <w:t>е</w:t>
            </w:r>
            <w:r w:rsidRPr="00A529F8">
              <w:t xml:space="preserve"> для </w:t>
            </w:r>
            <w:r w:rsidR="002D287B">
              <w:t>3D-</w:t>
            </w:r>
            <w:r w:rsidRPr="00A529F8">
              <w:t>сканирования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18288404" w14:textId="77777777" w:rsidTr="009513E0">
        <w:trPr>
          <w:trHeight w:val="20"/>
        </w:trPr>
        <w:tc>
          <w:tcPr>
            <w:tcW w:w="1290" w:type="pct"/>
            <w:vMerge/>
          </w:tcPr>
          <w:p w14:paraId="698250C9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76210BA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Готовить к работе оборудовани</w:t>
            </w:r>
            <w:r w:rsidR="002D287B">
              <w:t>е</w:t>
            </w:r>
            <w:r w:rsidRPr="00A529F8">
              <w:t xml:space="preserve"> для </w:t>
            </w:r>
            <w:r w:rsidR="002D287B">
              <w:t>3D-</w:t>
            </w:r>
            <w:r w:rsidRPr="00A529F8">
              <w:t>сканирования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3A66640D" w14:textId="77777777" w:rsidTr="009513E0">
        <w:trPr>
          <w:trHeight w:val="20"/>
        </w:trPr>
        <w:tc>
          <w:tcPr>
            <w:tcW w:w="1290" w:type="pct"/>
            <w:vMerge/>
          </w:tcPr>
          <w:p w14:paraId="655D5C2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9A42D30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Готовить уникальные листоштампованные изделия и штамповую оснастку холодной штамповки для </w:t>
            </w:r>
            <w:r w:rsidR="002D287B">
              <w:t>3D-</w:t>
            </w:r>
            <w:r w:rsidRPr="00A529F8">
              <w:t>сканирования</w:t>
            </w:r>
          </w:p>
        </w:tc>
      </w:tr>
      <w:tr w:rsidR="002167A0" w:rsidRPr="00A529F8" w14:paraId="6924B860" w14:textId="77777777" w:rsidTr="009513E0">
        <w:trPr>
          <w:trHeight w:val="20"/>
        </w:trPr>
        <w:tc>
          <w:tcPr>
            <w:tcW w:w="1290" w:type="pct"/>
            <w:vMerge/>
          </w:tcPr>
          <w:p w14:paraId="051929DB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16775F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Калибровать </w:t>
            </w:r>
            <w:r w:rsidR="002D287B">
              <w:t>3D-</w:t>
            </w:r>
            <w:r w:rsidRPr="00A529F8">
              <w:t>сканер для пространственного контроля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4CF142B7" w14:textId="77777777" w:rsidTr="009513E0">
        <w:trPr>
          <w:trHeight w:val="20"/>
        </w:trPr>
        <w:tc>
          <w:tcPr>
            <w:tcW w:w="1290" w:type="pct"/>
            <w:vMerge/>
          </w:tcPr>
          <w:p w14:paraId="40C2378E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5DA260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Использовать стационарный </w:t>
            </w:r>
            <w:r w:rsidR="002D287B">
              <w:t>3D-</w:t>
            </w:r>
            <w:r w:rsidRPr="00A529F8">
              <w:t>сканер для измерения геометрии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41EDE1B3" w14:textId="77777777" w:rsidTr="009513E0">
        <w:trPr>
          <w:trHeight w:val="20"/>
        </w:trPr>
        <w:tc>
          <w:tcPr>
            <w:tcW w:w="1290" w:type="pct"/>
            <w:vMerge/>
          </w:tcPr>
          <w:p w14:paraId="5E99499C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9A9CB6D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Использовать мобильный </w:t>
            </w:r>
            <w:r w:rsidR="002D287B">
              <w:t>3D-</w:t>
            </w:r>
            <w:r w:rsidRPr="00A529F8">
              <w:t>сканер для измерения геометрии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17BD2152" w14:textId="77777777" w:rsidTr="009513E0">
        <w:trPr>
          <w:trHeight w:val="20"/>
        </w:trPr>
        <w:tc>
          <w:tcPr>
            <w:tcW w:w="1290" w:type="pct"/>
            <w:vMerge/>
          </w:tcPr>
          <w:p w14:paraId="5DF86658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D7B2167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Использовать координатно-измерительную машину для измерения пространственной геометрии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5232B6ED" w14:textId="77777777" w:rsidTr="009513E0">
        <w:trPr>
          <w:trHeight w:val="20"/>
        </w:trPr>
        <w:tc>
          <w:tcPr>
            <w:tcW w:w="1290" w:type="pct"/>
            <w:vMerge/>
          </w:tcPr>
          <w:p w14:paraId="4DB40368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0DF3849A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Применять компьютерные программы для обработки данных пространственных измерений и построения </w:t>
            </w:r>
            <w:r w:rsidR="002D287B">
              <w:t>3D-</w:t>
            </w:r>
            <w:r w:rsidRPr="00A529F8">
              <w:t xml:space="preserve">моделей </w:t>
            </w:r>
          </w:p>
        </w:tc>
      </w:tr>
      <w:tr w:rsidR="00E943E0" w:rsidRPr="00A529F8" w14:paraId="57B8789E" w14:textId="77777777" w:rsidTr="009513E0">
        <w:trPr>
          <w:trHeight w:val="20"/>
        </w:trPr>
        <w:tc>
          <w:tcPr>
            <w:tcW w:w="1290" w:type="pct"/>
            <w:vMerge/>
          </w:tcPr>
          <w:p w14:paraId="7EA077AA" w14:textId="77777777" w:rsidR="00E943E0" w:rsidRPr="00A529F8" w:rsidDel="002A1D54" w:rsidRDefault="00E943E0" w:rsidP="00B92CAB">
            <w:pPr>
              <w:pStyle w:val="aff1"/>
            </w:pPr>
          </w:p>
        </w:tc>
        <w:tc>
          <w:tcPr>
            <w:tcW w:w="3710" w:type="pct"/>
          </w:tcPr>
          <w:p w14:paraId="6D1B9F3A" w14:textId="77777777" w:rsidR="00E943E0" w:rsidRPr="00A529F8" w:rsidRDefault="00E943E0" w:rsidP="009513E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>
              <w:t>пространственном контроле</w:t>
            </w:r>
            <w:r w:rsidRPr="00A529F8">
              <w:t xml:space="preserve"> уникальных листоштампованных изделий и штамповой оснастки холодной штамповки</w:t>
            </w:r>
          </w:p>
        </w:tc>
      </w:tr>
      <w:tr w:rsidR="002167A0" w:rsidRPr="00A529F8" w14:paraId="72E0C69E" w14:textId="77777777" w:rsidTr="009513E0">
        <w:trPr>
          <w:trHeight w:val="20"/>
        </w:trPr>
        <w:tc>
          <w:tcPr>
            <w:tcW w:w="1290" w:type="pct"/>
            <w:vMerge/>
          </w:tcPr>
          <w:p w14:paraId="5AF82BA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DB0635C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2167A0" w:rsidRPr="00A529F8" w14:paraId="651058B5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34308187" w14:textId="77777777" w:rsidR="002167A0" w:rsidRPr="00A529F8" w:rsidRDefault="002167A0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43E5E1B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2167A0" w:rsidRPr="00A529F8" w14:paraId="58EAFE80" w14:textId="77777777" w:rsidTr="009513E0">
        <w:trPr>
          <w:trHeight w:val="20"/>
        </w:trPr>
        <w:tc>
          <w:tcPr>
            <w:tcW w:w="1290" w:type="pct"/>
            <w:vMerge/>
          </w:tcPr>
          <w:p w14:paraId="3F27F8F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B85D937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67478D" w:rsidRPr="00A529F8" w14:paraId="1D7E4573" w14:textId="77777777" w:rsidTr="009513E0">
        <w:trPr>
          <w:trHeight w:val="20"/>
        </w:trPr>
        <w:tc>
          <w:tcPr>
            <w:tcW w:w="1290" w:type="pct"/>
            <w:vMerge/>
          </w:tcPr>
          <w:p w14:paraId="4A326784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0ABA05D4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67478D" w:rsidRPr="00A529F8" w14:paraId="5BD0301C" w14:textId="77777777" w:rsidTr="009513E0">
        <w:trPr>
          <w:trHeight w:val="20"/>
        </w:trPr>
        <w:tc>
          <w:tcPr>
            <w:tcW w:w="1290" w:type="pct"/>
            <w:vMerge/>
          </w:tcPr>
          <w:p w14:paraId="103AFF6F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4265F0B5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7478D" w:rsidRPr="00A529F8" w14:paraId="48F40D36" w14:textId="77777777" w:rsidTr="009513E0">
        <w:trPr>
          <w:trHeight w:val="20"/>
        </w:trPr>
        <w:tc>
          <w:tcPr>
            <w:tcW w:w="1290" w:type="pct"/>
            <w:vMerge/>
          </w:tcPr>
          <w:p w14:paraId="5CD292A3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155069B5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3757D" w:rsidRPr="00A529F8" w14:paraId="54F7E587" w14:textId="77777777" w:rsidTr="009513E0">
        <w:trPr>
          <w:trHeight w:val="20"/>
        </w:trPr>
        <w:tc>
          <w:tcPr>
            <w:tcW w:w="1290" w:type="pct"/>
            <w:vMerge/>
          </w:tcPr>
          <w:p w14:paraId="55AB9CE5" w14:textId="77777777" w:rsidR="00C3757D" w:rsidRPr="00A529F8" w:rsidDel="002A1D54" w:rsidRDefault="00C3757D" w:rsidP="00B92CAB">
            <w:pPr>
              <w:pStyle w:val="aff1"/>
            </w:pPr>
          </w:p>
        </w:tc>
        <w:tc>
          <w:tcPr>
            <w:tcW w:w="3710" w:type="pct"/>
          </w:tcPr>
          <w:p w14:paraId="33AED396" w14:textId="77777777" w:rsidR="00C3757D" w:rsidRPr="00A529F8" w:rsidRDefault="00C3757D" w:rsidP="009513E0">
            <w:pPr>
              <w:pStyle w:val="aff1"/>
              <w:jc w:val="both"/>
            </w:pPr>
            <w:r w:rsidRPr="00A529F8">
              <w:t>Возможности и правила эксплуатации компьютерно-измерительных систем контроля геометрических параметров</w:t>
            </w:r>
          </w:p>
        </w:tc>
      </w:tr>
      <w:tr w:rsidR="00C3757D" w:rsidRPr="00A529F8" w14:paraId="1EAF6142" w14:textId="77777777" w:rsidTr="009513E0">
        <w:trPr>
          <w:trHeight w:val="20"/>
        </w:trPr>
        <w:tc>
          <w:tcPr>
            <w:tcW w:w="1290" w:type="pct"/>
            <w:vMerge/>
          </w:tcPr>
          <w:p w14:paraId="452D432F" w14:textId="77777777" w:rsidR="00C3757D" w:rsidRPr="00A529F8" w:rsidDel="002A1D54" w:rsidRDefault="00C3757D" w:rsidP="00B92CAB">
            <w:pPr>
              <w:pStyle w:val="aff1"/>
            </w:pPr>
          </w:p>
        </w:tc>
        <w:tc>
          <w:tcPr>
            <w:tcW w:w="3710" w:type="pct"/>
          </w:tcPr>
          <w:p w14:paraId="7477456D" w14:textId="77777777" w:rsidR="00C3757D" w:rsidRPr="00A529F8" w:rsidRDefault="00C3757D" w:rsidP="009513E0">
            <w:pPr>
              <w:pStyle w:val="aff1"/>
              <w:jc w:val="both"/>
            </w:pPr>
            <w:r w:rsidRPr="00A529F8">
              <w:t>CAD-системы: классы, наименования, возможности и порядок работы в них</w:t>
            </w:r>
          </w:p>
        </w:tc>
      </w:tr>
      <w:tr w:rsidR="00C3757D" w:rsidRPr="00A529F8" w14:paraId="4918A07D" w14:textId="77777777" w:rsidTr="009513E0">
        <w:trPr>
          <w:trHeight w:val="20"/>
        </w:trPr>
        <w:tc>
          <w:tcPr>
            <w:tcW w:w="1290" w:type="pct"/>
            <w:vMerge/>
          </w:tcPr>
          <w:p w14:paraId="4932E1CA" w14:textId="77777777" w:rsidR="00C3757D" w:rsidRPr="00A529F8" w:rsidDel="002A1D54" w:rsidRDefault="00C3757D" w:rsidP="00B92CAB">
            <w:pPr>
              <w:pStyle w:val="aff1"/>
            </w:pPr>
          </w:p>
        </w:tc>
        <w:tc>
          <w:tcPr>
            <w:tcW w:w="3710" w:type="pct"/>
          </w:tcPr>
          <w:p w14:paraId="400CE0CB" w14:textId="77777777" w:rsidR="00C3757D" w:rsidRPr="00A529F8" w:rsidRDefault="00C3757D" w:rsidP="009513E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67478D" w:rsidRPr="00A529F8" w14:paraId="276259BE" w14:textId="77777777" w:rsidTr="009513E0">
        <w:trPr>
          <w:trHeight w:val="20"/>
        </w:trPr>
        <w:tc>
          <w:tcPr>
            <w:tcW w:w="1290" w:type="pct"/>
            <w:vMerge/>
          </w:tcPr>
          <w:p w14:paraId="50D1C5F5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1AA42D16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Технические требования, предъявляемые к уникальным листоштампованным изделиям и штамповой оснастки холодной штамповки</w:t>
            </w:r>
          </w:p>
        </w:tc>
      </w:tr>
      <w:tr w:rsidR="0067478D" w:rsidRPr="00A529F8" w14:paraId="33300965" w14:textId="77777777" w:rsidTr="009513E0">
        <w:trPr>
          <w:trHeight w:val="20"/>
        </w:trPr>
        <w:tc>
          <w:tcPr>
            <w:tcW w:w="1290" w:type="pct"/>
            <w:vMerge/>
          </w:tcPr>
          <w:p w14:paraId="0319A312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0991A33D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 xml:space="preserve">Классификация оборудования для </w:t>
            </w:r>
            <w:r w:rsidR="002D287B">
              <w:t>3D-</w:t>
            </w:r>
            <w:r w:rsidRPr="00A529F8">
              <w:t>сканирования уникальных листоштампованных изделий и штамповой оснастки холодной штамповки</w:t>
            </w:r>
          </w:p>
        </w:tc>
      </w:tr>
      <w:tr w:rsidR="0067478D" w:rsidRPr="00A529F8" w14:paraId="5FB079CF" w14:textId="77777777" w:rsidTr="009513E0">
        <w:trPr>
          <w:trHeight w:val="20"/>
        </w:trPr>
        <w:tc>
          <w:tcPr>
            <w:tcW w:w="1290" w:type="pct"/>
            <w:vMerge/>
          </w:tcPr>
          <w:p w14:paraId="54E534EF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782C89D4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Методики контроля и измерения пространственных размеров уникальных листоштампованных изделий и штамповой оснастки холодной штамповки</w:t>
            </w:r>
          </w:p>
        </w:tc>
      </w:tr>
      <w:tr w:rsidR="0067478D" w:rsidRPr="00A529F8" w14:paraId="5A7B1249" w14:textId="77777777" w:rsidTr="009513E0">
        <w:trPr>
          <w:trHeight w:val="20"/>
        </w:trPr>
        <w:tc>
          <w:tcPr>
            <w:tcW w:w="1290" w:type="pct"/>
            <w:vMerge/>
          </w:tcPr>
          <w:p w14:paraId="103DD457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2F07D4CA" w14:textId="77777777" w:rsidR="0067478D" w:rsidRPr="00A529F8" w:rsidRDefault="00493A6C" w:rsidP="009513E0">
            <w:pPr>
              <w:pStyle w:val="aff1"/>
              <w:jc w:val="both"/>
            </w:pPr>
            <w:r>
              <w:t xml:space="preserve">Виды, конструкция </w:t>
            </w:r>
            <w:r w:rsidR="0067478D" w:rsidRPr="00A529F8">
              <w:t xml:space="preserve">и назначение </w:t>
            </w:r>
            <w:r w:rsidR="002D287B">
              <w:t>3D-</w:t>
            </w:r>
            <w:r w:rsidR="0067478D" w:rsidRPr="00A529F8">
              <w:t>сканеров для уникальных листоштампованных изделий и штамповой оснастки холодной штамповки</w:t>
            </w:r>
          </w:p>
        </w:tc>
      </w:tr>
      <w:tr w:rsidR="0067478D" w:rsidRPr="00A529F8" w14:paraId="18B5A5E4" w14:textId="77777777" w:rsidTr="009513E0">
        <w:trPr>
          <w:trHeight w:val="20"/>
        </w:trPr>
        <w:tc>
          <w:tcPr>
            <w:tcW w:w="1290" w:type="pct"/>
            <w:vMerge/>
          </w:tcPr>
          <w:p w14:paraId="3E79709B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53E1CE56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 xml:space="preserve">Компьютерные программы для обработки данных пространственных измерений и построения </w:t>
            </w:r>
            <w:r w:rsidR="002D287B">
              <w:t>3D-</w:t>
            </w:r>
            <w:r w:rsidRPr="00A529F8">
              <w:t>моделей</w:t>
            </w:r>
          </w:p>
        </w:tc>
      </w:tr>
      <w:tr w:rsidR="00BE1132" w:rsidRPr="00A529F8" w14:paraId="1EC325E8" w14:textId="77777777" w:rsidTr="009513E0">
        <w:trPr>
          <w:trHeight w:val="20"/>
        </w:trPr>
        <w:tc>
          <w:tcPr>
            <w:tcW w:w="1290" w:type="pct"/>
            <w:vMerge/>
          </w:tcPr>
          <w:p w14:paraId="0BA9DDD8" w14:textId="77777777" w:rsidR="00BE1132" w:rsidRPr="00A529F8" w:rsidDel="002A1D54" w:rsidRDefault="00BE1132" w:rsidP="00B92CAB">
            <w:pPr>
              <w:pStyle w:val="aff1"/>
            </w:pPr>
          </w:p>
        </w:tc>
        <w:tc>
          <w:tcPr>
            <w:tcW w:w="3710" w:type="pct"/>
          </w:tcPr>
          <w:p w14:paraId="0EB05BEC" w14:textId="77777777" w:rsidR="00BE1132" w:rsidRPr="00A529F8" w:rsidRDefault="00BE1132" w:rsidP="009513E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67478D" w:rsidRPr="00A529F8" w14:paraId="7050DC10" w14:textId="77777777" w:rsidTr="009513E0">
        <w:trPr>
          <w:trHeight w:val="20"/>
        </w:trPr>
        <w:tc>
          <w:tcPr>
            <w:tcW w:w="1290" w:type="pct"/>
            <w:vMerge/>
          </w:tcPr>
          <w:p w14:paraId="3F91FF76" w14:textId="77777777" w:rsidR="0067478D" w:rsidRPr="00A529F8" w:rsidDel="002A1D54" w:rsidRDefault="0067478D" w:rsidP="00B92CAB">
            <w:pPr>
              <w:pStyle w:val="aff1"/>
            </w:pPr>
          </w:p>
        </w:tc>
        <w:tc>
          <w:tcPr>
            <w:tcW w:w="3710" w:type="pct"/>
          </w:tcPr>
          <w:p w14:paraId="5F0224F6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67478D" w:rsidRPr="00A529F8" w14:paraId="0546F922" w14:textId="77777777" w:rsidTr="009513E0">
        <w:trPr>
          <w:trHeight w:val="20"/>
        </w:trPr>
        <w:tc>
          <w:tcPr>
            <w:tcW w:w="1290" w:type="pct"/>
          </w:tcPr>
          <w:p w14:paraId="691744D3" w14:textId="77777777" w:rsidR="0067478D" w:rsidRPr="00A529F8" w:rsidDel="002A1D54" w:rsidRDefault="0067478D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3CB84BF6" w14:textId="77777777" w:rsidR="0067478D" w:rsidRPr="00A529F8" w:rsidRDefault="0067478D" w:rsidP="009513E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0ED03BE3" w14:textId="77777777" w:rsidR="009513E0" w:rsidRDefault="009513E0" w:rsidP="00296452"/>
    <w:p w14:paraId="65961F39" w14:textId="77777777" w:rsidR="006C23DB" w:rsidRPr="009513E0" w:rsidRDefault="006C23DB" w:rsidP="00296452">
      <w:pPr>
        <w:rPr>
          <w:b/>
          <w:bCs w:val="0"/>
        </w:rPr>
      </w:pPr>
      <w:r w:rsidRPr="009513E0">
        <w:rPr>
          <w:b/>
          <w:bCs w:val="0"/>
        </w:rPr>
        <w:t>3.</w:t>
      </w:r>
      <w:r w:rsidR="00263EF3" w:rsidRPr="009513E0">
        <w:rPr>
          <w:b/>
          <w:bCs w:val="0"/>
        </w:rPr>
        <w:t>5</w:t>
      </w:r>
      <w:r w:rsidRPr="009513E0">
        <w:rPr>
          <w:b/>
          <w:bCs w:val="0"/>
        </w:rPr>
        <w:t>.2. Трудовая функция</w:t>
      </w:r>
    </w:p>
    <w:p w14:paraId="4B38AA8B" w14:textId="77777777" w:rsidR="009513E0" w:rsidRPr="00A529F8" w:rsidRDefault="009513E0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6C23DB" w:rsidRPr="00A529F8" w14:paraId="6DBD24D0" w14:textId="77777777" w:rsidTr="009513E0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F3725B" w14:textId="77777777" w:rsidR="006C23DB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7016C" w14:textId="77777777" w:rsidR="006C23DB" w:rsidRPr="00A529F8" w:rsidRDefault="0007782F" w:rsidP="00B92CAB">
            <w:pPr>
              <w:pStyle w:val="aff1"/>
            </w:pPr>
            <w:r>
              <w:t>Контроль изделий после холодноштамповочных работ и штамповой оснастки холодной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7E6972" w14:textId="77777777" w:rsidR="006C23DB" w:rsidRPr="00A529F8" w:rsidRDefault="006C23DB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A012C1" w14:textId="77777777" w:rsidR="006C23DB" w:rsidRPr="00A529F8" w:rsidRDefault="00A529F8" w:rsidP="00B92CAB">
            <w:pPr>
              <w:pStyle w:val="aff1"/>
            </w:pPr>
            <w:r>
              <w:rPr>
                <w:lang w:val="en-US"/>
              </w:rPr>
              <w:t>E</w:t>
            </w:r>
            <w:r w:rsidR="006C23DB" w:rsidRPr="00A529F8">
              <w:t>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FC55DF" w14:textId="77777777" w:rsidR="006C23DB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72B18" w14:textId="77777777" w:rsidR="006C23DB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0C3A2B63" w14:textId="77777777" w:rsidR="009513E0" w:rsidRDefault="009513E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6C23DB" w:rsidRPr="00A529F8" w14:paraId="54D1E98E" w14:textId="77777777" w:rsidTr="009513E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E9F3721" w14:textId="77777777" w:rsidR="006C23DB" w:rsidRPr="00A529F8" w:rsidRDefault="006C23DB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D12AF60" w14:textId="77777777" w:rsidR="006C23DB" w:rsidRPr="00A529F8" w:rsidRDefault="006C23DB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DECD2B" w14:textId="77777777" w:rsidR="006C23DB" w:rsidRPr="00A529F8" w:rsidRDefault="006C23DB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71B58D" w14:textId="77777777" w:rsidR="006C23DB" w:rsidRPr="00A529F8" w:rsidRDefault="006C23DB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EAE47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09B49" w14:textId="77777777" w:rsidR="006C23DB" w:rsidRPr="00A529F8" w:rsidRDefault="006C23DB" w:rsidP="00B92CAB">
            <w:pPr>
              <w:pStyle w:val="aff1"/>
            </w:pPr>
          </w:p>
        </w:tc>
      </w:tr>
      <w:tr w:rsidR="006C23DB" w:rsidRPr="00A529F8" w14:paraId="5830009C" w14:textId="77777777" w:rsidTr="009513E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9C29B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FAB7BDD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20BBB909" w14:textId="77777777" w:rsidR="006C23DB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5CB64989" w14:textId="77777777" w:rsidR="006C23DB" w:rsidRPr="00A529F8" w:rsidRDefault="006C23DB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44943378" w14:textId="77777777" w:rsidR="009513E0" w:rsidRDefault="009513E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FE1D44" w:rsidRPr="00A529F8" w14:paraId="22BC451A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0487516C" w14:textId="77777777" w:rsidR="00FE1D44" w:rsidRPr="00A529F8" w:rsidRDefault="00FE1D44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564B5302" w14:textId="77777777" w:rsidR="00FE1D44" w:rsidRPr="00A529F8" w:rsidRDefault="00FE1D44" w:rsidP="009513E0">
            <w:pPr>
              <w:pStyle w:val="aff1"/>
              <w:jc w:val="both"/>
            </w:pPr>
            <w:r w:rsidRPr="00A529F8">
              <w:t>Подготовка рабочего места для выполнения контроля изделий после холодноштамповочных работ и штамповой оснастки холодной штамповки</w:t>
            </w:r>
          </w:p>
        </w:tc>
      </w:tr>
      <w:tr w:rsidR="00FE1D44" w:rsidRPr="00A529F8" w14:paraId="6647A084" w14:textId="77777777" w:rsidTr="009513E0">
        <w:trPr>
          <w:trHeight w:val="20"/>
        </w:trPr>
        <w:tc>
          <w:tcPr>
            <w:tcW w:w="1290" w:type="pct"/>
            <w:vMerge/>
          </w:tcPr>
          <w:p w14:paraId="2BB3B3F7" w14:textId="77777777" w:rsidR="00FE1D44" w:rsidRPr="00A529F8" w:rsidRDefault="00FE1D44" w:rsidP="00B92CAB">
            <w:pPr>
              <w:pStyle w:val="aff1"/>
            </w:pPr>
          </w:p>
        </w:tc>
        <w:tc>
          <w:tcPr>
            <w:tcW w:w="3710" w:type="pct"/>
          </w:tcPr>
          <w:p w14:paraId="280BC314" w14:textId="77777777" w:rsidR="00FE1D44" w:rsidRPr="00A529F8" w:rsidRDefault="00FE1D44" w:rsidP="009513E0">
            <w:pPr>
              <w:pStyle w:val="aff1"/>
              <w:jc w:val="both"/>
            </w:pPr>
            <w:r w:rsidRPr="00A529F8">
              <w:t xml:space="preserve">Выбор и подготовка </w:t>
            </w:r>
            <w:r w:rsidR="0007782F" w:rsidRPr="00A529F8">
              <w:t xml:space="preserve">к работе </w:t>
            </w:r>
            <w:r w:rsidRPr="00A529F8">
              <w:t xml:space="preserve">прибора </w:t>
            </w:r>
            <w:r w:rsidR="0007782F">
              <w:t>для</w:t>
            </w:r>
            <w:r w:rsidRPr="00A529F8">
              <w:t xml:space="preserve"> контрол</w:t>
            </w:r>
            <w:r w:rsidR="0007782F">
              <w:t>я</w:t>
            </w:r>
            <w:r w:rsidRPr="00A529F8">
              <w:t xml:space="preserve"> изделий после холодноштамповочных работ и штамповой оснастки холодной штамповки</w:t>
            </w:r>
          </w:p>
        </w:tc>
      </w:tr>
      <w:tr w:rsidR="009324A1" w:rsidRPr="00A529F8" w14:paraId="136899F5" w14:textId="77777777" w:rsidTr="009513E0">
        <w:trPr>
          <w:trHeight w:val="20"/>
        </w:trPr>
        <w:tc>
          <w:tcPr>
            <w:tcW w:w="1290" w:type="pct"/>
            <w:vMerge/>
          </w:tcPr>
          <w:p w14:paraId="64E5E861" w14:textId="77777777" w:rsidR="009324A1" w:rsidRPr="00A529F8" w:rsidRDefault="009324A1" w:rsidP="00B92CAB">
            <w:pPr>
              <w:pStyle w:val="aff1"/>
            </w:pPr>
          </w:p>
        </w:tc>
        <w:tc>
          <w:tcPr>
            <w:tcW w:w="3710" w:type="pct"/>
          </w:tcPr>
          <w:p w14:paraId="6310B7D0" w14:textId="77777777" w:rsidR="009324A1" w:rsidRPr="00A529F8" w:rsidRDefault="009324A1" w:rsidP="009513E0">
            <w:pPr>
              <w:pStyle w:val="aff1"/>
              <w:jc w:val="both"/>
            </w:pPr>
            <w:r w:rsidRPr="00A529F8">
              <w:t>Подготовка изделий после холодноштамповочных работ и штамповой оснастки холодной штамповки к контролю</w:t>
            </w:r>
          </w:p>
        </w:tc>
      </w:tr>
      <w:tr w:rsidR="009324A1" w:rsidRPr="00A529F8" w14:paraId="69140AC1" w14:textId="77777777" w:rsidTr="009513E0">
        <w:trPr>
          <w:trHeight w:val="20"/>
        </w:trPr>
        <w:tc>
          <w:tcPr>
            <w:tcW w:w="1290" w:type="pct"/>
            <w:vMerge/>
          </w:tcPr>
          <w:p w14:paraId="2EE6F4FE" w14:textId="77777777" w:rsidR="009324A1" w:rsidRPr="00A529F8" w:rsidRDefault="009324A1" w:rsidP="00B92CAB">
            <w:pPr>
              <w:pStyle w:val="aff1"/>
            </w:pPr>
          </w:p>
        </w:tc>
        <w:tc>
          <w:tcPr>
            <w:tcW w:w="3710" w:type="pct"/>
          </w:tcPr>
          <w:p w14:paraId="6D517575" w14:textId="77777777" w:rsidR="009324A1" w:rsidRPr="00A529F8" w:rsidRDefault="009324A1" w:rsidP="009513E0">
            <w:pPr>
              <w:pStyle w:val="aff1"/>
              <w:jc w:val="both"/>
            </w:pPr>
            <w:r w:rsidRPr="00A529F8">
              <w:t>Ультразвуковой контроль изделий после холодноштамповочных работ и штамповой оснастки холодной штамповки</w:t>
            </w:r>
          </w:p>
        </w:tc>
      </w:tr>
      <w:tr w:rsidR="009324A1" w:rsidRPr="00A529F8" w14:paraId="23C8A0DE" w14:textId="77777777" w:rsidTr="009513E0">
        <w:trPr>
          <w:trHeight w:val="20"/>
        </w:trPr>
        <w:tc>
          <w:tcPr>
            <w:tcW w:w="1290" w:type="pct"/>
            <w:vMerge/>
          </w:tcPr>
          <w:p w14:paraId="40ED74B1" w14:textId="77777777" w:rsidR="009324A1" w:rsidRPr="00A529F8" w:rsidRDefault="009324A1" w:rsidP="00B92CAB">
            <w:pPr>
              <w:pStyle w:val="aff1"/>
            </w:pPr>
          </w:p>
        </w:tc>
        <w:tc>
          <w:tcPr>
            <w:tcW w:w="3710" w:type="pct"/>
          </w:tcPr>
          <w:p w14:paraId="70A27753" w14:textId="77777777" w:rsidR="009324A1" w:rsidRPr="00A529F8" w:rsidRDefault="005B7A40" w:rsidP="009513E0">
            <w:pPr>
              <w:pStyle w:val="aff1"/>
              <w:jc w:val="both"/>
            </w:pPr>
            <w:r w:rsidRPr="00A529F8">
              <w:t>Калибровка оборудования для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6F8339E1" w14:textId="77777777" w:rsidTr="009513E0">
        <w:trPr>
          <w:trHeight w:val="20"/>
        </w:trPr>
        <w:tc>
          <w:tcPr>
            <w:tcW w:w="1290" w:type="pct"/>
            <w:vMerge/>
          </w:tcPr>
          <w:p w14:paraId="62D025E9" w14:textId="77777777" w:rsidR="005B7A40" w:rsidRPr="00A529F8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664B3D80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Ультразвуковой контроль изделий после холодноштамповочных работ и штамповой оснастки холодной штамповки при вращении</w:t>
            </w:r>
          </w:p>
        </w:tc>
      </w:tr>
      <w:tr w:rsidR="005B7A40" w:rsidRPr="00A529F8" w14:paraId="38F9E16A" w14:textId="77777777" w:rsidTr="009513E0">
        <w:trPr>
          <w:trHeight w:val="20"/>
        </w:trPr>
        <w:tc>
          <w:tcPr>
            <w:tcW w:w="1290" w:type="pct"/>
            <w:vMerge/>
          </w:tcPr>
          <w:p w14:paraId="18505989" w14:textId="77777777" w:rsidR="005B7A40" w:rsidRPr="00A529F8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5D87ACB7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Регистрация индикации при ультразвуковом контроле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6D2A1B59" w14:textId="77777777" w:rsidTr="009513E0">
        <w:trPr>
          <w:trHeight w:val="20"/>
        </w:trPr>
        <w:tc>
          <w:tcPr>
            <w:tcW w:w="1290" w:type="pct"/>
            <w:vMerge/>
          </w:tcPr>
          <w:p w14:paraId="65497FCA" w14:textId="77777777" w:rsidR="005B7A40" w:rsidRPr="00A529F8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4FB851E2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Магнитопорошковый контроль изделий после холодноштамповочных работ и штамповой оснастки холодной штамповки</w:t>
            </w:r>
          </w:p>
        </w:tc>
      </w:tr>
      <w:tr w:rsidR="0000383F" w:rsidRPr="00A529F8" w14:paraId="7D5CE217" w14:textId="77777777" w:rsidTr="009513E0">
        <w:trPr>
          <w:trHeight w:val="20"/>
        </w:trPr>
        <w:tc>
          <w:tcPr>
            <w:tcW w:w="1290" w:type="pct"/>
            <w:vMerge/>
          </w:tcPr>
          <w:p w14:paraId="036813C8" w14:textId="77777777" w:rsidR="0000383F" w:rsidRPr="00A529F8" w:rsidRDefault="0000383F" w:rsidP="00B92CAB">
            <w:pPr>
              <w:pStyle w:val="aff1"/>
            </w:pPr>
          </w:p>
        </w:tc>
        <w:tc>
          <w:tcPr>
            <w:tcW w:w="3710" w:type="pct"/>
          </w:tcPr>
          <w:p w14:paraId="4ACB893E" w14:textId="77777777" w:rsidR="0000383F" w:rsidRPr="00A529F8" w:rsidRDefault="0000383F" w:rsidP="009513E0">
            <w:pPr>
              <w:pStyle w:val="aff1"/>
              <w:jc w:val="both"/>
            </w:pPr>
            <w:r w:rsidRPr="00A529F8">
              <w:t>Вихретоковый контроль изделий после холодноштамповочных работ</w:t>
            </w:r>
          </w:p>
        </w:tc>
      </w:tr>
      <w:tr w:rsidR="005B7A40" w:rsidRPr="00A529F8" w14:paraId="530DEEB1" w14:textId="77777777" w:rsidTr="009513E0">
        <w:trPr>
          <w:trHeight w:val="20"/>
        </w:trPr>
        <w:tc>
          <w:tcPr>
            <w:tcW w:w="1290" w:type="pct"/>
            <w:vMerge/>
          </w:tcPr>
          <w:p w14:paraId="6F5A9300" w14:textId="77777777" w:rsidR="005B7A40" w:rsidRPr="00A529F8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00C65094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Выявление дефектов по результатам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299A8722" w14:textId="77777777" w:rsidTr="009513E0">
        <w:trPr>
          <w:trHeight w:val="20"/>
        </w:trPr>
        <w:tc>
          <w:tcPr>
            <w:tcW w:w="1290" w:type="pct"/>
            <w:vMerge/>
          </w:tcPr>
          <w:p w14:paraId="588AED98" w14:textId="77777777" w:rsidR="005B7A40" w:rsidRPr="00A529F8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64C9B7BC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Опред</w:t>
            </w:r>
            <w:r w:rsidR="004D6C50" w:rsidRPr="00A529F8">
              <w:t>еление причин</w:t>
            </w:r>
            <w:r w:rsidRPr="00A529F8">
              <w:t xml:space="preserve"> возникновения дефектов изделий после холодноштамповочных работ и штамповой оснастки холодной штамповки, выявленных при контроле</w:t>
            </w:r>
          </w:p>
        </w:tc>
      </w:tr>
      <w:tr w:rsidR="005B7A40" w:rsidRPr="00A529F8" w14:paraId="76C72981" w14:textId="77777777" w:rsidTr="009513E0">
        <w:trPr>
          <w:trHeight w:val="20"/>
        </w:trPr>
        <w:tc>
          <w:tcPr>
            <w:tcW w:w="1290" w:type="pct"/>
            <w:vMerge/>
          </w:tcPr>
          <w:p w14:paraId="283EE30B" w14:textId="77777777" w:rsidR="005B7A40" w:rsidRPr="00A529F8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0F98DF9C" w14:textId="77777777" w:rsidR="005B7A40" w:rsidRPr="00A529F8" w:rsidRDefault="0007782F" w:rsidP="009513E0">
            <w:pPr>
              <w:pStyle w:val="aff1"/>
              <w:jc w:val="both"/>
            </w:pPr>
            <w:r>
              <w:t>Составление</w:t>
            </w:r>
            <w:r w:rsidR="005B7A40" w:rsidRPr="00A529F8">
              <w:t xml:space="preserve"> отчета о контрол</w:t>
            </w:r>
            <w:r>
              <w:t>е</w:t>
            </w:r>
            <w:r w:rsidR="005B7A40" w:rsidRPr="00A529F8">
              <w:t xml:space="preserve">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368400E4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51901ECA" w14:textId="77777777" w:rsidR="005B7A40" w:rsidRPr="00A529F8" w:rsidDel="002A1D54" w:rsidRDefault="005B7A40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20FA1F00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5B7A40" w:rsidRPr="00A529F8" w14:paraId="284DE82C" w14:textId="77777777" w:rsidTr="009513E0">
        <w:trPr>
          <w:trHeight w:val="20"/>
        </w:trPr>
        <w:tc>
          <w:tcPr>
            <w:tcW w:w="1290" w:type="pct"/>
            <w:vMerge/>
          </w:tcPr>
          <w:p w14:paraId="01230605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37AAA377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B7A40" w:rsidRPr="00A529F8" w14:paraId="38B4D8E7" w14:textId="77777777" w:rsidTr="009513E0">
        <w:trPr>
          <w:trHeight w:val="20"/>
        </w:trPr>
        <w:tc>
          <w:tcPr>
            <w:tcW w:w="1290" w:type="pct"/>
            <w:vMerge/>
          </w:tcPr>
          <w:p w14:paraId="4FD09A0E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10B2DC29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927F3" w:rsidRPr="00A529F8" w14:paraId="011A2105" w14:textId="77777777" w:rsidTr="009513E0">
        <w:trPr>
          <w:trHeight w:val="20"/>
        </w:trPr>
        <w:tc>
          <w:tcPr>
            <w:tcW w:w="1290" w:type="pct"/>
            <w:vMerge/>
          </w:tcPr>
          <w:p w14:paraId="0CF1DEC0" w14:textId="77777777" w:rsidR="002927F3" w:rsidRPr="00A529F8" w:rsidDel="002A1D54" w:rsidRDefault="002927F3" w:rsidP="00B92CAB">
            <w:pPr>
              <w:pStyle w:val="aff1"/>
            </w:pPr>
          </w:p>
        </w:tc>
        <w:tc>
          <w:tcPr>
            <w:tcW w:w="3710" w:type="pct"/>
          </w:tcPr>
          <w:p w14:paraId="35FB3482" w14:textId="77777777" w:rsidR="002927F3" w:rsidRPr="00A529F8" w:rsidRDefault="002927F3" w:rsidP="009513E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5B7A40" w:rsidRPr="00A529F8" w14:paraId="0A981B50" w14:textId="77777777" w:rsidTr="009513E0">
        <w:trPr>
          <w:trHeight w:val="20"/>
        </w:trPr>
        <w:tc>
          <w:tcPr>
            <w:tcW w:w="1290" w:type="pct"/>
            <w:vMerge/>
          </w:tcPr>
          <w:p w14:paraId="62715C5C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31F12152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Выбирать и подготавливать к работе приборы для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6B2C6859" w14:textId="77777777" w:rsidTr="009513E0">
        <w:trPr>
          <w:trHeight w:val="20"/>
        </w:trPr>
        <w:tc>
          <w:tcPr>
            <w:tcW w:w="1290" w:type="pct"/>
            <w:vMerge/>
          </w:tcPr>
          <w:p w14:paraId="085C7B59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5EF4AA0C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Готовить поверхность изделий после холодноштамповочных работ и штамповой оснастки холодной штамповки к контролю</w:t>
            </w:r>
          </w:p>
        </w:tc>
      </w:tr>
      <w:tr w:rsidR="005B7A40" w:rsidRPr="00A529F8" w14:paraId="6C14BD00" w14:textId="77777777" w:rsidTr="009513E0">
        <w:trPr>
          <w:trHeight w:val="20"/>
        </w:trPr>
        <w:tc>
          <w:tcPr>
            <w:tcW w:w="1290" w:type="pct"/>
            <w:vMerge/>
          </w:tcPr>
          <w:p w14:paraId="21ABFDF1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5E39D7B2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Проводить калибровку оборудования для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747E057A" w14:textId="77777777" w:rsidTr="009513E0">
        <w:trPr>
          <w:trHeight w:val="20"/>
        </w:trPr>
        <w:tc>
          <w:tcPr>
            <w:tcW w:w="1290" w:type="pct"/>
            <w:vMerge/>
          </w:tcPr>
          <w:p w14:paraId="72A39412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0874661C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Использовать приборы для выполнения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2DC13E1A" w14:textId="77777777" w:rsidTr="009513E0">
        <w:trPr>
          <w:trHeight w:val="20"/>
        </w:trPr>
        <w:tc>
          <w:tcPr>
            <w:tcW w:w="1290" w:type="pct"/>
            <w:vMerge/>
          </w:tcPr>
          <w:p w14:paraId="21A51A33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55EADA30" w14:textId="77777777" w:rsidR="005B7A40" w:rsidRPr="00A529F8" w:rsidRDefault="0007782F" w:rsidP="009513E0">
            <w:pPr>
              <w:pStyle w:val="aff1"/>
              <w:jc w:val="both"/>
            </w:pPr>
            <w:r>
              <w:t>Проводить</w:t>
            </w:r>
            <w:r w:rsidR="005B7A40" w:rsidRPr="00A529F8">
              <w:t xml:space="preserve"> регистрацию индикации при ультразвуковом контроле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2C9F5838" w14:textId="77777777" w:rsidTr="009513E0">
        <w:trPr>
          <w:trHeight w:val="20"/>
        </w:trPr>
        <w:tc>
          <w:tcPr>
            <w:tcW w:w="1290" w:type="pct"/>
            <w:vMerge/>
          </w:tcPr>
          <w:p w14:paraId="69783D0A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44CAA16B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Оформлять технический отчет о контрол</w:t>
            </w:r>
            <w:r w:rsidR="0007782F">
              <w:t>е</w:t>
            </w:r>
            <w:r w:rsidRPr="00A529F8">
              <w:t xml:space="preserve"> изделий после холодноштамповочных работ и штамповой оснастки холодной штамповки</w:t>
            </w:r>
          </w:p>
        </w:tc>
      </w:tr>
      <w:tr w:rsidR="000404CF" w:rsidRPr="00A529F8" w14:paraId="5942F5F4" w14:textId="77777777" w:rsidTr="009513E0">
        <w:trPr>
          <w:trHeight w:val="20"/>
        </w:trPr>
        <w:tc>
          <w:tcPr>
            <w:tcW w:w="1290" w:type="pct"/>
            <w:vMerge/>
          </w:tcPr>
          <w:p w14:paraId="780827B8" w14:textId="77777777" w:rsidR="000404CF" w:rsidRPr="00A529F8" w:rsidDel="002A1D54" w:rsidRDefault="000404CF" w:rsidP="00B92CAB">
            <w:pPr>
              <w:pStyle w:val="aff1"/>
            </w:pPr>
          </w:p>
        </w:tc>
        <w:tc>
          <w:tcPr>
            <w:tcW w:w="3710" w:type="pct"/>
          </w:tcPr>
          <w:p w14:paraId="6BE8B3B4" w14:textId="77777777" w:rsidR="000404CF" w:rsidRPr="00A529F8" w:rsidRDefault="000404CF" w:rsidP="000404CF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 xml:space="preserve">контроле </w:t>
            </w:r>
            <w:r>
              <w:t>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242CEBAB" w14:textId="77777777" w:rsidTr="009513E0">
        <w:trPr>
          <w:trHeight w:val="20"/>
        </w:trPr>
        <w:tc>
          <w:tcPr>
            <w:tcW w:w="1290" w:type="pct"/>
            <w:vMerge/>
          </w:tcPr>
          <w:p w14:paraId="78E26B54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213C5F9E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5B7A40" w:rsidRPr="00A529F8" w14:paraId="45B54410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6A59CC98" w14:textId="77777777" w:rsidR="005B7A40" w:rsidRPr="00A529F8" w:rsidRDefault="005B7A40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120ADC62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5B7A40" w:rsidRPr="00A529F8" w14:paraId="11295930" w14:textId="77777777" w:rsidTr="009513E0">
        <w:trPr>
          <w:trHeight w:val="20"/>
        </w:trPr>
        <w:tc>
          <w:tcPr>
            <w:tcW w:w="1290" w:type="pct"/>
            <w:vMerge/>
          </w:tcPr>
          <w:p w14:paraId="5600F6F3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7E0E99A5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5B7A40" w:rsidRPr="00A529F8" w14:paraId="11881463" w14:textId="77777777" w:rsidTr="009513E0">
        <w:trPr>
          <w:trHeight w:val="20"/>
        </w:trPr>
        <w:tc>
          <w:tcPr>
            <w:tcW w:w="1290" w:type="pct"/>
            <w:vMerge/>
          </w:tcPr>
          <w:p w14:paraId="7A4F3EDB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4D2B4F25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5B7A40" w:rsidRPr="00A529F8" w14:paraId="38A5AA77" w14:textId="77777777" w:rsidTr="009513E0">
        <w:trPr>
          <w:trHeight w:val="20"/>
        </w:trPr>
        <w:tc>
          <w:tcPr>
            <w:tcW w:w="1290" w:type="pct"/>
            <w:vMerge/>
          </w:tcPr>
          <w:p w14:paraId="2C82DA8E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33074317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B7A40" w:rsidRPr="00A529F8" w14:paraId="7308DF3E" w14:textId="77777777" w:rsidTr="009513E0">
        <w:trPr>
          <w:trHeight w:val="20"/>
        </w:trPr>
        <w:tc>
          <w:tcPr>
            <w:tcW w:w="1290" w:type="pct"/>
            <w:vMerge/>
          </w:tcPr>
          <w:p w14:paraId="46895A4B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1E59B887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927F3" w:rsidRPr="00A529F8" w14:paraId="0C6F671D" w14:textId="77777777" w:rsidTr="009513E0">
        <w:trPr>
          <w:trHeight w:val="20"/>
        </w:trPr>
        <w:tc>
          <w:tcPr>
            <w:tcW w:w="1290" w:type="pct"/>
            <w:vMerge/>
          </w:tcPr>
          <w:p w14:paraId="36694350" w14:textId="77777777" w:rsidR="002927F3" w:rsidRPr="00A529F8" w:rsidDel="002A1D54" w:rsidRDefault="002927F3" w:rsidP="00B92CAB">
            <w:pPr>
              <w:pStyle w:val="aff1"/>
            </w:pPr>
          </w:p>
        </w:tc>
        <w:tc>
          <w:tcPr>
            <w:tcW w:w="3710" w:type="pct"/>
          </w:tcPr>
          <w:p w14:paraId="7F481C37" w14:textId="77777777" w:rsidR="002927F3" w:rsidRPr="00A529F8" w:rsidRDefault="002927F3" w:rsidP="009513E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5B7A40" w:rsidRPr="00A529F8" w14:paraId="2D6001FD" w14:textId="77777777" w:rsidTr="009513E0">
        <w:trPr>
          <w:trHeight w:val="20"/>
        </w:trPr>
        <w:tc>
          <w:tcPr>
            <w:tcW w:w="1290" w:type="pct"/>
            <w:vMerge/>
          </w:tcPr>
          <w:p w14:paraId="28D38433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55836900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Технические требования, предъявляемые к поверхности изделий после холодноштамповочных работ и штамповой оснастки холодной штамповки для ультразвукового контроля</w:t>
            </w:r>
          </w:p>
        </w:tc>
      </w:tr>
      <w:tr w:rsidR="005B7A40" w:rsidRPr="00A92AD5" w14:paraId="61DF5650" w14:textId="77777777" w:rsidTr="009513E0">
        <w:trPr>
          <w:trHeight w:val="20"/>
        </w:trPr>
        <w:tc>
          <w:tcPr>
            <w:tcW w:w="1290" w:type="pct"/>
            <w:vMerge/>
          </w:tcPr>
          <w:p w14:paraId="57390A58" w14:textId="77777777" w:rsidR="005B7A40" w:rsidRPr="00A92AD5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424EBE17" w14:textId="77777777" w:rsidR="005B7A40" w:rsidRPr="00A92AD5" w:rsidRDefault="005B7A40" w:rsidP="009513E0">
            <w:pPr>
              <w:pStyle w:val="aff1"/>
              <w:jc w:val="both"/>
            </w:pPr>
            <w:r w:rsidRPr="00A92AD5">
              <w:t>Классификация оборудования для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92AD5" w14:paraId="045C21BC" w14:textId="77777777" w:rsidTr="009513E0">
        <w:trPr>
          <w:trHeight w:val="20"/>
        </w:trPr>
        <w:tc>
          <w:tcPr>
            <w:tcW w:w="1290" w:type="pct"/>
            <w:vMerge/>
          </w:tcPr>
          <w:p w14:paraId="4FFF32B9" w14:textId="77777777" w:rsidR="005B7A40" w:rsidRPr="00A92AD5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0C49C01F" w14:textId="57B1550D" w:rsidR="005B7A40" w:rsidRPr="00A92AD5" w:rsidRDefault="005B7A40" w:rsidP="002673DC">
            <w:pPr>
              <w:pStyle w:val="aff1"/>
              <w:jc w:val="both"/>
            </w:pPr>
            <w:r w:rsidRPr="00A92AD5">
              <w:t>Нормативно-</w:t>
            </w:r>
            <w:r w:rsidR="002673DC" w:rsidRPr="00A92AD5">
              <w:t xml:space="preserve">технические </w:t>
            </w:r>
            <w:r w:rsidRPr="00A92AD5">
              <w:t xml:space="preserve">документы </w:t>
            </w:r>
            <w:r w:rsidR="000E40EA" w:rsidRPr="00A92AD5">
              <w:t>по</w:t>
            </w:r>
            <w:r w:rsidRPr="00A92AD5">
              <w:t xml:space="preserve"> ультразвуково</w:t>
            </w:r>
            <w:r w:rsidR="000E40EA" w:rsidRPr="00A92AD5">
              <w:t>му</w:t>
            </w:r>
            <w:r w:rsidRPr="00A92AD5">
              <w:t xml:space="preserve"> контрол</w:t>
            </w:r>
            <w:r w:rsidR="000E40EA" w:rsidRPr="00A92AD5">
              <w:t>ю</w:t>
            </w:r>
            <w:r w:rsidRPr="00A92AD5">
              <w:t xml:space="preserve">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2AD9F7A0" w14:textId="77777777" w:rsidTr="009513E0">
        <w:trPr>
          <w:trHeight w:val="20"/>
        </w:trPr>
        <w:tc>
          <w:tcPr>
            <w:tcW w:w="1290" w:type="pct"/>
            <w:vMerge/>
          </w:tcPr>
          <w:p w14:paraId="5D86CCD0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176C2527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Методики проведения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14D6153E" w14:textId="77777777" w:rsidTr="009513E0">
        <w:trPr>
          <w:trHeight w:val="20"/>
        </w:trPr>
        <w:tc>
          <w:tcPr>
            <w:tcW w:w="1290" w:type="pct"/>
            <w:vMerge/>
          </w:tcPr>
          <w:p w14:paraId="06FD8048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462F04C0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Методики проведения калибровки приборов для ультразвукового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7FAD7A15" w14:textId="77777777" w:rsidTr="009513E0">
        <w:trPr>
          <w:trHeight w:val="20"/>
        </w:trPr>
        <w:tc>
          <w:tcPr>
            <w:tcW w:w="1290" w:type="pct"/>
            <w:vMerge/>
          </w:tcPr>
          <w:p w14:paraId="73F996AE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49168307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Методики регистрации индикации при ультразвуковом контроле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3D333556" w14:textId="77777777" w:rsidTr="009513E0">
        <w:trPr>
          <w:trHeight w:val="20"/>
        </w:trPr>
        <w:tc>
          <w:tcPr>
            <w:tcW w:w="1290" w:type="pct"/>
            <w:vMerge/>
          </w:tcPr>
          <w:p w14:paraId="3D316FF7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</w:tcPr>
          <w:p w14:paraId="2CA125C8" w14:textId="77777777" w:rsidR="005B7A40" w:rsidRPr="00A529F8" w:rsidRDefault="005B7A40" w:rsidP="009513E0">
            <w:pPr>
              <w:pStyle w:val="aff1"/>
              <w:jc w:val="both"/>
            </w:pPr>
            <w:r w:rsidRPr="00A529F8">
              <w:t>Требования к содержанию и оформлению результатов контроля изделий после холодноштамповочных работ и штамповой оснастки холодной штамповки</w:t>
            </w:r>
          </w:p>
        </w:tc>
      </w:tr>
      <w:tr w:rsidR="005B7A40" w:rsidRPr="00A529F8" w14:paraId="3B3E8EC2" w14:textId="77777777" w:rsidTr="009513E0">
        <w:trPr>
          <w:trHeight w:val="20"/>
        </w:trPr>
        <w:tc>
          <w:tcPr>
            <w:tcW w:w="1290" w:type="pct"/>
            <w:vMerge/>
          </w:tcPr>
          <w:p w14:paraId="7091E940" w14:textId="77777777" w:rsidR="005B7A40" w:rsidRPr="00A529F8" w:rsidDel="002A1D54" w:rsidRDefault="005B7A40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28AE2141" w14:textId="77777777" w:rsidR="005B7A40" w:rsidRPr="00A529F8" w:rsidRDefault="00BE1132" w:rsidP="009513E0">
            <w:pPr>
              <w:pStyle w:val="aff1"/>
              <w:jc w:val="both"/>
            </w:pPr>
            <w:r w:rsidRPr="00A529F8">
              <w:rPr>
                <w:bCs w:val="0"/>
              </w:rPr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BE1132" w:rsidRPr="00A529F8" w14:paraId="3354F275" w14:textId="77777777" w:rsidTr="009513E0">
        <w:trPr>
          <w:trHeight w:val="20"/>
        </w:trPr>
        <w:tc>
          <w:tcPr>
            <w:tcW w:w="1290" w:type="pct"/>
            <w:vMerge/>
          </w:tcPr>
          <w:p w14:paraId="69F781A4" w14:textId="77777777" w:rsidR="00BE1132" w:rsidRPr="00A529F8" w:rsidDel="002A1D54" w:rsidRDefault="00BE1132" w:rsidP="00B92CAB">
            <w:pPr>
              <w:pStyle w:val="aff1"/>
            </w:pPr>
          </w:p>
        </w:tc>
        <w:tc>
          <w:tcPr>
            <w:tcW w:w="3710" w:type="pct"/>
            <w:vAlign w:val="center"/>
          </w:tcPr>
          <w:p w14:paraId="57355043" w14:textId="77777777" w:rsidR="00BE1132" w:rsidRPr="00A529F8" w:rsidRDefault="00BE1132" w:rsidP="009513E0">
            <w:pPr>
              <w:pStyle w:val="aff1"/>
              <w:jc w:val="both"/>
            </w:pPr>
            <w:r w:rsidRPr="00A529F8">
              <w:t xml:space="preserve">Виды и </w:t>
            </w:r>
            <w:r w:rsidR="00493A6C">
              <w:t xml:space="preserve">правила применения средств индивидуальной </w:t>
            </w:r>
            <w:r w:rsidRPr="00A529F8">
              <w:t>и коллективной защиты при контроле изделий после холодноштамповочных работ и штамповой оснастки холодной штамповки</w:t>
            </w:r>
          </w:p>
        </w:tc>
      </w:tr>
      <w:tr w:rsidR="00BE1132" w:rsidRPr="00A529F8" w14:paraId="53A8BBD6" w14:textId="77777777" w:rsidTr="009513E0">
        <w:trPr>
          <w:trHeight w:val="20"/>
        </w:trPr>
        <w:tc>
          <w:tcPr>
            <w:tcW w:w="1290" w:type="pct"/>
            <w:vMerge/>
          </w:tcPr>
          <w:p w14:paraId="5CE63D5B" w14:textId="77777777" w:rsidR="00BE1132" w:rsidRPr="00A529F8" w:rsidDel="002A1D54" w:rsidRDefault="00BE1132" w:rsidP="00B92CAB">
            <w:pPr>
              <w:pStyle w:val="aff1"/>
            </w:pPr>
          </w:p>
        </w:tc>
        <w:tc>
          <w:tcPr>
            <w:tcW w:w="3710" w:type="pct"/>
          </w:tcPr>
          <w:p w14:paraId="07CCB782" w14:textId="77777777" w:rsidR="00BE1132" w:rsidRPr="00A529F8" w:rsidRDefault="00BE1132" w:rsidP="009513E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BE1132" w:rsidRPr="00A529F8" w14:paraId="2A8CFD30" w14:textId="77777777" w:rsidTr="009513E0">
        <w:trPr>
          <w:trHeight w:val="20"/>
        </w:trPr>
        <w:tc>
          <w:tcPr>
            <w:tcW w:w="1290" w:type="pct"/>
          </w:tcPr>
          <w:p w14:paraId="0B3AD0C5" w14:textId="77777777" w:rsidR="00BE1132" w:rsidRPr="00A529F8" w:rsidDel="002A1D54" w:rsidRDefault="00BE1132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6A67C8BD" w14:textId="77777777" w:rsidR="00BE1132" w:rsidRPr="00A529F8" w:rsidRDefault="00BE1132" w:rsidP="009513E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7DD9DDF2" w14:textId="77777777" w:rsidR="009513E0" w:rsidRDefault="009513E0" w:rsidP="00296452"/>
    <w:p w14:paraId="2A248001" w14:textId="77777777" w:rsidR="006C23DB" w:rsidRPr="009513E0" w:rsidRDefault="006C23DB" w:rsidP="00296452">
      <w:pPr>
        <w:rPr>
          <w:b/>
          <w:bCs w:val="0"/>
        </w:rPr>
      </w:pPr>
      <w:r w:rsidRPr="009513E0">
        <w:rPr>
          <w:b/>
          <w:bCs w:val="0"/>
        </w:rPr>
        <w:t>3.</w:t>
      </w:r>
      <w:r w:rsidR="003F7765" w:rsidRPr="009513E0">
        <w:rPr>
          <w:b/>
          <w:bCs w:val="0"/>
        </w:rPr>
        <w:t>5</w:t>
      </w:r>
      <w:r w:rsidRPr="009513E0">
        <w:rPr>
          <w:b/>
          <w:bCs w:val="0"/>
        </w:rPr>
        <w:t>.3. Трудовая функция</w:t>
      </w:r>
    </w:p>
    <w:p w14:paraId="554F8034" w14:textId="77777777" w:rsidR="009513E0" w:rsidRPr="00A529F8" w:rsidRDefault="009513E0" w:rsidP="0029645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6C23DB" w:rsidRPr="00A529F8" w14:paraId="5005BDAC" w14:textId="77777777" w:rsidTr="009513E0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5F61C8F" w14:textId="77777777" w:rsidR="006C23DB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299B4" w14:textId="77777777" w:rsidR="006C23DB" w:rsidRPr="00A529F8" w:rsidRDefault="00A12FCF" w:rsidP="00B92CAB">
            <w:pPr>
              <w:pStyle w:val="aff1"/>
            </w:pPr>
            <w:r w:rsidRPr="00A529F8">
              <w:t>Контроль изделий после холодноштамповочных работ на соответствие государственным стандартам и техническим условиям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BF5C9E" w14:textId="77777777" w:rsidR="006C23DB" w:rsidRPr="00A529F8" w:rsidRDefault="006C23DB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0E527" w14:textId="77777777" w:rsidR="006C23DB" w:rsidRPr="00A529F8" w:rsidRDefault="00A529F8" w:rsidP="00B92CAB">
            <w:pPr>
              <w:pStyle w:val="aff1"/>
            </w:pPr>
            <w:r>
              <w:rPr>
                <w:lang w:val="en-US"/>
              </w:rPr>
              <w:t>E</w:t>
            </w:r>
            <w:r w:rsidR="006C23DB" w:rsidRPr="00A529F8">
              <w:t>/03.4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73D526" w14:textId="77777777" w:rsidR="006C23DB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4CD53" w14:textId="77777777" w:rsidR="006C23DB" w:rsidRPr="00A529F8" w:rsidRDefault="006C23DB" w:rsidP="00B92CAB">
            <w:pPr>
              <w:pStyle w:val="aff3"/>
            </w:pPr>
            <w:r w:rsidRPr="00A529F8">
              <w:t>4</w:t>
            </w:r>
          </w:p>
        </w:tc>
      </w:tr>
    </w:tbl>
    <w:p w14:paraId="074A4522" w14:textId="77777777" w:rsidR="009513E0" w:rsidRDefault="009513E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6C23DB" w:rsidRPr="00A529F8" w14:paraId="68BAFA85" w14:textId="77777777" w:rsidTr="009513E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74ACE11" w14:textId="77777777" w:rsidR="006C23DB" w:rsidRPr="00A529F8" w:rsidRDefault="006C23DB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D03C2B" w14:textId="77777777" w:rsidR="006C23DB" w:rsidRPr="00A529F8" w:rsidRDefault="006C23DB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A0F6DE" w14:textId="77777777" w:rsidR="006C23DB" w:rsidRPr="00A529F8" w:rsidRDefault="006C23DB" w:rsidP="00B92CAB">
            <w:pPr>
              <w:pStyle w:val="aff1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B73CC" w14:textId="77777777" w:rsidR="006C23DB" w:rsidRPr="00A529F8" w:rsidRDefault="006C23DB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62816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C98B4" w14:textId="77777777" w:rsidR="006C23DB" w:rsidRPr="00A529F8" w:rsidRDefault="006C23DB" w:rsidP="00B92CAB">
            <w:pPr>
              <w:pStyle w:val="aff1"/>
            </w:pPr>
          </w:p>
        </w:tc>
      </w:tr>
      <w:tr w:rsidR="006C23DB" w:rsidRPr="00A529F8" w14:paraId="3ACA667D" w14:textId="77777777" w:rsidTr="009513E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A4F1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0A9AF95" w14:textId="77777777" w:rsidR="006C23DB" w:rsidRPr="00A529F8" w:rsidRDefault="006C23DB" w:rsidP="00B92CAB">
            <w:pPr>
              <w:pStyle w:val="aff1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28C1AE8A" w14:textId="77777777" w:rsidR="006C23DB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9519B95" w14:textId="77777777" w:rsidR="006C23DB" w:rsidRPr="00A529F8" w:rsidRDefault="006C23DB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01CAAE91" w14:textId="77777777" w:rsidR="009513E0" w:rsidRDefault="009513E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E93365" w:rsidRPr="00A529F8" w14:paraId="2E6FD179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5797AC64" w14:textId="77777777" w:rsidR="00E93365" w:rsidRPr="00A529F8" w:rsidRDefault="00E93365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70BD6F9D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>Анализ результатов измерений изделий после холодноштамповочных работ на соответствие техническим требованиям точности размеров и формы</w:t>
            </w:r>
          </w:p>
        </w:tc>
      </w:tr>
      <w:tr w:rsidR="00E93365" w:rsidRPr="00A529F8" w14:paraId="37CF52DA" w14:textId="77777777" w:rsidTr="009513E0">
        <w:trPr>
          <w:trHeight w:val="20"/>
        </w:trPr>
        <w:tc>
          <w:tcPr>
            <w:tcW w:w="1290" w:type="pct"/>
            <w:vMerge/>
          </w:tcPr>
          <w:p w14:paraId="12C3D71E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7E204A4C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 xml:space="preserve">Анализ результатов </w:t>
            </w:r>
            <w:r w:rsidR="002D287B">
              <w:t>3D-</w:t>
            </w:r>
            <w:r w:rsidRPr="00A529F8">
              <w:t>измерений изделий после холодноштамповочных работ на соответствие техническим требованиям точности размеров и формы</w:t>
            </w:r>
          </w:p>
        </w:tc>
      </w:tr>
      <w:tr w:rsidR="00E93365" w:rsidRPr="00A529F8" w14:paraId="525905D5" w14:textId="77777777" w:rsidTr="009513E0">
        <w:trPr>
          <w:trHeight w:val="20"/>
        </w:trPr>
        <w:tc>
          <w:tcPr>
            <w:tcW w:w="1290" w:type="pct"/>
            <w:vMerge/>
          </w:tcPr>
          <w:p w14:paraId="27AA37CF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482BC608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>Анализ результатов проведения химического анализа материалов изделий после холодноштамповочных работ на соответствие техническим требованиям</w:t>
            </w:r>
          </w:p>
        </w:tc>
      </w:tr>
      <w:tr w:rsidR="00E93365" w:rsidRPr="00A529F8" w14:paraId="7D5AB756" w14:textId="77777777" w:rsidTr="009513E0">
        <w:trPr>
          <w:trHeight w:val="20"/>
        </w:trPr>
        <w:tc>
          <w:tcPr>
            <w:tcW w:w="1290" w:type="pct"/>
            <w:vMerge/>
          </w:tcPr>
          <w:p w14:paraId="3C41AFEB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3F06A7A8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>Анализ результатов проведения механических испытаний образцов изделий после холодноштамповочных работ на соответствие техническим требованиям</w:t>
            </w:r>
          </w:p>
        </w:tc>
      </w:tr>
      <w:tr w:rsidR="00E93365" w:rsidRPr="00A529F8" w14:paraId="237BABA1" w14:textId="77777777" w:rsidTr="009513E0">
        <w:trPr>
          <w:trHeight w:val="20"/>
        </w:trPr>
        <w:tc>
          <w:tcPr>
            <w:tcW w:w="1290" w:type="pct"/>
            <w:vMerge/>
          </w:tcPr>
          <w:p w14:paraId="1C38603F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39D10A0F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 xml:space="preserve">Анализ результатов металлографических испытаний образцов изделий после холодноштамповочных работ на соответствие техническим требованиям </w:t>
            </w:r>
            <w:r w:rsidR="000E40EA">
              <w:t xml:space="preserve">к </w:t>
            </w:r>
            <w:r w:rsidRPr="00A529F8">
              <w:t>микроструктур</w:t>
            </w:r>
            <w:r w:rsidR="000E40EA">
              <w:t>е</w:t>
            </w:r>
          </w:p>
        </w:tc>
      </w:tr>
      <w:tr w:rsidR="00E93365" w:rsidRPr="00A529F8" w14:paraId="569A39AB" w14:textId="77777777" w:rsidTr="009513E0">
        <w:trPr>
          <w:trHeight w:val="20"/>
        </w:trPr>
        <w:tc>
          <w:tcPr>
            <w:tcW w:w="1290" w:type="pct"/>
            <w:vMerge/>
          </w:tcPr>
          <w:p w14:paraId="5A741295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31F9C8D4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 xml:space="preserve">Анализ результатов металлографических испытаний образцов изделий после холодноштамповочных работ на соответствие техническим требованиям </w:t>
            </w:r>
            <w:r w:rsidR="000E40EA">
              <w:t xml:space="preserve">к </w:t>
            </w:r>
            <w:r w:rsidRPr="00A529F8">
              <w:t>макроструктур</w:t>
            </w:r>
            <w:r w:rsidR="000E40EA">
              <w:t>е</w:t>
            </w:r>
          </w:p>
        </w:tc>
      </w:tr>
      <w:tr w:rsidR="00E93365" w:rsidRPr="00A529F8" w14:paraId="74959243" w14:textId="77777777" w:rsidTr="009513E0">
        <w:trPr>
          <w:trHeight w:val="20"/>
        </w:trPr>
        <w:tc>
          <w:tcPr>
            <w:tcW w:w="1290" w:type="pct"/>
            <w:vMerge/>
          </w:tcPr>
          <w:p w14:paraId="75A327FD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0F421112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 xml:space="preserve">Анализ результатов металлографических испытаний образцов изделий после холодноштамповочных работ на соответствие техническим требованиям </w:t>
            </w:r>
            <w:r w:rsidR="000E40EA">
              <w:t xml:space="preserve">к </w:t>
            </w:r>
            <w:r w:rsidRPr="00A529F8">
              <w:t>распределени</w:t>
            </w:r>
            <w:r w:rsidR="000E40EA">
              <w:t>ю</w:t>
            </w:r>
            <w:r w:rsidRPr="00A529F8">
              <w:t xml:space="preserve"> волокон макроструктуры</w:t>
            </w:r>
          </w:p>
        </w:tc>
      </w:tr>
      <w:tr w:rsidR="00E93365" w:rsidRPr="00A529F8" w14:paraId="334518A7" w14:textId="77777777" w:rsidTr="009513E0">
        <w:trPr>
          <w:trHeight w:val="20"/>
        </w:trPr>
        <w:tc>
          <w:tcPr>
            <w:tcW w:w="1290" w:type="pct"/>
            <w:vMerge/>
          </w:tcPr>
          <w:p w14:paraId="2919136C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420ACC1C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>Анализ результатов визуального контроля изделий после холодноштамповочных работ на соответствие техническим требованиям отсутствия наружных дефектов</w:t>
            </w:r>
          </w:p>
        </w:tc>
      </w:tr>
      <w:tr w:rsidR="00E93365" w:rsidRPr="00A529F8" w14:paraId="58262217" w14:textId="77777777" w:rsidTr="009513E0">
        <w:trPr>
          <w:trHeight w:val="20"/>
        </w:trPr>
        <w:tc>
          <w:tcPr>
            <w:tcW w:w="1290" w:type="pct"/>
            <w:vMerge/>
          </w:tcPr>
          <w:p w14:paraId="7CCF8745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408562A5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 xml:space="preserve">Анализ результатов контроля образцов изделий после холодноштамповочных работ на соответствие техническим требованиям отсутствия внутренних дефектов </w:t>
            </w:r>
          </w:p>
        </w:tc>
      </w:tr>
      <w:tr w:rsidR="00E93365" w:rsidRPr="00A529F8" w14:paraId="7C0780DF" w14:textId="77777777" w:rsidTr="009513E0">
        <w:trPr>
          <w:trHeight w:val="20"/>
        </w:trPr>
        <w:tc>
          <w:tcPr>
            <w:tcW w:w="1290" w:type="pct"/>
            <w:vMerge/>
          </w:tcPr>
          <w:p w14:paraId="49F6B781" w14:textId="77777777" w:rsidR="00E93365" w:rsidRPr="00A529F8" w:rsidRDefault="00E93365" w:rsidP="00B92CAB">
            <w:pPr>
              <w:pStyle w:val="aff1"/>
            </w:pPr>
          </w:p>
        </w:tc>
        <w:tc>
          <w:tcPr>
            <w:tcW w:w="3710" w:type="pct"/>
          </w:tcPr>
          <w:p w14:paraId="18EA9FF7" w14:textId="77777777" w:rsidR="00E93365" w:rsidRPr="00A529F8" w:rsidRDefault="00E93365" w:rsidP="009513E0">
            <w:pPr>
              <w:pStyle w:val="aff1"/>
              <w:jc w:val="both"/>
            </w:pPr>
            <w:r w:rsidRPr="00A529F8">
              <w:t>Оформление заключения о соответстви</w:t>
            </w:r>
            <w:r w:rsidR="000E40EA">
              <w:t>и</w:t>
            </w:r>
            <w:r w:rsidRPr="00A529F8">
              <w:t xml:space="preserve"> изделий после холодноштамповочных работ государственным стандартам и техническим условиям</w:t>
            </w:r>
          </w:p>
        </w:tc>
      </w:tr>
      <w:tr w:rsidR="00E93365" w:rsidRPr="00A529F8" w14:paraId="7505C88D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46E7E96A" w14:textId="77777777" w:rsidR="00E93365" w:rsidRPr="00A529F8" w:rsidDel="002A1D54" w:rsidRDefault="00E93365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49F271D5" w14:textId="77777777" w:rsidR="00E93365" w:rsidRPr="00A529F8" w:rsidRDefault="006F3DDF" w:rsidP="009513E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2167A0" w:rsidRPr="00A529F8" w14:paraId="663C8C7B" w14:textId="77777777" w:rsidTr="009513E0">
        <w:trPr>
          <w:trHeight w:val="20"/>
        </w:trPr>
        <w:tc>
          <w:tcPr>
            <w:tcW w:w="1290" w:type="pct"/>
            <w:vMerge/>
          </w:tcPr>
          <w:p w14:paraId="79EBB0B2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61E69705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2167A0" w:rsidRPr="00A529F8" w14:paraId="2FC2635D" w14:textId="77777777" w:rsidTr="009513E0">
        <w:trPr>
          <w:trHeight w:val="20"/>
        </w:trPr>
        <w:tc>
          <w:tcPr>
            <w:tcW w:w="1290" w:type="pct"/>
            <w:vMerge/>
          </w:tcPr>
          <w:p w14:paraId="3BE63994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0A3BB604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578D8" w:rsidRPr="00A529F8" w14:paraId="25919DC5" w14:textId="77777777" w:rsidTr="009513E0">
        <w:trPr>
          <w:trHeight w:val="20"/>
        </w:trPr>
        <w:tc>
          <w:tcPr>
            <w:tcW w:w="1290" w:type="pct"/>
            <w:vMerge/>
          </w:tcPr>
          <w:p w14:paraId="4F6AAB32" w14:textId="77777777" w:rsidR="005578D8" w:rsidRPr="00A529F8" w:rsidDel="002A1D54" w:rsidRDefault="005578D8" w:rsidP="00B92CAB">
            <w:pPr>
              <w:pStyle w:val="aff1"/>
            </w:pPr>
          </w:p>
        </w:tc>
        <w:tc>
          <w:tcPr>
            <w:tcW w:w="3710" w:type="pct"/>
          </w:tcPr>
          <w:p w14:paraId="4A3670C9" w14:textId="77777777" w:rsidR="005578D8" w:rsidRPr="00A529F8" w:rsidRDefault="005578D8" w:rsidP="009513E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5578D8" w:rsidRPr="00A529F8" w14:paraId="732709E3" w14:textId="77777777" w:rsidTr="009513E0">
        <w:trPr>
          <w:trHeight w:val="20"/>
        </w:trPr>
        <w:tc>
          <w:tcPr>
            <w:tcW w:w="1290" w:type="pct"/>
            <w:vMerge/>
          </w:tcPr>
          <w:p w14:paraId="5E5E64BB" w14:textId="77777777" w:rsidR="005578D8" w:rsidRPr="00A529F8" w:rsidDel="002A1D54" w:rsidRDefault="005578D8" w:rsidP="00B92CAB">
            <w:pPr>
              <w:pStyle w:val="aff1"/>
            </w:pPr>
          </w:p>
        </w:tc>
        <w:tc>
          <w:tcPr>
            <w:tcW w:w="3710" w:type="pct"/>
          </w:tcPr>
          <w:p w14:paraId="664B55CA" w14:textId="77777777" w:rsidR="005578D8" w:rsidRPr="00A529F8" w:rsidRDefault="005578D8" w:rsidP="009513E0">
            <w:pPr>
              <w:pStyle w:val="aff1"/>
              <w:jc w:val="both"/>
            </w:pPr>
            <w:r w:rsidRPr="00A529F8">
              <w:t xml:space="preserve">Искать в электронном архиве справочную информацию, конструкторские и технологические документы </w:t>
            </w:r>
            <w:r w:rsidR="000E40EA">
              <w:t>по</w:t>
            </w:r>
            <w:r w:rsidRPr="00A529F8">
              <w:t xml:space="preserve"> </w:t>
            </w:r>
            <w:r w:rsidR="00BE78FF" w:rsidRPr="00A529F8">
              <w:t>контрол</w:t>
            </w:r>
            <w:r w:rsidR="00BE78FF">
              <w:t>ю</w:t>
            </w:r>
            <w:r w:rsidR="00BE78FF" w:rsidRPr="00A529F8">
              <w:t xml:space="preserve"> соответствия</w:t>
            </w:r>
            <w:r w:rsidR="000E40EA">
              <w:t xml:space="preserve"> </w:t>
            </w:r>
            <w:r w:rsidR="000E40EA" w:rsidRPr="00A529F8">
              <w:t>изделий</w:t>
            </w:r>
            <w:r w:rsidRPr="00A529F8">
              <w:t xml:space="preserve"> государственным стандартам и техническим условиям</w:t>
            </w:r>
          </w:p>
        </w:tc>
      </w:tr>
      <w:tr w:rsidR="005578D8" w:rsidRPr="00A529F8" w14:paraId="128F0EBE" w14:textId="77777777" w:rsidTr="009513E0">
        <w:trPr>
          <w:trHeight w:val="20"/>
        </w:trPr>
        <w:tc>
          <w:tcPr>
            <w:tcW w:w="1290" w:type="pct"/>
            <w:vMerge/>
          </w:tcPr>
          <w:p w14:paraId="3BB32BB2" w14:textId="77777777" w:rsidR="005578D8" w:rsidRPr="00A529F8" w:rsidDel="002A1D54" w:rsidRDefault="005578D8" w:rsidP="00B92CAB">
            <w:pPr>
              <w:pStyle w:val="aff1"/>
            </w:pPr>
          </w:p>
        </w:tc>
        <w:tc>
          <w:tcPr>
            <w:tcW w:w="3710" w:type="pct"/>
          </w:tcPr>
          <w:p w14:paraId="63A02A99" w14:textId="54458DC8" w:rsidR="005578D8" w:rsidRPr="00A529F8" w:rsidRDefault="005578D8" w:rsidP="00442DA4">
            <w:pPr>
              <w:pStyle w:val="aff1"/>
              <w:jc w:val="both"/>
            </w:pPr>
            <w:r w:rsidRPr="00A529F8">
              <w:t xml:space="preserve">Применять пакеты прикладных программ для </w:t>
            </w:r>
            <w:r w:rsidR="000E40EA">
              <w:t xml:space="preserve">проведения </w:t>
            </w:r>
            <w:r w:rsidR="000E40EA" w:rsidRPr="00A529F8">
              <w:t xml:space="preserve">статистического </w:t>
            </w:r>
            <w:r w:rsidRPr="00A529F8">
              <w:t>анализа результатов измерений, исследований и испытаний образцов изделий</w:t>
            </w:r>
            <w:r w:rsidR="00442DA4" w:rsidRPr="00A529F8">
              <w:t xml:space="preserve"> после холодноштамповочных работ</w:t>
            </w:r>
            <w:r w:rsidRPr="00A529F8">
              <w:t xml:space="preserve"> и штамповой оснастки</w:t>
            </w:r>
          </w:p>
        </w:tc>
      </w:tr>
      <w:tr w:rsidR="002167A0" w:rsidRPr="00A529F8" w14:paraId="3083091B" w14:textId="77777777" w:rsidTr="009513E0">
        <w:trPr>
          <w:trHeight w:val="20"/>
        </w:trPr>
        <w:tc>
          <w:tcPr>
            <w:tcW w:w="1290" w:type="pct"/>
            <w:vMerge/>
          </w:tcPr>
          <w:p w14:paraId="15355CBA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B330CE9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Определять соответствие изделий после холодноштамповочных работ техническим требованиям, предъявляемым </w:t>
            </w:r>
            <w:r w:rsidR="000E40EA">
              <w:t xml:space="preserve">к </w:t>
            </w:r>
            <w:r w:rsidRPr="00A529F8">
              <w:t xml:space="preserve">точности размеров и формы </w:t>
            </w:r>
          </w:p>
        </w:tc>
      </w:tr>
      <w:tr w:rsidR="002167A0" w:rsidRPr="00A529F8" w14:paraId="4B4FFEC2" w14:textId="77777777" w:rsidTr="009513E0">
        <w:trPr>
          <w:trHeight w:val="20"/>
        </w:trPr>
        <w:tc>
          <w:tcPr>
            <w:tcW w:w="1290" w:type="pct"/>
            <w:vMerge/>
          </w:tcPr>
          <w:p w14:paraId="2E012F12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E778C58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соответствие изделий после холодноштамповочных работ техническим требованиям, предъявляемым к химическому составу материалов</w:t>
            </w:r>
          </w:p>
        </w:tc>
      </w:tr>
      <w:tr w:rsidR="002167A0" w:rsidRPr="00A529F8" w14:paraId="2227C42B" w14:textId="77777777" w:rsidTr="009513E0">
        <w:trPr>
          <w:trHeight w:val="20"/>
        </w:trPr>
        <w:tc>
          <w:tcPr>
            <w:tcW w:w="1290" w:type="pct"/>
            <w:vMerge/>
          </w:tcPr>
          <w:p w14:paraId="56ED3CCE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66428CFD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соответствие изделий после холодноштамповочных работ техническим требованиям, предъявляемым к механическим свойствам материалов</w:t>
            </w:r>
          </w:p>
        </w:tc>
      </w:tr>
      <w:tr w:rsidR="002167A0" w:rsidRPr="00A529F8" w14:paraId="63E19CE5" w14:textId="77777777" w:rsidTr="009513E0">
        <w:trPr>
          <w:trHeight w:val="20"/>
        </w:trPr>
        <w:tc>
          <w:tcPr>
            <w:tcW w:w="1290" w:type="pct"/>
            <w:vMerge/>
          </w:tcPr>
          <w:p w14:paraId="6A9D5B91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1CEC17D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соответствие изделий после холодноштамповочных работ техническим требованиям, предъявляемым к микроструктуре</w:t>
            </w:r>
          </w:p>
        </w:tc>
      </w:tr>
      <w:tr w:rsidR="002167A0" w:rsidRPr="00A529F8" w14:paraId="5BA26D0F" w14:textId="77777777" w:rsidTr="009513E0">
        <w:trPr>
          <w:trHeight w:val="20"/>
        </w:trPr>
        <w:tc>
          <w:tcPr>
            <w:tcW w:w="1290" w:type="pct"/>
            <w:vMerge/>
          </w:tcPr>
          <w:p w14:paraId="614CD7C7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5BFEDE49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соответствие изделий после холодноштамповочных работ техническим требованиям, предъявляемым к макроструктуре</w:t>
            </w:r>
          </w:p>
        </w:tc>
      </w:tr>
      <w:tr w:rsidR="002167A0" w:rsidRPr="00A529F8" w14:paraId="62D7847A" w14:textId="77777777" w:rsidTr="009513E0">
        <w:trPr>
          <w:trHeight w:val="20"/>
        </w:trPr>
        <w:tc>
          <w:tcPr>
            <w:tcW w:w="1290" w:type="pct"/>
            <w:vMerge/>
          </w:tcPr>
          <w:p w14:paraId="013ED0CA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61DC7DEB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соответствие изделий после холодноштамповочных работ техническим требованиям, предъявляемым к распределению волокон макроструктуры</w:t>
            </w:r>
          </w:p>
        </w:tc>
      </w:tr>
      <w:tr w:rsidR="002167A0" w:rsidRPr="00A529F8" w14:paraId="0A4B03B6" w14:textId="77777777" w:rsidTr="009513E0">
        <w:trPr>
          <w:trHeight w:val="20"/>
        </w:trPr>
        <w:tc>
          <w:tcPr>
            <w:tcW w:w="1290" w:type="pct"/>
            <w:vMerge/>
          </w:tcPr>
          <w:p w14:paraId="0102150A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7EDD682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Определять соответствие изделий после холодноштамповочных работ техническим требованиям, предъявляемым к </w:t>
            </w:r>
            <w:r w:rsidR="000E40EA">
              <w:t>отсутствию</w:t>
            </w:r>
            <w:r w:rsidR="000E40EA" w:rsidRPr="00A529F8">
              <w:t xml:space="preserve"> </w:t>
            </w:r>
            <w:r w:rsidRPr="00A529F8">
              <w:t>наружны</w:t>
            </w:r>
            <w:r w:rsidR="000E40EA">
              <w:t>х</w:t>
            </w:r>
            <w:r w:rsidRPr="00A529F8">
              <w:t xml:space="preserve"> дефект</w:t>
            </w:r>
            <w:r w:rsidR="000E40EA">
              <w:t>ов</w:t>
            </w:r>
          </w:p>
        </w:tc>
      </w:tr>
      <w:tr w:rsidR="002167A0" w:rsidRPr="00A529F8" w14:paraId="7785F2B5" w14:textId="77777777" w:rsidTr="009513E0">
        <w:trPr>
          <w:trHeight w:val="20"/>
        </w:trPr>
        <w:tc>
          <w:tcPr>
            <w:tcW w:w="1290" w:type="pct"/>
            <w:vMerge/>
          </w:tcPr>
          <w:p w14:paraId="7ADA0AD2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9DE12DA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Определять соответствие изделий после холодноштамповочных работ техническим требованиям, предъявляемым </w:t>
            </w:r>
            <w:r w:rsidR="000E40EA" w:rsidRPr="00A529F8">
              <w:t xml:space="preserve">к </w:t>
            </w:r>
            <w:r w:rsidR="000E40EA">
              <w:t>отсутствию</w:t>
            </w:r>
            <w:r w:rsidRPr="00A529F8">
              <w:t xml:space="preserve"> внутренни</w:t>
            </w:r>
            <w:r w:rsidR="000E40EA">
              <w:t>х</w:t>
            </w:r>
            <w:r w:rsidRPr="00A529F8">
              <w:t xml:space="preserve"> дефект</w:t>
            </w:r>
            <w:r w:rsidR="000E40EA">
              <w:t>ов</w:t>
            </w:r>
          </w:p>
        </w:tc>
      </w:tr>
      <w:tr w:rsidR="002167A0" w:rsidRPr="00A529F8" w14:paraId="59472221" w14:textId="77777777" w:rsidTr="009513E0">
        <w:trPr>
          <w:trHeight w:val="20"/>
        </w:trPr>
        <w:tc>
          <w:tcPr>
            <w:tcW w:w="1290" w:type="pct"/>
            <w:vMerge/>
          </w:tcPr>
          <w:p w14:paraId="68BD0ED3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7EEA545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Применять программн</w:t>
            </w:r>
            <w:r w:rsidR="000E40EA">
              <w:t>ое</w:t>
            </w:r>
            <w:r w:rsidRPr="00A529F8">
              <w:t xml:space="preserve"> </w:t>
            </w:r>
            <w:r w:rsidR="000E40EA">
              <w:t xml:space="preserve">обеспечение </w:t>
            </w:r>
            <w:r w:rsidRPr="00A529F8">
              <w:t>для анализа результатов измерений, исследований и испытаний</w:t>
            </w:r>
          </w:p>
        </w:tc>
      </w:tr>
      <w:tr w:rsidR="002167A0" w:rsidRPr="00A529F8" w14:paraId="032B15BE" w14:textId="77777777" w:rsidTr="009513E0">
        <w:trPr>
          <w:trHeight w:val="20"/>
        </w:trPr>
        <w:tc>
          <w:tcPr>
            <w:tcW w:w="1290" w:type="pct"/>
            <w:vMerge/>
          </w:tcPr>
          <w:p w14:paraId="18F53291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1A1B1B5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Оформлять заключение о соответстви</w:t>
            </w:r>
            <w:r w:rsidR="000E40EA">
              <w:t>и</w:t>
            </w:r>
            <w:r w:rsidRPr="00A529F8">
              <w:t xml:space="preserve"> изделий после холодноштамповочных работ государственным стандартам и техническим условиям</w:t>
            </w:r>
          </w:p>
        </w:tc>
      </w:tr>
      <w:tr w:rsidR="00442DA4" w:rsidRPr="00A529F8" w14:paraId="1E182F5F" w14:textId="77777777" w:rsidTr="009513E0">
        <w:trPr>
          <w:trHeight w:val="20"/>
        </w:trPr>
        <w:tc>
          <w:tcPr>
            <w:tcW w:w="1290" w:type="pct"/>
            <w:vMerge/>
          </w:tcPr>
          <w:p w14:paraId="26EDDB37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0DFF8183" w14:textId="77777777" w:rsidR="00442DA4" w:rsidRPr="00A529F8" w:rsidRDefault="00442DA4" w:rsidP="009513E0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 w:rsidRPr="00A529F8">
              <w:t>контроле изделий после холодноштамповочных работ на соответствие государственным стандартам и техническим условиям</w:t>
            </w:r>
          </w:p>
        </w:tc>
      </w:tr>
      <w:tr w:rsidR="00442DA4" w:rsidRPr="00A529F8" w14:paraId="6D0B36A1" w14:textId="77777777" w:rsidTr="009513E0">
        <w:trPr>
          <w:trHeight w:val="20"/>
        </w:trPr>
        <w:tc>
          <w:tcPr>
            <w:tcW w:w="1290" w:type="pct"/>
            <w:vMerge/>
          </w:tcPr>
          <w:p w14:paraId="20DE0C81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01928529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442DA4" w:rsidRPr="00A529F8" w14:paraId="0685424E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623BBC4B" w14:textId="77777777" w:rsidR="00442DA4" w:rsidRPr="00A529F8" w:rsidRDefault="00442DA4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28B36DBA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442DA4" w:rsidRPr="00A529F8" w14:paraId="329D840F" w14:textId="77777777" w:rsidTr="009513E0">
        <w:trPr>
          <w:trHeight w:val="20"/>
        </w:trPr>
        <w:tc>
          <w:tcPr>
            <w:tcW w:w="1290" w:type="pct"/>
            <w:vMerge/>
          </w:tcPr>
          <w:p w14:paraId="414D539F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4E8DD7D2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442DA4" w:rsidRPr="00A529F8" w14:paraId="3FED034B" w14:textId="77777777" w:rsidTr="009513E0">
        <w:trPr>
          <w:trHeight w:val="20"/>
        </w:trPr>
        <w:tc>
          <w:tcPr>
            <w:tcW w:w="1290" w:type="pct"/>
            <w:vMerge/>
          </w:tcPr>
          <w:p w14:paraId="5FDFF516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DCA2B54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42DA4" w:rsidRPr="00A529F8" w14:paraId="22D02FBD" w14:textId="77777777" w:rsidTr="009513E0">
        <w:trPr>
          <w:trHeight w:val="20"/>
        </w:trPr>
        <w:tc>
          <w:tcPr>
            <w:tcW w:w="1290" w:type="pct"/>
            <w:vMerge/>
          </w:tcPr>
          <w:p w14:paraId="02A41C8E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6CE831ED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42DA4" w:rsidRPr="00A529F8" w14:paraId="5B1E9BB2" w14:textId="77777777" w:rsidTr="009513E0">
        <w:trPr>
          <w:trHeight w:val="20"/>
        </w:trPr>
        <w:tc>
          <w:tcPr>
            <w:tcW w:w="1290" w:type="pct"/>
            <w:vMerge/>
          </w:tcPr>
          <w:p w14:paraId="27C41996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916649D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42DA4" w:rsidRPr="00A529F8" w14:paraId="5B8C7FD8" w14:textId="77777777" w:rsidTr="009513E0">
        <w:trPr>
          <w:trHeight w:val="20"/>
        </w:trPr>
        <w:tc>
          <w:tcPr>
            <w:tcW w:w="1290" w:type="pct"/>
            <w:vMerge/>
          </w:tcPr>
          <w:p w14:paraId="4047F280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32EF57D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442DA4" w:rsidRPr="00A529F8" w14:paraId="71EC7E38" w14:textId="77777777" w:rsidTr="009513E0">
        <w:trPr>
          <w:trHeight w:val="20"/>
        </w:trPr>
        <w:tc>
          <w:tcPr>
            <w:tcW w:w="1290" w:type="pct"/>
            <w:vMerge/>
          </w:tcPr>
          <w:p w14:paraId="38116D97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0FA617D2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Порядок работы с электронным архивом технической документации</w:t>
            </w:r>
          </w:p>
        </w:tc>
      </w:tr>
      <w:tr w:rsidR="00442DA4" w:rsidRPr="00A529F8" w14:paraId="24A54651" w14:textId="77777777" w:rsidTr="009513E0">
        <w:trPr>
          <w:trHeight w:val="20"/>
        </w:trPr>
        <w:tc>
          <w:tcPr>
            <w:tcW w:w="1290" w:type="pct"/>
            <w:vMerge/>
          </w:tcPr>
          <w:p w14:paraId="18B32D9F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CE9E93B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42DA4" w:rsidRPr="00A529F8" w14:paraId="5E01DFC7" w14:textId="77777777" w:rsidTr="009513E0">
        <w:trPr>
          <w:trHeight w:val="20"/>
        </w:trPr>
        <w:tc>
          <w:tcPr>
            <w:tcW w:w="1290" w:type="pct"/>
            <w:vMerge/>
          </w:tcPr>
          <w:p w14:paraId="738748A5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7FADD20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точности размеров и формы изделий после холодноштамповочных работ</w:t>
            </w:r>
          </w:p>
        </w:tc>
      </w:tr>
      <w:tr w:rsidR="00442DA4" w:rsidRPr="00A529F8" w14:paraId="482B742F" w14:textId="77777777" w:rsidTr="009513E0">
        <w:trPr>
          <w:trHeight w:val="20"/>
        </w:trPr>
        <w:tc>
          <w:tcPr>
            <w:tcW w:w="1290" w:type="pct"/>
            <w:vMerge/>
          </w:tcPr>
          <w:p w14:paraId="08F2B641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624690BC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химическому составу материалов изделий после холодноштамповочных работ</w:t>
            </w:r>
          </w:p>
        </w:tc>
      </w:tr>
      <w:tr w:rsidR="00442DA4" w:rsidRPr="00A529F8" w14:paraId="67B3E397" w14:textId="77777777" w:rsidTr="009513E0">
        <w:trPr>
          <w:trHeight w:val="20"/>
        </w:trPr>
        <w:tc>
          <w:tcPr>
            <w:tcW w:w="1290" w:type="pct"/>
            <w:vMerge/>
          </w:tcPr>
          <w:p w14:paraId="4614FA87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DDBE383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отклонению размеров и формы при</w:t>
            </w:r>
            <w:r>
              <w:t xml:space="preserve"> проведении</w:t>
            </w:r>
            <w:r w:rsidRPr="00A529F8">
              <w:t xml:space="preserve"> </w:t>
            </w:r>
            <w:r>
              <w:t>3D-</w:t>
            </w:r>
            <w:r w:rsidRPr="00A529F8">
              <w:t>измерений изделий после холодноштамповочных работ</w:t>
            </w:r>
          </w:p>
        </w:tc>
      </w:tr>
      <w:tr w:rsidR="00442DA4" w:rsidRPr="00A529F8" w14:paraId="5DBADFAD" w14:textId="77777777" w:rsidTr="009513E0">
        <w:trPr>
          <w:trHeight w:val="20"/>
        </w:trPr>
        <w:tc>
          <w:tcPr>
            <w:tcW w:w="1290" w:type="pct"/>
            <w:vMerge/>
          </w:tcPr>
          <w:p w14:paraId="7B2F113C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57B534E3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механическим свойствам материалов изделий после холодноштамповочных работ</w:t>
            </w:r>
          </w:p>
        </w:tc>
      </w:tr>
      <w:tr w:rsidR="00442DA4" w:rsidRPr="00A529F8" w14:paraId="6DC4C69B" w14:textId="77777777" w:rsidTr="009513E0">
        <w:trPr>
          <w:trHeight w:val="20"/>
        </w:trPr>
        <w:tc>
          <w:tcPr>
            <w:tcW w:w="1290" w:type="pct"/>
            <w:vMerge/>
          </w:tcPr>
          <w:p w14:paraId="6523C94F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8EED742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микроструктуре изделий после холодноштамповочных работ</w:t>
            </w:r>
          </w:p>
        </w:tc>
      </w:tr>
      <w:tr w:rsidR="00442DA4" w:rsidRPr="00A529F8" w14:paraId="233E7E48" w14:textId="77777777" w:rsidTr="009513E0">
        <w:trPr>
          <w:trHeight w:val="20"/>
        </w:trPr>
        <w:tc>
          <w:tcPr>
            <w:tcW w:w="1290" w:type="pct"/>
            <w:vMerge/>
          </w:tcPr>
          <w:p w14:paraId="31041B06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058D929F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макроструктуре изделий после холодноштамповочных работ</w:t>
            </w:r>
          </w:p>
        </w:tc>
      </w:tr>
      <w:tr w:rsidR="00442DA4" w:rsidRPr="00A529F8" w14:paraId="36B9767E" w14:textId="77777777" w:rsidTr="009513E0">
        <w:trPr>
          <w:trHeight w:val="20"/>
        </w:trPr>
        <w:tc>
          <w:tcPr>
            <w:tcW w:w="1290" w:type="pct"/>
            <w:vMerge/>
          </w:tcPr>
          <w:p w14:paraId="2F7F638E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451AF86E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 xml:space="preserve">Технические требования, предъявляемые к распределению волокон </w:t>
            </w:r>
            <w:r>
              <w:t xml:space="preserve">в </w:t>
            </w:r>
            <w:r w:rsidRPr="00A529F8">
              <w:t>макроструктуре изделий после холодноштамповочных работ</w:t>
            </w:r>
          </w:p>
        </w:tc>
      </w:tr>
      <w:tr w:rsidR="00442DA4" w:rsidRPr="00A529F8" w14:paraId="601FE020" w14:textId="77777777" w:rsidTr="009513E0">
        <w:trPr>
          <w:trHeight w:val="20"/>
        </w:trPr>
        <w:tc>
          <w:tcPr>
            <w:tcW w:w="1290" w:type="pct"/>
            <w:vMerge/>
          </w:tcPr>
          <w:p w14:paraId="04039426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18571727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отсутствию наружных дефектов изделий после холодноштамповочных работ</w:t>
            </w:r>
          </w:p>
        </w:tc>
      </w:tr>
      <w:tr w:rsidR="00442DA4" w:rsidRPr="00A529F8" w14:paraId="5A0D632E" w14:textId="77777777" w:rsidTr="009513E0">
        <w:trPr>
          <w:trHeight w:val="20"/>
        </w:trPr>
        <w:tc>
          <w:tcPr>
            <w:tcW w:w="1290" w:type="pct"/>
            <w:vMerge/>
          </w:tcPr>
          <w:p w14:paraId="41E604DD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305578F0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Технические требования, предъявляемые к отсутствию внутренних дефектов изделий после холодноштамповочных работ</w:t>
            </w:r>
          </w:p>
        </w:tc>
      </w:tr>
      <w:tr w:rsidR="00442DA4" w:rsidRPr="00A529F8" w14:paraId="760250EB" w14:textId="77777777" w:rsidTr="009513E0">
        <w:trPr>
          <w:trHeight w:val="20"/>
        </w:trPr>
        <w:tc>
          <w:tcPr>
            <w:tcW w:w="1290" w:type="pct"/>
            <w:vMerge/>
          </w:tcPr>
          <w:p w14:paraId="4EA2CD4D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56AAEAE6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Возможности программн</w:t>
            </w:r>
            <w:r>
              <w:t>ого</w:t>
            </w:r>
            <w:r w:rsidRPr="00A529F8">
              <w:t xml:space="preserve"> </w:t>
            </w:r>
            <w:r>
              <w:t>обеспечения</w:t>
            </w:r>
            <w:r w:rsidRPr="00A529F8">
              <w:t xml:space="preserve"> для анализа результатов измерений, исследований и испытаний</w:t>
            </w:r>
          </w:p>
        </w:tc>
      </w:tr>
      <w:tr w:rsidR="00442DA4" w:rsidRPr="00A529F8" w14:paraId="00CB4DC2" w14:textId="77777777" w:rsidTr="009513E0">
        <w:trPr>
          <w:trHeight w:val="20"/>
        </w:trPr>
        <w:tc>
          <w:tcPr>
            <w:tcW w:w="1290" w:type="pct"/>
            <w:vMerge/>
          </w:tcPr>
          <w:p w14:paraId="51E73FA1" w14:textId="77777777" w:rsidR="00442DA4" w:rsidRPr="00A529F8" w:rsidDel="002A1D54" w:rsidRDefault="00442DA4" w:rsidP="00B92CAB">
            <w:pPr>
              <w:pStyle w:val="aff1"/>
            </w:pPr>
          </w:p>
        </w:tc>
        <w:tc>
          <w:tcPr>
            <w:tcW w:w="3710" w:type="pct"/>
          </w:tcPr>
          <w:p w14:paraId="2F80F1DC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442DA4" w:rsidRPr="00A529F8" w14:paraId="0E3C5AE3" w14:textId="77777777" w:rsidTr="009513E0">
        <w:trPr>
          <w:trHeight w:val="20"/>
        </w:trPr>
        <w:tc>
          <w:tcPr>
            <w:tcW w:w="1290" w:type="pct"/>
          </w:tcPr>
          <w:p w14:paraId="1272ADDF" w14:textId="77777777" w:rsidR="00442DA4" w:rsidRPr="00A529F8" w:rsidDel="002A1D54" w:rsidRDefault="00442DA4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548505CD" w14:textId="77777777" w:rsidR="00442DA4" w:rsidRPr="00A529F8" w:rsidRDefault="00442DA4" w:rsidP="009513E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3C776452" w14:textId="77777777" w:rsidR="009513E0" w:rsidRDefault="009513E0" w:rsidP="00296452"/>
    <w:p w14:paraId="4B507DEC" w14:textId="77777777" w:rsidR="00016FC0" w:rsidRPr="009513E0" w:rsidRDefault="00016FC0" w:rsidP="00296452">
      <w:pPr>
        <w:rPr>
          <w:b/>
          <w:bCs w:val="0"/>
        </w:rPr>
      </w:pPr>
      <w:r w:rsidRPr="009513E0">
        <w:rPr>
          <w:b/>
          <w:bCs w:val="0"/>
        </w:rPr>
        <w:t>3.</w:t>
      </w:r>
      <w:r w:rsidR="00894E94" w:rsidRPr="009513E0">
        <w:rPr>
          <w:b/>
          <w:bCs w:val="0"/>
        </w:rPr>
        <w:t>5</w:t>
      </w:r>
      <w:r w:rsidRPr="009513E0">
        <w:rPr>
          <w:b/>
          <w:bCs w:val="0"/>
        </w:rPr>
        <w:t>.4. Трудовая функция</w:t>
      </w:r>
    </w:p>
    <w:p w14:paraId="69FBA24B" w14:textId="77777777" w:rsidR="009513E0" w:rsidRPr="00A529F8" w:rsidRDefault="009513E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200056" w:rsidRPr="00A529F8" w14:paraId="450A3FB2" w14:textId="77777777" w:rsidTr="009513E0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8E1619" w14:textId="77777777" w:rsidR="00200056" w:rsidRPr="00A529F8" w:rsidRDefault="00296452" w:rsidP="00B92CAB">
            <w:pPr>
              <w:pStyle w:val="100"/>
            </w:pPr>
            <w:r w:rsidRPr="00A529F8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2AAC6" w14:textId="77777777" w:rsidR="00200056" w:rsidRPr="00A529F8" w:rsidRDefault="00200056" w:rsidP="00B92CAB">
            <w:pPr>
              <w:pStyle w:val="aff1"/>
            </w:pPr>
            <w:r w:rsidRPr="00A529F8">
              <w:t>Разработка предложений по предупреждению дефектов изделий при холодноштамповочных работах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8E6B24" w14:textId="77777777" w:rsidR="00200056" w:rsidRPr="00A529F8" w:rsidRDefault="00200056" w:rsidP="00B92CAB">
            <w:pPr>
              <w:pStyle w:val="100"/>
              <w:rPr>
                <w:vertAlign w:val="superscript"/>
              </w:rPr>
            </w:pPr>
            <w:r w:rsidRPr="00A529F8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0E533" w14:textId="77777777" w:rsidR="00200056" w:rsidRPr="00A529F8" w:rsidRDefault="00A529F8" w:rsidP="00B92CAB">
            <w:pPr>
              <w:pStyle w:val="aff1"/>
            </w:pPr>
            <w:r>
              <w:rPr>
                <w:lang w:val="en-US"/>
              </w:rPr>
              <w:t>E</w:t>
            </w:r>
            <w:r w:rsidR="00200056" w:rsidRPr="00A529F8">
              <w:t>/04.4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593F1" w14:textId="77777777" w:rsidR="00200056" w:rsidRPr="00A529F8" w:rsidRDefault="00624530" w:rsidP="00624530">
            <w:pPr>
              <w:pStyle w:val="100"/>
              <w:jc w:val="center"/>
              <w:rPr>
                <w:vertAlign w:val="superscript"/>
              </w:rPr>
            </w:pPr>
            <w: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96A28" w14:textId="77777777" w:rsidR="00200056" w:rsidRPr="00A529F8" w:rsidRDefault="00200056" w:rsidP="00B92CAB">
            <w:pPr>
              <w:pStyle w:val="aff3"/>
            </w:pPr>
            <w:r w:rsidRPr="00A529F8">
              <w:t>4</w:t>
            </w:r>
          </w:p>
        </w:tc>
      </w:tr>
    </w:tbl>
    <w:p w14:paraId="353A6E39" w14:textId="77777777" w:rsidR="009513E0" w:rsidRDefault="009513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1321"/>
        <w:gridCol w:w="398"/>
        <w:gridCol w:w="2126"/>
        <w:gridCol w:w="1490"/>
        <w:gridCol w:w="2397"/>
      </w:tblGrid>
      <w:tr w:rsidR="00016FC0" w:rsidRPr="00A529F8" w14:paraId="20A53225" w14:textId="77777777" w:rsidTr="009513E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DA36364" w14:textId="77777777" w:rsidR="00016FC0" w:rsidRPr="00A529F8" w:rsidRDefault="00016FC0" w:rsidP="00B92CAB">
            <w:pPr>
              <w:pStyle w:val="100"/>
            </w:pPr>
            <w:r w:rsidRPr="00A529F8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28AF46" w14:textId="77777777" w:rsidR="00016FC0" w:rsidRPr="00A529F8" w:rsidRDefault="00016FC0" w:rsidP="00B92CAB">
            <w:pPr>
              <w:pStyle w:val="100"/>
            </w:pPr>
            <w:r w:rsidRPr="00A529F8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3D8CFE5" w14:textId="77777777" w:rsidR="00016FC0" w:rsidRPr="00A529F8" w:rsidRDefault="00016FC0" w:rsidP="00B92CAB">
            <w:pPr>
              <w:pStyle w:val="aff3"/>
            </w:pPr>
            <w:r w:rsidRPr="00A529F8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C5843" w14:textId="77777777" w:rsidR="00016FC0" w:rsidRPr="00A529F8" w:rsidRDefault="00016FC0" w:rsidP="00B92CAB">
            <w:pPr>
              <w:pStyle w:val="100"/>
            </w:pPr>
            <w:r w:rsidRPr="00A529F8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2D489" w14:textId="77777777" w:rsidR="00016FC0" w:rsidRPr="00A529F8" w:rsidRDefault="00016FC0" w:rsidP="00B92CAB">
            <w:pPr>
              <w:pStyle w:val="aff1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06F93" w14:textId="77777777" w:rsidR="00016FC0" w:rsidRPr="00A529F8" w:rsidRDefault="00016FC0" w:rsidP="00B92CAB">
            <w:pPr>
              <w:pStyle w:val="aff1"/>
            </w:pPr>
          </w:p>
        </w:tc>
      </w:tr>
      <w:tr w:rsidR="00016FC0" w:rsidRPr="00A529F8" w14:paraId="2BE5F2EA" w14:textId="77777777" w:rsidTr="009513E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C8183D0" w14:textId="77777777" w:rsidR="00016FC0" w:rsidRPr="00A529F8" w:rsidRDefault="00016FC0" w:rsidP="00B92CAB">
            <w:pPr>
              <w:pStyle w:val="aff1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FAAC29E" w14:textId="77777777" w:rsidR="00016FC0" w:rsidRPr="00A529F8" w:rsidRDefault="00016FC0" w:rsidP="00B92CAB">
            <w:pPr>
              <w:pStyle w:val="aff1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F8EB36" w14:textId="77777777" w:rsidR="00016FC0" w:rsidRPr="00A529F8" w:rsidRDefault="00624530" w:rsidP="00624530">
            <w:pPr>
              <w:pStyle w:val="100"/>
              <w:jc w:val="center"/>
            </w:pPr>
            <w: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6438DA" w14:textId="77777777" w:rsidR="00016FC0" w:rsidRPr="00A529F8" w:rsidRDefault="00016FC0" w:rsidP="00B92CAB">
            <w:pPr>
              <w:pStyle w:val="101"/>
            </w:pPr>
            <w:r w:rsidRPr="00A529F8">
              <w:t>Регистрационный номер профессионального стандарта</w:t>
            </w:r>
          </w:p>
        </w:tc>
      </w:tr>
    </w:tbl>
    <w:p w14:paraId="2FA4CE41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F84ECC" w:rsidRPr="00A529F8" w14:paraId="034E5A00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608965E2" w14:textId="77777777" w:rsidR="00F84ECC" w:rsidRPr="00A529F8" w:rsidRDefault="00F84ECC" w:rsidP="00B92CAB">
            <w:pPr>
              <w:pStyle w:val="aff1"/>
            </w:pPr>
            <w:r w:rsidRPr="00A529F8">
              <w:t>Трудовые действия</w:t>
            </w:r>
          </w:p>
        </w:tc>
        <w:tc>
          <w:tcPr>
            <w:tcW w:w="3710" w:type="pct"/>
          </w:tcPr>
          <w:p w14:paraId="121679E1" w14:textId="77777777" w:rsidR="00F84ECC" w:rsidRPr="00A529F8" w:rsidRDefault="00F84ECC" w:rsidP="009513E0">
            <w:pPr>
              <w:pStyle w:val="aff1"/>
              <w:jc w:val="both"/>
            </w:pPr>
            <w:r w:rsidRPr="00A529F8">
              <w:t>Изучение возможных причин возникновения дефектов в изделиях после холодноштамповочных работ</w:t>
            </w:r>
          </w:p>
        </w:tc>
      </w:tr>
      <w:tr w:rsidR="00F84ECC" w:rsidRPr="00A529F8" w14:paraId="71772AEC" w14:textId="77777777" w:rsidTr="009513E0">
        <w:trPr>
          <w:trHeight w:val="20"/>
        </w:trPr>
        <w:tc>
          <w:tcPr>
            <w:tcW w:w="1290" w:type="pct"/>
            <w:vMerge/>
          </w:tcPr>
          <w:p w14:paraId="6FDF5A62" w14:textId="77777777" w:rsidR="00F84ECC" w:rsidRPr="00A529F8" w:rsidRDefault="00F84ECC" w:rsidP="00B92CAB">
            <w:pPr>
              <w:pStyle w:val="aff1"/>
            </w:pPr>
          </w:p>
        </w:tc>
        <w:tc>
          <w:tcPr>
            <w:tcW w:w="3710" w:type="pct"/>
          </w:tcPr>
          <w:p w14:paraId="669B5E22" w14:textId="77777777" w:rsidR="00F84ECC" w:rsidRPr="00A529F8" w:rsidRDefault="00F84ECC" w:rsidP="009513E0">
            <w:pPr>
              <w:pStyle w:val="aff1"/>
              <w:jc w:val="both"/>
            </w:pPr>
            <w:r w:rsidRPr="00A529F8">
              <w:t>Анализ результатов измерений и испытаний образцов изготовляемых изделий после холодноштамповочных работ</w:t>
            </w:r>
          </w:p>
        </w:tc>
      </w:tr>
      <w:tr w:rsidR="00F84ECC" w:rsidRPr="00A529F8" w14:paraId="0D504F41" w14:textId="77777777" w:rsidTr="009513E0">
        <w:trPr>
          <w:trHeight w:val="20"/>
        </w:trPr>
        <w:tc>
          <w:tcPr>
            <w:tcW w:w="1290" w:type="pct"/>
            <w:vMerge/>
          </w:tcPr>
          <w:p w14:paraId="03B68125" w14:textId="77777777" w:rsidR="00F84ECC" w:rsidRPr="00A529F8" w:rsidRDefault="00F84ECC" w:rsidP="00B92CAB">
            <w:pPr>
              <w:pStyle w:val="aff1"/>
            </w:pPr>
          </w:p>
        </w:tc>
        <w:tc>
          <w:tcPr>
            <w:tcW w:w="3710" w:type="pct"/>
          </w:tcPr>
          <w:p w14:paraId="0B852104" w14:textId="77777777" w:rsidR="00F84ECC" w:rsidRPr="00A529F8" w:rsidRDefault="00F84ECC" w:rsidP="009513E0">
            <w:pPr>
              <w:pStyle w:val="aff1"/>
              <w:jc w:val="both"/>
            </w:pPr>
            <w:r w:rsidRPr="00A529F8">
              <w:t>Выявление и анализ причин появления дефектов изделий после холодноштамповочных работ</w:t>
            </w:r>
          </w:p>
        </w:tc>
      </w:tr>
      <w:tr w:rsidR="00F84ECC" w:rsidRPr="00A529F8" w14:paraId="53D4DBA5" w14:textId="77777777" w:rsidTr="009513E0">
        <w:trPr>
          <w:trHeight w:val="20"/>
        </w:trPr>
        <w:tc>
          <w:tcPr>
            <w:tcW w:w="1290" w:type="pct"/>
            <w:vMerge/>
          </w:tcPr>
          <w:p w14:paraId="5CFD17F3" w14:textId="77777777" w:rsidR="00F84ECC" w:rsidRPr="00A529F8" w:rsidRDefault="00F84ECC" w:rsidP="00B92CAB">
            <w:pPr>
              <w:pStyle w:val="aff1"/>
            </w:pPr>
          </w:p>
        </w:tc>
        <w:tc>
          <w:tcPr>
            <w:tcW w:w="3710" w:type="pct"/>
          </w:tcPr>
          <w:p w14:paraId="748CACFA" w14:textId="77777777" w:rsidR="00F84ECC" w:rsidRPr="00A529F8" w:rsidRDefault="00F84ECC" w:rsidP="009513E0">
            <w:pPr>
              <w:pStyle w:val="aff1"/>
              <w:jc w:val="both"/>
            </w:pPr>
            <w:r w:rsidRPr="00A529F8">
              <w:t>Разработка предложений по уменьшению влияния технологических факторов на причины образования дефектов изделий после холодноштамповочных работ</w:t>
            </w:r>
          </w:p>
        </w:tc>
      </w:tr>
      <w:tr w:rsidR="00F84ECC" w:rsidRPr="00A529F8" w14:paraId="56695558" w14:textId="77777777" w:rsidTr="009513E0">
        <w:trPr>
          <w:trHeight w:val="20"/>
        </w:trPr>
        <w:tc>
          <w:tcPr>
            <w:tcW w:w="1290" w:type="pct"/>
            <w:vMerge/>
          </w:tcPr>
          <w:p w14:paraId="27FB2747" w14:textId="77777777" w:rsidR="00F84ECC" w:rsidRPr="00A529F8" w:rsidRDefault="00F84ECC" w:rsidP="00B92CAB">
            <w:pPr>
              <w:pStyle w:val="aff1"/>
            </w:pPr>
          </w:p>
        </w:tc>
        <w:tc>
          <w:tcPr>
            <w:tcW w:w="3710" w:type="pct"/>
          </w:tcPr>
          <w:p w14:paraId="691E9C91" w14:textId="77777777" w:rsidR="00F84ECC" w:rsidRPr="00A529F8" w:rsidRDefault="00F84ECC" w:rsidP="009513E0">
            <w:pPr>
              <w:pStyle w:val="aff1"/>
              <w:jc w:val="both"/>
            </w:pPr>
            <w:r w:rsidRPr="00A529F8">
              <w:t>Разработка предложений по предупреждению и устранению брака изделий после холодноштамповочных работ</w:t>
            </w:r>
          </w:p>
        </w:tc>
      </w:tr>
      <w:tr w:rsidR="00F84ECC" w:rsidRPr="00A529F8" w14:paraId="324DB68C" w14:textId="77777777" w:rsidTr="009513E0">
        <w:trPr>
          <w:trHeight w:val="20"/>
        </w:trPr>
        <w:tc>
          <w:tcPr>
            <w:tcW w:w="1290" w:type="pct"/>
            <w:vMerge/>
          </w:tcPr>
          <w:p w14:paraId="21FBF5AD" w14:textId="77777777" w:rsidR="00F84ECC" w:rsidRPr="00A529F8" w:rsidRDefault="00F84ECC" w:rsidP="00B92CAB">
            <w:pPr>
              <w:pStyle w:val="aff1"/>
            </w:pPr>
          </w:p>
        </w:tc>
        <w:tc>
          <w:tcPr>
            <w:tcW w:w="3710" w:type="pct"/>
          </w:tcPr>
          <w:p w14:paraId="5A0CA61E" w14:textId="0F96CA62" w:rsidR="00F84ECC" w:rsidRPr="00A529F8" w:rsidRDefault="00F84ECC" w:rsidP="003F2DA3">
            <w:pPr>
              <w:pStyle w:val="aff1"/>
              <w:jc w:val="both"/>
            </w:pPr>
            <w:r w:rsidRPr="00A529F8">
              <w:t>Подготовка решений о приостановлении выпуска изготавливаемой продукции при выявлении брака изделий</w:t>
            </w:r>
            <w:r w:rsidR="00E7791F" w:rsidRPr="00A529F8">
              <w:t xml:space="preserve"> после холодноштамповочных работ</w:t>
            </w:r>
          </w:p>
        </w:tc>
      </w:tr>
      <w:tr w:rsidR="00F84ECC" w:rsidRPr="00A529F8" w14:paraId="7DA24012" w14:textId="77777777" w:rsidTr="009513E0">
        <w:trPr>
          <w:trHeight w:val="20"/>
        </w:trPr>
        <w:tc>
          <w:tcPr>
            <w:tcW w:w="1290" w:type="pct"/>
            <w:vMerge/>
          </w:tcPr>
          <w:p w14:paraId="6A60F70B" w14:textId="77777777" w:rsidR="00F84ECC" w:rsidRPr="00A529F8" w:rsidRDefault="00F84ECC" w:rsidP="00B92CAB">
            <w:pPr>
              <w:pStyle w:val="aff1"/>
            </w:pPr>
          </w:p>
        </w:tc>
        <w:tc>
          <w:tcPr>
            <w:tcW w:w="3710" w:type="pct"/>
          </w:tcPr>
          <w:p w14:paraId="24F24733" w14:textId="77777777" w:rsidR="00F84ECC" w:rsidRPr="00A529F8" w:rsidRDefault="00F84ECC" w:rsidP="009513E0">
            <w:pPr>
              <w:pStyle w:val="aff1"/>
              <w:jc w:val="both"/>
            </w:pPr>
            <w:r w:rsidRPr="00A529F8">
              <w:t>Систематизация данных о фактическом качестве изделий после холодноштамповочных работ</w:t>
            </w:r>
          </w:p>
        </w:tc>
      </w:tr>
      <w:tr w:rsidR="000B0FB2" w:rsidRPr="00A529F8" w14:paraId="5B330108" w14:textId="77777777" w:rsidTr="009513E0">
        <w:trPr>
          <w:trHeight w:val="20"/>
        </w:trPr>
        <w:tc>
          <w:tcPr>
            <w:tcW w:w="1290" w:type="pct"/>
            <w:vMerge/>
          </w:tcPr>
          <w:p w14:paraId="5480FCDB" w14:textId="77777777" w:rsidR="000B0FB2" w:rsidRPr="00A529F8" w:rsidRDefault="000B0FB2" w:rsidP="00B92CAB">
            <w:pPr>
              <w:pStyle w:val="aff1"/>
            </w:pPr>
          </w:p>
        </w:tc>
        <w:tc>
          <w:tcPr>
            <w:tcW w:w="3710" w:type="pct"/>
          </w:tcPr>
          <w:p w14:paraId="73714362" w14:textId="77777777" w:rsidR="000B0FB2" w:rsidRPr="00A529F8" w:rsidRDefault="000B0FB2" w:rsidP="009513E0">
            <w:pPr>
              <w:pStyle w:val="aff1"/>
              <w:jc w:val="both"/>
            </w:pPr>
            <w:r w:rsidRPr="00A529F8">
              <w:t>Составление технических отчетов о возможных причинах появления брака в изделиях после холодноштамповочных работ</w:t>
            </w:r>
          </w:p>
        </w:tc>
      </w:tr>
      <w:tr w:rsidR="000B0FB2" w:rsidRPr="00A529F8" w14:paraId="1DE001CB" w14:textId="77777777" w:rsidTr="009513E0">
        <w:trPr>
          <w:trHeight w:val="20"/>
        </w:trPr>
        <w:tc>
          <w:tcPr>
            <w:tcW w:w="1290" w:type="pct"/>
            <w:vMerge/>
          </w:tcPr>
          <w:p w14:paraId="4EBB889D" w14:textId="77777777" w:rsidR="000B0FB2" w:rsidRPr="00A529F8" w:rsidRDefault="000B0FB2" w:rsidP="00B92CAB">
            <w:pPr>
              <w:pStyle w:val="aff1"/>
            </w:pPr>
          </w:p>
        </w:tc>
        <w:tc>
          <w:tcPr>
            <w:tcW w:w="3710" w:type="pct"/>
          </w:tcPr>
          <w:p w14:paraId="0B74E0C8" w14:textId="77777777" w:rsidR="000B0FB2" w:rsidRPr="00A529F8" w:rsidRDefault="000B0FB2" w:rsidP="009513E0">
            <w:pPr>
              <w:pStyle w:val="aff1"/>
              <w:jc w:val="both"/>
            </w:pPr>
            <w:r w:rsidRPr="00A529F8">
              <w:t>Составление актов на дефектные изделия после холодноштамповочных работ</w:t>
            </w:r>
          </w:p>
        </w:tc>
      </w:tr>
      <w:tr w:rsidR="006F3DDF" w:rsidRPr="00A529F8" w14:paraId="45EACC48" w14:textId="77777777" w:rsidTr="009513E0">
        <w:trPr>
          <w:trHeight w:val="20"/>
        </w:trPr>
        <w:tc>
          <w:tcPr>
            <w:tcW w:w="1290" w:type="pct"/>
            <w:vMerge/>
          </w:tcPr>
          <w:p w14:paraId="35B197DF" w14:textId="77777777" w:rsidR="006F3DDF" w:rsidRPr="00A529F8" w:rsidRDefault="006F3DDF" w:rsidP="00B92CAB">
            <w:pPr>
              <w:pStyle w:val="aff1"/>
            </w:pPr>
          </w:p>
        </w:tc>
        <w:tc>
          <w:tcPr>
            <w:tcW w:w="3710" w:type="pct"/>
          </w:tcPr>
          <w:p w14:paraId="791C18A8" w14:textId="77777777" w:rsidR="006F3DDF" w:rsidRPr="00A529F8" w:rsidRDefault="006F3DDF" w:rsidP="009513E0">
            <w:pPr>
              <w:pStyle w:val="aff1"/>
              <w:jc w:val="both"/>
            </w:pPr>
            <w:r w:rsidRPr="00A529F8">
              <w:t>Оформление извещения о браке и двухстороннего акта при работе с внешним потребителем</w:t>
            </w:r>
          </w:p>
        </w:tc>
      </w:tr>
      <w:tr w:rsidR="006F3DDF" w:rsidRPr="00A529F8" w14:paraId="09971609" w14:textId="77777777" w:rsidTr="009513E0">
        <w:trPr>
          <w:trHeight w:val="20"/>
        </w:trPr>
        <w:tc>
          <w:tcPr>
            <w:tcW w:w="1290" w:type="pct"/>
            <w:vMerge/>
          </w:tcPr>
          <w:p w14:paraId="5BABCBAF" w14:textId="77777777" w:rsidR="006F3DDF" w:rsidRPr="00A529F8" w:rsidRDefault="006F3DDF" w:rsidP="00B92CAB">
            <w:pPr>
              <w:pStyle w:val="aff1"/>
            </w:pPr>
          </w:p>
        </w:tc>
        <w:tc>
          <w:tcPr>
            <w:tcW w:w="3710" w:type="pct"/>
          </w:tcPr>
          <w:p w14:paraId="68B1D722" w14:textId="77777777" w:rsidR="006F3DDF" w:rsidRPr="00A529F8" w:rsidRDefault="006F3DDF" w:rsidP="009513E0">
            <w:pPr>
              <w:pStyle w:val="aff1"/>
              <w:jc w:val="both"/>
            </w:pPr>
            <w:r w:rsidRPr="00A529F8">
              <w:t>Оформление двухстороннего акта списания изделий после холодноштамповочных работ в брак</w:t>
            </w:r>
          </w:p>
        </w:tc>
      </w:tr>
      <w:tr w:rsidR="006F3DDF" w:rsidRPr="00A529F8" w14:paraId="38FEBD7C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04351337" w14:textId="77777777" w:rsidR="006F3DDF" w:rsidRPr="00A529F8" w:rsidDel="002A1D54" w:rsidRDefault="006F3DDF" w:rsidP="00B92CAB">
            <w:pPr>
              <w:pStyle w:val="aff1"/>
            </w:pPr>
            <w:r w:rsidRPr="00A529F8" w:rsidDel="002A1D54">
              <w:t>Необходимые умения</w:t>
            </w:r>
          </w:p>
        </w:tc>
        <w:tc>
          <w:tcPr>
            <w:tcW w:w="3710" w:type="pct"/>
          </w:tcPr>
          <w:p w14:paraId="032EE473" w14:textId="77777777" w:rsidR="006F3DDF" w:rsidRPr="00A529F8" w:rsidRDefault="006F3DDF" w:rsidP="009513E0">
            <w:pPr>
              <w:pStyle w:val="aff1"/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2167A0" w:rsidRPr="00A529F8" w14:paraId="7BC32C8D" w14:textId="77777777" w:rsidTr="009513E0">
        <w:trPr>
          <w:trHeight w:val="20"/>
        </w:trPr>
        <w:tc>
          <w:tcPr>
            <w:tcW w:w="1290" w:type="pct"/>
            <w:vMerge/>
          </w:tcPr>
          <w:p w14:paraId="1FB8103F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73541554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2167A0" w:rsidRPr="00A529F8" w14:paraId="425217A2" w14:textId="77777777" w:rsidTr="009513E0">
        <w:trPr>
          <w:trHeight w:val="20"/>
        </w:trPr>
        <w:tc>
          <w:tcPr>
            <w:tcW w:w="1290" w:type="pct"/>
            <w:vMerge/>
          </w:tcPr>
          <w:p w14:paraId="099112F0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D904274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578D8" w:rsidRPr="00A529F8" w14:paraId="661A7F61" w14:textId="77777777" w:rsidTr="009513E0">
        <w:trPr>
          <w:trHeight w:val="20"/>
        </w:trPr>
        <w:tc>
          <w:tcPr>
            <w:tcW w:w="1290" w:type="pct"/>
            <w:vMerge/>
          </w:tcPr>
          <w:p w14:paraId="6261843B" w14:textId="77777777" w:rsidR="005578D8" w:rsidRPr="00A529F8" w:rsidDel="002A1D54" w:rsidRDefault="005578D8" w:rsidP="00B92CAB">
            <w:pPr>
              <w:pStyle w:val="aff1"/>
            </w:pPr>
          </w:p>
        </w:tc>
        <w:tc>
          <w:tcPr>
            <w:tcW w:w="3710" w:type="pct"/>
          </w:tcPr>
          <w:p w14:paraId="521AB83B" w14:textId="77777777" w:rsidR="005578D8" w:rsidRPr="00A529F8" w:rsidRDefault="005578D8" w:rsidP="009513E0">
            <w:pPr>
              <w:pStyle w:val="aff1"/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2167A0" w:rsidRPr="00A529F8" w14:paraId="49493F34" w14:textId="77777777" w:rsidTr="009513E0">
        <w:trPr>
          <w:trHeight w:val="20"/>
        </w:trPr>
        <w:tc>
          <w:tcPr>
            <w:tcW w:w="1290" w:type="pct"/>
            <w:vMerge/>
          </w:tcPr>
          <w:p w14:paraId="2195A52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04EE6945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Анализировать производственную ситуацию с целью выявлени</w:t>
            </w:r>
            <w:r w:rsidR="00BE78FF">
              <w:t>я</w:t>
            </w:r>
            <w:r w:rsidRPr="00A529F8">
              <w:t xml:space="preserve"> причин </w:t>
            </w:r>
            <w:r w:rsidR="00BE78FF">
              <w:t>возникновения</w:t>
            </w:r>
            <w:r w:rsidRPr="00A529F8">
              <w:t xml:space="preserve"> дефектов в изделиях после холодноштамповочных работ</w:t>
            </w:r>
          </w:p>
        </w:tc>
      </w:tr>
      <w:tr w:rsidR="002167A0" w:rsidRPr="00A529F8" w14:paraId="569E3BB1" w14:textId="77777777" w:rsidTr="009513E0">
        <w:trPr>
          <w:trHeight w:val="20"/>
        </w:trPr>
        <w:tc>
          <w:tcPr>
            <w:tcW w:w="1290" w:type="pct"/>
            <w:vMerge/>
          </w:tcPr>
          <w:p w14:paraId="1A0A7E24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F95F329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Анализировать режимы работы холодноштамповочного и вспомогательного оборудования с целью выявлени</w:t>
            </w:r>
            <w:r w:rsidR="00BE78FF">
              <w:t>я</w:t>
            </w:r>
            <w:r w:rsidRPr="00A529F8">
              <w:t xml:space="preserve"> причин появления дефектов в изделиях после холодноштамповочных работ</w:t>
            </w:r>
          </w:p>
        </w:tc>
      </w:tr>
      <w:tr w:rsidR="002167A0" w:rsidRPr="00A529F8" w14:paraId="3DC17D1A" w14:textId="77777777" w:rsidTr="009513E0">
        <w:trPr>
          <w:trHeight w:val="20"/>
        </w:trPr>
        <w:tc>
          <w:tcPr>
            <w:tcW w:w="1290" w:type="pct"/>
            <w:vMerge/>
          </w:tcPr>
          <w:p w14:paraId="0F64E04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2BFDAC23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Анализировать режимы работы нагревательных устройств с целью выявлени</w:t>
            </w:r>
            <w:r w:rsidR="00BE78FF">
              <w:t>я</w:t>
            </w:r>
            <w:r w:rsidRPr="00A529F8">
              <w:t xml:space="preserve"> причин </w:t>
            </w:r>
            <w:r w:rsidR="00BE78FF">
              <w:t>возникновения</w:t>
            </w:r>
            <w:r w:rsidR="00BE78FF" w:rsidRPr="00A529F8">
              <w:t xml:space="preserve"> </w:t>
            </w:r>
            <w:r w:rsidRPr="00A529F8">
              <w:t>дефектов в изделиях после холодноштамповочных работ</w:t>
            </w:r>
          </w:p>
        </w:tc>
      </w:tr>
      <w:tr w:rsidR="002167A0" w:rsidRPr="00A529F8" w14:paraId="57C002E8" w14:textId="77777777" w:rsidTr="009513E0">
        <w:trPr>
          <w:trHeight w:val="20"/>
        </w:trPr>
        <w:tc>
          <w:tcPr>
            <w:tcW w:w="1290" w:type="pct"/>
            <w:vMerge/>
          </w:tcPr>
          <w:p w14:paraId="42E925BD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05598E98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Анализировать условия работы штамповой оснастки и смазочно-охлаждающей жидкости с целью выявлени</w:t>
            </w:r>
            <w:r w:rsidR="00BE78FF">
              <w:t>я</w:t>
            </w:r>
            <w:r w:rsidRPr="00A529F8">
              <w:t xml:space="preserve"> причин </w:t>
            </w:r>
            <w:r w:rsidR="00BE78FF">
              <w:t>возникновения</w:t>
            </w:r>
            <w:r w:rsidR="00BE78FF" w:rsidRPr="00A529F8">
              <w:t xml:space="preserve"> </w:t>
            </w:r>
            <w:r w:rsidRPr="00A529F8">
              <w:t>дефектов в изделиях после холодноштамповочных работ</w:t>
            </w:r>
          </w:p>
        </w:tc>
      </w:tr>
      <w:tr w:rsidR="002167A0" w:rsidRPr="00A529F8" w14:paraId="55D4F9D7" w14:textId="77777777" w:rsidTr="009513E0">
        <w:trPr>
          <w:trHeight w:val="20"/>
        </w:trPr>
        <w:tc>
          <w:tcPr>
            <w:tcW w:w="1290" w:type="pct"/>
            <w:vMerge/>
          </w:tcPr>
          <w:p w14:paraId="7C3C6621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3426F6C0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 xml:space="preserve">Анализировать параметры </w:t>
            </w:r>
            <w:r w:rsidR="00BE78FF">
              <w:t>применяемых</w:t>
            </w:r>
            <w:r w:rsidRPr="00A529F8">
              <w:t xml:space="preserve"> технологических процессов листовой и холодной объемной штамповки с целью выявлени</w:t>
            </w:r>
            <w:r w:rsidR="00BE78FF">
              <w:t>я</w:t>
            </w:r>
            <w:r w:rsidRPr="00A529F8">
              <w:t xml:space="preserve"> причин </w:t>
            </w:r>
            <w:r w:rsidR="00BE78FF">
              <w:t>возникновения</w:t>
            </w:r>
            <w:r w:rsidR="00BE78FF" w:rsidRPr="00A529F8">
              <w:t xml:space="preserve"> </w:t>
            </w:r>
            <w:r w:rsidRPr="00A529F8">
              <w:t>дефектов</w:t>
            </w:r>
          </w:p>
        </w:tc>
      </w:tr>
      <w:tr w:rsidR="002167A0" w:rsidRPr="00A529F8" w14:paraId="5C017D69" w14:textId="77777777" w:rsidTr="009513E0">
        <w:trPr>
          <w:trHeight w:val="20"/>
        </w:trPr>
        <w:tc>
          <w:tcPr>
            <w:tcW w:w="1290" w:type="pct"/>
            <w:vMerge/>
          </w:tcPr>
          <w:p w14:paraId="6681A1FE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163074E7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Определять причины, вызывающие появление дефектов в изготавливаемых изделиях после холодноштамповочных работ</w:t>
            </w:r>
          </w:p>
        </w:tc>
      </w:tr>
      <w:tr w:rsidR="002167A0" w:rsidRPr="00A529F8" w14:paraId="250FF445" w14:textId="77777777" w:rsidTr="009513E0">
        <w:trPr>
          <w:trHeight w:val="20"/>
        </w:trPr>
        <w:tc>
          <w:tcPr>
            <w:tcW w:w="1290" w:type="pct"/>
            <w:vMerge/>
          </w:tcPr>
          <w:p w14:paraId="40350787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D6E8C7A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Выполнять статистическую обработку результатов контроля, измерений и испытаний</w:t>
            </w:r>
          </w:p>
        </w:tc>
      </w:tr>
      <w:tr w:rsidR="002167A0" w:rsidRPr="00A529F8" w14:paraId="427EDFB6" w14:textId="77777777" w:rsidTr="009513E0">
        <w:trPr>
          <w:trHeight w:val="20"/>
        </w:trPr>
        <w:tc>
          <w:tcPr>
            <w:tcW w:w="1290" w:type="pct"/>
            <w:vMerge/>
          </w:tcPr>
          <w:p w14:paraId="701ACDA3" w14:textId="77777777" w:rsidR="002167A0" w:rsidRPr="00A529F8" w:rsidDel="002A1D54" w:rsidRDefault="002167A0" w:rsidP="00B92CAB">
            <w:pPr>
              <w:pStyle w:val="aff1"/>
            </w:pPr>
          </w:p>
        </w:tc>
        <w:tc>
          <w:tcPr>
            <w:tcW w:w="3710" w:type="pct"/>
          </w:tcPr>
          <w:p w14:paraId="4F4FC67F" w14:textId="77777777" w:rsidR="002167A0" w:rsidRPr="00A529F8" w:rsidRDefault="002167A0" w:rsidP="009513E0">
            <w:pPr>
              <w:pStyle w:val="aff1"/>
              <w:jc w:val="both"/>
            </w:pPr>
            <w:r w:rsidRPr="00A529F8">
              <w:t>Оформлять производственно-техническую документацию</w:t>
            </w:r>
          </w:p>
        </w:tc>
      </w:tr>
      <w:tr w:rsidR="00E7791F" w:rsidRPr="00A529F8" w14:paraId="0CCA6611" w14:textId="77777777" w:rsidTr="009513E0">
        <w:trPr>
          <w:trHeight w:val="20"/>
        </w:trPr>
        <w:tc>
          <w:tcPr>
            <w:tcW w:w="1290" w:type="pct"/>
            <w:vMerge/>
          </w:tcPr>
          <w:p w14:paraId="18592056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2E3A4734" w14:textId="77777777" w:rsidR="00E7791F" w:rsidRPr="00A529F8" w:rsidRDefault="00E7791F" w:rsidP="00E7791F">
            <w:pPr>
              <w:pStyle w:val="aff1"/>
              <w:jc w:val="both"/>
            </w:pPr>
            <w:r w:rsidRPr="004B4B06">
              <w:t xml:space="preserve">Использовать средства индивидуальной и коллективной защиты при </w:t>
            </w:r>
            <w:r>
              <w:t>разработке</w:t>
            </w:r>
            <w:r w:rsidRPr="00A529F8">
              <w:t xml:space="preserve"> предложений по предупреждению дефектов изделий при холодноштамповочных работах</w:t>
            </w:r>
          </w:p>
        </w:tc>
      </w:tr>
      <w:tr w:rsidR="00E7791F" w:rsidRPr="00A529F8" w14:paraId="6F181818" w14:textId="77777777" w:rsidTr="009513E0">
        <w:trPr>
          <w:trHeight w:val="20"/>
        </w:trPr>
        <w:tc>
          <w:tcPr>
            <w:tcW w:w="1290" w:type="pct"/>
            <w:vMerge/>
          </w:tcPr>
          <w:p w14:paraId="4BBA5B4A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474CF9CD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E7791F" w:rsidRPr="00A529F8" w14:paraId="7117CD52" w14:textId="77777777" w:rsidTr="009513E0">
        <w:trPr>
          <w:trHeight w:val="20"/>
        </w:trPr>
        <w:tc>
          <w:tcPr>
            <w:tcW w:w="1290" w:type="pct"/>
            <w:vMerge w:val="restart"/>
          </w:tcPr>
          <w:p w14:paraId="0A613CC5" w14:textId="77777777" w:rsidR="00E7791F" w:rsidRPr="00A529F8" w:rsidRDefault="00E7791F" w:rsidP="00B92CAB">
            <w:pPr>
              <w:pStyle w:val="aff1"/>
            </w:pPr>
            <w:r w:rsidRPr="00A529F8" w:rsidDel="002A1D54">
              <w:t>Необходимые знания</w:t>
            </w:r>
          </w:p>
        </w:tc>
        <w:tc>
          <w:tcPr>
            <w:tcW w:w="3710" w:type="pct"/>
          </w:tcPr>
          <w:p w14:paraId="4F650258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7791F" w:rsidRPr="00A529F8" w14:paraId="57197044" w14:textId="77777777" w:rsidTr="009513E0">
        <w:trPr>
          <w:trHeight w:val="20"/>
        </w:trPr>
        <w:tc>
          <w:tcPr>
            <w:tcW w:w="1290" w:type="pct"/>
            <w:vMerge/>
          </w:tcPr>
          <w:p w14:paraId="392CBD73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046CA598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E7791F" w:rsidRPr="00A529F8" w14:paraId="4AB48272" w14:textId="77777777" w:rsidTr="009513E0">
        <w:trPr>
          <w:trHeight w:val="20"/>
        </w:trPr>
        <w:tc>
          <w:tcPr>
            <w:tcW w:w="1290" w:type="pct"/>
            <w:vMerge/>
          </w:tcPr>
          <w:p w14:paraId="05F4B573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17E1C0F7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7791F" w:rsidRPr="00A529F8" w14:paraId="743AF60C" w14:textId="77777777" w:rsidTr="009513E0">
        <w:trPr>
          <w:trHeight w:val="20"/>
        </w:trPr>
        <w:tc>
          <w:tcPr>
            <w:tcW w:w="1290" w:type="pct"/>
            <w:vMerge/>
          </w:tcPr>
          <w:p w14:paraId="09FD2A88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50555216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7791F" w:rsidRPr="00A529F8" w14:paraId="61023375" w14:textId="77777777" w:rsidTr="009513E0">
        <w:trPr>
          <w:trHeight w:val="20"/>
        </w:trPr>
        <w:tc>
          <w:tcPr>
            <w:tcW w:w="1290" w:type="pct"/>
            <w:vMerge/>
          </w:tcPr>
          <w:p w14:paraId="14FE2552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74EA711C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7791F" w:rsidRPr="00A529F8" w14:paraId="2C75A83D" w14:textId="77777777" w:rsidTr="009513E0">
        <w:trPr>
          <w:trHeight w:val="20"/>
        </w:trPr>
        <w:tc>
          <w:tcPr>
            <w:tcW w:w="1290" w:type="pct"/>
            <w:vMerge/>
          </w:tcPr>
          <w:p w14:paraId="2C7D0C1C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54466AA2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E7791F" w:rsidRPr="00A529F8" w14:paraId="7385E00F" w14:textId="77777777" w:rsidTr="009513E0">
        <w:trPr>
          <w:trHeight w:val="20"/>
        </w:trPr>
        <w:tc>
          <w:tcPr>
            <w:tcW w:w="1290" w:type="pct"/>
            <w:vMerge/>
          </w:tcPr>
          <w:p w14:paraId="38C3E867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4EB792C1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Технические требования, предъявляемые к изготавливаемым изделиям после холодноштамповочных работ</w:t>
            </w:r>
          </w:p>
        </w:tc>
      </w:tr>
      <w:tr w:rsidR="00E7791F" w:rsidRPr="00A529F8" w14:paraId="3D7726E8" w14:textId="77777777" w:rsidTr="009513E0">
        <w:trPr>
          <w:trHeight w:val="20"/>
        </w:trPr>
        <w:tc>
          <w:tcPr>
            <w:tcW w:w="1290" w:type="pct"/>
            <w:vMerge/>
          </w:tcPr>
          <w:p w14:paraId="71F19981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5C9AE605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 xml:space="preserve">Содержание и режимы технологических процессов листовой и холодной объемной штамповки, </w:t>
            </w:r>
            <w:r>
              <w:t>применяемых</w:t>
            </w:r>
            <w:r w:rsidRPr="00A529F8">
              <w:t xml:space="preserve"> в организации</w:t>
            </w:r>
          </w:p>
        </w:tc>
      </w:tr>
      <w:tr w:rsidR="00E7791F" w:rsidRPr="00A529F8" w14:paraId="0EF91FDB" w14:textId="77777777" w:rsidTr="009513E0">
        <w:trPr>
          <w:trHeight w:val="20"/>
        </w:trPr>
        <w:tc>
          <w:tcPr>
            <w:tcW w:w="1290" w:type="pct"/>
            <w:vMerge/>
          </w:tcPr>
          <w:p w14:paraId="1F1C6B00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204194E0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Устройство, принцип действия и правила эксплуатации используемого холодноштамповочного и вспомогательного оборудования</w:t>
            </w:r>
          </w:p>
        </w:tc>
      </w:tr>
      <w:tr w:rsidR="00E7791F" w:rsidRPr="00A529F8" w14:paraId="2826E61C" w14:textId="77777777" w:rsidTr="009513E0">
        <w:trPr>
          <w:trHeight w:val="20"/>
        </w:trPr>
        <w:tc>
          <w:tcPr>
            <w:tcW w:w="1290" w:type="pct"/>
            <w:vMerge/>
          </w:tcPr>
          <w:p w14:paraId="0647DD2B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0DFC6E7A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Эксплуатационные характеристики используемой штамповой оснастки и смазочно-охлаждающей жидкости</w:t>
            </w:r>
          </w:p>
        </w:tc>
      </w:tr>
      <w:tr w:rsidR="00E7791F" w:rsidRPr="00A529F8" w14:paraId="647A7507" w14:textId="77777777" w:rsidTr="009513E0">
        <w:trPr>
          <w:trHeight w:val="20"/>
        </w:trPr>
        <w:tc>
          <w:tcPr>
            <w:tcW w:w="1290" w:type="pct"/>
            <w:vMerge/>
          </w:tcPr>
          <w:p w14:paraId="775684F4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4D377B1A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Технологические и эксплуатационные факторы, влияющие на точность и качество продукции, получаемой листовой и холодной объемной штамповкой</w:t>
            </w:r>
          </w:p>
        </w:tc>
      </w:tr>
      <w:tr w:rsidR="00E7791F" w:rsidRPr="00A529F8" w14:paraId="6DB99D46" w14:textId="77777777" w:rsidTr="009513E0">
        <w:trPr>
          <w:trHeight w:val="20"/>
        </w:trPr>
        <w:tc>
          <w:tcPr>
            <w:tcW w:w="1290" w:type="pct"/>
            <w:vMerge/>
          </w:tcPr>
          <w:p w14:paraId="48E86C8D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1799435A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 xml:space="preserve">Виды дефектов, </w:t>
            </w:r>
            <w:r>
              <w:t>возникающих</w:t>
            </w:r>
            <w:r w:rsidRPr="00A529F8">
              <w:t xml:space="preserve"> при листовой и холодной объемной штамповке в изделиях</w:t>
            </w:r>
          </w:p>
        </w:tc>
      </w:tr>
      <w:tr w:rsidR="00E7791F" w:rsidRPr="00A529F8" w14:paraId="329E8B26" w14:textId="77777777" w:rsidTr="009513E0">
        <w:trPr>
          <w:trHeight w:val="20"/>
        </w:trPr>
        <w:tc>
          <w:tcPr>
            <w:tcW w:w="1290" w:type="pct"/>
            <w:vMerge/>
          </w:tcPr>
          <w:p w14:paraId="04D36E82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3E43303E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Методики статистической обработки результатов измерений и контроля</w:t>
            </w:r>
          </w:p>
        </w:tc>
      </w:tr>
      <w:tr w:rsidR="00E7791F" w:rsidRPr="00A529F8" w14:paraId="462B407A" w14:textId="77777777" w:rsidTr="009513E0">
        <w:trPr>
          <w:trHeight w:val="20"/>
        </w:trPr>
        <w:tc>
          <w:tcPr>
            <w:tcW w:w="1290" w:type="pct"/>
            <w:vMerge/>
          </w:tcPr>
          <w:p w14:paraId="074CF55E" w14:textId="77777777" w:rsidR="00E7791F" w:rsidRPr="00A529F8" w:rsidDel="002A1D54" w:rsidRDefault="00E7791F" w:rsidP="00B92CAB">
            <w:pPr>
              <w:pStyle w:val="aff1"/>
            </w:pPr>
          </w:p>
        </w:tc>
        <w:tc>
          <w:tcPr>
            <w:tcW w:w="3710" w:type="pct"/>
          </w:tcPr>
          <w:p w14:paraId="2E6DD258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Требования охраны труда, пожарной, промышленной, экологической и электробезопасности</w:t>
            </w:r>
          </w:p>
        </w:tc>
      </w:tr>
      <w:tr w:rsidR="00E7791F" w:rsidRPr="00A529F8" w14:paraId="0333C255" w14:textId="77777777" w:rsidTr="009513E0">
        <w:trPr>
          <w:trHeight w:val="20"/>
        </w:trPr>
        <w:tc>
          <w:tcPr>
            <w:tcW w:w="1290" w:type="pct"/>
          </w:tcPr>
          <w:p w14:paraId="04555F3E" w14:textId="77777777" w:rsidR="00E7791F" w:rsidRPr="00A529F8" w:rsidDel="002A1D54" w:rsidRDefault="00E7791F" w:rsidP="00B92CAB">
            <w:pPr>
              <w:pStyle w:val="aff1"/>
            </w:pPr>
            <w:r w:rsidRPr="00A529F8" w:rsidDel="002A1D54">
              <w:t>Другие характеристики</w:t>
            </w:r>
          </w:p>
        </w:tc>
        <w:tc>
          <w:tcPr>
            <w:tcW w:w="3710" w:type="pct"/>
          </w:tcPr>
          <w:p w14:paraId="5A33759C" w14:textId="77777777" w:rsidR="00E7791F" w:rsidRPr="00A529F8" w:rsidRDefault="00E7791F" w:rsidP="009513E0">
            <w:pPr>
              <w:pStyle w:val="aff1"/>
              <w:jc w:val="both"/>
            </w:pPr>
            <w:r w:rsidRPr="00A529F8">
              <w:t>-</w:t>
            </w:r>
          </w:p>
        </w:tc>
      </w:tr>
    </w:tbl>
    <w:p w14:paraId="73B2F67D" w14:textId="77777777" w:rsidR="009E346B" w:rsidRDefault="009E346B" w:rsidP="00B92CAB"/>
    <w:p w14:paraId="33A721C8" w14:textId="77777777" w:rsidR="00F81316" w:rsidRPr="00A529F8" w:rsidRDefault="00F81316" w:rsidP="00B92CAB"/>
    <w:p w14:paraId="2DC7D6B1" w14:textId="77777777" w:rsidR="00CB7A67" w:rsidRDefault="00203629" w:rsidP="00A529F8">
      <w:pPr>
        <w:pStyle w:val="1"/>
        <w:jc w:val="center"/>
      </w:pPr>
      <w:bookmarkStart w:id="27" w:name="_Toc9156827"/>
      <w:r w:rsidRPr="00A529F8">
        <w:t>IV. Сведения об организациях</w:t>
      </w:r>
      <w:r w:rsidR="009F253B" w:rsidRPr="00A529F8">
        <w:t xml:space="preserve"> – </w:t>
      </w:r>
      <w:r w:rsidRPr="00A529F8">
        <w:t>разработчиках профессионального стандарта</w:t>
      </w:r>
      <w:bookmarkEnd w:id="27"/>
    </w:p>
    <w:p w14:paraId="66840064" w14:textId="77777777" w:rsidR="00A529F8" w:rsidRPr="00A529F8" w:rsidRDefault="00A529F8" w:rsidP="00A529F8"/>
    <w:p w14:paraId="710FF017" w14:textId="77777777" w:rsidR="003D50DD" w:rsidRPr="00A529F8" w:rsidRDefault="003D50DD" w:rsidP="00A529F8">
      <w:pPr>
        <w:rPr>
          <w:b/>
          <w:bCs w:val="0"/>
        </w:rPr>
      </w:pPr>
      <w:bookmarkStart w:id="28" w:name="_Toc454313653"/>
      <w:bookmarkStart w:id="29" w:name="_Toc464893289"/>
      <w:r w:rsidRPr="00A529F8">
        <w:rPr>
          <w:b/>
          <w:bCs w:val="0"/>
        </w:rPr>
        <w:t>4.1. Ответственная организация-разработчик</w:t>
      </w:r>
      <w:bookmarkEnd w:id="28"/>
      <w:bookmarkEnd w:id="29"/>
    </w:p>
    <w:p w14:paraId="0B7A948D" w14:textId="77777777" w:rsidR="00A529F8" w:rsidRPr="00A529F8" w:rsidRDefault="00A529F8" w:rsidP="00A529F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3D50DD" w:rsidRPr="00A529F8" w14:paraId="69636898" w14:textId="77777777" w:rsidTr="00BE78FF">
        <w:trPr>
          <w:trHeight w:val="20"/>
        </w:trPr>
        <w:tc>
          <w:tcPr>
            <w:tcW w:w="5000" w:type="pct"/>
            <w:vAlign w:val="center"/>
            <w:hideMark/>
          </w:tcPr>
          <w:p w14:paraId="78A191CD" w14:textId="77777777" w:rsidR="003D50DD" w:rsidRPr="00A529F8" w:rsidRDefault="003D50DD" w:rsidP="00B92CAB">
            <w:r w:rsidRPr="00A529F8">
              <w:t>Совет по профессиональным квалификациям в машиностроении</w:t>
            </w:r>
            <w:r w:rsidR="00624530">
              <w:t xml:space="preserve">, </w:t>
            </w:r>
            <w:r w:rsidRPr="00A529F8">
              <w:t>город Москва</w:t>
            </w:r>
          </w:p>
        </w:tc>
      </w:tr>
      <w:tr w:rsidR="00624530" w:rsidRPr="00A529F8" w14:paraId="00C2FC30" w14:textId="77777777" w:rsidTr="00BE78FF">
        <w:trPr>
          <w:trHeight w:val="20"/>
        </w:trPr>
        <w:tc>
          <w:tcPr>
            <w:tcW w:w="5000" w:type="pct"/>
            <w:vAlign w:val="center"/>
            <w:hideMark/>
          </w:tcPr>
          <w:p w14:paraId="25B08AA1" w14:textId="77777777" w:rsidR="00624530" w:rsidRPr="00A529F8" w:rsidRDefault="00624530" w:rsidP="00624530">
            <w:r w:rsidRPr="00A529F8">
              <w:t>Заместитель председателя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A529F8">
              <w:t>Романовская Станислава Николаевна</w:t>
            </w:r>
          </w:p>
        </w:tc>
      </w:tr>
    </w:tbl>
    <w:p w14:paraId="53516BAB" w14:textId="77777777" w:rsidR="00A529F8" w:rsidRDefault="00A529F8" w:rsidP="00A529F8">
      <w:bookmarkStart w:id="30" w:name="_Toc454313654"/>
      <w:bookmarkStart w:id="31" w:name="_Toc464893290"/>
    </w:p>
    <w:p w14:paraId="759C5BBB" w14:textId="77777777" w:rsidR="003D50DD" w:rsidRPr="00A529F8" w:rsidRDefault="003D50DD" w:rsidP="00A529F8">
      <w:pPr>
        <w:rPr>
          <w:b/>
          <w:bCs w:val="0"/>
        </w:rPr>
      </w:pPr>
      <w:r w:rsidRPr="00A529F8">
        <w:rPr>
          <w:b/>
          <w:bCs w:val="0"/>
        </w:rPr>
        <w:t>4.2. Наименования организаций-разработчиков</w:t>
      </w:r>
      <w:bookmarkEnd w:id="30"/>
      <w:bookmarkEnd w:id="31"/>
    </w:p>
    <w:p w14:paraId="0A780DB9" w14:textId="77777777" w:rsidR="00A529F8" w:rsidRPr="00A529F8" w:rsidRDefault="00A529F8" w:rsidP="00A529F8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71"/>
        <w:gridCol w:w="9850"/>
      </w:tblGrid>
      <w:tr w:rsidR="00624530" w:rsidRPr="00A529F8" w14:paraId="245EF936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B31E31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9A092F" w14:textId="39D8CFDA" w:rsidR="00624530" w:rsidRPr="00A529F8" w:rsidRDefault="00624530" w:rsidP="00DE4DAA">
            <w:pPr>
              <w:rPr>
                <w:lang w:eastAsia="ar-SA"/>
              </w:rPr>
            </w:pPr>
            <w:r w:rsidRPr="00A529F8">
              <w:rPr>
                <w:lang w:eastAsia="ar-SA"/>
              </w:rPr>
              <w:t>АО «ОДК», город Москва</w:t>
            </w:r>
          </w:p>
        </w:tc>
      </w:tr>
      <w:tr w:rsidR="00624530" w:rsidRPr="00A529F8" w14:paraId="08E23960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B5BBD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4B5AAA" w14:textId="77777777" w:rsidR="00624530" w:rsidRPr="00A529F8" w:rsidRDefault="00624530" w:rsidP="00B92CAB">
            <w:pPr>
              <w:rPr>
                <w:lang w:eastAsia="ar-SA"/>
              </w:rPr>
            </w:pPr>
            <w:r w:rsidRPr="00A529F8">
              <w:rPr>
                <w:lang w:eastAsia="ar-SA"/>
              </w:rPr>
              <w:t>АО «Российские космические системы», город Москва</w:t>
            </w:r>
          </w:p>
        </w:tc>
      </w:tr>
      <w:tr w:rsidR="00624530" w:rsidRPr="00A529F8" w14:paraId="239B2F7C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BFD70A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A97930" w14:textId="77777777" w:rsidR="00624530" w:rsidRPr="00A529F8" w:rsidRDefault="00624530" w:rsidP="00B92CAB">
            <w:pPr>
              <w:rPr>
                <w:lang w:eastAsia="ar-SA"/>
              </w:rPr>
            </w:pPr>
            <w:r w:rsidRPr="00A529F8">
              <w:rPr>
                <w:lang w:eastAsia="ar-SA"/>
              </w:rPr>
              <w:t>АО «РСК «МиГ», город Москва</w:t>
            </w:r>
          </w:p>
        </w:tc>
      </w:tr>
      <w:tr w:rsidR="00624530" w:rsidRPr="00A529F8" w14:paraId="3B047E9F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796411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300A69C" w14:textId="77777777" w:rsidR="00624530" w:rsidRPr="00A529F8" w:rsidRDefault="00624530" w:rsidP="00B92CAB">
            <w:pPr>
              <w:rPr>
                <w:lang w:eastAsia="ar-SA"/>
              </w:rPr>
            </w:pPr>
            <w:r w:rsidRPr="00A529F8">
              <w:t>Ассоциация «Лига содействия оборонным предприятиям», город Москва</w:t>
            </w:r>
          </w:p>
        </w:tc>
      </w:tr>
      <w:tr w:rsidR="00624530" w:rsidRPr="00A529F8" w14:paraId="7C89E364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7A6C55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9AD92A" w14:textId="77777777" w:rsidR="00624530" w:rsidRPr="00A529F8" w:rsidRDefault="00624530" w:rsidP="00B92CAB">
            <w:pPr>
              <w:rPr>
                <w:lang w:eastAsia="ar-SA"/>
              </w:rPr>
            </w:pPr>
            <w:r w:rsidRPr="00A529F8">
              <w:rPr>
                <w:lang w:eastAsia="ar-SA"/>
              </w:rPr>
              <w:t xml:space="preserve">ОАО «Уралтрансмаш», </w:t>
            </w:r>
            <w:r>
              <w:rPr>
                <w:lang w:eastAsia="ar-SA"/>
              </w:rPr>
              <w:t>город Екатеринбург</w:t>
            </w:r>
          </w:p>
        </w:tc>
      </w:tr>
      <w:tr w:rsidR="00624530" w:rsidRPr="00A529F8" w14:paraId="778D9885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569F0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C1E0AB6" w14:textId="77777777" w:rsidR="00624530" w:rsidRPr="00A529F8" w:rsidRDefault="00624530" w:rsidP="00CE3EB1">
            <w:pPr>
              <w:pStyle w:val="aff1"/>
            </w:pPr>
            <w:r w:rsidRPr="00A529F8">
              <w:t>ОООР</w:t>
            </w:r>
            <w:r>
              <w:t xml:space="preserve"> </w:t>
            </w:r>
            <w:r w:rsidR="00CE3EB1">
              <w:t xml:space="preserve">«СоюзМаш </w:t>
            </w:r>
            <w:r w:rsidRPr="00A529F8">
              <w:t>России», город Москва</w:t>
            </w:r>
          </w:p>
        </w:tc>
      </w:tr>
      <w:tr w:rsidR="00624530" w:rsidRPr="00A529F8" w14:paraId="24920D21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210D32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503F9C7" w14:textId="77777777" w:rsidR="00624530" w:rsidRPr="00A529F8" w:rsidRDefault="00624530" w:rsidP="00B92CAB">
            <w:pPr>
              <w:rPr>
                <w:lang w:eastAsia="ar-SA"/>
              </w:rPr>
            </w:pPr>
            <w:r w:rsidRPr="00A529F8">
              <w:t>Союз</w:t>
            </w:r>
            <w:r>
              <w:t xml:space="preserve"> </w:t>
            </w:r>
            <w:r w:rsidRPr="00A529F8">
              <w:t>«Экосфера», город Москва</w:t>
            </w:r>
          </w:p>
        </w:tc>
      </w:tr>
      <w:tr w:rsidR="00624530" w:rsidRPr="00A529F8" w14:paraId="2D58CB21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0E698E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F439C3" w14:textId="77777777" w:rsidR="00624530" w:rsidRPr="00A529F8" w:rsidRDefault="00624530" w:rsidP="00B92CAB">
            <w:r w:rsidRPr="00A529F8">
              <w:rPr>
                <w:lang w:eastAsia="ar-SA"/>
              </w:rPr>
              <w:t>ФГБОУ ВО «</w:t>
            </w:r>
            <w:r w:rsidRPr="00A529F8">
              <w:t>Московский государственный технический университет</w:t>
            </w:r>
            <w:r w:rsidRPr="00A529F8">
              <w:rPr>
                <w:lang w:eastAsia="ar-SA"/>
              </w:rPr>
              <w:t xml:space="preserve"> «СТАНКИН», город Москва</w:t>
            </w:r>
          </w:p>
        </w:tc>
      </w:tr>
      <w:tr w:rsidR="00624530" w:rsidRPr="00A529F8" w14:paraId="69097B53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7569EF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D6DD177" w14:textId="77777777" w:rsidR="00624530" w:rsidRPr="00A529F8" w:rsidRDefault="00624530" w:rsidP="00B92CAB">
            <w:pPr>
              <w:rPr>
                <w:lang w:eastAsia="ar-SA"/>
              </w:rPr>
            </w:pPr>
            <w:r w:rsidRPr="00A529F8">
              <w:t>ФГБОУ ВО «Московский государственный технический университет имени</w:t>
            </w:r>
            <w:r>
              <w:t xml:space="preserve"> </w:t>
            </w:r>
            <w:r w:rsidRPr="00A529F8">
              <w:t>Н.Э.</w:t>
            </w:r>
            <w:r>
              <w:t xml:space="preserve"> </w:t>
            </w:r>
            <w:r w:rsidRPr="00A529F8">
              <w:t>Баумана (национальный исследовательский университет)»</w:t>
            </w:r>
            <w:r>
              <w:t>,</w:t>
            </w:r>
            <w:r w:rsidRPr="00A529F8">
              <w:t xml:space="preserve"> город Москва</w:t>
            </w:r>
          </w:p>
        </w:tc>
      </w:tr>
      <w:tr w:rsidR="00624530" w:rsidRPr="00A529F8" w14:paraId="3EDC6F58" w14:textId="77777777" w:rsidTr="00BE78FF">
        <w:trPr>
          <w:trHeight w:val="20"/>
        </w:trPr>
        <w:tc>
          <w:tcPr>
            <w:tcW w:w="2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CD08BA" w14:textId="77777777" w:rsidR="00624530" w:rsidRPr="00A529F8" w:rsidRDefault="00624530" w:rsidP="00B92CAB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472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3D49EC9" w14:textId="77777777" w:rsidR="00624530" w:rsidRPr="00A529F8" w:rsidRDefault="00624530" w:rsidP="00CE3EB1">
            <w:pPr>
              <w:rPr>
                <w:lang w:eastAsia="ar-SA"/>
              </w:rPr>
            </w:pPr>
            <w:r w:rsidRPr="00A529F8">
              <w:t>ФГБУ «</w:t>
            </w:r>
            <w:r w:rsidR="00CE3EB1">
              <w:t>ВНИИ труда</w:t>
            </w:r>
            <w:r w:rsidRPr="00A529F8">
              <w:t>»</w:t>
            </w:r>
            <w:r>
              <w:t xml:space="preserve"> </w:t>
            </w:r>
            <w:r w:rsidRPr="00A529F8">
              <w:t>Минтруда</w:t>
            </w:r>
            <w:r>
              <w:t xml:space="preserve"> </w:t>
            </w:r>
            <w:r w:rsidRPr="00A529F8">
              <w:t>России, город Москва</w:t>
            </w:r>
          </w:p>
        </w:tc>
      </w:tr>
    </w:tbl>
    <w:p w14:paraId="29A85338" w14:textId="77777777" w:rsidR="00D651E8" w:rsidRPr="00A529F8" w:rsidRDefault="00D651E8" w:rsidP="00B92CAB">
      <w:pPr>
        <w:pStyle w:val="aff1"/>
      </w:pPr>
    </w:p>
    <w:sectPr w:rsidR="00D651E8" w:rsidRPr="00A529F8" w:rsidSect="000D3602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5201" w16cex:dateUtc="2021-05-27T14:14:00Z"/>
  <w16cex:commentExtensible w16cex:durableId="245A3259" w16cex:dateUtc="2021-05-27T11:59:00Z"/>
  <w16cex:commentExtensible w16cex:durableId="245A4A30" w16cex:dateUtc="2021-05-27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E551F0" w16cid:durableId="245A5201"/>
  <w16cid:commentId w16cid:paraId="76536197" w16cid:durableId="245A3259"/>
  <w16cid:commentId w16cid:paraId="198E7F6B" w16cid:durableId="245A4A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BAE4B" w14:textId="77777777" w:rsidR="003F590E" w:rsidRDefault="003F590E" w:rsidP="004C2989">
      <w:r>
        <w:separator/>
      </w:r>
    </w:p>
  </w:endnote>
  <w:endnote w:type="continuationSeparator" w:id="0">
    <w:p w14:paraId="25C30F7B" w14:textId="77777777" w:rsidR="003F590E" w:rsidRDefault="003F590E" w:rsidP="004C2989">
      <w:r>
        <w:continuationSeparator/>
      </w:r>
    </w:p>
  </w:endnote>
  <w:endnote w:id="1">
    <w:p w14:paraId="495AFCCE" w14:textId="77777777" w:rsidR="00A92AD5" w:rsidRPr="00C40A49" w:rsidRDefault="00A92AD5" w:rsidP="00A06EA1">
      <w:pPr>
        <w:pStyle w:val="ab"/>
        <w:jc w:val="both"/>
      </w:pPr>
      <w:r w:rsidRPr="00C40A49">
        <w:rPr>
          <w:rStyle w:val="ad"/>
        </w:rPr>
        <w:endnoteRef/>
      </w:r>
      <w:r w:rsidRPr="00C40A49">
        <w:t xml:space="preserve"> Общероссийский классификатор занятий.</w:t>
      </w:r>
    </w:p>
  </w:endnote>
  <w:endnote w:id="2">
    <w:p w14:paraId="42A13A1C" w14:textId="77777777" w:rsidR="00A92AD5" w:rsidRPr="00C40A49" w:rsidRDefault="00A92AD5" w:rsidP="00A06EA1">
      <w:pPr>
        <w:pStyle w:val="ab"/>
        <w:jc w:val="both"/>
      </w:pPr>
      <w:r w:rsidRPr="00C40A49">
        <w:rPr>
          <w:vertAlign w:val="superscript"/>
        </w:rPr>
        <w:endnoteRef/>
      </w:r>
      <w:r w:rsidRPr="00C40A49">
        <w:t xml:space="preserve"> Общероссийский классификатор видов экономической деятельности.</w:t>
      </w:r>
    </w:p>
  </w:endnote>
  <w:endnote w:id="3">
    <w:p w14:paraId="3E3F24C1" w14:textId="77777777" w:rsidR="00A92AD5" w:rsidRPr="005D3F21" w:rsidRDefault="00A92AD5" w:rsidP="00A06EA1">
      <w:pPr>
        <w:pStyle w:val="ab"/>
        <w:jc w:val="both"/>
        <w:rPr>
          <w:szCs w:val="20"/>
        </w:rPr>
      </w:pPr>
      <w:r w:rsidRPr="005D3F21">
        <w:rPr>
          <w:rStyle w:val="ad"/>
        </w:rPr>
        <w:endnoteRef/>
      </w:r>
      <w:r w:rsidRPr="005D3F21">
        <w:rPr>
          <w:szCs w:val="20"/>
        </w:rPr>
        <w:t xml:space="preserve"> </w:t>
      </w:r>
      <w:bookmarkStart w:id="19" w:name="_Hlk68114471"/>
      <w:r w:rsidRPr="004441BA">
        <w:rPr>
          <w:rFonts w:cs="Calibri"/>
          <w:szCs w:val="20"/>
        </w:rPr>
        <w:t>Приказ Минтруда России, Минздрава России от 31 декабря 2020</w:t>
      </w:r>
      <w:r>
        <w:rPr>
          <w:rFonts w:cs="Calibri"/>
          <w:szCs w:val="20"/>
        </w:rPr>
        <w:t> г.</w:t>
      </w:r>
      <w:r w:rsidRPr="004441BA">
        <w:rPr>
          <w:rFonts w:cs="Calibri"/>
          <w:szCs w:val="20"/>
        </w:rPr>
        <w:t xml:space="preserve"> </w:t>
      </w:r>
      <w:r>
        <w:rPr>
          <w:rFonts w:cs="Calibri"/>
          <w:szCs w:val="20"/>
        </w:rPr>
        <w:t>№ </w:t>
      </w:r>
      <w:r w:rsidRPr="004441BA">
        <w:rPr>
          <w:rFonts w:cs="Calibri"/>
          <w:szCs w:val="20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rFonts w:cs="Calibri"/>
          <w:szCs w:val="20"/>
        </w:rPr>
        <w:t> г.</w:t>
      </w:r>
      <w:r w:rsidRPr="004441BA">
        <w:rPr>
          <w:rFonts w:cs="Calibri"/>
          <w:szCs w:val="20"/>
        </w:rPr>
        <w:t xml:space="preserve">, регистрационный </w:t>
      </w:r>
      <w:r>
        <w:rPr>
          <w:rFonts w:cs="Calibri"/>
          <w:szCs w:val="20"/>
        </w:rPr>
        <w:t>№ </w:t>
      </w:r>
      <w:r w:rsidRPr="004441BA">
        <w:rPr>
          <w:rFonts w:cs="Calibri"/>
          <w:szCs w:val="20"/>
        </w:rPr>
        <w:t>62278); п</w:t>
      </w:r>
      <w:r w:rsidRPr="00887457">
        <w:rPr>
          <w:rFonts w:cs="Calibri"/>
          <w:szCs w:val="20"/>
        </w:rPr>
        <w:t xml:space="preserve">риказ Минздрава России </w:t>
      </w:r>
      <w:r>
        <w:rPr>
          <w:rFonts w:cs="Calibri"/>
          <w:szCs w:val="20"/>
        </w:rPr>
        <w:br/>
      </w:r>
      <w:r w:rsidRPr="00887457">
        <w:rPr>
          <w:rFonts w:cs="Calibri"/>
          <w:szCs w:val="20"/>
        </w:rPr>
        <w:t>от 28 января 2021</w:t>
      </w:r>
      <w:r>
        <w:rPr>
          <w:rFonts w:cs="Calibri"/>
          <w:szCs w:val="20"/>
        </w:rPr>
        <w:t> г.</w:t>
      </w:r>
      <w:r w:rsidRPr="00887457">
        <w:rPr>
          <w:rFonts w:cs="Calibri"/>
          <w:szCs w:val="20"/>
        </w:rPr>
        <w:t xml:space="preserve"> </w:t>
      </w:r>
      <w:r>
        <w:rPr>
          <w:rFonts w:cs="Calibri"/>
          <w:szCs w:val="20"/>
        </w:rPr>
        <w:t>№ </w:t>
      </w:r>
      <w:r w:rsidRPr="00887457">
        <w:rPr>
          <w:rFonts w:cs="Calibri"/>
          <w:szCs w:val="20"/>
        </w:rPr>
        <w:t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</w:t>
      </w:r>
      <w:r>
        <w:rPr>
          <w:rFonts w:cs="Calibri"/>
          <w:szCs w:val="20"/>
        </w:rPr>
        <w:t> г.</w:t>
      </w:r>
      <w:r w:rsidRPr="00887457">
        <w:rPr>
          <w:rFonts w:cs="Calibri"/>
          <w:szCs w:val="20"/>
        </w:rPr>
        <w:t xml:space="preserve">, регистрационный </w:t>
      </w:r>
      <w:r>
        <w:rPr>
          <w:rFonts w:cs="Calibri"/>
          <w:szCs w:val="20"/>
        </w:rPr>
        <w:t>№ </w:t>
      </w:r>
      <w:r w:rsidRPr="00887457">
        <w:rPr>
          <w:rFonts w:cs="Calibri"/>
          <w:szCs w:val="20"/>
        </w:rPr>
        <w:t>62277</w:t>
      </w:r>
      <w:bookmarkEnd w:id="19"/>
      <w:r w:rsidRPr="00887457">
        <w:rPr>
          <w:rFonts w:cs="Calibri"/>
          <w:szCs w:val="20"/>
        </w:rPr>
        <w:t>).</w:t>
      </w:r>
    </w:p>
  </w:endnote>
  <w:endnote w:id="4">
    <w:p w14:paraId="1771DF20" w14:textId="4DAAB0FE" w:rsidR="00A92AD5" w:rsidRPr="005D3F21" w:rsidRDefault="00A92AD5" w:rsidP="00A06EA1">
      <w:pPr>
        <w:pStyle w:val="ab"/>
        <w:jc w:val="both"/>
      </w:pPr>
      <w:r w:rsidRPr="005D3F21">
        <w:rPr>
          <w:rStyle w:val="ad"/>
        </w:rPr>
        <w:endnoteRef/>
      </w:r>
      <w:r w:rsidRPr="005D3F21">
        <w:t xml:space="preserve"> </w:t>
      </w:r>
      <w:r w:rsidRPr="00AC317F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</w:t>
      </w:r>
      <w:r>
        <w:rPr>
          <w:color w:val="000000"/>
        </w:rPr>
        <w:t xml:space="preserve">кой Федерации, 2020, </w:t>
      </w:r>
      <w:r w:rsidR="00DE4DAA">
        <w:rPr>
          <w:color w:val="000000"/>
        </w:rPr>
        <w:br/>
      </w:r>
      <w:r w:rsidRPr="00AC317F">
        <w:rPr>
          <w:color w:val="000000"/>
        </w:rPr>
        <w:t>№ 39, ст. 6056</w:t>
      </w:r>
      <w:r>
        <w:t>; 2021, № 3, ст. 593</w:t>
      </w:r>
      <w:r w:rsidRPr="00AC317F">
        <w:rPr>
          <w:color w:val="000000"/>
        </w:rPr>
        <w:t>).</w:t>
      </w:r>
    </w:p>
  </w:endnote>
  <w:endnote w:id="5">
    <w:p w14:paraId="06898E65" w14:textId="26AC0C3E" w:rsidR="00A92AD5" w:rsidRPr="005D3F21" w:rsidRDefault="00A92AD5" w:rsidP="00A06EA1">
      <w:pPr>
        <w:pStyle w:val="ab"/>
        <w:jc w:val="both"/>
      </w:pPr>
      <w:r w:rsidRPr="005D3F21">
        <w:rPr>
          <w:rStyle w:val="ad"/>
        </w:rPr>
        <w:endnoteRef/>
      </w:r>
      <w:r w:rsidRPr="005D3F21">
        <w:t xml:space="preserve"> </w:t>
      </w:r>
      <w:bookmarkStart w:id="20" w:name="_Hlk68114557"/>
      <w:bookmarkStart w:id="21" w:name="_Hlk35343484"/>
      <w:r w:rsidRPr="003829B4">
        <w:rPr>
          <w:szCs w:val="20"/>
        </w:rPr>
        <w:t>Постановление Минтруда России, Минобразования России от 13 января 2003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Cs w:val="20"/>
        </w:rPr>
        <w:t> г.</w:t>
      </w:r>
      <w:r w:rsidRPr="003829B4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3829B4">
        <w:rPr>
          <w:szCs w:val="20"/>
        </w:rPr>
        <w:t>4209) с изменениями, внесенными приказом Минтруда России, Минобрнауки России от 30 ноября 2016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 xml:space="preserve">697н/1490 (зарегистрирован Минюстом России </w:t>
      </w:r>
      <w:r w:rsidR="00AC26DD">
        <w:rPr>
          <w:szCs w:val="20"/>
        </w:rPr>
        <w:br/>
      </w:r>
      <w:r w:rsidRPr="003829B4">
        <w:rPr>
          <w:szCs w:val="20"/>
        </w:rPr>
        <w:t>16 декабря 2016</w:t>
      </w:r>
      <w:r>
        <w:rPr>
          <w:szCs w:val="20"/>
        </w:rPr>
        <w:t> г.</w:t>
      </w:r>
      <w:r w:rsidRPr="003829B4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3829B4">
        <w:rPr>
          <w:szCs w:val="20"/>
        </w:rPr>
        <w:t>44767</w:t>
      </w:r>
      <w:bookmarkEnd w:id="20"/>
      <w:r w:rsidRPr="003829B4">
        <w:rPr>
          <w:szCs w:val="20"/>
        </w:rPr>
        <w:t>).</w:t>
      </w:r>
      <w:bookmarkEnd w:id="21"/>
    </w:p>
  </w:endnote>
  <w:endnote w:id="6">
    <w:p w14:paraId="66285BE8" w14:textId="77777777" w:rsidR="00A92AD5" w:rsidRPr="00C40A49" w:rsidRDefault="00A92AD5" w:rsidP="00A06EA1">
      <w:pPr>
        <w:pStyle w:val="ab"/>
        <w:jc w:val="both"/>
      </w:pPr>
      <w:r w:rsidRPr="00C40A49">
        <w:rPr>
          <w:rStyle w:val="ad"/>
        </w:rPr>
        <w:endnoteRef/>
      </w:r>
      <w:r w:rsidRPr="00C40A49">
        <w:t xml:space="preserve"> Единый тарифно-квалификационный справочник работ и профессий рабочих, выпуск 2, раздел </w:t>
      </w:r>
      <w:r w:rsidRPr="00271FA1">
        <w:t>«Котельные, холодноштамповочные, волочильные и давильные работы»</w:t>
      </w:r>
      <w:r w:rsidRPr="00C40A49">
        <w:t>.</w:t>
      </w:r>
    </w:p>
  </w:endnote>
  <w:endnote w:id="7">
    <w:p w14:paraId="355ABB5C" w14:textId="77777777" w:rsidR="00A92AD5" w:rsidRPr="00C40A49" w:rsidRDefault="00A92AD5" w:rsidP="00A06EA1">
      <w:pPr>
        <w:pStyle w:val="ab"/>
        <w:jc w:val="both"/>
      </w:pPr>
      <w:r w:rsidRPr="00C40A49">
        <w:rPr>
          <w:rStyle w:val="ad"/>
        </w:rPr>
        <w:endnoteRef/>
      </w:r>
      <w:r w:rsidRPr="00C40A49">
        <w:t xml:space="preserve"> Общероссийский классификатор профессий рабочих, должностей специалистов и тарифных разрядов.</w:t>
      </w:r>
    </w:p>
  </w:endnote>
  <w:endnote w:id="8">
    <w:p w14:paraId="74D2775C" w14:textId="77777777" w:rsidR="00A92AD5" w:rsidRPr="007C3006" w:rsidRDefault="00A92AD5" w:rsidP="00A06EA1">
      <w:pPr>
        <w:pStyle w:val="ab"/>
        <w:jc w:val="both"/>
      </w:pPr>
      <w:r w:rsidRPr="007C3006">
        <w:rPr>
          <w:rStyle w:val="ad"/>
          <w:rFonts w:eastAsiaTheme="majorEastAsia"/>
        </w:rPr>
        <w:endnoteRef/>
      </w:r>
      <w:r w:rsidRPr="007C3006">
        <w:t xml:space="preserve"> </w:t>
      </w:r>
      <w:bookmarkStart w:id="24" w:name="_Hlk61790763"/>
      <w:r w:rsidRPr="00C91191">
        <w:rPr>
          <w:szCs w:val="20"/>
        </w:rPr>
        <w:t>Приказ Ростехнадзора от 26 ноября 2020</w:t>
      </w:r>
      <w:r>
        <w:rPr>
          <w:szCs w:val="20"/>
        </w:rPr>
        <w:t> г.</w:t>
      </w:r>
      <w:r w:rsidRPr="00C91191">
        <w:rPr>
          <w:szCs w:val="20"/>
        </w:rPr>
        <w:t xml:space="preserve"> </w:t>
      </w:r>
      <w:r>
        <w:rPr>
          <w:szCs w:val="20"/>
        </w:rPr>
        <w:t>№ </w:t>
      </w:r>
      <w:r w:rsidRPr="00C91191">
        <w:rPr>
          <w:szCs w:val="20"/>
        </w:rPr>
        <w:t>461 «Об утверждении федеральных норм и правил в област</w:t>
      </w:r>
      <w:r>
        <w:rPr>
          <w:szCs w:val="20"/>
        </w:rPr>
        <w:t>и промышленной безопасности «</w:t>
      </w:r>
      <w:r w:rsidRPr="00C91191">
        <w:rPr>
          <w:szCs w:val="20"/>
        </w:rPr>
        <w:t>Правила безопасности опасных производственных объектов, на которых ис</w:t>
      </w:r>
      <w:r>
        <w:rPr>
          <w:szCs w:val="20"/>
        </w:rPr>
        <w:t>пользуются подъемные сооружения</w:t>
      </w:r>
      <w:r w:rsidRPr="00C91191">
        <w:rPr>
          <w:szCs w:val="20"/>
        </w:rPr>
        <w:t>» (зарегистрирован Минюстом России 30 декабря 2020</w:t>
      </w:r>
      <w:r>
        <w:rPr>
          <w:szCs w:val="20"/>
        </w:rPr>
        <w:t> г.</w:t>
      </w:r>
      <w:r w:rsidRPr="00C91191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C91191">
        <w:rPr>
          <w:szCs w:val="20"/>
        </w:rPr>
        <w:t>61983</w:t>
      </w:r>
      <w:bookmarkEnd w:id="24"/>
      <w:r w:rsidRPr="00C91191">
        <w:rPr>
          <w:szCs w:val="20"/>
        </w:rPr>
        <w:t>).</w:t>
      </w:r>
    </w:p>
  </w:endnote>
  <w:endnote w:id="9">
    <w:p w14:paraId="4F635BCE" w14:textId="77777777" w:rsidR="00A92AD5" w:rsidRPr="00C40A49" w:rsidRDefault="00A92AD5" w:rsidP="00A06EA1">
      <w:pPr>
        <w:pStyle w:val="ab"/>
        <w:jc w:val="both"/>
      </w:pPr>
      <w:r w:rsidRPr="00C40A49">
        <w:rPr>
          <w:rStyle w:val="ad"/>
        </w:rPr>
        <w:endnoteRef/>
      </w:r>
      <w:r w:rsidRPr="00C40A49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28C17" w14:textId="77777777" w:rsidR="00A92AD5" w:rsidRDefault="00A92AD5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CC53BD4" w14:textId="77777777" w:rsidR="00A92AD5" w:rsidRDefault="00A92AD5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C657C" w14:textId="77777777" w:rsidR="00A92AD5" w:rsidRDefault="00834408" w:rsidP="004C2989">
    <w:r>
      <w:rPr>
        <w:noProof/>
      </w:rPr>
      <w:pict w14:anchorId="2FCF938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47.85pt;margin-top:326.6pt;width:22.1pt;height:26.95pt;z-index:251657216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<v:textbox style="layout-flow:vertical" inset="0,0,0,0">
            <w:txbxContent>
              <w:p w14:paraId="0DAF10D2" w14:textId="77777777" w:rsidR="00A92AD5" w:rsidRPr="000D3602" w:rsidRDefault="00A92AD5" w:rsidP="004C2989"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 \* Arabic  \* MERGEFORMAT </w:instrText>
                </w:r>
                <w:r>
                  <w:rPr>
                    <w:noProof/>
                  </w:rPr>
                  <w:fldChar w:fldCharType="separate"/>
                </w:r>
                <w:r w:rsidR="0083440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61D8B" w14:textId="77777777" w:rsidR="00A92AD5" w:rsidRDefault="00A92AD5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C6F3B" w14:textId="77777777" w:rsidR="00A92AD5" w:rsidRDefault="00A92AD5" w:rsidP="004C298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52725" w14:textId="77777777" w:rsidR="00A92AD5" w:rsidRPr="00524BDE" w:rsidRDefault="00A92AD5" w:rsidP="00524B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78D7B" w14:textId="77777777" w:rsidR="003F590E" w:rsidRDefault="003F590E" w:rsidP="004C2989">
      <w:r>
        <w:separator/>
      </w:r>
    </w:p>
  </w:footnote>
  <w:footnote w:type="continuationSeparator" w:id="0">
    <w:p w14:paraId="6456851B" w14:textId="77777777" w:rsidR="003F590E" w:rsidRDefault="003F590E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9CF2A" w14:textId="77777777" w:rsidR="00A92AD5" w:rsidRDefault="00A92AD5" w:rsidP="00296452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9D5A31" w14:textId="77777777" w:rsidR="00A92AD5" w:rsidRDefault="00A92AD5" w:rsidP="0029645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3C298" w14:textId="77777777" w:rsidR="00A92AD5" w:rsidRPr="000D0650" w:rsidRDefault="00A92AD5" w:rsidP="00296452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426864"/>
      <w:docPartObj>
        <w:docPartGallery w:val="Page Numbers (Top of Page)"/>
        <w:docPartUnique/>
      </w:docPartObj>
    </w:sdtPr>
    <w:sdtEndPr/>
    <w:sdtContent>
      <w:p w14:paraId="7852A831" w14:textId="77777777" w:rsidR="00A92AD5" w:rsidRDefault="00A92AD5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408"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24FF" w14:textId="77777777" w:rsidR="00A92AD5" w:rsidRPr="00B92CAB" w:rsidRDefault="00A92AD5" w:rsidP="00296452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834408"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1BDDE" w14:textId="77777777" w:rsidR="00A92AD5" w:rsidRPr="00296452" w:rsidRDefault="00A92AD5" w:rsidP="00296452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834408"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28"/>
  </w:num>
  <w:num w:numId="8">
    <w:abstractNumId w:val="21"/>
  </w:num>
  <w:num w:numId="9">
    <w:abstractNumId w:val="20"/>
  </w:num>
  <w:num w:numId="10">
    <w:abstractNumId w:val="8"/>
  </w:num>
  <w:num w:numId="11">
    <w:abstractNumId w:val="24"/>
  </w:num>
  <w:num w:numId="12">
    <w:abstractNumId w:val="30"/>
  </w:num>
  <w:num w:numId="13">
    <w:abstractNumId w:val="25"/>
  </w:num>
  <w:num w:numId="14">
    <w:abstractNumId w:val="15"/>
  </w:num>
  <w:num w:numId="15">
    <w:abstractNumId w:val="26"/>
  </w:num>
  <w:num w:numId="16">
    <w:abstractNumId w:val="22"/>
  </w:num>
  <w:num w:numId="17">
    <w:abstractNumId w:val="18"/>
  </w:num>
  <w:num w:numId="18">
    <w:abstractNumId w:val="2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7"/>
  </w:num>
  <w:num w:numId="29">
    <w:abstractNumId w:val="10"/>
  </w:num>
  <w:num w:numId="30">
    <w:abstractNumId w:val="13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5D1"/>
    <w:rsid w:val="000012CC"/>
    <w:rsid w:val="00001D5A"/>
    <w:rsid w:val="000024CA"/>
    <w:rsid w:val="00002506"/>
    <w:rsid w:val="000033FF"/>
    <w:rsid w:val="0000383F"/>
    <w:rsid w:val="00003CE3"/>
    <w:rsid w:val="00003DB9"/>
    <w:rsid w:val="00004B71"/>
    <w:rsid w:val="000056F9"/>
    <w:rsid w:val="000066C8"/>
    <w:rsid w:val="00006A37"/>
    <w:rsid w:val="00006B25"/>
    <w:rsid w:val="000123B0"/>
    <w:rsid w:val="00013440"/>
    <w:rsid w:val="00013484"/>
    <w:rsid w:val="0001395D"/>
    <w:rsid w:val="00013A03"/>
    <w:rsid w:val="00014209"/>
    <w:rsid w:val="0001463A"/>
    <w:rsid w:val="0001483C"/>
    <w:rsid w:val="0001495D"/>
    <w:rsid w:val="00014F0F"/>
    <w:rsid w:val="0001501B"/>
    <w:rsid w:val="0001620B"/>
    <w:rsid w:val="00016FC0"/>
    <w:rsid w:val="0001793F"/>
    <w:rsid w:val="000200BB"/>
    <w:rsid w:val="0002029A"/>
    <w:rsid w:val="000202A5"/>
    <w:rsid w:val="0002037C"/>
    <w:rsid w:val="00023A2D"/>
    <w:rsid w:val="00023E5E"/>
    <w:rsid w:val="00025CD2"/>
    <w:rsid w:val="000269C9"/>
    <w:rsid w:val="00026AFD"/>
    <w:rsid w:val="000274DE"/>
    <w:rsid w:val="000275E8"/>
    <w:rsid w:val="00027CE1"/>
    <w:rsid w:val="000309F2"/>
    <w:rsid w:val="00030E5A"/>
    <w:rsid w:val="00031D42"/>
    <w:rsid w:val="000320EA"/>
    <w:rsid w:val="0003288D"/>
    <w:rsid w:val="00032F55"/>
    <w:rsid w:val="00033EEB"/>
    <w:rsid w:val="00033F5A"/>
    <w:rsid w:val="00034857"/>
    <w:rsid w:val="00034969"/>
    <w:rsid w:val="00034ABC"/>
    <w:rsid w:val="00035011"/>
    <w:rsid w:val="000350DD"/>
    <w:rsid w:val="00035135"/>
    <w:rsid w:val="00035433"/>
    <w:rsid w:val="0003591D"/>
    <w:rsid w:val="000374DB"/>
    <w:rsid w:val="000404CF"/>
    <w:rsid w:val="00041200"/>
    <w:rsid w:val="0004378D"/>
    <w:rsid w:val="00043969"/>
    <w:rsid w:val="00043AD2"/>
    <w:rsid w:val="00043F3D"/>
    <w:rsid w:val="000452FA"/>
    <w:rsid w:val="00045455"/>
    <w:rsid w:val="00046A47"/>
    <w:rsid w:val="00046C27"/>
    <w:rsid w:val="00047D95"/>
    <w:rsid w:val="0005039A"/>
    <w:rsid w:val="00050AFB"/>
    <w:rsid w:val="00050E5A"/>
    <w:rsid w:val="00050EB5"/>
    <w:rsid w:val="0005138D"/>
    <w:rsid w:val="00052581"/>
    <w:rsid w:val="0005283D"/>
    <w:rsid w:val="000543E2"/>
    <w:rsid w:val="00054A31"/>
    <w:rsid w:val="0005548B"/>
    <w:rsid w:val="000557EB"/>
    <w:rsid w:val="0005619A"/>
    <w:rsid w:val="00060809"/>
    <w:rsid w:val="00060AFC"/>
    <w:rsid w:val="00061D76"/>
    <w:rsid w:val="00062588"/>
    <w:rsid w:val="00062BB7"/>
    <w:rsid w:val="00063AFD"/>
    <w:rsid w:val="00064132"/>
    <w:rsid w:val="00064388"/>
    <w:rsid w:val="000646BE"/>
    <w:rsid w:val="00064704"/>
    <w:rsid w:val="00064BC3"/>
    <w:rsid w:val="00064CAC"/>
    <w:rsid w:val="00064FB6"/>
    <w:rsid w:val="00065504"/>
    <w:rsid w:val="000656D2"/>
    <w:rsid w:val="00065B6D"/>
    <w:rsid w:val="0006663A"/>
    <w:rsid w:val="00067356"/>
    <w:rsid w:val="00067607"/>
    <w:rsid w:val="00070187"/>
    <w:rsid w:val="0007086E"/>
    <w:rsid w:val="000711E5"/>
    <w:rsid w:val="00071543"/>
    <w:rsid w:val="00071B1B"/>
    <w:rsid w:val="00072950"/>
    <w:rsid w:val="0007322C"/>
    <w:rsid w:val="000735D7"/>
    <w:rsid w:val="0007404E"/>
    <w:rsid w:val="000741C6"/>
    <w:rsid w:val="00074C7F"/>
    <w:rsid w:val="00074FD8"/>
    <w:rsid w:val="000750AC"/>
    <w:rsid w:val="00075CEF"/>
    <w:rsid w:val="00076722"/>
    <w:rsid w:val="00077341"/>
    <w:rsid w:val="00077760"/>
    <w:rsid w:val="0007782F"/>
    <w:rsid w:val="00080C2C"/>
    <w:rsid w:val="00082749"/>
    <w:rsid w:val="00083766"/>
    <w:rsid w:val="00083A2D"/>
    <w:rsid w:val="00084FE7"/>
    <w:rsid w:val="00085123"/>
    <w:rsid w:val="00085BB5"/>
    <w:rsid w:val="0008682E"/>
    <w:rsid w:val="00086AC3"/>
    <w:rsid w:val="000907DC"/>
    <w:rsid w:val="00090F10"/>
    <w:rsid w:val="00093A5C"/>
    <w:rsid w:val="00093CFF"/>
    <w:rsid w:val="00093FE6"/>
    <w:rsid w:val="00094B51"/>
    <w:rsid w:val="00094C31"/>
    <w:rsid w:val="00094EB6"/>
    <w:rsid w:val="00095446"/>
    <w:rsid w:val="000959E0"/>
    <w:rsid w:val="00095D9E"/>
    <w:rsid w:val="00095F50"/>
    <w:rsid w:val="00097EBE"/>
    <w:rsid w:val="000A09F2"/>
    <w:rsid w:val="000A1098"/>
    <w:rsid w:val="000A126C"/>
    <w:rsid w:val="000A130C"/>
    <w:rsid w:val="000A14B7"/>
    <w:rsid w:val="000A1823"/>
    <w:rsid w:val="000A2B07"/>
    <w:rsid w:val="000A4E90"/>
    <w:rsid w:val="000A538C"/>
    <w:rsid w:val="000A577D"/>
    <w:rsid w:val="000A6066"/>
    <w:rsid w:val="000A68E6"/>
    <w:rsid w:val="000A6E45"/>
    <w:rsid w:val="000A70E2"/>
    <w:rsid w:val="000B02BC"/>
    <w:rsid w:val="000B0FB2"/>
    <w:rsid w:val="000B136D"/>
    <w:rsid w:val="000B2F2A"/>
    <w:rsid w:val="000B357E"/>
    <w:rsid w:val="000B3935"/>
    <w:rsid w:val="000B42C4"/>
    <w:rsid w:val="000B50D1"/>
    <w:rsid w:val="000B535D"/>
    <w:rsid w:val="000B549F"/>
    <w:rsid w:val="000B66F8"/>
    <w:rsid w:val="000B738D"/>
    <w:rsid w:val="000B74D0"/>
    <w:rsid w:val="000B7A1A"/>
    <w:rsid w:val="000B7F98"/>
    <w:rsid w:val="000C12AA"/>
    <w:rsid w:val="000C1668"/>
    <w:rsid w:val="000C1B40"/>
    <w:rsid w:val="000C3223"/>
    <w:rsid w:val="000C3C5C"/>
    <w:rsid w:val="000C46A8"/>
    <w:rsid w:val="000C4C70"/>
    <w:rsid w:val="000C54DC"/>
    <w:rsid w:val="000C57CB"/>
    <w:rsid w:val="000C5AD3"/>
    <w:rsid w:val="000C65E2"/>
    <w:rsid w:val="000C6BC5"/>
    <w:rsid w:val="000C7402"/>
    <w:rsid w:val="000D0449"/>
    <w:rsid w:val="000D0650"/>
    <w:rsid w:val="000D1498"/>
    <w:rsid w:val="000D1B3C"/>
    <w:rsid w:val="000D2608"/>
    <w:rsid w:val="000D266B"/>
    <w:rsid w:val="000D3602"/>
    <w:rsid w:val="000D3B5A"/>
    <w:rsid w:val="000D4618"/>
    <w:rsid w:val="000D4634"/>
    <w:rsid w:val="000D4708"/>
    <w:rsid w:val="000D486D"/>
    <w:rsid w:val="000D4EF2"/>
    <w:rsid w:val="000D5469"/>
    <w:rsid w:val="000D56EB"/>
    <w:rsid w:val="000D61D5"/>
    <w:rsid w:val="000D6D52"/>
    <w:rsid w:val="000D72A7"/>
    <w:rsid w:val="000D7D9B"/>
    <w:rsid w:val="000E0A76"/>
    <w:rsid w:val="000E0DBE"/>
    <w:rsid w:val="000E2FE7"/>
    <w:rsid w:val="000E342B"/>
    <w:rsid w:val="000E3733"/>
    <w:rsid w:val="000E40EA"/>
    <w:rsid w:val="000E42F6"/>
    <w:rsid w:val="000E450C"/>
    <w:rsid w:val="000E4781"/>
    <w:rsid w:val="000E4825"/>
    <w:rsid w:val="000E498B"/>
    <w:rsid w:val="000E4EA4"/>
    <w:rsid w:val="000E51F1"/>
    <w:rsid w:val="000E6FF3"/>
    <w:rsid w:val="000E760C"/>
    <w:rsid w:val="000F055C"/>
    <w:rsid w:val="000F18E9"/>
    <w:rsid w:val="000F1FDF"/>
    <w:rsid w:val="000F2DE1"/>
    <w:rsid w:val="000F3378"/>
    <w:rsid w:val="000F4155"/>
    <w:rsid w:val="000F4314"/>
    <w:rsid w:val="000F4913"/>
    <w:rsid w:val="000F70BA"/>
    <w:rsid w:val="000F7B21"/>
    <w:rsid w:val="00100A88"/>
    <w:rsid w:val="00100DEB"/>
    <w:rsid w:val="00101FAB"/>
    <w:rsid w:val="00102578"/>
    <w:rsid w:val="0010429E"/>
    <w:rsid w:val="001045B1"/>
    <w:rsid w:val="00104BEA"/>
    <w:rsid w:val="00104C16"/>
    <w:rsid w:val="00104E0E"/>
    <w:rsid w:val="00106E94"/>
    <w:rsid w:val="00110ECC"/>
    <w:rsid w:val="0011193B"/>
    <w:rsid w:val="00112227"/>
    <w:rsid w:val="00112D0E"/>
    <w:rsid w:val="00114C87"/>
    <w:rsid w:val="001156F3"/>
    <w:rsid w:val="00116055"/>
    <w:rsid w:val="00116071"/>
    <w:rsid w:val="0011710D"/>
    <w:rsid w:val="00117390"/>
    <w:rsid w:val="001174D7"/>
    <w:rsid w:val="00117BA5"/>
    <w:rsid w:val="00117D2A"/>
    <w:rsid w:val="00117D9F"/>
    <w:rsid w:val="001202C8"/>
    <w:rsid w:val="0012250A"/>
    <w:rsid w:val="0012279E"/>
    <w:rsid w:val="00124A96"/>
    <w:rsid w:val="00125661"/>
    <w:rsid w:val="00125FDD"/>
    <w:rsid w:val="00126950"/>
    <w:rsid w:val="00127C02"/>
    <w:rsid w:val="00127CF8"/>
    <w:rsid w:val="00130743"/>
    <w:rsid w:val="00130D29"/>
    <w:rsid w:val="00131532"/>
    <w:rsid w:val="00131A48"/>
    <w:rsid w:val="00131B30"/>
    <w:rsid w:val="00131F98"/>
    <w:rsid w:val="001321C5"/>
    <w:rsid w:val="00132FAE"/>
    <w:rsid w:val="00133183"/>
    <w:rsid w:val="00133483"/>
    <w:rsid w:val="001336FB"/>
    <w:rsid w:val="00133948"/>
    <w:rsid w:val="00134F13"/>
    <w:rsid w:val="0013581A"/>
    <w:rsid w:val="00137456"/>
    <w:rsid w:val="00140B27"/>
    <w:rsid w:val="0014176B"/>
    <w:rsid w:val="00141876"/>
    <w:rsid w:val="00142272"/>
    <w:rsid w:val="001448EB"/>
    <w:rsid w:val="001448FE"/>
    <w:rsid w:val="0014650B"/>
    <w:rsid w:val="001467C0"/>
    <w:rsid w:val="0015050B"/>
    <w:rsid w:val="0015067C"/>
    <w:rsid w:val="0015075B"/>
    <w:rsid w:val="001508E5"/>
    <w:rsid w:val="00151DD6"/>
    <w:rsid w:val="00152276"/>
    <w:rsid w:val="00152B1E"/>
    <w:rsid w:val="001541A4"/>
    <w:rsid w:val="00154450"/>
    <w:rsid w:val="001545AA"/>
    <w:rsid w:val="00155510"/>
    <w:rsid w:val="001557B6"/>
    <w:rsid w:val="00155895"/>
    <w:rsid w:val="00157E31"/>
    <w:rsid w:val="0016126E"/>
    <w:rsid w:val="0016133A"/>
    <w:rsid w:val="001623D8"/>
    <w:rsid w:val="001629A4"/>
    <w:rsid w:val="00163537"/>
    <w:rsid w:val="001647E1"/>
    <w:rsid w:val="00166217"/>
    <w:rsid w:val="0016657D"/>
    <w:rsid w:val="001670A3"/>
    <w:rsid w:val="0017093F"/>
    <w:rsid w:val="00171D9A"/>
    <w:rsid w:val="001724BD"/>
    <w:rsid w:val="00172565"/>
    <w:rsid w:val="001726DD"/>
    <w:rsid w:val="00173824"/>
    <w:rsid w:val="0017385A"/>
    <w:rsid w:val="00174100"/>
    <w:rsid w:val="00174573"/>
    <w:rsid w:val="001746A8"/>
    <w:rsid w:val="00174C42"/>
    <w:rsid w:val="00174DB0"/>
    <w:rsid w:val="00175127"/>
    <w:rsid w:val="001771C0"/>
    <w:rsid w:val="00177731"/>
    <w:rsid w:val="00177846"/>
    <w:rsid w:val="001778BD"/>
    <w:rsid w:val="00177E5B"/>
    <w:rsid w:val="00177E85"/>
    <w:rsid w:val="00181502"/>
    <w:rsid w:val="00181C70"/>
    <w:rsid w:val="001825EC"/>
    <w:rsid w:val="001830A1"/>
    <w:rsid w:val="001830AA"/>
    <w:rsid w:val="00183629"/>
    <w:rsid w:val="00183683"/>
    <w:rsid w:val="001837CE"/>
    <w:rsid w:val="00183A61"/>
    <w:rsid w:val="00183B9A"/>
    <w:rsid w:val="00183C30"/>
    <w:rsid w:val="00183E83"/>
    <w:rsid w:val="00184807"/>
    <w:rsid w:val="001857BA"/>
    <w:rsid w:val="00185AD7"/>
    <w:rsid w:val="0018670F"/>
    <w:rsid w:val="001870D6"/>
    <w:rsid w:val="001874C7"/>
    <w:rsid w:val="00187845"/>
    <w:rsid w:val="00187C14"/>
    <w:rsid w:val="00190190"/>
    <w:rsid w:val="0019053F"/>
    <w:rsid w:val="0019093D"/>
    <w:rsid w:val="001909F2"/>
    <w:rsid w:val="00190CA4"/>
    <w:rsid w:val="00191573"/>
    <w:rsid w:val="001920EC"/>
    <w:rsid w:val="00192110"/>
    <w:rsid w:val="00192C16"/>
    <w:rsid w:val="001944F1"/>
    <w:rsid w:val="001946D6"/>
    <w:rsid w:val="00195E44"/>
    <w:rsid w:val="001966A4"/>
    <w:rsid w:val="00197614"/>
    <w:rsid w:val="0019778F"/>
    <w:rsid w:val="0019788A"/>
    <w:rsid w:val="001A000D"/>
    <w:rsid w:val="001A005D"/>
    <w:rsid w:val="001A1AEB"/>
    <w:rsid w:val="001A1CCC"/>
    <w:rsid w:val="001A2BB9"/>
    <w:rsid w:val="001A34DD"/>
    <w:rsid w:val="001A37AD"/>
    <w:rsid w:val="001A3B75"/>
    <w:rsid w:val="001A53F7"/>
    <w:rsid w:val="001A563A"/>
    <w:rsid w:val="001A61FF"/>
    <w:rsid w:val="001A64E8"/>
    <w:rsid w:val="001B05B7"/>
    <w:rsid w:val="001B0904"/>
    <w:rsid w:val="001B13C6"/>
    <w:rsid w:val="001B1D1D"/>
    <w:rsid w:val="001B1DE8"/>
    <w:rsid w:val="001B2020"/>
    <w:rsid w:val="001B221C"/>
    <w:rsid w:val="001B29A9"/>
    <w:rsid w:val="001B393B"/>
    <w:rsid w:val="001B3EF9"/>
    <w:rsid w:val="001B4C73"/>
    <w:rsid w:val="001B4E5E"/>
    <w:rsid w:val="001B4FF2"/>
    <w:rsid w:val="001B5A3F"/>
    <w:rsid w:val="001B62B8"/>
    <w:rsid w:val="001B67D6"/>
    <w:rsid w:val="001B6B9E"/>
    <w:rsid w:val="001C11EE"/>
    <w:rsid w:val="001C20D4"/>
    <w:rsid w:val="001C277C"/>
    <w:rsid w:val="001C2A7A"/>
    <w:rsid w:val="001C2CC9"/>
    <w:rsid w:val="001C2FBF"/>
    <w:rsid w:val="001C34E1"/>
    <w:rsid w:val="001C39F6"/>
    <w:rsid w:val="001C3E06"/>
    <w:rsid w:val="001C5067"/>
    <w:rsid w:val="001C57B4"/>
    <w:rsid w:val="001C7F2B"/>
    <w:rsid w:val="001D01A4"/>
    <w:rsid w:val="001D0BAE"/>
    <w:rsid w:val="001D0BF3"/>
    <w:rsid w:val="001D12BD"/>
    <w:rsid w:val="001D15E5"/>
    <w:rsid w:val="001D183D"/>
    <w:rsid w:val="001D270C"/>
    <w:rsid w:val="001D2FEC"/>
    <w:rsid w:val="001D30EF"/>
    <w:rsid w:val="001D3C31"/>
    <w:rsid w:val="001D4218"/>
    <w:rsid w:val="001D4551"/>
    <w:rsid w:val="001D466F"/>
    <w:rsid w:val="001D4A93"/>
    <w:rsid w:val="001D4E36"/>
    <w:rsid w:val="001D54BE"/>
    <w:rsid w:val="001D5E99"/>
    <w:rsid w:val="001D6676"/>
    <w:rsid w:val="001D6A2B"/>
    <w:rsid w:val="001E030D"/>
    <w:rsid w:val="001E099A"/>
    <w:rsid w:val="001E16BF"/>
    <w:rsid w:val="001E33D1"/>
    <w:rsid w:val="001E3CE5"/>
    <w:rsid w:val="001E447C"/>
    <w:rsid w:val="001E44D4"/>
    <w:rsid w:val="001E4AA5"/>
    <w:rsid w:val="001E4FCC"/>
    <w:rsid w:val="001E5730"/>
    <w:rsid w:val="001E579D"/>
    <w:rsid w:val="001E5D1A"/>
    <w:rsid w:val="001E5F3E"/>
    <w:rsid w:val="001E5F9E"/>
    <w:rsid w:val="001E66A3"/>
    <w:rsid w:val="001E7A21"/>
    <w:rsid w:val="001E7B0A"/>
    <w:rsid w:val="001F0611"/>
    <w:rsid w:val="001F092A"/>
    <w:rsid w:val="001F16B3"/>
    <w:rsid w:val="001F2ADA"/>
    <w:rsid w:val="001F2EB6"/>
    <w:rsid w:val="001F3124"/>
    <w:rsid w:val="001F3AD1"/>
    <w:rsid w:val="001F4D8A"/>
    <w:rsid w:val="001F54C9"/>
    <w:rsid w:val="001F5A23"/>
    <w:rsid w:val="001F62D3"/>
    <w:rsid w:val="001F6348"/>
    <w:rsid w:val="001F667F"/>
    <w:rsid w:val="00200056"/>
    <w:rsid w:val="00200106"/>
    <w:rsid w:val="0020049B"/>
    <w:rsid w:val="00200AE3"/>
    <w:rsid w:val="0020147E"/>
    <w:rsid w:val="002016AD"/>
    <w:rsid w:val="00201C34"/>
    <w:rsid w:val="00201F70"/>
    <w:rsid w:val="00201F7B"/>
    <w:rsid w:val="002021D7"/>
    <w:rsid w:val="002023B1"/>
    <w:rsid w:val="00202B80"/>
    <w:rsid w:val="00203629"/>
    <w:rsid w:val="00203B9A"/>
    <w:rsid w:val="00204A40"/>
    <w:rsid w:val="00204EFC"/>
    <w:rsid w:val="002054C9"/>
    <w:rsid w:val="00205A20"/>
    <w:rsid w:val="00206231"/>
    <w:rsid w:val="002063E7"/>
    <w:rsid w:val="00206862"/>
    <w:rsid w:val="0020700C"/>
    <w:rsid w:val="0020719D"/>
    <w:rsid w:val="002078D1"/>
    <w:rsid w:val="002109BB"/>
    <w:rsid w:val="002115A3"/>
    <w:rsid w:val="00211652"/>
    <w:rsid w:val="00211E29"/>
    <w:rsid w:val="0021224E"/>
    <w:rsid w:val="00212C1C"/>
    <w:rsid w:val="00212D59"/>
    <w:rsid w:val="00212FED"/>
    <w:rsid w:val="0021333B"/>
    <w:rsid w:val="0021406C"/>
    <w:rsid w:val="0021446B"/>
    <w:rsid w:val="002149B6"/>
    <w:rsid w:val="00214A31"/>
    <w:rsid w:val="00216391"/>
    <w:rsid w:val="002166C8"/>
    <w:rsid w:val="002167A0"/>
    <w:rsid w:val="0021709C"/>
    <w:rsid w:val="00217D60"/>
    <w:rsid w:val="00221359"/>
    <w:rsid w:val="00221779"/>
    <w:rsid w:val="00221B5C"/>
    <w:rsid w:val="00222A08"/>
    <w:rsid w:val="00223727"/>
    <w:rsid w:val="002237F1"/>
    <w:rsid w:val="0022402D"/>
    <w:rsid w:val="00224393"/>
    <w:rsid w:val="002250B4"/>
    <w:rsid w:val="0022655E"/>
    <w:rsid w:val="002267DE"/>
    <w:rsid w:val="00226C88"/>
    <w:rsid w:val="002270E1"/>
    <w:rsid w:val="00227CFA"/>
    <w:rsid w:val="00230510"/>
    <w:rsid w:val="002305B2"/>
    <w:rsid w:val="002311EB"/>
    <w:rsid w:val="0023170B"/>
    <w:rsid w:val="00231E42"/>
    <w:rsid w:val="002321D1"/>
    <w:rsid w:val="00232555"/>
    <w:rsid w:val="00232693"/>
    <w:rsid w:val="00232934"/>
    <w:rsid w:val="00233543"/>
    <w:rsid w:val="002336BF"/>
    <w:rsid w:val="0023376D"/>
    <w:rsid w:val="00233BDC"/>
    <w:rsid w:val="00234CC9"/>
    <w:rsid w:val="00235040"/>
    <w:rsid w:val="002350A2"/>
    <w:rsid w:val="00235F05"/>
    <w:rsid w:val="00236327"/>
    <w:rsid w:val="0023654B"/>
    <w:rsid w:val="002369E2"/>
    <w:rsid w:val="00236BDA"/>
    <w:rsid w:val="00237B00"/>
    <w:rsid w:val="00237DDF"/>
    <w:rsid w:val="002402E1"/>
    <w:rsid w:val="0024079C"/>
    <w:rsid w:val="00240807"/>
    <w:rsid w:val="00240C7F"/>
    <w:rsid w:val="00240DDE"/>
    <w:rsid w:val="00240F9E"/>
    <w:rsid w:val="002410B5"/>
    <w:rsid w:val="002410D8"/>
    <w:rsid w:val="00242265"/>
    <w:rsid w:val="00242396"/>
    <w:rsid w:val="00242AB6"/>
    <w:rsid w:val="00242AD5"/>
    <w:rsid w:val="002437F0"/>
    <w:rsid w:val="002440FE"/>
    <w:rsid w:val="00244857"/>
    <w:rsid w:val="00244863"/>
    <w:rsid w:val="00250549"/>
    <w:rsid w:val="00252993"/>
    <w:rsid w:val="002539CF"/>
    <w:rsid w:val="00253D21"/>
    <w:rsid w:val="00254EF9"/>
    <w:rsid w:val="0025559F"/>
    <w:rsid w:val="00255D23"/>
    <w:rsid w:val="0025699F"/>
    <w:rsid w:val="0025726D"/>
    <w:rsid w:val="00257815"/>
    <w:rsid w:val="00260929"/>
    <w:rsid w:val="00260CEB"/>
    <w:rsid w:val="00260D29"/>
    <w:rsid w:val="002625AC"/>
    <w:rsid w:val="00263B4E"/>
    <w:rsid w:val="00263EF3"/>
    <w:rsid w:val="002647A8"/>
    <w:rsid w:val="00264DF1"/>
    <w:rsid w:val="002668F8"/>
    <w:rsid w:val="0026703B"/>
    <w:rsid w:val="002673DC"/>
    <w:rsid w:val="00267908"/>
    <w:rsid w:val="00270CD6"/>
    <w:rsid w:val="00270EE0"/>
    <w:rsid w:val="002718AA"/>
    <w:rsid w:val="00271B78"/>
    <w:rsid w:val="00271FA1"/>
    <w:rsid w:val="00272B98"/>
    <w:rsid w:val="0027471A"/>
    <w:rsid w:val="00274808"/>
    <w:rsid w:val="00274A89"/>
    <w:rsid w:val="00274C98"/>
    <w:rsid w:val="00275DA5"/>
    <w:rsid w:val="00275F03"/>
    <w:rsid w:val="0027605E"/>
    <w:rsid w:val="002764C4"/>
    <w:rsid w:val="00276E6E"/>
    <w:rsid w:val="00277375"/>
    <w:rsid w:val="00277C1C"/>
    <w:rsid w:val="00277DE6"/>
    <w:rsid w:val="00280E46"/>
    <w:rsid w:val="00281C00"/>
    <w:rsid w:val="0028241C"/>
    <w:rsid w:val="00282D0B"/>
    <w:rsid w:val="00283992"/>
    <w:rsid w:val="00283FF2"/>
    <w:rsid w:val="00284002"/>
    <w:rsid w:val="002846F8"/>
    <w:rsid w:val="002847BE"/>
    <w:rsid w:val="00284B2F"/>
    <w:rsid w:val="00285163"/>
    <w:rsid w:val="00285C92"/>
    <w:rsid w:val="00285DCE"/>
    <w:rsid w:val="0028607B"/>
    <w:rsid w:val="00286C0C"/>
    <w:rsid w:val="00287BC1"/>
    <w:rsid w:val="00287E86"/>
    <w:rsid w:val="00290494"/>
    <w:rsid w:val="00290A22"/>
    <w:rsid w:val="00290AC8"/>
    <w:rsid w:val="00290C92"/>
    <w:rsid w:val="00291875"/>
    <w:rsid w:val="002927F3"/>
    <w:rsid w:val="0029282F"/>
    <w:rsid w:val="0029319A"/>
    <w:rsid w:val="00294A68"/>
    <w:rsid w:val="00294C80"/>
    <w:rsid w:val="00295981"/>
    <w:rsid w:val="00295D9F"/>
    <w:rsid w:val="00296452"/>
    <w:rsid w:val="00296A10"/>
    <w:rsid w:val="00297295"/>
    <w:rsid w:val="0029760F"/>
    <w:rsid w:val="002A0E8E"/>
    <w:rsid w:val="002A0F7A"/>
    <w:rsid w:val="002A115B"/>
    <w:rsid w:val="002A172E"/>
    <w:rsid w:val="002A1D54"/>
    <w:rsid w:val="002A24B7"/>
    <w:rsid w:val="002A3361"/>
    <w:rsid w:val="002A3691"/>
    <w:rsid w:val="002A370B"/>
    <w:rsid w:val="002A3F4C"/>
    <w:rsid w:val="002A4898"/>
    <w:rsid w:val="002A4EB7"/>
    <w:rsid w:val="002A550F"/>
    <w:rsid w:val="002A5FE9"/>
    <w:rsid w:val="002A62B7"/>
    <w:rsid w:val="002A64F7"/>
    <w:rsid w:val="002A71AA"/>
    <w:rsid w:val="002A7306"/>
    <w:rsid w:val="002A769C"/>
    <w:rsid w:val="002A7DBB"/>
    <w:rsid w:val="002B04F2"/>
    <w:rsid w:val="002B050F"/>
    <w:rsid w:val="002B2756"/>
    <w:rsid w:val="002B2786"/>
    <w:rsid w:val="002B289C"/>
    <w:rsid w:val="002B3602"/>
    <w:rsid w:val="002B3EE8"/>
    <w:rsid w:val="002B4126"/>
    <w:rsid w:val="002B44CD"/>
    <w:rsid w:val="002B46B0"/>
    <w:rsid w:val="002B4C99"/>
    <w:rsid w:val="002B4E76"/>
    <w:rsid w:val="002B5484"/>
    <w:rsid w:val="002B6E4C"/>
    <w:rsid w:val="002B73EA"/>
    <w:rsid w:val="002B769C"/>
    <w:rsid w:val="002C01B6"/>
    <w:rsid w:val="002C0A96"/>
    <w:rsid w:val="002C0FDF"/>
    <w:rsid w:val="002C1C73"/>
    <w:rsid w:val="002C28B9"/>
    <w:rsid w:val="002C346B"/>
    <w:rsid w:val="002C472F"/>
    <w:rsid w:val="002C47AF"/>
    <w:rsid w:val="002C511D"/>
    <w:rsid w:val="002C629F"/>
    <w:rsid w:val="002C63AC"/>
    <w:rsid w:val="002C66CA"/>
    <w:rsid w:val="002C69DD"/>
    <w:rsid w:val="002C6FEE"/>
    <w:rsid w:val="002C7136"/>
    <w:rsid w:val="002C7F30"/>
    <w:rsid w:val="002D1389"/>
    <w:rsid w:val="002D1A08"/>
    <w:rsid w:val="002D1C92"/>
    <w:rsid w:val="002D1D21"/>
    <w:rsid w:val="002D2153"/>
    <w:rsid w:val="002D287B"/>
    <w:rsid w:val="002D2A36"/>
    <w:rsid w:val="002D3895"/>
    <w:rsid w:val="002D3FCB"/>
    <w:rsid w:val="002D50D7"/>
    <w:rsid w:val="002D56C0"/>
    <w:rsid w:val="002D5911"/>
    <w:rsid w:val="002D692D"/>
    <w:rsid w:val="002D779A"/>
    <w:rsid w:val="002D7D40"/>
    <w:rsid w:val="002E07BF"/>
    <w:rsid w:val="002E1493"/>
    <w:rsid w:val="002E1C89"/>
    <w:rsid w:val="002E21A3"/>
    <w:rsid w:val="002E2745"/>
    <w:rsid w:val="002E2EBD"/>
    <w:rsid w:val="002E4EDA"/>
    <w:rsid w:val="002E62DD"/>
    <w:rsid w:val="002E67D2"/>
    <w:rsid w:val="002E708E"/>
    <w:rsid w:val="002E7AE8"/>
    <w:rsid w:val="002E7DD0"/>
    <w:rsid w:val="002F151F"/>
    <w:rsid w:val="002F188F"/>
    <w:rsid w:val="002F2263"/>
    <w:rsid w:val="002F22D5"/>
    <w:rsid w:val="002F2A72"/>
    <w:rsid w:val="002F2B29"/>
    <w:rsid w:val="002F3810"/>
    <w:rsid w:val="002F3B8E"/>
    <w:rsid w:val="002F44DB"/>
    <w:rsid w:val="002F4A0A"/>
    <w:rsid w:val="002F4EE3"/>
    <w:rsid w:val="0030017A"/>
    <w:rsid w:val="00300774"/>
    <w:rsid w:val="00300794"/>
    <w:rsid w:val="003014BD"/>
    <w:rsid w:val="00301D63"/>
    <w:rsid w:val="00301D95"/>
    <w:rsid w:val="00302D1D"/>
    <w:rsid w:val="00302DC0"/>
    <w:rsid w:val="0030313F"/>
    <w:rsid w:val="003032EF"/>
    <w:rsid w:val="003037D0"/>
    <w:rsid w:val="00303A0F"/>
    <w:rsid w:val="00303AE3"/>
    <w:rsid w:val="00303DA0"/>
    <w:rsid w:val="00305718"/>
    <w:rsid w:val="00306138"/>
    <w:rsid w:val="00306260"/>
    <w:rsid w:val="00306CC2"/>
    <w:rsid w:val="00307604"/>
    <w:rsid w:val="00307A7B"/>
    <w:rsid w:val="00307E69"/>
    <w:rsid w:val="00310019"/>
    <w:rsid w:val="003103E4"/>
    <w:rsid w:val="00310541"/>
    <w:rsid w:val="00310CA4"/>
    <w:rsid w:val="00311980"/>
    <w:rsid w:val="003130A4"/>
    <w:rsid w:val="00314D11"/>
    <w:rsid w:val="00315A0C"/>
    <w:rsid w:val="00316413"/>
    <w:rsid w:val="0031717C"/>
    <w:rsid w:val="0031722D"/>
    <w:rsid w:val="0031780B"/>
    <w:rsid w:val="00317CFB"/>
    <w:rsid w:val="00320303"/>
    <w:rsid w:val="00320526"/>
    <w:rsid w:val="00320E65"/>
    <w:rsid w:val="0032148D"/>
    <w:rsid w:val="00323534"/>
    <w:rsid w:val="0032437A"/>
    <w:rsid w:val="0032453E"/>
    <w:rsid w:val="003246D5"/>
    <w:rsid w:val="00324DE9"/>
    <w:rsid w:val="003252DE"/>
    <w:rsid w:val="00325397"/>
    <w:rsid w:val="003262D8"/>
    <w:rsid w:val="003264C0"/>
    <w:rsid w:val="00327745"/>
    <w:rsid w:val="00330718"/>
    <w:rsid w:val="00330F90"/>
    <w:rsid w:val="0033153A"/>
    <w:rsid w:val="0033226F"/>
    <w:rsid w:val="003331AF"/>
    <w:rsid w:val="003333B5"/>
    <w:rsid w:val="003352CB"/>
    <w:rsid w:val="0033565D"/>
    <w:rsid w:val="00335E96"/>
    <w:rsid w:val="003361E5"/>
    <w:rsid w:val="0033640C"/>
    <w:rsid w:val="0033649A"/>
    <w:rsid w:val="00337751"/>
    <w:rsid w:val="00341383"/>
    <w:rsid w:val="00341F3C"/>
    <w:rsid w:val="003421EE"/>
    <w:rsid w:val="00342D17"/>
    <w:rsid w:val="00342FCF"/>
    <w:rsid w:val="00343BC4"/>
    <w:rsid w:val="0034522D"/>
    <w:rsid w:val="00345501"/>
    <w:rsid w:val="00346284"/>
    <w:rsid w:val="00346288"/>
    <w:rsid w:val="003477F7"/>
    <w:rsid w:val="00347B15"/>
    <w:rsid w:val="00347D95"/>
    <w:rsid w:val="00350B18"/>
    <w:rsid w:val="0035141C"/>
    <w:rsid w:val="00352231"/>
    <w:rsid w:val="00352279"/>
    <w:rsid w:val="003526CD"/>
    <w:rsid w:val="003529E1"/>
    <w:rsid w:val="00352B59"/>
    <w:rsid w:val="00353968"/>
    <w:rsid w:val="00354422"/>
    <w:rsid w:val="00354959"/>
    <w:rsid w:val="00354CCE"/>
    <w:rsid w:val="00355794"/>
    <w:rsid w:val="00356AEF"/>
    <w:rsid w:val="00356DCB"/>
    <w:rsid w:val="0035772C"/>
    <w:rsid w:val="00360463"/>
    <w:rsid w:val="00360CF8"/>
    <w:rsid w:val="00360E78"/>
    <w:rsid w:val="00360FD1"/>
    <w:rsid w:val="00362C53"/>
    <w:rsid w:val="0036374D"/>
    <w:rsid w:val="003637E2"/>
    <w:rsid w:val="00363939"/>
    <w:rsid w:val="00364091"/>
    <w:rsid w:val="00365241"/>
    <w:rsid w:val="00365A8B"/>
    <w:rsid w:val="00367FF0"/>
    <w:rsid w:val="00372088"/>
    <w:rsid w:val="00372677"/>
    <w:rsid w:val="003726CE"/>
    <w:rsid w:val="0037337A"/>
    <w:rsid w:val="003736D8"/>
    <w:rsid w:val="00373FA5"/>
    <w:rsid w:val="00376F41"/>
    <w:rsid w:val="00377E15"/>
    <w:rsid w:val="003803E8"/>
    <w:rsid w:val="00380EAA"/>
    <w:rsid w:val="00382463"/>
    <w:rsid w:val="003824A0"/>
    <w:rsid w:val="00382883"/>
    <w:rsid w:val="00383423"/>
    <w:rsid w:val="0038392D"/>
    <w:rsid w:val="0038410C"/>
    <w:rsid w:val="00384A49"/>
    <w:rsid w:val="00384D05"/>
    <w:rsid w:val="00385CD9"/>
    <w:rsid w:val="00385E2B"/>
    <w:rsid w:val="00386DF4"/>
    <w:rsid w:val="00390656"/>
    <w:rsid w:val="003906BA"/>
    <w:rsid w:val="0039169D"/>
    <w:rsid w:val="0039255B"/>
    <w:rsid w:val="00393E0C"/>
    <w:rsid w:val="0039483B"/>
    <w:rsid w:val="00394CDB"/>
    <w:rsid w:val="00394EF5"/>
    <w:rsid w:val="00395A1B"/>
    <w:rsid w:val="0039636C"/>
    <w:rsid w:val="00397791"/>
    <w:rsid w:val="003A0E00"/>
    <w:rsid w:val="003A0E7C"/>
    <w:rsid w:val="003A114B"/>
    <w:rsid w:val="003A28A4"/>
    <w:rsid w:val="003A2E84"/>
    <w:rsid w:val="003A3897"/>
    <w:rsid w:val="003A3A05"/>
    <w:rsid w:val="003A41E2"/>
    <w:rsid w:val="003A4AAA"/>
    <w:rsid w:val="003A530C"/>
    <w:rsid w:val="003A546C"/>
    <w:rsid w:val="003A5A5F"/>
    <w:rsid w:val="003A5A72"/>
    <w:rsid w:val="003A6812"/>
    <w:rsid w:val="003A6A18"/>
    <w:rsid w:val="003A6F55"/>
    <w:rsid w:val="003A79B9"/>
    <w:rsid w:val="003A7C76"/>
    <w:rsid w:val="003A7F4E"/>
    <w:rsid w:val="003B0408"/>
    <w:rsid w:val="003B1569"/>
    <w:rsid w:val="003B19ED"/>
    <w:rsid w:val="003B2F75"/>
    <w:rsid w:val="003B3377"/>
    <w:rsid w:val="003B4D0F"/>
    <w:rsid w:val="003B4D1E"/>
    <w:rsid w:val="003B5618"/>
    <w:rsid w:val="003B566C"/>
    <w:rsid w:val="003B6BB3"/>
    <w:rsid w:val="003B70C1"/>
    <w:rsid w:val="003C04D3"/>
    <w:rsid w:val="003C147A"/>
    <w:rsid w:val="003C1691"/>
    <w:rsid w:val="003C1730"/>
    <w:rsid w:val="003C188B"/>
    <w:rsid w:val="003C1B09"/>
    <w:rsid w:val="003C28D0"/>
    <w:rsid w:val="003C2E7F"/>
    <w:rsid w:val="003C30E5"/>
    <w:rsid w:val="003C44F0"/>
    <w:rsid w:val="003C4E84"/>
    <w:rsid w:val="003C5639"/>
    <w:rsid w:val="003C5AA4"/>
    <w:rsid w:val="003C60CA"/>
    <w:rsid w:val="003C64D8"/>
    <w:rsid w:val="003C6BBA"/>
    <w:rsid w:val="003C729E"/>
    <w:rsid w:val="003C740B"/>
    <w:rsid w:val="003D18C9"/>
    <w:rsid w:val="003D1C6B"/>
    <w:rsid w:val="003D3376"/>
    <w:rsid w:val="003D35C1"/>
    <w:rsid w:val="003D50DD"/>
    <w:rsid w:val="003D5273"/>
    <w:rsid w:val="003D58CB"/>
    <w:rsid w:val="003D5B5D"/>
    <w:rsid w:val="003D7AC1"/>
    <w:rsid w:val="003D7C07"/>
    <w:rsid w:val="003E0104"/>
    <w:rsid w:val="003E1991"/>
    <w:rsid w:val="003E1AD4"/>
    <w:rsid w:val="003E1FCD"/>
    <w:rsid w:val="003E22A1"/>
    <w:rsid w:val="003E24EB"/>
    <w:rsid w:val="003E26AF"/>
    <w:rsid w:val="003E285B"/>
    <w:rsid w:val="003E3199"/>
    <w:rsid w:val="003E3596"/>
    <w:rsid w:val="003E3C93"/>
    <w:rsid w:val="003E43E2"/>
    <w:rsid w:val="003E44C4"/>
    <w:rsid w:val="003E47A1"/>
    <w:rsid w:val="003E4C8F"/>
    <w:rsid w:val="003E4F23"/>
    <w:rsid w:val="003E501D"/>
    <w:rsid w:val="003E50AE"/>
    <w:rsid w:val="003E641D"/>
    <w:rsid w:val="003E6E6F"/>
    <w:rsid w:val="003E74F7"/>
    <w:rsid w:val="003E752F"/>
    <w:rsid w:val="003E7661"/>
    <w:rsid w:val="003E7840"/>
    <w:rsid w:val="003E79C1"/>
    <w:rsid w:val="003E7C88"/>
    <w:rsid w:val="003E7E7C"/>
    <w:rsid w:val="003E7FDB"/>
    <w:rsid w:val="003F08F9"/>
    <w:rsid w:val="003F0BA8"/>
    <w:rsid w:val="003F2DA3"/>
    <w:rsid w:val="003F30C6"/>
    <w:rsid w:val="003F3AC1"/>
    <w:rsid w:val="003F3CE9"/>
    <w:rsid w:val="003F54B4"/>
    <w:rsid w:val="003F590E"/>
    <w:rsid w:val="003F5A9F"/>
    <w:rsid w:val="003F5B0A"/>
    <w:rsid w:val="003F5D23"/>
    <w:rsid w:val="003F5D91"/>
    <w:rsid w:val="003F60F8"/>
    <w:rsid w:val="003F62F0"/>
    <w:rsid w:val="003F6E38"/>
    <w:rsid w:val="003F766D"/>
    <w:rsid w:val="003F7765"/>
    <w:rsid w:val="00400A54"/>
    <w:rsid w:val="00401163"/>
    <w:rsid w:val="0040229E"/>
    <w:rsid w:val="00403A5B"/>
    <w:rsid w:val="00404235"/>
    <w:rsid w:val="00405B81"/>
    <w:rsid w:val="00406477"/>
    <w:rsid w:val="00406E61"/>
    <w:rsid w:val="00406F5E"/>
    <w:rsid w:val="004076DB"/>
    <w:rsid w:val="004078A8"/>
    <w:rsid w:val="00407CBF"/>
    <w:rsid w:val="00407F2E"/>
    <w:rsid w:val="004101F9"/>
    <w:rsid w:val="00410DDA"/>
    <w:rsid w:val="00411AAB"/>
    <w:rsid w:val="00411DAB"/>
    <w:rsid w:val="00411E35"/>
    <w:rsid w:val="00412B9F"/>
    <w:rsid w:val="00412E09"/>
    <w:rsid w:val="00412F32"/>
    <w:rsid w:val="00413004"/>
    <w:rsid w:val="004140C4"/>
    <w:rsid w:val="004152BD"/>
    <w:rsid w:val="00415B13"/>
    <w:rsid w:val="00415BF6"/>
    <w:rsid w:val="00415DB2"/>
    <w:rsid w:val="00415DC6"/>
    <w:rsid w:val="00416EBA"/>
    <w:rsid w:val="00417469"/>
    <w:rsid w:val="004205EB"/>
    <w:rsid w:val="00420E55"/>
    <w:rsid w:val="00421E6D"/>
    <w:rsid w:val="00421FF5"/>
    <w:rsid w:val="004225F4"/>
    <w:rsid w:val="00422798"/>
    <w:rsid w:val="004228F1"/>
    <w:rsid w:val="00422C49"/>
    <w:rsid w:val="0042312E"/>
    <w:rsid w:val="00423A84"/>
    <w:rsid w:val="00423B48"/>
    <w:rsid w:val="00424CFF"/>
    <w:rsid w:val="00425BF1"/>
    <w:rsid w:val="00425FEA"/>
    <w:rsid w:val="004267B7"/>
    <w:rsid w:val="00427871"/>
    <w:rsid w:val="00430E09"/>
    <w:rsid w:val="0043119A"/>
    <w:rsid w:val="00431499"/>
    <w:rsid w:val="0043162E"/>
    <w:rsid w:val="0043191E"/>
    <w:rsid w:val="0043273F"/>
    <w:rsid w:val="00432A10"/>
    <w:rsid w:val="00432A18"/>
    <w:rsid w:val="0043342B"/>
    <w:rsid w:val="00434609"/>
    <w:rsid w:val="004349F2"/>
    <w:rsid w:val="0043555F"/>
    <w:rsid w:val="00435DBB"/>
    <w:rsid w:val="00436CC4"/>
    <w:rsid w:val="00437883"/>
    <w:rsid w:val="00437FD3"/>
    <w:rsid w:val="00440041"/>
    <w:rsid w:val="00440434"/>
    <w:rsid w:val="00440C4B"/>
    <w:rsid w:val="00441E0E"/>
    <w:rsid w:val="00442DA4"/>
    <w:rsid w:val="004430BC"/>
    <w:rsid w:val="00443181"/>
    <w:rsid w:val="004435B7"/>
    <w:rsid w:val="00443831"/>
    <w:rsid w:val="004444C7"/>
    <w:rsid w:val="00445912"/>
    <w:rsid w:val="004465A4"/>
    <w:rsid w:val="0044714D"/>
    <w:rsid w:val="0044767D"/>
    <w:rsid w:val="004514E0"/>
    <w:rsid w:val="00451E97"/>
    <w:rsid w:val="004520FD"/>
    <w:rsid w:val="0045299A"/>
    <w:rsid w:val="00453286"/>
    <w:rsid w:val="0045414D"/>
    <w:rsid w:val="0045470B"/>
    <w:rsid w:val="00455540"/>
    <w:rsid w:val="00455940"/>
    <w:rsid w:val="00456647"/>
    <w:rsid w:val="00456D45"/>
    <w:rsid w:val="0045757A"/>
    <w:rsid w:val="00457A22"/>
    <w:rsid w:val="00457AE6"/>
    <w:rsid w:val="00457D0F"/>
    <w:rsid w:val="00457FEC"/>
    <w:rsid w:val="00461702"/>
    <w:rsid w:val="004640BA"/>
    <w:rsid w:val="00464F36"/>
    <w:rsid w:val="0046501F"/>
    <w:rsid w:val="00465096"/>
    <w:rsid w:val="00465A2A"/>
    <w:rsid w:val="00465EB0"/>
    <w:rsid w:val="004664D7"/>
    <w:rsid w:val="00466794"/>
    <w:rsid w:val="004670A4"/>
    <w:rsid w:val="00467A5B"/>
    <w:rsid w:val="00470F36"/>
    <w:rsid w:val="00471E3D"/>
    <w:rsid w:val="004731D6"/>
    <w:rsid w:val="004735A2"/>
    <w:rsid w:val="004737F5"/>
    <w:rsid w:val="00473F7E"/>
    <w:rsid w:val="004749E2"/>
    <w:rsid w:val="00474BE4"/>
    <w:rsid w:val="00474C7B"/>
    <w:rsid w:val="00474D32"/>
    <w:rsid w:val="00475481"/>
    <w:rsid w:val="00475DBD"/>
    <w:rsid w:val="004768A8"/>
    <w:rsid w:val="00477461"/>
    <w:rsid w:val="00477959"/>
    <w:rsid w:val="00477E3D"/>
    <w:rsid w:val="004804BB"/>
    <w:rsid w:val="00480BFC"/>
    <w:rsid w:val="004810A3"/>
    <w:rsid w:val="00481178"/>
    <w:rsid w:val="00481E05"/>
    <w:rsid w:val="0048228F"/>
    <w:rsid w:val="00482F23"/>
    <w:rsid w:val="00483300"/>
    <w:rsid w:val="00483682"/>
    <w:rsid w:val="00483783"/>
    <w:rsid w:val="00483AB9"/>
    <w:rsid w:val="00484318"/>
    <w:rsid w:val="00484791"/>
    <w:rsid w:val="00486272"/>
    <w:rsid w:val="00487032"/>
    <w:rsid w:val="00487369"/>
    <w:rsid w:val="004873B3"/>
    <w:rsid w:val="00487956"/>
    <w:rsid w:val="00492FAF"/>
    <w:rsid w:val="00493396"/>
    <w:rsid w:val="00493A6C"/>
    <w:rsid w:val="00494685"/>
    <w:rsid w:val="00495A67"/>
    <w:rsid w:val="0049670F"/>
    <w:rsid w:val="00497156"/>
    <w:rsid w:val="00497A21"/>
    <w:rsid w:val="004A09E0"/>
    <w:rsid w:val="004A3377"/>
    <w:rsid w:val="004A3C29"/>
    <w:rsid w:val="004A4028"/>
    <w:rsid w:val="004A435D"/>
    <w:rsid w:val="004A5753"/>
    <w:rsid w:val="004A599C"/>
    <w:rsid w:val="004A5DC8"/>
    <w:rsid w:val="004A62CA"/>
    <w:rsid w:val="004A724A"/>
    <w:rsid w:val="004A73DE"/>
    <w:rsid w:val="004A7CD5"/>
    <w:rsid w:val="004B06E6"/>
    <w:rsid w:val="004B13EC"/>
    <w:rsid w:val="004B18AA"/>
    <w:rsid w:val="004B1B0C"/>
    <w:rsid w:val="004B1D52"/>
    <w:rsid w:val="004B1F69"/>
    <w:rsid w:val="004B2486"/>
    <w:rsid w:val="004B4245"/>
    <w:rsid w:val="004B4B06"/>
    <w:rsid w:val="004B4BBE"/>
    <w:rsid w:val="004B4CFB"/>
    <w:rsid w:val="004B4F31"/>
    <w:rsid w:val="004B5151"/>
    <w:rsid w:val="004B629A"/>
    <w:rsid w:val="004B6AC2"/>
    <w:rsid w:val="004B72C6"/>
    <w:rsid w:val="004B7369"/>
    <w:rsid w:val="004B74D4"/>
    <w:rsid w:val="004B7B30"/>
    <w:rsid w:val="004C03FA"/>
    <w:rsid w:val="004C079E"/>
    <w:rsid w:val="004C081F"/>
    <w:rsid w:val="004C0D07"/>
    <w:rsid w:val="004C107E"/>
    <w:rsid w:val="004C1954"/>
    <w:rsid w:val="004C1A37"/>
    <w:rsid w:val="004C24BC"/>
    <w:rsid w:val="004C26B2"/>
    <w:rsid w:val="004C2989"/>
    <w:rsid w:val="004C303F"/>
    <w:rsid w:val="004C35FF"/>
    <w:rsid w:val="004C3779"/>
    <w:rsid w:val="004C4705"/>
    <w:rsid w:val="004C659E"/>
    <w:rsid w:val="004C6EB2"/>
    <w:rsid w:val="004C7688"/>
    <w:rsid w:val="004C7D8F"/>
    <w:rsid w:val="004D00DC"/>
    <w:rsid w:val="004D01BC"/>
    <w:rsid w:val="004D0595"/>
    <w:rsid w:val="004D143D"/>
    <w:rsid w:val="004D1600"/>
    <w:rsid w:val="004D1D32"/>
    <w:rsid w:val="004D2322"/>
    <w:rsid w:val="004D347C"/>
    <w:rsid w:val="004D501E"/>
    <w:rsid w:val="004D60F3"/>
    <w:rsid w:val="004D6342"/>
    <w:rsid w:val="004D6C50"/>
    <w:rsid w:val="004D6F64"/>
    <w:rsid w:val="004D755C"/>
    <w:rsid w:val="004D7CDF"/>
    <w:rsid w:val="004E07B7"/>
    <w:rsid w:val="004E0F7A"/>
    <w:rsid w:val="004E172C"/>
    <w:rsid w:val="004E1AF9"/>
    <w:rsid w:val="004E1D96"/>
    <w:rsid w:val="004E1E49"/>
    <w:rsid w:val="004E3159"/>
    <w:rsid w:val="004E3B76"/>
    <w:rsid w:val="004E4651"/>
    <w:rsid w:val="004E4D09"/>
    <w:rsid w:val="004E6EC2"/>
    <w:rsid w:val="004E7FBD"/>
    <w:rsid w:val="004F040A"/>
    <w:rsid w:val="004F0BDA"/>
    <w:rsid w:val="004F282D"/>
    <w:rsid w:val="004F32EB"/>
    <w:rsid w:val="004F38FD"/>
    <w:rsid w:val="004F3AFD"/>
    <w:rsid w:val="004F47BC"/>
    <w:rsid w:val="004F52DE"/>
    <w:rsid w:val="004F5E25"/>
    <w:rsid w:val="004F7B52"/>
    <w:rsid w:val="00500077"/>
    <w:rsid w:val="005019FC"/>
    <w:rsid w:val="00502036"/>
    <w:rsid w:val="00502F3C"/>
    <w:rsid w:val="00503E8C"/>
    <w:rsid w:val="0050409B"/>
    <w:rsid w:val="0050480A"/>
    <w:rsid w:val="00504C18"/>
    <w:rsid w:val="00506342"/>
    <w:rsid w:val="00506C40"/>
    <w:rsid w:val="00507486"/>
    <w:rsid w:val="005078CF"/>
    <w:rsid w:val="0051151A"/>
    <w:rsid w:val="00512DB4"/>
    <w:rsid w:val="0051314E"/>
    <w:rsid w:val="00514246"/>
    <w:rsid w:val="00514439"/>
    <w:rsid w:val="00514E73"/>
    <w:rsid w:val="00515D8B"/>
    <w:rsid w:val="00515F8F"/>
    <w:rsid w:val="005175DE"/>
    <w:rsid w:val="00517753"/>
    <w:rsid w:val="005201D1"/>
    <w:rsid w:val="00520786"/>
    <w:rsid w:val="00520A10"/>
    <w:rsid w:val="00520D18"/>
    <w:rsid w:val="00522885"/>
    <w:rsid w:val="005239FB"/>
    <w:rsid w:val="00523A26"/>
    <w:rsid w:val="00523D11"/>
    <w:rsid w:val="00524BDE"/>
    <w:rsid w:val="00526F6C"/>
    <w:rsid w:val="00527C77"/>
    <w:rsid w:val="00527F62"/>
    <w:rsid w:val="0053067E"/>
    <w:rsid w:val="005308A6"/>
    <w:rsid w:val="00530DF4"/>
    <w:rsid w:val="005311E0"/>
    <w:rsid w:val="005312A3"/>
    <w:rsid w:val="005314AD"/>
    <w:rsid w:val="0053158D"/>
    <w:rsid w:val="0053176A"/>
    <w:rsid w:val="0053184E"/>
    <w:rsid w:val="00532213"/>
    <w:rsid w:val="00533159"/>
    <w:rsid w:val="00534DC5"/>
    <w:rsid w:val="00534FE6"/>
    <w:rsid w:val="00536DAD"/>
    <w:rsid w:val="00537748"/>
    <w:rsid w:val="00537D31"/>
    <w:rsid w:val="00540477"/>
    <w:rsid w:val="00540C48"/>
    <w:rsid w:val="005412C3"/>
    <w:rsid w:val="0054266C"/>
    <w:rsid w:val="005427BA"/>
    <w:rsid w:val="00542DF5"/>
    <w:rsid w:val="00543195"/>
    <w:rsid w:val="00543F29"/>
    <w:rsid w:val="00544651"/>
    <w:rsid w:val="005446DC"/>
    <w:rsid w:val="00544872"/>
    <w:rsid w:val="00545826"/>
    <w:rsid w:val="00545AE0"/>
    <w:rsid w:val="0054620F"/>
    <w:rsid w:val="0055216E"/>
    <w:rsid w:val="005532EA"/>
    <w:rsid w:val="005536E6"/>
    <w:rsid w:val="00555122"/>
    <w:rsid w:val="005551D2"/>
    <w:rsid w:val="005555B5"/>
    <w:rsid w:val="00557102"/>
    <w:rsid w:val="00557722"/>
    <w:rsid w:val="005578D8"/>
    <w:rsid w:val="00557A7F"/>
    <w:rsid w:val="00557C1D"/>
    <w:rsid w:val="00560547"/>
    <w:rsid w:val="0056161C"/>
    <w:rsid w:val="00561895"/>
    <w:rsid w:val="00562AA1"/>
    <w:rsid w:val="00563315"/>
    <w:rsid w:val="005634E0"/>
    <w:rsid w:val="00564028"/>
    <w:rsid w:val="00564444"/>
    <w:rsid w:val="005646F9"/>
    <w:rsid w:val="0056527A"/>
    <w:rsid w:val="00565C39"/>
    <w:rsid w:val="00566051"/>
    <w:rsid w:val="00566BF7"/>
    <w:rsid w:val="00567A31"/>
    <w:rsid w:val="00570571"/>
    <w:rsid w:val="00570CDF"/>
    <w:rsid w:val="00571128"/>
    <w:rsid w:val="005724ED"/>
    <w:rsid w:val="00573539"/>
    <w:rsid w:val="0057409A"/>
    <w:rsid w:val="005755CB"/>
    <w:rsid w:val="00576DE1"/>
    <w:rsid w:val="005770E4"/>
    <w:rsid w:val="005773C5"/>
    <w:rsid w:val="0058047B"/>
    <w:rsid w:val="00580A2E"/>
    <w:rsid w:val="00581B3C"/>
    <w:rsid w:val="00581C3B"/>
    <w:rsid w:val="00582AAD"/>
    <w:rsid w:val="00583215"/>
    <w:rsid w:val="00585C82"/>
    <w:rsid w:val="00586BE0"/>
    <w:rsid w:val="005877CD"/>
    <w:rsid w:val="00590076"/>
    <w:rsid w:val="005909CA"/>
    <w:rsid w:val="00590AAD"/>
    <w:rsid w:val="00590DC6"/>
    <w:rsid w:val="00590F63"/>
    <w:rsid w:val="005914A0"/>
    <w:rsid w:val="00591978"/>
    <w:rsid w:val="00591CC7"/>
    <w:rsid w:val="00592658"/>
    <w:rsid w:val="00593E1F"/>
    <w:rsid w:val="0059419C"/>
    <w:rsid w:val="005953C4"/>
    <w:rsid w:val="0059583F"/>
    <w:rsid w:val="00595A0E"/>
    <w:rsid w:val="00595BD0"/>
    <w:rsid w:val="005966A5"/>
    <w:rsid w:val="005972F5"/>
    <w:rsid w:val="005A02DE"/>
    <w:rsid w:val="005A0316"/>
    <w:rsid w:val="005A05CF"/>
    <w:rsid w:val="005A131C"/>
    <w:rsid w:val="005A17B1"/>
    <w:rsid w:val="005A1EA0"/>
    <w:rsid w:val="005A254C"/>
    <w:rsid w:val="005A255A"/>
    <w:rsid w:val="005A259C"/>
    <w:rsid w:val="005A2B9F"/>
    <w:rsid w:val="005A3F52"/>
    <w:rsid w:val="005A4202"/>
    <w:rsid w:val="005A5463"/>
    <w:rsid w:val="005A5A5F"/>
    <w:rsid w:val="005A7A22"/>
    <w:rsid w:val="005A7B48"/>
    <w:rsid w:val="005B0455"/>
    <w:rsid w:val="005B046C"/>
    <w:rsid w:val="005B09FD"/>
    <w:rsid w:val="005B1AC9"/>
    <w:rsid w:val="005B1BCA"/>
    <w:rsid w:val="005B295B"/>
    <w:rsid w:val="005B3DE5"/>
    <w:rsid w:val="005B3E63"/>
    <w:rsid w:val="005B4EF4"/>
    <w:rsid w:val="005B5E7D"/>
    <w:rsid w:val="005B618D"/>
    <w:rsid w:val="005B66B4"/>
    <w:rsid w:val="005B672F"/>
    <w:rsid w:val="005B6E26"/>
    <w:rsid w:val="005B7A40"/>
    <w:rsid w:val="005C0CAC"/>
    <w:rsid w:val="005C217D"/>
    <w:rsid w:val="005C25ED"/>
    <w:rsid w:val="005C453E"/>
    <w:rsid w:val="005C4617"/>
    <w:rsid w:val="005C4968"/>
    <w:rsid w:val="005C55C4"/>
    <w:rsid w:val="005C5B15"/>
    <w:rsid w:val="005C5FC6"/>
    <w:rsid w:val="005C6041"/>
    <w:rsid w:val="005C6D4D"/>
    <w:rsid w:val="005C6F02"/>
    <w:rsid w:val="005C7696"/>
    <w:rsid w:val="005C7CE2"/>
    <w:rsid w:val="005D0297"/>
    <w:rsid w:val="005D0421"/>
    <w:rsid w:val="005D0DAE"/>
    <w:rsid w:val="005D1A13"/>
    <w:rsid w:val="005D2411"/>
    <w:rsid w:val="005D2609"/>
    <w:rsid w:val="005D2AFA"/>
    <w:rsid w:val="005D398C"/>
    <w:rsid w:val="005D3C5F"/>
    <w:rsid w:val="005D415E"/>
    <w:rsid w:val="005D4C8A"/>
    <w:rsid w:val="005D62C8"/>
    <w:rsid w:val="005D63BA"/>
    <w:rsid w:val="005D6843"/>
    <w:rsid w:val="005D6B0E"/>
    <w:rsid w:val="005D71B5"/>
    <w:rsid w:val="005D723B"/>
    <w:rsid w:val="005E0FCE"/>
    <w:rsid w:val="005E1D70"/>
    <w:rsid w:val="005E3C2E"/>
    <w:rsid w:val="005E3E95"/>
    <w:rsid w:val="005E3ED2"/>
    <w:rsid w:val="005E3FE5"/>
    <w:rsid w:val="005E405A"/>
    <w:rsid w:val="005E4203"/>
    <w:rsid w:val="005E4D39"/>
    <w:rsid w:val="005E50EB"/>
    <w:rsid w:val="005E573B"/>
    <w:rsid w:val="005E5AAD"/>
    <w:rsid w:val="005E5D36"/>
    <w:rsid w:val="005E744B"/>
    <w:rsid w:val="005E77AE"/>
    <w:rsid w:val="005E78A4"/>
    <w:rsid w:val="005F0596"/>
    <w:rsid w:val="005F1998"/>
    <w:rsid w:val="005F2048"/>
    <w:rsid w:val="005F2799"/>
    <w:rsid w:val="005F316D"/>
    <w:rsid w:val="005F534F"/>
    <w:rsid w:val="005F54F3"/>
    <w:rsid w:val="005F5723"/>
    <w:rsid w:val="005F64C1"/>
    <w:rsid w:val="005F74BC"/>
    <w:rsid w:val="005F7597"/>
    <w:rsid w:val="005F76C3"/>
    <w:rsid w:val="00600558"/>
    <w:rsid w:val="00601865"/>
    <w:rsid w:val="0060208A"/>
    <w:rsid w:val="0060297B"/>
    <w:rsid w:val="00603337"/>
    <w:rsid w:val="00605090"/>
    <w:rsid w:val="00605DA3"/>
    <w:rsid w:val="006061F2"/>
    <w:rsid w:val="00606747"/>
    <w:rsid w:val="006069C6"/>
    <w:rsid w:val="00606B0B"/>
    <w:rsid w:val="006070F3"/>
    <w:rsid w:val="00611C45"/>
    <w:rsid w:val="0061282A"/>
    <w:rsid w:val="00612A9F"/>
    <w:rsid w:val="00612DA8"/>
    <w:rsid w:val="00612E55"/>
    <w:rsid w:val="00613FC8"/>
    <w:rsid w:val="006143BD"/>
    <w:rsid w:val="00615604"/>
    <w:rsid w:val="00615AB0"/>
    <w:rsid w:val="00615DBF"/>
    <w:rsid w:val="0061727F"/>
    <w:rsid w:val="00617687"/>
    <w:rsid w:val="00617823"/>
    <w:rsid w:val="00617865"/>
    <w:rsid w:val="00617BDC"/>
    <w:rsid w:val="00620317"/>
    <w:rsid w:val="006212C6"/>
    <w:rsid w:val="006219EB"/>
    <w:rsid w:val="00622078"/>
    <w:rsid w:val="00623026"/>
    <w:rsid w:val="006234C3"/>
    <w:rsid w:val="006235FB"/>
    <w:rsid w:val="00624530"/>
    <w:rsid w:val="006245A4"/>
    <w:rsid w:val="00624BA6"/>
    <w:rsid w:val="00624DB2"/>
    <w:rsid w:val="006263F3"/>
    <w:rsid w:val="00627707"/>
    <w:rsid w:val="00627785"/>
    <w:rsid w:val="00627CE0"/>
    <w:rsid w:val="0063076A"/>
    <w:rsid w:val="00630C3B"/>
    <w:rsid w:val="00631A45"/>
    <w:rsid w:val="006321C0"/>
    <w:rsid w:val="006328B0"/>
    <w:rsid w:val="006340B0"/>
    <w:rsid w:val="00634283"/>
    <w:rsid w:val="006344CE"/>
    <w:rsid w:val="00635E26"/>
    <w:rsid w:val="00637A85"/>
    <w:rsid w:val="00640735"/>
    <w:rsid w:val="006409F3"/>
    <w:rsid w:val="00640A68"/>
    <w:rsid w:val="00641EC7"/>
    <w:rsid w:val="0064255C"/>
    <w:rsid w:val="00643847"/>
    <w:rsid w:val="00643888"/>
    <w:rsid w:val="00643A16"/>
    <w:rsid w:val="00643F67"/>
    <w:rsid w:val="00644EE5"/>
    <w:rsid w:val="00644F78"/>
    <w:rsid w:val="00645B59"/>
    <w:rsid w:val="00646650"/>
    <w:rsid w:val="00646AE9"/>
    <w:rsid w:val="00646ED9"/>
    <w:rsid w:val="00650C63"/>
    <w:rsid w:val="00651D8D"/>
    <w:rsid w:val="00652694"/>
    <w:rsid w:val="006534A3"/>
    <w:rsid w:val="00653533"/>
    <w:rsid w:val="006548F4"/>
    <w:rsid w:val="00655B5C"/>
    <w:rsid w:val="0065648B"/>
    <w:rsid w:val="006571E2"/>
    <w:rsid w:val="00657D69"/>
    <w:rsid w:val="006617A8"/>
    <w:rsid w:val="00661EA4"/>
    <w:rsid w:val="0066250D"/>
    <w:rsid w:val="0066263C"/>
    <w:rsid w:val="00662D59"/>
    <w:rsid w:val="006638C0"/>
    <w:rsid w:val="00663EED"/>
    <w:rsid w:val="00664DA5"/>
    <w:rsid w:val="00666225"/>
    <w:rsid w:val="00667364"/>
    <w:rsid w:val="00667E49"/>
    <w:rsid w:val="0067099F"/>
    <w:rsid w:val="00671AFD"/>
    <w:rsid w:val="00672449"/>
    <w:rsid w:val="00672B29"/>
    <w:rsid w:val="00672C72"/>
    <w:rsid w:val="0067310B"/>
    <w:rsid w:val="00673C3A"/>
    <w:rsid w:val="00673D9A"/>
    <w:rsid w:val="006741D9"/>
    <w:rsid w:val="0067478D"/>
    <w:rsid w:val="00675057"/>
    <w:rsid w:val="0067512A"/>
    <w:rsid w:val="00675F81"/>
    <w:rsid w:val="00676289"/>
    <w:rsid w:val="006762BC"/>
    <w:rsid w:val="0067761A"/>
    <w:rsid w:val="006778BD"/>
    <w:rsid w:val="0068117E"/>
    <w:rsid w:val="00681421"/>
    <w:rsid w:val="00681B98"/>
    <w:rsid w:val="00681BFC"/>
    <w:rsid w:val="00681C31"/>
    <w:rsid w:val="00681EF4"/>
    <w:rsid w:val="00682195"/>
    <w:rsid w:val="006823F3"/>
    <w:rsid w:val="00682C02"/>
    <w:rsid w:val="006838F6"/>
    <w:rsid w:val="006844FA"/>
    <w:rsid w:val="006858DC"/>
    <w:rsid w:val="0068631D"/>
    <w:rsid w:val="00686F3A"/>
    <w:rsid w:val="00687C93"/>
    <w:rsid w:val="00691D2C"/>
    <w:rsid w:val="00691EF7"/>
    <w:rsid w:val="00693EB2"/>
    <w:rsid w:val="00693FF8"/>
    <w:rsid w:val="00694466"/>
    <w:rsid w:val="0069586F"/>
    <w:rsid w:val="00695DD2"/>
    <w:rsid w:val="00697CE2"/>
    <w:rsid w:val="006A044E"/>
    <w:rsid w:val="006A0744"/>
    <w:rsid w:val="006A1968"/>
    <w:rsid w:val="006A1FE6"/>
    <w:rsid w:val="006A223F"/>
    <w:rsid w:val="006A240E"/>
    <w:rsid w:val="006A3115"/>
    <w:rsid w:val="006A32B6"/>
    <w:rsid w:val="006A4E3A"/>
    <w:rsid w:val="006A776A"/>
    <w:rsid w:val="006A797E"/>
    <w:rsid w:val="006A7AAB"/>
    <w:rsid w:val="006A7C2E"/>
    <w:rsid w:val="006A7ED2"/>
    <w:rsid w:val="006B000F"/>
    <w:rsid w:val="006B191E"/>
    <w:rsid w:val="006B218F"/>
    <w:rsid w:val="006B2A67"/>
    <w:rsid w:val="006B2C0A"/>
    <w:rsid w:val="006B311E"/>
    <w:rsid w:val="006B40DA"/>
    <w:rsid w:val="006B4996"/>
    <w:rsid w:val="006B4BEE"/>
    <w:rsid w:val="006B5466"/>
    <w:rsid w:val="006B5E41"/>
    <w:rsid w:val="006B6156"/>
    <w:rsid w:val="006B6FBC"/>
    <w:rsid w:val="006B7BF0"/>
    <w:rsid w:val="006C0A40"/>
    <w:rsid w:val="006C0F64"/>
    <w:rsid w:val="006C12D2"/>
    <w:rsid w:val="006C23DB"/>
    <w:rsid w:val="006C288D"/>
    <w:rsid w:val="006C32B4"/>
    <w:rsid w:val="006C32F0"/>
    <w:rsid w:val="006C3600"/>
    <w:rsid w:val="006C362E"/>
    <w:rsid w:val="006C3689"/>
    <w:rsid w:val="006C5AE1"/>
    <w:rsid w:val="006C5AFA"/>
    <w:rsid w:val="006C6FF3"/>
    <w:rsid w:val="006C781F"/>
    <w:rsid w:val="006C7D2B"/>
    <w:rsid w:val="006D0865"/>
    <w:rsid w:val="006D0CE7"/>
    <w:rsid w:val="006D0EF6"/>
    <w:rsid w:val="006D129C"/>
    <w:rsid w:val="006D1683"/>
    <w:rsid w:val="006D25B9"/>
    <w:rsid w:val="006D26AA"/>
    <w:rsid w:val="006D340B"/>
    <w:rsid w:val="006D3626"/>
    <w:rsid w:val="006D3CB9"/>
    <w:rsid w:val="006D41BC"/>
    <w:rsid w:val="006D54B6"/>
    <w:rsid w:val="006D5C67"/>
    <w:rsid w:val="006D6329"/>
    <w:rsid w:val="006D68A3"/>
    <w:rsid w:val="006D728D"/>
    <w:rsid w:val="006D744E"/>
    <w:rsid w:val="006E1A15"/>
    <w:rsid w:val="006E1F77"/>
    <w:rsid w:val="006E2820"/>
    <w:rsid w:val="006E2D49"/>
    <w:rsid w:val="006E2DA5"/>
    <w:rsid w:val="006E4055"/>
    <w:rsid w:val="006E4280"/>
    <w:rsid w:val="006E47B4"/>
    <w:rsid w:val="006E4A91"/>
    <w:rsid w:val="006E4CA1"/>
    <w:rsid w:val="006E512C"/>
    <w:rsid w:val="006E52CE"/>
    <w:rsid w:val="006E5382"/>
    <w:rsid w:val="006E5AA3"/>
    <w:rsid w:val="006E5B67"/>
    <w:rsid w:val="006E65F7"/>
    <w:rsid w:val="006E727F"/>
    <w:rsid w:val="006F03A0"/>
    <w:rsid w:val="006F0E52"/>
    <w:rsid w:val="006F1E5F"/>
    <w:rsid w:val="006F2B7D"/>
    <w:rsid w:val="006F3078"/>
    <w:rsid w:val="006F30FC"/>
    <w:rsid w:val="006F3ACC"/>
    <w:rsid w:val="006F3DDF"/>
    <w:rsid w:val="006F4690"/>
    <w:rsid w:val="006F4C13"/>
    <w:rsid w:val="006F5469"/>
    <w:rsid w:val="006F5D08"/>
    <w:rsid w:val="006F6A18"/>
    <w:rsid w:val="006F7A7F"/>
    <w:rsid w:val="007007EC"/>
    <w:rsid w:val="00700D57"/>
    <w:rsid w:val="007018CC"/>
    <w:rsid w:val="00701B2C"/>
    <w:rsid w:val="007020DC"/>
    <w:rsid w:val="00702679"/>
    <w:rsid w:val="00703F45"/>
    <w:rsid w:val="0070462A"/>
    <w:rsid w:val="007048FA"/>
    <w:rsid w:val="00704F75"/>
    <w:rsid w:val="00704F8B"/>
    <w:rsid w:val="0070521D"/>
    <w:rsid w:val="00706C6F"/>
    <w:rsid w:val="00706D59"/>
    <w:rsid w:val="00707054"/>
    <w:rsid w:val="00707704"/>
    <w:rsid w:val="00707755"/>
    <w:rsid w:val="00707A89"/>
    <w:rsid w:val="00707BC8"/>
    <w:rsid w:val="007110F7"/>
    <w:rsid w:val="00711D46"/>
    <w:rsid w:val="007121AD"/>
    <w:rsid w:val="00712968"/>
    <w:rsid w:val="00713A4E"/>
    <w:rsid w:val="00713DA8"/>
    <w:rsid w:val="00714D24"/>
    <w:rsid w:val="00715839"/>
    <w:rsid w:val="007164AC"/>
    <w:rsid w:val="00717ACC"/>
    <w:rsid w:val="00717B28"/>
    <w:rsid w:val="00717C97"/>
    <w:rsid w:val="007200D9"/>
    <w:rsid w:val="0072093E"/>
    <w:rsid w:val="00720ED0"/>
    <w:rsid w:val="00721900"/>
    <w:rsid w:val="00721B30"/>
    <w:rsid w:val="00721D87"/>
    <w:rsid w:val="00722E7D"/>
    <w:rsid w:val="0072336E"/>
    <w:rsid w:val="0072352F"/>
    <w:rsid w:val="0072384D"/>
    <w:rsid w:val="00723D92"/>
    <w:rsid w:val="0072440F"/>
    <w:rsid w:val="00724D9D"/>
    <w:rsid w:val="007306CD"/>
    <w:rsid w:val="00730AB2"/>
    <w:rsid w:val="00731174"/>
    <w:rsid w:val="007312FB"/>
    <w:rsid w:val="0073176A"/>
    <w:rsid w:val="007319BF"/>
    <w:rsid w:val="00731C73"/>
    <w:rsid w:val="00732405"/>
    <w:rsid w:val="007334E3"/>
    <w:rsid w:val="00734365"/>
    <w:rsid w:val="00734758"/>
    <w:rsid w:val="0073531D"/>
    <w:rsid w:val="00736423"/>
    <w:rsid w:val="00736ACD"/>
    <w:rsid w:val="00737138"/>
    <w:rsid w:val="00737321"/>
    <w:rsid w:val="007377F1"/>
    <w:rsid w:val="007401AB"/>
    <w:rsid w:val="00740DBC"/>
    <w:rsid w:val="00741552"/>
    <w:rsid w:val="00741695"/>
    <w:rsid w:val="00742256"/>
    <w:rsid w:val="00742359"/>
    <w:rsid w:val="00743561"/>
    <w:rsid w:val="007436AE"/>
    <w:rsid w:val="00743BBA"/>
    <w:rsid w:val="0074498E"/>
    <w:rsid w:val="00745B5B"/>
    <w:rsid w:val="00745EF8"/>
    <w:rsid w:val="00746742"/>
    <w:rsid w:val="0074689C"/>
    <w:rsid w:val="00747A4A"/>
    <w:rsid w:val="00750B02"/>
    <w:rsid w:val="00752138"/>
    <w:rsid w:val="00753130"/>
    <w:rsid w:val="007545D0"/>
    <w:rsid w:val="00754918"/>
    <w:rsid w:val="007558DC"/>
    <w:rsid w:val="00755917"/>
    <w:rsid w:val="007564AE"/>
    <w:rsid w:val="00756897"/>
    <w:rsid w:val="00756F9E"/>
    <w:rsid w:val="0075709A"/>
    <w:rsid w:val="0075735B"/>
    <w:rsid w:val="00757EDE"/>
    <w:rsid w:val="00757FFA"/>
    <w:rsid w:val="00760102"/>
    <w:rsid w:val="007609F4"/>
    <w:rsid w:val="00760FB8"/>
    <w:rsid w:val="007619CD"/>
    <w:rsid w:val="00762E00"/>
    <w:rsid w:val="00763829"/>
    <w:rsid w:val="00763855"/>
    <w:rsid w:val="00764B66"/>
    <w:rsid w:val="00764F59"/>
    <w:rsid w:val="007651C0"/>
    <w:rsid w:val="0076575A"/>
    <w:rsid w:val="007667A3"/>
    <w:rsid w:val="007667A4"/>
    <w:rsid w:val="00766F50"/>
    <w:rsid w:val="00767342"/>
    <w:rsid w:val="007679C6"/>
    <w:rsid w:val="007708B1"/>
    <w:rsid w:val="00770BBE"/>
    <w:rsid w:val="00771037"/>
    <w:rsid w:val="007717A9"/>
    <w:rsid w:val="007721EA"/>
    <w:rsid w:val="0077339A"/>
    <w:rsid w:val="00773FAC"/>
    <w:rsid w:val="00775778"/>
    <w:rsid w:val="00775D17"/>
    <w:rsid w:val="007760C2"/>
    <w:rsid w:val="00776A66"/>
    <w:rsid w:val="0077702F"/>
    <w:rsid w:val="00777735"/>
    <w:rsid w:val="00777C30"/>
    <w:rsid w:val="00780515"/>
    <w:rsid w:val="00780A63"/>
    <w:rsid w:val="00781105"/>
    <w:rsid w:val="00781BE9"/>
    <w:rsid w:val="007827D9"/>
    <w:rsid w:val="00783164"/>
    <w:rsid w:val="007848BD"/>
    <w:rsid w:val="00784C8E"/>
    <w:rsid w:val="00786386"/>
    <w:rsid w:val="00786D8F"/>
    <w:rsid w:val="00787004"/>
    <w:rsid w:val="00791723"/>
    <w:rsid w:val="00791C8C"/>
    <w:rsid w:val="00791F89"/>
    <w:rsid w:val="00792DDA"/>
    <w:rsid w:val="007930BE"/>
    <w:rsid w:val="00793D8C"/>
    <w:rsid w:val="00793DC7"/>
    <w:rsid w:val="0079408A"/>
    <w:rsid w:val="007940F7"/>
    <w:rsid w:val="00794F66"/>
    <w:rsid w:val="007959EE"/>
    <w:rsid w:val="00795B74"/>
    <w:rsid w:val="00796009"/>
    <w:rsid w:val="00796ADC"/>
    <w:rsid w:val="007977A7"/>
    <w:rsid w:val="007977B4"/>
    <w:rsid w:val="00797ECA"/>
    <w:rsid w:val="007A1563"/>
    <w:rsid w:val="007A1617"/>
    <w:rsid w:val="007A2A8A"/>
    <w:rsid w:val="007A2CB9"/>
    <w:rsid w:val="007A2D65"/>
    <w:rsid w:val="007A2F49"/>
    <w:rsid w:val="007A317E"/>
    <w:rsid w:val="007A332F"/>
    <w:rsid w:val="007A3758"/>
    <w:rsid w:val="007A48A8"/>
    <w:rsid w:val="007A493A"/>
    <w:rsid w:val="007A4A1A"/>
    <w:rsid w:val="007A59F7"/>
    <w:rsid w:val="007A5CE0"/>
    <w:rsid w:val="007A6468"/>
    <w:rsid w:val="007A65E8"/>
    <w:rsid w:val="007A7834"/>
    <w:rsid w:val="007B03B3"/>
    <w:rsid w:val="007B0977"/>
    <w:rsid w:val="007B0A93"/>
    <w:rsid w:val="007B1982"/>
    <w:rsid w:val="007B1E08"/>
    <w:rsid w:val="007B2AC8"/>
    <w:rsid w:val="007B2B5F"/>
    <w:rsid w:val="007B32D3"/>
    <w:rsid w:val="007B33A3"/>
    <w:rsid w:val="007B39E8"/>
    <w:rsid w:val="007B6257"/>
    <w:rsid w:val="007B63AD"/>
    <w:rsid w:val="007B6BD8"/>
    <w:rsid w:val="007B70D7"/>
    <w:rsid w:val="007B7556"/>
    <w:rsid w:val="007B783A"/>
    <w:rsid w:val="007B7CD1"/>
    <w:rsid w:val="007C0B07"/>
    <w:rsid w:val="007C15D8"/>
    <w:rsid w:val="007C2764"/>
    <w:rsid w:val="007C2FFF"/>
    <w:rsid w:val="007C3858"/>
    <w:rsid w:val="007C38CE"/>
    <w:rsid w:val="007C40AB"/>
    <w:rsid w:val="007C4B35"/>
    <w:rsid w:val="007C4E3A"/>
    <w:rsid w:val="007C6271"/>
    <w:rsid w:val="007C6691"/>
    <w:rsid w:val="007C6A12"/>
    <w:rsid w:val="007C7FA9"/>
    <w:rsid w:val="007D0963"/>
    <w:rsid w:val="007D1013"/>
    <w:rsid w:val="007D10C1"/>
    <w:rsid w:val="007D1766"/>
    <w:rsid w:val="007D18E0"/>
    <w:rsid w:val="007D2FF1"/>
    <w:rsid w:val="007D3C90"/>
    <w:rsid w:val="007D3F00"/>
    <w:rsid w:val="007D474A"/>
    <w:rsid w:val="007D4BF6"/>
    <w:rsid w:val="007D57B0"/>
    <w:rsid w:val="007D5847"/>
    <w:rsid w:val="007D68E7"/>
    <w:rsid w:val="007D6F04"/>
    <w:rsid w:val="007D700F"/>
    <w:rsid w:val="007D79A2"/>
    <w:rsid w:val="007D7C69"/>
    <w:rsid w:val="007D7CC7"/>
    <w:rsid w:val="007E00AA"/>
    <w:rsid w:val="007E250E"/>
    <w:rsid w:val="007E4212"/>
    <w:rsid w:val="007E42F7"/>
    <w:rsid w:val="007E4EDD"/>
    <w:rsid w:val="007E5F2D"/>
    <w:rsid w:val="007E6001"/>
    <w:rsid w:val="007E61CA"/>
    <w:rsid w:val="007E6BAB"/>
    <w:rsid w:val="007F17C3"/>
    <w:rsid w:val="007F20D4"/>
    <w:rsid w:val="007F21BB"/>
    <w:rsid w:val="007F3670"/>
    <w:rsid w:val="007F3848"/>
    <w:rsid w:val="007F5060"/>
    <w:rsid w:val="007F5705"/>
    <w:rsid w:val="007F591A"/>
    <w:rsid w:val="007F6535"/>
    <w:rsid w:val="007F6B55"/>
    <w:rsid w:val="007F70A6"/>
    <w:rsid w:val="007F7450"/>
    <w:rsid w:val="00800F29"/>
    <w:rsid w:val="00801253"/>
    <w:rsid w:val="008013A5"/>
    <w:rsid w:val="00801D8F"/>
    <w:rsid w:val="00802524"/>
    <w:rsid w:val="008026FE"/>
    <w:rsid w:val="00802935"/>
    <w:rsid w:val="00802A4F"/>
    <w:rsid w:val="00802D8B"/>
    <w:rsid w:val="00802F94"/>
    <w:rsid w:val="00803A98"/>
    <w:rsid w:val="008040E6"/>
    <w:rsid w:val="008045CB"/>
    <w:rsid w:val="00804BBF"/>
    <w:rsid w:val="00804D5A"/>
    <w:rsid w:val="00805B89"/>
    <w:rsid w:val="008063F4"/>
    <w:rsid w:val="00806442"/>
    <w:rsid w:val="00806D6F"/>
    <w:rsid w:val="008070D3"/>
    <w:rsid w:val="00807D95"/>
    <w:rsid w:val="0081004B"/>
    <w:rsid w:val="008100BF"/>
    <w:rsid w:val="00810716"/>
    <w:rsid w:val="0081080C"/>
    <w:rsid w:val="00810816"/>
    <w:rsid w:val="00811CE8"/>
    <w:rsid w:val="00812113"/>
    <w:rsid w:val="008122E3"/>
    <w:rsid w:val="008128CC"/>
    <w:rsid w:val="00812F75"/>
    <w:rsid w:val="008134FA"/>
    <w:rsid w:val="00813F5D"/>
    <w:rsid w:val="008149BB"/>
    <w:rsid w:val="00814A06"/>
    <w:rsid w:val="0081528B"/>
    <w:rsid w:val="00815AD6"/>
    <w:rsid w:val="00815B55"/>
    <w:rsid w:val="008166AA"/>
    <w:rsid w:val="00817EB7"/>
    <w:rsid w:val="00821043"/>
    <w:rsid w:val="008213B7"/>
    <w:rsid w:val="00821C21"/>
    <w:rsid w:val="00821C3B"/>
    <w:rsid w:val="00822A5F"/>
    <w:rsid w:val="008238BA"/>
    <w:rsid w:val="00824194"/>
    <w:rsid w:val="0082464C"/>
    <w:rsid w:val="00824BCA"/>
    <w:rsid w:val="00826823"/>
    <w:rsid w:val="008275D1"/>
    <w:rsid w:val="00827A3E"/>
    <w:rsid w:val="00827D21"/>
    <w:rsid w:val="008305DC"/>
    <w:rsid w:val="00830F92"/>
    <w:rsid w:val="00831E79"/>
    <w:rsid w:val="00832CDC"/>
    <w:rsid w:val="00832DAB"/>
    <w:rsid w:val="00834408"/>
    <w:rsid w:val="00835D55"/>
    <w:rsid w:val="00836E5C"/>
    <w:rsid w:val="00837023"/>
    <w:rsid w:val="00837221"/>
    <w:rsid w:val="00837C32"/>
    <w:rsid w:val="00837CD0"/>
    <w:rsid w:val="0084002F"/>
    <w:rsid w:val="00840507"/>
    <w:rsid w:val="00841D1A"/>
    <w:rsid w:val="00842C2E"/>
    <w:rsid w:val="00843EF8"/>
    <w:rsid w:val="0084675E"/>
    <w:rsid w:val="00846F5F"/>
    <w:rsid w:val="00847876"/>
    <w:rsid w:val="008500A8"/>
    <w:rsid w:val="0085030D"/>
    <w:rsid w:val="0085090E"/>
    <w:rsid w:val="00850E6D"/>
    <w:rsid w:val="0085165B"/>
    <w:rsid w:val="00851F61"/>
    <w:rsid w:val="0085401D"/>
    <w:rsid w:val="008553DC"/>
    <w:rsid w:val="00855479"/>
    <w:rsid w:val="00855C95"/>
    <w:rsid w:val="00855ED3"/>
    <w:rsid w:val="00856430"/>
    <w:rsid w:val="0085667A"/>
    <w:rsid w:val="008568ED"/>
    <w:rsid w:val="00856B20"/>
    <w:rsid w:val="00860218"/>
    <w:rsid w:val="00861917"/>
    <w:rsid w:val="00861E5C"/>
    <w:rsid w:val="0086263E"/>
    <w:rsid w:val="00862C65"/>
    <w:rsid w:val="00863337"/>
    <w:rsid w:val="008641C3"/>
    <w:rsid w:val="00864717"/>
    <w:rsid w:val="008665D6"/>
    <w:rsid w:val="00866616"/>
    <w:rsid w:val="00867ABE"/>
    <w:rsid w:val="00867D3F"/>
    <w:rsid w:val="008725B2"/>
    <w:rsid w:val="00872FF8"/>
    <w:rsid w:val="00873A39"/>
    <w:rsid w:val="0087541B"/>
    <w:rsid w:val="00875F3D"/>
    <w:rsid w:val="008763EB"/>
    <w:rsid w:val="00877DD0"/>
    <w:rsid w:val="00877DFE"/>
    <w:rsid w:val="0088082A"/>
    <w:rsid w:val="00880B55"/>
    <w:rsid w:val="00880FD5"/>
    <w:rsid w:val="00881460"/>
    <w:rsid w:val="008814AC"/>
    <w:rsid w:val="00882BDD"/>
    <w:rsid w:val="008839DA"/>
    <w:rsid w:val="00884199"/>
    <w:rsid w:val="008849B1"/>
    <w:rsid w:val="00886C42"/>
    <w:rsid w:val="00887A7D"/>
    <w:rsid w:val="00887F3A"/>
    <w:rsid w:val="0089361A"/>
    <w:rsid w:val="00893C9E"/>
    <w:rsid w:val="00893CFF"/>
    <w:rsid w:val="00893EBD"/>
    <w:rsid w:val="00894134"/>
    <w:rsid w:val="00894956"/>
    <w:rsid w:val="00894E94"/>
    <w:rsid w:val="00895439"/>
    <w:rsid w:val="008959B1"/>
    <w:rsid w:val="008959B7"/>
    <w:rsid w:val="00895B46"/>
    <w:rsid w:val="008961A0"/>
    <w:rsid w:val="00896588"/>
    <w:rsid w:val="008971D2"/>
    <w:rsid w:val="00897ADD"/>
    <w:rsid w:val="00897BBD"/>
    <w:rsid w:val="00897DF5"/>
    <w:rsid w:val="00897FE2"/>
    <w:rsid w:val="008A2700"/>
    <w:rsid w:val="008A339F"/>
    <w:rsid w:val="008A3D4C"/>
    <w:rsid w:val="008A5268"/>
    <w:rsid w:val="008A5411"/>
    <w:rsid w:val="008A5FE9"/>
    <w:rsid w:val="008B01A0"/>
    <w:rsid w:val="008B03FA"/>
    <w:rsid w:val="008B0CFA"/>
    <w:rsid w:val="008B0D15"/>
    <w:rsid w:val="008B2631"/>
    <w:rsid w:val="008B2E48"/>
    <w:rsid w:val="008B32CC"/>
    <w:rsid w:val="008B3431"/>
    <w:rsid w:val="008B3508"/>
    <w:rsid w:val="008B3603"/>
    <w:rsid w:val="008B3CFB"/>
    <w:rsid w:val="008B44B4"/>
    <w:rsid w:val="008B4CBC"/>
    <w:rsid w:val="008B4D9D"/>
    <w:rsid w:val="008B5E71"/>
    <w:rsid w:val="008B610E"/>
    <w:rsid w:val="008B6B45"/>
    <w:rsid w:val="008B7002"/>
    <w:rsid w:val="008B76DD"/>
    <w:rsid w:val="008B7BA3"/>
    <w:rsid w:val="008C0079"/>
    <w:rsid w:val="008C0E4B"/>
    <w:rsid w:val="008C115C"/>
    <w:rsid w:val="008C139C"/>
    <w:rsid w:val="008C1FE7"/>
    <w:rsid w:val="008C2564"/>
    <w:rsid w:val="008C3795"/>
    <w:rsid w:val="008C41BF"/>
    <w:rsid w:val="008C4A1B"/>
    <w:rsid w:val="008C4A65"/>
    <w:rsid w:val="008C4C89"/>
    <w:rsid w:val="008C4F3F"/>
    <w:rsid w:val="008C7902"/>
    <w:rsid w:val="008D0326"/>
    <w:rsid w:val="008D0B17"/>
    <w:rsid w:val="008D1C89"/>
    <w:rsid w:val="008D238D"/>
    <w:rsid w:val="008D2406"/>
    <w:rsid w:val="008D3383"/>
    <w:rsid w:val="008D3DDA"/>
    <w:rsid w:val="008D433D"/>
    <w:rsid w:val="008D4472"/>
    <w:rsid w:val="008D44CD"/>
    <w:rsid w:val="008D470E"/>
    <w:rsid w:val="008D542C"/>
    <w:rsid w:val="008D61B1"/>
    <w:rsid w:val="008D6DB4"/>
    <w:rsid w:val="008D78C6"/>
    <w:rsid w:val="008D79D7"/>
    <w:rsid w:val="008E0D69"/>
    <w:rsid w:val="008E0E35"/>
    <w:rsid w:val="008E1213"/>
    <w:rsid w:val="008E1B23"/>
    <w:rsid w:val="008E42D7"/>
    <w:rsid w:val="008E5246"/>
    <w:rsid w:val="008E578C"/>
    <w:rsid w:val="008E6074"/>
    <w:rsid w:val="008E62F4"/>
    <w:rsid w:val="008E6979"/>
    <w:rsid w:val="008E7115"/>
    <w:rsid w:val="008E7C7A"/>
    <w:rsid w:val="008F061F"/>
    <w:rsid w:val="008F153B"/>
    <w:rsid w:val="008F3C60"/>
    <w:rsid w:val="008F3FAC"/>
    <w:rsid w:val="008F4897"/>
    <w:rsid w:val="008F4BB1"/>
    <w:rsid w:val="008F51DD"/>
    <w:rsid w:val="008F534D"/>
    <w:rsid w:val="008F5EF6"/>
    <w:rsid w:val="008F5FBA"/>
    <w:rsid w:val="008F5FEB"/>
    <w:rsid w:val="008F63AF"/>
    <w:rsid w:val="008F64E1"/>
    <w:rsid w:val="008F69CA"/>
    <w:rsid w:val="008F6E26"/>
    <w:rsid w:val="008F77FF"/>
    <w:rsid w:val="00900143"/>
    <w:rsid w:val="0090034C"/>
    <w:rsid w:val="00900708"/>
    <w:rsid w:val="009016C8"/>
    <w:rsid w:val="009022E1"/>
    <w:rsid w:val="00902C9B"/>
    <w:rsid w:val="0090327A"/>
    <w:rsid w:val="009035A1"/>
    <w:rsid w:val="00903B00"/>
    <w:rsid w:val="00903D0C"/>
    <w:rsid w:val="00903FA3"/>
    <w:rsid w:val="0090403B"/>
    <w:rsid w:val="009042B1"/>
    <w:rsid w:val="009045AB"/>
    <w:rsid w:val="00904803"/>
    <w:rsid w:val="00904CC5"/>
    <w:rsid w:val="00906DE1"/>
    <w:rsid w:val="00906F71"/>
    <w:rsid w:val="00907076"/>
    <w:rsid w:val="0090766F"/>
    <w:rsid w:val="00907714"/>
    <w:rsid w:val="00907799"/>
    <w:rsid w:val="00907CCE"/>
    <w:rsid w:val="00910336"/>
    <w:rsid w:val="00910745"/>
    <w:rsid w:val="00911C04"/>
    <w:rsid w:val="009133E8"/>
    <w:rsid w:val="009136B2"/>
    <w:rsid w:val="009139DE"/>
    <w:rsid w:val="00913A2C"/>
    <w:rsid w:val="0091434F"/>
    <w:rsid w:val="009153D4"/>
    <w:rsid w:val="009156E2"/>
    <w:rsid w:val="00915720"/>
    <w:rsid w:val="00915C03"/>
    <w:rsid w:val="009166D1"/>
    <w:rsid w:val="00916EC7"/>
    <w:rsid w:val="00917693"/>
    <w:rsid w:val="009212E6"/>
    <w:rsid w:val="009213EC"/>
    <w:rsid w:val="00921740"/>
    <w:rsid w:val="009217A3"/>
    <w:rsid w:val="00921C66"/>
    <w:rsid w:val="00921FC8"/>
    <w:rsid w:val="00922F62"/>
    <w:rsid w:val="00923329"/>
    <w:rsid w:val="0092376B"/>
    <w:rsid w:val="00923C44"/>
    <w:rsid w:val="009242DA"/>
    <w:rsid w:val="009250C6"/>
    <w:rsid w:val="00925202"/>
    <w:rsid w:val="00925279"/>
    <w:rsid w:val="00925891"/>
    <w:rsid w:val="00925E90"/>
    <w:rsid w:val="00926F8E"/>
    <w:rsid w:val="009278EF"/>
    <w:rsid w:val="00931762"/>
    <w:rsid w:val="009324A1"/>
    <w:rsid w:val="009335E4"/>
    <w:rsid w:val="00934163"/>
    <w:rsid w:val="00934C81"/>
    <w:rsid w:val="00935717"/>
    <w:rsid w:val="00935A7F"/>
    <w:rsid w:val="00936D0F"/>
    <w:rsid w:val="00937782"/>
    <w:rsid w:val="0094098F"/>
    <w:rsid w:val="00941E65"/>
    <w:rsid w:val="00942182"/>
    <w:rsid w:val="00942478"/>
    <w:rsid w:val="00945F5E"/>
    <w:rsid w:val="00946274"/>
    <w:rsid w:val="00946D22"/>
    <w:rsid w:val="00947E56"/>
    <w:rsid w:val="00947FA9"/>
    <w:rsid w:val="009503FC"/>
    <w:rsid w:val="0095069E"/>
    <w:rsid w:val="00950BC5"/>
    <w:rsid w:val="00951287"/>
    <w:rsid w:val="009512BC"/>
    <w:rsid w:val="0095138D"/>
    <w:rsid w:val="009513E0"/>
    <w:rsid w:val="00952197"/>
    <w:rsid w:val="0095291E"/>
    <w:rsid w:val="009537EC"/>
    <w:rsid w:val="00953A8E"/>
    <w:rsid w:val="0095476B"/>
    <w:rsid w:val="00954AC8"/>
    <w:rsid w:val="00954CB2"/>
    <w:rsid w:val="00955285"/>
    <w:rsid w:val="0095591A"/>
    <w:rsid w:val="00956477"/>
    <w:rsid w:val="0095647F"/>
    <w:rsid w:val="009571DD"/>
    <w:rsid w:val="00957588"/>
    <w:rsid w:val="00957839"/>
    <w:rsid w:val="00957AF7"/>
    <w:rsid w:val="00960DC1"/>
    <w:rsid w:val="0096130A"/>
    <w:rsid w:val="009621EA"/>
    <w:rsid w:val="00962AC4"/>
    <w:rsid w:val="00963727"/>
    <w:rsid w:val="00963F98"/>
    <w:rsid w:val="0096489B"/>
    <w:rsid w:val="00964E1E"/>
    <w:rsid w:val="00965685"/>
    <w:rsid w:val="009656F3"/>
    <w:rsid w:val="0096794C"/>
    <w:rsid w:val="00967A8D"/>
    <w:rsid w:val="009723D1"/>
    <w:rsid w:val="009734F1"/>
    <w:rsid w:val="009753CC"/>
    <w:rsid w:val="00976206"/>
    <w:rsid w:val="00977149"/>
    <w:rsid w:val="009772CB"/>
    <w:rsid w:val="0098037D"/>
    <w:rsid w:val="009804AB"/>
    <w:rsid w:val="009812C5"/>
    <w:rsid w:val="009818FC"/>
    <w:rsid w:val="009831D9"/>
    <w:rsid w:val="0098342C"/>
    <w:rsid w:val="00983BDE"/>
    <w:rsid w:val="009844B3"/>
    <w:rsid w:val="00984A1E"/>
    <w:rsid w:val="009859D6"/>
    <w:rsid w:val="009864E4"/>
    <w:rsid w:val="00986906"/>
    <w:rsid w:val="00986952"/>
    <w:rsid w:val="00987BC2"/>
    <w:rsid w:val="00990C47"/>
    <w:rsid w:val="009917C4"/>
    <w:rsid w:val="00991915"/>
    <w:rsid w:val="00992AC1"/>
    <w:rsid w:val="00992FAC"/>
    <w:rsid w:val="0099388B"/>
    <w:rsid w:val="00993B73"/>
    <w:rsid w:val="0099417F"/>
    <w:rsid w:val="009950CC"/>
    <w:rsid w:val="00995504"/>
    <w:rsid w:val="00995A33"/>
    <w:rsid w:val="009960BD"/>
    <w:rsid w:val="00996A2F"/>
    <w:rsid w:val="00996FBA"/>
    <w:rsid w:val="00997EE3"/>
    <w:rsid w:val="009A018D"/>
    <w:rsid w:val="009A14F7"/>
    <w:rsid w:val="009A1F56"/>
    <w:rsid w:val="009A213F"/>
    <w:rsid w:val="009A2A0A"/>
    <w:rsid w:val="009A2B88"/>
    <w:rsid w:val="009A37E8"/>
    <w:rsid w:val="009A3AE9"/>
    <w:rsid w:val="009A45C0"/>
    <w:rsid w:val="009A4CAC"/>
    <w:rsid w:val="009A4D78"/>
    <w:rsid w:val="009A6C0D"/>
    <w:rsid w:val="009A6EE1"/>
    <w:rsid w:val="009A7B3D"/>
    <w:rsid w:val="009A7F09"/>
    <w:rsid w:val="009B0222"/>
    <w:rsid w:val="009B0417"/>
    <w:rsid w:val="009B0538"/>
    <w:rsid w:val="009B0E0A"/>
    <w:rsid w:val="009B12D8"/>
    <w:rsid w:val="009B131B"/>
    <w:rsid w:val="009B1B6C"/>
    <w:rsid w:val="009B23BC"/>
    <w:rsid w:val="009B2BDA"/>
    <w:rsid w:val="009B33BB"/>
    <w:rsid w:val="009B3425"/>
    <w:rsid w:val="009B555A"/>
    <w:rsid w:val="009B566C"/>
    <w:rsid w:val="009B6B7D"/>
    <w:rsid w:val="009B7DC2"/>
    <w:rsid w:val="009C03E8"/>
    <w:rsid w:val="009C0FF4"/>
    <w:rsid w:val="009C1851"/>
    <w:rsid w:val="009C1FBA"/>
    <w:rsid w:val="009C2193"/>
    <w:rsid w:val="009C3867"/>
    <w:rsid w:val="009C3A75"/>
    <w:rsid w:val="009C41A6"/>
    <w:rsid w:val="009C49AD"/>
    <w:rsid w:val="009C5431"/>
    <w:rsid w:val="009C6037"/>
    <w:rsid w:val="009C7026"/>
    <w:rsid w:val="009C7E0C"/>
    <w:rsid w:val="009D147C"/>
    <w:rsid w:val="009D2605"/>
    <w:rsid w:val="009D2965"/>
    <w:rsid w:val="009D2F75"/>
    <w:rsid w:val="009D3405"/>
    <w:rsid w:val="009D3503"/>
    <w:rsid w:val="009D395F"/>
    <w:rsid w:val="009D5440"/>
    <w:rsid w:val="009D592C"/>
    <w:rsid w:val="009D5C64"/>
    <w:rsid w:val="009D6138"/>
    <w:rsid w:val="009D6D50"/>
    <w:rsid w:val="009D6E33"/>
    <w:rsid w:val="009D7152"/>
    <w:rsid w:val="009D78BC"/>
    <w:rsid w:val="009D794B"/>
    <w:rsid w:val="009D7A63"/>
    <w:rsid w:val="009E0A9C"/>
    <w:rsid w:val="009E11FD"/>
    <w:rsid w:val="009E195F"/>
    <w:rsid w:val="009E23A9"/>
    <w:rsid w:val="009E3252"/>
    <w:rsid w:val="009E346B"/>
    <w:rsid w:val="009E361F"/>
    <w:rsid w:val="009E3EE1"/>
    <w:rsid w:val="009E435A"/>
    <w:rsid w:val="009E4551"/>
    <w:rsid w:val="009E4BD7"/>
    <w:rsid w:val="009E578C"/>
    <w:rsid w:val="009E60A0"/>
    <w:rsid w:val="009E65A5"/>
    <w:rsid w:val="009E7167"/>
    <w:rsid w:val="009E7670"/>
    <w:rsid w:val="009F019D"/>
    <w:rsid w:val="009F0690"/>
    <w:rsid w:val="009F0D0E"/>
    <w:rsid w:val="009F0E9D"/>
    <w:rsid w:val="009F1D33"/>
    <w:rsid w:val="009F1FD5"/>
    <w:rsid w:val="009F2102"/>
    <w:rsid w:val="009F253B"/>
    <w:rsid w:val="009F346B"/>
    <w:rsid w:val="009F355F"/>
    <w:rsid w:val="009F39F8"/>
    <w:rsid w:val="009F429F"/>
    <w:rsid w:val="009F43DD"/>
    <w:rsid w:val="009F4594"/>
    <w:rsid w:val="009F50F7"/>
    <w:rsid w:val="009F5528"/>
    <w:rsid w:val="009F57B6"/>
    <w:rsid w:val="009F5B01"/>
    <w:rsid w:val="009F5C3A"/>
    <w:rsid w:val="009F6349"/>
    <w:rsid w:val="009F7660"/>
    <w:rsid w:val="009F7B36"/>
    <w:rsid w:val="009F7F56"/>
    <w:rsid w:val="00A00FEF"/>
    <w:rsid w:val="00A0218D"/>
    <w:rsid w:val="00A023E7"/>
    <w:rsid w:val="00A0247F"/>
    <w:rsid w:val="00A02536"/>
    <w:rsid w:val="00A0396E"/>
    <w:rsid w:val="00A048B2"/>
    <w:rsid w:val="00A0563B"/>
    <w:rsid w:val="00A06004"/>
    <w:rsid w:val="00A0659E"/>
    <w:rsid w:val="00A0689D"/>
    <w:rsid w:val="00A06EA1"/>
    <w:rsid w:val="00A0799F"/>
    <w:rsid w:val="00A07D67"/>
    <w:rsid w:val="00A10BBF"/>
    <w:rsid w:val="00A11117"/>
    <w:rsid w:val="00A121C2"/>
    <w:rsid w:val="00A12DD7"/>
    <w:rsid w:val="00A12FCF"/>
    <w:rsid w:val="00A13C2E"/>
    <w:rsid w:val="00A13FF7"/>
    <w:rsid w:val="00A140B5"/>
    <w:rsid w:val="00A1440D"/>
    <w:rsid w:val="00A14C59"/>
    <w:rsid w:val="00A14E03"/>
    <w:rsid w:val="00A152B5"/>
    <w:rsid w:val="00A15747"/>
    <w:rsid w:val="00A169ED"/>
    <w:rsid w:val="00A16E90"/>
    <w:rsid w:val="00A174B7"/>
    <w:rsid w:val="00A1753E"/>
    <w:rsid w:val="00A20462"/>
    <w:rsid w:val="00A213F8"/>
    <w:rsid w:val="00A219B6"/>
    <w:rsid w:val="00A21C24"/>
    <w:rsid w:val="00A220C8"/>
    <w:rsid w:val="00A22C0C"/>
    <w:rsid w:val="00A231A3"/>
    <w:rsid w:val="00A231F4"/>
    <w:rsid w:val="00A2364F"/>
    <w:rsid w:val="00A23DE1"/>
    <w:rsid w:val="00A24239"/>
    <w:rsid w:val="00A244A4"/>
    <w:rsid w:val="00A249A9"/>
    <w:rsid w:val="00A2501E"/>
    <w:rsid w:val="00A251E3"/>
    <w:rsid w:val="00A256AB"/>
    <w:rsid w:val="00A25DEB"/>
    <w:rsid w:val="00A2637E"/>
    <w:rsid w:val="00A27575"/>
    <w:rsid w:val="00A276EA"/>
    <w:rsid w:val="00A30852"/>
    <w:rsid w:val="00A317C6"/>
    <w:rsid w:val="00A319C7"/>
    <w:rsid w:val="00A32A58"/>
    <w:rsid w:val="00A34BBE"/>
    <w:rsid w:val="00A34D8A"/>
    <w:rsid w:val="00A35B82"/>
    <w:rsid w:val="00A365CF"/>
    <w:rsid w:val="00A36817"/>
    <w:rsid w:val="00A36A9A"/>
    <w:rsid w:val="00A36F0A"/>
    <w:rsid w:val="00A36F8D"/>
    <w:rsid w:val="00A372EF"/>
    <w:rsid w:val="00A374E0"/>
    <w:rsid w:val="00A37E3C"/>
    <w:rsid w:val="00A40A72"/>
    <w:rsid w:val="00A40FB5"/>
    <w:rsid w:val="00A42F2D"/>
    <w:rsid w:val="00A43A79"/>
    <w:rsid w:val="00A4454C"/>
    <w:rsid w:val="00A45C3D"/>
    <w:rsid w:val="00A45C97"/>
    <w:rsid w:val="00A45D72"/>
    <w:rsid w:val="00A45EE3"/>
    <w:rsid w:val="00A462D1"/>
    <w:rsid w:val="00A50271"/>
    <w:rsid w:val="00A529F8"/>
    <w:rsid w:val="00A52B8E"/>
    <w:rsid w:val="00A531A3"/>
    <w:rsid w:val="00A531DC"/>
    <w:rsid w:val="00A53A89"/>
    <w:rsid w:val="00A54047"/>
    <w:rsid w:val="00A5557E"/>
    <w:rsid w:val="00A5565D"/>
    <w:rsid w:val="00A558A4"/>
    <w:rsid w:val="00A558A8"/>
    <w:rsid w:val="00A55922"/>
    <w:rsid w:val="00A55C2E"/>
    <w:rsid w:val="00A55D3B"/>
    <w:rsid w:val="00A56296"/>
    <w:rsid w:val="00A607AE"/>
    <w:rsid w:val="00A61082"/>
    <w:rsid w:val="00A618E3"/>
    <w:rsid w:val="00A61B47"/>
    <w:rsid w:val="00A62418"/>
    <w:rsid w:val="00A62D2B"/>
    <w:rsid w:val="00A63ADD"/>
    <w:rsid w:val="00A63D0D"/>
    <w:rsid w:val="00A64A1B"/>
    <w:rsid w:val="00A64B5C"/>
    <w:rsid w:val="00A64BC0"/>
    <w:rsid w:val="00A64BCF"/>
    <w:rsid w:val="00A64E9D"/>
    <w:rsid w:val="00A664FD"/>
    <w:rsid w:val="00A67894"/>
    <w:rsid w:val="00A6791F"/>
    <w:rsid w:val="00A70A47"/>
    <w:rsid w:val="00A70F79"/>
    <w:rsid w:val="00A716AA"/>
    <w:rsid w:val="00A72CA8"/>
    <w:rsid w:val="00A738EF"/>
    <w:rsid w:val="00A7471F"/>
    <w:rsid w:val="00A7512A"/>
    <w:rsid w:val="00A75401"/>
    <w:rsid w:val="00A77A6B"/>
    <w:rsid w:val="00A8072B"/>
    <w:rsid w:val="00A8083E"/>
    <w:rsid w:val="00A8272A"/>
    <w:rsid w:val="00A82A3B"/>
    <w:rsid w:val="00A82D43"/>
    <w:rsid w:val="00A835CF"/>
    <w:rsid w:val="00A83724"/>
    <w:rsid w:val="00A83832"/>
    <w:rsid w:val="00A84252"/>
    <w:rsid w:val="00A853BD"/>
    <w:rsid w:val="00A85C8E"/>
    <w:rsid w:val="00A86C30"/>
    <w:rsid w:val="00A86CE1"/>
    <w:rsid w:val="00A874F8"/>
    <w:rsid w:val="00A875E9"/>
    <w:rsid w:val="00A87B24"/>
    <w:rsid w:val="00A87EB8"/>
    <w:rsid w:val="00A90104"/>
    <w:rsid w:val="00A90193"/>
    <w:rsid w:val="00A902DA"/>
    <w:rsid w:val="00A90737"/>
    <w:rsid w:val="00A90EE3"/>
    <w:rsid w:val="00A910E0"/>
    <w:rsid w:val="00A913C4"/>
    <w:rsid w:val="00A920B8"/>
    <w:rsid w:val="00A921B5"/>
    <w:rsid w:val="00A92572"/>
    <w:rsid w:val="00A92A3D"/>
    <w:rsid w:val="00A92AD5"/>
    <w:rsid w:val="00A92B83"/>
    <w:rsid w:val="00A93586"/>
    <w:rsid w:val="00A93EDF"/>
    <w:rsid w:val="00A95387"/>
    <w:rsid w:val="00A9557A"/>
    <w:rsid w:val="00A961BE"/>
    <w:rsid w:val="00A96EBD"/>
    <w:rsid w:val="00A9709E"/>
    <w:rsid w:val="00A97523"/>
    <w:rsid w:val="00A9782E"/>
    <w:rsid w:val="00AA0529"/>
    <w:rsid w:val="00AA0A72"/>
    <w:rsid w:val="00AA0BCC"/>
    <w:rsid w:val="00AA1520"/>
    <w:rsid w:val="00AA1A17"/>
    <w:rsid w:val="00AA1AAF"/>
    <w:rsid w:val="00AA1CC9"/>
    <w:rsid w:val="00AA20F0"/>
    <w:rsid w:val="00AA2C95"/>
    <w:rsid w:val="00AA31F9"/>
    <w:rsid w:val="00AA37CA"/>
    <w:rsid w:val="00AA3E16"/>
    <w:rsid w:val="00AA51B1"/>
    <w:rsid w:val="00AA5C26"/>
    <w:rsid w:val="00AA726D"/>
    <w:rsid w:val="00AA7479"/>
    <w:rsid w:val="00AA772A"/>
    <w:rsid w:val="00AA7BAE"/>
    <w:rsid w:val="00AA7C5E"/>
    <w:rsid w:val="00AB0682"/>
    <w:rsid w:val="00AB0725"/>
    <w:rsid w:val="00AB1799"/>
    <w:rsid w:val="00AB26C2"/>
    <w:rsid w:val="00AB2AF6"/>
    <w:rsid w:val="00AB417F"/>
    <w:rsid w:val="00AB4D04"/>
    <w:rsid w:val="00AB4E27"/>
    <w:rsid w:val="00AB65F7"/>
    <w:rsid w:val="00AB67DB"/>
    <w:rsid w:val="00AB681C"/>
    <w:rsid w:val="00AB6A72"/>
    <w:rsid w:val="00AB7BA6"/>
    <w:rsid w:val="00AC030F"/>
    <w:rsid w:val="00AC03EC"/>
    <w:rsid w:val="00AC26DD"/>
    <w:rsid w:val="00AC29D9"/>
    <w:rsid w:val="00AC3B8D"/>
    <w:rsid w:val="00AC4DBA"/>
    <w:rsid w:val="00AD03A5"/>
    <w:rsid w:val="00AD07B4"/>
    <w:rsid w:val="00AD09A3"/>
    <w:rsid w:val="00AD09DD"/>
    <w:rsid w:val="00AD0A76"/>
    <w:rsid w:val="00AD19B3"/>
    <w:rsid w:val="00AD1C23"/>
    <w:rsid w:val="00AD2227"/>
    <w:rsid w:val="00AD379B"/>
    <w:rsid w:val="00AD3F6D"/>
    <w:rsid w:val="00AD4054"/>
    <w:rsid w:val="00AD49B0"/>
    <w:rsid w:val="00AD54A7"/>
    <w:rsid w:val="00AD6025"/>
    <w:rsid w:val="00AD6442"/>
    <w:rsid w:val="00AD66FA"/>
    <w:rsid w:val="00AD6B1F"/>
    <w:rsid w:val="00AD71DF"/>
    <w:rsid w:val="00AD7FD2"/>
    <w:rsid w:val="00AE0E90"/>
    <w:rsid w:val="00AE1BF4"/>
    <w:rsid w:val="00AE1EDD"/>
    <w:rsid w:val="00AE3027"/>
    <w:rsid w:val="00AE33AA"/>
    <w:rsid w:val="00AE492D"/>
    <w:rsid w:val="00AE4A70"/>
    <w:rsid w:val="00AE5510"/>
    <w:rsid w:val="00AE58E6"/>
    <w:rsid w:val="00AE5F26"/>
    <w:rsid w:val="00AE7A06"/>
    <w:rsid w:val="00AF0352"/>
    <w:rsid w:val="00AF076F"/>
    <w:rsid w:val="00AF0942"/>
    <w:rsid w:val="00AF0AE0"/>
    <w:rsid w:val="00AF0FC5"/>
    <w:rsid w:val="00AF121F"/>
    <w:rsid w:val="00AF12F5"/>
    <w:rsid w:val="00AF1EC8"/>
    <w:rsid w:val="00AF4335"/>
    <w:rsid w:val="00AF536D"/>
    <w:rsid w:val="00AF53B0"/>
    <w:rsid w:val="00AF595A"/>
    <w:rsid w:val="00AF5F46"/>
    <w:rsid w:val="00AF7031"/>
    <w:rsid w:val="00AF7758"/>
    <w:rsid w:val="00B0038C"/>
    <w:rsid w:val="00B00C8D"/>
    <w:rsid w:val="00B01398"/>
    <w:rsid w:val="00B03A48"/>
    <w:rsid w:val="00B041BB"/>
    <w:rsid w:val="00B0485B"/>
    <w:rsid w:val="00B05690"/>
    <w:rsid w:val="00B05929"/>
    <w:rsid w:val="00B05ECD"/>
    <w:rsid w:val="00B06236"/>
    <w:rsid w:val="00B06849"/>
    <w:rsid w:val="00B06C1C"/>
    <w:rsid w:val="00B06EFF"/>
    <w:rsid w:val="00B10301"/>
    <w:rsid w:val="00B11116"/>
    <w:rsid w:val="00B1118B"/>
    <w:rsid w:val="00B116A1"/>
    <w:rsid w:val="00B1207C"/>
    <w:rsid w:val="00B125E6"/>
    <w:rsid w:val="00B12BED"/>
    <w:rsid w:val="00B12C89"/>
    <w:rsid w:val="00B13243"/>
    <w:rsid w:val="00B1367C"/>
    <w:rsid w:val="00B1373B"/>
    <w:rsid w:val="00B13B9B"/>
    <w:rsid w:val="00B15871"/>
    <w:rsid w:val="00B159ED"/>
    <w:rsid w:val="00B15A9A"/>
    <w:rsid w:val="00B1627A"/>
    <w:rsid w:val="00B16615"/>
    <w:rsid w:val="00B204B5"/>
    <w:rsid w:val="00B20691"/>
    <w:rsid w:val="00B21663"/>
    <w:rsid w:val="00B22197"/>
    <w:rsid w:val="00B2239C"/>
    <w:rsid w:val="00B225C7"/>
    <w:rsid w:val="00B22B13"/>
    <w:rsid w:val="00B23BB7"/>
    <w:rsid w:val="00B24226"/>
    <w:rsid w:val="00B250A5"/>
    <w:rsid w:val="00B25777"/>
    <w:rsid w:val="00B26940"/>
    <w:rsid w:val="00B3064E"/>
    <w:rsid w:val="00B311D5"/>
    <w:rsid w:val="00B31994"/>
    <w:rsid w:val="00B31CD7"/>
    <w:rsid w:val="00B32224"/>
    <w:rsid w:val="00B32260"/>
    <w:rsid w:val="00B323EF"/>
    <w:rsid w:val="00B32D0E"/>
    <w:rsid w:val="00B32EC8"/>
    <w:rsid w:val="00B33265"/>
    <w:rsid w:val="00B33514"/>
    <w:rsid w:val="00B338CB"/>
    <w:rsid w:val="00B33D3C"/>
    <w:rsid w:val="00B34D4F"/>
    <w:rsid w:val="00B34D60"/>
    <w:rsid w:val="00B351FC"/>
    <w:rsid w:val="00B36339"/>
    <w:rsid w:val="00B3681D"/>
    <w:rsid w:val="00B36A05"/>
    <w:rsid w:val="00B401B3"/>
    <w:rsid w:val="00B41733"/>
    <w:rsid w:val="00B42387"/>
    <w:rsid w:val="00B44AEC"/>
    <w:rsid w:val="00B44D74"/>
    <w:rsid w:val="00B4519A"/>
    <w:rsid w:val="00B451D4"/>
    <w:rsid w:val="00B469BD"/>
    <w:rsid w:val="00B46A60"/>
    <w:rsid w:val="00B4729D"/>
    <w:rsid w:val="00B47F4A"/>
    <w:rsid w:val="00B50860"/>
    <w:rsid w:val="00B51025"/>
    <w:rsid w:val="00B511CA"/>
    <w:rsid w:val="00B52FF9"/>
    <w:rsid w:val="00B532FE"/>
    <w:rsid w:val="00B538DA"/>
    <w:rsid w:val="00B5464E"/>
    <w:rsid w:val="00B54771"/>
    <w:rsid w:val="00B54869"/>
    <w:rsid w:val="00B54BD4"/>
    <w:rsid w:val="00B54F13"/>
    <w:rsid w:val="00B560E5"/>
    <w:rsid w:val="00B5705F"/>
    <w:rsid w:val="00B5707B"/>
    <w:rsid w:val="00B573E2"/>
    <w:rsid w:val="00B57531"/>
    <w:rsid w:val="00B57EAF"/>
    <w:rsid w:val="00B60148"/>
    <w:rsid w:val="00B603E7"/>
    <w:rsid w:val="00B6113A"/>
    <w:rsid w:val="00B640DE"/>
    <w:rsid w:val="00B65BFE"/>
    <w:rsid w:val="00B705FE"/>
    <w:rsid w:val="00B716A9"/>
    <w:rsid w:val="00B722C2"/>
    <w:rsid w:val="00B72473"/>
    <w:rsid w:val="00B7271C"/>
    <w:rsid w:val="00B72AE0"/>
    <w:rsid w:val="00B72AEA"/>
    <w:rsid w:val="00B72CA1"/>
    <w:rsid w:val="00B7325C"/>
    <w:rsid w:val="00B73AED"/>
    <w:rsid w:val="00B75889"/>
    <w:rsid w:val="00B75C2F"/>
    <w:rsid w:val="00B76071"/>
    <w:rsid w:val="00B76CEC"/>
    <w:rsid w:val="00B7758A"/>
    <w:rsid w:val="00B77ABB"/>
    <w:rsid w:val="00B80898"/>
    <w:rsid w:val="00B80987"/>
    <w:rsid w:val="00B81031"/>
    <w:rsid w:val="00B81393"/>
    <w:rsid w:val="00B81474"/>
    <w:rsid w:val="00B81AB3"/>
    <w:rsid w:val="00B823AD"/>
    <w:rsid w:val="00B829B5"/>
    <w:rsid w:val="00B83777"/>
    <w:rsid w:val="00B854E2"/>
    <w:rsid w:val="00B8728A"/>
    <w:rsid w:val="00B87A7E"/>
    <w:rsid w:val="00B87A8B"/>
    <w:rsid w:val="00B87D73"/>
    <w:rsid w:val="00B87E32"/>
    <w:rsid w:val="00B90693"/>
    <w:rsid w:val="00B91800"/>
    <w:rsid w:val="00B9202D"/>
    <w:rsid w:val="00B9299A"/>
    <w:rsid w:val="00B92CAB"/>
    <w:rsid w:val="00B933E4"/>
    <w:rsid w:val="00B9418C"/>
    <w:rsid w:val="00B94445"/>
    <w:rsid w:val="00B94B0A"/>
    <w:rsid w:val="00B94DC5"/>
    <w:rsid w:val="00B95CD1"/>
    <w:rsid w:val="00B97236"/>
    <w:rsid w:val="00B977E3"/>
    <w:rsid w:val="00BA0512"/>
    <w:rsid w:val="00BA0684"/>
    <w:rsid w:val="00BA0B15"/>
    <w:rsid w:val="00BA11E4"/>
    <w:rsid w:val="00BA18DA"/>
    <w:rsid w:val="00BA263A"/>
    <w:rsid w:val="00BA285F"/>
    <w:rsid w:val="00BA34CB"/>
    <w:rsid w:val="00BA3616"/>
    <w:rsid w:val="00BA3AA0"/>
    <w:rsid w:val="00BA6450"/>
    <w:rsid w:val="00BA6EEA"/>
    <w:rsid w:val="00BA703A"/>
    <w:rsid w:val="00BA7B9E"/>
    <w:rsid w:val="00BA7CC0"/>
    <w:rsid w:val="00BA7CCC"/>
    <w:rsid w:val="00BA7D7E"/>
    <w:rsid w:val="00BB093A"/>
    <w:rsid w:val="00BB2362"/>
    <w:rsid w:val="00BB2A3C"/>
    <w:rsid w:val="00BB3777"/>
    <w:rsid w:val="00BB4AC7"/>
    <w:rsid w:val="00BB54DC"/>
    <w:rsid w:val="00BB609D"/>
    <w:rsid w:val="00BB6592"/>
    <w:rsid w:val="00BB681E"/>
    <w:rsid w:val="00BB6BCF"/>
    <w:rsid w:val="00BB70F2"/>
    <w:rsid w:val="00BB787C"/>
    <w:rsid w:val="00BB7E08"/>
    <w:rsid w:val="00BC0676"/>
    <w:rsid w:val="00BC06D6"/>
    <w:rsid w:val="00BC0968"/>
    <w:rsid w:val="00BC09B8"/>
    <w:rsid w:val="00BC0A73"/>
    <w:rsid w:val="00BC0FC9"/>
    <w:rsid w:val="00BC1C5D"/>
    <w:rsid w:val="00BC1CE9"/>
    <w:rsid w:val="00BC23B2"/>
    <w:rsid w:val="00BC29CB"/>
    <w:rsid w:val="00BC3059"/>
    <w:rsid w:val="00BC35AB"/>
    <w:rsid w:val="00BC3ED1"/>
    <w:rsid w:val="00BC4447"/>
    <w:rsid w:val="00BC5875"/>
    <w:rsid w:val="00BC5A4D"/>
    <w:rsid w:val="00BC5BF3"/>
    <w:rsid w:val="00BC5EA3"/>
    <w:rsid w:val="00BC5FE5"/>
    <w:rsid w:val="00BC6C7B"/>
    <w:rsid w:val="00BC785F"/>
    <w:rsid w:val="00BC7D08"/>
    <w:rsid w:val="00BD005E"/>
    <w:rsid w:val="00BD0E26"/>
    <w:rsid w:val="00BD3679"/>
    <w:rsid w:val="00BD3C14"/>
    <w:rsid w:val="00BD3E97"/>
    <w:rsid w:val="00BD53D0"/>
    <w:rsid w:val="00BD5797"/>
    <w:rsid w:val="00BD614B"/>
    <w:rsid w:val="00BD67B9"/>
    <w:rsid w:val="00BD7829"/>
    <w:rsid w:val="00BE1132"/>
    <w:rsid w:val="00BE2106"/>
    <w:rsid w:val="00BE2734"/>
    <w:rsid w:val="00BE3B48"/>
    <w:rsid w:val="00BE468A"/>
    <w:rsid w:val="00BE58D7"/>
    <w:rsid w:val="00BE5B1A"/>
    <w:rsid w:val="00BE5DFB"/>
    <w:rsid w:val="00BE6347"/>
    <w:rsid w:val="00BE640F"/>
    <w:rsid w:val="00BE6994"/>
    <w:rsid w:val="00BE7807"/>
    <w:rsid w:val="00BE785C"/>
    <w:rsid w:val="00BE78FF"/>
    <w:rsid w:val="00BE7951"/>
    <w:rsid w:val="00BE7FDA"/>
    <w:rsid w:val="00BF0C5B"/>
    <w:rsid w:val="00BF1245"/>
    <w:rsid w:val="00BF1A36"/>
    <w:rsid w:val="00BF2469"/>
    <w:rsid w:val="00BF28EB"/>
    <w:rsid w:val="00BF2D11"/>
    <w:rsid w:val="00BF3170"/>
    <w:rsid w:val="00BF3506"/>
    <w:rsid w:val="00BF39FD"/>
    <w:rsid w:val="00BF53FE"/>
    <w:rsid w:val="00BF548E"/>
    <w:rsid w:val="00BF61B5"/>
    <w:rsid w:val="00BF7631"/>
    <w:rsid w:val="00BF7D86"/>
    <w:rsid w:val="00BF7DB1"/>
    <w:rsid w:val="00C01471"/>
    <w:rsid w:val="00C0171E"/>
    <w:rsid w:val="00C024A6"/>
    <w:rsid w:val="00C0282D"/>
    <w:rsid w:val="00C04C47"/>
    <w:rsid w:val="00C04DBC"/>
    <w:rsid w:val="00C0648C"/>
    <w:rsid w:val="00C1021A"/>
    <w:rsid w:val="00C106A6"/>
    <w:rsid w:val="00C114E7"/>
    <w:rsid w:val="00C11E31"/>
    <w:rsid w:val="00C124EF"/>
    <w:rsid w:val="00C129CC"/>
    <w:rsid w:val="00C13D32"/>
    <w:rsid w:val="00C14939"/>
    <w:rsid w:val="00C14F32"/>
    <w:rsid w:val="00C152D5"/>
    <w:rsid w:val="00C15892"/>
    <w:rsid w:val="00C163B8"/>
    <w:rsid w:val="00C167DF"/>
    <w:rsid w:val="00C170A4"/>
    <w:rsid w:val="00C1714E"/>
    <w:rsid w:val="00C1727B"/>
    <w:rsid w:val="00C17C1D"/>
    <w:rsid w:val="00C200F3"/>
    <w:rsid w:val="00C2090F"/>
    <w:rsid w:val="00C209F0"/>
    <w:rsid w:val="00C214C9"/>
    <w:rsid w:val="00C2156C"/>
    <w:rsid w:val="00C2203B"/>
    <w:rsid w:val="00C22125"/>
    <w:rsid w:val="00C225E1"/>
    <w:rsid w:val="00C227AB"/>
    <w:rsid w:val="00C22D8A"/>
    <w:rsid w:val="00C22E55"/>
    <w:rsid w:val="00C2512D"/>
    <w:rsid w:val="00C25691"/>
    <w:rsid w:val="00C25B2C"/>
    <w:rsid w:val="00C25BD7"/>
    <w:rsid w:val="00C25FD5"/>
    <w:rsid w:val="00C26880"/>
    <w:rsid w:val="00C268DE"/>
    <w:rsid w:val="00C26FFA"/>
    <w:rsid w:val="00C2734C"/>
    <w:rsid w:val="00C27C7E"/>
    <w:rsid w:val="00C30062"/>
    <w:rsid w:val="00C30EA4"/>
    <w:rsid w:val="00C312D1"/>
    <w:rsid w:val="00C314BE"/>
    <w:rsid w:val="00C31DAA"/>
    <w:rsid w:val="00C31FEA"/>
    <w:rsid w:val="00C323D1"/>
    <w:rsid w:val="00C33470"/>
    <w:rsid w:val="00C33EFB"/>
    <w:rsid w:val="00C34166"/>
    <w:rsid w:val="00C345E0"/>
    <w:rsid w:val="00C35E32"/>
    <w:rsid w:val="00C35E3F"/>
    <w:rsid w:val="00C35FC9"/>
    <w:rsid w:val="00C36640"/>
    <w:rsid w:val="00C3757D"/>
    <w:rsid w:val="00C4042E"/>
    <w:rsid w:val="00C40A49"/>
    <w:rsid w:val="00C41858"/>
    <w:rsid w:val="00C41B88"/>
    <w:rsid w:val="00C43581"/>
    <w:rsid w:val="00C4370B"/>
    <w:rsid w:val="00C43CD5"/>
    <w:rsid w:val="00C43F99"/>
    <w:rsid w:val="00C45F4F"/>
    <w:rsid w:val="00C4679D"/>
    <w:rsid w:val="00C47154"/>
    <w:rsid w:val="00C475EE"/>
    <w:rsid w:val="00C476C6"/>
    <w:rsid w:val="00C47B80"/>
    <w:rsid w:val="00C5042C"/>
    <w:rsid w:val="00C52529"/>
    <w:rsid w:val="00C541AD"/>
    <w:rsid w:val="00C54ABD"/>
    <w:rsid w:val="00C54D63"/>
    <w:rsid w:val="00C55810"/>
    <w:rsid w:val="00C5603D"/>
    <w:rsid w:val="00C56398"/>
    <w:rsid w:val="00C569E3"/>
    <w:rsid w:val="00C56F66"/>
    <w:rsid w:val="00C60146"/>
    <w:rsid w:val="00C611EB"/>
    <w:rsid w:val="00C614ED"/>
    <w:rsid w:val="00C615FA"/>
    <w:rsid w:val="00C6181E"/>
    <w:rsid w:val="00C62F0A"/>
    <w:rsid w:val="00C635BC"/>
    <w:rsid w:val="00C63D00"/>
    <w:rsid w:val="00C6619B"/>
    <w:rsid w:val="00C665B1"/>
    <w:rsid w:val="00C67117"/>
    <w:rsid w:val="00C67637"/>
    <w:rsid w:val="00C7081F"/>
    <w:rsid w:val="00C70E1F"/>
    <w:rsid w:val="00C71111"/>
    <w:rsid w:val="00C71114"/>
    <w:rsid w:val="00C713C1"/>
    <w:rsid w:val="00C7154F"/>
    <w:rsid w:val="00C71734"/>
    <w:rsid w:val="00C7276B"/>
    <w:rsid w:val="00C72D2B"/>
    <w:rsid w:val="00C7360A"/>
    <w:rsid w:val="00C73A8E"/>
    <w:rsid w:val="00C7435C"/>
    <w:rsid w:val="00C74619"/>
    <w:rsid w:val="00C755F8"/>
    <w:rsid w:val="00C75F73"/>
    <w:rsid w:val="00C763FC"/>
    <w:rsid w:val="00C765F6"/>
    <w:rsid w:val="00C766EF"/>
    <w:rsid w:val="00C76A1C"/>
    <w:rsid w:val="00C76ADA"/>
    <w:rsid w:val="00C76E6D"/>
    <w:rsid w:val="00C77070"/>
    <w:rsid w:val="00C77301"/>
    <w:rsid w:val="00C77CA2"/>
    <w:rsid w:val="00C8046D"/>
    <w:rsid w:val="00C80A48"/>
    <w:rsid w:val="00C81001"/>
    <w:rsid w:val="00C81CAB"/>
    <w:rsid w:val="00C8294F"/>
    <w:rsid w:val="00C834DA"/>
    <w:rsid w:val="00C83E26"/>
    <w:rsid w:val="00C85094"/>
    <w:rsid w:val="00C85D0C"/>
    <w:rsid w:val="00C86AA2"/>
    <w:rsid w:val="00C86B74"/>
    <w:rsid w:val="00C86BE6"/>
    <w:rsid w:val="00C9037F"/>
    <w:rsid w:val="00C90383"/>
    <w:rsid w:val="00C90C3A"/>
    <w:rsid w:val="00C9188E"/>
    <w:rsid w:val="00C91C1A"/>
    <w:rsid w:val="00C92341"/>
    <w:rsid w:val="00C92772"/>
    <w:rsid w:val="00C932D3"/>
    <w:rsid w:val="00C9342A"/>
    <w:rsid w:val="00C93E62"/>
    <w:rsid w:val="00C93FB3"/>
    <w:rsid w:val="00C94420"/>
    <w:rsid w:val="00C94AFD"/>
    <w:rsid w:val="00C94D79"/>
    <w:rsid w:val="00C950D9"/>
    <w:rsid w:val="00C95672"/>
    <w:rsid w:val="00C9569B"/>
    <w:rsid w:val="00C957EF"/>
    <w:rsid w:val="00C961E1"/>
    <w:rsid w:val="00C967B5"/>
    <w:rsid w:val="00C97C48"/>
    <w:rsid w:val="00CA0013"/>
    <w:rsid w:val="00CA1C25"/>
    <w:rsid w:val="00CA1F13"/>
    <w:rsid w:val="00CA24D7"/>
    <w:rsid w:val="00CA2876"/>
    <w:rsid w:val="00CA2AA8"/>
    <w:rsid w:val="00CA2C2D"/>
    <w:rsid w:val="00CA2D08"/>
    <w:rsid w:val="00CA2D42"/>
    <w:rsid w:val="00CA33C0"/>
    <w:rsid w:val="00CA369A"/>
    <w:rsid w:val="00CA3ED2"/>
    <w:rsid w:val="00CA411E"/>
    <w:rsid w:val="00CA428A"/>
    <w:rsid w:val="00CA44D1"/>
    <w:rsid w:val="00CA4EF6"/>
    <w:rsid w:val="00CA5315"/>
    <w:rsid w:val="00CA5865"/>
    <w:rsid w:val="00CA626B"/>
    <w:rsid w:val="00CA7806"/>
    <w:rsid w:val="00CA7DF8"/>
    <w:rsid w:val="00CA7E09"/>
    <w:rsid w:val="00CB0C22"/>
    <w:rsid w:val="00CB10BE"/>
    <w:rsid w:val="00CB164D"/>
    <w:rsid w:val="00CB185C"/>
    <w:rsid w:val="00CB2099"/>
    <w:rsid w:val="00CB2391"/>
    <w:rsid w:val="00CB31B9"/>
    <w:rsid w:val="00CB35AF"/>
    <w:rsid w:val="00CB38E8"/>
    <w:rsid w:val="00CB3D81"/>
    <w:rsid w:val="00CB45F7"/>
    <w:rsid w:val="00CB4A3F"/>
    <w:rsid w:val="00CB5702"/>
    <w:rsid w:val="00CB6D40"/>
    <w:rsid w:val="00CB7A67"/>
    <w:rsid w:val="00CB7AA1"/>
    <w:rsid w:val="00CB7DA4"/>
    <w:rsid w:val="00CC14B8"/>
    <w:rsid w:val="00CC1BEB"/>
    <w:rsid w:val="00CC20F3"/>
    <w:rsid w:val="00CC2930"/>
    <w:rsid w:val="00CC319A"/>
    <w:rsid w:val="00CC3806"/>
    <w:rsid w:val="00CC4251"/>
    <w:rsid w:val="00CC425D"/>
    <w:rsid w:val="00CC46E4"/>
    <w:rsid w:val="00CC4BD2"/>
    <w:rsid w:val="00CC4F1F"/>
    <w:rsid w:val="00CC5D39"/>
    <w:rsid w:val="00CC6C9F"/>
    <w:rsid w:val="00CC7BEF"/>
    <w:rsid w:val="00CC7FED"/>
    <w:rsid w:val="00CD0737"/>
    <w:rsid w:val="00CD0A4C"/>
    <w:rsid w:val="00CD0A82"/>
    <w:rsid w:val="00CD0EFB"/>
    <w:rsid w:val="00CD1114"/>
    <w:rsid w:val="00CD210F"/>
    <w:rsid w:val="00CD244A"/>
    <w:rsid w:val="00CD2B8C"/>
    <w:rsid w:val="00CD45A9"/>
    <w:rsid w:val="00CD462E"/>
    <w:rsid w:val="00CD48D7"/>
    <w:rsid w:val="00CD48E8"/>
    <w:rsid w:val="00CD516F"/>
    <w:rsid w:val="00CD5D8B"/>
    <w:rsid w:val="00CE0733"/>
    <w:rsid w:val="00CE07CF"/>
    <w:rsid w:val="00CE0CD7"/>
    <w:rsid w:val="00CE1657"/>
    <w:rsid w:val="00CE1BE7"/>
    <w:rsid w:val="00CE2588"/>
    <w:rsid w:val="00CE2747"/>
    <w:rsid w:val="00CE3EB1"/>
    <w:rsid w:val="00CE401F"/>
    <w:rsid w:val="00CE4069"/>
    <w:rsid w:val="00CE4580"/>
    <w:rsid w:val="00CE46D4"/>
    <w:rsid w:val="00CE4996"/>
    <w:rsid w:val="00CE531D"/>
    <w:rsid w:val="00CE5D7F"/>
    <w:rsid w:val="00CE653D"/>
    <w:rsid w:val="00CE6AAA"/>
    <w:rsid w:val="00CE6C41"/>
    <w:rsid w:val="00CE6E78"/>
    <w:rsid w:val="00CE7099"/>
    <w:rsid w:val="00CF1248"/>
    <w:rsid w:val="00CF13A4"/>
    <w:rsid w:val="00CF1B7E"/>
    <w:rsid w:val="00CF1DF6"/>
    <w:rsid w:val="00CF2FF4"/>
    <w:rsid w:val="00CF34A6"/>
    <w:rsid w:val="00CF3BA8"/>
    <w:rsid w:val="00CF43A4"/>
    <w:rsid w:val="00CF5D04"/>
    <w:rsid w:val="00CF6261"/>
    <w:rsid w:val="00CF6455"/>
    <w:rsid w:val="00CF73ED"/>
    <w:rsid w:val="00CF7A6F"/>
    <w:rsid w:val="00D0014E"/>
    <w:rsid w:val="00D00D4E"/>
    <w:rsid w:val="00D0107D"/>
    <w:rsid w:val="00D0204F"/>
    <w:rsid w:val="00D02C4F"/>
    <w:rsid w:val="00D03105"/>
    <w:rsid w:val="00D03878"/>
    <w:rsid w:val="00D039F9"/>
    <w:rsid w:val="00D050A9"/>
    <w:rsid w:val="00D062FD"/>
    <w:rsid w:val="00D102F4"/>
    <w:rsid w:val="00D1060C"/>
    <w:rsid w:val="00D111CA"/>
    <w:rsid w:val="00D115C0"/>
    <w:rsid w:val="00D11707"/>
    <w:rsid w:val="00D119BB"/>
    <w:rsid w:val="00D123D3"/>
    <w:rsid w:val="00D1252E"/>
    <w:rsid w:val="00D134CC"/>
    <w:rsid w:val="00D13A2D"/>
    <w:rsid w:val="00D14584"/>
    <w:rsid w:val="00D14866"/>
    <w:rsid w:val="00D14AEC"/>
    <w:rsid w:val="00D14AFC"/>
    <w:rsid w:val="00D15053"/>
    <w:rsid w:val="00D15794"/>
    <w:rsid w:val="00D157B3"/>
    <w:rsid w:val="00D162EA"/>
    <w:rsid w:val="00D166F8"/>
    <w:rsid w:val="00D16CE2"/>
    <w:rsid w:val="00D16DAB"/>
    <w:rsid w:val="00D17958"/>
    <w:rsid w:val="00D2065F"/>
    <w:rsid w:val="00D20815"/>
    <w:rsid w:val="00D233C6"/>
    <w:rsid w:val="00D26522"/>
    <w:rsid w:val="00D26A31"/>
    <w:rsid w:val="00D26A3F"/>
    <w:rsid w:val="00D26EFC"/>
    <w:rsid w:val="00D278CA"/>
    <w:rsid w:val="00D27971"/>
    <w:rsid w:val="00D27DEA"/>
    <w:rsid w:val="00D27F8D"/>
    <w:rsid w:val="00D30DD1"/>
    <w:rsid w:val="00D30EA8"/>
    <w:rsid w:val="00D3114C"/>
    <w:rsid w:val="00D31574"/>
    <w:rsid w:val="00D3183B"/>
    <w:rsid w:val="00D319CF"/>
    <w:rsid w:val="00D324ED"/>
    <w:rsid w:val="00D32A53"/>
    <w:rsid w:val="00D32C7B"/>
    <w:rsid w:val="00D32FBB"/>
    <w:rsid w:val="00D33729"/>
    <w:rsid w:val="00D33929"/>
    <w:rsid w:val="00D3705B"/>
    <w:rsid w:val="00D4141A"/>
    <w:rsid w:val="00D4144B"/>
    <w:rsid w:val="00D415E7"/>
    <w:rsid w:val="00D418B9"/>
    <w:rsid w:val="00D422DE"/>
    <w:rsid w:val="00D4249A"/>
    <w:rsid w:val="00D42CAC"/>
    <w:rsid w:val="00D432A0"/>
    <w:rsid w:val="00D44531"/>
    <w:rsid w:val="00D45C16"/>
    <w:rsid w:val="00D45CEA"/>
    <w:rsid w:val="00D46BEC"/>
    <w:rsid w:val="00D46C03"/>
    <w:rsid w:val="00D4754D"/>
    <w:rsid w:val="00D475A3"/>
    <w:rsid w:val="00D47871"/>
    <w:rsid w:val="00D479C7"/>
    <w:rsid w:val="00D50444"/>
    <w:rsid w:val="00D50FBC"/>
    <w:rsid w:val="00D51C73"/>
    <w:rsid w:val="00D527B7"/>
    <w:rsid w:val="00D528FD"/>
    <w:rsid w:val="00D52FF7"/>
    <w:rsid w:val="00D531A4"/>
    <w:rsid w:val="00D53587"/>
    <w:rsid w:val="00D540CF"/>
    <w:rsid w:val="00D54A2D"/>
    <w:rsid w:val="00D54D97"/>
    <w:rsid w:val="00D56EE9"/>
    <w:rsid w:val="00D57548"/>
    <w:rsid w:val="00D60298"/>
    <w:rsid w:val="00D60B04"/>
    <w:rsid w:val="00D60F31"/>
    <w:rsid w:val="00D617BE"/>
    <w:rsid w:val="00D62A8C"/>
    <w:rsid w:val="00D62CF6"/>
    <w:rsid w:val="00D62D67"/>
    <w:rsid w:val="00D63A56"/>
    <w:rsid w:val="00D63C4F"/>
    <w:rsid w:val="00D64BC8"/>
    <w:rsid w:val="00D64C7D"/>
    <w:rsid w:val="00D64F28"/>
    <w:rsid w:val="00D651E8"/>
    <w:rsid w:val="00D654B5"/>
    <w:rsid w:val="00D65CF2"/>
    <w:rsid w:val="00D66B30"/>
    <w:rsid w:val="00D66B7E"/>
    <w:rsid w:val="00D66BEB"/>
    <w:rsid w:val="00D67451"/>
    <w:rsid w:val="00D674FB"/>
    <w:rsid w:val="00D678DD"/>
    <w:rsid w:val="00D70415"/>
    <w:rsid w:val="00D7054A"/>
    <w:rsid w:val="00D7069E"/>
    <w:rsid w:val="00D7129D"/>
    <w:rsid w:val="00D71A99"/>
    <w:rsid w:val="00D71DD3"/>
    <w:rsid w:val="00D72877"/>
    <w:rsid w:val="00D76C4D"/>
    <w:rsid w:val="00D76F5D"/>
    <w:rsid w:val="00D773E2"/>
    <w:rsid w:val="00D778A7"/>
    <w:rsid w:val="00D77915"/>
    <w:rsid w:val="00D80543"/>
    <w:rsid w:val="00D80A91"/>
    <w:rsid w:val="00D81866"/>
    <w:rsid w:val="00D81A3B"/>
    <w:rsid w:val="00D81EE3"/>
    <w:rsid w:val="00D8217A"/>
    <w:rsid w:val="00D83065"/>
    <w:rsid w:val="00D837C1"/>
    <w:rsid w:val="00D83F03"/>
    <w:rsid w:val="00D8460A"/>
    <w:rsid w:val="00D84B63"/>
    <w:rsid w:val="00D865D6"/>
    <w:rsid w:val="00D87E9C"/>
    <w:rsid w:val="00D90210"/>
    <w:rsid w:val="00D90358"/>
    <w:rsid w:val="00D90DE8"/>
    <w:rsid w:val="00D913B6"/>
    <w:rsid w:val="00D91723"/>
    <w:rsid w:val="00D91977"/>
    <w:rsid w:val="00D92439"/>
    <w:rsid w:val="00D928BF"/>
    <w:rsid w:val="00D92D58"/>
    <w:rsid w:val="00D9324A"/>
    <w:rsid w:val="00D932E7"/>
    <w:rsid w:val="00D933DB"/>
    <w:rsid w:val="00D94280"/>
    <w:rsid w:val="00D943F2"/>
    <w:rsid w:val="00D94A45"/>
    <w:rsid w:val="00D94F05"/>
    <w:rsid w:val="00D95078"/>
    <w:rsid w:val="00D95DA1"/>
    <w:rsid w:val="00D95ECE"/>
    <w:rsid w:val="00D96C61"/>
    <w:rsid w:val="00D96D73"/>
    <w:rsid w:val="00D97AAB"/>
    <w:rsid w:val="00DA013B"/>
    <w:rsid w:val="00DA0C48"/>
    <w:rsid w:val="00DA0C6D"/>
    <w:rsid w:val="00DA0CA3"/>
    <w:rsid w:val="00DA1303"/>
    <w:rsid w:val="00DA2E0C"/>
    <w:rsid w:val="00DA47C6"/>
    <w:rsid w:val="00DA5AAD"/>
    <w:rsid w:val="00DA66B8"/>
    <w:rsid w:val="00DA694E"/>
    <w:rsid w:val="00DA6EC6"/>
    <w:rsid w:val="00DB1BDD"/>
    <w:rsid w:val="00DB2913"/>
    <w:rsid w:val="00DB4BE5"/>
    <w:rsid w:val="00DB51C0"/>
    <w:rsid w:val="00DB53F6"/>
    <w:rsid w:val="00DB556D"/>
    <w:rsid w:val="00DB5D12"/>
    <w:rsid w:val="00DB68BD"/>
    <w:rsid w:val="00DB7B5F"/>
    <w:rsid w:val="00DC00DD"/>
    <w:rsid w:val="00DC0B0B"/>
    <w:rsid w:val="00DC116C"/>
    <w:rsid w:val="00DC131D"/>
    <w:rsid w:val="00DC1428"/>
    <w:rsid w:val="00DC19A3"/>
    <w:rsid w:val="00DC33AE"/>
    <w:rsid w:val="00DC5024"/>
    <w:rsid w:val="00DC5515"/>
    <w:rsid w:val="00DC5FB1"/>
    <w:rsid w:val="00DC696E"/>
    <w:rsid w:val="00DC6E31"/>
    <w:rsid w:val="00DC7070"/>
    <w:rsid w:val="00DC77F4"/>
    <w:rsid w:val="00DC7AD4"/>
    <w:rsid w:val="00DD05B1"/>
    <w:rsid w:val="00DD1B0C"/>
    <w:rsid w:val="00DD20C4"/>
    <w:rsid w:val="00DD2603"/>
    <w:rsid w:val="00DD288C"/>
    <w:rsid w:val="00DD2E41"/>
    <w:rsid w:val="00DD2E4D"/>
    <w:rsid w:val="00DD3822"/>
    <w:rsid w:val="00DD4828"/>
    <w:rsid w:val="00DD53DF"/>
    <w:rsid w:val="00DD601E"/>
    <w:rsid w:val="00DD6622"/>
    <w:rsid w:val="00DD715C"/>
    <w:rsid w:val="00DD7D9E"/>
    <w:rsid w:val="00DE0A43"/>
    <w:rsid w:val="00DE0B11"/>
    <w:rsid w:val="00DE15B2"/>
    <w:rsid w:val="00DE19B8"/>
    <w:rsid w:val="00DE28F8"/>
    <w:rsid w:val="00DE2BF9"/>
    <w:rsid w:val="00DE2C48"/>
    <w:rsid w:val="00DE2CAB"/>
    <w:rsid w:val="00DE391A"/>
    <w:rsid w:val="00DE39DE"/>
    <w:rsid w:val="00DE4DAA"/>
    <w:rsid w:val="00DE67C4"/>
    <w:rsid w:val="00DE6B95"/>
    <w:rsid w:val="00DE7378"/>
    <w:rsid w:val="00DF2D73"/>
    <w:rsid w:val="00DF30F0"/>
    <w:rsid w:val="00DF362C"/>
    <w:rsid w:val="00DF386D"/>
    <w:rsid w:val="00DF3B4B"/>
    <w:rsid w:val="00DF42EF"/>
    <w:rsid w:val="00DF4967"/>
    <w:rsid w:val="00DF4DB2"/>
    <w:rsid w:val="00DF5159"/>
    <w:rsid w:val="00DF562D"/>
    <w:rsid w:val="00DF6024"/>
    <w:rsid w:val="00DF662D"/>
    <w:rsid w:val="00DF71C5"/>
    <w:rsid w:val="00E00094"/>
    <w:rsid w:val="00E00C47"/>
    <w:rsid w:val="00E01D7B"/>
    <w:rsid w:val="00E01F84"/>
    <w:rsid w:val="00E02788"/>
    <w:rsid w:val="00E027A7"/>
    <w:rsid w:val="00E02DDD"/>
    <w:rsid w:val="00E02EA5"/>
    <w:rsid w:val="00E0377D"/>
    <w:rsid w:val="00E03BDE"/>
    <w:rsid w:val="00E04D31"/>
    <w:rsid w:val="00E05891"/>
    <w:rsid w:val="00E05A26"/>
    <w:rsid w:val="00E05EAB"/>
    <w:rsid w:val="00E076BD"/>
    <w:rsid w:val="00E07DC6"/>
    <w:rsid w:val="00E100D3"/>
    <w:rsid w:val="00E10550"/>
    <w:rsid w:val="00E10C4F"/>
    <w:rsid w:val="00E11117"/>
    <w:rsid w:val="00E123F6"/>
    <w:rsid w:val="00E1276F"/>
    <w:rsid w:val="00E130D7"/>
    <w:rsid w:val="00E13D55"/>
    <w:rsid w:val="00E142DD"/>
    <w:rsid w:val="00E14BD9"/>
    <w:rsid w:val="00E15CCB"/>
    <w:rsid w:val="00E1603C"/>
    <w:rsid w:val="00E16ACC"/>
    <w:rsid w:val="00E170CE"/>
    <w:rsid w:val="00E17235"/>
    <w:rsid w:val="00E17274"/>
    <w:rsid w:val="00E1782A"/>
    <w:rsid w:val="00E17972"/>
    <w:rsid w:val="00E17CB2"/>
    <w:rsid w:val="00E17CD0"/>
    <w:rsid w:val="00E17D24"/>
    <w:rsid w:val="00E215F0"/>
    <w:rsid w:val="00E22042"/>
    <w:rsid w:val="00E22B66"/>
    <w:rsid w:val="00E22C72"/>
    <w:rsid w:val="00E233BE"/>
    <w:rsid w:val="00E233ED"/>
    <w:rsid w:val="00E23600"/>
    <w:rsid w:val="00E24ACF"/>
    <w:rsid w:val="00E25270"/>
    <w:rsid w:val="00E2542E"/>
    <w:rsid w:val="00E2620F"/>
    <w:rsid w:val="00E265C7"/>
    <w:rsid w:val="00E273A7"/>
    <w:rsid w:val="00E30C06"/>
    <w:rsid w:val="00E3256B"/>
    <w:rsid w:val="00E32582"/>
    <w:rsid w:val="00E3259E"/>
    <w:rsid w:val="00E329D1"/>
    <w:rsid w:val="00E33964"/>
    <w:rsid w:val="00E341B3"/>
    <w:rsid w:val="00E346DC"/>
    <w:rsid w:val="00E34B48"/>
    <w:rsid w:val="00E34F48"/>
    <w:rsid w:val="00E35D3B"/>
    <w:rsid w:val="00E35DD3"/>
    <w:rsid w:val="00E37470"/>
    <w:rsid w:val="00E37488"/>
    <w:rsid w:val="00E377CC"/>
    <w:rsid w:val="00E401B3"/>
    <w:rsid w:val="00E40A6B"/>
    <w:rsid w:val="00E41897"/>
    <w:rsid w:val="00E41CB3"/>
    <w:rsid w:val="00E42283"/>
    <w:rsid w:val="00E42387"/>
    <w:rsid w:val="00E433EA"/>
    <w:rsid w:val="00E43447"/>
    <w:rsid w:val="00E43793"/>
    <w:rsid w:val="00E438AF"/>
    <w:rsid w:val="00E43B8B"/>
    <w:rsid w:val="00E44347"/>
    <w:rsid w:val="00E45570"/>
    <w:rsid w:val="00E45645"/>
    <w:rsid w:val="00E458C5"/>
    <w:rsid w:val="00E45D44"/>
    <w:rsid w:val="00E45FA9"/>
    <w:rsid w:val="00E45FBD"/>
    <w:rsid w:val="00E46095"/>
    <w:rsid w:val="00E4643E"/>
    <w:rsid w:val="00E464C3"/>
    <w:rsid w:val="00E47EDD"/>
    <w:rsid w:val="00E503A8"/>
    <w:rsid w:val="00E51170"/>
    <w:rsid w:val="00E51507"/>
    <w:rsid w:val="00E51511"/>
    <w:rsid w:val="00E516FA"/>
    <w:rsid w:val="00E51C14"/>
    <w:rsid w:val="00E52D8D"/>
    <w:rsid w:val="00E531EB"/>
    <w:rsid w:val="00E53357"/>
    <w:rsid w:val="00E536CF"/>
    <w:rsid w:val="00E53BA3"/>
    <w:rsid w:val="00E54758"/>
    <w:rsid w:val="00E54ADE"/>
    <w:rsid w:val="00E567F1"/>
    <w:rsid w:val="00E571E1"/>
    <w:rsid w:val="00E5758D"/>
    <w:rsid w:val="00E60140"/>
    <w:rsid w:val="00E6021E"/>
    <w:rsid w:val="00E602C6"/>
    <w:rsid w:val="00E60569"/>
    <w:rsid w:val="00E609CF"/>
    <w:rsid w:val="00E62337"/>
    <w:rsid w:val="00E63704"/>
    <w:rsid w:val="00E6376C"/>
    <w:rsid w:val="00E63BC7"/>
    <w:rsid w:val="00E647CA"/>
    <w:rsid w:val="00E6488C"/>
    <w:rsid w:val="00E64A77"/>
    <w:rsid w:val="00E64AB0"/>
    <w:rsid w:val="00E64BEA"/>
    <w:rsid w:val="00E660AD"/>
    <w:rsid w:val="00E6619D"/>
    <w:rsid w:val="00E662FD"/>
    <w:rsid w:val="00E66F93"/>
    <w:rsid w:val="00E674EE"/>
    <w:rsid w:val="00E70D17"/>
    <w:rsid w:val="00E714FC"/>
    <w:rsid w:val="00E72971"/>
    <w:rsid w:val="00E74653"/>
    <w:rsid w:val="00E74E61"/>
    <w:rsid w:val="00E74FB4"/>
    <w:rsid w:val="00E751BA"/>
    <w:rsid w:val="00E7527B"/>
    <w:rsid w:val="00E75585"/>
    <w:rsid w:val="00E75633"/>
    <w:rsid w:val="00E75C57"/>
    <w:rsid w:val="00E763F6"/>
    <w:rsid w:val="00E768DE"/>
    <w:rsid w:val="00E76924"/>
    <w:rsid w:val="00E7791F"/>
    <w:rsid w:val="00E800F9"/>
    <w:rsid w:val="00E8019F"/>
    <w:rsid w:val="00E805F9"/>
    <w:rsid w:val="00E8220B"/>
    <w:rsid w:val="00E82306"/>
    <w:rsid w:val="00E82621"/>
    <w:rsid w:val="00E82C4E"/>
    <w:rsid w:val="00E84D2A"/>
    <w:rsid w:val="00E85461"/>
    <w:rsid w:val="00E86442"/>
    <w:rsid w:val="00E86AD8"/>
    <w:rsid w:val="00E86CE7"/>
    <w:rsid w:val="00E8768C"/>
    <w:rsid w:val="00E8771F"/>
    <w:rsid w:val="00E87BEF"/>
    <w:rsid w:val="00E90038"/>
    <w:rsid w:val="00E91001"/>
    <w:rsid w:val="00E91069"/>
    <w:rsid w:val="00E9236A"/>
    <w:rsid w:val="00E92582"/>
    <w:rsid w:val="00E9258F"/>
    <w:rsid w:val="00E92A88"/>
    <w:rsid w:val="00E93248"/>
    <w:rsid w:val="00E93365"/>
    <w:rsid w:val="00E943E0"/>
    <w:rsid w:val="00E9491A"/>
    <w:rsid w:val="00E95BC9"/>
    <w:rsid w:val="00E9643A"/>
    <w:rsid w:val="00E96B88"/>
    <w:rsid w:val="00E96D4A"/>
    <w:rsid w:val="00EA0295"/>
    <w:rsid w:val="00EA02C0"/>
    <w:rsid w:val="00EA03DC"/>
    <w:rsid w:val="00EA1236"/>
    <w:rsid w:val="00EA131A"/>
    <w:rsid w:val="00EA28FF"/>
    <w:rsid w:val="00EA3B70"/>
    <w:rsid w:val="00EA3FD7"/>
    <w:rsid w:val="00EA44BF"/>
    <w:rsid w:val="00EA4553"/>
    <w:rsid w:val="00EA4DB3"/>
    <w:rsid w:val="00EA5628"/>
    <w:rsid w:val="00EA5CC2"/>
    <w:rsid w:val="00EA69CC"/>
    <w:rsid w:val="00EA74CA"/>
    <w:rsid w:val="00EA7C31"/>
    <w:rsid w:val="00EB019B"/>
    <w:rsid w:val="00EB0263"/>
    <w:rsid w:val="00EB194D"/>
    <w:rsid w:val="00EB1EF2"/>
    <w:rsid w:val="00EB31FC"/>
    <w:rsid w:val="00EB35C0"/>
    <w:rsid w:val="00EB36CE"/>
    <w:rsid w:val="00EB3FDC"/>
    <w:rsid w:val="00EB4782"/>
    <w:rsid w:val="00EB5295"/>
    <w:rsid w:val="00EB6138"/>
    <w:rsid w:val="00EB6425"/>
    <w:rsid w:val="00EB64F0"/>
    <w:rsid w:val="00EB731E"/>
    <w:rsid w:val="00EB77A0"/>
    <w:rsid w:val="00EB7A33"/>
    <w:rsid w:val="00EC0781"/>
    <w:rsid w:val="00EC0F08"/>
    <w:rsid w:val="00EC13B6"/>
    <w:rsid w:val="00EC2BD3"/>
    <w:rsid w:val="00EC3120"/>
    <w:rsid w:val="00EC4E79"/>
    <w:rsid w:val="00EC6C0A"/>
    <w:rsid w:val="00EC742D"/>
    <w:rsid w:val="00ED0042"/>
    <w:rsid w:val="00ED086A"/>
    <w:rsid w:val="00ED16E9"/>
    <w:rsid w:val="00ED175D"/>
    <w:rsid w:val="00ED1F57"/>
    <w:rsid w:val="00ED22EC"/>
    <w:rsid w:val="00ED26F1"/>
    <w:rsid w:val="00ED2E21"/>
    <w:rsid w:val="00ED30D0"/>
    <w:rsid w:val="00ED333A"/>
    <w:rsid w:val="00ED3EF7"/>
    <w:rsid w:val="00ED42D4"/>
    <w:rsid w:val="00ED4823"/>
    <w:rsid w:val="00ED4AAF"/>
    <w:rsid w:val="00ED5711"/>
    <w:rsid w:val="00ED68DE"/>
    <w:rsid w:val="00ED6B21"/>
    <w:rsid w:val="00EE029E"/>
    <w:rsid w:val="00EE20E3"/>
    <w:rsid w:val="00EE24DA"/>
    <w:rsid w:val="00EE31E3"/>
    <w:rsid w:val="00EE45EB"/>
    <w:rsid w:val="00EE4D47"/>
    <w:rsid w:val="00EE4F71"/>
    <w:rsid w:val="00EE5654"/>
    <w:rsid w:val="00EE7D7A"/>
    <w:rsid w:val="00EF0380"/>
    <w:rsid w:val="00EF0DCC"/>
    <w:rsid w:val="00EF15A8"/>
    <w:rsid w:val="00EF2592"/>
    <w:rsid w:val="00EF452E"/>
    <w:rsid w:val="00EF47FD"/>
    <w:rsid w:val="00EF4AB0"/>
    <w:rsid w:val="00EF4B2C"/>
    <w:rsid w:val="00EF5756"/>
    <w:rsid w:val="00EF5CB8"/>
    <w:rsid w:val="00EF5F44"/>
    <w:rsid w:val="00EF6D34"/>
    <w:rsid w:val="00EF7240"/>
    <w:rsid w:val="00EF7C47"/>
    <w:rsid w:val="00EF7FD0"/>
    <w:rsid w:val="00F008FC"/>
    <w:rsid w:val="00F00C10"/>
    <w:rsid w:val="00F01133"/>
    <w:rsid w:val="00F014EA"/>
    <w:rsid w:val="00F01769"/>
    <w:rsid w:val="00F02029"/>
    <w:rsid w:val="00F0276F"/>
    <w:rsid w:val="00F04985"/>
    <w:rsid w:val="00F04AE3"/>
    <w:rsid w:val="00F04EE3"/>
    <w:rsid w:val="00F0576F"/>
    <w:rsid w:val="00F07292"/>
    <w:rsid w:val="00F072D8"/>
    <w:rsid w:val="00F10104"/>
    <w:rsid w:val="00F12062"/>
    <w:rsid w:val="00F12D45"/>
    <w:rsid w:val="00F1376D"/>
    <w:rsid w:val="00F13CB6"/>
    <w:rsid w:val="00F14B13"/>
    <w:rsid w:val="00F14E12"/>
    <w:rsid w:val="00F14E81"/>
    <w:rsid w:val="00F179C1"/>
    <w:rsid w:val="00F17BBE"/>
    <w:rsid w:val="00F17FC3"/>
    <w:rsid w:val="00F20BAA"/>
    <w:rsid w:val="00F23349"/>
    <w:rsid w:val="00F2339D"/>
    <w:rsid w:val="00F2367E"/>
    <w:rsid w:val="00F23C3C"/>
    <w:rsid w:val="00F25BED"/>
    <w:rsid w:val="00F25CFA"/>
    <w:rsid w:val="00F26E26"/>
    <w:rsid w:val="00F27780"/>
    <w:rsid w:val="00F30F5D"/>
    <w:rsid w:val="00F32401"/>
    <w:rsid w:val="00F3341D"/>
    <w:rsid w:val="00F33AE7"/>
    <w:rsid w:val="00F34107"/>
    <w:rsid w:val="00F347B3"/>
    <w:rsid w:val="00F3515F"/>
    <w:rsid w:val="00F35B45"/>
    <w:rsid w:val="00F35F2B"/>
    <w:rsid w:val="00F3624B"/>
    <w:rsid w:val="00F3677E"/>
    <w:rsid w:val="00F36D37"/>
    <w:rsid w:val="00F36F1E"/>
    <w:rsid w:val="00F37550"/>
    <w:rsid w:val="00F37CF3"/>
    <w:rsid w:val="00F43E3B"/>
    <w:rsid w:val="00F44856"/>
    <w:rsid w:val="00F44923"/>
    <w:rsid w:val="00F45649"/>
    <w:rsid w:val="00F4609B"/>
    <w:rsid w:val="00F462BA"/>
    <w:rsid w:val="00F46A68"/>
    <w:rsid w:val="00F47F90"/>
    <w:rsid w:val="00F47FC7"/>
    <w:rsid w:val="00F503F5"/>
    <w:rsid w:val="00F50920"/>
    <w:rsid w:val="00F510FA"/>
    <w:rsid w:val="00F513FB"/>
    <w:rsid w:val="00F51B63"/>
    <w:rsid w:val="00F52F46"/>
    <w:rsid w:val="00F534FE"/>
    <w:rsid w:val="00F539B3"/>
    <w:rsid w:val="00F544CF"/>
    <w:rsid w:val="00F5540D"/>
    <w:rsid w:val="00F55A6E"/>
    <w:rsid w:val="00F55C4E"/>
    <w:rsid w:val="00F55D1E"/>
    <w:rsid w:val="00F56465"/>
    <w:rsid w:val="00F56BE9"/>
    <w:rsid w:val="00F577A4"/>
    <w:rsid w:val="00F57B69"/>
    <w:rsid w:val="00F604C8"/>
    <w:rsid w:val="00F61147"/>
    <w:rsid w:val="00F62950"/>
    <w:rsid w:val="00F63663"/>
    <w:rsid w:val="00F6430A"/>
    <w:rsid w:val="00F646F8"/>
    <w:rsid w:val="00F6475D"/>
    <w:rsid w:val="00F656C4"/>
    <w:rsid w:val="00F65C6F"/>
    <w:rsid w:val="00F66304"/>
    <w:rsid w:val="00F663BB"/>
    <w:rsid w:val="00F667EF"/>
    <w:rsid w:val="00F66A82"/>
    <w:rsid w:val="00F67D73"/>
    <w:rsid w:val="00F70096"/>
    <w:rsid w:val="00F709D8"/>
    <w:rsid w:val="00F70FC9"/>
    <w:rsid w:val="00F7219E"/>
    <w:rsid w:val="00F7304B"/>
    <w:rsid w:val="00F737B8"/>
    <w:rsid w:val="00F73D25"/>
    <w:rsid w:val="00F742DF"/>
    <w:rsid w:val="00F75840"/>
    <w:rsid w:val="00F75A20"/>
    <w:rsid w:val="00F75A4B"/>
    <w:rsid w:val="00F76EEE"/>
    <w:rsid w:val="00F803B5"/>
    <w:rsid w:val="00F80DD0"/>
    <w:rsid w:val="00F811C5"/>
    <w:rsid w:val="00F81316"/>
    <w:rsid w:val="00F82783"/>
    <w:rsid w:val="00F83234"/>
    <w:rsid w:val="00F83A51"/>
    <w:rsid w:val="00F83CB7"/>
    <w:rsid w:val="00F83D3D"/>
    <w:rsid w:val="00F83DD0"/>
    <w:rsid w:val="00F83E24"/>
    <w:rsid w:val="00F83F58"/>
    <w:rsid w:val="00F84488"/>
    <w:rsid w:val="00F84966"/>
    <w:rsid w:val="00F8499E"/>
    <w:rsid w:val="00F84ECC"/>
    <w:rsid w:val="00F85079"/>
    <w:rsid w:val="00F876FF"/>
    <w:rsid w:val="00F8770B"/>
    <w:rsid w:val="00F87CF2"/>
    <w:rsid w:val="00F90E39"/>
    <w:rsid w:val="00F90E40"/>
    <w:rsid w:val="00F91023"/>
    <w:rsid w:val="00F91942"/>
    <w:rsid w:val="00F9196D"/>
    <w:rsid w:val="00F932A1"/>
    <w:rsid w:val="00F9387E"/>
    <w:rsid w:val="00F9400B"/>
    <w:rsid w:val="00F94250"/>
    <w:rsid w:val="00F94E65"/>
    <w:rsid w:val="00F9537F"/>
    <w:rsid w:val="00F95495"/>
    <w:rsid w:val="00F9551D"/>
    <w:rsid w:val="00F95E40"/>
    <w:rsid w:val="00F9600B"/>
    <w:rsid w:val="00F96550"/>
    <w:rsid w:val="00F967E3"/>
    <w:rsid w:val="00F96C45"/>
    <w:rsid w:val="00F96FB4"/>
    <w:rsid w:val="00F970D3"/>
    <w:rsid w:val="00F97D1B"/>
    <w:rsid w:val="00FA0516"/>
    <w:rsid w:val="00FA1098"/>
    <w:rsid w:val="00FA21CE"/>
    <w:rsid w:val="00FA3337"/>
    <w:rsid w:val="00FA3F57"/>
    <w:rsid w:val="00FA4208"/>
    <w:rsid w:val="00FA4238"/>
    <w:rsid w:val="00FA5A68"/>
    <w:rsid w:val="00FA5D54"/>
    <w:rsid w:val="00FA67E4"/>
    <w:rsid w:val="00FA7580"/>
    <w:rsid w:val="00FB0BD3"/>
    <w:rsid w:val="00FB0F65"/>
    <w:rsid w:val="00FB146C"/>
    <w:rsid w:val="00FB14F2"/>
    <w:rsid w:val="00FB17EF"/>
    <w:rsid w:val="00FB1986"/>
    <w:rsid w:val="00FB38A1"/>
    <w:rsid w:val="00FB56C2"/>
    <w:rsid w:val="00FB5A6C"/>
    <w:rsid w:val="00FB6D71"/>
    <w:rsid w:val="00FB6EFD"/>
    <w:rsid w:val="00FB6F87"/>
    <w:rsid w:val="00FB759E"/>
    <w:rsid w:val="00FC0E2B"/>
    <w:rsid w:val="00FC10EA"/>
    <w:rsid w:val="00FC1498"/>
    <w:rsid w:val="00FC205E"/>
    <w:rsid w:val="00FC3048"/>
    <w:rsid w:val="00FC3823"/>
    <w:rsid w:val="00FC3851"/>
    <w:rsid w:val="00FC3981"/>
    <w:rsid w:val="00FC3D9C"/>
    <w:rsid w:val="00FC3E1B"/>
    <w:rsid w:val="00FC3F82"/>
    <w:rsid w:val="00FC4CC0"/>
    <w:rsid w:val="00FD0698"/>
    <w:rsid w:val="00FD14A0"/>
    <w:rsid w:val="00FD17AA"/>
    <w:rsid w:val="00FD18B3"/>
    <w:rsid w:val="00FD1EE3"/>
    <w:rsid w:val="00FD40DF"/>
    <w:rsid w:val="00FD4470"/>
    <w:rsid w:val="00FD4706"/>
    <w:rsid w:val="00FD6E67"/>
    <w:rsid w:val="00FD791F"/>
    <w:rsid w:val="00FD7D21"/>
    <w:rsid w:val="00FD7F6A"/>
    <w:rsid w:val="00FE038D"/>
    <w:rsid w:val="00FE07AE"/>
    <w:rsid w:val="00FE0D7F"/>
    <w:rsid w:val="00FE1205"/>
    <w:rsid w:val="00FE1D44"/>
    <w:rsid w:val="00FE2853"/>
    <w:rsid w:val="00FE53F8"/>
    <w:rsid w:val="00FE548C"/>
    <w:rsid w:val="00FE59E9"/>
    <w:rsid w:val="00FE634A"/>
    <w:rsid w:val="00FE6A9E"/>
    <w:rsid w:val="00FE7804"/>
    <w:rsid w:val="00FF05B3"/>
    <w:rsid w:val="00FF0FF1"/>
    <w:rsid w:val="00FF1BEE"/>
    <w:rsid w:val="00FF1CD4"/>
    <w:rsid w:val="00FF38B7"/>
    <w:rsid w:val="00FF51B2"/>
    <w:rsid w:val="00FF530C"/>
    <w:rsid w:val="00FF6014"/>
    <w:rsid w:val="00FF6F2F"/>
    <w:rsid w:val="00FF7C0F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F46404"/>
  <w15:docId w15:val="{142643FC-A83C-4869-BAFA-2FFB9BB5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200056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0056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00056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200056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200056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0005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0005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20005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0005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20005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00056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200056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200056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200056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20005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20005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20005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20005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2000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CB7A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7A67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20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200056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000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00056"/>
    <w:rPr>
      <w:rFonts w:ascii="Segoe UI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200056"/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locked/>
    <w:rsid w:val="00200056"/>
    <w:rPr>
      <w:rFonts w:ascii="Times New Roman" w:hAnsi="Times New Roman"/>
      <w:szCs w:val="22"/>
    </w:rPr>
  </w:style>
  <w:style w:type="character" w:styleId="ad">
    <w:name w:val="endnote reference"/>
    <w:uiPriority w:val="10"/>
    <w:rsid w:val="00200056"/>
    <w:rPr>
      <w:vertAlign w:val="superscript"/>
    </w:rPr>
  </w:style>
  <w:style w:type="character" w:styleId="ae">
    <w:name w:val="page number"/>
    <w:uiPriority w:val="99"/>
    <w:rsid w:val="00C43CD5"/>
  </w:style>
  <w:style w:type="paragraph" w:styleId="af">
    <w:name w:val="header"/>
    <w:basedOn w:val="a"/>
    <w:link w:val="af0"/>
    <w:uiPriority w:val="99"/>
    <w:unhideWhenUsed/>
    <w:rsid w:val="00296452"/>
    <w:pPr>
      <w:jc w:val="center"/>
    </w:pPr>
    <w:rPr>
      <w:noProof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296452"/>
    <w:rPr>
      <w:rFonts w:ascii="Times New Roman" w:hAnsi="Times New Roman"/>
      <w:bCs/>
      <w:noProof/>
    </w:rPr>
  </w:style>
  <w:style w:type="paragraph" w:styleId="af1">
    <w:name w:val="List Paragraph"/>
    <w:basedOn w:val="a"/>
    <w:uiPriority w:val="34"/>
    <w:qFormat/>
    <w:rsid w:val="003E4C8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2">
    <w:name w:val="Strong"/>
    <w:uiPriority w:val="22"/>
    <w:qFormat/>
    <w:rsid w:val="003E4C8F"/>
    <w:rPr>
      <w:b/>
      <w:bCs/>
    </w:rPr>
  </w:style>
  <w:style w:type="character" w:styleId="af3">
    <w:name w:val="annotation reference"/>
    <w:basedOn w:val="a0"/>
    <w:uiPriority w:val="99"/>
    <w:semiHidden/>
    <w:unhideWhenUsed/>
    <w:locked/>
    <w:rsid w:val="0020005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locked/>
    <w:rsid w:val="0020005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00056"/>
    <w:rPr>
      <w:rFonts w:ascii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200056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00056"/>
    <w:rPr>
      <w:rFonts w:ascii="Times New Roman" w:hAnsi="Times New Roman"/>
      <w:b/>
      <w:bCs/>
    </w:rPr>
  </w:style>
  <w:style w:type="character" w:styleId="af8">
    <w:name w:val="Hyperlink"/>
    <w:basedOn w:val="a0"/>
    <w:uiPriority w:val="99"/>
    <w:unhideWhenUsed/>
    <w:locked/>
    <w:rsid w:val="00200056"/>
    <w:rPr>
      <w:color w:val="0000FF" w:themeColor="hyperlink"/>
      <w:u w:val="single"/>
    </w:rPr>
  </w:style>
  <w:style w:type="paragraph" w:styleId="af9">
    <w:name w:val="Title"/>
    <w:basedOn w:val="a"/>
    <w:next w:val="a"/>
    <w:link w:val="afa"/>
    <w:qFormat/>
    <w:rsid w:val="00200056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a">
    <w:name w:val="Название Знак"/>
    <w:basedOn w:val="a0"/>
    <w:link w:val="af9"/>
    <w:rsid w:val="00200056"/>
    <w:rPr>
      <w:rFonts w:ascii="Times New Roman" w:hAnsi="Times New Roman"/>
      <w:spacing w:val="5"/>
      <w:sz w:val="52"/>
      <w:szCs w:val="52"/>
    </w:rPr>
  </w:style>
  <w:style w:type="character" w:customStyle="1" w:styleId="11">
    <w:name w:val="Текст концевой сноски Знак1"/>
    <w:uiPriority w:val="99"/>
    <w:semiHidden/>
    <w:locked/>
    <w:rsid w:val="00436CC4"/>
    <w:rPr>
      <w:rFonts w:ascii="Calibri" w:hAnsi="Calibri" w:cs="Times New Roman"/>
      <w:sz w:val="20"/>
      <w:szCs w:val="20"/>
      <w:lang w:eastAsia="ru-RU"/>
    </w:rPr>
  </w:style>
  <w:style w:type="paragraph" w:styleId="12">
    <w:name w:val="toc 1"/>
    <w:next w:val="a"/>
    <w:autoRedefine/>
    <w:uiPriority w:val="39"/>
    <w:unhideWhenUsed/>
    <w:qFormat/>
    <w:rsid w:val="00200056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200056"/>
    <w:pPr>
      <w:tabs>
        <w:tab w:val="right" w:leader="dot" w:pos="10205"/>
      </w:tabs>
      <w:ind w:left="240"/>
    </w:pPr>
  </w:style>
  <w:style w:type="paragraph" w:styleId="afb">
    <w:name w:val="Document Map"/>
    <w:basedOn w:val="a"/>
    <w:link w:val="afc"/>
    <w:uiPriority w:val="99"/>
    <w:semiHidden/>
    <w:unhideWhenUsed/>
    <w:locked/>
    <w:rsid w:val="004C1954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4C1954"/>
    <w:rPr>
      <w:rFonts w:ascii="Tahoma" w:hAnsi="Tahoma" w:cs="Tahoma"/>
      <w:bCs/>
      <w:sz w:val="16"/>
      <w:szCs w:val="16"/>
    </w:rPr>
  </w:style>
  <w:style w:type="table" w:customStyle="1" w:styleId="13">
    <w:name w:val="Сетка таблицы светлая1"/>
    <w:basedOn w:val="a1"/>
    <w:uiPriority w:val="40"/>
    <w:rsid w:val="00200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qFormat/>
    <w:rsid w:val="00200056"/>
    <w:pPr>
      <w:spacing w:after="100"/>
      <w:ind w:left="440"/>
    </w:pPr>
    <w:rPr>
      <w:rFonts w:ascii="Calibri" w:hAnsi="Calibri"/>
    </w:rPr>
  </w:style>
  <w:style w:type="paragraph" w:customStyle="1" w:styleId="afd">
    <w:name w:val="Утв"/>
    <w:basedOn w:val="a"/>
    <w:rsid w:val="00200056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e">
    <w:name w:val="Назв"/>
    <w:basedOn w:val="a"/>
    <w:rsid w:val="00200056"/>
    <w:pPr>
      <w:spacing w:before="240" w:after="240"/>
      <w:jc w:val="center"/>
    </w:pPr>
    <w:rPr>
      <w:b/>
      <w:sz w:val="28"/>
    </w:rPr>
  </w:style>
  <w:style w:type="paragraph" w:styleId="aff">
    <w:name w:val="Revision"/>
    <w:hidden/>
    <w:uiPriority w:val="99"/>
    <w:semiHidden/>
    <w:rsid w:val="00200056"/>
    <w:rPr>
      <w:rFonts w:ascii="Times New Roman" w:hAnsi="Times New Roman"/>
      <w:bCs/>
      <w:sz w:val="24"/>
      <w:szCs w:val="24"/>
    </w:rPr>
  </w:style>
  <w:style w:type="character" w:styleId="aff0">
    <w:name w:val="FollowedHyperlink"/>
    <w:uiPriority w:val="99"/>
    <w:semiHidden/>
    <w:unhideWhenUsed/>
    <w:locked/>
    <w:rsid w:val="00200056"/>
    <w:rPr>
      <w:color w:val="954F72"/>
      <w:u w:val="single"/>
    </w:rPr>
  </w:style>
  <w:style w:type="paragraph" w:customStyle="1" w:styleId="aff1">
    <w:name w:val="С_Т"/>
    <w:link w:val="aff2"/>
    <w:qFormat/>
    <w:rsid w:val="00200056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f3">
    <w:name w:val="С_Т_Ц"/>
    <w:basedOn w:val="a"/>
    <w:qFormat/>
    <w:rsid w:val="00200056"/>
    <w:pPr>
      <w:suppressAutoHyphens/>
      <w:jc w:val="center"/>
    </w:pPr>
  </w:style>
  <w:style w:type="paragraph" w:customStyle="1" w:styleId="100">
    <w:name w:val="СМ_10"/>
    <w:basedOn w:val="a"/>
    <w:qFormat/>
    <w:rsid w:val="00200056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200056"/>
    <w:pPr>
      <w:suppressAutoHyphens/>
      <w:jc w:val="center"/>
    </w:pPr>
    <w:rPr>
      <w:sz w:val="20"/>
      <w:szCs w:val="20"/>
    </w:rPr>
  </w:style>
  <w:style w:type="character" w:customStyle="1" w:styleId="aff2">
    <w:name w:val="С_Т Знак"/>
    <w:link w:val="aff1"/>
    <w:rsid w:val="00200056"/>
    <w:rPr>
      <w:rFonts w:ascii="Times New Roman" w:hAnsi="Times New Roman"/>
      <w:bCs/>
      <w:sz w:val="24"/>
      <w:szCs w:val="24"/>
    </w:rPr>
  </w:style>
  <w:style w:type="paragraph" w:styleId="aff4">
    <w:name w:val="TOC Heading"/>
    <w:basedOn w:val="1"/>
    <w:next w:val="a"/>
    <w:uiPriority w:val="39"/>
    <w:semiHidden/>
    <w:unhideWhenUsed/>
    <w:qFormat/>
    <w:rsid w:val="000E0DBE"/>
    <w:pPr>
      <w:keepNext/>
      <w:keepLines/>
      <w:spacing w:before="48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22">
    <w:name w:val="Заг2"/>
    <w:uiPriority w:val="8"/>
    <w:qFormat/>
    <w:rsid w:val="00200056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5">
    <w:name w:val="Термин"/>
    <w:basedOn w:val="a0"/>
    <w:uiPriority w:val="1"/>
    <w:qFormat/>
    <w:rsid w:val="00200056"/>
    <w:rPr>
      <w:b/>
    </w:rPr>
  </w:style>
  <w:style w:type="character" w:styleId="aff6">
    <w:name w:val="Placeholder Text"/>
    <w:basedOn w:val="a0"/>
    <w:uiPriority w:val="99"/>
    <w:semiHidden/>
    <w:rsid w:val="00074C7F"/>
    <w:rPr>
      <w:color w:val="808080"/>
    </w:rPr>
  </w:style>
  <w:style w:type="character" w:customStyle="1" w:styleId="W">
    <w:name w:val="W"/>
    <w:basedOn w:val="a0"/>
    <w:uiPriority w:val="1"/>
    <w:qFormat/>
    <w:rsid w:val="00D81EE3"/>
    <w:rPr>
      <w:i/>
      <w:color w:val="0070C0"/>
    </w:rPr>
  </w:style>
  <w:style w:type="character" w:customStyle="1" w:styleId="aff7">
    <w:name w:val="СМР_Зам"/>
    <w:basedOn w:val="a0"/>
    <w:uiPriority w:val="1"/>
    <w:qFormat/>
    <w:rsid w:val="00586BE0"/>
    <w:rPr>
      <w:color w:val="00B050"/>
      <w:u w:val="single"/>
    </w:rPr>
  </w:style>
  <w:style w:type="paragraph" w:customStyle="1" w:styleId="102">
    <w:name w:val="СМР_Табл_10"/>
    <w:basedOn w:val="a"/>
    <w:qFormat/>
    <w:rsid w:val="00586BE0"/>
    <w:pPr>
      <w:spacing w:after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ADDD-1AD6-4EDE-AEEF-937BDEDD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615</TotalTime>
  <Pages>18</Pages>
  <Words>19313</Words>
  <Characters>110085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Контролер холодноштамповочных работ</vt:lpstr>
    </vt:vector>
  </TitlesOfParts>
  <Manager>Васильев А.С.</Manager>
  <Company>МГТУ им. Н.Э.Баумана</Company>
  <LinksUpToDate>false</LinksUpToDate>
  <CharactersWithSpaces>129140</CharactersWithSpaces>
  <SharedDoc>false</SharedDoc>
  <HLinks>
    <vt:vector size="6" baseType="variant"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https://ru.wikipedia.org/wiki/%D0%9F%D0%B5%D1%80%D0%BC%D1%81%D0%BA%D0%B8%D0%B9_%D0%BA%D1%80%D0%B0%D0%B9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Контролер холодноштамповочных работ</dc:title>
  <dc:subject>Профстандарт</dc:subject>
  <dc:creator>Белокуров;Союзмаш</dc:creator>
  <cp:keywords>Профстандарт</cp:keywords>
  <dc:description/>
  <cp:lastModifiedBy>1403-2</cp:lastModifiedBy>
  <cp:revision>61</cp:revision>
  <cp:lastPrinted>2021-06-04T10:27:00Z</cp:lastPrinted>
  <dcterms:created xsi:type="dcterms:W3CDTF">2021-05-27T11:00:00Z</dcterms:created>
  <dcterms:modified xsi:type="dcterms:W3CDTF">2021-06-28T12:54:00Z</dcterms:modified>
</cp:coreProperties>
</file>