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7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933EB0" w14:textId="77777777" w:rsidR="00B125D2" w:rsidRPr="003829B4" w:rsidRDefault="00B125D2" w:rsidP="00211D0E">
      <w:pPr>
        <w:ind w:left="5670"/>
        <w:jc w:val="center"/>
        <w:rPr>
          <w:sz w:val="28"/>
          <w:szCs w:val="28"/>
        </w:rPr>
      </w:pPr>
      <w:bookmarkStart w:id="0" w:name="_Hlk37674743"/>
      <w:r w:rsidRPr="003829B4">
        <w:rPr>
          <w:sz w:val="28"/>
          <w:szCs w:val="28"/>
        </w:rPr>
        <w:t>УТВЕРЖДЕН</w:t>
      </w:r>
    </w:p>
    <w:p w14:paraId="56D89D4F" w14:textId="77777777" w:rsidR="00B125D2" w:rsidRPr="003829B4" w:rsidRDefault="00B125D2" w:rsidP="00211D0E">
      <w:pPr>
        <w:ind w:left="5670"/>
        <w:jc w:val="center"/>
        <w:rPr>
          <w:sz w:val="28"/>
          <w:szCs w:val="28"/>
        </w:rPr>
      </w:pPr>
      <w:r w:rsidRPr="003829B4">
        <w:rPr>
          <w:sz w:val="28"/>
          <w:szCs w:val="28"/>
        </w:rPr>
        <w:t>приказом Министерства</w:t>
      </w:r>
    </w:p>
    <w:p w14:paraId="4F17C274" w14:textId="77777777" w:rsidR="00B125D2" w:rsidRPr="003829B4" w:rsidRDefault="00B125D2" w:rsidP="00211D0E">
      <w:pPr>
        <w:ind w:left="5670"/>
        <w:jc w:val="center"/>
        <w:rPr>
          <w:sz w:val="28"/>
          <w:szCs w:val="28"/>
        </w:rPr>
      </w:pPr>
      <w:r w:rsidRPr="003829B4">
        <w:rPr>
          <w:sz w:val="28"/>
          <w:szCs w:val="28"/>
        </w:rPr>
        <w:t>труда и социальной защиты Российской Федерации</w:t>
      </w:r>
    </w:p>
    <w:p w14:paraId="5D8BC56A" w14:textId="380FC859" w:rsidR="00B125D2" w:rsidRPr="003829B4" w:rsidRDefault="00014E3B" w:rsidP="00211D0E">
      <w:pPr>
        <w:ind w:left="5670"/>
        <w:jc w:val="center"/>
        <w:rPr>
          <w:sz w:val="28"/>
          <w:szCs w:val="28"/>
        </w:rPr>
      </w:pPr>
      <w:r>
        <w:rPr>
          <w:sz w:val="28"/>
          <w:szCs w:val="28"/>
        </w:rPr>
        <w:t>от «29» июня</w:t>
      </w:r>
      <w:r w:rsidR="002F3667">
        <w:rPr>
          <w:sz w:val="28"/>
          <w:szCs w:val="28"/>
        </w:rPr>
        <w:t xml:space="preserve"> </w:t>
      </w:r>
      <w:r w:rsidR="00B125D2" w:rsidRPr="003829B4">
        <w:rPr>
          <w:sz w:val="28"/>
          <w:szCs w:val="28"/>
        </w:rPr>
        <w:t>20</w:t>
      </w:r>
      <w:r w:rsidR="00B125D2">
        <w:rPr>
          <w:sz w:val="28"/>
          <w:szCs w:val="28"/>
        </w:rPr>
        <w:t>21 г.</w:t>
      </w:r>
      <w:r>
        <w:rPr>
          <w:sz w:val="28"/>
          <w:szCs w:val="28"/>
        </w:rPr>
        <w:t xml:space="preserve"> № 431н</w:t>
      </w:r>
      <w:bookmarkStart w:id="1" w:name="_GoBack"/>
      <w:bookmarkEnd w:id="1"/>
    </w:p>
    <w:bookmarkEnd w:id="0"/>
    <w:p w14:paraId="5B557961" w14:textId="77777777" w:rsidR="003143B4" w:rsidRDefault="003143B4" w:rsidP="00211D0E">
      <w:pPr>
        <w:pStyle w:val="a4"/>
        <w:rPr>
          <w:sz w:val="16"/>
          <w:szCs w:val="28"/>
        </w:rPr>
      </w:pPr>
    </w:p>
    <w:p w14:paraId="791E5D3F" w14:textId="77777777" w:rsidR="003143B4" w:rsidRPr="00063EF7" w:rsidRDefault="003143B4" w:rsidP="00211D0E">
      <w:pPr>
        <w:pStyle w:val="a4"/>
      </w:pPr>
      <w:r w:rsidRPr="00063EF7">
        <w:t>ПРОФЕССИОНАЛЬНЫЙ СТАНДАРТ</w:t>
      </w:r>
    </w:p>
    <w:p w14:paraId="2995031C" w14:textId="77777777" w:rsidR="003143B4" w:rsidRDefault="003143B4" w:rsidP="00211D0E">
      <w:pPr>
        <w:pStyle w:val="af3"/>
        <w:spacing w:before="0" w:after="0"/>
      </w:pPr>
      <w:r>
        <w:t>Оператор металлорежущих станков с числовым программным управлением</w:t>
      </w:r>
    </w:p>
    <w:p w14:paraId="4E09AD88" w14:textId="77777777" w:rsidR="002F3667" w:rsidRPr="002F3667" w:rsidRDefault="002F3667" w:rsidP="00211D0E">
      <w:pPr>
        <w:pStyle w:val="af3"/>
        <w:spacing w:before="0" w:after="0"/>
        <w:rPr>
          <w:iCs/>
          <w:sz w:val="16"/>
          <w:szCs w:val="16"/>
        </w:rPr>
      </w:pPr>
    </w:p>
    <w:tbl>
      <w:tblPr>
        <w:tblW w:w="0" w:type="auto"/>
        <w:jc w:val="right"/>
        <w:tblLayout w:type="fixed"/>
        <w:tblLook w:val="0000" w:firstRow="0" w:lastRow="0" w:firstColumn="0" w:lastColumn="0" w:noHBand="0" w:noVBand="0"/>
      </w:tblPr>
      <w:tblGrid>
        <w:gridCol w:w="2407"/>
      </w:tblGrid>
      <w:tr w:rsidR="003143B4" w14:paraId="5BAAB960" w14:textId="77777777" w:rsidTr="00B078EB">
        <w:trPr>
          <w:trHeight w:val="399"/>
          <w:jc w:val="right"/>
        </w:trPr>
        <w:tc>
          <w:tcPr>
            <w:tcW w:w="2407" w:type="dxa"/>
            <w:tcBorders>
              <w:top w:val="single" w:sz="1" w:space="0" w:color="808080"/>
              <w:left w:val="single" w:sz="1" w:space="0" w:color="808080"/>
              <w:bottom w:val="single" w:sz="1" w:space="0" w:color="808080"/>
              <w:right w:val="single" w:sz="1" w:space="0" w:color="808080"/>
            </w:tcBorders>
            <w:shd w:val="clear" w:color="auto" w:fill="auto"/>
            <w:vAlign w:val="center"/>
          </w:tcPr>
          <w:p w14:paraId="54A511DA" w14:textId="6820E1B7" w:rsidR="003143B4" w:rsidRDefault="002F3667" w:rsidP="00211D0E">
            <w:pPr>
              <w:pStyle w:val="afb"/>
            </w:pPr>
            <w:r w:rsidRPr="002F3667">
              <w:t>1477</w:t>
            </w:r>
          </w:p>
        </w:tc>
      </w:tr>
      <w:tr w:rsidR="003143B4" w14:paraId="0CF6843B" w14:textId="77777777" w:rsidTr="00B078EB">
        <w:trPr>
          <w:trHeight w:val="227"/>
          <w:jc w:val="right"/>
        </w:trPr>
        <w:tc>
          <w:tcPr>
            <w:tcW w:w="2407" w:type="dxa"/>
            <w:tcBorders>
              <w:top w:val="single" w:sz="1" w:space="0" w:color="808080"/>
            </w:tcBorders>
            <w:shd w:val="clear" w:color="auto" w:fill="auto"/>
            <w:vAlign w:val="center"/>
          </w:tcPr>
          <w:p w14:paraId="3F968845" w14:textId="77777777" w:rsidR="003143B4" w:rsidRDefault="003143B4" w:rsidP="00211D0E">
            <w:pPr>
              <w:pStyle w:val="101"/>
            </w:pPr>
            <w:r>
              <w:t>Регистрационный номер</w:t>
            </w:r>
          </w:p>
        </w:tc>
      </w:tr>
    </w:tbl>
    <w:p w14:paraId="683B71A5" w14:textId="77777777" w:rsidR="003143B4" w:rsidRDefault="003143B4" w:rsidP="00211D0E">
      <w:pPr>
        <w:pStyle w:val="afb"/>
      </w:pPr>
      <w:r>
        <w:t>Содержание</w:t>
      </w:r>
    </w:p>
    <w:p w14:paraId="08267F9E" w14:textId="5B9622ED" w:rsidR="008E6FC3" w:rsidRDefault="008626DC" w:rsidP="00211D0E">
      <w:pPr>
        <w:pStyle w:val="12"/>
        <w:jc w:val="both"/>
        <w:rPr>
          <w:rFonts w:asciiTheme="minorHAnsi" w:eastAsiaTheme="minorEastAsia" w:hAnsiTheme="minorHAnsi" w:cstheme="minorBidi"/>
          <w:sz w:val="22"/>
        </w:rPr>
      </w:pPr>
      <w:r>
        <w:fldChar w:fldCharType="begin"/>
      </w:r>
      <w:r>
        <w:instrText xml:space="preserve"> TOC \o "1-2" \h \z \u </w:instrText>
      </w:r>
      <w:r>
        <w:fldChar w:fldCharType="separate"/>
      </w:r>
      <w:hyperlink w:anchor="_Toc36227115" w:history="1">
        <w:r w:rsidR="008E6FC3" w:rsidRPr="00302E21">
          <w:rPr>
            <w:rStyle w:val="afe"/>
          </w:rPr>
          <w:t>I. Общие сведения</w:t>
        </w:r>
        <w:r w:rsidR="008E6FC3">
          <w:rPr>
            <w:webHidden/>
          </w:rPr>
          <w:tab/>
        </w:r>
        <w:r w:rsidR="008E6FC3">
          <w:rPr>
            <w:webHidden/>
          </w:rPr>
          <w:fldChar w:fldCharType="begin"/>
        </w:r>
        <w:r w:rsidR="008E6FC3">
          <w:rPr>
            <w:webHidden/>
          </w:rPr>
          <w:instrText xml:space="preserve"> PAGEREF _Toc36227115 \h </w:instrText>
        </w:r>
        <w:r w:rsidR="008E6FC3">
          <w:rPr>
            <w:webHidden/>
          </w:rPr>
        </w:r>
        <w:r w:rsidR="008E6FC3">
          <w:rPr>
            <w:webHidden/>
          </w:rPr>
          <w:fldChar w:fldCharType="separate"/>
        </w:r>
        <w:r w:rsidR="00933ACD">
          <w:rPr>
            <w:webHidden/>
          </w:rPr>
          <w:t>1</w:t>
        </w:r>
        <w:r w:rsidR="008E6FC3">
          <w:rPr>
            <w:webHidden/>
          </w:rPr>
          <w:fldChar w:fldCharType="end"/>
        </w:r>
      </w:hyperlink>
    </w:p>
    <w:p w14:paraId="47FA8273" w14:textId="11330FD6" w:rsidR="008E6FC3" w:rsidRDefault="00014E3B" w:rsidP="00211D0E">
      <w:pPr>
        <w:pStyle w:val="12"/>
        <w:jc w:val="both"/>
        <w:rPr>
          <w:rFonts w:asciiTheme="minorHAnsi" w:eastAsiaTheme="minorEastAsia" w:hAnsiTheme="minorHAnsi" w:cstheme="minorBidi"/>
          <w:sz w:val="22"/>
        </w:rPr>
      </w:pPr>
      <w:hyperlink w:anchor="_Toc36227116" w:history="1">
        <w:r w:rsidR="008E6FC3" w:rsidRPr="00302E21">
          <w:rPr>
            <w:rStyle w:val="afe"/>
          </w:rPr>
          <w:t>II. Описание трудовых функций, входящих в профессиональный стандарт</w:t>
        </w:r>
        <w:r w:rsidR="00437D5C">
          <w:rPr>
            <w:rStyle w:val="afe"/>
          </w:rPr>
          <w:t xml:space="preserve"> </w:t>
        </w:r>
        <w:r w:rsidR="008E6FC3" w:rsidRPr="00302E21">
          <w:rPr>
            <w:rStyle w:val="afe"/>
          </w:rPr>
          <w:t>(функциональная карта вида профессиональной деятельности)</w:t>
        </w:r>
        <w:r w:rsidR="008E6FC3">
          <w:rPr>
            <w:webHidden/>
          </w:rPr>
          <w:tab/>
        </w:r>
        <w:r w:rsidR="008E6FC3">
          <w:rPr>
            <w:webHidden/>
          </w:rPr>
          <w:fldChar w:fldCharType="begin"/>
        </w:r>
        <w:r w:rsidR="008E6FC3">
          <w:rPr>
            <w:webHidden/>
          </w:rPr>
          <w:instrText xml:space="preserve"> PAGEREF _Toc36227116 \h </w:instrText>
        </w:r>
        <w:r w:rsidR="008E6FC3">
          <w:rPr>
            <w:webHidden/>
          </w:rPr>
        </w:r>
        <w:r w:rsidR="008E6FC3">
          <w:rPr>
            <w:webHidden/>
          </w:rPr>
          <w:fldChar w:fldCharType="separate"/>
        </w:r>
        <w:r w:rsidR="00933ACD">
          <w:rPr>
            <w:webHidden/>
          </w:rPr>
          <w:t>3</w:t>
        </w:r>
        <w:r w:rsidR="008E6FC3">
          <w:rPr>
            <w:webHidden/>
          </w:rPr>
          <w:fldChar w:fldCharType="end"/>
        </w:r>
      </w:hyperlink>
    </w:p>
    <w:p w14:paraId="706B5C80" w14:textId="3A0AA962" w:rsidR="008E6FC3" w:rsidRDefault="00014E3B" w:rsidP="00211D0E">
      <w:pPr>
        <w:pStyle w:val="12"/>
        <w:jc w:val="both"/>
        <w:rPr>
          <w:rFonts w:asciiTheme="minorHAnsi" w:eastAsiaTheme="minorEastAsia" w:hAnsiTheme="minorHAnsi" w:cstheme="minorBidi"/>
          <w:sz w:val="22"/>
        </w:rPr>
      </w:pPr>
      <w:hyperlink w:anchor="_Toc36227117" w:history="1">
        <w:r w:rsidR="008E6FC3" w:rsidRPr="00302E21">
          <w:rPr>
            <w:rStyle w:val="afe"/>
          </w:rPr>
          <w:t>III. Характеристика обобщенных трудовых функций</w:t>
        </w:r>
        <w:r w:rsidR="008E6FC3">
          <w:rPr>
            <w:webHidden/>
          </w:rPr>
          <w:tab/>
        </w:r>
        <w:r w:rsidR="008E6FC3">
          <w:rPr>
            <w:webHidden/>
          </w:rPr>
          <w:fldChar w:fldCharType="begin"/>
        </w:r>
        <w:r w:rsidR="008E6FC3">
          <w:rPr>
            <w:webHidden/>
          </w:rPr>
          <w:instrText xml:space="preserve"> PAGEREF _Toc36227117 \h </w:instrText>
        </w:r>
        <w:r w:rsidR="008E6FC3">
          <w:rPr>
            <w:webHidden/>
          </w:rPr>
        </w:r>
        <w:r w:rsidR="008E6FC3">
          <w:rPr>
            <w:webHidden/>
          </w:rPr>
          <w:fldChar w:fldCharType="separate"/>
        </w:r>
        <w:r w:rsidR="00933ACD">
          <w:rPr>
            <w:webHidden/>
          </w:rPr>
          <w:t>5</w:t>
        </w:r>
        <w:r w:rsidR="008E6FC3">
          <w:rPr>
            <w:webHidden/>
          </w:rPr>
          <w:fldChar w:fldCharType="end"/>
        </w:r>
      </w:hyperlink>
    </w:p>
    <w:p w14:paraId="61C89BD3" w14:textId="76FAA631" w:rsidR="008E6FC3" w:rsidRDefault="00014E3B" w:rsidP="00211D0E">
      <w:pPr>
        <w:pStyle w:val="21"/>
        <w:jc w:val="both"/>
        <w:rPr>
          <w:rFonts w:asciiTheme="minorHAnsi" w:eastAsiaTheme="minorEastAsia" w:hAnsiTheme="minorHAnsi" w:cstheme="minorBidi"/>
          <w:bCs w:val="0"/>
          <w:noProof/>
          <w:sz w:val="22"/>
          <w:szCs w:val="22"/>
        </w:rPr>
      </w:pPr>
      <w:hyperlink w:anchor="_Toc36227118" w:history="1">
        <w:r w:rsidR="008E6FC3" w:rsidRPr="00302E21">
          <w:rPr>
            <w:rStyle w:val="afe"/>
            <w:noProof/>
          </w:rPr>
          <w:t>3.1. Обобщенная трудовая функция</w:t>
        </w:r>
        <w:r w:rsidR="003A368B">
          <w:rPr>
            <w:rStyle w:val="afe"/>
            <w:noProof/>
          </w:rPr>
          <w:t xml:space="preserve"> «</w:t>
        </w:r>
        <w:r w:rsidR="003A368B" w:rsidRPr="00292A06">
          <w:rPr>
            <w:rFonts w:eastAsia="TimesNewRomanPSMT"/>
            <w:noProof/>
          </w:rPr>
          <w:t xml:space="preserve">Изготовление простых деталей </w:t>
        </w:r>
        <w:r w:rsidR="003A368B">
          <w:rPr>
            <w:rFonts w:eastAsia="TimesNewRomanPSMT"/>
            <w:noProof/>
          </w:rPr>
          <w:t xml:space="preserve">типа тел вращения </w:t>
        </w:r>
        <w:r w:rsidR="003A368B" w:rsidRPr="00292A06">
          <w:rPr>
            <w:rFonts w:eastAsia="TimesNewRomanPSMT"/>
            <w:noProof/>
          </w:rPr>
          <w:t xml:space="preserve">на токарных </w:t>
        </w:r>
        <w:r w:rsidR="003A368B">
          <w:rPr>
            <w:rFonts w:eastAsia="TimesNewRomanPSMT"/>
            <w:noProof/>
          </w:rPr>
          <w:t xml:space="preserve">универсальных </w:t>
        </w:r>
        <w:r w:rsidR="003A368B" w:rsidRPr="00292A06">
          <w:rPr>
            <w:rFonts w:eastAsia="TimesNewRomanPSMT"/>
            <w:noProof/>
          </w:rPr>
          <w:t xml:space="preserve">станках с </w:t>
        </w:r>
        <w:r w:rsidR="00F5673F">
          <w:rPr>
            <w:rFonts w:eastAsia="TimesNewRomanPSMT"/>
            <w:noProof/>
          </w:rPr>
          <w:t>числовым программным управлением</w:t>
        </w:r>
        <w:r w:rsidR="003A368B">
          <w:rPr>
            <w:rStyle w:val="afe"/>
            <w:noProof/>
          </w:rPr>
          <w:t>»</w:t>
        </w:r>
        <w:r w:rsidR="008E6FC3">
          <w:rPr>
            <w:noProof/>
            <w:webHidden/>
          </w:rPr>
          <w:tab/>
        </w:r>
        <w:r w:rsidR="008E6FC3">
          <w:rPr>
            <w:noProof/>
            <w:webHidden/>
          </w:rPr>
          <w:fldChar w:fldCharType="begin"/>
        </w:r>
        <w:r w:rsidR="008E6FC3">
          <w:rPr>
            <w:noProof/>
            <w:webHidden/>
          </w:rPr>
          <w:instrText xml:space="preserve"> PAGEREF _Toc36227118 \h </w:instrText>
        </w:r>
        <w:r w:rsidR="008E6FC3">
          <w:rPr>
            <w:noProof/>
            <w:webHidden/>
          </w:rPr>
        </w:r>
        <w:r w:rsidR="008E6FC3">
          <w:rPr>
            <w:noProof/>
            <w:webHidden/>
          </w:rPr>
          <w:fldChar w:fldCharType="separate"/>
        </w:r>
        <w:r w:rsidR="00933ACD">
          <w:rPr>
            <w:noProof/>
            <w:webHidden/>
          </w:rPr>
          <w:t>5</w:t>
        </w:r>
        <w:r w:rsidR="008E6FC3">
          <w:rPr>
            <w:noProof/>
            <w:webHidden/>
          </w:rPr>
          <w:fldChar w:fldCharType="end"/>
        </w:r>
      </w:hyperlink>
    </w:p>
    <w:p w14:paraId="680EDB45" w14:textId="30830787" w:rsidR="008E6FC3" w:rsidRDefault="00014E3B" w:rsidP="00211D0E">
      <w:pPr>
        <w:pStyle w:val="21"/>
        <w:jc w:val="both"/>
        <w:rPr>
          <w:rFonts w:asciiTheme="minorHAnsi" w:eastAsiaTheme="minorEastAsia" w:hAnsiTheme="minorHAnsi" w:cstheme="minorBidi"/>
          <w:bCs w:val="0"/>
          <w:noProof/>
          <w:sz w:val="22"/>
          <w:szCs w:val="22"/>
        </w:rPr>
      </w:pPr>
      <w:hyperlink w:anchor="_Toc36227119" w:history="1">
        <w:r w:rsidR="008E6FC3" w:rsidRPr="00302E21">
          <w:rPr>
            <w:rStyle w:val="afe"/>
            <w:noProof/>
          </w:rPr>
          <w:t>3.2. Обобщенная трудовая функция</w:t>
        </w:r>
        <w:r w:rsidR="003A368B">
          <w:rPr>
            <w:rStyle w:val="afe"/>
            <w:noProof/>
          </w:rPr>
          <w:t xml:space="preserve"> «</w:t>
        </w:r>
        <w:r w:rsidR="003A368B" w:rsidRPr="00292A06">
          <w:rPr>
            <w:rFonts w:eastAsia="TimesNewRomanPSMT"/>
            <w:noProof/>
          </w:rPr>
          <w:t xml:space="preserve">Изготовление простых деталей </w:t>
        </w:r>
        <w:r w:rsidR="003A368B">
          <w:rPr>
            <w:rFonts w:eastAsia="TimesNewRomanPSMT"/>
            <w:noProof/>
          </w:rPr>
          <w:t xml:space="preserve">не типа тел вращения </w:t>
        </w:r>
        <w:r w:rsidR="003A368B" w:rsidRPr="00292A06">
          <w:rPr>
            <w:rFonts w:eastAsia="TimesNewRomanPSMT"/>
            <w:noProof/>
          </w:rPr>
          <w:t xml:space="preserve">на </w:t>
        </w:r>
        <w:r w:rsidR="003A368B">
          <w:rPr>
            <w:rFonts w:eastAsia="TimesNewRomanPSMT"/>
            <w:noProof/>
          </w:rPr>
          <w:t xml:space="preserve">универсальных сверлильных, фрезерных или расточных станках </w:t>
        </w:r>
        <w:r w:rsidR="003A368B" w:rsidRPr="00292A06">
          <w:rPr>
            <w:rFonts w:eastAsia="TimesNewRomanPSMT"/>
            <w:noProof/>
          </w:rPr>
          <w:t xml:space="preserve">с </w:t>
        </w:r>
        <w:r w:rsidR="00F5673F">
          <w:rPr>
            <w:rFonts w:eastAsia="TimesNewRomanPSMT"/>
            <w:noProof/>
          </w:rPr>
          <w:t>числовым программным управлением</w:t>
        </w:r>
        <w:r w:rsidR="003A368B">
          <w:rPr>
            <w:rStyle w:val="afe"/>
            <w:noProof/>
          </w:rPr>
          <w:t>»</w:t>
        </w:r>
        <w:r w:rsidR="008E6FC3">
          <w:rPr>
            <w:noProof/>
            <w:webHidden/>
          </w:rPr>
          <w:tab/>
        </w:r>
        <w:r w:rsidR="008E6FC3">
          <w:rPr>
            <w:noProof/>
            <w:webHidden/>
          </w:rPr>
          <w:fldChar w:fldCharType="begin"/>
        </w:r>
        <w:r w:rsidR="008E6FC3">
          <w:rPr>
            <w:noProof/>
            <w:webHidden/>
          </w:rPr>
          <w:instrText xml:space="preserve"> PAGEREF _Toc36227119 \h </w:instrText>
        </w:r>
        <w:r w:rsidR="008E6FC3">
          <w:rPr>
            <w:noProof/>
            <w:webHidden/>
          </w:rPr>
        </w:r>
        <w:r w:rsidR="008E6FC3">
          <w:rPr>
            <w:noProof/>
            <w:webHidden/>
          </w:rPr>
          <w:fldChar w:fldCharType="separate"/>
        </w:r>
        <w:r w:rsidR="00933ACD">
          <w:rPr>
            <w:noProof/>
            <w:webHidden/>
          </w:rPr>
          <w:t>8</w:t>
        </w:r>
        <w:r w:rsidR="008E6FC3">
          <w:rPr>
            <w:noProof/>
            <w:webHidden/>
          </w:rPr>
          <w:fldChar w:fldCharType="end"/>
        </w:r>
      </w:hyperlink>
    </w:p>
    <w:p w14:paraId="1CFEDC4E" w14:textId="61EA7D49" w:rsidR="008E6FC3" w:rsidRDefault="00014E3B" w:rsidP="00211D0E">
      <w:pPr>
        <w:pStyle w:val="21"/>
        <w:jc w:val="both"/>
        <w:rPr>
          <w:rFonts w:asciiTheme="minorHAnsi" w:eastAsiaTheme="minorEastAsia" w:hAnsiTheme="minorHAnsi" w:cstheme="minorBidi"/>
          <w:bCs w:val="0"/>
          <w:noProof/>
          <w:sz w:val="22"/>
          <w:szCs w:val="22"/>
        </w:rPr>
      </w:pPr>
      <w:hyperlink w:anchor="_Toc36227120" w:history="1">
        <w:r w:rsidR="008E6FC3" w:rsidRPr="00302E21">
          <w:rPr>
            <w:rStyle w:val="afe"/>
            <w:noProof/>
          </w:rPr>
          <w:t>3.3. Обобщенная трудовая функция</w:t>
        </w:r>
        <w:r w:rsidR="003A368B">
          <w:rPr>
            <w:rStyle w:val="afe"/>
            <w:noProof/>
          </w:rPr>
          <w:t xml:space="preserve"> «</w:t>
        </w:r>
        <w:r w:rsidR="003A368B" w:rsidRPr="00292A06">
          <w:rPr>
            <w:rFonts w:eastAsia="TimesNewRomanPSMT"/>
            <w:noProof/>
          </w:rPr>
          <w:t xml:space="preserve">Изготовление деталей </w:t>
        </w:r>
        <w:r w:rsidR="003A368B">
          <w:rPr>
            <w:rFonts w:eastAsia="TimesNewRomanPSMT"/>
            <w:noProof/>
          </w:rPr>
          <w:t>средней сложности типа тел вращения</w:t>
        </w:r>
        <w:r w:rsidR="003A368B" w:rsidRPr="00292A06">
          <w:rPr>
            <w:rFonts w:eastAsia="TimesNewRomanPSMT"/>
            <w:noProof/>
          </w:rPr>
          <w:t xml:space="preserve"> на токарных станках с </w:t>
        </w:r>
        <w:r w:rsidR="00F5673F">
          <w:rPr>
            <w:rFonts w:eastAsia="TimesNewRomanPSMT"/>
            <w:noProof/>
          </w:rPr>
          <w:t>числовым программным управлением</w:t>
        </w:r>
        <w:r w:rsidR="003A368B">
          <w:rPr>
            <w:rFonts w:eastAsia="TimesNewRomanPSMT"/>
            <w:noProof/>
          </w:rPr>
          <w:t xml:space="preserve"> с многопозиционной револьверной головкой</w:t>
        </w:r>
        <w:r w:rsidR="003A368B">
          <w:rPr>
            <w:rStyle w:val="afe"/>
            <w:noProof/>
          </w:rPr>
          <w:t>»</w:t>
        </w:r>
        <w:r w:rsidR="008E6FC3">
          <w:rPr>
            <w:noProof/>
            <w:webHidden/>
          </w:rPr>
          <w:tab/>
        </w:r>
        <w:r w:rsidR="008E6FC3">
          <w:rPr>
            <w:noProof/>
            <w:webHidden/>
          </w:rPr>
          <w:fldChar w:fldCharType="begin"/>
        </w:r>
        <w:r w:rsidR="008E6FC3">
          <w:rPr>
            <w:noProof/>
            <w:webHidden/>
          </w:rPr>
          <w:instrText xml:space="preserve"> PAGEREF _Toc36227120 \h </w:instrText>
        </w:r>
        <w:r w:rsidR="008E6FC3">
          <w:rPr>
            <w:noProof/>
            <w:webHidden/>
          </w:rPr>
        </w:r>
        <w:r w:rsidR="008E6FC3">
          <w:rPr>
            <w:noProof/>
            <w:webHidden/>
          </w:rPr>
          <w:fldChar w:fldCharType="separate"/>
        </w:r>
        <w:r w:rsidR="00933ACD">
          <w:rPr>
            <w:noProof/>
            <w:webHidden/>
          </w:rPr>
          <w:t>12</w:t>
        </w:r>
        <w:r w:rsidR="008E6FC3">
          <w:rPr>
            <w:noProof/>
            <w:webHidden/>
          </w:rPr>
          <w:fldChar w:fldCharType="end"/>
        </w:r>
      </w:hyperlink>
    </w:p>
    <w:p w14:paraId="785667EF" w14:textId="067FA6F6" w:rsidR="008E6FC3" w:rsidRDefault="00014E3B" w:rsidP="00211D0E">
      <w:pPr>
        <w:pStyle w:val="21"/>
        <w:jc w:val="both"/>
        <w:rPr>
          <w:rFonts w:asciiTheme="minorHAnsi" w:eastAsiaTheme="minorEastAsia" w:hAnsiTheme="minorHAnsi" w:cstheme="minorBidi"/>
          <w:bCs w:val="0"/>
          <w:noProof/>
          <w:sz w:val="22"/>
          <w:szCs w:val="22"/>
        </w:rPr>
      </w:pPr>
      <w:hyperlink w:anchor="_Toc36227121" w:history="1">
        <w:r w:rsidR="008E6FC3" w:rsidRPr="00302E21">
          <w:rPr>
            <w:rStyle w:val="afe"/>
            <w:noProof/>
          </w:rPr>
          <w:t>3.4. Обобщенная трудовая функция</w:t>
        </w:r>
        <w:r w:rsidR="003A368B">
          <w:rPr>
            <w:rStyle w:val="afe"/>
            <w:noProof/>
          </w:rPr>
          <w:t xml:space="preserve"> «</w:t>
        </w:r>
        <w:r w:rsidR="003A368B" w:rsidRPr="00292A06">
          <w:rPr>
            <w:rFonts w:eastAsia="TimesNewRomanPSMT"/>
            <w:noProof/>
          </w:rPr>
          <w:t xml:space="preserve">Изготовление деталей </w:t>
        </w:r>
        <w:r w:rsidR="003A368B">
          <w:rPr>
            <w:rFonts w:eastAsia="TimesNewRomanPSMT"/>
            <w:noProof/>
          </w:rPr>
          <w:t>средней сложности не типа тел вращения</w:t>
        </w:r>
        <w:r w:rsidR="003A368B" w:rsidRPr="00292A06">
          <w:rPr>
            <w:rFonts w:eastAsia="TimesNewRomanPSMT"/>
            <w:noProof/>
          </w:rPr>
          <w:t xml:space="preserve"> </w:t>
        </w:r>
        <w:r w:rsidR="003A368B">
          <w:rPr>
            <w:rFonts w:eastAsia="TimesNewRomanPSMT"/>
            <w:noProof/>
          </w:rPr>
          <w:t xml:space="preserve">на 3-координатных </w:t>
        </w:r>
        <w:r w:rsidR="003A368B" w:rsidRPr="00292A06">
          <w:rPr>
            <w:rFonts w:eastAsia="TimesNewRomanPSMT"/>
            <w:noProof/>
          </w:rPr>
          <w:t xml:space="preserve">сверлильно-фрезерно-расточных </w:t>
        </w:r>
        <w:r w:rsidR="003A368B">
          <w:rPr>
            <w:rFonts w:eastAsia="TimesNewRomanPSMT"/>
            <w:noProof/>
          </w:rPr>
          <w:t xml:space="preserve">обрабатывающих центрах </w:t>
        </w:r>
        <w:r w:rsidR="003A368B" w:rsidRPr="00292A06">
          <w:rPr>
            <w:rFonts w:eastAsia="TimesNewRomanPSMT"/>
            <w:noProof/>
          </w:rPr>
          <w:t xml:space="preserve">с </w:t>
        </w:r>
        <w:r w:rsidR="00F5673F">
          <w:rPr>
            <w:rFonts w:eastAsia="TimesNewRomanPSMT"/>
            <w:noProof/>
          </w:rPr>
          <w:t>числовым программным управлением</w:t>
        </w:r>
        <w:r w:rsidR="003A368B">
          <w:rPr>
            <w:rStyle w:val="afe"/>
            <w:noProof/>
          </w:rPr>
          <w:t>»</w:t>
        </w:r>
        <w:r w:rsidR="008E6FC3">
          <w:rPr>
            <w:noProof/>
            <w:webHidden/>
          </w:rPr>
          <w:tab/>
        </w:r>
        <w:r w:rsidR="008E6FC3">
          <w:rPr>
            <w:noProof/>
            <w:webHidden/>
          </w:rPr>
          <w:fldChar w:fldCharType="begin"/>
        </w:r>
        <w:r w:rsidR="008E6FC3">
          <w:rPr>
            <w:noProof/>
            <w:webHidden/>
          </w:rPr>
          <w:instrText xml:space="preserve"> PAGEREF _Toc36227121 \h </w:instrText>
        </w:r>
        <w:r w:rsidR="008E6FC3">
          <w:rPr>
            <w:noProof/>
            <w:webHidden/>
          </w:rPr>
        </w:r>
        <w:r w:rsidR="008E6FC3">
          <w:rPr>
            <w:noProof/>
            <w:webHidden/>
          </w:rPr>
          <w:fldChar w:fldCharType="separate"/>
        </w:r>
        <w:r w:rsidR="00933ACD">
          <w:rPr>
            <w:noProof/>
            <w:webHidden/>
          </w:rPr>
          <w:t>17</w:t>
        </w:r>
        <w:r w:rsidR="008E6FC3">
          <w:rPr>
            <w:noProof/>
            <w:webHidden/>
          </w:rPr>
          <w:fldChar w:fldCharType="end"/>
        </w:r>
      </w:hyperlink>
    </w:p>
    <w:p w14:paraId="25DE4698" w14:textId="29A2BC83" w:rsidR="008E6FC3" w:rsidRDefault="00014E3B" w:rsidP="00211D0E">
      <w:pPr>
        <w:pStyle w:val="21"/>
        <w:jc w:val="both"/>
        <w:rPr>
          <w:rFonts w:asciiTheme="minorHAnsi" w:eastAsiaTheme="minorEastAsia" w:hAnsiTheme="minorHAnsi" w:cstheme="minorBidi"/>
          <w:bCs w:val="0"/>
          <w:noProof/>
          <w:sz w:val="22"/>
          <w:szCs w:val="22"/>
        </w:rPr>
      </w:pPr>
      <w:hyperlink w:anchor="_Toc36227122" w:history="1">
        <w:r w:rsidR="008E6FC3" w:rsidRPr="00302E21">
          <w:rPr>
            <w:rStyle w:val="afe"/>
            <w:noProof/>
          </w:rPr>
          <w:t>3.5. Обобщенная трудовая функция</w:t>
        </w:r>
        <w:r w:rsidR="003A368B">
          <w:rPr>
            <w:rStyle w:val="afe"/>
            <w:noProof/>
          </w:rPr>
          <w:t xml:space="preserve"> «</w:t>
        </w:r>
        <w:r w:rsidR="003A368B" w:rsidRPr="00292A06">
          <w:rPr>
            <w:noProof/>
          </w:rPr>
          <w:t xml:space="preserve">Изготовление </w:t>
        </w:r>
        <w:r w:rsidR="003A368B">
          <w:rPr>
            <w:noProof/>
          </w:rPr>
          <w:t xml:space="preserve">сложных </w:t>
        </w:r>
        <w:r w:rsidR="003A368B" w:rsidRPr="00292A06">
          <w:rPr>
            <w:noProof/>
          </w:rPr>
          <w:t xml:space="preserve">деталей </w:t>
        </w:r>
        <w:r w:rsidR="003A368B">
          <w:rPr>
            <w:rFonts w:eastAsia="TimesNewRomanPSMT"/>
            <w:noProof/>
          </w:rPr>
          <w:t>типа тел вращения</w:t>
        </w:r>
        <w:r w:rsidR="003A368B" w:rsidRPr="00292A06">
          <w:rPr>
            <w:noProof/>
          </w:rPr>
          <w:t xml:space="preserve"> на токарных станках с </w:t>
        </w:r>
        <w:r w:rsidR="00F5673F">
          <w:rPr>
            <w:noProof/>
          </w:rPr>
          <w:t>числовым программным управлением</w:t>
        </w:r>
        <w:r w:rsidR="003A368B" w:rsidRPr="00292A06">
          <w:rPr>
            <w:noProof/>
          </w:rPr>
          <w:t xml:space="preserve"> с приводным инструментом</w:t>
        </w:r>
        <w:r w:rsidR="003A368B">
          <w:rPr>
            <w:rStyle w:val="afe"/>
            <w:noProof/>
          </w:rPr>
          <w:t>»</w:t>
        </w:r>
        <w:r w:rsidR="008E6FC3">
          <w:rPr>
            <w:noProof/>
            <w:webHidden/>
          </w:rPr>
          <w:tab/>
        </w:r>
        <w:r w:rsidR="008E6FC3">
          <w:rPr>
            <w:noProof/>
            <w:webHidden/>
          </w:rPr>
          <w:fldChar w:fldCharType="begin"/>
        </w:r>
        <w:r w:rsidR="008E6FC3">
          <w:rPr>
            <w:noProof/>
            <w:webHidden/>
          </w:rPr>
          <w:instrText xml:space="preserve"> PAGEREF _Toc36227122 \h </w:instrText>
        </w:r>
        <w:r w:rsidR="008E6FC3">
          <w:rPr>
            <w:noProof/>
            <w:webHidden/>
          </w:rPr>
        </w:r>
        <w:r w:rsidR="008E6FC3">
          <w:rPr>
            <w:noProof/>
            <w:webHidden/>
          </w:rPr>
          <w:fldChar w:fldCharType="separate"/>
        </w:r>
        <w:r w:rsidR="00933ACD">
          <w:rPr>
            <w:noProof/>
            <w:webHidden/>
          </w:rPr>
          <w:t>22</w:t>
        </w:r>
        <w:r w:rsidR="008E6FC3">
          <w:rPr>
            <w:noProof/>
            <w:webHidden/>
          </w:rPr>
          <w:fldChar w:fldCharType="end"/>
        </w:r>
      </w:hyperlink>
    </w:p>
    <w:p w14:paraId="5B46F7FB" w14:textId="28DBC36A" w:rsidR="008E6FC3" w:rsidRDefault="00014E3B" w:rsidP="00211D0E">
      <w:pPr>
        <w:pStyle w:val="21"/>
        <w:jc w:val="both"/>
        <w:rPr>
          <w:rFonts w:asciiTheme="minorHAnsi" w:eastAsiaTheme="minorEastAsia" w:hAnsiTheme="minorHAnsi" w:cstheme="minorBidi"/>
          <w:bCs w:val="0"/>
          <w:noProof/>
          <w:sz w:val="22"/>
          <w:szCs w:val="22"/>
        </w:rPr>
      </w:pPr>
      <w:hyperlink w:anchor="_Toc36227123" w:history="1">
        <w:r w:rsidR="008E6FC3" w:rsidRPr="00302E21">
          <w:rPr>
            <w:rStyle w:val="afe"/>
            <w:noProof/>
          </w:rPr>
          <w:t>3.6. Обобщенная трудовая функция</w:t>
        </w:r>
        <w:r w:rsidR="003A368B">
          <w:rPr>
            <w:rStyle w:val="afe"/>
            <w:noProof/>
          </w:rPr>
          <w:t xml:space="preserve"> «</w:t>
        </w:r>
        <w:r w:rsidR="003A368B" w:rsidRPr="00292A06">
          <w:rPr>
            <w:rFonts w:eastAsia="TimesNewRomanPSMT"/>
            <w:noProof/>
          </w:rPr>
          <w:t>Изготовление</w:t>
        </w:r>
        <w:r w:rsidR="003A368B">
          <w:rPr>
            <w:rFonts w:eastAsia="TimesNewRomanPSMT"/>
            <w:noProof/>
          </w:rPr>
          <w:t xml:space="preserve"> сложных деталей</w:t>
        </w:r>
        <w:r w:rsidR="003A368B">
          <w:rPr>
            <w:rFonts w:eastAsia="TimesNewRomanPSMT"/>
            <w:noProof/>
            <w:lang w:eastAsia="ar-SA"/>
          </w:rPr>
          <w:t xml:space="preserve"> не типа тел вращения</w:t>
        </w:r>
        <w:r w:rsidR="003A368B">
          <w:rPr>
            <w:rFonts w:eastAsia="TimesNewRomanPSMT"/>
            <w:noProof/>
          </w:rPr>
          <w:t xml:space="preserve"> </w:t>
        </w:r>
        <w:r w:rsidR="003A368B" w:rsidRPr="00292A06">
          <w:rPr>
            <w:rFonts w:eastAsia="TimesNewRomanPSMT"/>
            <w:noProof/>
          </w:rPr>
          <w:t xml:space="preserve">на 3-координатных </w:t>
        </w:r>
        <w:r w:rsidR="003A368B">
          <w:rPr>
            <w:rFonts w:eastAsia="TimesNewRomanPSMT"/>
            <w:noProof/>
          </w:rPr>
          <w:t xml:space="preserve">сверлильно-фрезерно-расточных </w:t>
        </w:r>
        <w:r w:rsidR="003A368B" w:rsidRPr="00292A06">
          <w:rPr>
            <w:rFonts w:eastAsia="TimesNewRomanPSMT"/>
            <w:noProof/>
          </w:rPr>
          <w:t xml:space="preserve">обрабатывающих центрах с </w:t>
        </w:r>
        <w:r w:rsidR="00F5673F">
          <w:rPr>
            <w:rFonts w:eastAsia="TimesNewRomanPSMT"/>
            <w:noProof/>
          </w:rPr>
          <w:t>числовым программным управлением</w:t>
        </w:r>
        <w:r w:rsidR="003A368B">
          <w:rPr>
            <w:rFonts w:eastAsia="TimesNewRomanPSMT"/>
            <w:noProof/>
          </w:rPr>
          <w:t xml:space="preserve"> с дополнительной осью</w:t>
        </w:r>
        <w:r w:rsidR="003A368B">
          <w:rPr>
            <w:rStyle w:val="afe"/>
            <w:noProof/>
          </w:rPr>
          <w:t>»</w:t>
        </w:r>
        <w:r w:rsidR="008E6FC3">
          <w:rPr>
            <w:noProof/>
            <w:webHidden/>
          </w:rPr>
          <w:tab/>
        </w:r>
        <w:r w:rsidR="008E6FC3">
          <w:rPr>
            <w:noProof/>
            <w:webHidden/>
          </w:rPr>
          <w:fldChar w:fldCharType="begin"/>
        </w:r>
        <w:r w:rsidR="008E6FC3">
          <w:rPr>
            <w:noProof/>
            <w:webHidden/>
          </w:rPr>
          <w:instrText xml:space="preserve"> PAGEREF _Toc36227123 \h </w:instrText>
        </w:r>
        <w:r w:rsidR="008E6FC3">
          <w:rPr>
            <w:noProof/>
            <w:webHidden/>
          </w:rPr>
        </w:r>
        <w:r w:rsidR="008E6FC3">
          <w:rPr>
            <w:noProof/>
            <w:webHidden/>
          </w:rPr>
          <w:fldChar w:fldCharType="separate"/>
        </w:r>
        <w:r w:rsidR="00933ACD">
          <w:rPr>
            <w:noProof/>
            <w:webHidden/>
          </w:rPr>
          <w:t>27</w:t>
        </w:r>
        <w:r w:rsidR="008E6FC3">
          <w:rPr>
            <w:noProof/>
            <w:webHidden/>
          </w:rPr>
          <w:fldChar w:fldCharType="end"/>
        </w:r>
      </w:hyperlink>
    </w:p>
    <w:p w14:paraId="4CA42BF4" w14:textId="42890DA0" w:rsidR="008E6FC3" w:rsidRDefault="00014E3B" w:rsidP="00211D0E">
      <w:pPr>
        <w:pStyle w:val="21"/>
        <w:jc w:val="both"/>
        <w:rPr>
          <w:rFonts w:asciiTheme="minorHAnsi" w:eastAsiaTheme="minorEastAsia" w:hAnsiTheme="minorHAnsi" w:cstheme="minorBidi"/>
          <w:bCs w:val="0"/>
          <w:noProof/>
          <w:sz w:val="22"/>
          <w:szCs w:val="22"/>
        </w:rPr>
      </w:pPr>
      <w:hyperlink w:anchor="_Toc36227124" w:history="1">
        <w:r w:rsidR="008E6FC3" w:rsidRPr="00302E21">
          <w:rPr>
            <w:rStyle w:val="afe"/>
            <w:noProof/>
          </w:rPr>
          <w:t>3.7. Обобщенная трудовая функция</w:t>
        </w:r>
        <w:r w:rsidR="003A368B">
          <w:rPr>
            <w:rStyle w:val="afe"/>
            <w:noProof/>
          </w:rPr>
          <w:t xml:space="preserve"> «</w:t>
        </w:r>
        <w:r w:rsidR="003A368B" w:rsidRPr="00292A06">
          <w:rPr>
            <w:noProof/>
            <w:lang w:eastAsia="ar-SA"/>
          </w:rPr>
          <w:t xml:space="preserve">Изготовление </w:t>
        </w:r>
        <w:r w:rsidR="003A368B">
          <w:rPr>
            <w:noProof/>
            <w:lang w:eastAsia="ar-SA"/>
          </w:rPr>
          <w:t xml:space="preserve">особо </w:t>
        </w:r>
        <w:r w:rsidR="003A368B" w:rsidRPr="00292A06">
          <w:rPr>
            <w:noProof/>
            <w:lang w:eastAsia="ar-SA"/>
          </w:rPr>
          <w:t>сложных деталей</w:t>
        </w:r>
        <w:r w:rsidR="003A368B" w:rsidRPr="00292A06">
          <w:rPr>
            <w:rFonts w:eastAsia="TimesNewRomanPSMT"/>
            <w:noProof/>
          </w:rPr>
          <w:t xml:space="preserve"> </w:t>
        </w:r>
        <w:r w:rsidR="003A368B">
          <w:rPr>
            <w:rFonts w:eastAsia="TimesNewRomanPSMT"/>
            <w:noProof/>
          </w:rPr>
          <w:t>типа тел вращения</w:t>
        </w:r>
        <w:r w:rsidR="003A368B" w:rsidRPr="00292A06">
          <w:rPr>
            <w:noProof/>
            <w:lang w:eastAsia="ar-SA"/>
          </w:rPr>
          <w:t xml:space="preserve"> на </w:t>
        </w:r>
        <w:r w:rsidR="003A368B">
          <w:rPr>
            <w:noProof/>
            <w:lang w:eastAsia="ar-SA"/>
          </w:rPr>
          <w:t xml:space="preserve">многокоординатных </w:t>
        </w:r>
        <w:r w:rsidR="003A368B" w:rsidRPr="00292A06">
          <w:rPr>
            <w:noProof/>
            <w:lang w:eastAsia="ar-SA"/>
          </w:rPr>
          <w:t xml:space="preserve">токарно-фрезерных обрабатывающих центрах </w:t>
        </w:r>
        <w:r w:rsidR="003A368B" w:rsidRPr="00292A06">
          <w:rPr>
            <w:noProof/>
            <w:lang w:val="en-US" w:eastAsia="ar-SA"/>
          </w:rPr>
          <w:t>c</w:t>
        </w:r>
        <w:r w:rsidR="003A368B" w:rsidRPr="00292A06">
          <w:rPr>
            <w:noProof/>
            <w:lang w:eastAsia="ar-SA"/>
          </w:rPr>
          <w:t xml:space="preserve"> </w:t>
        </w:r>
        <w:r w:rsidR="00F5673F">
          <w:rPr>
            <w:noProof/>
            <w:lang w:eastAsia="ar-SA"/>
          </w:rPr>
          <w:t>числовым программным управлением</w:t>
        </w:r>
        <w:r w:rsidR="003A368B">
          <w:rPr>
            <w:rStyle w:val="afe"/>
            <w:noProof/>
          </w:rPr>
          <w:t>»</w:t>
        </w:r>
        <w:r w:rsidR="008E6FC3">
          <w:rPr>
            <w:noProof/>
            <w:webHidden/>
          </w:rPr>
          <w:tab/>
        </w:r>
        <w:r w:rsidR="008E6FC3">
          <w:rPr>
            <w:noProof/>
            <w:webHidden/>
          </w:rPr>
          <w:fldChar w:fldCharType="begin"/>
        </w:r>
        <w:r w:rsidR="008E6FC3">
          <w:rPr>
            <w:noProof/>
            <w:webHidden/>
          </w:rPr>
          <w:instrText xml:space="preserve"> PAGEREF _Toc36227124 \h </w:instrText>
        </w:r>
        <w:r w:rsidR="008E6FC3">
          <w:rPr>
            <w:noProof/>
            <w:webHidden/>
          </w:rPr>
        </w:r>
        <w:r w:rsidR="008E6FC3">
          <w:rPr>
            <w:noProof/>
            <w:webHidden/>
          </w:rPr>
          <w:fldChar w:fldCharType="separate"/>
        </w:r>
        <w:r w:rsidR="00933ACD">
          <w:rPr>
            <w:noProof/>
            <w:webHidden/>
          </w:rPr>
          <w:t>34</w:t>
        </w:r>
        <w:r w:rsidR="008E6FC3">
          <w:rPr>
            <w:noProof/>
            <w:webHidden/>
          </w:rPr>
          <w:fldChar w:fldCharType="end"/>
        </w:r>
      </w:hyperlink>
    </w:p>
    <w:p w14:paraId="51370C54" w14:textId="1F1CE739" w:rsidR="008E6FC3" w:rsidRDefault="00014E3B" w:rsidP="00211D0E">
      <w:pPr>
        <w:pStyle w:val="21"/>
        <w:jc w:val="both"/>
        <w:rPr>
          <w:rFonts w:asciiTheme="minorHAnsi" w:eastAsiaTheme="minorEastAsia" w:hAnsiTheme="minorHAnsi" w:cstheme="minorBidi"/>
          <w:bCs w:val="0"/>
          <w:noProof/>
          <w:sz w:val="22"/>
          <w:szCs w:val="22"/>
        </w:rPr>
      </w:pPr>
      <w:hyperlink w:anchor="_Toc36227125" w:history="1">
        <w:r w:rsidR="008E6FC3" w:rsidRPr="00302E21">
          <w:rPr>
            <w:rStyle w:val="afe"/>
            <w:noProof/>
          </w:rPr>
          <w:t>3.8. Обобщенная трудовая функция</w:t>
        </w:r>
        <w:r w:rsidR="003A368B">
          <w:rPr>
            <w:rStyle w:val="afe"/>
            <w:noProof/>
          </w:rPr>
          <w:t xml:space="preserve"> «</w:t>
        </w:r>
        <w:r w:rsidR="003A368B" w:rsidRPr="00292A06">
          <w:rPr>
            <w:rFonts w:eastAsia="TimesNewRomanPSMT"/>
            <w:noProof/>
            <w:lang w:eastAsia="ar-SA"/>
          </w:rPr>
          <w:t>Изготовление</w:t>
        </w:r>
        <w:r w:rsidR="003A368B">
          <w:rPr>
            <w:rFonts w:eastAsia="TimesNewRomanPSMT"/>
            <w:noProof/>
            <w:lang w:eastAsia="ar-SA"/>
          </w:rPr>
          <w:t xml:space="preserve"> особо </w:t>
        </w:r>
        <w:r w:rsidR="003A368B" w:rsidRPr="00292A06">
          <w:rPr>
            <w:noProof/>
            <w:lang w:eastAsia="ar-SA"/>
          </w:rPr>
          <w:t>сложных деталей</w:t>
        </w:r>
        <w:r w:rsidR="003A368B">
          <w:rPr>
            <w:rFonts w:eastAsia="TimesNewRomanPSMT"/>
            <w:noProof/>
            <w:lang w:eastAsia="ar-SA"/>
          </w:rPr>
          <w:t xml:space="preserve"> не типа тел вращения</w:t>
        </w:r>
        <w:r w:rsidR="003A368B" w:rsidRPr="00292A06">
          <w:rPr>
            <w:noProof/>
            <w:lang w:eastAsia="ar-SA"/>
          </w:rPr>
          <w:t xml:space="preserve"> на </w:t>
        </w:r>
        <w:r w:rsidR="003A368B">
          <w:rPr>
            <w:noProof/>
            <w:lang w:eastAsia="ar-SA"/>
          </w:rPr>
          <w:t>много</w:t>
        </w:r>
        <w:r w:rsidR="003A368B" w:rsidRPr="00292A06">
          <w:rPr>
            <w:noProof/>
            <w:lang w:eastAsia="ar-SA"/>
          </w:rPr>
          <w:t xml:space="preserve">координатных </w:t>
        </w:r>
        <w:r w:rsidR="003A368B">
          <w:rPr>
            <w:rFonts w:eastAsia="TimesNewRomanPSMT"/>
            <w:noProof/>
          </w:rPr>
          <w:t xml:space="preserve">сверлильно-фрезерно-расточных </w:t>
        </w:r>
        <w:r w:rsidR="003A368B" w:rsidRPr="00292A06">
          <w:rPr>
            <w:rFonts w:eastAsia="TimesNewRomanPSMT"/>
            <w:noProof/>
          </w:rPr>
          <w:t xml:space="preserve">обрабатывающих центрах с </w:t>
        </w:r>
        <w:r w:rsidR="00F5673F">
          <w:rPr>
            <w:rFonts w:eastAsia="TimesNewRomanPSMT"/>
            <w:noProof/>
          </w:rPr>
          <w:t>числовым программным управлением</w:t>
        </w:r>
        <w:r w:rsidR="003A368B">
          <w:rPr>
            <w:rStyle w:val="afe"/>
            <w:noProof/>
          </w:rPr>
          <w:t>»</w:t>
        </w:r>
        <w:r w:rsidR="008E6FC3">
          <w:rPr>
            <w:noProof/>
            <w:webHidden/>
          </w:rPr>
          <w:tab/>
        </w:r>
        <w:r w:rsidR="008E6FC3">
          <w:rPr>
            <w:noProof/>
            <w:webHidden/>
          </w:rPr>
          <w:fldChar w:fldCharType="begin"/>
        </w:r>
        <w:r w:rsidR="008E6FC3">
          <w:rPr>
            <w:noProof/>
            <w:webHidden/>
          </w:rPr>
          <w:instrText xml:space="preserve"> PAGEREF _Toc36227125 \h </w:instrText>
        </w:r>
        <w:r w:rsidR="008E6FC3">
          <w:rPr>
            <w:noProof/>
            <w:webHidden/>
          </w:rPr>
        </w:r>
        <w:r w:rsidR="008E6FC3">
          <w:rPr>
            <w:noProof/>
            <w:webHidden/>
          </w:rPr>
          <w:fldChar w:fldCharType="separate"/>
        </w:r>
        <w:r w:rsidR="00933ACD">
          <w:rPr>
            <w:noProof/>
            <w:webHidden/>
          </w:rPr>
          <w:t>40</w:t>
        </w:r>
        <w:r w:rsidR="008E6FC3">
          <w:rPr>
            <w:noProof/>
            <w:webHidden/>
          </w:rPr>
          <w:fldChar w:fldCharType="end"/>
        </w:r>
      </w:hyperlink>
    </w:p>
    <w:p w14:paraId="47E0C071" w14:textId="01DA47C6" w:rsidR="008E6FC3" w:rsidRDefault="00014E3B" w:rsidP="00211D0E">
      <w:pPr>
        <w:pStyle w:val="12"/>
        <w:jc w:val="both"/>
        <w:rPr>
          <w:rFonts w:asciiTheme="minorHAnsi" w:eastAsiaTheme="minorEastAsia" w:hAnsiTheme="minorHAnsi" w:cstheme="minorBidi"/>
          <w:sz w:val="22"/>
        </w:rPr>
      </w:pPr>
      <w:hyperlink w:anchor="_Toc36227126" w:history="1">
        <w:r w:rsidR="008E6FC3" w:rsidRPr="00302E21">
          <w:rPr>
            <w:rStyle w:val="afe"/>
          </w:rPr>
          <w:t>IV. Сведения об организациях – разработчиках профессионального стандарта</w:t>
        </w:r>
        <w:r w:rsidR="008E6FC3">
          <w:rPr>
            <w:webHidden/>
          </w:rPr>
          <w:tab/>
        </w:r>
        <w:r w:rsidR="008E6FC3">
          <w:rPr>
            <w:webHidden/>
          </w:rPr>
          <w:fldChar w:fldCharType="begin"/>
        </w:r>
        <w:r w:rsidR="008E6FC3">
          <w:rPr>
            <w:webHidden/>
          </w:rPr>
          <w:instrText xml:space="preserve"> PAGEREF _Toc36227126 \h </w:instrText>
        </w:r>
        <w:r w:rsidR="008E6FC3">
          <w:rPr>
            <w:webHidden/>
          </w:rPr>
        </w:r>
        <w:r w:rsidR="008E6FC3">
          <w:rPr>
            <w:webHidden/>
          </w:rPr>
          <w:fldChar w:fldCharType="separate"/>
        </w:r>
        <w:r w:rsidR="00933ACD">
          <w:rPr>
            <w:webHidden/>
          </w:rPr>
          <w:t>47</w:t>
        </w:r>
        <w:r w:rsidR="008E6FC3">
          <w:rPr>
            <w:webHidden/>
          </w:rPr>
          <w:fldChar w:fldCharType="end"/>
        </w:r>
      </w:hyperlink>
    </w:p>
    <w:p w14:paraId="031F61A6" w14:textId="13176F44" w:rsidR="003143B4" w:rsidRDefault="008626DC" w:rsidP="00211D0E">
      <w:pPr>
        <w:jc w:val="both"/>
      </w:pPr>
      <w:r>
        <w:fldChar w:fldCharType="end"/>
      </w:r>
      <w:hyperlink w:anchor="_Toc464893281" w:history="1"/>
    </w:p>
    <w:p w14:paraId="65F1DCB1" w14:textId="541567D9" w:rsidR="003143B4" w:rsidRPr="00063EF7" w:rsidRDefault="003143B4" w:rsidP="00211D0E">
      <w:pPr>
        <w:pStyle w:val="1"/>
      </w:pPr>
      <w:bookmarkStart w:id="2" w:name="_Toc464893281"/>
      <w:bookmarkStart w:id="3" w:name="_Toc34776252"/>
      <w:bookmarkStart w:id="4" w:name="_Toc36227115"/>
      <w:r w:rsidRPr="00063EF7">
        <w:t>I. Общие сведения</w:t>
      </w:r>
      <w:bookmarkEnd w:id="2"/>
      <w:bookmarkEnd w:id="3"/>
      <w:bookmarkEnd w:id="4"/>
    </w:p>
    <w:p w14:paraId="0AAC65C5" w14:textId="77777777" w:rsidR="003143B4" w:rsidRDefault="003143B4" w:rsidP="00211D0E"/>
    <w:tbl>
      <w:tblPr>
        <w:tblW w:w="10421" w:type="dxa"/>
        <w:tblLayout w:type="fixed"/>
        <w:tblLook w:val="0000" w:firstRow="0" w:lastRow="0" w:firstColumn="0" w:lastColumn="0" w:noHBand="0" w:noVBand="0"/>
      </w:tblPr>
      <w:tblGrid>
        <w:gridCol w:w="8472"/>
        <w:gridCol w:w="567"/>
        <w:gridCol w:w="1382"/>
      </w:tblGrid>
      <w:tr w:rsidR="00B125D2" w14:paraId="3F16FA15" w14:textId="77777777" w:rsidTr="00B125D2">
        <w:trPr>
          <w:trHeight w:val="437"/>
        </w:trPr>
        <w:tc>
          <w:tcPr>
            <w:tcW w:w="8472" w:type="dxa"/>
            <w:tcBorders>
              <w:bottom w:val="single" w:sz="4" w:space="0" w:color="808080"/>
            </w:tcBorders>
            <w:shd w:val="clear" w:color="auto" w:fill="auto"/>
          </w:tcPr>
          <w:p w14:paraId="12C8FD87" w14:textId="60E377DA" w:rsidR="00B125D2" w:rsidRDefault="00B125D2" w:rsidP="00211D0E">
            <w:pPr>
              <w:pStyle w:val="af9"/>
            </w:pPr>
            <w:r>
              <w:t>Обработка заготовок деталей машин на металлорежущих станках с числовым программным управлением (</w:t>
            </w:r>
            <w:r w:rsidR="002F3667">
              <w:t xml:space="preserve">далее – </w:t>
            </w:r>
            <w:r>
              <w:t>ЧПУ)</w:t>
            </w:r>
          </w:p>
        </w:tc>
        <w:tc>
          <w:tcPr>
            <w:tcW w:w="567" w:type="dxa"/>
            <w:tcBorders>
              <w:left w:val="nil"/>
              <w:right w:val="single" w:sz="4" w:space="0" w:color="808080" w:themeColor="background1" w:themeShade="80"/>
            </w:tcBorders>
            <w:shd w:val="clear" w:color="auto" w:fill="auto"/>
          </w:tcPr>
          <w:p w14:paraId="7C9182F3" w14:textId="77777777" w:rsidR="00B125D2" w:rsidRDefault="00B125D2" w:rsidP="00211D0E">
            <w:pPr>
              <w:pStyle w:val="af9"/>
            </w:pPr>
          </w:p>
        </w:tc>
        <w:tc>
          <w:tcPr>
            <w:tcW w:w="138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43B2D80B" w14:textId="6B4F7B80" w:rsidR="00B125D2" w:rsidRDefault="002F3667" w:rsidP="00211D0E">
            <w:pPr>
              <w:pStyle w:val="af9"/>
              <w:jc w:val="center"/>
            </w:pPr>
            <w:r w:rsidRPr="002F3667">
              <w:t>40.222</w:t>
            </w:r>
          </w:p>
        </w:tc>
      </w:tr>
      <w:tr w:rsidR="00B125D2" w14:paraId="56C08A9E" w14:textId="77777777" w:rsidTr="00B125D2">
        <w:tc>
          <w:tcPr>
            <w:tcW w:w="8472" w:type="dxa"/>
            <w:shd w:val="clear" w:color="auto" w:fill="auto"/>
          </w:tcPr>
          <w:p w14:paraId="5661171C" w14:textId="77777777" w:rsidR="00B125D2" w:rsidRDefault="00B125D2" w:rsidP="00211D0E">
            <w:pPr>
              <w:pStyle w:val="101"/>
            </w:pPr>
            <w:r>
              <w:t>(наименование вида профессиональной деятельности)</w:t>
            </w:r>
          </w:p>
        </w:tc>
        <w:tc>
          <w:tcPr>
            <w:tcW w:w="567" w:type="dxa"/>
            <w:shd w:val="clear" w:color="auto" w:fill="auto"/>
          </w:tcPr>
          <w:p w14:paraId="2B9ABDB7" w14:textId="77777777" w:rsidR="00B125D2" w:rsidRDefault="00B125D2" w:rsidP="00211D0E">
            <w:pPr>
              <w:pStyle w:val="101"/>
            </w:pPr>
          </w:p>
        </w:tc>
        <w:tc>
          <w:tcPr>
            <w:tcW w:w="1382" w:type="dxa"/>
            <w:shd w:val="clear" w:color="auto" w:fill="auto"/>
          </w:tcPr>
          <w:p w14:paraId="6F84DA88" w14:textId="7DA60FFE" w:rsidR="00B125D2" w:rsidRDefault="00B125D2" w:rsidP="00211D0E">
            <w:pPr>
              <w:pStyle w:val="101"/>
            </w:pPr>
            <w:r>
              <w:t>Код</w:t>
            </w:r>
          </w:p>
        </w:tc>
      </w:tr>
    </w:tbl>
    <w:p w14:paraId="3392A8F0" w14:textId="77777777" w:rsidR="00063EF7" w:rsidRDefault="00063EF7" w:rsidP="00211D0E">
      <w:pPr>
        <w:pStyle w:val="af9"/>
      </w:pPr>
    </w:p>
    <w:p w14:paraId="1C67DB5A" w14:textId="77777777" w:rsidR="00063EF7" w:rsidRDefault="00063EF7" w:rsidP="00211D0E">
      <w:pPr>
        <w:pStyle w:val="af9"/>
      </w:pPr>
      <w:r>
        <w:t>Основная цель вида профессиональной деятельности:</w:t>
      </w:r>
    </w:p>
    <w:p w14:paraId="5756CF34" w14:textId="77777777" w:rsidR="00063EF7" w:rsidRDefault="00063EF7" w:rsidP="00211D0E">
      <w:pPr>
        <w:pStyle w:val="af9"/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0421"/>
      </w:tblGrid>
      <w:tr w:rsidR="003143B4" w14:paraId="20C4A706" w14:textId="77777777">
        <w:trPr>
          <w:trHeight w:val="540"/>
        </w:trPr>
        <w:tc>
          <w:tcPr>
            <w:tcW w:w="10421" w:type="dxa"/>
            <w:tcBorders>
              <w:top w:val="single" w:sz="1" w:space="0" w:color="808080"/>
              <w:left w:val="single" w:sz="1" w:space="0" w:color="808080"/>
              <w:bottom w:val="single" w:sz="1" w:space="0" w:color="808080"/>
              <w:right w:val="single" w:sz="1" w:space="0" w:color="808080"/>
            </w:tcBorders>
            <w:shd w:val="clear" w:color="auto" w:fill="auto"/>
          </w:tcPr>
          <w:p w14:paraId="3857F0FB" w14:textId="7B71E5CC" w:rsidR="003143B4" w:rsidRDefault="003143B4" w:rsidP="00211D0E">
            <w:pPr>
              <w:pStyle w:val="af9"/>
            </w:pPr>
            <w:r>
              <w:t xml:space="preserve">Обеспечение </w:t>
            </w:r>
            <w:r w:rsidR="008E6531">
              <w:t xml:space="preserve">качества и производительности изготовления деталей машин на </w:t>
            </w:r>
            <w:r w:rsidR="00045479">
              <w:t xml:space="preserve">металлорежущих </w:t>
            </w:r>
            <w:r w:rsidR="008E6531">
              <w:t xml:space="preserve">станках с ЧПУ </w:t>
            </w:r>
          </w:p>
        </w:tc>
      </w:tr>
    </w:tbl>
    <w:p w14:paraId="334862DA" w14:textId="77777777" w:rsidR="00063EF7" w:rsidRDefault="00063EF7" w:rsidP="00211D0E">
      <w:pPr>
        <w:pStyle w:val="af9"/>
      </w:pPr>
    </w:p>
    <w:p w14:paraId="7B051E95" w14:textId="0CCE1AAD" w:rsidR="00063EF7" w:rsidRDefault="00B125D2" w:rsidP="00211D0E">
      <w:pPr>
        <w:pStyle w:val="af9"/>
      </w:pPr>
      <w:r>
        <w:t>Г</w:t>
      </w:r>
      <w:r w:rsidR="00063EF7">
        <w:t>руппа занятий:</w:t>
      </w:r>
    </w:p>
    <w:p w14:paraId="0E732EB8" w14:textId="77777777" w:rsidR="00063EF7" w:rsidRDefault="00063EF7" w:rsidP="00211D0E">
      <w:pPr>
        <w:pStyle w:val="af9"/>
      </w:pPr>
    </w:p>
    <w:tbl>
      <w:tblPr>
        <w:tblW w:w="10421" w:type="dxa"/>
        <w:tblLayout w:type="fixed"/>
        <w:tblLook w:val="0000" w:firstRow="0" w:lastRow="0" w:firstColumn="0" w:lastColumn="0" w:noHBand="0" w:noVBand="0"/>
      </w:tblPr>
      <w:tblGrid>
        <w:gridCol w:w="1275"/>
        <w:gridCol w:w="3935"/>
        <w:gridCol w:w="1168"/>
        <w:gridCol w:w="4043"/>
      </w:tblGrid>
      <w:tr w:rsidR="006747EE" w14:paraId="1E47B2FB" w14:textId="77777777" w:rsidTr="008626DC">
        <w:trPr>
          <w:trHeight w:val="20"/>
        </w:trPr>
        <w:tc>
          <w:tcPr>
            <w:tcW w:w="1275" w:type="dxa"/>
            <w:tcBorders>
              <w:top w:val="single" w:sz="1" w:space="0" w:color="808080"/>
              <w:left w:val="single" w:sz="1" w:space="0" w:color="808080"/>
              <w:bottom w:val="single" w:sz="1" w:space="0" w:color="808080"/>
              <w:right w:val="single" w:sz="1" w:space="0" w:color="808080"/>
            </w:tcBorders>
            <w:shd w:val="clear" w:color="auto" w:fill="auto"/>
          </w:tcPr>
          <w:p w14:paraId="73D41498" w14:textId="77777777" w:rsidR="006747EE" w:rsidRDefault="006747EE" w:rsidP="00211D0E">
            <w:pPr>
              <w:pStyle w:val="af9"/>
            </w:pPr>
            <w:r>
              <w:t>7223</w:t>
            </w:r>
          </w:p>
        </w:tc>
        <w:tc>
          <w:tcPr>
            <w:tcW w:w="3935" w:type="dxa"/>
            <w:tcBorders>
              <w:top w:val="single" w:sz="1" w:space="0" w:color="808080"/>
              <w:left w:val="single" w:sz="1" w:space="0" w:color="808080"/>
              <w:bottom w:val="single" w:sz="1" w:space="0" w:color="808080"/>
              <w:right w:val="single" w:sz="1" w:space="0" w:color="808080"/>
            </w:tcBorders>
            <w:shd w:val="clear" w:color="auto" w:fill="auto"/>
          </w:tcPr>
          <w:p w14:paraId="2A26FD90" w14:textId="77777777" w:rsidR="006747EE" w:rsidRDefault="006747EE" w:rsidP="00211D0E">
            <w:pPr>
              <w:pStyle w:val="af9"/>
              <w:rPr>
                <w:iCs/>
              </w:rPr>
            </w:pPr>
            <w:r>
              <w:t>Станочники и наладчики металлообрабатывающих станков</w:t>
            </w:r>
          </w:p>
        </w:tc>
        <w:tc>
          <w:tcPr>
            <w:tcW w:w="1168" w:type="dxa"/>
            <w:tcBorders>
              <w:top w:val="single" w:sz="1" w:space="0" w:color="808080"/>
              <w:left w:val="single" w:sz="1" w:space="0" w:color="808080"/>
              <w:bottom w:val="single" w:sz="1" w:space="0" w:color="808080"/>
              <w:right w:val="single" w:sz="1" w:space="0" w:color="808080"/>
            </w:tcBorders>
            <w:shd w:val="clear" w:color="auto" w:fill="auto"/>
          </w:tcPr>
          <w:p w14:paraId="34DA37FB" w14:textId="77777777" w:rsidR="006747EE" w:rsidRDefault="006747EE" w:rsidP="00211D0E">
            <w:pPr>
              <w:pStyle w:val="af9"/>
            </w:pPr>
            <w:r>
              <w:rPr>
                <w:iCs/>
              </w:rPr>
              <w:t>-</w:t>
            </w:r>
          </w:p>
        </w:tc>
        <w:tc>
          <w:tcPr>
            <w:tcW w:w="4043" w:type="dxa"/>
            <w:tcBorders>
              <w:top w:val="single" w:sz="1" w:space="0" w:color="808080"/>
              <w:left w:val="single" w:sz="1" w:space="0" w:color="808080"/>
              <w:bottom w:val="single" w:sz="1" w:space="0" w:color="808080"/>
              <w:right w:val="single" w:sz="1" w:space="0" w:color="808080"/>
            </w:tcBorders>
            <w:shd w:val="clear" w:color="auto" w:fill="auto"/>
          </w:tcPr>
          <w:p w14:paraId="32A27AA4" w14:textId="77777777" w:rsidR="006747EE" w:rsidRDefault="006747EE" w:rsidP="00211D0E">
            <w:pPr>
              <w:pStyle w:val="af9"/>
            </w:pPr>
            <w:r>
              <w:t>-</w:t>
            </w:r>
          </w:p>
        </w:tc>
      </w:tr>
      <w:tr w:rsidR="003143B4" w14:paraId="69CB1C55" w14:textId="77777777" w:rsidTr="00827C89">
        <w:trPr>
          <w:trHeight w:val="20"/>
        </w:trPr>
        <w:tc>
          <w:tcPr>
            <w:tcW w:w="1275" w:type="dxa"/>
            <w:tcBorders>
              <w:top w:val="single" w:sz="1" w:space="0" w:color="808080"/>
            </w:tcBorders>
            <w:shd w:val="clear" w:color="auto" w:fill="auto"/>
          </w:tcPr>
          <w:p w14:paraId="3FAA1303" w14:textId="77777777" w:rsidR="003143B4" w:rsidRDefault="003143B4" w:rsidP="00211D0E">
            <w:pPr>
              <w:pStyle w:val="100"/>
            </w:pPr>
            <w:r>
              <w:t xml:space="preserve">(код </w:t>
            </w:r>
            <w:r w:rsidR="008602AE" w:rsidRPr="00A962EE">
              <w:t>ОКЗ</w:t>
            </w:r>
            <w:r w:rsidR="008602AE" w:rsidRPr="00A962EE">
              <w:rPr>
                <w:rStyle w:val="af"/>
              </w:rPr>
              <w:endnoteReference w:id="1"/>
            </w:r>
            <w:r>
              <w:t>)</w:t>
            </w:r>
          </w:p>
        </w:tc>
        <w:tc>
          <w:tcPr>
            <w:tcW w:w="3935" w:type="dxa"/>
            <w:tcBorders>
              <w:top w:val="single" w:sz="1" w:space="0" w:color="808080"/>
            </w:tcBorders>
            <w:shd w:val="clear" w:color="auto" w:fill="auto"/>
          </w:tcPr>
          <w:p w14:paraId="7AA82D08" w14:textId="77777777" w:rsidR="003143B4" w:rsidRDefault="003143B4" w:rsidP="00211D0E">
            <w:pPr>
              <w:pStyle w:val="100"/>
              <w:jc w:val="center"/>
            </w:pPr>
            <w:r>
              <w:t>(наименование)</w:t>
            </w:r>
          </w:p>
        </w:tc>
        <w:tc>
          <w:tcPr>
            <w:tcW w:w="1168" w:type="dxa"/>
            <w:tcBorders>
              <w:top w:val="single" w:sz="1" w:space="0" w:color="808080"/>
            </w:tcBorders>
            <w:shd w:val="clear" w:color="auto" w:fill="auto"/>
          </w:tcPr>
          <w:p w14:paraId="20D48F08" w14:textId="77777777" w:rsidR="003143B4" w:rsidRDefault="003143B4" w:rsidP="00211D0E">
            <w:pPr>
              <w:pStyle w:val="100"/>
            </w:pPr>
            <w:r>
              <w:t>(код ОКЗ)</w:t>
            </w:r>
          </w:p>
        </w:tc>
        <w:tc>
          <w:tcPr>
            <w:tcW w:w="4043" w:type="dxa"/>
            <w:tcBorders>
              <w:top w:val="single" w:sz="1" w:space="0" w:color="808080"/>
            </w:tcBorders>
            <w:shd w:val="clear" w:color="auto" w:fill="auto"/>
          </w:tcPr>
          <w:p w14:paraId="157FFAF4" w14:textId="77777777" w:rsidR="003143B4" w:rsidRDefault="003143B4" w:rsidP="00211D0E">
            <w:pPr>
              <w:pStyle w:val="100"/>
              <w:jc w:val="center"/>
            </w:pPr>
            <w:r>
              <w:t>(наименование)</w:t>
            </w:r>
          </w:p>
        </w:tc>
      </w:tr>
    </w:tbl>
    <w:p w14:paraId="300AE3D6" w14:textId="77777777" w:rsidR="006747EE" w:rsidRDefault="006747EE" w:rsidP="00211D0E">
      <w:pPr>
        <w:pStyle w:val="af9"/>
      </w:pPr>
    </w:p>
    <w:p w14:paraId="2CD3655B" w14:textId="77777777" w:rsidR="006747EE" w:rsidRDefault="006747EE" w:rsidP="00211D0E">
      <w:pPr>
        <w:pStyle w:val="af9"/>
      </w:pPr>
      <w:r>
        <w:t>Отнесение к видам экономической деятельности:</w:t>
      </w:r>
    </w:p>
    <w:p w14:paraId="44E41B04" w14:textId="77777777" w:rsidR="006747EE" w:rsidRDefault="006747EE" w:rsidP="00211D0E">
      <w:pPr>
        <w:pStyle w:val="af9"/>
      </w:pPr>
    </w:p>
    <w:tbl>
      <w:tblPr>
        <w:tblW w:w="10421" w:type="dxa"/>
        <w:tblLayout w:type="fixed"/>
        <w:tblLook w:val="0000" w:firstRow="0" w:lastRow="0" w:firstColumn="0" w:lastColumn="0" w:noHBand="0" w:noVBand="0"/>
      </w:tblPr>
      <w:tblGrid>
        <w:gridCol w:w="1526"/>
        <w:gridCol w:w="8895"/>
      </w:tblGrid>
      <w:tr w:rsidR="00045479" w14:paraId="4FF0DE12" w14:textId="77777777" w:rsidTr="00045479">
        <w:trPr>
          <w:trHeight w:val="20"/>
        </w:trPr>
        <w:tc>
          <w:tcPr>
            <w:tcW w:w="1526" w:type="dxa"/>
            <w:tcBorders>
              <w:top w:val="single" w:sz="1" w:space="0" w:color="808080"/>
              <w:left w:val="single" w:sz="1" w:space="0" w:color="808080"/>
              <w:bottom w:val="single" w:sz="1" w:space="0" w:color="808080"/>
              <w:right w:val="single" w:sz="1" w:space="0" w:color="808080"/>
            </w:tcBorders>
            <w:shd w:val="clear" w:color="auto" w:fill="FFFFFF"/>
          </w:tcPr>
          <w:p w14:paraId="7DED42D0" w14:textId="3F883D70" w:rsidR="00045479" w:rsidRDefault="00045479" w:rsidP="00211D0E">
            <w:pPr>
              <w:pStyle w:val="af9"/>
            </w:pPr>
            <w:r w:rsidRPr="004B449D">
              <w:t>25.62</w:t>
            </w:r>
          </w:p>
        </w:tc>
        <w:tc>
          <w:tcPr>
            <w:tcW w:w="8895" w:type="dxa"/>
            <w:tcBorders>
              <w:top w:val="single" w:sz="1" w:space="0" w:color="808080"/>
              <w:left w:val="single" w:sz="1" w:space="0" w:color="808080"/>
              <w:bottom w:val="single" w:sz="1" w:space="0" w:color="808080"/>
              <w:right w:val="single" w:sz="1" w:space="0" w:color="808080"/>
            </w:tcBorders>
            <w:shd w:val="clear" w:color="auto" w:fill="FFFFFF"/>
          </w:tcPr>
          <w:p w14:paraId="12292804" w14:textId="5436F41F" w:rsidR="00045479" w:rsidRDefault="00045479" w:rsidP="00211D0E">
            <w:pPr>
              <w:pStyle w:val="af9"/>
            </w:pPr>
            <w:r w:rsidRPr="004B449D">
              <w:t>Обработка металлических изделий механическая</w:t>
            </w:r>
          </w:p>
        </w:tc>
      </w:tr>
      <w:tr w:rsidR="003143B4" w:rsidRPr="006747EE" w14:paraId="736F9A1C" w14:textId="77777777" w:rsidTr="00045479">
        <w:trPr>
          <w:trHeight w:val="20"/>
        </w:trPr>
        <w:tc>
          <w:tcPr>
            <w:tcW w:w="1526" w:type="dxa"/>
            <w:tcBorders>
              <w:top w:val="single" w:sz="1" w:space="0" w:color="808080"/>
            </w:tcBorders>
            <w:shd w:val="clear" w:color="auto" w:fill="auto"/>
          </w:tcPr>
          <w:p w14:paraId="57048A2B" w14:textId="77777777" w:rsidR="003143B4" w:rsidRPr="006747EE" w:rsidRDefault="003143B4" w:rsidP="00211D0E">
            <w:pPr>
              <w:pStyle w:val="101"/>
            </w:pPr>
            <w:r w:rsidRPr="006747EE">
              <w:t xml:space="preserve">(код </w:t>
            </w:r>
            <w:r w:rsidR="008602AE" w:rsidRPr="006747EE">
              <w:t>ОКВЭД</w:t>
            </w:r>
            <w:r w:rsidR="008602AE" w:rsidRPr="00045479">
              <w:rPr>
                <w:rStyle w:val="af"/>
              </w:rPr>
              <w:endnoteReference w:id="2"/>
            </w:r>
            <w:r w:rsidRPr="006747EE">
              <w:t>)</w:t>
            </w:r>
          </w:p>
        </w:tc>
        <w:tc>
          <w:tcPr>
            <w:tcW w:w="8895" w:type="dxa"/>
            <w:tcBorders>
              <w:top w:val="single" w:sz="1" w:space="0" w:color="808080"/>
            </w:tcBorders>
            <w:shd w:val="clear" w:color="auto" w:fill="auto"/>
          </w:tcPr>
          <w:p w14:paraId="64357FAA" w14:textId="77777777" w:rsidR="003143B4" w:rsidRPr="006747EE" w:rsidRDefault="003143B4" w:rsidP="00211D0E">
            <w:pPr>
              <w:pStyle w:val="101"/>
            </w:pPr>
            <w:r w:rsidRPr="006747EE">
              <w:t>(наименование вида экономической деятельности)</w:t>
            </w:r>
          </w:p>
        </w:tc>
      </w:tr>
    </w:tbl>
    <w:p w14:paraId="1B781FF5" w14:textId="77777777" w:rsidR="003143B4" w:rsidRDefault="003143B4" w:rsidP="00211D0E">
      <w:pPr>
        <w:sectPr w:rsidR="003143B4">
          <w:headerReference w:type="default" r:id="rId8"/>
          <w:footnotePr>
            <w:pos w:val="beneathText"/>
          </w:footnotePr>
          <w:endnotePr>
            <w:numFmt w:val="decimal"/>
          </w:endnotePr>
          <w:pgSz w:w="11906" w:h="16838"/>
          <w:pgMar w:top="1134" w:right="567" w:bottom="1134" w:left="1134" w:header="709" w:footer="720" w:gutter="0"/>
          <w:cols w:space="720"/>
          <w:titlePg/>
          <w:docGrid w:linePitch="360" w:charSpace="-6145"/>
        </w:sectPr>
      </w:pPr>
    </w:p>
    <w:p w14:paraId="6A6EB02D" w14:textId="438CAB7C" w:rsidR="003143B4" w:rsidRPr="00C40F69" w:rsidRDefault="003143B4" w:rsidP="00211D0E">
      <w:pPr>
        <w:pStyle w:val="1"/>
        <w:jc w:val="center"/>
      </w:pPr>
      <w:bookmarkStart w:id="5" w:name="_Toc464893282"/>
      <w:bookmarkStart w:id="6" w:name="_Toc34776253"/>
      <w:bookmarkStart w:id="7" w:name="_Toc36227116"/>
      <w:r w:rsidRPr="00C40F69">
        <w:lastRenderedPageBreak/>
        <w:t>II. Описание трудовых функций, входящих в профессиональный стандарт (функциональная карта вида профессиональной деятельности)</w:t>
      </w:r>
      <w:bookmarkEnd w:id="5"/>
      <w:bookmarkEnd w:id="6"/>
      <w:bookmarkEnd w:id="7"/>
    </w:p>
    <w:p w14:paraId="336994B3" w14:textId="77777777" w:rsidR="003143B4" w:rsidRDefault="003143B4" w:rsidP="00211D0E">
      <w:pPr>
        <w:rPr>
          <w:sz w:val="12"/>
          <w:szCs w:val="12"/>
        </w:rPr>
      </w:pPr>
    </w:p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20"/>
        <w:gridCol w:w="3210"/>
        <w:gridCol w:w="1696"/>
        <w:gridCol w:w="6471"/>
        <w:gridCol w:w="889"/>
        <w:gridCol w:w="1694"/>
      </w:tblGrid>
      <w:tr w:rsidR="006747EE" w14:paraId="6FFAB666" w14:textId="77777777" w:rsidTr="00B125D2">
        <w:trPr>
          <w:trHeight w:val="20"/>
        </w:trPr>
        <w:tc>
          <w:tcPr>
            <w:tcW w:w="1313" w:type="pct"/>
            <w:gridSpan w:val="2"/>
            <w:shd w:val="clear" w:color="auto" w:fill="auto"/>
            <w:vAlign w:val="center"/>
          </w:tcPr>
          <w:p w14:paraId="747A7582" w14:textId="77777777" w:rsidR="006747EE" w:rsidRDefault="006747EE" w:rsidP="00211D0E">
            <w:pPr>
              <w:pStyle w:val="afb"/>
            </w:pPr>
            <w:r>
              <w:t>Обобщенные трудовые функции</w:t>
            </w:r>
          </w:p>
        </w:tc>
        <w:tc>
          <w:tcPr>
            <w:tcW w:w="3687" w:type="pct"/>
            <w:gridSpan w:val="4"/>
            <w:shd w:val="clear" w:color="auto" w:fill="auto"/>
            <w:vAlign w:val="center"/>
          </w:tcPr>
          <w:p w14:paraId="18FAFE4E" w14:textId="77777777" w:rsidR="006747EE" w:rsidRDefault="006747EE" w:rsidP="00211D0E">
            <w:pPr>
              <w:pStyle w:val="afb"/>
            </w:pPr>
            <w:r>
              <w:t>Трудовые функции</w:t>
            </w:r>
          </w:p>
        </w:tc>
      </w:tr>
      <w:tr w:rsidR="006747EE" w14:paraId="6839734B" w14:textId="77777777" w:rsidTr="00B125D2">
        <w:tblPrEx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213" w:type="pct"/>
            <w:shd w:val="clear" w:color="auto" w:fill="auto"/>
            <w:vAlign w:val="center"/>
          </w:tcPr>
          <w:p w14:paraId="00344C83" w14:textId="195706DD" w:rsidR="006747EE" w:rsidRDefault="00B125D2" w:rsidP="00211D0E">
            <w:pPr>
              <w:pStyle w:val="afb"/>
            </w:pPr>
            <w:r>
              <w:t>к</w:t>
            </w:r>
            <w:r w:rsidR="006747EE">
              <w:t>од</w:t>
            </w:r>
          </w:p>
        </w:tc>
        <w:tc>
          <w:tcPr>
            <w:tcW w:w="1101" w:type="pct"/>
            <w:shd w:val="clear" w:color="auto" w:fill="auto"/>
            <w:vAlign w:val="center"/>
          </w:tcPr>
          <w:p w14:paraId="7167EEF7" w14:textId="673D6602" w:rsidR="006747EE" w:rsidRDefault="00B125D2" w:rsidP="00211D0E">
            <w:pPr>
              <w:pStyle w:val="afb"/>
            </w:pPr>
            <w:r>
              <w:t>н</w:t>
            </w:r>
            <w:r w:rsidR="006747EE">
              <w:t>аименование</w:t>
            </w:r>
          </w:p>
        </w:tc>
        <w:tc>
          <w:tcPr>
            <w:tcW w:w="582" w:type="pct"/>
            <w:shd w:val="clear" w:color="auto" w:fill="auto"/>
            <w:vAlign w:val="center"/>
          </w:tcPr>
          <w:p w14:paraId="3B476E79" w14:textId="77777777" w:rsidR="006747EE" w:rsidRDefault="006747EE" w:rsidP="00211D0E">
            <w:pPr>
              <w:pStyle w:val="afb"/>
            </w:pPr>
            <w:r>
              <w:t>уровень квалификации</w:t>
            </w:r>
          </w:p>
        </w:tc>
        <w:tc>
          <w:tcPr>
            <w:tcW w:w="2219" w:type="pct"/>
            <w:shd w:val="clear" w:color="auto" w:fill="auto"/>
            <w:vAlign w:val="center"/>
          </w:tcPr>
          <w:p w14:paraId="3E65D9AB" w14:textId="77777777" w:rsidR="006747EE" w:rsidRDefault="006747EE" w:rsidP="00211D0E">
            <w:pPr>
              <w:pStyle w:val="afb"/>
            </w:pPr>
            <w:r>
              <w:t>наименование</w:t>
            </w:r>
          </w:p>
        </w:tc>
        <w:tc>
          <w:tcPr>
            <w:tcW w:w="305" w:type="pct"/>
            <w:shd w:val="clear" w:color="auto" w:fill="auto"/>
            <w:vAlign w:val="center"/>
          </w:tcPr>
          <w:p w14:paraId="645C5A6C" w14:textId="77777777" w:rsidR="006747EE" w:rsidRDefault="006747EE" w:rsidP="00211D0E">
            <w:pPr>
              <w:pStyle w:val="afb"/>
            </w:pPr>
            <w:r>
              <w:t>код</w:t>
            </w:r>
          </w:p>
        </w:tc>
        <w:tc>
          <w:tcPr>
            <w:tcW w:w="581" w:type="pct"/>
            <w:vAlign w:val="center"/>
          </w:tcPr>
          <w:p w14:paraId="4605D141" w14:textId="77777777" w:rsidR="006747EE" w:rsidRPr="004877B4" w:rsidRDefault="006747EE" w:rsidP="00211D0E">
            <w:pPr>
              <w:pStyle w:val="afb"/>
            </w:pPr>
            <w:r w:rsidRPr="004877B4">
              <w:t>уровень (подуровень) квалификации</w:t>
            </w:r>
          </w:p>
        </w:tc>
      </w:tr>
      <w:tr w:rsidR="006747EE" w14:paraId="2C0EFB50" w14:textId="77777777" w:rsidTr="00B125D2">
        <w:tblPrEx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213" w:type="pct"/>
            <w:vMerge w:val="restart"/>
            <w:shd w:val="clear" w:color="auto" w:fill="auto"/>
          </w:tcPr>
          <w:p w14:paraId="7F08E56D" w14:textId="4DC71266" w:rsidR="006747EE" w:rsidRPr="00E06C20" w:rsidRDefault="00E06C20" w:rsidP="00211D0E">
            <w:pPr>
              <w:pStyle w:val="af9"/>
              <w:rPr>
                <w:rFonts w:eastAsia="TimesNewRomanPSMT"/>
                <w:lang w:val="en-US"/>
              </w:rPr>
            </w:pPr>
            <w:r>
              <w:rPr>
                <w:rFonts w:eastAsia="TimesNewRomanPSMT"/>
                <w:lang w:val="en-US"/>
              </w:rPr>
              <w:t>A</w:t>
            </w:r>
          </w:p>
        </w:tc>
        <w:tc>
          <w:tcPr>
            <w:tcW w:w="1101" w:type="pct"/>
            <w:vMerge w:val="restart"/>
            <w:shd w:val="clear" w:color="auto" w:fill="auto"/>
          </w:tcPr>
          <w:p w14:paraId="135676FE" w14:textId="0E9ACA8B" w:rsidR="006747EE" w:rsidRDefault="000018D0" w:rsidP="00211D0E">
            <w:pPr>
              <w:pStyle w:val="af9"/>
            </w:pPr>
            <w:r w:rsidRPr="00292A06">
              <w:rPr>
                <w:rFonts w:eastAsia="TimesNewRomanPSMT"/>
              </w:rPr>
              <w:t xml:space="preserve">Изготовление простых деталей </w:t>
            </w:r>
            <w:r w:rsidR="00327382">
              <w:rPr>
                <w:rFonts w:eastAsia="TimesNewRomanPSMT"/>
              </w:rPr>
              <w:t xml:space="preserve">типа тел вращения </w:t>
            </w:r>
            <w:r w:rsidRPr="00292A06">
              <w:rPr>
                <w:rFonts w:eastAsia="TimesNewRomanPSMT"/>
              </w:rPr>
              <w:t xml:space="preserve">на токарных </w:t>
            </w:r>
            <w:r>
              <w:rPr>
                <w:rFonts w:eastAsia="TimesNewRomanPSMT"/>
              </w:rPr>
              <w:t xml:space="preserve">универсальных </w:t>
            </w:r>
            <w:r w:rsidRPr="00292A06">
              <w:rPr>
                <w:rFonts w:eastAsia="TimesNewRomanPSMT"/>
              </w:rPr>
              <w:t>станках с ЧПУ</w:t>
            </w:r>
          </w:p>
        </w:tc>
        <w:tc>
          <w:tcPr>
            <w:tcW w:w="582" w:type="pct"/>
            <w:vMerge w:val="restart"/>
            <w:shd w:val="clear" w:color="auto" w:fill="auto"/>
          </w:tcPr>
          <w:p w14:paraId="771FB36E" w14:textId="77777777" w:rsidR="006747EE" w:rsidRDefault="006747EE" w:rsidP="00211D0E">
            <w:pPr>
              <w:pStyle w:val="afb"/>
              <w:rPr>
                <w:rFonts w:eastAsia="TimesNewRomanPSMT"/>
              </w:rPr>
            </w:pPr>
            <w:r>
              <w:t>2</w:t>
            </w:r>
          </w:p>
        </w:tc>
        <w:tc>
          <w:tcPr>
            <w:tcW w:w="2219" w:type="pct"/>
            <w:shd w:val="clear" w:color="auto" w:fill="auto"/>
          </w:tcPr>
          <w:p w14:paraId="163375E7" w14:textId="6CB4F260" w:rsidR="006747EE" w:rsidRPr="009105C2" w:rsidRDefault="00F4127D" w:rsidP="00211D0E">
            <w:pPr>
              <w:pStyle w:val="af9"/>
              <w:rPr>
                <w:color w:val="FF0000"/>
              </w:rPr>
            </w:pPr>
            <w:r>
              <w:rPr>
                <w:rFonts w:eastAsia="TimesNewRomanPSMT"/>
                <w:lang w:eastAsia="ar-SA"/>
              </w:rPr>
              <w:t xml:space="preserve">Обработка заготовки простой </w:t>
            </w:r>
            <w:r w:rsidR="00045479">
              <w:rPr>
                <w:rFonts w:eastAsia="TimesNewRomanPSMT"/>
                <w:lang w:eastAsia="ar-SA"/>
              </w:rPr>
              <w:t>детали типа тела вращения</w:t>
            </w:r>
            <w:r w:rsidR="000018D0" w:rsidRPr="00292A06">
              <w:rPr>
                <w:rFonts w:eastAsia="TimesNewRomanPSMT"/>
                <w:lang w:eastAsia="ar-SA"/>
              </w:rPr>
              <w:t xml:space="preserve"> с точностью размеров </w:t>
            </w:r>
            <w:r w:rsidR="0049256E">
              <w:rPr>
                <w:rFonts w:eastAsia="TimesNewRomanPSMT"/>
                <w:lang w:eastAsia="ar-SA"/>
              </w:rPr>
              <w:t xml:space="preserve">по </w:t>
            </w:r>
            <w:r w:rsidR="00C814AF">
              <w:rPr>
                <w:rFonts w:eastAsia="TimesNewRomanPSMT"/>
                <w:lang w:eastAsia="ar-SA"/>
              </w:rPr>
              <w:t>12–14-му квалитету</w:t>
            </w:r>
            <w:r w:rsidR="0049256E">
              <w:rPr>
                <w:rFonts w:eastAsia="TimesNewRomanPSMT"/>
                <w:lang w:eastAsia="ar-SA"/>
              </w:rPr>
              <w:t xml:space="preserve"> </w:t>
            </w:r>
            <w:r w:rsidR="00FD5FC1">
              <w:rPr>
                <w:rFonts w:eastAsia="TimesNewRomanPSMT"/>
                <w:lang w:eastAsia="ar-SA"/>
              </w:rPr>
              <w:t>на токарном</w:t>
            </w:r>
            <w:r w:rsidR="000018D0" w:rsidRPr="00292A06">
              <w:rPr>
                <w:rFonts w:eastAsia="TimesNewRomanPSMT"/>
                <w:lang w:eastAsia="ar-SA"/>
              </w:rPr>
              <w:t xml:space="preserve"> </w:t>
            </w:r>
            <w:r w:rsidR="00FD5FC1">
              <w:rPr>
                <w:rFonts w:eastAsia="TimesNewRomanPSMT"/>
                <w:lang w:eastAsia="ar-SA"/>
              </w:rPr>
              <w:t>универсальном</w:t>
            </w:r>
            <w:r w:rsidR="000018D0">
              <w:rPr>
                <w:rFonts w:eastAsia="TimesNewRomanPSMT"/>
                <w:lang w:eastAsia="ar-SA"/>
              </w:rPr>
              <w:t xml:space="preserve"> </w:t>
            </w:r>
            <w:r w:rsidR="00FD5FC1">
              <w:rPr>
                <w:rFonts w:eastAsia="TimesNewRomanPSMT"/>
                <w:lang w:eastAsia="ar-SA"/>
              </w:rPr>
              <w:t>станке</w:t>
            </w:r>
            <w:r w:rsidR="000018D0" w:rsidRPr="00292A06">
              <w:rPr>
                <w:rFonts w:eastAsia="TimesNewRomanPSMT"/>
                <w:lang w:eastAsia="ar-SA"/>
              </w:rPr>
              <w:t xml:space="preserve"> с ЧПУ</w:t>
            </w:r>
          </w:p>
        </w:tc>
        <w:tc>
          <w:tcPr>
            <w:tcW w:w="305" w:type="pct"/>
            <w:shd w:val="clear" w:color="auto" w:fill="auto"/>
          </w:tcPr>
          <w:p w14:paraId="4F3EEAF8" w14:textId="6637E021" w:rsidR="006747EE" w:rsidRDefault="00E06C20" w:rsidP="00211D0E">
            <w:pPr>
              <w:pStyle w:val="afb"/>
            </w:pPr>
            <w:r>
              <w:rPr>
                <w:lang w:val="en-US"/>
              </w:rPr>
              <w:t>A</w:t>
            </w:r>
            <w:r w:rsidR="006747EE">
              <w:t>/01.2</w:t>
            </w:r>
          </w:p>
        </w:tc>
        <w:tc>
          <w:tcPr>
            <w:tcW w:w="581" w:type="pct"/>
          </w:tcPr>
          <w:p w14:paraId="3BC913F2" w14:textId="179AF503" w:rsidR="006747EE" w:rsidRDefault="00416502" w:rsidP="00211D0E">
            <w:pPr>
              <w:pStyle w:val="afb"/>
            </w:pPr>
            <w:r>
              <w:t>2</w:t>
            </w:r>
          </w:p>
        </w:tc>
      </w:tr>
      <w:tr w:rsidR="006747EE" w14:paraId="716C03ED" w14:textId="77777777" w:rsidTr="00B125D2">
        <w:tblPrEx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213" w:type="pct"/>
            <w:vMerge/>
            <w:shd w:val="clear" w:color="auto" w:fill="auto"/>
          </w:tcPr>
          <w:p w14:paraId="55CC0214" w14:textId="77777777" w:rsidR="006747EE" w:rsidRDefault="006747EE" w:rsidP="00211D0E">
            <w:pPr>
              <w:pStyle w:val="af9"/>
            </w:pPr>
          </w:p>
        </w:tc>
        <w:tc>
          <w:tcPr>
            <w:tcW w:w="1101" w:type="pct"/>
            <w:vMerge/>
            <w:shd w:val="clear" w:color="auto" w:fill="auto"/>
          </w:tcPr>
          <w:p w14:paraId="0E78A730" w14:textId="77777777" w:rsidR="006747EE" w:rsidRDefault="006747EE" w:rsidP="00211D0E">
            <w:pPr>
              <w:pStyle w:val="af9"/>
            </w:pPr>
          </w:p>
        </w:tc>
        <w:tc>
          <w:tcPr>
            <w:tcW w:w="582" w:type="pct"/>
            <w:vMerge/>
            <w:shd w:val="clear" w:color="auto" w:fill="auto"/>
          </w:tcPr>
          <w:p w14:paraId="45B2A1D2" w14:textId="77777777" w:rsidR="006747EE" w:rsidRDefault="006747EE" w:rsidP="00211D0E">
            <w:pPr>
              <w:pStyle w:val="afb"/>
            </w:pPr>
          </w:p>
        </w:tc>
        <w:tc>
          <w:tcPr>
            <w:tcW w:w="2219" w:type="pct"/>
            <w:shd w:val="clear" w:color="auto" w:fill="auto"/>
          </w:tcPr>
          <w:p w14:paraId="70F6D6C5" w14:textId="7F859738" w:rsidR="006747EE" w:rsidRDefault="00F4127D" w:rsidP="00211D0E">
            <w:pPr>
              <w:pStyle w:val="af9"/>
            </w:pPr>
            <w:r>
              <w:rPr>
                <w:rFonts w:eastAsia="TimesNewRomanPSMT"/>
              </w:rPr>
              <w:t xml:space="preserve">Контроль параметров простой </w:t>
            </w:r>
            <w:r w:rsidR="00045479">
              <w:rPr>
                <w:rFonts w:eastAsia="TimesNewRomanPSMT"/>
              </w:rPr>
              <w:t>детали типа тела вращения</w:t>
            </w:r>
            <w:r w:rsidR="00327382">
              <w:rPr>
                <w:rFonts w:eastAsia="TimesNewRomanPSMT"/>
              </w:rPr>
              <w:t xml:space="preserve"> </w:t>
            </w:r>
            <w:r w:rsidR="000018D0">
              <w:rPr>
                <w:rFonts w:eastAsia="TimesNewRomanPSMT"/>
              </w:rPr>
              <w:t xml:space="preserve">с точностью размеров по </w:t>
            </w:r>
            <w:r w:rsidR="00C814AF">
              <w:rPr>
                <w:rFonts w:eastAsia="TimesNewRomanPSMT"/>
              </w:rPr>
              <w:t>12–14-му квалитету</w:t>
            </w:r>
            <w:r>
              <w:rPr>
                <w:rFonts w:eastAsia="TimesNewRomanPSMT"/>
              </w:rPr>
              <w:t xml:space="preserve">, изготовленной </w:t>
            </w:r>
            <w:r w:rsidR="00FD5FC1">
              <w:rPr>
                <w:rFonts w:eastAsia="TimesNewRomanPSMT"/>
              </w:rPr>
              <w:t>на токарном</w:t>
            </w:r>
            <w:r w:rsidR="000018D0">
              <w:rPr>
                <w:rFonts w:eastAsia="TimesNewRomanPSMT"/>
              </w:rPr>
              <w:t xml:space="preserve"> </w:t>
            </w:r>
            <w:r w:rsidR="00FD5FC1">
              <w:rPr>
                <w:rFonts w:eastAsia="TimesNewRomanPSMT"/>
              </w:rPr>
              <w:t>универсальном</w:t>
            </w:r>
            <w:r w:rsidR="000916E7">
              <w:rPr>
                <w:rFonts w:eastAsia="TimesNewRomanPSMT"/>
              </w:rPr>
              <w:t xml:space="preserve"> </w:t>
            </w:r>
            <w:r w:rsidR="00FD5FC1">
              <w:rPr>
                <w:rFonts w:eastAsia="TimesNewRomanPSMT"/>
              </w:rPr>
              <w:t>станке</w:t>
            </w:r>
            <w:r w:rsidR="000018D0">
              <w:rPr>
                <w:rFonts w:eastAsia="TimesNewRomanPSMT"/>
              </w:rPr>
              <w:t xml:space="preserve"> с ЧПУ</w:t>
            </w:r>
          </w:p>
        </w:tc>
        <w:tc>
          <w:tcPr>
            <w:tcW w:w="305" w:type="pct"/>
            <w:shd w:val="clear" w:color="auto" w:fill="auto"/>
          </w:tcPr>
          <w:p w14:paraId="489A2978" w14:textId="3B45A4AC" w:rsidR="006747EE" w:rsidRDefault="00E06C20" w:rsidP="00211D0E">
            <w:pPr>
              <w:pStyle w:val="afb"/>
            </w:pPr>
            <w:r>
              <w:rPr>
                <w:lang w:val="en-US"/>
              </w:rPr>
              <w:t>A</w:t>
            </w:r>
            <w:r w:rsidR="006747EE">
              <w:t>/02.2</w:t>
            </w:r>
          </w:p>
        </w:tc>
        <w:tc>
          <w:tcPr>
            <w:tcW w:w="581" w:type="pct"/>
          </w:tcPr>
          <w:p w14:paraId="5D35BBA1" w14:textId="2EB63B7F" w:rsidR="006747EE" w:rsidRDefault="00416502" w:rsidP="00211D0E">
            <w:pPr>
              <w:pStyle w:val="afb"/>
            </w:pPr>
            <w:r>
              <w:t>2</w:t>
            </w:r>
          </w:p>
        </w:tc>
      </w:tr>
      <w:tr w:rsidR="006747EE" w14:paraId="74C61683" w14:textId="77777777" w:rsidTr="00B125D2">
        <w:tblPrEx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213" w:type="pct"/>
            <w:vMerge w:val="restart"/>
            <w:shd w:val="clear" w:color="auto" w:fill="auto"/>
          </w:tcPr>
          <w:p w14:paraId="3A72804A" w14:textId="1866C63D" w:rsidR="006747EE" w:rsidRPr="00E06C20" w:rsidRDefault="00E06C20" w:rsidP="00211D0E">
            <w:pPr>
              <w:pStyle w:val="af9"/>
              <w:rPr>
                <w:rFonts w:eastAsia="TimesNewRomanPSMT"/>
                <w:lang w:val="en-US"/>
              </w:rPr>
            </w:pPr>
            <w:r>
              <w:rPr>
                <w:rFonts w:eastAsia="TimesNewRomanPSMT"/>
                <w:lang w:val="en-US"/>
              </w:rPr>
              <w:t>B</w:t>
            </w:r>
          </w:p>
        </w:tc>
        <w:tc>
          <w:tcPr>
            <w:tcW w:w="1101" w:type="pct"/>
            <w:vMerge w:val="restart"/>
            <w:shd w:val="clear" w:color="auto" w:fill="auto"/>
          </w:tcPr>
          <w:p w14:paraId="55B066D5" w14:textId="181BB0CD" w:rsidR="006747EE" w:rsidRDefault="000018D0" w:rsidP="00211D0E">
            <w:pPr>
              <w:pStyle w:val="af9"/>
            </w:pPr>
            <w:r w:rsidRPr="00292A06">
              <w:rPr>
                <w:rFonts w:eastAsia="TimesNewRomanPSMT"/>
              </w:rPr>
              <w:t xml:space="preserve">Изготовление простых деталей </w:t>
            </w:r>
            <w:r w:rsidR="00327382">
              <w:rPr>
                <w:rFonts w:eastAsia="TimesNewRomanPSMT"/>
              </w:rPr>
              <w:t xml:space="preserve">не типа тел вращения </w:t>
            </w:r>
            <w:r w:rsidRPr="00292A06">
              <w:rPr>
                <w:rFonts w:eastAsia="TimesNewRomanPSMT"/>
              </w:rPr>
              <w:t xml:space="preserve">на </w:t>
            </w:r>
            <w:r>
              <w:rPr>
                <w:rFonts w:eastAsia="TimesNewRomanPSMT"/>
              </w:rPr>
              <w:t>универсальных</w:t>
            </w:r>
            <w:r w:rsidR="00642969">
              <w:rPr>
                <w:rFonts w:eastAsia="TimesNewRomanPSMT"/>
              </w:rPr>
              <w:t xml:space="preserve"> сверлильных,</w:t>
            </w:r>
            <w:r>
              <w:rPr>
                <w:rFonts w:eastAsia="TimesNewRomanPSMT"/>
              </w:rPr>
              <w:t xml:space="preserve"> фрезерных</w:t>
            </w:r>
            <w:r w:rsidR="00F4127D">
              <w:rPr>
                <w:rFonts w:eastAsia="TimesNewRomanPSMT"/>
              </w:rPr>
              <w:t xml:space="preserve"> или</w:t>
            </w:r>
            <w:r w:rsidR="00642969">
              <w:rPr>
                <w:rFonts w:eastAsia="TimesNewRomanPSMT"/>
              </w:rPr>
              <w:t xml:space="preserve"> расточных</w:t>
            </w:r>
            <w:r>
              <w:rPr>
                <w:rFonts w:eastAsia="TimesNewRomanPSMT"/>
              </w:rPr>
              <w:t xml:space="preserve"> станках </w:t>
            </w:r>
            <w:r w:rsidRPr="00292A06">
              <w:rPr>
                <w:rFonts w:eastAsia="TimesNewRomanPSMT"/>
              </w:rPr>
              <w:t>с ЧПУ</w:t>
            </w:r>
          </w:p>
        </w:tc>
        <w:tc>
          <w:tcPr>
            <w:tcW w:w="582" w:type="pct"/>
            <w:vMerge w:val="restart"/>
            <w:shd w:val="clear" w:color="auto" w:fill="auto"/>
          </w:tcPr>
          <w:p w14:paraId="6B65CBF3" w14:textId="77777777" w:rsidR="006747EE" w:rsidRPr="005E0B8D" w:rsidRDefault="006747EE" w:rsidP="00211D0E">
            <w:pPr>
              <w:pStyle w:val="afb"/>
              <w:rPr>
                <w:rFonts w:eastAsia="TimesNewRomanPSMT"/>
              </w:rPr>
            </w:pPr>
            <w:r w:rsidRPr="005E0B8D">
              <w:t>2</w:t>
            </w:r>
          </w:p>
        </w:tc>
        <w:tc>
          <w:tcPr>
            <w:tcW w:w="2219" w:type="pct"/>
            <w:shd w:val="clear" w:color="auto" w:fill="auto"/>
          </w:tcPr>
          <w:p w14:paraId="3B4E0990" w14:textId="0737B9F5" w:rsidR="006747EE" w:rsidRPr="005E0B8D" w:rsidRDefault="00F4127D" w:rsidP="00211D0E">
            <w:pPr>
              <w:pStyle w:val="af9"/>
            </w:pPr>
            <w:r>
              <w:rPr>
                <w:rFonts w:eastAsia="TimesNewRomanPSMT"/>
                <w:lang w:eastAsia="ar-SA"/>
              </w:rPr>
              <w:t xml:space="preserve">Обработка заготовки простой </w:t>
            </w:r>
            <w:r w:rsidR="00045479">
              <w:rPr>
                <w:rFonts w:eastAsia="TimesNewRomanPSMT"/>
                <w:lang w:eastAsia="ar-SA"/>
              </w:rPr>
              <w:t>детали не типа тела вращения</w:t>
            </w:r>
            <w:r w:rsidR="00B767ED">
              <w:rPr>
                <w:rFonts w:eastAsia="TimesNewRomanPSMT"/>
                <w:lang w:eastAsia="ar-SA"/>
              </w:rPr>
              <w:t xml:space="preserve"> </w:t>
            </w:r>
            <w:r w:rsidR="000018D0" w:rsidRPr="00292A06">
              <w:rPr>
                <w:rFonts w:eastAsia="TimesNewRomanPSMT"/>
                <w:lang w:eastAsia="ar-SA"/>
              </w:rPr>
              <w:t xml:space="preserve">с точностью размеров </w:t>
            </w:r>
            <w:r w:rsidR="0049256E">
              <w:rPr>
                <w:rFonts w:eastAsia="TimesNewRomanPSMT"/>
                <w:lang w:eastAsia="ar-SA"/>
              </w:rPr>
              <w:t xml:space="preserve">по </w:t>
            </w:r>
            <w:r w:rsidR="00C814AF">
              <w:rPr>
                <w:rFonts w:eastAsia="TimesNewRomanPSMT"/>
                <w:lang w:eastAsia="ar-SA"/>
              </w:rPr>
              <w:t>12–14-му квалитету</w:t>
            </w:r>
            <w:r w:rsidR="0049256E">
              <w:rPr>
                <w:rFonts w:eastAsia="TimesNewRomanPSMT"/>
                <w:lang w:eastAsia="ar-SA"/>
              </w:rPr>
              <w:t xml:space="preserve"> </w:t>
            </w:r>
            <w:r w:rsidR="000018D0" w:rsidRPr="00292A06">
              <w:rPr>
                <w:rFonts w:eastAsia="TimesNewRomanPSMT"/>
                <w:lang w:eastAsia="ar-SA"/>
              </w:rPr>
              <w:t xml:space="preserve">на </w:t>
            </w:r>
            <w:r>
              <w:rPr>
                <w:rFonts w:eastAsia="TimesNewRomanPSMT"/>
                <w:lang w:eastAsia="ar-SA"/>
              </w:rPr>
              <w:t xml:space="preserve">сверлильном, фрезерном или </w:t>
            </w:r>
            <w:r w:rsidR="00095B6A">
              <w:rPr>
                <w:rFonts w:eastAsia="TimesNewRomanPSMT"/>
                <w:lang w:eastAsia="ar-SA"/>
              </w:rPr>
              <w:t xml:space="preserve">расточном </w:t>
            </w:r>
            <w:r w:rsidR="00FD5FC1">
              <w:rPr>
                <w:rFonts w:eastAsia="TimesNewRomanPSMT"/>
                <w:lang w:eastAsia="ar-SA"/>
              </w:rPr>
              <w:t>станке</w:t>
            </w:r>
            <w:r w:rsidR="000018D0" w:rsidRPr="00292A06">
              <w:rPr>
                <w:rFonts w:eastAsia="TimesNewRomanPSMT"/>
                <w:lang w:eastAsia="ar-SA"/>
              </w:rPr>
              <w:t xml:space="preserve"> с ЧПУ</w:t>
            </w:r>
          </w:p>
        </w:tc>
        <w:tc>
          <w:tcPr>
            <w:tcW w:w="305" w:type="pct"/>
            <w:shd w:val="clear" w:color="auto" w:fill="auto"/>
          </w:tcPr>
          <w:p w14:paraId="3BD19C86" w14:textId="05387398" w:rsidR="006747EE" w:rsidRDefault="00E06C20" w:rsidP="00211D0E">
            <w:pPr>
              <w:pStyle w:val="afb"/>
            </w:pPr>
            <w:r>
              <w:rPr>
                <w:lang w:val="en-US"/>
              </w:rPr>
              <w:t>B</w:t>
            </w:r>
            <w:r w:rsidR="006747EE">
              <w:t>/01.2</w:t>
            </w:r>
          </w:p>
        </w:tc>
        <w:tc>
          <w:tcPr>
            <w:tcW w:w="581" w:type="pct"/>
          </w:tcPr>
          <w:p w14:paraId="736E97E5" w14:textId="201554F3" w:rsidR="006747EE" w:rsidRDefault="00416502" w:rsidP="00211D0E">
            <w:pPr>
              <w:pStyle w:val="afb"/>
            </w:pPr>
            <w:r>
              <w:t>2</w:t>
            </w:r>
          </w:p>
        </w:tc>
      </w:tr>
      <w:tr w:rsidR="006747EE" w14:paraId="7E2C6D5A" w14:textId="77777777" w:rsidTr="00B125D2">
        <w:tblPrEx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213" w:type="pct"/>
            <w:vMerge/>
            <w:shd w:val="clear" w:color="auto" w:fill="auto"/>
          </w:tcPr>
          <w:p w14:paraId="6E5A9633" w14:textId="77777777" w:rsidR="006747EE" w:rsidRDefault="006747EE" w:rsidP="00211D0E">
            <w:pPr>
              <w:pStyle w:val="af9"/>
            </w:pPr>
          </w:p>
        </w:tc>
        <w:tc>
          <w:tcPr>
            <w:tcW w:w="1101" w:type="pct"/>
            <w:vMerge/>
            <w:shd w:val="clear" w:color="auto" w:fill="auto"/>
          </w:tcPr>
          <w:p w14:paraId="2441110C" w14:textId="77777777" w:rsidR="006747EE" w:rsidRDefault="006747EE" w:rsidP="00211D0E">
            <w:pPr>
              <w:pStyle w:val="af9"/>
            </w:pPr>
          </w:p>
        </w:tc>
        <w:tc>
          <w:tcPr>
            <w:tcW w:w="582" w:type="pct"/>
            <w:vMerge/>
            <w:shd w:val="clear" w:color="auto" w:fill="auto"/>
          </w:tcPr>
          <w:p w14:paraId="6F37D033" w14:textId="77777777" w:rsidR="006747EE" w:rsidRDefault="006747EE" w:rsidP="00211D0E">
            <w:pPr>
              <w:pStyle w:val="afb"/>
            </w:pPr>
          </w:p>
        </w:tc>
        <w:tc>
          <w:tcPr>
            <w:tcW w:w="2219" w:type="pct"/>
            <w:shd w:val="clear" w:color="auto" w:fill="auto"/>
          </w:tcPr>
          <w:p w14:paraId="4B3B225F" w14:textId="25C83301" w:rsidR="006747EE" w:rsidRPr="005E0B8D" w:rsidRDefault="00F4127D" w:rsidP="00211D0E">
            <w:pPr>
              <w:pStyle w:val="af9"/>
            </w:pPr>
            <w:r>
              <w:rPr>
                <w:rFonts w:eastAsia="TimesNewRomanPSMT"/>
              </w:rPr>
              <w:t xml:space="preserve">Контроль параметров простой </w:t>
            </w:r>
            <w:r w:rsidR="00045479">
              <w:rPr>
                <w:rFonts w:eastAsia="TimesNewRomanPSMT"/>
              </w:rPr>
              <w:t>детали не типа тела вращения</w:t>
            </w:r>
            <w:r w:rsidR="00327382">
              <w:rPr>
                <w:rFonts w:eastAsia="TimesNewRomanPSMT"/>
              </w:rPr>
              <w:t xml:space="preserve"> </w:t>
            </w:r>
            <w:r w:rsidR="000018D0">
              <w:rPr>
                <w:rFonts w:eastAsia="TimesNewRomanPSMT"/>
              </w:rPr>
              <w:t xml:space="preserve">с точностью размеров по </w:t>
            </w:r>
            <w:r w:rsidR="00C814AF">
              <w:rPr>
                <w:rFonts w:eastAsia="TimesNewRomanPSMT"/>
              </w:rPr>
              <w:t>12–14-му квалитету</w:t>
            </w:r>
            <w:r>
              <w:rPr>
                <w:rFonts w:eastAsia="TimesNewRomanPSMT"/>
              </w:rPr>
              <w:t xml:space="preserve">, изготовленной </w:t>
            </w:r>
            <w:r w:rsidR="000018D0">
              <w:rPr>
                <w:rFonts w:eastAsia="TimesNewRomanPSMT"/>
              </w:rPr>
              <w:t xml:space="preserve">на </w:t>
            </w:r>
            <w:r w:rsidR="00FD5FC1">
              <w:rPr>
                <w:rFonts w:eastAsia="TimesNewRomanPSMT"/>
              </w:rPr>
              <w:t>универсальном</w:t>
            </w:r>
            <w:r w:rsidR="000916E7">
              <w:rPr>
                <w:rFonts w:eastAsia="TimesNewRomanPSMT"/>
              </w:rPr>
              <w:t xml:space="preserve"> </w:t>
            </w:r>
            <w:r w:rsidR="00FD5FC1">
              <w:rPr>
                <w:rFonts w:eastAsia="TimesNewRomanPSMT"/>
              </w:rPr>
              <w:t>сверлильно</w:t>
            </w:r>
            <w:r w:rsidR="00642969">
              <w:rPr>
                <w:rFonts w:eastAsia="TimesNewRomanPSMT"/>
              </w:rPr>
              <w:t xml:space="preserve">м, </w:t>
            </w:r>
            <w:r w:rsidR="00FD5FC1">
              <w:rPr>
                <w:rFonts w:eastAsia="TimesNewRomanPSMT"/>
              </w:rPr>
              <w:t>фрезерно</w:t>
            </w:r>
            <w:r>
              <w:rPr>
                <w:rFonts w:eastAsia="TimesNewRomanPSMT"/>
              </w:rPr>
              <w:t>м или</w:t>
            </w:r>
            <w:r w:rsidR="00642969">
              <w:rPr>
                <w:rFonts w:eastAsia="TimesNewRomanPSMT"/>
              </w:rPr>
              <w:t xml:space="preserve"> </w:t>
            </w:r>
            <w:r w:rsidR="00FD5FC1">
              <w:rPr>
                <w:rFonts w:eastAsia="TimesNewRomanPSMT"/>
              </w:rPr>
              <w:t>расточном станке</w:t>
            </w:r>
            <w:r w:rsidR="000018D0" w:rsidRPr="005E0B8D">
              <w:rPr>
                <w:rFonts w:eastAsia="TimesNewRomanPSMT"/>
              </w:rPr>
              <w:t xml:space="preserve"> с ЧПУ</w:t>
            </w:r>
          </w:p>
        </w:tc>
        <w:tc>
          <w:tcPr>
            <w:tcW w:w="305" w:type="pct"/>
            <w:shd w:val="clear" w:color="auto" w:fill="auto"/>
          </w:tcPr>
          <w:p w14:paraId="36A27B71" w14:textId="4D7A25AE" w:rsidR="006747EE" w:rsidRDefault="00E06C20" w:rsidP="00211D0E">
            <w:pPr>
              <w:pStyle w:val="afb"/>
            </w:pPr>
            <w:r>
              <w:rPr>
                <w:lang w:val="en-US"/>
              </w:rPr>
              <w:t>B</w:t>
            </w:r>
            <w:r w:rsidR="006747EE">
              <w:t>/02.2</w:t>
            </w:r>
          </w:p>
        </w:tc>
        <w:tc>
          <w:tcPr>
            <w:tcW w:w="581" w:type="pct"/>
          </w:tcPr>
          <w:p w14:paraId="12666B3B" w14:textId="6D68B1A3" w:rsidR="006747EE" w:rsidRDefault="00416502" w:rsidP="00211D0E">
            <w:pPr>
              <w:pStyle w:val="afb"/>
            </w:pPr>
            <w:r>
              <w:t>2</w:t>
            </w:r>
          </w:p>
        </w:tc>
      </w:tr>
      <w:tr w:rsidR="006747EE" w14:paraId="2AA91E9C" w14:textId="77777777" w:rsidTr="00B125D2">
        <w:tblPrEx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213" w:type="pct"/>
            <w:vMerge w:val="restart"/>
            <w:shd w:val="clear" w:color="auto" w:fill="auto"/>
          </w:tcPr>
          <w:p w14:paraId="2B0B2288" w14:textId="7381A883" w:rsidR="006747EE" w:rsidRPr="00E06C20" w:rsidRDefault="00E06C20" w:rsidP="00211D0E">
            <w:pPr>
              <w:pStyle w:val="af9"/>
              <w:rPr>
                <w:lang w:val="en-US"/>
              </w:rPr>
            </w:pPr>
            <w:r>
              <w:rPr>
                <w:lang w:val="en-US"/>
              </w:rPr>
              <w:t>C</w:t>
            </w:r>
          </w:p>
        </w:tc>
        <w:tc>
          <w:tcPr>
            <w:tcW w:w="1101" w:type="pct"/>
            <w:vMerge w:val="restart"/>
            <w:shd w:val="clear" w:color="auto" w:fill="auto"/>
          </w:tcPr>
          <w:p w14:paraId="65388B34" w14:textId="75A20EA1" w:rsidR="006747EE" w:rsidRDefault="000018D0" w:rsidP="00211D0E">
            <w:pPr>
              <w:pStyle w:val="af9"/>
            </w:pPr>
            <w:r w:rsidRPr="00292A06">
              <w:rPr>
                <w:rFonts w:eastAsia="TimesNewRomanPSMT"/>
              </w:rPr>
              <w:t xml:space="preserve">Изготовление деталей </w:t>
            </w:r>
            <w:r>
              <w:rPr>
                <w:rFonts w:eastAsia="TimesNewRomanPSMT"/>
              </w:rPr>
              <w:t xml:space="preserve">средней </w:t>
            </w:r>
            <w:r w:rsidR="007E4B0E">
              <w:rPr>
                <w:rFonts w:eastAsia="TimesNewRomanPSMT"/>
              </w:rPr>
              <w:t>сложности типа тел вращения</w:t>
            </w:r>
            <w:r w:rsidRPr="00292A06">
              <w:rPr>
                <w:rFonts w:eastAsia="TimesNewRomanPSMT"/>
              </w:rPr>
              <w:t xml:space="preserve"> на токарных станках с ЧПУ</w:t>
            </w:r>
            <w:r>
              <w:rPr>
                <w:rFonts w:eastAsia="TimesNewRomanPSMT"/>
              </w:rPr>
              <w:t xml:space="preserve"> с многопозиционной револьверной головкой</w:t>
            </w:r>
          </w:p>
        </w:tc>
        <w:tc>
          <w:tcPr>
            <w:tcW w:w="582" w:type="pct"/>
            <w:vMerge w:val="restart"/>
            <w:shd w:val="clear" w:color="auto" w:fill="auto"/>
          </w:tcPr>
          <w:p w14:paraId="454134E3" w14:textId="77777777" w:rsidR="006747EE" w:rsidRDefault="006747EE" w:rsidP="00211D0E">
            <w:pPr>
              <w:pStyle w:val="afb"/>
            </w:pPr>
            <w:r>
              <w:t>3</w:t>
            </w:r>
          </w:p>
        </w:tc>
        <w:tc>
          <w:tcPr>
            <w:tcW w:w="2219" w:type="pct"/>
            <w:shd w:val="clear" w:color="auto" w:fill="auto"/>
          </w:tcPr>
          <w:p w14:paraId="7196D0FD" w14:textId="449462B7" w:rsidR="006747EE" w:rsidRPr="005E0B8D" w:rsidRDefault="00F4127D" w:rsidP="00211D0E">
            <w:pPr>
              <w:pStyle w:val="af9"/>
            </w:pPr>
            <w:r>
              <w:rPr>
                <w:rFonts w:eastAsia="TimesNewRomanPSMT"/>
              </w:rPr>
              <w:t>Обработка заготовки детали</w:t>
            </w:r>
            <w:r w:rsidR="000018D0" w:rsidRPr="00292A06">
              <w:rPr>
                <w:rFonts w:eastAsia="TimesNewRomanPSMT"/>
              </w:rPr>
              <w:t xml:space="preserve"> </w:t>
            </w:r>
            <w:r w:rsidR="000018D0">
              <w:rPr>
                <w:rFonts w:eastAsia="TimesNewRomanPSMT"/>
              </w:rPr>
              <w:t xml:space="preserve">средней </w:t>
            </w:r>
            <w:r w:rsidR="007E4B0E">
              <w:rPr>
                <w:rFonts w:eastAsia="TimesNewRomanPSMT"/>
              </w:rPr>
              <w:t>сложности типа тела вращения</w:t>
            </w:r>
            <w:r w:rsidR="00327382">
              <w:rPr>
                <w:rFonts w:eastAsia="TimesNewRomanPSMT"/>
              </w:rPr>
              <w:t xml:space="preserve"> </w:t>
            </w:r>
            <w:r w:rsidR="000018D0">
              <w:rPr>
                <w:rFonts w:eastAsia="TimesNewRomanPSMT"/>
              </w:rPr>
              <w:t>с точностью размеров до</w:t>
            </w:r>
            <w:r w:rsidR="000018D0" w:rsidRPr="00292A06">
              <w:rPr>
                <w:rFonts w:eastAsia="TimesNewRomanPSMT"/>
              </w:rPr>
              <w:t xml:space="preserve"> 8</w:t>
            </w:r>
            <w:r w:rsidR="00AF1EEF">
              <w:rPr>
                <w:rFonts w:eastAsia="TimesNewRomanPSMT"/>
              </w:rPr>
              <w:t>-го</w:t>
            </w:r>
            <w:r w:rsidR="000018D0">
              <w:rPr>
                <w:rFonts w:eastAsia="TimesNewRomanPSMT"/>
              </w:rPr>
              <w:t xml:space="preserve"> квалитета</w:t>
            </w:r>
            <w:r w:rsidR="00FD5FC1">
              <w:rPr>
                <w:rFonts w:eastAsia="TimesNewRomanPSMT"/>
              </w:rPr>
              <w:t xml:space="preserve"> на токарном станке</w:t>
            </w:r>
            <w:r w:rsidR="000018D0" w:rsidRPr="00292A06">
              <w:rPr>
                <w:rFonts w:eastAsia="TimesNewRomanPSMT"/>
              </w:rPr>
              <w:t xml:space="preserve"> с ЧПУ</w:t>
            </w:r>
            <w:r w:rsidR="000018D0">
              <w:rPr>
                <w:rFonts w:eastAsia="TimesNewRomanPSMT"/>
              </w:rPr>
              <w:t xml:space="preserve"> с многопозиционной револьверной головкой</w:t>
            </w:r>
          </w:p>
        </w:tc>
        <w:tc>
          <w:tcPr>
            <w:tcW w:w="305" w:type="pct"/>
            <w:shd w:val="clear" w:color="auto" w:fill="auto"/>
          </w:tcPr>
          <w:p w14:paraId="41DC62A9" w14:textId="5FF183DB" w:rsidR="006747EE" w:rsidRDefault="00E06C20" w:rsidP="00211D0E">
            <w:pPr>
              <w:pStyle w:val="afb"/>
            </w:pPr>
            <w:r>
              <w:rPr>
                <w:lang w:val="en-US"/>
              </w:rPr>
              <w:t>C</w:t>
            </w:r>
            <w:r w:rsidR="006747EE">
              <w:t>/01.3</w:t>
            </w:r>
          </w:p>
        </w:tc>
        <w:tc>
          <w:tcPr>
            <w:tcW w:w="581" w:type="pct"/>
          </w:tcPr>
          <w:p w14:paraId="3EC1C4D6" w14:textId="64739F5E" w:rsidR="006747EE" w:rsidRDefault="00416502" w:rsidP="00211D0E">
            <w:pPr>
              <w:pStyle w:val="afb"/>
            </w:pPr>
            <w:r>
              <w:t>3</w:t>
            </w:r>
          </w:p>
        </w:tc>
      </w:tr>
      <w:tr w:rsidR="006747EE" w14:paraId="6242F7A0" w14:textId="77777777" w:rsidTr="00B125D2">
        <w:tblPrEx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213" w:type="pct"/>
            <w:vMerge/>
            <w:shd w:val="clear" w:color="auto" w:fill="auto"/>
          </w:tcPr>
          <w:p w14:paraId="35080A7C" w14:textId="77777777" w:rsidR="006747EE" w:rsidRDefault="006747EE" w:rsidP="00211D0E">
            <w:pPr>
              <w:pStyle w:val="af9"/>
            </w:pPr>
          </w:p>
        </w:tc>
        <w:tc>
          <w:tcPr>
            <w:tcW w:w="1101" w:type="pct"/>
            <w:vMerge/>
            <w:shd w:val="clear" w:color="auto" w:fill="auto"/>
          </w:tcPr>
          <w:p w14:paraId="1086F949" w14:textId="77777777" w:rsidR="006747EE" w:rsidRDefault="006747EE" w:rsidP="00211D0E">
            <w:pPr>
              <w:pStyle w:val="af9"/>
              <w:rPr>
                <w:rFonts w:eastAsia="TimesNewRomanPSMT"/>
              </w:rPr>
            </w:pPr>
          </w:p>
        </w:tc>
        <w:tc>
          <w:tcPr>
            <w:tcW w:w="582" w:type="pct"/>
            <w:vMerge/>
            <w:shd w:val="clear" w:color="auto" w:fill="auto"/>
          </w:tcPr>
          <w:p w14:paraId="25162EE0" w14:textId="77777777" w:rsidR="006747EE" w:rsidRDefault="006747EE" w:rsidP="00211D0E">
            <w:pPr>
              <w:pStyle w:val="afb"/>
            </w:pPr>
          </w:p>
        </w:tc>
        <w:tc>
          <w:tcPr>
            <w:tcW w:w="2219" w:type="pct"/>
            <w:shd w:val="clear" w:color="auto" w:fill="auto"/>
          </w:tcPr>
          <w:p w14:paraId="5F111A8B" w14:textId="35E1D5DB" w:rsidR="006747EE" w:rsidRDefault="00F4127D" w:rsidP="00211D0E">
            <w:pPr>
              <w:pStyle w:val="af9"/>
              <w:rPr>
                <w:rFonts w:eastAsia="TimesNewRomanPSMT"/>
              </w:rPr>
            </w:pPr>
            <w:r>
              <w:rPr>
                <w:rFonts w:eastAsia="TimesNewRomanPSMT"/>
                <w:lang w:eastAsia="ar-SA"/>
              </w:rPr>
              <w:t>Контроль параметров детали</w:t>
            </w:r>
            <w:r w:rsidR="00AF1EEF">
              <w:rPr>
                <w:rFonts w:eastAsia="TimesNewRomanPSMT"/>
                <w:lang w:eastAsia="ar-SA"/>
              </w:rPr>
              <w:t xml:space="preserve"> </w:t>
            </w:r>
            <w:r w:rsidR="000018D0">
              <w:rPr>
                <w:rFonts w:eastAsia="TimesNewRomanPSMT"/>
                <w:lang w:eastAsia="ar-SA"/>
              </w:rPr>
              <w:t xml:space="preserve">средней </w:t>
            </w:r>
            <w:r w:rsidR="007E4B0E">
              <w:rPr>
                <w:rFonts w:eastAsia="TimesNewRomanPSMT"/>
                <w:lang w:eastAsia="ar-SA"/>
              </w:rPr>
              <w:t>сложности типа тела вращения</w:t>
            </w:r>
            <w:r w:rsidR="000018D0" w:rsidRPr="00292A06">
              <w:rPr>
                <w:rFonts w:eastAsia="TimesNewRomanPSMT"/>
                <w:lang w:eastAsia="ar-SA"/>
              </w:rPr>
              <w:t xml:space="preserve"> с точностью размеров </w:t>
            </w:r>
            <w:r w:rsidR="000018D0">
              <w:rPr>
                <w:rFonts w:eastAsia="TimesNewRomanPSMT"/>
                <w:lang w:eastAsia="ar-SA"/>
              </w:rPr>
              <w:t xml:space="preserve">до </w:t>
            </w:r>
            <w:r w:rsidR="000018D0" w:rsidRPr="00292A06">
              <w:rPr>
                <w:rFonts w:eastAsia="TimesNewRomanPSMT"/>
                <w:lang w:eastAsia="ar-SA"/>
              </w:rPr>
              <w:t>8</w:t>
            </w:r>
            <w:r w:rsidR="00AF1EEF">
              <w:rPr>
                <w:rFonts w:eastAsia="TimesNewRomanPSMT"/>
                <w:lang w:eastAsia="ar-SA"/>
              </w:rPr>
              <w:t>-го</w:t>
            </w:r>
            <w:r w:rsidR="000018D0">
              <w:rPr>
                <w:rFonts w:eastAsia="TimesNewRomanPSMT"/>
                <w:lang w:eastAsia="ar-SA"/>
              </w:rPr>
              <w:t xml:space="preserve"> квалитета</w:t>
            </w:r>
            <w:r>
              <w:rPr>
                <w:rFonts w:eastAsia="TimesNewRomanPSMT"/>
                <w:lang w:eastAsia="ar-SA"/>
              </w:rPr>
              <w:t>, изготовленной</w:t>
            </w:r>
            <w:r w:rsidR="00FD5FC1">
              <w:rPr>
                <w:rFonts w:eastAsia="TimesNewRomanPSMT"/>
                <w:lang w:eastAsia="ar-SA"/>
              </w:rPr>
              <w:t xml:space="preserve"> на токарном станке</w:t>
            </w:r>
            <w:r w:rsidR="000018D0" w:rsidRPr="00292A06">
              <w:rPr>
                <w:rFonts w:eastAsia="TimesNewRomanPSMT"/>
                <w:lang w:eastAsia="ar-SA"/>
              </w:rPr>
              <w:t xml:space="preserve"> с ЧПУ</w:t>
            </w:r>
            <w:r w:rsidR="000018D0">
              <w:rPr>
                <w:rFonts w:eastAsia="TimesNewRomanPSMT"/>
              </w:rPr>
              <w:t xml:space="preserve"> с многопозиционной револьверной головкой</w:t>
            </w:r>
          </w:p>
        </w:tc>
        <w:tc>
          <w:tcPr>
            <w:tcW w:w="305" w:type="pct"/>
            <w:shd w:val="clear" w:color="auto" w:fill="auto"/>
          </w:tcPr>
          <w:p w14:paraId="2E34382A" w14:textId="21499648" w:rsidR="006747EE" w:rsidRDefault="00E06C20" w:rsidP="00211D0E">
            <w:pPr>
              <w:pStyle w:val="afb"/>
            </w:pPr>
            <w:r>
              <w:rPr>
                <w:lang w:val="en-US"/>
              </w:rPr>
              <w:t>C</w:t>
            </w:r>
            <w:r w:rsidR="006747EE">
              <w:t>/02.3</w:t>
            </w:r>
          </w:p>
        </w:tc>
        <w:tc>
          <w:tcPr>
            <w:tcW w:w="581" w:type="pct"/>
          </w:tcPr>
          <w:p w14:paraId="245B6BCA" w14:textId="42B5BB3B" w:rsidR="006747EE" w:rsidRDefault="00416502" w:rsidP="00211D0E">
            <w:pPr>
              <w:pStyle w:val="afb"/>
            </w:pPr>
            <w:r>
              <w:t>3</w:t>
            </w:r>
          </w:p>
        </w:tc>
      </w:tr>
      <w:tr w:rsidR="006747EE" w14:paraId="056EC958" w14:textId="77777777" w:rsidTr="00B125D2">
        <w:tblPrEx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213" w:type="pct"/>
            <w:vMerge w:val="restart"/>
            <w:shd w:val="clear" w:color="auto" w:fill="auto"/>
          </w:tcPr>
          <w:p w14:paraId="298EC011" w14:textId="77777777" w:rsidR="006747EE" w:rsidRPr="0027054E" w:rsidRDefault="006747EE" w:rsidP="00211D0E">
            <w:pPr>
              <w:pStyle w:val="af9"/>
              <w:rPr>
                <w:lang w:val="en-US"/>
              </w:rPr>
            </w:pPr>
            <w:r>
              <w:rPr>
                <w:lang w:val="en-US"/>
              </w:rPr>
              <w:t>D</w:t>
            </w:r>
          </w:p>
        </w:tc>
        <w:tc>
          <w:tcPr>
            <w:tcW w:w="1101" w:type="pct"/>
            <w:vMerge w:val="restart"/>
            <w:shd w:val="clear" w:color="auto" w:fill="auto"/>
          </w:tcPr>
          <w:p w14:paraId="646B04AB" w14:textId="7208730B" w:rsidR="006747EE" w:rsidRDefault="00C97BCB" w:rsidP="00211D0E">
            <w:pPr>
              <w:pStyle w:val="af9"/>
            </w:pPr>
            <w:r w:rsidRPr="00292A06">
              <w:rPr>
                <w:rFonts w:eastAsia="TimesNewRomanPSMT"/>
              </w:rPr>
              <w:t xml:space="preserve">Изготовление деталей </w:t>
            </w:r>
            <w:r>
              <w:rPr>
                <w:rFonts w:eastAsia="TimesNewRomanPSMT"/>
              </w:rPr>
              <w:t>средней сложности не типа тел вращения</w:t>
            </w:r>
            <w:r w:rsidRPr="00292A06">
              <w:rPr>
                <w:rFonts w:eastAsia="TimesNewRomanPSMT"/>
              </w:rPr>
              <w:t xml:space="preserve"> </w:t>
            </w:r>
            <w:r>
              <w:rPr>
                <w:rFonts w:eastAsia="TimesNewRomanPSMT"/>
              </w:rPr>
              <w:t xml:space="preserve">на 3-координатных </w:t>
            </w:r>
            <w:r w:rsidRPr="00292A06">
              <w:rPr>
                <w:rFonts w:eastAsia="TimesNewRomanPSMT"/>
              </w:rPr>
              <w:t xml:space="preserve">сверлильно-фрезерно-расточных </w:t>
            </w:r>
            <w:r>
              <w:rPr>
                <w:rFonts w:eastAsia="TimesNewRomanPSMT"/>
              </w:rPr>
              <w:t xml:space="preserve">обрабатывающих центрах </w:t>
            </w:r>
            <w:r w:rsidRPr="00292A06">
              <w:rPr>
                <w:rFonts w:eastAsia="TimesNewRomanPSMT"/>
              </w:rPr>
              <w:t>с ЧПУ</w:t>
            </w:r>
          </w:p>
        </w:tc>
        <w:tc>
          <w:tcPr>
            <w:tcW w:w="582" w:type="pct"/>
            <w:vMerge w:val="restart"/>
            <w:shd w:val="clear" w:color="auto" w:fill="auto"/>
          </w:tcPr>
          <w:p w14:paraId="789F12AC" w14:textId="77777777" w:rsidR="006747EE" w:rsidRPr="005E0B8D" w:rsidRDefault="006747EE" w:rsidP="00211D0E">
            <w:pPr>
              <w:pStyle w:val="afb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2219" w:type="pct"/>
            <w:shd w:val="clear" w:color="auto" w:fill="auto"/>
          </w:tcPr>
          <w:p w14:paraId="099C48AC" w14:textId="7B48E319" w:rsidR="006747EE" w:rsidRDefault="00F4127D" w:rsidP="00211D0E">
            <w:pPr>
              <w:pStyle w:val="af9"/>
              <w:rPr>
                <w:rFonts w:eastAsia="TimesNewRomanPSMT"/>
              </w:rPr>
            </w:pPr>
            <w:r>
              <w:rPr>
                <w:rFonts w:eastAsia="TimesNewRomanPSMT"/>
              </w:rPr>
              <w:t>Обработка заготовки</w:t>
            </w:r>
            <w:r w:rsidR="000018D0" w:rsidRPr="00292A06">
              <w:rPr>
                <w:rFonts w:eastAsia="TimesNewRomanPSMT"/>
              </w:rPr>
              <w:t xml:space="preserve"> детал</w:t>
            </w:r>
            <w:r w:rsidR="0049256E">
              <w:rPr>
                <w:rFonts w:eastAsia="TimesNewRomanPSMT"/>
              </w:rPr>
              <w:t>и</w:t>
            </w:r>
            <w:r w:rsidR="000018D0" w:rsidRPr="00292A06">
              <w:rPr>
                <w:rFonts w:eastAsia="TimesNewRomanPSMT"/>
              </w:rPr>
              <w:t xml:space="preserve"> </w:t>
            </w:r>
            <w:r w:rsidR="000018D0">
              <w:rPr>
                <w:rFonts w:eastAsia="TimesNewRomanPSMT"/>
              </w:rPr>
              <w:t xml:space="preserve">средней </w:t>
            </w:r>
            <w:r w:rsidR="007E4B0E">
              <w:rPr>
                <w:rFonts w:eastAsia="TimesNewRomanPSMT"/>
              </w:rPr>
              <w:t>сложности не типа тела вращения</w:t>
            </w:r>
            <w:r w:rsidR="000018D0" w:rsidRPr="00292A06">
              <w:rPr>
                <w:rFonts w:eastAsia="TimesNewRomanPSMT"/>
              </w:rPr>
              <w:t xml:space="preserve"> с точностью размеров </w:t>
            </w:r>
            <w:r w:rsidR="000018D0">
              <w:rPr>
                <w:rFonts w:eastAsia="TimesNewRomanPSMT"/>
              </w:rPr>
              <w:t>до 8-го квалитета</w:t>
            </w:r>
            <w:r w:rsidR="000018D0" w:rsidRPr="00292A06">
              <w:rPr>
                <w:rFonts w:eastAsia="TimesNewRomanPSMT"/>
              </w:rPr>
              <w:t xml:space="preserve"> на </w:t>
            </w:r>
            <w:r w:rsidR="0049256E">
              <w:rPr>
                <w:rFonts w:eastAsia="TimesNewRomanPSMT"/>
              </w:rPr>
              <w:t>3-координатн</w:t>
            </w:r>
            <w:r w:rsidR="00FD5FC1">
              <w:rPr>
                <w:rFonts w:eastAsia="TimesNewRomanPSMT"/>
              </w:rPr>
              <w:t>ом</w:t>
            </w:r>
            <w:r w:rsidR="000018D0">
              <w:rPr>
                <w:rFonts w:eastAsia="TimesNewRomanPSMT"/>
              </w:rPr>
              <w:t xml:space="preserve"> </w:t>
            </w:r>
            <w:r w:rsidR="00FD5FC1">
              <w:rPr>
                <w:rFonts w:eastAsia="TimesNewRomanPSMT"/>
              </w:rPr>
              <w:t>сверлильно-фрезерно-расточном</w:t>
            </w:r>
            <w:r w:rsidR="000018D0" w:rsidRPr="00292A06">
              <w:rPr>
                <w:rFonts w:eastAsia="TimesNewRomanPSMT"/>
              </w:rPr>
              <w:t xml:space="preserve"> </w:t>
            </w:r>
            <w:r w:rsidR="00FD5FC1">
              <w:rPr>
                <w:rFonts w:eastAsia="TimesNewRomanPSMT"/>
              </w:rPr>
              <w:t>обрабатывающем центре</w:t>
            </w:r>
            <w:r w:rsidR="000018D0">
              <w:rPr>
                <w:rFonts w:eastAsia="TimesNewRomanPSMT"/>
              </w:rPr>
              <w:t xml:space="preserve"> </w:t>
            </w:r>
            <w:r w:rsidR="000018D0" w:rsidRPr="00292A06">
              <w:rPr>
                <w:rFonts w:eastAsia="TimesNewRomanPSMT"/>
              </w:rPr>
              <w:t>с ЧПУ</w:t>
            </w:r>
          </w:p>
        </w:tc>
        <w:tc>
          <w:tcPr>
            <w:tcW w:w="305" w:type="pct"/>
            <w:shd w:val="clear" w:color="auto" w:fill="auto"/>
          </w:tcPr>
          <w:p w14:paraId="4B9CAF72" w14:textId="77777777" w:rsidR="006747EE" w:rsidRPr="00DC1926" w:rsidRDefault="006747EE" w:rsidP="00211D0E">
            <w:pPr>
              <w:pStyle w:val="afb"/>
            </w:pPr>
            <w:r>
              <w:t>D/01.3</w:t>
            </w:r>
          </w:p>
        </w:tc>
        <w:tc>
          <w:tcPr>
            <w:tcW w:w="581" w:type="pct"/>
          </w:tcPr>
          <w:p w14:paraId="550394C2" w14:textId="50DC975B" w:rsidR="006747EE" w:rsidRDefault="00416502" w:rsidP="00211D0E">
            <w:pPr>
              <w:pStyle w:val="afb"/>
            </w:pPr>
            <w:r>
              <w:t>3</w:t>
            </w:r>
          </w:p>
        </w:tc>
      </w:tr>
      <w:tr w:rsidR="006747EE" w14:paraId="04613F5F" w14:textId="77777777" w:rsidTr="00B125D2">
        <w:tblPrEx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213" w:type="pct"/>
            <w:vMerge/>
            <w:shd w:val="clear" w:color="auto" w:fill="auto"/>
          </w:tcPr>
          <w:p w14:paraId="062EF9E8" w14:textId="77777777" w:rsidR="006747EE" w:rsidRPr="00DC1926" w:rsidRDefault="006747EE" w:rsidP="00211D0E">
            <w:pPr>
              <w:pStyle w:val="af9"/>
            </w:pPr>
          </w:p>
        </w:tc>
        <w:tc>
          <w:tcPr>
            <w:tcW w:w="1101" w:type="pct"/>
            <w:vMerge/>
            <w:shd w:val="clear" w:color="auto" w:fill="auto"/>
          </w:tcPr>
          <w:p w14:paraId="5335F0F4" w14:textId="77777777" w:rsidR="006747EE" w:rsidRDefault="006747EE" w:rsidP="00211D0E">
            <w:pPr>
              <w:pStyle w:val="af9"/>
              <w:rPr>
                <w:rFonts w:eastAsia="TimesNewRomanPSMT"/>
              </w:rPr>
            </w:pPr>
          </w:p>
        </w:tc>
        <w:tc>
          <w:tcPr>
            <w:tcW w:w="582" w:type="pct"/>
            <w:vMerge/>
            <w:shd w:val="clear" w:color="auto" w:fill="auto"/>
          </w:tcPr>
          <w:p w14:paraId="576998E8" w14:textId="77777777" w:rsidR="006747EE" w:rsidRPr="00DC1926" w:rsidRDefault="006747EE" w:rsidP="00211D0E">
            <w:pPr>
              <w:pStyle w:val="afb"/>
            </w:pPr>
          </w:p>
        </w:tc>
        <w:tc>
          <w:tcPr>
            <w:tcW w:w="2219" w:type="pct"/>
            <w:shd w:val="clear" w:color="auto" w:fill="auto"/>
          </w:tcPr>
          <w:p w14:paraId="091BD513" w14:textId="01DBB806" w:rsidR="006747EE" w:rsidRDefault="00F4127D" w:rsidP="00211D0E">
            <w:pPr>
              <w:pStyle w:val="af9"/>
              <w:rPr>
                <w:rFonts w:eastAsia="TimesNewRomanPSMT"/>
              </w:rPr>
            </w:pPr>
            <w:r>
              <w:rPr>
                <w:rFonts w:eastAsia="TimesNewRomanPSMT"/>
              </w:rPr>
              <w:t>Контроль параметров детали</w:t>
            </w:r>
            <w:r w:rsidR="000018D0" w:rsidRPr="00292A06">
              <w:rPr>
                <w:rFonts w:eastAsia="TimesNewRomanPSMT"/>
              </w:rPr>
              <w:t xml:space="preserve"> </w:t>
            </w:r>
            <w:r w:rsidR="000018D0">
              <w:rPr>
                <w:rFonts w:eastAsia="TimesNewRomanPSMT"/>
              </w:rPr>
              <w:t xml:space="preserve">средней </w:t>
            </w:r>
            <w:r w:rsidR="007E4B0E">
              <w:rPr>
                <w:rFonts w:eastAsia="TimesNewRomanPSMT"/>
              </w:rPr>
              <w:t>сложности не типа тела вращения</w:t>
            </w:r>
            <w:r w:rsidR="00327382" w:rsidRPr="00292A06">
              <w:rPr>
                <w:rFonts w:eastAsia="TimesNewRomanPSMT"/>
              </w:rPr>
              <w:t xml:space="preserve"> </w:t>
            </w:r>
            <w:r w:rsidR="000018D0" w:rsidRPr="00292A06">
              <w:rPr>
                <w:rFonts w:eastAsia="TimesNewRomanPSMT"/>
              </w:rPr>
              <w:t xml:space="preserve">с точностью размеров </w:t>
            </w:r>
            <w:r w:rsidR="000018D0">
              <w:rPr>
                <w:rFonts w:eastAsia="TimesNewRomanPSMT"/>
              </w:rPr>
              <w:t>до 8-го квалитета</w:t>
            </w:r>
            <w:r>
              <w:rPr>
                <w:rFonts w:eastAsia="TimesNewRomanPSMT"/>
              </w:rPr>
              <w:t>, изготовленной</w:t>
            </w:r>
            <w:r w:rsidR="000018D0" w:rsidRPr="00292A06">
              <w:rPr>
                <w:rFonts w:eastAsia="TimesNewRomanPSMT"/>
              </w:rPr>
              <w:t xml:space="preserve"> на </w:t>
            </w:r>
            <w:r w:rsidR="0049256E">
              <w:rPr>
                <w:rFonts w:eastAsia="TimesNewRomanPSMT"/>
              </w:rPr>
              <w:t>3-координатн</w:t>
            </w:r>
            <w:r w:rsidR="005657D1">
              <w:rPr>
                <w:rFonts w:eastAsia="TimesNewRomanPSMT"/>
              </w:rPr>
              <w:t>ом</w:t>
            </w:r>
            <w:r w:rsidR="000018D0">
              <w:rPr>
                <w:rFonts w:eastAsia="TimesNewRomanPSMT"/>
              </w:rPr>
              <w:t xml:space="preserve"> </w:t>
            </w:r>
            <w:r w:rsidR="005657D1">
              <w:rPr>
                <w:rFonts w:eastAsia="TimesNewRomanPSMT"/>
              </w:rPr>
              <w:t>сверлильно-фрезерно-</w:t>
            </w:r>
            <w:r w:rsidR="005657D1">
              <w:rPr>
                <w:rFonts w:eastAsia="TimesNewRomanPSMT"/>
              </w:rPr>
              <w:lastRenderedPageBreak/>
              <w:t>расточном</w:t>
            </w:r>
            <w:r w:rsidR="000018D0" w:rsidRPr="00292A06">
              <w:rPr>
                <w:rFonts w:eastAsia="TimesNewRomanPSMT"/>
              </w:rPr>
              <w:t xml:space="preserve"> </w:t>
            </w:r>
            <w:r w:rsidR="005657D1">
              <w:rPr>
                <w:rFonts w:eastAsia="TimesNewRomanPSMT"/>
              </w:rPr>
              <w:t>обрабатывающем центре</w:t>
            </w:r>
            <w:r w:rsidR="000018D0">
              <w:rPr>
                <w:rFonts w:eastAsia="TimesNewRomanPSMT"/>
              </w:rPr>
              <w:t xml:space="preserve"> </w:t>
            </w:r>
            <w:r w:rsidR="000018D0" w:rsidRPr="00292A06">
              <w:rPr>
                <w:rFonts w:eastAsia="TimesNewRomanPSMT"/>
              </w:rPr>
              <w:t>с ЧПУ</w:t>
            </w:r>
          </w:p>
        </w:tc>
        <w:tc>
          <w:tcPr>
            <w:tcW w:w="305" w:type="pct"/>
            <w:shd w:val="clear" w:color="auto" w:fill="auto"/>
          </w:tcPr>
          <w:p w14:paraId="0BC9F6BF" w14:textId="77777777" w:rsidR="006747EE" w:rsidRPr="00DC1926" w:rsidRDefault="006747EE" w:rsidP="00211D0E">
            <w:pPr>
              <w:pStyle w:val="afb"/>
            </w:pPr>
            <w:r>
              <w:lastRenderedPageBreak/>
              <w:t>D/02.3</w:t>
            </w:r>
          </w:p>
        </w:tc>
        <w:tc>
          <w:tcPr>
            <w:tcW w:w="581" w:type="pct"/>
          </w:tcPr>
          <w:p w14:paraId="5E0BC3BE" w14:textId="39A75E7E" w:rsidR="006747EE" w:rsidRDefault="00416502" w:rsidP="00211D0E">
            <w:pPr>
              <w:pStyle w:val="afb"/>
            </w:pPr>
            <w:r>
              <w:t>3</w:t>
            </w:r>
          </w:p>
        </w:tc>
      </w:tr>
      <w:tr w:rsidR="006747EE" w14:paraId="12117756" w14:textId="77777777" w:rsidTr="00B125D2">
        <w:tblPrEx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213" w:type="pct"/>
            <w:vMerge w:val="restart"/>
            <w:shd w:val="clear" w:color="auto" w:fill="auto"/>
          </w:tcPr>
          <w:p w14:paraId="4B734764" w14:textId="0EFA4B7F" w:rsidR="006747EE" w:rsidRPr="00E06C20" w:rsidRDefault="00E06C20" w:rsidP="00211D0E">
            <w:pPr>
              <w:pStyle w:val="af9"/>
              <w:rPr>
                <w:rFonts w:eastAsia="TimesNewRomanPSMT"/>
                <w:lang w:val="en-US"/>
              </w:rPr>
            </w:pPr>
            <w:r>
              <w:rPr>
                <w:rFonts w:eastAsia="TimesNewRomanPSMT"/>
                <w:lang w:val="en-US"/>
              </w:rPr>
              <w:t>E</w:t>
            </w:r>
          </w:p>
        </w:tc>
        <w:tc>
          <w:tcPr>
            <w:tcW w:w="1101" w:type="pct"/>
            <w:vMerge w:val="restart"/>
            <w:shd w:val="clear" w:color="auto" w:fill="auto"/>
          </w:tcPr>
          <w:p w14:paraId="2086B254" w14:textId="6716B62B" w:rsidR="006747EE" w:rsidRPr="006B368D" w:rsidRDefault="000018D0" w:rsidP="00211D0E">
            <w:pPr>
              <w:pStyle w:val="af9"/>
            </w:pPr>
            <w:r w:rsidRPr="00292A06">
              <w:t xml:space="preserve">Изготовление </w:t>
            </w:r>
            <w:r>
              <w:t xml:space="preserve">сложных </w:t>
            </w:r>
            <w:r w:rsidRPr="00292A06">
              <w:t xml:space="preserve">деталей </w:t>
            </w:r>
            <w:r w:rsidR="00327382">
              <w:rPr>
                <w:rFonts w:eastAsia="TimesNewRomanPSMT"/>
              </w:rPr>
              <w:t>типа тел вращения</w:t>
            </w:r>
            <w:r w:rsidR="00327382" w:rsidRPr="00292A06">
              <w:t xml:space="preserve"> </w:t>
            </w:r>
            <w:r w:rsidRPr="00292A06">
              <w:t>на токарных станках с ЧПУ с приводным инструментом</w:t>
            </w:r>
          </w:p>
        </w:tc>
        <w:tc>
          <w:tcPr>
            <w:tcW w:w="582" w:type="pct"/>
            <w:vMerge w:val="restart"/>
            <w:shd w:val="clear" w:color="auto" w:fill="auto"/>
          </w:tcPr>
          <w:p w14:paraId="6A7402AD" w14:textId="77777777" w:rsidR="006747EE" w:rsidRDefault="006747EE" w:rsidP="00211D0E">
            <w:pPr>
              <w:pStyle w:val="afb"/>
              <w:rPr>
                <w:rFonts w:eastAsia="TimesNewRomanPSMT"/>
              </w:rPr>
            </w:pPr>
            <w:r>
              <w:t>3</w:t>
            </w:r>
          </w:p>
        </w:tc>
        <w:tc>
          <w:tcPr>
            <w:tcW w:w="2219" w:type="pct"/>
            <w:shd w:val="clear" w:color="auto" w:fill="auto"/>
          </w:tcPr>
          <w:p w14:paraId="7F978F98" w14:textId="0BC62673" w:rsidR="006747EE" w:rsidRPr="009339A9" w:rsidRDefault="00F4127D" w:rsidP="00211D0E">
            <w:pPr>
              <w:pStyle w:val="af9"/>
            </w:pPr>
            <w:r>
              <w:rPr>
                <w:rFonts w:eastAsia="TimesNewRomanPSMT"/>
              </w:rPr>
              <w:t>Обработка заготовки</w:t>
            </w:r>
            <w:r w:rsidR="000018D0" w:rsidRPr="00292A06">
              <w:rPr>
                <w:rFonts w:eastAsia="TimesNewRomanPSMT"/>
              </w:rPr>
              <w:t xml:space="preserve"> </w:t>
            </w:r>
            <w:r>
              <w:rPr>
                <w:rFonts w:eastAsia="TimesNewRomanPSMT"/>
              </w:rPr>
              <w:t xml:space="preserve">сложной </w:t>
            </w:r>
            <w:r w:rsidR="00045479">
              <w:rPr>
                <w:rFonts w:eastAsia="TimesNewRomanPSMT"/>
              </w:rPr>
              <w:t>детали типа тела вращения</w:t>
            </w:r>
            <w:r w:rsidR="000018D0">
              <w:rPr>
                <w:rFonts w:eastAsia="TimesNewRomanPSMT"/>
              </w:rPr>
              <w:t xml:space="preserve"> с точностью размеров до</w:t>
            </w:r>
            <w:r w:rsidR="00AF1EEF">
              <w:rPr>
                <w:rFonts w:eastAsia="TimesNewRomanPSMT"/>
              </w:rPr>
              <w:t xml:space="preserve"> </w:t>
            </w:r>
            <w:r w:rsidR="000018D0" w:rsidRPr="00292A06">
              <w:rPr>
                <w:rFonts w:eastAsia="TimesNewRomanPSMT"/>
              </w:rPr>
              <w:t>7</w:t>
            </w:r>
            <w:r w:rsidR="00AF1EEF">
              <w:rPr>
                <w:rFonts w:eastAsia="TimesNewRomanPSMT"/>
              </w:rPr>
              <w:t>-го</w:t>
            </w:r>
            <w:r w:rsidR="000018D0">
              <w:rPr>
                <w:rFonts w:eastAsia="TimesNewRomanPSMT"/>
              </w:rPr>
              <w:t xml:space="preserve"> квалитета</w:t>
            </w:r>
            <w:r w:rsidR="005657D1">
              <w:rPr>
                <w:rFonts w:eastAsia="TimesNewRomanPSMT"/>
              </w:rPr>
              <w:t xml:space="preserve"> на токарном станке</w:t>
            </w:r>
            <w:r w:rsidR="000018D0" w:rsidRPr="00292A06">
              <w:rPr>
                <w:rFonts w:eastAsia="TimesNewRomanPSMT"/>
              </w:rPr>
              <w:t xml:space="preserve"> с ЧПУ</w:t>
            </w:r>
            <w:r w:rsidR="000018D0" w:rsidRPr="00292A06">
              <w:t xml:space="preserve"> с приводным инструментом</w:t>
            </w:r>
          </w:p>
        </w:tc>
        <w:tc>
          <w:tcPr>
            <w:tcW w:w="305" w:type="pct"/>
            <w:shd w:val="clear" w:color="auto" w:fill="auto"/>
          </w:tcPr>
          <w:p w14:paraId="746CB7DF" w14:textId="51587529" w:rsidR="006747EE" w:rsidRPr="009E36E7" w:rsidRDefault="00E06C20" w:rsidP="00211D0E">
            <w:pPr>
              <w:pStyle w:val="afb"/>
            </w:pPr>
            <w:r>
              <w:rPr>
                <w:lang w:val="en-US"/>
              </w:rPr>
              <w:t>E</w:t>
            </w:r>
            <w:r w:rsidR="006747EE">
              <w:rPr>
                <w:lang w:val="en-US"/>
              </w:rPr>
              <w:t>/01.</w:t>
            </w:r>
            <w:r w:rsidR="006747EE">
              <w:t>3</w:t>
            </w:r>
          </w:p>
        </w:tc>
        <w:tc>
          <w:tcPr>
            <w:tcW w:w="581" w:type="pct"/>
          </w:tcPr>
          <w:p w14:paraId="09D6D762" w14:textId="64E0D8D8" w:rsidR="006747EE" w:rsidRPr="00416502" w:rsidRDefault="00416502" w:rsidP="00211D0E">
            <w:pPr>
              <w:pStyle w:val="afb"/>
            </w:pPr>
            <w:r>
              <w:t>3</w:t>
            </w:r>
          </w:p>
        </w:tc>
      </w:tr>
      <w:tr w:rsidR="006747EE" w14:paraId="15C4E5F8" w14:textId="77777777" w:rsidTr="00B125D2">
        <w:tblPrEx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213" w:type="pct"/>
            <w:vMerge/>
            <w:shd w:val="clear" w:color="auto" w:fill="auto"/>
          </w:tcPr>
          <w:p w14:paraId="431BE294" w14:textId="77777777" w:rsidR="006747EE" w:rsidRDefault="006747EE" w:rsidP="00211D0E">
            <w:pPr>
              <w:pStyle w:val="af9"/>
            </w:pPr>
          </w:p>
        </w:tc>
        <w:tc>
          <w:tcPr>
            <w:tcW w:w="1101" w:type="pct"/>
            <w:vMerge/>
            <w:shd w:val="clear" w:color="auto" w:fill="auto"/>
          </w:tcPr>
          <w:p w14:paraId="1FD0146B" w14:textId="77777777" w:rsidR="006747EE" w:rsidRDefault="006747EE" w:rsidP="00211D0E">
            <w:pPr>
              <w:pStyle w:val="af9"/>
            </w:pPr>
          </w:p>
        </w:tc>
        <w:tc>
          <w:tcPr>
            <w:tcW w:w="582" w:type="pct"/>
            <w:vMerge/>
            <w:shd w:val="clear" w:color="auto" w:fill="auto"/>
          </w:tcPr>
          <w:p w14:paraId="0CAC1FBF" w14:textId="77777777" w:rsidR="006747EE" w:rsidRDefault="006747EE" w:rsidP="00211D0E">
            <w:pPr>
              <w:pStyle w:val="afb"/>
            </w:pPr>
          </w:p>
        </w:tc>
        <w:tc>
          <w:tcPr>
            <w:tcW w:w="2219" w:type="pct"/>
            <w:shd w:val="clear" w:color="auto" w:fill="auto"/>
          </w:tcPr>
          <w:p w14:paraId="424A91D1" w14:textId="47B947CE" w:rsidR="006747EE" w:rsidRDefault="000018D0" w:rsidP="00211D0E">
            <w:pPr>
              <w:pStyle w:val="af9"/>
            </w:pPr>
            <w:r w:rsidRPr="00292A06">
              <w:rPr>
                <w:rFonts w:eastAsia="TimesNewRomanPSMT"/>
                <w:lang w:eastAsia="ar-SA"/>
              </w:rPr>
              <w:t xml:space="preserve">Контроль параметров </w:t>
            </w:r>
            <w:r w:rsidR="00F4127D">
              <w:rPr>
                <w:rFonts w:eastAsia="TimesNewRomanPSMT"/>
                <w:lang w:eastAsia="ar-SA"/>
              </w:rPr>
              <w:t>сложной</w:t>
            </w:r>
            <w:r>
              <w:rPr>
                <w:rFonts w:eastAsia="TimesNewRomanPSMT"/>
                <w:lang w:eastAsia="ar-SA"/>
              </w:rPr>
              <w:t xml:space="preserve"> </w:t>
            </w:r>
            <w:r w:rsidR="00045479">
              <w:rPr>
                <w:rFonts w:eastAsia="TimesNewRomanPSMT"/>
                <w:lang w:eastAsia="ar-SA"/>
              </w:rPr>
              <w:t>детали типа тела вращения</w:t>
            </w:r>
            <w:r w:rsidR="00AF1EEF">
              <w:rPr>
                <w:rFonts w:eastAsia="TimesNewRomanPSMT"/>
                <w:lang w:eastAsia="ar-SA"/>
              </w:rPr>
              <w:t xml:space="preserve"> </w:t>
            </w:r>
            <w:r w:rsidRPr="00292A06">
              <w:rPr>
                <w:rFonts w:eastAsia="TimesNewRomanPSMT"/>
                <w:lang w:eastAsia="ar-SA"/>
              </w:rPr>
              <w:t xml:space="preserve">с точностью размеров </w:t>
            </w:r>
            <w:r>
              <w:rPr>
                <w:rFonts w:eastAsia="TimesNewRomanPSMT"/>
                <w:lang w:eastAsia="ar-SA"/>
              </w:rPr>
              <w:t xml:space="preserve">до </w:t>
            </w:r>
            <w:r w:rsidRPr="00292A06">
              <w:rPr>
                <w:rFonts w:eastAsia="TimesNewRomanPSMT"/>
                <w:lang w:eastAsia="ar-SA"/>
              </w:rPr>
              <w:t>7</w:t>
            </w:r>
            <w:r w:rsidR="00AF1EEF">
              <w:rPr>
                <w:rFonts w:eastAsia="TimesNewRomanPSMT"/>
                <w:lang w:eastAsia="ar-SA"/>
              </w:rPr>
              <w:t>-го</w:t>
            </w:r>
            <w:r>
              <w:rPr>
                <w:rFonts w:eastAsia="TimesNewRomanPSMT"/>
                <w:lang w:eastAsia="ar-SA"/>
              </w:rPr>
              <w:t xml:space="preserve"> квалитета</w:t>
            </w:r>
            <w:r w:rsidR="00F4127D">
              <w:rPr>
                <w:rFonts w:eastAsia="TimesNewRomanPSMT"/>
                <w:lang w:eastAsia="ar-SA"/>
              </w:rPr>
              <w:t>, изготовленной</w:t>
            </w:r>
            <w:r w:rsidRPr="00292A06">
              <w:rPr>
                <w:rFonts w:eastAsia="TimesNewRomanPSMT"/>
                <w:lang w:eastAsia="ar-SA"/>
              </w:rPr>
              <w:t xml:space="preserve"> на </w:t>
            </w:r>
            <w:r w:rsidR="005657D1">
              <w:rPr>
                <w:lang w:eastAsia="ar-SA"/>
              </w:rPr>
              <w:t>токарном станке</w:t>
            </w:r>
            <w:r w:rsidRPr="00292A06">
              <w:rPr>
                <w:lang w:eastAsia="ar-SA"/>
              </w:rPr>
              <w:t xml:space="preserve"> с ЧПУ с приводным инструментом</w:t>
            </w:r>
          </w:p>
        </w:tc>
        <w:tc>
          <w:tcPr>
            <w:tcW w:w="305" w:type="pct"/>
            <w:shd w:val="clear" w:color="auto" w:fill="auto"/>
          </w:tcPr>
          <w:p w14:paraId="41C8D7F1" w14:textId="3911328F" w:rsidR="006747EE" w:rsidRPr="00540B9F" w:rsidRDefault="00E06C20" w:rsidP="00211D0E">
            <w:pPr>
              <w:pStyle w:val="afb"/>
            </w:pPr>
            <w:r>
              <w:rPr>
                <w:lang w:val="en-US"/>
              </w:rPr>
              <w:t>E</w:t>
            </w:r>
            <w:r w:rsidR="000018D0" w:rsidRPr="00540B9F">
              <w:t>/02.3</w:t>
            </w:r>
          </w:p>
        </w:tc>
        <w:tc>
          <w:tcPr>
            <w:tcW w:w="581" w:type="pct"/>
          </w:tcPr>
          <w:p w14:paraId="51110A4C" w14:textId="20EBC4D7" w:rsidR="006747EE" w:rsidRDefault="00416502" w:rsidP="00211D0E">
            <w:pPr>
              <w:pStyle w:val="afb"/>
            </w:pPr>
            <w:r>
              <w:t>3</w:t>
            </w:r>
          </w:p>
        </w:tc>
      </w:tr>
      <w:tr w:rsidR="006747EE" w14:paraId="1C900E0D" w14:textId="77777777" w:rsidTr="00B125D2">
        <w:tblPrEx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213" w:type="pct"/>
            <w:vMerge w:val="restart"/>
            <w:shd w:val="clear" w:color="auto" w:fill="auto"/>
          </w:tcPr>
          <w:p w14:paraId="1EF16C29" w14:textId="77777777" w:rsidR="006747EE" w:rsidRPr="006B368D" w:rsidRDefault="006747EE" w:rsidP="00211D0E">
            <w:pPr>
              <w:pStyle w:val="af9"/>
              <w:rPr>
                <w:rFonts w:eastAsia="TimesNewRomanPSMT"/>
                <w:lang w:val="en-US"/>
              </w:rPr>
            </w:pPr>
            <w:r>
              <w:rPr>
                <w:rFonts w:eastAsia="TimesNewRomanPSMT"/>
                <w:lang w:val="en-US"/>
              </w:rPr>
              <w:t>F</w:t>
            </w:r>
          </w:p>
        </w:tc>
        <w:tc>
          <w:tcPr>
            <w:tcW w:w="1101" w:type="pct"/>
            <w:vMerge w:val="restart"/>
            <w:shd w:val="clear" w:color="auto" w:fill="auto"/>
          </w:tcPr>
          <w:p w14:paraId="2ECF3531" w14:textId="37944AF7" w:rsidR="006747EE" w:rsidRPr="006B368D" w:rsidRDefault="000018D0" w:rsidP="00211D0E">
            <w:pPr>
              <w:pStyle w:val="af9"/>
            </w:pPr>
            <w:r w:rsidRPr="00292A06">
              <w:rPr>
                <w:rFonts w:eastAsia="TimesNewRomanPSMT"/>
              </w:rPr>
              <w:t>Изготовление</w:t>
            </w:r>
            <w:r w:rsidR="00AF1EEF">
              <w:rPr>
                <w:rFonts w:eastAsia="TimesNewRomanPSMT"/>
              </w:rPr>
              <w:t xml:space="preserve"> </w:t>
            </w:r>
            <w:r>
              <w:rPr>
                <w:rFonts w:eastAsia="TimesNewRomanPSMT"/>
              </w:rPr>
              <w:t>сложных деталей</w:t>
            </w:r>
            <w:r w:rsidR="00327382">
              <w:rPr>
                <w:rFonts w:eastAsia="TimesNewRomanPSMT"/>
                <w:lang w:eastAsia="ar-SA"/>
              </w:rPr>
              <w:t xml:space="preserve"> не типа тел вращения</w:t>
            </w:r>
            <w:r w:rsidR="00AF1EEF">
              <w:rPr>
                <w:rFonts w:eastAsia="TimesNewRomanPSMT"/>
              </w:rPr>
              <w:t xml:space="preserve"> </w:t>
            </w:r>
            <w:r w:rsidRPr="00292A06">
              <w:rPr>
                <w:rFonts w:eastAsia="TimesNewRomanPSMT"/>
              </w:rPr>
              <w:t xml:space="preserve">на 3-координатных </w:t>
            </w:r>
            <w:r>
              <w:rPr>
                <w:rFonts w:eastAsia="TimesNewRomanPSMT"/>
              </w:rPr>
              <w:t xml:space="preserve">сверлильно-фрезерно-расточных </w:t>
            </w:r>
            <w:r w:rsidRPr="00292A06">
              <w:rPr>
                <w:rFonts w:eastAsia="TimesNewRomanPSMT"/>
              </w:rPr>
              <w:t>обрабатывающих центрах с ЧПУ</w:t>
            </w:r>
            <w:r>
              <w:rPr>
                <w:rFonts w:eastAsia="TimesNewRomanPSMT"/>
              </w:rPr>
              <w:t xml:space="preserve"> с дополнительной осью</w:t>
            </w:r>
          </w:p>
        </w:tc>
        <w:tc>
          <w:tcPr>
            <w:tcW w:w="582" w:type="pct"/>
            <w:vMerge w:val="restart"/>
            <w:shd w:val="clear" w:color="auto" w:fill="auto"/>
          </w:tcPr>
          <w:p w14:paraId="5E38598A" w14:textId="77777777" w:rsidR="006747EE" w:rsidRDefault="006747EE" w:rsidP="00211D0E">
            <w:pPr>
              <w:pStyle w:val="afb"/>
              <w:rPr>
                <w:rFonts w:eastAsia="TimesNewRomanPSMT"/>
              </w:rPr>
            </w:pPr>
            <w:r>
              <w:t>3</w:t>
            </w:r>
          </w:p>
        </w:tc>
        <w:tc>
          <w:tcPr>
            <w:tcW w:w="2219" w:type="pct"/>
            <w:shd w:val="clear" w:color="auto" w:fill="auto"/>
          </w:tcPr>
          <w:p w14:paraId="32CFDA93" w14:textId="68D763D0" w:rsidR="006747EE" w:rsidRPr="00572896" w:rsidRDefault="00F4127D" w:rsidP="00211D0E">
            <w:pPr>
              <w:pStyle w:val="af9"/>
            </w:pPr>
            <w:r>
              <w:rPr>
                <w:rFonts w:eastAsia="TimesNewRomanPSMT"/>
                <w:lang w:eastAsia="ar-SA"/>
              </w:rPr>
              <w:t>Обработка заготовки</w:t>
            </w:r>
            <w:r w:rsidR="000018D0" w:rsidRPr="00292A06">
              <w:rPr>
                <w:rFonts w:eastAsia="TimesNewRomanPSMT"/>
                <w:lang w:eastAsia="ar-SA"/>
              </w:rPr>
              <w:t xml:space="preserve"> </w:t>
            </w:r>
            <w:r>
              <w:rPr>
                <w:rFonts w:eastAsia="TimesNewRomanPSMT"/>
                <w:lang w:eastAsia="ar-SA"/>
              </w:rPr>
              <w:t>сложной</w:t>
            </w:r>
            <w:r w:rsidR="000018D0">
              <w:rPr>
                <w:rFonts w:eastAsia="TimesNewRomanPSMT"/>
                <w:lang w:eastAsia="ar-SA"/>
              </w:rPr>
              <w:t xml:space="preserve"> </w:t>
            </w:r>
            <w:r w:rsidR="00045479">
              <w:rPr>
                <w:rFonts w:eastAsia="TimesNewRomanPSMT"/>
                <w:lang w:eastAsia="ar-SA"/>
              </w:rPr>
              <w:t>детали не типа тела вращения</w:t>
            </w:r>
            <w:r w:rsidR="00327382" w:rsidRPr="00292A06">
              <w:rPr>
                <w:rFonts w:eastAsia="TimesNewRomanPSMT"/>
                <w:lang w:eastAsia="ar-SA"/>
              </w:rPr>
              <w:t xml:space="preserve"> </w:t>
            </w:r>
            <w:r w:rsidR="000018D0" w:rsidRPr="00292A06">
              <w:rPr>
                <w:rFonts w:eastAsia="TimesNewRomanPSMT"/>
                <w:lang w:eastAsia="ar-SA"/>
              </w:rPr>
              <w:t xml:space="preserve">с точностью размеров </w:t>
            </w:r>
            <w:r w:rsidR="000018D0">
              <w:rPr>
                <w:rFonts w:eastAsia="TimesNewRomanPSMT"/>
                <w:lang w:eastAsia="ar-SA"/>
              </w:rPr>
              <w:t xml:space="preserve">до </w:t>
            </w:r>
            <w:r w:rsidR="000018D0" w:rsidRPr="00292A06">
              <w:rPr>
                <w:rFonts w:eastAsia="TimesNewRomanPSMT"/>
                <w:lang w:eastAsia="ar-SA"/>
              </w:rPr>
              <w:t>7</w:t>
            </w:r>
            <w:r w:rsidR="00AF1EEF">
              <w:rPr>
                <w:rFonts w:eastAsia="TimesNewRomanPSMT"/>
                <w:lang w:eastAsia="ar-SA"/>
              </w:rPr>
              <w:t xml:space="preserve">-го </w:t>
            </w:r>
            <w:r w:rsidR="000018D0">
              <w:rPr>
                <w:rFonts w:eastAsia="TimesNewRomanPSMT"/>
                <w:lang w:eastAsia="ar-SA"/>
              </w:rPr>
              <w:t>квалитета</w:t>
            </w:r>
            <w:r w:rsidR="005657D1">
              <w:rPr>
                <w:rFonts w:eastAsia="TimesNewRomanPSMT"/>
                <w:lang w:eastAsia="ar-SA"/>
              </w:rPr>
              <w:t xml:space="preserve"> на </w:t>
            </w:r>
            <w:r w:rsidR="0049256E">
              <w:rPr>
                <w:rFonts w:eastAsia="TimesNewRomanPSMT"/>
                <w:lang w:eastAsia="ar-SA"/>
              </w:rPr>
              <w:t>3-координатн</w:t>
            </w:r>
            <w:r w:rsidR="005657D1">
              <w:rPr>
                <w:rFonts w:eastAsia="TimesNewRomanPSMT"/>
                <w:lang w:eastAsia="ar-SA"/>
              </w:rPr>
              <w:t xml:space="preserve">ом </w:t>
            </w:r>
            <w:r w:rsidR="005657D1">
              <w:rPr>
                <w:rFonts w:eastAsia="TimesNewRomanPSMT"/>
              </w:rPr>
              <w:t>сверлильно-фрезерно-расточном</w:t>
            </w:r>
            <w:r w:rsidR="000018D0">
              <w:rPr>
                <w:rFonts w:eastAsia="TimesNewRomanPSMT"/>
              </w:rPr>
              <w:t xml:space="preserve"> </w:t>
            </w:r>
            <w:r w:rsidR="005657D1">
              <w:rPr>
                <w:rFonts w:eastAsia="TimesNewRomanPSMT"/>
                <w:lang w:eastAsia="ar-SA"/>
              </w:rPr>
              <w:t>обрабатывающем центре</w:t>
            </w:r>
            <w:r w:rsidR="000018D0" w:rsidRPr="00292A06">
              <w:rPr>
                <w:rFonts w:eastAsia="TimesNewRomanPSMT"/>
                <w:lang w:eastAsia="ar-SA"/>
              </w:rPr>
              <w:t xml:space="preserve"> с ЧПУ</w:t>
            </w:r>
            <w:r w:rsidR="000018D0">
              <w:rPr>
                <w:rFonts w:eastAsia="TimesNewRomanPSMT"/>
                <w:lang w:eastAsia="ar-SA"/>
              </w:rPr>
              <w:t xml:space="preserve"> с дополнительной осью</w:t>
            </w:r>
          </w:p>
        </w:tc>
        <w:tc>
          <w:tcPr>
            <w:tcW w:w="305" w:type="pct"/>
            <w:shd w:val="clear" w:color="auto" w:fill="auto"/>
          </w:tcPr>
          <w:p w14:paraId="6B011244" w14:textId="77777777" w:rsidR="006747EE" w:rsidRDefault="006747EE" w:rsidP="00211D0E">
            <w:pPr>
              <w:pStyle w:val="afb"/>
            </w:pPr>
            <w:r>
              <w:rPr>
                <w:lang w:val="en-US"/>
              </w:rPr>
              <w:t>F/</w:t>
            </w:r>
            <w:r>
              <w:t>01.3</w:t>
            </w:r>
          </w:p>
        </w:tc>
        <w:tc>
          <w:tcPr>
            <w:tcW w:w="581" w:type="pct"/>
          </w:tcPr>
          <w:p w14:paraId="2326A4E1" w14:textId="0FEB34F0" w:rsidR="006747EE" w:rsidRPr="00416502" w:rsidRDefault="00416502" w:rsidP="00211D0E">
            <w:pPr>
              <w:pStyle w:val="afb"/>
            </w:pPr>
            <w:r>
              <w:t>3</w:t>
            </w:r>
          </w:p>
        </w:tc>
      </w:tr>
      <w:tr w:rsidR="006747EE" w14:paraId="1A21D4C5" w14:textId="77777777" w:rsidTr="00B125D2">
        <w:tblPrEx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213" w:type="pct"/>
            <w:vMerge/>
            <w:shd w:val="clear" w:color="auto" w:fill="auto"/>
          </w:tcPr>
          <w:p w14:paraId="5D77D90B" w14:textId="77777777" w:rsidR="006747EE" w:rsidRDefault="006747EE" w:rsidP="00211D0E">
            <w:pPr>
              <w:pStyle w:val="af9"/>
              <w:rPr>
                <w:rFonts w:eastAsia="TimesNewRomanPSMT"/>
                <w:lang w:val="en-US"/>
              </w:rPr>
            </w:pPr>
          </w:p>
        </w:tc>
        <w:tc>
          <w:tcPr>
            <w:tcW w:w="1101" w:type="pct"/>
            <w:vMerge/>
            <w:shd w:val="clear" w:color="auto" w:fill="auto"/>
          </w:tcPr>
          <w:p w14:paraId="59CE7068" w14:textId="77777777" w:rsidR="006747EE" w:rsidRPr="006B368D" w:rsidRDefault="006747EE" w:rsidP="00211D0E">
            <w:pPr>
              <w:pStyle w:val="af9"/>
              <w:rPr>
                <w:rFonts w:eastAsia="TimesNewRomanPSMT"/>
              </w:rPr>
            </w:pPr>
          </w:p>
        </w:tc>
        <w:tc>
          <w:tcPr>
            <w:tcW w:w="582" w:type="pct"/>
            <w:vMerge/>
            <w:shd w:val="clear" w:color="auto" w:fill="auto"/>
          </w:tcPr>
          <w:p w14:paraId="5FBB37D2" w14:textId="77777777" w:rsidR="006747EE" w:rsidRDefault="006747EE" w:rsidP="00211D0E">
            <w:pPr>
              <w:pStyle w:val="afb"/>
            </w:pPr>
          </w:p>
        </w:tc>
        <w:tc>
          <w:tcPr>
            <w:tcW w:w="2219" w:type="pct"/>
            <w:shd w:val="clear" w:color="auto" w:fill="auto"/>
          </w:tcPr>
          <w:p w14:paraId="2C595EAA" w14:textId="7B37A10B" w:rsidR="006747EE" w:rsidRPr="008A05B7" w:rsidRDefault="000018D0" w:rsidP="00211D0E">
            <w:pPr>
              <w:pStyle w:val="af9"/>
            </w:pPr>
            <w:r w:rsidRPr="00292A06">
              <w:rPr>
                <w:rFonts w:eastAsia="TimesNewRomanPSMT"/>
              </w:rPr>
              <w:t xml:space="preserve">Контроль параметров </w:t>
            </w:r>
            <w:r w:rsidR="00F4127D">
              <w:rPr>
                <w:rFonts w:eastAsia="TimesNewRomanPSMT"/>
              </w:rPr>
              <w:t>сложной</w:t>
            </w:r>
            <w:r>
              <w:rPr>
                <w:rFonts w:eastAsia="TimesNewRomanPSMT"/>
              </w:rPr>
              <w:t xml:space="preserve"> </w:t>
            </w:r>
            <w:r w:rsidR="00045479">
              <w:rPr>
                <w:rFonts w:eastAsia="TimesNewRomanPSMT"/>
              </w:rPr>
              <w:t>детали не типа тела вращения</w:t>
            </w:r>
            <w:r w:rsidR="00327382">
              <w:rPr>
                <w:rFonts w:eastAsia="TimesNewRomanPSMT"/>
              </w:rPr>
              <w:t xml:space="preserve"> </w:t>
            </w:r>
            <w:r>
              <w:rPr>
                <w:rFonts w:eastAsia="TimesNewRomanPSMT"/>
              </w:rPr>
              <w:t>с точностью размеров до</w:t>
            </w:r>
            <w:r w:rsidRPr="00292A06">
              <w:rPr>
                <w:rFonts w:eastAsia="TimesNewRomanPSMT"/>
              </w:rPr>
              <w:t xml:space="preserve"> 7</w:t>
            </w:r>
            <w:r w:rsidR="00AF1EEF">
              <w:rPr>
                <w:rFonts w:eastAsia="TimesNewRomanPSMT"/>
              </w:rPr>
              <w:t>-го</w:t>
            </w:r>
            <w:r w:rsidR="00F4127D">
              <w:rPr>
                <w:rFonts w:eastAsia="TimesNewRomanPSMT"/>
              </w:rPr>
              <w:t xml:space="preserve"> квалитета, изготовленной</w:t>
            </w:r>
            <w:r w:rsidRPr="00292A06">
              <w:rPr>
                <w:rFonts w:eastAsia="TimesNewRomanPSMT"/>
              </w:rPr>
              <w:t xml:space="preserve"> на </w:t>
            </w:r>
            <w:r w:rsidR="0049256E">
              <w:rPr>
                <w:rFonts w:eastAsia="TimesNewRomanPSMT"/>
                <w:lang w:eastAsia="ar-SA"/>
              </w:rPr>
              <w:t>3-координатн</w:t>
            </w:r>
            <w:r w:rsidR="005657D1">
              <w:rPr>
                <w:rFonts w:eastAsia="TimesNewRomanPSMT"/>
                <w:lang w:eastAsia="ar-SA"/>
              </w:rPr>
              <w:t>ом</w:t>
            </w:r>
            <w:r w:rsidRPr="00292A06">
              <w:rPr>
                <w:rFonts w:eastAsia="TimesNewRomanPSMT"/>
                <w:lang w:eastAsia="ar-SA"/>
              </w:rPr>
              <w:t xml:space="preserve"> </w:t>
            </w:r>
            <w:r>
              <w:rPr>
                <w:rFonts w:eastAsia="TimesNewRomanPSMT"/>
              </w:rPr>
              <w:t>сверлильно-фрезерно-р</w:t>
            </w:r>
            <w:r w:rsidR="005657D1">
              <w:rPr>
                <w:rFonts w:eastAsia="TimesNewRomanPSMT"/>
              </w:rPr>
              <w:t>асточном</w:t>
            </w:r>
            <w:r>
              <w:rPr>
                <w:rFonts w:eastAsia="TimesNewRomanPSMT"/>
              </w:rPr>
              <w:t xml:space="preserve"> </w:t>
            </w:r>
            <w:r w:rsidR="005657D1">
              <w:rPr>
                <w:rFonts w:eastAsia="TimesNewRomanPSMT"/>
                <w:lang w:eastAsia="ar-SA"/>
              </w:rPr>
              <w:t>обрабатывающем центре</w:t>
            </w:r>
            <w:r w:rsidRPr="00292A06">
              <w:rPr>
                <w:rFonts w:eastAsia="TimesNewRomanPSMT"/>
                <w:lang w:eastAsia="ar-SA"/>
              </w:rPr>
              <w:t xml:space="preserve"> с ЧПУ</w:t>
            </w:r>
            <w:r>
              <w:rPr>
                <w:rFonts w:eastAsia="TimesNewRomanPSMT"/>
                <w:lang w:eastAsia="ar-SA"/>
              </w:rPr>
              <w:t xml:space="preserve"> с дополнительной осью</w:t>
            </w:r>
          </w:p>
        </w:tc>
        <w:tc>
          <w:tcPr>
            <w:tcW w:w="305" w:type="pct"/>
            <w:shd w:val="clear" w:color="auto" w:fill="auto"/>
          </w:tcPr>
          <w:p w14:paraId="7B915E65" w14:textId="77777777" w:rsidR="006747EE" w:rsidRPr="009E36E7" w:rsidRDefault="006747EE" w:rsidP="00211D0E">
            <w:pPr>
              <w:pStyle w:val="afb"/>
            </w:pPr>
            <w:r w:rsidRPr="003D18B7">
              <w:rPr>
                <w:lang w:val="en-US"/>
              </w:rPr>
              <w:t>F</w:t>
            </w:r>
            <w:r w:rsidRPr="003D18B7">
              <w:t>/02.</w:t>
            </w:r>
            <w:r>
              <w:t>3</w:t>
            </w:r>
          </w:p>
        </w:tc>
        <w:tc>
          <w:tcPr>
            <w:tcW w:w="581" w:type="pct"/>
          </w:tcPr>
          <w:p w14:paraId="12DF4334" w14:textId="4D5AA3F1" w:rsidR="006747EE" w:rsidRPr="00416502" w:rsidRDefault="00416502" w:rsidP="00211D0E">
            <w:pPr>
              <w:pStyle w:val="afb"/>
            </w:pPr>
            <w:r>
              <w:t>3</w:t>
            </w:r>
          </w:p>
        </w:tc>
      </w:tr>
      <w:tr w:rsidR="006747EE" w14:paraId="408E94B7" w14:textId="77777777" w:rsidTr="00B125D2">
        <w:tblPrEx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213" w:type="pct"/>
            <w:vMerge w:val="restart"/>
            <w:shd w:val="clear" w:color="auto" w:fill="auto"/>
          </w:tcPr>
          <w:p w14:paraId="396C665D" w14:textId="77777777" w:rsidR="006747EE" w:rsidRPr="008A05B7" w:rsidRDefault="006747EE" w:rsidP="00211D0E">
            <w:pPr>
              <w:pStyle w:val="af9"/>
              <w:rPr>
                <w:rFonts w:eastAsia="TimesNewRomanPSMT"/>
              </w:rPr>
            </w:pPr>
            <w:r>
              <w:rPr>
                <w:lang w:val="en-US"/>
              </w:rPr>
              <w:t>G</w:t>
            </w:r>
          </w:p>
        </w:tc>
        <w:tc>
          <w:tcPr>
            <w:tcW w:w="1101" w:type="pct"/>
            <w:vMerge w:val="restart"/>
            <w:shd w:val="clear" w:color="auto" w:fill="auto"/>
          </w:tcPr>
          <w:p w14:paraId="0E9FC725" w14:textId="0173E682" w:rsidR="006747EE" w:rsidRPr="009878AC" w:rsidRDefault="000018D0" w:rsidP="00211D0E">
            <w:pPr>
              <w:pStyle w:val="af9"/>
            </w:pPr>
            <w:r w:rsidRPr="00292A06">
              <w:rPr>
                <w:lang w:eastAsia="ar-SA"/>
              </w:rPr>
              <w:t xml:space="preserve">Изготовление </w:t>
            </w:r>
            <w:r>
              <w:rPr>
                <w:lang w:eastAsia="ar-SA"/>
              </w:rPr>
              <w:t xml:space="preserve">особо </w:t>
            </w:r>
            <w:r w:rsidRPr="00292A06">
              <w:rPr>
                <w:lang w:eastAsia="ar-SA"/>
              </w:rPr>
              <w:t>сложных деталей</w:t>
            </w:r>
            <w:r w:rsidR="00327382" w:rsidRPr="00292A06">
              <w:rPr>
                <w:rFonts w:eastAsia="TimesNewRomanPSMT"/>
              </w:rPr>
              <w:t xml:space="preserve"> </w:t>
            </w:r>
            <w:r w:rsidR="00327382">
              <w:rPr>
                <w:rFonts w:eastAsia="TimesNewRomanPSMT"/>
              </w:rPr>
              <w:t>типа тел вращения</w:t>
            </w:r>
            <w:r w:rsidRPr="00292A06">
              <w:rPr>
                <w:lang w:eastAsia="ar-SA"/>
              </w:rPr>
              <w:t xml:space="preserve"> на </w:t>
            </w:r>
            <w:r>
              <w:rPr>
                <w:lang w:eastAsia="ar-SA"/>
              </w:rPr>
              <w:t xml:space="preserve">многокоординатных </w:t>
            </w:r>
            <w:r w:rsidRPr="00292A06">
              <w:rPr>
                <w:lang w:eastAsia="ar-SA"/>
              </w:rPr>
              <w:t xml:space="preserve">токарно-фрезерных обрабатывающих центрах </w:t>
            </w:r>
            <w:r w:rsidRPr="00292A06">
              <w:rPr>
                <w:lang w:val="en-US" w:eastAsia="ar-SA"/>
              </w:rPr>
              <w:t>c</w:t>
            </w:r>
            <w:r w:rsidRPr="00292A06">
              <w:rPr>
                <w:lang w:eastAsia="ar-SA"/>
              </w:rPr>
              <w:t xml:space="preserve"> ЧПУ</w:t>
            </w:r>
          </w:p>
        </w:tc>
        <w:tc>
          <w:tcPr>
            <w:tcW w:w="582" w:type="pct"/>
            <w:vMerge w:val="restart"/>
            <w:shd w:val="clear" w:color="auto" w:fill="auto"/>
          </w:tcPr>
          <w:p w14:paraId="22A78340" w14:textId="77777777" w:rsidR="006747EE" w:rsidRPr="00193866" w:rsidRDefault="006747EE" w:rsidP="00211D0E">
            <w:pPr>
              <w:pStyle w:val="afb"/>
              <w:rPr>
                <w:rFonts w:eastAsia="TimesNewRomanPSMT"/>
              </w:rPr>
            </w:pPr>
            <w:r>
              <w:t>4</w:t>
            </w:r>
          </w:p>
        </w:tc>
        <w:tc>
          <w:tcPr>
            <w:tcW w:w="2219" w:type="pct"/>
            <w:shd w:val="clear" w:color="auto" w:fill="auto"/>
          </w:tcPr>
          <w:p w14:paraId="0F62F98E" w14:textId="6C6F525A" w:rsidR="006747EE" w:rsidRPr="00193866" w:rsidRDefault="00F4127D" w:rsidP="00211D0E">
            <w:pPr>
              <w:pStyle w:val="af9"/>
            </w:pPr>
            <w:r>
              <w:rPr>
                <w:rFonts w:eastAsia="TimesNewRomanPSMT"/>
              </w:rPr>
              <w:t>Обработка заготовки</w:t>
            </w:r>
            <w:r w:rsidR="00181862" w:rsidRPr="00292A06">
              <w:rPr>
                <w:rFonts w:eastAsia="TimesNewRomanPSMT"/>
              </w:rPr>
              <w:t xml:space="preserve"> </w:t>
            </w:r>
            <w:r w:rsidR="00181862">
              <w:rPr>
                <w:rFonts w:eastAsia="TimesNewRomanPSMT"/>
              </w:rPr>
              <w:t xml:space="preserve">особо </w:t>
            </w:r>
            <w:r>
              <w:rPr>
                <w:rFonts w:eastAsia="TimesNewRomanPSMT"/>
              </w:rPr>
              <w:t xml:space="preserve">сложной </w:t>
            </w:r>
            <w:r w:rsidR="00045479">
              <w:rPr>
                <w:rFonts w:eastAsia="TimesNewRomanPSMT"/>
              </w:rPr>
              <w:t>детали типа тела вращения</w:t>
            </w:r>
            <w:r w:rsidR="00181862" w:rsidRPr="00292A06">
              <w:rPr>
                <w:rFonts w:eastAsia="TimesNewRomanPSMT"/>
              </w:rPr>
              <w:t xml:space="preserve"> с точностью размеров по </w:t>
            </w:r>
            <w:r w:rsidR="0049256E">
              <w:rPr>
                <w:rFonts w:eastAsia="TimesNewRomanPSMT"/>
              </w:rPr>
              <w:t>6-му и выше квалитету</w:t>
            </w:r>
            <w:r w:rsidR="00AF1EEF">
              <w:rPr>
                <w:rFonts w:eastAsia="TimesNewRomanPSMT"/>
              </w:rPr>
              <w:t xml:space="preserve"> </w:t>
            </w:r>
            <w:r w:rsidR="00181862" w:rsidRPr="00292A06">
              <w:rPr>
                <w:rFonts w:eastAsia="TimesNewRomanPSMT"/>
              </w:rPr>
              <w:t xml:space="preserve">на </w:t>
            </w:r>
            <w:r w:rsidR="00D43A3B">
              <w:rPr>
                <w:rFonts w:eastAsia="TimesNewRomanPSMT"/>
              </w:rPr>
              <w:t xml:space="preserve">многокоординатном </w:t>
            </w:r>
            <w:r w:rsidR="005657D1">
              <w:t>токарно-фрезерном обрабатывающем центре</w:t>
            </w:r>
            <w:r w:rsidR="00181862" w:rsidRPr="00292A06">
              <w:t xml:space="preserve"> с ЧПУ</w:t>
            </w:r>
          </w:p>
        </w:tc>
        <w:tc>
          <w:tcPr>
            <w:tcW w:w="305" w:type="pct"/>
            <w:shd w:val="clear" w:color="auto" w:fill="auto"/>
          </w:tcPr>
          <w:p w14:paraId="630C851D" w14:textId="77777777" w:rsidR="006747EE" w:rsidRPr="009E36E7" w:rsidRDefault="006747EE" w:rsidP="00211D0E">
            <w:pPr>
              <w:pStyle w:val="afb"/>
            </w:pPr>
            <w:r>
              <w:rPr>
                <w:lang w:val="en-US"/>
              </w:rPr>
              <w:t>G/01.</w:t>
            </w:r>
            <w:r>
              <w:t>4</w:t>
            </w:r>
          </w:p>
        </w:tc>
        <w:tc>
          <w:tcPr>
            <w:tcW w:w="581" w:type="pct"/>
          </w:tcPr>
          <w:p w14:paraId="725BA324" w14:textId="29503CB4" w:rsidR="006747EE" w:rsidRPr="00416502" w:rsidRDefault="00416502" w:rsidP="00211D0E">
            <w:pPr>
              <w:pStyle w:val="afb"/>
            </w:pPr>
            <w:r>
              <w:t>4</w:t>
            </w:r>
          </w:p>
        </w:tc>
      </w:tr>
      <w:tr w:rsidR="006747EE" w14:paraId="2CD77E64" w14:textId="77777777" w:rsidTr="00B125D2">
        <w:tblPrEx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213" w:type="pct"/>
            <w:vMerge/>
            <w:shd w:val="clear" w:color="auto" w:fill="auto"/>
          </w:tcPr>
          <w:p w14:paraId="38EBF50A" w14:textId="77777777" w:rsidR="006747EE" w:rsidRDefault="006747EE" w:rsidP="00211D0E">
            <w:pPr>
              <w:pStyle w:val="af9"/>
            </w:pPr>
          </w:p>
        </w:tc>
        <w:tc>
          <w:tcPr>
            <w:tcW w:w="1101" w:type="pct"/>
            <w:vMerge/>
            <w:shd w:val="clear" w:color="auto" w:fill="auto"/>
          </w:tcPr>
          <w:p w14:paraId="4F246230" w14:textId="77777777" w:rsidR="006747EE" w:rsidRPr="00193866" w:rsidRDefault="006747EE" w:rsidP="00211D0E">
            <w:pPr>
              <w:pStyle w:val="af9"/>
            </w:pPr>
          </w:p>
        </w:tc>
        <w:tc>
          <w:tcPr>
            <w:tcW w:w="582" w:type="pct"/>
            <w:vMerge/>
            <w:shd w:val="clear" w:color="auto" w:fill="auto"/>
          </w:tcPr>
          <w:p w14:paraId="41D7B84F" w14:textId="77777777" w:rsidR="006747EE" w:rsidRPr="00193866" w:rsidRDefault="006747EE" w:rsidP="00211D0E">
            <w:pPr>
              <w:pStyle w:val="afb"/>
            </w:pPr>
          </w:p>
        </w:tc>
        <w:tc>
          <w:tcPr>
            <w:tcW w:w="2219" w:type="pct"/>
            <w:shd w:val="clear" w:color="auto" w:fill="auto"/>
          </w:tcPr>
          <w:p w14:paraId="0BC6859F" w14:textId="61A0C8E3" w:rsidR="006747EE" w:rsidRPr="00193866" w:rsidRDefault="00181862" w:rsidP="00211D0E">
            <w:pPr>
              <w:pStyle w:val="af9"/>
            </w:pPr>
            <w:r w:rsidRPr="00292A06">
              <w:rPr>
                <w:rFonts w:eastAsia="TimesNewRomanPSMT"/>
              </w:rPr>
              <w:t xml:space="preserve">Контроль параметров </w:t>
            </w:r>
            <w:r>
              <w:rPr>
                <w:rFonts w:eastAsia="TimesNewRomanPSMT"/>
              </w:rPr>
              <w:t xml:space="preserve">особо </w:t>
            </w:r>
            <w:r w:rsidR="00F4127D">
              <w:rPr>
                <w:rFonts w:eastAsia="TimesNewRomanPSMT"/>
              </w:rPr>
              <w:t xml:space="preserve">сложной </w:t>
            </w:r>
            <w:r w:rsidR="00045479">
              <w:rPr>
                <w:rFonts w:eastAsia="TimesNewRomanPSMT"/>
              </w:rPr>
              <w:t>детали типа тела вращения</w:t>
            </w:r>
            <w:r w:rsidR="00327382" w:rsidRPr="00292A06">
              <w:rPr>
                <w:rFonts w:eastAsia="TimesNewRomanPSMT"/>
              </w:rPr>
              <w:t xml:space="preserve"> </w:t>
            </w:r>
            <w:r w:rsidRPr="00292A06">
              <w:rPr>
                <w:rFonts w:eastAsia="TimesNewRomanPSMT"/>
              </w:rPr>
              <w:t xml:space="preserve">с точностью размеров по </w:t>
            </w:r>
            <w:r w:rsidR="0049256E">
              <w:rPr>
                <w:rFonts w:eastAsia="TimesNewRomanPSMT"/>
              </w:rPr>
              <w:t>6-му и выше квалитету</w:t>
            </w:r>
            <w:r w:rsidR="00F4127D">
              <w:rPr>
                <w:rFonts w:eastAsia="TimesNewRomanPSMT"/>
              </w:rPr>
              <w:t>, изготовленной</w:t>
            </w:r>
            <w:r w:rsidRPr="00292A06">
              <w:rPr>
                <w:rFonts w:eastAsia="TimesNewRomanPSMT"/>
              </w:rPr>
              <w:t xml:space="preserve"> на </w:t>
            </w:r>
            <w:r w:rsidR="00D43A3B">
              <w:rPr>
                <w:rFonts w:eastAsia="TimesNewRomanPSMT"/>
              </w:rPr>
              <w:t xml:space="preserve">многокоординатном </w:t>
            </w:r>
            <w:r w:rsidR="005657D1">
              <w:t>токарно-фрезерном обрабатывающем центре</w:t>
            </w:r>
            <w:r w:rsidRPr="00292A06">
              <w:t xml:space="preserve"> с ЧПУ</w:t>
            </w:r>
          </w:p>
        </w:tc>
        <w:tc>
          <w:tcPr>
            <w:tcW w:w="305" w:type="pct"/>
            <w:shd w:val="clear" w:color="auto" w:fill="auto"/>
          </w:tcPr>
          <w:p w14:paraId="5A00CCD9" w14:textId="77777777" w:rsidR="006747EE" w:rsidRPr="009E36E7" w:rsidRDefault="006747EE" w:rsidP="00211D0E">
            <w:pPr>
              <w:pStyle w:val="afb"/>
            </w:pPr>
            <w:r>
              <w:rPr>
                <w:lang w:val="en-US"/>
              </w:rPr>
              <w:t>G/02.</w:t>
            </w:r>
            <w:r>
              <w:t>4</w:t>
            </w:r>
          </w:p>
        </w:tc>
        <w:tc>
          <w:tcPr>
            <w:tcW w:w="581" w:type="pct"/>
          </w:tcPr>
          <w:p w14:paraId="6BBF817D" w14:textId="06358B4D" w:rsidR="006747EE" w:rsidRPr="00416502" w:rsidRDefault="00416502" w:rsidP="00211D0E">
            <w:pPr>
              <w:pStyle w:val="afb"/>
            </w:pPr>
            <w:r>
              <w:t>4</w:t>
            </w:r>
          </w:p>
        </w:tc>
      </w:tr>
      <w:tr w:rsidR="00181862" w14:paraId="1D432B21" w14:textId="77777777" w:rsidTr="00B125D2">
        <w:tblPrEx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213" w:type="pct"/>
            <w:vMerge w:val="restart"/>
            <w:shd w:val="clear" w:color="auto" w:fill="auto"/>
          </w:tcPr>
          <w:p w14:paraId="1808B6D9" w14:textId="2AF55A5B" w:rsidR="00181862" w:rsidRPr="00193866" w:rsidRDefault="00E06C20" w:rsidP="00211D0E">
            <w:pPr>
              <w:pStyle w:val="af9"/>
              <w:rPr>
                <w:rFonts w:eastAsia="TimesNewRomanPSMT"/>
                <w:lang w:val="en-US"/>
              </w:rPr>
            </w:pPr>
            <w:r>
              <w:rPr>
                <w:rFonts w:eastAsia="TimesNewRomanPSMT"/>
                <w:lang w:val="en-US"/>
              </w:rPr>
              <w:t>H</w:t>
            </w:r>
          </w:p>
        </w:tc>
        <w:tc>
          <w:tcPr>
            <w:tcW w:w="1101" w:type="pct"/>
            <w:vMerge w:val="restart"/>
            <w:shd w:val="clear" w:color="auto" w:fill="auto"/>
          </w:tcPr>
          <w:p w14:paraId="215B68BE" w14:textId="55039293" w:rsidR="00181862" w:rsidRPr="00193866" w:rsidRDefault="00181862" w:rsidP="00211D0E">
            <w:pPr>
              <w:pStyle w:val="af9"/>
            </w:pPr>
            <w:r w:rsidRPr="00292A06">
              <w:rPr>
                <w:rFonts w:eastAsia="TimesNewRomanPSMT"/>
                <w:lang w:eastAsia="ar-SA"/>
              </w:rPr>
              <w:t>Изготовление</w:t>
            </w:r>
            <w:r w:rsidR="00AF1EEF">
              <w:rPr>
                <w:rFonts w:eastAsia="TimesNewRomanPSMT"/>
                <w:lang w:eastAsia="ar-SA"/>
              </w:rPr>
              <w:t xml:space="preserve"> </w:t>
            </w:r>
            <w:r>
              <w:rPr>
                <w:rFonts w:eastAsia="TimesNewRomanPSMT"/>
                <w:lang w:eastAsia="ar-SA"/>
              </w:rPr>
              <w:t xml:space="preserve">особо </w:t>
            </w:r>
            <w:r w:rsidRPr="00292A06">
              <w:rPr>
                <w:lang w:eastAsia="ar-SA"/>
              </w:rPr>
              <w:t>сложных деталей</w:t>
            </w:r>
            <w:r w:rsidR="00327382">
              <w:rPr>
                <w:rFonts w:eastAsia="TimesNewRomanPSMT"/>
                <w:lang w:eastAsia="ar-SA"/>
              </w:rPr>
              <w:t xml:space="preserve"> не типа тел вращения</w:t>
            </w:r>
            <w:r w:rsidRPr="00292A06">
              <w:rPr>
                <w:lang w:eastAsia="ar-SA"/>
              </w:rPr>
              <w:t xml:space="preserve"> на </w:t>
            </w:r>
            <w:r>
              <w:rPr>
                <w:lang w:eastAsia="ar-SA"/>
              </w:rPr>
              <w:t>много</w:t>
            </w:r>
            <w:r w:rsidRPr="00292A06">
              <w:rPr>
                <w:lang w:eastAsia="ar-SA"/>
              </w:rPr>
              <w:t xml:space="preserve">координатных </w:t>
            </w:r>
            <w:r>
              <w:rPr>
                <w:rFonts w:eastAsia="TimesNewRomanPSMT"/>
              </w:rPr>
              <w:t xml:space="preserve">сверлильно-фрезерно-расточных </w:t>
            </w:r>
            <w:r w:rsidRPr="00292A06">
              <w:rPr>
                <w:rFonts w:eastAsia="TimesNewRomanPSMT"/>
              </w:rPr>
              <w:t>обрабатывающих центрах с ЧПУ</w:t>
            </w:r>
          </w:p>
        </w:tc>
        <w:tc>
          <w:tcPr>
            <w:tcW w:w="582" w:type="pct"/>
            <w:vMerge w:val="restart"/>
            <w:shd w:val="clear" w:color="auto" w:fill="auto"/>
          </w:tcPr>
          <w:p w14:paraId="4ACE068E" w14:textId="77777777" w:rsidR="00181862" w:rsidRPr="009E36E7" w:rsidRDefault="00181862" w:rsidP="00211D0E">
            <w:pPr>
              <w:pStyle w:val="afb"/>
              <w:rPr>
                <w:rFonts w:eastAsia="TimesNewRomanPSMT"/>
              </w:rPr>
            </w:pPr>
            <w:r>
              <w:rPr>
                <w:rFonts w:eastAsia="TimesNewRomanPSMT"/>
              </w:rPr>
              <w:t>4</w:t>
            </w:r>
          </w:p>
        </w:tc>
        <w:tc>
          <w:tcPr>
            <w:tcW w:w="2219" w:type="pct"/>
            <w:shd w:val="clear" w:color="auto" w:fill="auto"/>
          </w:tcPr>
          <w:p w14:paraId="5CDE6501" w14:textId="1582EDF1" w:rsidR="00181862" w:rsidRPr="00FC6704" w:rsidRDefault="00181862" w:rsidP="00211D0E">
            <w:pPr>
              <w:pStyle w:val="af9"/>
            </w:pPr>
            <w:r w:rsidRPr="00292A06">
              <w:rPr>
                <w:rFonts w:eastAsia="TimesNewRomanPSMT"/>
              </w:rPr>
              <w:t>Обработка заготов</w:t>
            </w:r>
            <w:r w:rsidR="00364F39">
              <w:rPr>
                <w:rFonts w:eastAsia="TimesNewRomanPSMT"/>
              </w:rPr>
              <w:t>ки</w:t>
            </w:r>
            <w:r w:rsidRPr="00292A06">
              <w:rPr>
                <w:rFonts w:eastAsia="TimesNewRomanPSMT"/>
              </w:rPr>
              <w:t xml:space="preserve"> </w:t>
            </w:r>
            <w:r>
              <w:rPr>
                <w:rFonts w:eastAsia="TimesNewRomanPSMT"/>
              </w:rPr>
              <w:t xml:space="preserve">особо </w:t>
            </w:r>
            <w:r w:rsidR="00F4127D">
              <w:rPr>
                <w:rFonts w:eastAsia="TimesNewRomanPSMT"/>
              </w:rPr>
              <w:t xml:space="preserve">сложной </w:t>
            </w:r>
            <w:r w:rsidR="00045479">
              <w:rPr>
                <w:rFonts w:eastAsia="TimesNewRomanPSMT"/>
              </w:rPr>
              <w:t>детали не типа тела вращения</w:t>
            </w:r>
            <w:r w:rsidR="00327382" w:rsidRPr="00292A06">
              <w:rPr>
                <w:rFonts w:eastAsia="TimesNewRomanPSMT"/>
              </w:rPr>
              <w:t xml:space="preserve"> </w:t>
            </w:r>
            <w:r w:rsidRPr="00292A06">
              <w:rPr>
                <w:rFonts w:eastAsia="TimesNewRomanPSMT"/>
              </w:rPr>
              <w:t xml:space="preserve">с точностью размеров по </w:t>
            </w:r>
            <w:r w:rsidR="0049256E">
              <w:rPr>
                <w:rFonts w:eastAsia="TimesNewRomanPSMT"/>
              </w:rPr>
              <w:t>6-му и выше квалитету</w:t>
            </w:r>
            <w:r w:rsidR="00AF1EEF">
              <w:rPr>
                <w:rFonts w:eastAsia="TimesNewRomanPSMT"/>
              </w:rPr>
              <w:t xml:space="preserve"> </w:t>
            </w:r>
            <w:r w:rsidRPr="00292A06">
              <w:rPr>
                <w:rFonts w:eastAsia="TimesNewRomanPSMT"/>
              </w:rPr>
              <w:t xml:space="preserve">на </w:t>
            </w:r>
            <w:r w:rsidR="005657D1">
              <w:rPr>
                <w:rFonts w:eastAsia="TimesNewRomanPSMT"/>
              </w:rPr>
              <w:t>многокоординатном сверлильно-фрезерно-расточном обрабатывающем центре</w:t>
            </w:r>
            <w:r w:rsidR="005657D1" w:rsidRPr="00292A06">
              <w:rPr>
                <w:rFonts w:eastAsia="TimesNewRomanPSMT"/>
              </w:rPr>
              <w:t xml:space="preserve"> с ЧПУ</w:t>
            </w:r>
          </w:p>
        </w:tc>
        <w:tc>
          <w:tcPr>
            <w:tcW w:w="305" w:type="pct"/>
            <w:shd w:val="clear" w:color="auto" w:fill="auto"/>
          </w:tcPr>
          <w:p w14:paraId="5AD5B506" w14:textId="5942FEB2" w:rsidR="00181862" w:rsidRPr="009E36E7" w:rsidRDefault="00E06C20" w:rsidP="00211D0E">
            <w:pPr>
              <w:pStyle w:val="afb"/>
            </w:pPr>
            <w:r>
              <w:rPr>
                <w:lang w:val="en-US"/>
              </w:rPr>
              <w:t>H</w:t>
            </w:r>
            <w:r w:rsidR="00181862">
              <w:rPr>
                <w:lang w:val="en-US"/>
              </w:rPr>
              <w:t>/01.</w:t>
            </w:r>
            <w:r w:rsidR="00181862">
              <w:t>4</w:t>
            </w:r>
          </w:p>
        </w:tc>
        <w:tc>
          <w:tcPr>
            <w:tcW w:w="581" w:type="pct"/>
          </w:tcPr>
          <w:p w14:paraId="538E82F7" w14:textId="4F2DCE81" w:rsidR="00181862" w:rsidRPr="00416502" w:rsidRDefault="00416502" w:rsidP="00211D0E">
            <w:pPr>
              <w:pStyle w:val="afb"/>
            </w:pPr>
            <w:r>
              <w:t>4</w:t>
            </w:r>
          </w:p>
        </w:tc>
      </w:tr>
      <w:tr w:rsidR="00181862" w14:paraId="26B27750" w14:textId="77777777" w:rsidTr="00B125D2">
        <w:tblPrEx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213" w:type="pct"/>
            <w:vMerge/>
            <w:shd w:val="clear" w:color="auto" w:fill="auto"/>
          </w:tcPr>
          <w:p w14:paraId="34DA4BF5" w14:textId="77777777" w:rsidR="00181862" w:rsidRDefault="00181862" w:rsidP="00211D0E">
            <w:pPr>
              <w:pStyle w:val="af9"/>
            </w:pPr>
          </w:p>
        </w:tc>
        <w:tc>
          <w:tcPr>
            <w:tcW w:w="1101" w:type="pct"/>
            <w:vMerge/>
            <w:shd w:val="clear" w:color="auto" w:fill="auto"/>
          </w:tcPr>
          <w:p w14:paraId="35A0CDF8" w14:textId="77777777" w:rsidR="00181862" w:rsidRDefault="00181862" w:rsidP="00211D0E">
            <w:pPr>
              <w:pStyle w:val="af9"/>
            </w:pPr>
          </w:p>
        </w:tc>
        <w:tc>
          <w:tcPr>
            <w:tcW w:w="582" w:type="pct"/>
            <w:vMerge/>
            <w:shd w:val="clear" w:color="auto" w:fill="auto"/>
          </w:tcPr>
          <w:p w14:paraId="750A865F" w14:textId="77777777" w:rsidR="00181862" w:rsidRDefault="00181862" w:rsidP="00211D0E">
            <w:pPr>
              <w:pStyle w:val="afb"/>
            </w:pPr>
          </w:p>
        </w:tc>
        <w:tc>
          <w:tcPr>
            <w:tcW w:w="2219" w:type="pct"/>
            <w:shd w:val="clear" w:color="auto" w:fill="auto"/>
          </w:tcPr>
          <w:p w14:paraId="2FD1DE34" w14:textId="66BDABE5" w:rsidR="00181862" w:rsidRPr="00FC6704" w:rsidRDefault="00181862" w:rsidP="00211D0E">
            <w:pPr>
              <w:pStyle w:val="af9"/>
            </w:pPr>
            <w:r w:rsidRPr="00292A06">
              <w:rPr>
                <w:rFonts w:eastAsia="TimesNewRomanPSMT"/>
              </w:rPr>
              <w:t xml:space="preserve">Контроль параметров </w:t>
            </w:r>
            <w:r>
              <w:rPr>
                <w:rFonts w:eastAsia="TimesNewRomanPSMT"/>
              </w:rPr>
              <w:t xml:space="preserve">особо </w:t>
            </w:r>
            <w:r w:rsidR="00F4127D">
              <w:rPr>
                <w:rFonts w:eastAsia="TimesNewRomanPSMT"/>
              </w:rPr>
              <w:t xml:space="preserve">сложной </w:t>
            </w:r>
            <w:r w:rsidR="00045479">
              <w:rPr>
                <w:rFonts w:eastAsia="TimesNewRomanPSMT"/>
              </w:rPr>
              <w:t>детали не типа тела вращения</w:t>
            </w:r>
            <w:r w:rsidR="00327382" w:rsidRPr="00292A06">
              <w:rPr>
                <w:rFonts w:eastAsia="TimesNewRomanPSMT"/>
              </w:rPr>
              <w:t xml:space="preserve"> </w:t>
            </w:r>
            <w:r w:rsidRPr="00292A06">
              <w:rPr>
                <w:rFonts w:eastAsia="TimesNewRomanPSMT"/>
              </w:rPr>
              <w:t xml:space="preserve">с точностью размеров по </w:t>
            </w:r>
            <w:r w:rsidR="0049256E">
              <w:rPr>
                <w:rFonts w:eastAsia="TimesNewRomanPSMT"/>
              </w:rPr>
              <w:t>6-му и выше квалитету</w:t>
            </w:r>
            <w:r w:rsidR="00F4127D">
              <w:rPr>
                <w:rFonts w:eastAsia="TimesNewRomanPSMT"/>
              </w:rPr>
              <w:t>, изготовленной</w:t>
            </w:r>
            <w:r w:rsidRPr="00292A06">
              <w:rPr>
                <w:rFonts w:eastAsia="TimesNewRomanPSMT"/>
              </w:rPr>
              <w:t xml:space="preserve"> на </w:t>
            </w:r>
            <w:r w:rsidR="005657D1">
              <w:rPr>
                <w:rFonts w:eastAsia="TimesNewRomanPSMT"/>
              </w:rPr>
              <w:t>многокоординатном сверлильно-фрезерно-расточном обрабатывающем центре</w:t>
            </w:r>
            <w:r w:rsidR="005657D1" w:rsidRPr="00292A06">
              <w:rPr>
                <w:rFonts w:eastAsia="TimesNewRomanPSMT"/>
              </w:rPr>
              <w:t xml:space="preserve"> с ЧПУ</w:t>
            </w:r>
          </w:p>
        </w:tc>
        <w:tc>
          <w:tcPr>
            <w:tcW w:w="305" w:type="pct"/>
            <w:shd w:val="clear" w:color="auto" w:fill="auto"/>
          </w:tcPr>
          <w:p w14:paraId="214635C0" w14:textId="642BBAC6" w:rsidR="00181862" w:rsidRPr="009E36E7" w:rsidRDefault="00E06C20" w:rsidP="00211D0E">
            <w:pPr>
              <w:pStyle w:val="afb"/>
            </w:pPr>
            <w:r>
              <w:rPr>
                <w:lang w:val="en-US"/>
              </w:rPr>
              <w:t>H</w:t>
            </w:r>
            <w:r w:rsidR="00181862">
              <w:rPr>
                <w:lang w:val="en-US"/>
              </w:rPr>
              <w:t>/02.</w:t>
            </w:r>
            <w:r w:rsidR="00181862">
              <w:t>4</w:t>
            </w:r>
          </w:p>
        </w:tc>
        <w:tc>
          <w:tcPr>
            <w:tcW w:w="581" w:type="pct"/>
          </w:tcPr>
          <w:p w14:paraId="1D88DDD2" w14:textId="2B581A49" w:rsidR="00181862" w:rsidRPr="00416502" w:rsidRDefault="00416502" w:rsidP="00211D0E">
            <w:pPr>
              <w:pStyle w:val="afb"/>
            </w:pPr>
            <w:r>
              <w:t>4</w:t>
            </w:r>
          </w:p>
        </w:tc>
      </w:tr>
    </w:tbl>
    <w:p w14:paraId="45BBFF48" w14:textId="77777777" w:rsidR="003143B4" w:rsidRDefault="003143B4" w:rsidP="00211D0E">
      <w:pPr>
        <w:sectPr w:rsidR="003143B4" w:rsidSect="00B125D2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footnotePr>
            <w:pos w:val="beneathText"/>
          </w:footnotePr>
          <w:endnotePr>
            <w:numFmt w:val="decimal"/>
          </w:endnotePr>
          <w:pgSz w:w="16838" w:h="11906" w:orient="landscape"/>
          <w:pgMar w:top="1134" w:right="1134" w:bottom="567" w:left="1134" w:header="425" w:footer="720" w:gutter="0"/>
          <w:cols w:space="720"/>
          <w:docGrid w:linePitch="360" w:charSpace="-6145"/>
        </w:sectPr>
      </w:pPr>
    </w:p>
    <w:p w14:paraId="583D36CF" w14:textId="457156BC" w:rsidR="003143B4" w:rsidRDefault="003143B4" w:rsidP="00211D0E">
      <w:pPr>
        <w:pStyle w:val="1"/>
        <w:jc w:val="center"/>
      </w:pPr>
      <w:bookmarkStart w:id="8" w:name="_Toc464893283"/>
      <w:bookmarkStart w:id="9" w:name="_Toc34776254"/>
      <w:bookmarkStart w:id="10" w:name="_Toc36227117"/>
      <w:r w:rsidRPr="00C40F69">
        <w:lastRenderedPageBreak/>
        <w:t>III. Характеристика обобщенных трудовых функций</w:t>
      </w:r>
      <w:bookmarkEnd w:id="8"/>
      <w:bookmarkEnd w:id="9"/>
      <w:bookmarkEnd w:id="10"/>
    </w:p>
    <w:p w14:paraId="28194410" w14:textId="77777777" w:rsidR="00211D0E" w:rsidRPr="00211D0E" w:rsidRDefault="00211D0E" w:rsidP="00211D0E"/>
    <w:p w14:paraId="3F6C923E" w14:textId="6C54E483" w:rsidR="003143B4" w:rsidRDefault="003143B4" w:rsidP="00211D0E">
      <w:pPr>
        <w:pStyle w:val="2"/>
        <w:spacing w:before="0" w:after="0"/>
      </w:pPr>
      <w:bookmarkStart w:id="11" w:name="_Toc464893284"/>
      <w:bookmarkStart w:id="12" w:name="_Toc34776255"/>
      <w:bookmarkStart w:id="13" w:name="_Toc36227118"/>
      <w:r w:rsidRPr="00BF0EBC">
        <w:t>3.1. Обобщенная трудовая функция</w:t>
      </w:r>
      <w:bookmarkEnd w:id="11"/>
      <w:bookmarkEnd w:id="12"/>
      <w:bookmarkEnd w:id="13"/>
    </w:p>
    <w:p w14:paraId="0FCF7978" w14:textId="77777777" w:rsidR="00211D0E" w:rsidRPr="00211D0E" w:rsidRDefault="00211D0E" w:rsidP="00211D0E"/>
    <w:tbl>
      <w:tblPr>
        <w:tblW w:w="5017" w:type="pct"/>
        <w:tblLook w:val="0000" w:firstRow="0" w:lastRow="0" w:firstColumn="0" w:lastColumn="0" w:noHBand="0" w:noVBand="0"/>
      </w:tblPr>
      <w:tblGrid>
        <w:gridCol w:w="1496"/>
        <w:gridCol w:w="4669"/>
        <w:gridCol w:w="684"/>
        <w:gridCol w:w="715"/>
        <w:gridCol w:w="1493"/>
        <w:gridCol w:w="1399"/>
      </w:tblGrid>
      <w:tr w:rsidR="003143B4" w14:paraId="3C93FD8E" w14:textId="77777777" w:rsidTr="00933ACD">
        <w:trPr>
          <w:trHeight w:val="20"/>
        </w:trPr>
        <w:tc>
          <w:tcPr>
            <w:tcW w:w="715" w:type="pct"/>
            <w:tcBorders>
              <w:right w:val="single" w:sz="4" w:space="0" w:color="808080"/>
            </w:tcBorders>
            <w:shd w:val="clear" w:color="auto" w:fill="auto"/>
            <w:vAlign w:val="center"/>
          </w:tcPr>
          <w:p w14:paraId="1EA02AC9" w14:textId="77777777" w:rsidR="003143B4" w:rsidRDefault="003143B4" w:rsidP="00211D0E">
            <w:pPr>
              <w:rPr>
                <w:rFonts w:eastAsia="TimesNewRomanPSMT"/>
              </w:rPr>
            </w:pPr>
            <w:r>
              <w:rPr>
                <w:sz w:val="20"/>
                <w:szCs w:val="18"/>
              </w:rPr>
              <w:t>Наименование</w:t>
            </w:r>
          </w:p>
        </w:tc>
        <w:tc>
          <w:tcPr>
            <w:tcW w:w="223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0196262F" w14:textId="11E290FD" w:rsidR="003143B4" w:rsidRDefault="00C73289" w:rsidP="00211D0E">
            <w:pPr>
              <w:rPr>
                <w:sz w:val="20"/>
                <w:szCs w:val="18"/>
              </w:rPr>
            </w:pPr>
            <w:r w:rsidRPr="00292A06">
              <w:rPr>
                <w:rFonts w:eastAsia="TimesNewRomanPSMT"/>
              </w:rPr>
              <w:t xml:space="preserve">Изготовление простых деталей </w:t>
            </w:r>
            <w:r w:rsidR="00FA52F4">
              <w:rPr>
                <w:rFonts w:eastAsia="TimesNewRomanPSMT"/>
              </w:rPr>
              <w:t>типа тел вращения</w:t>
            </w:r>
            <w:r w:rsidR="00FA52F4" w:rsidRPr="00292A06">
              <w:rPr>
                <w:rFonts w:eastAsia="TimesNewRomanPSMT"/>
              </w:rPr>
              <w:t xml:space="preserve"> </w:t>
            </w:r>
            <w:r w:rsidRPr="00292A06">
              <w:rPr>
                <w:rFonts w:eastAsia="TimesNewRomanPSMT"/>
              </w:rPr>
              <w:t xml:space="preserve">на токарных </w:t>
            </w:r>
            <w:r>
              <w:rPr>
                <w:rFonts w:eastAsia="TimesNewRomanPSMT"/>
              </w:rPr>
              <w:t xml:space="preserve">универсальных </w:t>
            </w:r>
            <w:r w:rsidRPr="00292A06">
              <w:rPr>
                <w:rFonts w:eastAsia="TimesNewRomanPSMT"/>
              </w:rPr>
              <w:t>станках с ЧПУ</w:t>
            </w:r>
          </w:p>
        </w:tc>
        <w:tc>
          <w:tcPr>
            <w:tcW w:w="327" w:type="pct"/>
            <w:tcBorders>
              <w:left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78437F49" w14:textId="77777777" w:rsidR="003143B4" w:rsidRDefault="003143B4" w:rsidP="00211D0E">
            <w:pPr>
              <w:jc w:val="center"/>
            </w:pPr>
            <w:r>
              <w:rPr>
                <w:sz w:val="20"/>
                <w:szCs w:val="18"/>
              </w:rPr>
              <w:t>Код</w:t>
            </w:r>
          </w:p>
        </w:tc>
        <w:tc>
          <w:tcPr>
            <w:tcW w:w="34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507705C9" w14:textId="01268E08" w:rsidR="003143B4" w:rsidRPr="00E06C20" w:rsidRDefault="00E06C20" w:rsidP="00211D0E">
            <w:pPr>
              <w:jc w:val="center"/>
              <w:rPr>
                <w:sz w:val="20"/>
                <w:szCs w:val="18"/>
                <w:lang w:val="en-US"/>
              </w:rPr>
            </w:pPr>
            <w:r>
              <w:rPr>
                <w:lang w:val="en-US"/>
              </w:rPr>
              <w:t>A</w:t>
            </w:r>
          </w:p>
        </w:tc>
        <w:tc>
          <w:tcPr>
            <w:tcW w:w="714" w:type="pct"/>
            <w:tcBorders>
              <w:left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0125D58D" w14:textId="77777777" w:rsidR="003143B4" w:rsidRDefault="003143B4" w:rsidP="00211D0E">
            <w:pPr>
              <w:jc w:val="center"/>
            </w:pPr>
            <w:r>
              <w:rPr>
                <w:sz w:val="20"/>
                <w:szCs w:val="18"/>
              </w:rPr>
              <w:t>Уровень квалификации</w:t>
            </w:r>
          </w:p>
        </w:tc>
        <w:tc>
          <w:tcPr>
            <w:tcW w:w="6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237E3A6C" w14:textId="77777777" w:rsidR="003143B4" w:rsidRDefault="005742F6" w:rsidP="00211D0E">
            <w:pPr>
              <w:jc w:val="center"/>
            </w:pPr>
            <w:r>
              <w:t>2</w:t>
            </w:r>
          </w:p>
        </w:tc>
      </w:tr>
    </w:tbl>
    <w:p w14:paraId="4CEA8BF9" w14:textId="77777777" w:rsidR="001A37AA" w:rsidRDefault="001A37AA" w:rsidP="00211D0E"/>
    <w:tbl>
      <w:tblPr>
        <w:tblW w:w="5000" w:type="pct"/>
        <w:tblLook w:val="0000" w:firstRow="0" w:lastRow="0" w:firstColumn="0" w:lastColumn="0" w:noHBand="0" w:noVBand="0"/>
      </w:tblPr>
      <w:tblGrid>
        <w:gridCol w:w="2639"/>
        <w:gridCol w:w="1080"/>
        <w:gridCol w:w="602"/>
        <w:gridCol w:w="2509"/>
        <w:gridCol w:w="1121"/>
        <w:gridCol w:w="2470"/>
      </w:tblGrid>
      <w:tr w:rsidR="003143B4" w14:paraId="6B771525" w14:textId="77777777" w:rsidTr="001A37AA">
        <w:trPr>
          <w:trHeight w:val="20"/>
        </w:trPr>
        <w:tc>
          <w:tcPr>
            <w:tcW w:w="1266" w:type="pct"/>
            <w:tcBorders>
              <w:right w:val="single" w:sz="1" w:space="0" w:color="808080"/>
            </w:tcBorders>
            <w:shd w:val="clear" w:color="auto" w:fill="auto"/>
            <w:vAlign w:val="center"/>
          </w:tcPr>
          <w:p w14:paraId="7AA5395C" w14:textId="77777777" w:rsidR="003143B4" w:rsidRDefault="003143B4" w:rsidP="00211D0E">
            <w:pPr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Происхождение обобщенной трудовой функции</w:t>
            </w:r>
          </w:p>
        </w:tc>
        <w:tc>
          <w:tcPr>
            <w:tcW w:w="518" w:type="pct"/>
            <w:tcBorders>
              <w:top w:val="single" w:sz="1" w:space="0" w:color="808080"/>
              <w:left w:val="single" w:sz="1" w:space="0" w:color="808080"/>
              <w:bottom w:val="single" w:sz="1" w:space="0" w:color="808080"/>
            </w:tcBorders>
            <w:shd w:val="clear" w:color="auto" w:fill="auto"/>
            <w:vAlign w:val="center"/>
          </w:tcPr>
          <w:p w14:paraId="2F967902" w14:textId="77777777" w:rsidR="003143B4" w:rsidRDefault="003143B4" w:rsidP="00211D0E">
            <w:r>
              <w:rPr>
                <w:sz w:val="20"/>
                <w:szCs w:val="18"/>
              </w:rPr>
              <w:t>Оригинал</w:t>
            </w:r>
          </w:p>
        </w:tc>
        <w:tc>
          <w:tcPr>
            <w:tcW w:w="289" w:type="pct"/>
            <w:tcBorders>
              <w:top w:val="single" w:sz="1" w:space="0" w:color="808080"/>
              <w:bottom w:val="single" w:sz="1" w:space="0" w:color="808080"/>
              <w:right w:val="single" w:sz="1" w:space="0" w:color="808080"/>
            </w:tcBorders>
            <w:shd w:val="clear" w:color="auto" w:fill="auto"/>
            <w:vAlign w:val="center"/>
          </w:tcPr>
          <w:p w14:paraId="3AACFB7F" w14:textId="77777777" w:rsidR="003143B4" w:rsidRDefault="003143B4" w:rsidP="00211D0E">
            <w:pPr>
              <w:rPr>
                <w:sz w:val="20"/>
                <w:szCs w:val="18"/>
              </w:rPr>
            </w:pPr>
            <w:r>
              <w:t>Х</w:t>
            </w:r>
          </w:p>
        </w:tc>
        <w:tc>
          <w:tcPr>
            <w:tcW w:w="1204" w:type="pct"/>
            <w:tcBorders>
              <w:top w:val="single" w:sz="1" w:space="0" w:color="808080"/>
              <w:left w:val="single" w:sz="1" w:space="0" w:color="808080"/>
              <w:bottom w:val="single" w:sz="1" w:space="0" w:color="808080"/>
              <w:right w:val="single" w:sz="1" w:space="0" w:color="808080"/>
            </w:tcBorders>
            <w:shd w:val="clear" w:color="auto" w:fill="auto"/>
            <w:vAlign w:val="center"/>
          </w:tcPr>
          <w:p w14:paraId="193912B4" w14:textId="77777777" w:rsidR="003143B4" w:rsidRDefault="003143B4" w:rsidP="00211D0E">
            <w:r>
              <w:rPr>
                <w:sz w:val="20"/>
                <w:szCs w:val="18"/>
              </w:rPr>
              <w:t>Заимствовано из оригинала</w:t>
            </w:r>
          </w:p>
        </w:tc>
        <w:tc>
          <w:tcPr>
            <w:tcW w:w="538" w:type="pct"/>
            <w:tcBorders>
              <w:top w:val="single" w:sz="1" w:space="0" w:color="808080"/>
              <w:left w:val="single" w:sz="1" w:space="0" w:color="808080"/>
              <w:bottom w:val="single" w:sz="1" w:space="0" w:color="808080"/>
              <w:right w:val="single" w:sz="1" w:space="0" w:color="808080"/>
            </w:tcBorders>
            <w:shd w:val="clear" w:color="auto" w:fill="auto"/>
            <w:vAlign w:val="center"/>
          </w:tcPr>
          <w:p w14:paraId="3D8F3585" w14:textId="77777777" w:rsidR="003143B4" w:rsidRDefault="003143B4" w:rsidP="00211D0E">
            <w:pPr>
              <w:jc w:val="center"/>
            </w:pPr>
          </w:p>
        </w:tc>
        <w:tc>
          <w:tcPr>
            <w:tcW w:w="1185" w:type="pct"/>
            <w:tcBorders>
              <w:top w:val="single" w:sz="1" w:space="0" w:color="808080"/>
              <w:left w:val="single" w:sz="1" w:space="0" w:color="808080"/>
              <w:bottom w:val="single" w:sz="1" w:space="0" w:color="808080"/>
              <w:right w:val="single" w:sz="1" w:space="0" w:color="808080"/>
            </w:tcBorders>
            <w:shd w:val="clear" w:color="auto" w:fill="auto"/>
            <w:vAlign w:val="center"/>
          </w:tcPr>
          <w:p w14:paraId="3A04F6A6" w14:textId="77777777" w:rsidR="003143B4" w:rsidRDefault="003143B4" w:rsidP="00211D0E">
            <w:pPr>
              <w:jc w:val="center"/>
            </w:pPr>
          </w:p>
        </w:tc>
      </w:tr>
      <w:tr w:rsidR="003143B4" w14:paraId="551CA768" w14:textId="77777777" w:rsidTr="001A37AA">
        <w:trPr>
          <w:trHeight w:val="20"/>
        </w:trPr>
        <w:tc>
          <w:tcPr>
            <w:tcW w:w="1266" w:type="pct"/>
            <w:shd w:val="clear" w:color="auto" w:fill="auto"/>
            <w:vAlign w:val="center"/>
          </w:tcPr>
          <w:p w14:paraId="52731A49" w14:textId="77777777" w:rsidR="003143B4" w:rsidRDefault="003143B4" w:rsidP="00211D0E">
            <w:pPr>
              <w:rPr>
                <w:sz w:val="18"/>
                <w:szCs w:val="18"/>
              </w:rPr>
            </w:pPr>
          </w:p>
        </w:tc>
        <w:tc>
          <w:tcPr>
            <w:tcW w:w="2011" w:type="pct"/>
            <w:gridSpan w:val="3"/>
            <w:tcBorders>
              <w:top w:val="single" w:sz="1" w:space="0" w:color="808080"/>
            </w:tcBorders>
            <w:shd w:val="clear" w:color="auto" w:fill="auto"/>
            <w:vAlign w:val="center"/>
          </w:tcPr>
          <w:p w14:paraId="24C44773" w14:textId="77777777" w:rsidR="003143B4" w:rsidRDefault="003143B4" w:rsidP="00211D0E">
            <w:pPr>
              <w:rPr>
                <w:sz w:val="18"/>
                <w:szCs w:val="18"/>
              </w:rPr>
            </w:pPr>
          </w:p>
        </w:tc>
        <w:tc>
          <w:tcPr>
            <w:tcW w:w="538" w:type="pct"/>
            <w:tcBorders>
              <w:top w:val="single" w:sz="1" w:space="0" w:color="808080"/>
            </w:tcBorders>
            <w:shd w:val="clear" w:color="auto" w:fill="auto"/>
          </w:tcPr>
          <w:p w14:paraId="18F5D3F5" w14:textId="77777777" w:rsidR="003143B4" w:rsidRDefault="003143B4" w:rsidP="00211D0E">
            <w:pPr>
              <w:pStyle w:val="101"/>
            </w:pPr>
            <w:r>
              <w:t>Код оригинала</w:t>
            </w:r>
          </w:p>
        </w:tc>
        <w:tc>
          <w:tcPr>
            <w:tcW w:w="1185" w:type="pct"/>
            <w:tcBorders>
              <w:top w:val="single" w:sz="1" w:space="0" w:color="808080"/>
            </w:tcBorders>
            <w:shd w:val="clear" w:color="auto" w:fill="auto"/>
          </w:tcPr>
          <w:p w14:paraId="29D114EE" w14:textId="77777777" w:rsidR="003143B4" w:rsidRDefault="003143B4" w:rsidP="00211D0E">
            <w:pPr>
              <w:jc w:val="center"/>
            </w:pPr>
            <w:r>
              <w:rPr>
                <w:sz w:val="20"/>
                <w:szCs w:val="18"/>
              </w:rPr>
              <w:t>Регистрационный номер профессионального стандарта</w:t>
            </w:r>
          </w:p>
        </w:tc>
      </w:tr>
    </w:tbl>
    <w:p w14:paraId="4B8B5A37" w14:textId="77777777" w:rsidR="001A37AA" w:rsidRDefault="001A37AA" w:rsidP="00211D0E"/>
    <w:tbl>
      <w:tblPr>
        <w:tblW w:w="5000" w:type="pct"/>
        <w:tblLook w:val="0000" w:firstRow="0" w:lastRow="0" w:firstColumn="0" w:lastColumn="0" w:noHBand="0" w:noVBand="0"/>
      </w:tblPr>
      <w:tblGrid>
        <w:gridCol w:w="2639"/>
        <w:gridCol w:w="7782"/>
      </w:tblGrid>
      <w:tr w:rsidR="003143B4" w14:paraId="5613345C" w14:textId="77777777" w:rsidTr="001A37AA">
        <w:trPr>
          <w:trHeight w:val="20"/>
        </w:trPr>
        <w:tc>
          <w:tcPr>
            <w:tcW w:w="126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07D2C418" w14:textId="77777777" w:rsidR="003143B4" w:rsidRDefault="003143B4" w:rsidP="00211D0E">
            <w:pPr>
              <w:rPr>
                <w:rFonts w:eastAsia="TimesNewRomanPSMT"/>
              </w:rPr>
            </w:pPr>
            <w:r>
              <w:t>Возможные наименования должностей, профессий</w:t>
            </w:r>
          </w:p>
        </w:tc>
        <w:tc>
          <w:tcPr>
            <w:tcW w:w="373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3BB97D93" w14:textId="139A37A9" w:rsidR="003143B4" w:rsidRDefault="003143B4" w:rsidP="002F3667">
            <w:r>
              <w:rPr>
                <w:rFonts w:eastAsia="TimesNewRomanPSMT"/>
              </w:rPr>
              <w:t>О</w:t>
            </w:r>
            <w:r w:rsidR="005742F6">
              <w:rPr>
                <w:rFonts w:eastAsia="TimesNewRomanPSMT"/>
              </w:rPr>
              <w:t xml:space="preserve">ператор токарных станков с </w:t>
            </w:r>
            <w:r w:rsidR="002F3667">
              <w:t>числовым программным управлением</w:t>
            </w:r>
            <w:r w:rsidR="002F3667">
              <w:rPr>
                <w:rFonts w:eastAsia="TimesNewRomanPSMT"/>
              </w:rPr>
              <w:t xml:space="preserve"> </w:t>
            </w:r>
            <w:r w:rsidR="005742F6">
              <w:rPr>
                <w:rFonts w:eastAsia="TimesNewRomanPSMT"/>
              </w:rPr>
              <w:t>2</w:t>
            </w:r>
            <w:r w:rsidR="00F97B3B">
              <w:rPr>
                <w:rFonts w:eastAsia="TimesNewRomanPSMT"/>
              </w:rPr>
              <w:t>-го</w:t>
            </w:r>
            <w:r>
              <w:rPr>
                <w:rFonts w:eastAsia="TimesNewRomanPSMT"/>
              </w:rPr>
              <w:t xml:space="preserve"> разряда</w:t>
            </w:r>
          </w:p>
        </w:tc>
      </w:tr>
    </w:tbl>
    <w:p w14:paraId="3C10CDB7" w14:textId="77777777" w:rsidR="001A37AA" w:rsidRDefault="001A37AA" w:rsidP="00211D0E"/>
    <w:tbl>
      <w:tblPr>
        <w:tblW w:w="5000" w:type="pct"/>
        <w:tblLook w:val="0000" w:firstRow="0" w:lastRow="0" w:firstColumn="0" w:lastColumn="0" w:noHBand="0" w:noVBand="0"/>
      </w:tblPr>
      <w:tblGrid>
        <w:gridCol w:w="2639"/>
        <w:gridCol w:w="7782"/>
      </w:tblGrid>
      <w:tr w:rsidR="00B767ED" w14:paraId="56955B12" w14:textId="77777777" w:rsidTr="001A37AA">
        <w:trPr>
          <w:trHeight w:val="20"/>
        </w:trPr>
        <w:tc>
          <w:tcPr>
            <w:tcW w:w="126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6C9CA39A" w14:textId="77777777" w:rsidR="00B767ED" w:rsidRDefault="00B767ED" w:rsidP="00211D0E">
            <w:pPr>
              <w:pStyle w:val="af9"/>
              <w:rPr>
                <w:rFonts w:eastAsia="Calibri"/>
                <w:lang w:eastAsia="en-US" w:bidi="en-US"/>
              </w:rPr>
            </w:pPr>
            <w:r>
              <w:t>Требования к образованию и обучению</w:t>
            </w:r>
          </w:p>
        </w:tc>
        <w:tc>
          <w:tcPr>
            <w:tcW w:w="373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573CE7CC" w14:textId="16F3EEB7" w:rsidR="00B767ED" w:rsidRDefault="00B767ED" w:rsidP="00211D0E">
            <w:pPr>
              <w:pStyle w:val="af9"/>
            </w:pPr>
            <w:r w:rsidRPr="00DD4B9F">
              <w:rPr>
                <w:rFonts w:eastAsia="Calibri"/>
                <w:lang w:bidi="en-US"/>
              </w:rPr>
              <w:t xml:space="preserve">Среднее общее </w:t>
            </w:r>
            <w:r>
              <w:rPr>
                <w:rFonts w:eastAsia="Calibri"/>
                <w:lang w:bidi="en-US"/>
              </w:rPr>
              <w:t>образование и проф</w:t>
            </w:r>
            <w:r w:rsidRPr="00DD4B9F">
              <w:rPr>
                <w:rFonts w:eastAsia="Calibri"/>
                <w:lang w:bidi="en-US"/>
              </w:rPr>
              <w:t>ессиональное обучение – программы профессиональной подготовки по профессиям рабочих, должностям служащих, программы переподготовки рабочих, служащих</w:t>
            </w:r>
          </w:p>
        </w:tc>
      </w:tr>
      <w:tr w:rsidR="00B767ED" w14:paraId="72AA5560" w14:textId="77777777" w:rsidTr="001A37AA">
        <w:trPr>
          <w:trHeight w:val="20"/>
        </w:trPr>
        <w:tc>
          <w:tcPr>
            <w:tcW w:w="126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3AD392D6" w14:textId="77777777" w:rsidR="00B767ED" w:rsidRDefault="00B767ED" w:rsidP="00211D0E">
            <w:pPr>
              <w:pStyle w:val="af9"/>
              <w:rPr>
                <w:rFonts w:eastAsia="Calibri"/>
                <w:lang w:eastAsia="en-US" w:bidi="en-US"/>
              </w:rPr>
            </w:pPr>
            <w:r>
              <w:t>Требования к опыту практической работы</w:t>
            </w:r>
          </w:p>
        </w:tc>
        <w:tc>
          <w:tcPr>
            <w:tcW w:w="373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61B4F8A7" w14:textId="77777777" w:rsidR="00B767ED" w:rsidRDefault="00B767ED" w:rsidP="00211D0E">
            <w:pPr>
              <w:pStyle w:val="af9"/>
            </w:pPr>
            <w:r>
              <w:rPr>
                <w:rFonts w:eastAsia="Calibri"/>
                <w:lang w:eastAsia="en-US" w:bidi="en-US"/>
              </w:rPr>
              <w:t>-</w:t>
            </w:r>
          </w:p>
          <w:p w14:paraId="76B4017F" w14:textId="77777777" w:rsidR="00B767ED" w:rsidRDefault="00B767ED" w:rsidP="00211D0E">
            <w:pPr>
              <w:pStyle w:val="af9"/>
            </w:pPr>
          </w:p>
        </w:tc>
      </w:tr>
      <w:tr w:rsidR="00B767ED" w14:paraId="7321FE7D" w14:textId="77777777" w:rsidTr="001A37AA">
        <w:trPr>
          <w:trHeight w:val="20"/>
        </w:trPr>
        <w:tc>
          <w:tcPr>
            <w:tcW w:w="126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0B9A47FA" w14:textId="77777777" w:rsidR="00B767ED" w:rsidRDefault="00B767ED" w:rsidP="00211D0E">
            <w:pPr>
              <w:pStyle w:val="af9"/>
            </w:pPr>
            <w:r>
              <w:t>Особые условия допуска к работе</w:t>
            </w:r>
          </w:p>
        </w:tc>
        <w:tc>
          <w:tcPr>
            <w:tcW w:w="373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38C7FE4A" w14:textId="4BC47DAE" w:rsidR="00B767ED" w:rsidRDefault="00741E38" w:rsidP="00211D0E">
            <w:pPr>
              <w:pStyle w:val="af9"/>
              <w:rPr>
                <w:lang w:eastAsia="en-US"/>
              </w:rPr>
            </w:pPr>
            <w:r>
              <w:rPr>
                <w:lang w:eastAsia="en-US"/>
              </w:rPr>
              <w:t>Прохождение обязательных предварительных и периодических медицинских осмотров</w:t>
            </w:r>
            <w:r w:rsidR="00B767ED" w:rsidRPr="00A962EE">
              <w:rPr>
                <w:rStyle w:val="af"/>
                <w:lang w:eastAsia="en-US"/>
              </w:rPr>
              <w:endnoteReference w:id="3"/>
            </w:r>
          </w:p>
          <w:p w14:paraId="6B7326C3" w14:textId="1BF0A70A" w:rsidR="00B767ED" w:rsidRPr="00A962EE" w:rsidRDefault="002F3667" w:rsidP="00211D0E">
            <w:pPr>
              <w:pStyle w:val="af9"/>
              <w:rPr>
                <w:rFonts w:eastAsia="Batang"/>
                <w:lang w:eastAsia="ko-KR"/>
              </w:rPr>
            </w:pPr>
            <w:r w:rsidRPr="00CA4610">
              <w:rPr>
                <w:shd w:val="clear" w:color="auto" w:fill="FFFFFF"/>
              </w:rPr>
              <w:t>Прохождение обучения мерам пожарной безопасности</w:t>
            </w:r>
            <w:r w:rsidR="00B767ED" w:rsidRPr="00A962EE">
              <w:rPr>
                <w:rStyle w:val="af"/>
              </w:rPr>
              <w:endnoteReference w:id="4"/>
            </w:r>
          </w:p>
          <w:p w14:paraId="3BA2E46D" w14:textId="77777777" w:rsidR="00B767ED" w:rsidRPr="00713C8C" w:rsidRDefault="00B767ED" w:rsidP="00211D0E">
            <w:pPr>
              <w:pStyle w:val="af9"/>
              <w:rPr>
                <w:rFonts w:eastAsia="Batang"/>
                <w:lang w:eastAsia="ko-KR"/>
              </w:rPr>
            </w:pPr>
            <w:r w:rsidRPr="00A962EE">
              <w:t>Прохождение инструктажа по охране труда на рабочем месте</w:t>
            </w:r>
            <w:r w:rsidRPr="00A962EE">
              <w:rPr>
                <w:rStyle w:val="af"/>
              </w:rPr>
              <w:endnoteReference w:id="5"/>
            </w:r>
          </w:p>
        </w:tc>
      </w:tr>
      <w:tr w:rsidR="00B767ED" w14:paraId="642A1F7A" w14:textId="77777777" w:rsidTr="001A37AA">
        <w:trPr>
          <w:trHeight w:val="20"/>
        </w:trPr>
        <w:tc>
          <w:tcPr>
            <w:tcW w:w="126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7A2CF9E4" w14:textId="77777777" w:rsidR="00B767ED" w:rsidRDefault="00B767ED" w:rsidP="00211D0E">
            <w:pPr>
              <w:pStyle w:val="af9"/>
            </w:pPr>
            <w:r>
              <w:t>Другие характеристики</w:t>
            </w:r>
          </w:p>
        </w:tc>
        <w:tc>
          <w:tcPr>
            <w:tcW w:w="373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2A7BA307" w14:textId="77777777" w:rsidR="00B767ED" w:rsidRDefault="00B767ED" w:rsidP="00211D0E">
            <w:pPr>
              <w:pStyle w:val="af9"/>
            </w:pPr>
            <w:r>
              <w:t>-</w:t>
            </w:r>
          </w:p>
        </w:tc>
      </w:tr>
    </w:tbl>
    <w:p w14:paraId="04B2DE63" w14:textId="77777777" w:rsidR="00741E38" w:rsidRDefault="00741E38" w:rsidP="00211D0E"/>
    <w:p w14:paraId="7EE3D2A5" w14:textId="77777777" w:rsidR="00741E38" w:rsidRDefault="00741E38" w:rsidP="00211D0E">
      <w:pPr>
        <w:pStyle w:val="af9"/>
      </w:pPr>
      <w:r>
        <w:t>Дополнительные характеристики</w:t>
      </w:r>
    </w:p>
    <w:p w14:paraId="5D0A3AFA" w14:textId="77777777" w:rsidR="00741E38" w:rsidRDefault="00741E38" w:rsidP="00211D0E"/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000" w:firstRow="0" w:lastRow="0" w:firstColumn="0" w:lastColumn="0" w:noHBand="0" w:noVBand="0"/>
      </w:tblPr>
      <w:tblGrid>
        <w:gridCol w:w="3302"/>
        <w:gridCol w:w="1019"/>
        <w:gridCol w:w="6100"/>
      </w:tblGrid>
      <w:tr w:rsidR="00B767ED" w14:paraId="348D1166" w14:textId="77777777" w:rsidTr="00741E38">
        <w:trPr>
          <w:trHeight w:val="20"/>
        </w:trPr>
        <w:tc>
          <w:tcPr>
            <w:tcW w:w="1584" w:type="pct"/>
            <w:shd w:val="clear" w:color="auto" w:fill="auto"/>
            <w:vAlign w:val="center"/>
          </w:tcPr>
          <w:p w14:paraId="4BB8721C" w14:textId="77777777" w:rsidR="00B767ED" w:rsidRDefault="00B767ED" w:rsidP="00211D0E">
            <w:pPr>
              <w:pStyle w:val="af9"/>
              <w:jc w:val="center"/>
            </w:pPr>
            <w:r>
              <w:t>Наименование документа</w:t>
            </w:r>
          </w:p>
        </w:tc>
        <w:tc>
          <w:tcPr>
            <w:tcW w:w="489" w:type="pct"/>
            <w:shd w:val="clear" w:color="auto" w:fill="auto"/>
            <w:vAlign w:val="center"/>
          </w:tcPr>
          <w:p w14:paraId="7DFE8B23" w14:textId="77777777" w:rsidR="00B767ED" w:rsidRDefault="00B767ED" w:rsidP="00211D0E">
            <w:pPr>
              <w:pStyle w:val="af9"/>
              <w:jc w:val="center"/>
            </w:pPr>
            <w:r>
              <w:t>Код</w:t>
            </w:r>
          </w:p>
        </w:tc>
        <w:tc>
          <w:tcPr>
            <w:tcW w:w="2927" w:type="pct"/>
            <w:shd w:val="clear" w:color="auto" w:fill="auto"/>
            <w:vAlign w:val="center"/>
          </w:tcPr>
          <w:p w14:paraId="292CBE4B" w14:textId="77777777" w:rsidR="00B767ED" w:rsidRDefault="00B767ED" w:rsidP="00211D0E">
            <w:pPr>
              <w:pStyle w:val="af9"/>
              <w:jc w:val="center"/>
            </w:pPr>
            <w:r>
              <w:t>Наименование базовой группы, должности (профессии) или специальности</w:t>
            </w:r>
          </w:p>
        </w:tc>
      </w:tr>
      <w:tr w:rsidR="00B767ED" w14:paraId="01F9AA19" w14:textId="77777777" w:rsidTr="00741E38">
        <w:trPr>
          <w:trHeight w:val="20"/>
        </w:trPr>
        <w:tc>
          <w:tcPr>
            <w:tcW w:w="1584" w:type="pct"/>
            <w:shd w:val="clear" w:color="auto" w:fill="auto"/>
          </w:tcPr>
          <w:p w14:paraId="22E13AD7" w14:textId="77777777" w:rsidR="00B767ED" w:rsidRDefault="00B767ED" w:rsidP="00211D0E">
            <w:pPr>
              <w:pStyle w:val="af9"/>
            </w:pPr>
            <w:r>
              <w:t>ОКЗ</w:t>
            </w:r>
          </w:p>
        </w:tc>
        <w:tc>
          <w:tcPr>
            <w:tcW w:w="489" w:type="pct"/>
            <w:shd w:val="clear" w:color="auto" w:fill="auto"/>
          </w:tcPr>
          <w:p w14:paraId="359B1A34" w14:textId="77777777" w:rsidR="00B767ED" w:rsidRDefault="00B767ED" w:rsidP="00211D0E">
            <w:pPr>
              <w:pStyle w:val="af9"/>
            </w:pPr>
            <w:r>
              <w:t>7223</w:t>
            </w:r>
          </w:p>
        </w:tc>
        <w:tc>
          <w:tcPr>
            <w:tcW w:w="2927" w:type="pct"/>
            <w:shd w:val="clear" w:color="auto" w:fill="auto"/>
          </w:tcPr>
          <w:p w14:paraId="1A491D67" w14:textId="77777777" w:rsidR="00B767ED" w:rsidRDefault="00B767ED" w:rsidP="00211D0E">
            <w:pPr>
              <w:pStyle w:val="af9"/>
            </w:pPr>
            <w:r>
              <w:t>Станочники и наладчики металлообрабатывающих станков</w:t>
            </w:r>
          </w:p>
        </w:tc>
      </w:tr>
      <w:tr w:rsidR="005022AF" w14:paraId="7B3CFAAF" w14:textId="77777777" w:rsidTr="00741E38">
        <w:trPr>
          <w:trHeight w:val="20"/>
        </w:trPr>
        <w:tc>
          <w:tcPr>
            <w:tcW w:w="1584" w:type="pct"/>
            <w:shd w:val="clear" w:color="auto" w:fill="auto"/>
          </w:tcPr>
          <w:p w14:paraId="1905A74E" w14:textId="3898FB10" w:rsidR="005022AF" w:rsidRDefault="005022AF" w:rsidP="00211D0E">
            <w:pPr>
              <w:pStyle w:val="af9"/>
            </w:pPr>
            <w:r w:rsidRPr="004877B4">
              <w:t>Е</w:t>
            </w:r>
            <w:r w:rsidRPr="004877B4">
              <w:rPr>
                <w:lang w:val="en-US"/>
              </w:rPr>
              <w:t>Т</w:t>
            </w:r>
            <w:r w:rsidRPr="004877B4">
              <w:t>КС</w:t>
            </w:r>
            <w:r>
              <w:rPr>
                <w:rStyle w:val="af"/>
              </w:rPr>
              <w:endnoteReference w:id="6"/>
            </w:r>
          </w:p>
        </w:tc>
        <w:tc>
          <w:tcPr>
            <w:tcW w:w="489" w:type="pct"/>
            <w:shd w:val="clear" w:color="auto" w:fill="auto"/>
          </w:tcPr>
          <w:p w14:paraId="08F01137" w14:textId="755608B7" w:rsidR="005022AF" w:rsidRDefault="005022AF" w:rsidP="00211D0E">
            <w:pPr>
              <w:pStyle w:val="af9"/>
            </w:pPr>
            <w:r>
              <w:t>§ 6</w:t>
            </w:r>
            <w:r w:rsidR="00B8174E">
              <w:t>4</w:t>
            </w:r>
          </w:p>
        </w:tc>
        <w:tc>
          <w:tcPr>
            <w:tcW w:w="2927" w:type="pct"/>
            <w:shd w:val="clear" w:color="auto" w:fill="auto"/>
          </w:tcPr>
          <w:p w14:paraId="7CD10F18" w14:textId="77777777" w:rsidR="005022AF" w:rsidRDefault="005022AF" w:rsidP="00211D0E">
            <w:pPr>
              <w:pStyle w:val="af9"/>
            </w:pPr>
            <w:r>
              <w:t>Оператор станков с программным управлением 2-го разряда</w:t>
            </w:r>
          </w:p>
        </w:tc>
      </w:tr>
      <w:tr w:rsidR="005022AF" w14:paraId="5D8B1977" w14:textId="77777777" w:rsidTr="00741E38">
        <w:trPr>
          <w:trHeight w:val="20"/>
        </w:trPr>
        <w:tc>
          <w:tcPr>
            <w:tcW w:w="1584" w:type="pct"/>
            <w:shd w:val="clear" w:color="auto" w:fill="auto"/>
          </w:tcPr>
          <w:p w14:paraId="6D6A0C39" w14:textId="4A815D0C" w:rsidR="005022AF" w:rsidRDefault="005022AF" w:rsidP="00211D0E">
            <w:pPr>
              <w:pStyle w:val="af9"/>
            </w:pPr>
            <w:r w:rsidRPr="004877B4">
              <w:rPr>
                <w:bCs w:val="0"/>
              </w:rPr>
              <w:t>ОКПДТР</w:t>
            </w:r>
            <w:r w:rsidRPr="004877B4">
              <w:rPr>
                <w:rStyle w:val="af"/>
              </w:rPr>
              <w:endnoteReference w:id="7"/>
            </w:r>
          </w:p>
        </w:tc>
        <w:tc>
          <w:tcPr>
            <w:tcW w:w="489" w:type="pct"/>
            <w:shd w:val="clear" w:color="auto" w:fill="auto"/>
          </w:tcPr>
          <w:p w14:paraId="1863E244" w14:textId="77777777" w:rsidR="005022AF" w:rsidRDefault="005022AF" w:rsidP="00211D0E">
            <w:pPr>
              <w:pStyle w:val="af9"/>
            </w:pPr>
            <w:r>
              <w:t>16045</w:t>
            </w:r>
          </w:p>
        </w:tc>
        <w:tc>
          <w:tcPr>
            <w:tcW w:w="2927" w:type="pct"/>
            <w:shd w:val="clear" w:color="auto" w:fill="auto"/>
          </w:tcPr>
          <w:p w14:paraId="4AEC1269" w14:textId="77777777" w:rsidR="005022AF" w:rsidRDefault="005022AF" w:rsidP="00211D0E">
            <w:pPr>
              <w:pStyle w:val="af9"/>
            </w:pPr>
            <w:r>
              <w:t>Оператор станков с программным управлением</w:t>
            </w:r>
          </w:p>
        </w:tc>
      </w:tr>
    </w:tbl>
    <w:p w14:paraId="5E9E2CE7" w14:textId="77777777" w:rsidR="00211D0E" w:rsidRDefault="00211D0E" w:rsidP="00211D0E">
      <w:pPr>
        <w:pStyle w:val="3"/>
        <w:keepNext w:val="0"/>
        <w:spacing w:before="0" w:after="0"/>
      </w:pPr>
      <w:bookmarkStart w:id="16" w:name="_Toc34776256"/>
    </w:p>
    <w:p w14:paraId="3C5CC378" w14:textId="752D7A7F" w:rsidR="003143B4" w:rsidRDefault="003143B4" w:rsidP="00211D0E">
      <w:pPr>
        <w:pStyle w:val="3"/>
        <w:keepNext w:val="0"/>
        <w:spacing w:before="0" w:after="0"/>
      </w:pPr>
      <w:r w:rsidRPr="00045479">
        <w:t>3.1.1. Трудовая функция</w:t>
      </w:r>
      <w:bookmarkEnd w:id="16"/>
    </w:p>
    <w:p w14:paraId="6CC15F82" w14:textId="77777777" w:rsidR="00211D0E" w:rsidRPr="00211D0E" w:rsidRDefault="00211D0E" w:rsidP="00211D0E"/>
    <w:tbl>
      <w:tblPr>
        <w:tblW w:w="5000" w:type="pct"/>
        <w:tblLook w:val="0000" w:firstRow="0" w:lastRow="0" w:firstColumn="0" w:lastColumn="0" w:noHBand="0" w:noVBand="0"/>
      </w:tblPr>
      <w:tblGrid>
        <w:gridCol w:w="1518"/>
        <w:gridCol w:w="4546"/>
        <w:gridCol w:w="771"/>
        <w:gridCol w:w="948"/>
        <w:gridCol w:w="1565"/>
        <w:gridCol w:w="1073"/>
      </w:tblGrid>
      <w:tr w:rsidR="003143B4" w14:paraId="3F2EF53C" w14:textId="77777777" w:rsidTr="002E18D3">
        <w:trPr>
          <w:trHeight w:val="278"/>
        </w:trPr>
        <w:tc>
          <w:tcPr>
            <w:tcW w:w="728" w:type="pct"/>
            <w:tcBorders>
              <w:right w:val="single" w:sz="4" w:space="0" w:color="808080"/>
            </w:tcBorders>
            <w:shd w:val="clear" w:color="auto" w:fill="auto"/>
            <w:vAlign w:val="center"/>
          </w:tcPr>
          <w:p w14:paraId="68A679E1" w14:textId="77777777" w:rsidR="003143B4" w:rsidRDefault="003143B4" w:rsidP="00211D0E">
            <w:pPr>
              <w:rPr>
                <w:rFonts w:eastAsia="TimesNewRomanPSMT"/>
              </w:rPr>
            </w:pPr>
            <w:r>
              <w:rPr>
                <w:sz w:val="20"/>
                <w:szCs w:val="18"/>
              </w:rPr>
              <w:t>Наименование</w:t>
            </w:r>
          </w:p>
        </w:tc>
        <w:tc>
          <w:tcPr>
            <w:tcW w:w="218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559E9E54" w14:textId="61936856" w:rsidR="003143B4" w:rsidRDefault="00495F9D" w:rsidP="00211D0E">
            <w:pPr>
              <w:pStyle w:val="af9"/>
              <w:rPr>
                <w:szCs w:val="18"/>
              </w:rPr>
            </w:pPr>
            <w:r>
              <w:rPr>
                <w:rFonts w:eastAsia="TimesNewRomanPSMT"/>
                <w:lang w:eastAsia="ar-SA"/>
              </w:rPr>
              <w:t xml:space="preserve">Обработка заготовки простой </w:t>
            </w:r>
            <w:r w:rsidR="00045479">
              <w:rPr>
                <w:rFonts w:eastAsia="TimesNewRomanPSMT"/>
                <w:lang w:eastAsia="ar-SA"/>
              </w:rPr>
              <w:t>детали типа тела вращения</w:t>
            </w:r>
            <w:r w:rsidRPr="00292A06">
              <w:rPr>
                <w:rFonts w:eastAsia="TimesNewRomanPSMT"/>
                <w:lang w:eastAsia="ar-SA"/>
              </w:rPr>
              <w:t xml:space="preserve"> с точностью размеров </w:t>
            </w:r>
            <w:r w:rsidR="0049256E">
              <w:rPr>
                <w:rFonts w:eastAsia="TimesNewRomanPSMT"/>
                <w:lang w:eastAsia="ar-SA"/>
              </w:rPr>
              <w:t xml:space="preserve">по </w:t>
            </w:r>
            <w:r w:rsidR="00C814AF">
              <w:rPr>
                <w:rFonts w:eastAsia="TimesNewRomanPSMT"/>
                <w:lang w:eastAsia="ar-SA"/>
              </w:rPr>
              <w:t>12–14-му квалитету</w:t>
            </w:r>
            <w:r w:rsidR="0049256E">
              <w:rPr>
                <w:rFonts w:eastAsia="TimesNewRomanPSMT"/>
                <w:lang w:eastAsia="ar-SA"/>
              </w:rPr>
              <w:t xml:space="preserve"> </w:t>
            </w:r>
            <w:r>
              <w:rPr>
                <w:rFonts w:eastAsia="TimesNewRomanPSMT"/>
                <w:lang w:eastAsia="ar-SA"/>
              </w:rPr>
              <w:t>на токарном</w:t>
            </w:r>
            <w:r w:rsidRPr="00292A06">
              <w:rPr>
                <w:rFonts w:eastAsia="TimesNewRomanPSMT"/>
                <w:lang w:eastAsia="ar-SA"/>
              </w:rPr>
              <w:t xml:space="preserve"> </w:t>
            </w:r>
            <w:r>
              <w:rPr>
                <w:rFonts w:eastAsia="TimesNewRomanPSMT"/>
                <w:lang w:eastAsia="ar-SA"/>
              </w:rPr>
              <w:t>универсальном станке</w:t>
            </w:r>
            <w:r w:rsidRPr="00292A06">
              <w:rPr>
                <w:rFonts w:eastAsia="TimesNewRomanPSMT"/>
                <w:lang w:eastAsia="ar-SA"/>
              </w:rPr>
              <w:t xml:space="preserve"> с ЧПУ</w:t>
            </w:r>
          </w:p>
        </w:tc>
        <w:tc>
          <w:tcPr>
            <w:tcW w:w="370" w:type="pct"/>
            <w:tcBorders>
              <w:left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412CE471" w14:textId="77777777" w:rsidR="003143B4" w:rsidRDefault="003143B4" w:rsidP="00211D0E">
            <w:pPr>
              <w:jc w:val="center"/>
            </w:pPr>
            <w:r>
              <w:rPr>
                <w:sz w:val="20"/>
                <w:szCs w:val="18"/>
              </w:rPr>
              <w:t>Код</w:t>
            </w:r>
          </w:p>
        </w:tc>
        <w:tc>
          <w:tcPr>
            <w:tcW w:w="45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72449A6A" w14:textId="4EE912F7" w:rsidR="003143B4" w:rsidRDefault="00E06C20" w:rsidP="00211D0E">
            <w:pPr>
              <w:rPr>
                <w:sz w:val="20"/>
                <w:szCs w:val="18"/>
              </w:rPr>
            </w:pPr>
            <w:r>
              <w:rPr>
                <w:lang w:val="en-US"/>
              </w:rPr>
              <w:t>A</w:t>
            </w:r>
            <w:r w:rsidR="003143B4">
              <w:t>/01.</w:t>
            </w:r>
            <w:r w:rsidR="005742F6">
              <w:t>2</w:t>
            </w:r>
          </w:p>
        </w:tc>
        <w:tc>
          <w:tcPr>
            <w:tcW w:w="751" w:type="pct"/>
            <w:tcBorders>
              <w:left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4CE4CCC4" w14:textId="77777777" w:rsidR="003143B4" w:rsidRDefault="003143B4" w:rsidP="00211D0E">
            <w:pPr>
              <w:jc w:val="center"/>
            </w:pPr>
            <w:r>
              <w:rPr>
                <w:sz w:val="20"/>
                <w:szCs w:val="18"/>
              </w:rPr>
              <w:t>Уровень (подуровень) квалификации</w:t>
            </w:r>
          </w:p>
        </w:tc>
        <w:tc>
          <w:tcPr>
            <w:tcW w:w="51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00906994" w14:textId="77777777" w:rsidR="003143B4" w:rsidRDefault="005742F6" w:rsidP="00211D0E">
            <w:pPr>
              <w:jc w:val="center"/>
            </w:pPr>
            <w:r>
              <w:t>2</w:t>
            </w:r>
          </w:p>
        </w:tc>
      </w:tr>
    </w:tbl>
    <w:p w14:paraId="4C166A5B" w14:textId="77777777" w:rsidR="00741E38" w:rsidRDefault="00741E38" w:rsidP="00211D0E"/>
    <w:tbl>
      <w:tblPr>
        <w:tblW w:w="5000" w:type="pct"/>
        <w:tblLook w:val="0000" w:firstRow="0" w:lastRow="0" w:firstColumn="0" w:lastColumn="0" w:noHBand="0" w:noVBand="0"/>
      </w:tblPr>
      <w:tblGrid>
        <w:gridCol w:w="2477"/>
        <w:gridCol w:w="1144"/>
        <w:gridCol w:w="429"/>
        <w:gridCol w:w="2307"/>
        <w:gridCol w:w="1490"/>
        <w:gridCol w:w="2574"/>
      </w:tblGrid>
      <w:tr w:rsidR="00CF28EA" w14:paraId="4A726E0E" w14:textId="77777777" w:rsidTr="00741E38">
        <w:trPr>
          <w:trHeight w:val="488"/>
        </w:trPr>
        <w:tc>
          <w:tcPr>
            <w:tcW w:w="1188" w:type="pct"/>
            <w:tcBorders>
              <w:right w:val="single" w:sz="4" w:space="0" w:color="808080"/>
            </w:tcBorders>
            <w:shd w:val="clear" w:color="auto" w:fill="auto"/>
            <w:vAlign w:val="center"/>
          </w:tcPr>
          <w:p w14:paraId="268CDFBE" w14:textId="77777777" w:rsidR="00CF28EA" w:rsidRDefault="00CF28EA" w:rsidP="00211D0E">
            <w:pPr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Происхождение трудовой функции</w:t>
            </w:r>
          </w:p>
        </w:tc>
        <w:tc>
          <w:tcPr>
            <w:tcW w:w="54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14:paraId="05703892" w14:textId="77777777" w:rsidR="00CF28EA" w:rsidRDefault="00CF28EA" w:rsidP="00211D0E">
            <w:r>
              <w:rPr>
                <w:sz w:val="20"/>
                <w:szCs w:val="18"/>
              </w:rPr>
              <w:t>Оригинал</w:t>
            </w:r>
          </w:p>
        </w:tc>
        <w:tc>
          <w:tcPr>
            <w:tcW w:w="206" w:type="pct"/>
            <w:tcBorders>
              <w:top w:val="single" w:sz="4" w:space="0" w:color="808080"/>
              <w:bottom w:val="single" w:sz="4" w:space="0" w:color="808080"/>
              <w:right w:val="single" w:sz="1" w:space="0" w:color="808080"/>
            </w:tcBorders>
            <w:shd w:val="clear" w:color="auto" w:fill="auto"/>
            <w:vAlign w:val="center"/>
          </w:tcPr>
          <w:p w14:paraId="3D36E386" w14:textId="77777777" w:rsidR="00CF28EA" w:rsidRDefault="00CF28EA" w:rsidP="00211D0E">
            <w:pPr>
              <w:rPr>
                <w:sz w:val="20"/>
                <w:szCs w:val="18"/>
              </w:rPr>
            </w:pPr>
            <w:r>
              <w:t>Х</w:t>
            </w:r>
          </w:p>
        </w:tc>
        <w:tc>
          <w:tcPr>
            <w:tcW w:w="1107" w:type="pct"/>
            <w:tcBorders>
              <w:top w:val="single" w:sz="1" w:space="0" w:color="808080"/>
              <w:left w:val="single" w:sz="1" w:space="0" w:color="808080"/>
              <w:bottom w:val="single" w:sz="1" w:space="0" w:color="808080"/>
              <w:right w:val="single" w:sz="1" w:space="0" w:color="808080"/>
            </w:tcBorders>
            <w:shd w:val="clear" w:color="auto" w:fill="auto"/>
            <w:vAlign w:val="center"/>
          </w:tcPr>
          <w:p w14:paraId="7DC36524" w14:textId="77777777" w:rsidR="00CF28EA" w:rsidRDefault="00CF28EA" w:rsidP="00211D0E">
            <w:r>
              <w:rPr>
                <w:sz w:val="20"/>
                <w:szCs w:val="18"/>
              </w:rPr>
              <w:t>Заимствовано из оригинала</w:t>
            </w:r>
          </w:p>
        </w:tc>
        <w:tc>
          <w:tcPr>
            <w:tcW w:w="715" w:type="pct"/>
            <w:tcBorders>
              <w:top w:val="single" w:sz="1" w:space="0" w:color="808080"/>
              <w:left w:val="single" w:sz="1" w:space="0" w:color="808080"/>
              <w:bottom w:val="single" w:sz="1" w:space="0" w:color="808080"/>
              <w:right w:val="single" w:sz="1" w:space="0" w:color="808080"/>
            </w:tcBorders>
            <w:shd w:val="clear" w:color="auto" w:fill="auto"/>
            <w:vAlign w:val="center"/>
          </w:tcPr>
          <w:p w14:paraId="4C0C11A2" w14:textId="77777777" w:rsidR="00CF28EA" w:rsidRDefault="00CF28EA" w:rsidP="00211D0E">
            <w:pPr>
              <w:jc w:val="center"/>
            </w:pPr>
          </w:p>
        </w:tc>
        <w:tc>
          <w:tcPr>
            <w:tcW w:w="1235" w:type="pct"/>
            <w:tcBorders>
              <w:top w:val="single" w:sz="1" w:space="0" w:color="808080"/>
              <w:left w:val="single" w:sz="1" w:space="0" w:color="808080"/>
              <w:bottom w:val="single" w:sz="1" w:space="0" w:color="808080"/>
              <w:right w:val="single" w:sz="1" w:space="0" w:color="808080"/>
            </w:tcBorders>
            <w:shd w:val="clear" w:color="auto" w:fill="auto"/>
            <w:vAlign w:val="center"/>
          </w:tcPr>
          <w:p w14:paraId="060D61ED" w14:textId="77777777" w:rsidR="00CF28EA" w:rsidRDefault="00CF28EA" w:rsidP="00211D0E">
            <w:pPr>
              <w:jc w:val="center"/>
            </w:pPr>
          </w:p>
        </w:tc>
      </w:tr>
      <w:tr w:rsidR="00CF28EA" w14:paraId="4B17183C" w14:textId="77777777" w:rsidTr="00741E38">
        <w:trPr>
          <w:trHeight w:val="479"/>
        </w:trPr>
        <w:tc>
          <w:tcPr>
            <w:tcW w:w="1188" w:type="pct"/>
            <w:shd w:val="clear" w:color="auto" w:fill="auto"/>
            <w:vAlign w:val="center"/>
          </w:tcPr>
          <w:p w14:paraId="22F4E854" w14:textId="77777777" w:rsidR="00CF28EA" w:rsidRDefault="00CF28EA" w:rsidP="00211D0E">
            <w:pPr>
              <w:rPr>
                <w:sz w:val="18"/>
                <w:szCs w:val="18"/>
              </w:rPr>
            </w:pPr>
          </w:p>
        </w:tc>
        <w:tc>
          <w:tcPr>
            <w:tcW w:w="1862" w:type="pct"/>
            <w:gridSpan w:val="3"/>
            <w:shd w:val="clear" w:color="auto" w:fill="auto"/>
            <w:vAlign w:val="center"/>
          </w:tcPr>
          <w:p w14:paraId="28819ECE" w14:textId="77777777" w:rsidR="00CF28EA" w:rsidRDefault="00CF28EA" w:rsidP="00211D0E">
            <w:pPr>
              <w:rPr>
                <w:sz w:val="18"/>
                <w:szCs w:val="18"/>
              </w:rPr>
            </w:pPr>
          </w:p>
        </w:tc>
        <w:tc>
          <w:tcPr>
            <w:tcW w:w="715" w:type="pct"/>
            <w:shd w:val="clear" w:color="auto" w:fill="auto"/>
          </w:tcPr>
          <w:p w14:paraId="0FB618D5" w14:textId="77777777" w:rsidR="00CF28EA" w:rsidRDefault="00CF28EA" w:rsidP="00211D0E">
            <w:pPr>
              <w:pStyle w:val="101"/>
            </w:pPr>
            <w:r>
              <w:t>Код оригинала</w:t>
            </w:r>
          </w:p>
        </w:tc>
        <w:tc>
          <w:tcPr>
            <w:tcW w:w="1235" w:type="pct"/>
            <w:shd w:val="clear" w:color="auto" w:fill="auto"/>
          </w:tcPr>
          <w:p w14:paraId="57E36E9B" w14:textId="77777777" w:rsidR="00CF28EA" w:rsidRDefault="00CF28EA" w:rsidP="00211D0E">
            <w:pPr>
              <w:jc w:val="center"/>
            </w:pPr>
            <w:r>
              <w:rPr>
                <w:sz w:val="20"/>
                <w:szCs w:val="18"/>
              </w:rPr>
              <w:t>Регистрационный номер профессионального стандарта</w:t>
            </w:r>
          </w:p>
        </w:tc>
      </w:tr>
    </w:tbl>
    <w:p w14:paraId="50098D2A" w14:textId="77777777" w:rsidR="003143B4" w:rsidRDefault="003143B4" w:rsidP="00211D0E"/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000" w:firstRow="0" w:lastRow="0" w:firstColumn="0" w:lastColumn="0" w:noHBand="0" w:noVBand="0"/>
      </w:tblPr>
      <w:tblGrid>
        <w:gridCol w:w="2599"/>
        <w:gridCol w:w="7822"/>
      </w:tblGrid>
      <w:tr w:rsidR="003143B4" w:rsidRPr="00741E38" w14:paraId="79170B17" w14:textId="77777777" w:rsidTr="00741E38">
        <w:trPr>
          <w:trHeight w:val="20"/>
        </w:trPr>
        <w:tc>
          <w:tcPr>
            <w:tcW w:w="1247" w:type="pct"/>
            <w:vMerge w:val="restart"/>
            <w:shd w:val="clear" w:color="auto" w:fill="auto"/>
          </w:tcPr>
          <w:p w14:paraId="19795628" w14:textId="6A302E94" w:rsidR="003143B4" w:rsidRPr="00741E38" w:rsidRDefault="00D67B76" w:rsidP="00211D0E">
            <w:pPr>
              <w:pStyle w:val="af9"/>
              <w:rPr>
                <w:rFonts w:eastAsia="TimesNewRomanPSMT"/>
              </w:rPr>
            </w:pPr>
            <w:r w:rsidRPr="00741E38">
              <w:t>Т</w:t>
            </w:r>
            <w:r w:rsidR="003143B4" w:rsidRPr="00741E38">
              <w:t>рудовые действия</w:t>
            </w:r>
          </w:p>
        </w:tc>
        <w:tc>
          <w:tcPr>
            <w:tcW w:w="3753" w:type="pct"/>
            <w:shd w:val="clear" w:color="auto" w:fill="auto"/>
          </w:tcPr>
          <w:p w14:paraId="5EEB0476" w14:textId="0EA57C71" w:rsidR="003143B4" w:rsidRPr="00741E38" w:rsidRDefault="00A03088" w:rsidP="00211D0E">
            <w:pPr>
              <w:pStyle w:val="af9"/>
              <w:jc w:val="both"/>
            </w:pPr>
            <w:r w:rsidRPr="00741E38">
              <w:t>Анализ технологической</w:t>
            </w:r>
            <w:r w:rsidR="00A41CEC" w:rsidRPr="00741E38">
              <w:t xml:space="preserve"> и конструкторской</w:t>
            </w:r>
            <w:r w:rsidRPr="00741E38">
              <w:t xml:space="preserve"> документации</w:t>
            </w:r>
            <w:r w:rsidR="0020032C" w:rsidRPr="00741E38">
              <w:t xml:space="preserve"> на изготовление </w:t>
            </w:r>
            <w:r w:rsidR="00495F9D" w:rsidRPr="00741E38">
              <w:rPr>
                <w:rFonts w:eastAsia="TimesNewRomanPSMT"/>
              </w:rPr>
              <w:t xml:space="preserve">простой </w:t>
            </w:r>
            <w:r w:rsidR="00045479" w:rsidRPr="00741E38">
              <w:rPr>
                <w:rFonts w:eastAsia="TimesNewRomanPSMT"/>
              </w:rPr>
              <w:t>детали типа тела вращения</w:t>
            </w:r>
            <w:r w:rsidR="0035403F" w:rsidRPr="00741E38">
              <w:rPr>
                <w:rFonts w:eastAsia="TimesNewRomanPSMT"/>
              </w:rPr>
              <w:t xml:space="preserve"> </w:t>
            </w:r>
            <w:r w:rsidR="0020032C" w:rsidRPr="00741E38">
              <w:rPr>
                <w:rFonts w:eastAsia="TimesNewRomanPSMT"/>
              </w:rPr>
              <w:t xml:space="preserve">на </w:t>
            </w:r>
            <w:r w:rsidR="001C4DD2" w:rsidRPr="00741E38">
              <w:rPr>
                <w:rFonts w:eastAsia="TimesNewRomanPSMT"/>
                <w:lang w:eastAsia="ar-SA"/>
              </w:rPr>
              <w:t>токарном</w:t>
            </w:r>
            <w:r w:rsidR="00C73289" w:rsidRPr="00741E38">
              <w:rPr>
                <w:rFonts w:eastAsia="TimesNewRomanPSMT"/>
                <w:lang w:eastAsia="ar-SA"/>
              </w:rPr>
              <w:t xml:space="preserve"> </w:t>
            </w:r>
            <w:r w:rsidR="001C4DD2" w:rsidRPr="00741E38">
              <w:rPr>
                <w:rFonts w:eastAsia="TimesNewRomanPSMT"/>
                <w:lang w:eastAsia="ar-SA"/>
              </w:rPr>
              <w:t>универсальном</w:t>
            </w:r>
            <w:r w:rsidR="00C73289" w:rsidRPr="00741E38">
              <w:rPr>
                <w:rFonts w:eastAsia="TimesNewRomanPSMT"/>
                <w:lang w:eastAsia="ar-SA"/>
              </w:rPr>
              <w:t xml:space="preserve"> </w:t>
            </w:r>
            <w:r w:rsidR="001C4DD2" w:rsidRPr="00741E38">
              <w:rPr>
                <w:rFonts w:eastAsia="TimesNewRomanPSMT"/>
                <w:lang w:eastAsia="ar-SA"/>
              </w:rPr>
              <w:t>станке</w:t>
            </w:r>
            <w:r w:rsidR="00C73289" w:rsidRPr="00741E38">
              <w:rPr>
                <w:rFonts w:eastAsia="TimesNewRomanPSMT"/>
                <w:lang w:eastAsia="ar-SA"/>
              </w:rPr>
              <w:t xml:space="preserve"> с ЧПУ</w:t>
            </w:r>
          </w:p>
        </w:tc>
      </w:tr>
      <w:tr w:rsidR="00C73289" w:rsidRPr="00741E38" w14:paraId="57A71D37" w14:textId="77777777" w:rsidTr="00741E38">
        <w:trPr>
          <w:trHeight w:val="20"/>
        </w:trPr>
        <w:tc>
          <w:tcPr>
            <w:tcW w:w="1247" w:type="pct"/>
            <w:vMerge/>
            <w:shd w:val="clear" w:color="auto" w:fill="auto"/>
          </w:tcPr>
          <w:p w14:paraId="635DA790" w14:textId="77777777" w:rsidR="00C73289" w:rsidRPr="00741E38" w:rsidRDefault="00C73289" w:rsidP="00211D0E">
            <w:pPr>
              <w:pStyle w:val="af9"/>
            </w:pPr>
          </w:p>
        </w:tc>
        <w:tc>
          <w:tcPr>
            <w:tcW w:w="3753" w:type="pct"/>
            <w:shd w:val="clear" w:color="auto" w:fill="auto"/>
          </w:tcPr>
          <w:p w14:paraId="1AF22CA3" w14:textId="70B41252" w:rsidR="00C73289" w:rsidRPr="00741E38" w:rsidRDefault="00D67B76" w:rsidP="00211D0E">
            <w:pPr>
              <w:pStyle w:val="af9"/>
              <w:jc w:val="both"/>
            </w:pPr>
            <w:r w:rsidRPr="00741E38">
              <w:rPr>
                <w:lang w:eastAsia="ar-SA"/>
              </w:rPr>
              <w:t xml:space="preserve">Проверка </w:t>
            </w:r>
            <w:r w:rsidR="00C73289" w:rsidRPr="00741E38">
              <w:rPr>
                <w:lang w:eastAsia="ar-SA"/>
              </w:rPr>
              <w:t xml:space="preserve">технологической оснастки для </w:t>
            </w:r>
            <w:r w:rsidR="00495F9D" w:rsidRPr="00741E38">
              <w:rPr>
                <w:rFonts w:eastAsia="TimesNewRomanPSMT"/>
                <w:lang w:eastAsia="ar-SA"/>
              </w:rPr>
              <w:t xml:space="preserve">изготовления простой </w:t>
            </w:r>
            <w:r w:rsidR="00045479" w:rsidRPr="00741E38">
              <w:rPr>
                <w:rFonts w:eastAsia="TimesNewRomanPSMT"/>
                <w:lang w:eastAsia="ar-SA"/>
              </w:rPr>
              <w:t>детали типа тела вращения</w:t>
            </w:r>
            <w:r w:rsidR="00C73289" w:rsidRPr="00741E38">
              <w:rPr>
                <w:rFonts w:eastAsia="TimesNewRomanPSMT"/>
                <w:lang w:eastAsia="ar-SA"/>
              </w:rPr>
              <w:t xml:space="preserve"> на </w:t>
            </w:r>
            <w:r w:rsidR="001C4DD2" w:rsidRPr="00741E38">
              <w:rPr>
                <w:rFonts w:eastAsia="TimesNewRomanPSMT"/>
                <w:lang w:eastAsia="ar-SA"/>
              </w:rPr>
              <w:t>токарном универсальном станке с ЧПУ</w:t>
            </w:r>
          </w:p>
        </w:tc>
      </w:tr>
      <w:tr w:rsidR="003143B4" w:rsidRPr="00741E38" w14:paraId="677E79CE" w14:textId="77777777" w:rsidTr="00741E38">
        <w:trPr>
          <w:trHeight w:val="20"/>
        </w:trPr>
        <w:tc>
          <w:tcPr>
            <w:tcW w:w="1247" w:type="pct"/>
            <w:vMerge/>
            <w:shd w:val="clear" w:color="auto" w:fill="auto"/>
          </w:tcPr>
          <w:p w14:paraId="04116499" w14:textId="77777777" w:rsidR="003143B4" w:rsidRPr="00741E38" w:rsidRDefault="003143B4" w:rsidP="00211D0E">
            <w:pPr>
              <w:pStyle w:val="af9"/>
            </w:pPr>
          </w:p>
        </w:tc>
        <w:tc>
          <w:tcPr>
            <w:tcW w:w="3753" w:type="pct"/>
            <w:shd w:val="clear" w:color="auto" w:fill="auto"/>
          </w:tcPr>
          <w:p w14:paraId="2A4D0325" w14:textId="3FD898C5" w:rsidR="003143B4" w:rsidRPr="00741E38" w:rsidRDefault="000D6D46" w:rsidP="00211D0E">
            <w:pPr>
              <w:pStyle w:val="af9"/>
              <w:jc w:val="both"/>
            </w:pPr>
            <w:r w:rsidRPr="00741E38">
              <w:rPr>
                <w:rFonts w:eastAsia="TimesNewRomanPSMT"/>
              </w:rPr>
              <w:t>Установка заготовки</w:t>
            </w:r>
            <w:r w:rsidR="006C356C" w:rsidRPr="00741E38">
              <w:rPr>
                <w:rFonts w:eastAsia="TimesNewRomanPSMT"/>
              </w:rPr>
              <w:t xml:space="preserve"> простой </w:t>
            </w:r>
            <w:r w:rsidR="005022AF" w:rsidRPr="00741E38">
              <w:rPr>
                <w:rFonts w:eastAsia="TimesNewRomanPSMT"/>
              </w:rPr>
              <w:t>детали типа тела вращения</w:t>
            </w:r>
            <w:r w:rsidR="0035403F" w:rsidRPr="00741E38">
              <w:rPr>
                <w:rFonts w:eastAsia="TimesNewRomanPSMT"/>
              </w:rPr>
              <w:t xml:space="preserve"> </w:t>
            </w:r>
            <w:r w:rsidRPr="00741E38">
              <w:rPr>
                <w:rFonts w:eastAsia="TimesNewRomanPSMT"/>
              </w:rPr>
              <w:t>в приспособление токарного</w:t>
            </w:r>
            <w:r w:rsidR="00FD5FC1" w:rsidRPr="00741E38">
              <w:rPr>
                <w:rFonts w:eastAsia="TimesNewRomanPSMT"/>
              </w:rPr>
              <w:t xml:space="preserve"> универсального</w:t>
            </w:r>
            <w:r w:rsidR="00AF1EEF" w:rsidRPr="00741E38">
              <w:rPr>
                <w:rFonts w:eastAsia="TimesNewRomanPSMT"/>
              </w:rPr>
              <w:t xml:space="preserve"> </w:t>
            </w:r>
            <w:r w:rsidRPr="00741E38">
              <w:rPr>
                <w:rFonts w:eastAsia="TimesNewRomanPSMT"/>
              </w:rPr>
              <w:t>станка с ЧПУ</w:t>
            </w:r>
            <w:r w:rsidR="00EF41D3" w:rsidRPr="00741E38">
              <w:rPr>
                <w:rFonts w:eastAsia="TimesNewRomanPSMT"/>
              </w:rPr>
              <w:t xml:space="preserve"> </w:t>
            </w:r>
          </w:p>
        </w:tc>
      </w:tr>
      <w:tr w:rsidR="00BF1D55" w:rsidRPr="00741E38" w14:paraId="0F3F9252" w14:textId="77777777" w:rsidTr="00741E38">
        <w:trPr>
          <w:trHeight w:val="20"/>
        </w:trPr>
        <w:tc>
          <w:tcPr>
            <w:tcW w:w="1247" w:type="pct"/>
            <w:vMerge/>
            <w:shd w:val="clear" w:color="auto" w:fill="auto"/>
          </w:tcPr>
          <w:p w14:paraId="7A13CC18" w14:textId="77777777" w:rsidR="00BF1D55" w:rsidRPr="00741E38" w:rsidRDefault="00BF1D55" w:rsidP="00211D0E">
            <w:pPr>
              <w:pStyle w:val="af9"/>
            </w:pPr>
          </w:p>
        </w:tc>
        <w:tc>
          <w:tcPr>
            <w:tcW w:w="3753" w:type="pct"/>
            <w:shd w:val="clear" w:color="auto" w:fill="auto"/>
          </w:tcPr>
          <w:p w14:paraId="6489A303" w14:textId="24F167ED" w:rsidR="00BF1D55" w:rsidRPr="00741E38" w:rsidRDefault="00FA0D76" w:rsidP="00211D0E">
            <w:pPr>
              <w:pStyle w:val="af9"/>
              <w:jc w:val="both"/>
            </w:pPr>
            <w:r w:rsidRPr="00741E38">
              <w:t xml:space="preserve">Запуск </w:t>
            </w:r>
            <w:r w:rsidRPr="00741E38">
              <w:rPr>
                <w:rFonts w:eastAsia="TimesNewRomanPSMT"/>
                <w:lang w:eastAsia="ar-SA"/>
              </w:rPr>
              <w:t>токарного универсального станка с ЧПУ</w:t>
            </w:r>
            <w:r w:rsidRPr="00741E38">
              <w:rPr>
                <w:rFonts w:eastAsia="TimesNewRomanPSMT"/>
              </w:rPr>
              <w:t xml:space="preserve"> для </w:t>
            </w:r>
            <w:r w:rsidR="00495F9D" w:rsidRPr="00741E38">
              <w:rPr>
                <w:rFonts w:eastAsia="TimesNewRomanPSMT"/>
                <w:lang w:eastAsia="ar-SA"/>
              </w:rPr>
              <w:t xml:space="preserve">изготовления простой </w:t>
            </w:r>
            <w:r w:rsidR="00045479" w:rsidRPr="00741E38">
              <w:rPr>
                <w:rFonts w:eastAsia="TimesNewRomanPSMT"/>
                <w:lang w:eastAsia="ar-SA"/>
              </w:rPr>
              <w:t>детали типа тела вращения</w:t>
            </w:r>
          </w:p>
        </w:tc>
      </w:tr>
      <w:tr w:rsidR="0099344B" w:rsidRPr="00741E38" w14:paraId="0BB8EF9F" w14:textId="77777777" w:rsidTr="00741E38">
        <w:trPr>
          <w:trHeight w:val="20"/>
        </w:trPr>
        <w:tc>
          <w:tcPr>
            <w:tcW w:w="1247" w:type="pct"/>
            <w:vMerge/>
            <w:shd w:val="clear" w:color="auto" w:fill="auto"/>
          </w:tcPr>
          <w:p w14:paraId="45FDBBAE" w14:textId="77777777" w:rsidR="0099344B" w:rsidRPr="00741E38" w:rsidRDefault="0099344B" w:rsidP="00211D0E">
            <w:pPr>
              <w:pStyle w:val="af9"/>
            </w:pPr>
          </w:p>
        </w:tc>
        <w:tc>
          <w:tcPr>
            <w:tcW w:w="3753" w:type="pct"/>
            <w:shd w:val="clear" w:color="auto" w:fill="auto"/>
          </w:tcPr>
          <w:p w14:paraId="3215DC80" w14:textId="18384103" w:rsidR="0099344B" w:rsidRPr="00741E38" w:rsidRDefault="002A4CAA" w:rsidP="00211D0E">
            <w:pPr>
              <w:pStyle w:val="af9"/>
              <w:jc w:val="both"/>
            </w:pPr>
            <w:r w:rsidRPr="00741E38">
              <w:t>Запуск управляющей программы для обработки</w:t>
            </w:r>
            <w:r w:rsidR="0099344B" w:rsidRPr="00741E38">
              <w:t xml:space="preserve"> </w:t>
            </w:r>
            <w:r w:rsidR="009D481F" w:rsidRPr="00741E38">
              <w:t xml:space="preserve">заготовки </w:t>
            </w:r>
            <w:r w:rsidR="0099344B" w:rsidRPr="00741E38">
              <w:t>простой детали</w:t>
            </w:r>
            <w:r w:rsidR="00FA52F4" w:rsidRPr="00741E38">
              <w:rPr>
                <w:rFonts w:eastAsia="TimesNewRomanPSMT"/>
              </w:rPr>
              <w:t xml:space="preserve"> типа тел</w:t>
            </w:r>
            <w:r w:rsidR="00EF41D3" w:rsidRPr="00741E38">
              <w:rPr>
                <w:rFonts w:eastAsia="TimesNewRomanPSMT"/>
              </w:rPr>
              <w:t>а</w:t>
            </w:r>
            <w:r w:rsidR="00FA52F4" w:rsidRPr="00741E38">
              <w:rPr>
                <w:rFonts w:eastAsia="TimesNewRomanPSMT"/>
              </w:rPr>
              <w:t xml:space="preserve"> вращения</w:t>
            </w:r>
          </w:p>
        </w:tc>
      </w:tr>
      <w:tr w:rsidR="00095B6A" w:rsidRPr="00741E38" w14:paraId="61B68021" w14:textId="77777777" w:rsidTr="00741E38">
        <w:trPr>
          <w:trHeight w:val="20"/>
        </w:trPr>
        <w:tc>
          <w:tcPr>
            <w:tcW w:w="1247" w:type="pct"/>
            <w:vMerge/>
            <w:shd w:val="clear" w:color="auto" w:fill="auto"/>
          </w:tcPr>
          <w:p w14:paraId="60CEF383" w14:textId="77777777" w:rsidR="00095B6A" w:rsidRPr="00741E38" w:rsidRDefault="00095B6A" w:rsidP="00211D0E">
            <w:pPr>
              <w:pStyle w:val="af9"/>
            </w:pPr>
          </w:p>
        </w:tc>
        <w:tc>
          <w:tcPr>
            <w:tcW w:w="3753" w:type="pct"/>
            <w:shd w:val="clear" w:color="auto" w:fill="auto"/>
          </w:tcPr>
          <w:p w14:paraId="7E60C6C5" w14:textId="39F51597" w:rsidR="00095B6A" w:rsidRPr="00741E38" w:rsidRDefault="00095B6A" w:rsidP="00211D0E">
            <w:pPr>
              <w:pStyle w:val="af9"/>
              <w:jc w:val="both"/>
            </w:pPr>
            <w:r w:rsidRPr="00741E38">
              <w:t xml:space="preserve">Контроль состояния </w:t>
            </w:r>
            <w:r w:rsidR="00082144" w:rsidRPr="00741E38">
              <w:t>режущих инструментов</w:t>
            </w:r>
            <w:r w:rsidRPr="00741E38">
              <w:t xml:space="preserve"> и (или) режущих пластин для изготовления </w:t>
            </w:r>
            <w:r w:rsidR="00495F9D" w:rsidRPr="00741E38">
              <w:t>простой</w:t>
            </w:r>
            <w:r w:rsidRPr="00741E38">
              <w:t xml:space="preserve"> </w:t>
            </w:r>
            <w:r w:rsidR="00045479" w:rsidRPr="00741E38">
              <w:t>детали типа тела вращения</w:t>
            </w:r>
            <w:r w:rsidR="0035403F" w:rsidRPr="00741E38">
              <w:t xml:space="preserve"> </w:t>
            </w:r>
            <w:r w:rsidRPr="00741E38">
              <w:t xml:space="preserve">на </w:t>
            </w:r>
            <w:r w:rsidRPr="00741E38">
              <w:rPr>
                <w:rFonts w:eastAsia="TimesNewRomanPSMT"/>
              </w:rPr>
              <w:t>токарном универсальном станке с ЧПУ</w:t>
            </w:r>
          </w:p>
        </w:tc>
      </w:tr>
      <w:tr w:rsidR="00FA0D76" w:rsidRPr="00741E38" w14:paraId="33960BE4" w14:textId="77777777" w:rsidTr="00741E38">
        <w:trPr>
          <w:trHeight w:val="20"/>
        </w:trPr>
        <w:tc>
          <w:tcPr>
            <w:tcW w:w="1247" w:type="pct"/>
            <w:vMerge/>
            <w:shd w:val="clear" w:color="auto" w:fill="auto"/>
          </w:tcPr>
          <w:p w14:paraId="69753AE9" w14:textId="77777777" w:rsidR="00FA0D76" w:rsidRPr="00741E38" w:rsidRDefault="00FA0D76" w:rsidP="00211D0E">
            <w:pPr>
              <w:pStyle w:val="af9"/>
            </w:pPr>
          </w:p>
        </w:tc>
        <w:tc>
          <w:tcPr>
            <w:tcW w:w="3753" w:type="pct"/>
            <w:shd w:val="clear" w:color="auto" w:fill="auto"/>
          </w:tcPr>
          <w:p w14:paraId="5161E4DE" w14:textId="552FAEB3" w:rsidR="00FA0D76" w:rsidRPr="00741E38" w:rsidRDefault="00FA0D76" w:rsidP="00211D0E">
            <w:pPr>
              <w:pStyle w:val="af9"/>
              <w:jc w:val="both"/>
            </w:pPr>
            <w:r w:rsidRPr="00741E38">
              <w:rPr>
                <w:rFonts w:eastAsia="TimesNewRomanPSMT"/>
              </w:rPr>
              <w:t xml:space="preserve">Контроль </w:t>
            </w:r>
            <w:r w:rsidR="00D20776" w:rsidRPr="00741E38">
              <w:rPr>
                <w:rFonts w:eastAsia="TimesNewRomanPSMT"/>
              </w:rPr>
              <w:t>процесса</w:t>
            </w:r>
            <w:r w:rsidR="00495F9D" w:rsidRPr="00741E38">
              <w:rPr>
                <w:rFonts w:eastAsia="TimesNewRomanPSMT"/>
              </w:rPr>
              <w:t xml:space="preserve"> изготовления простой </w:t>
            </w:r>
            <w:r w:rsidR="00045479" w:rsidRPr="00741E38">
              <w:rPr>
                <w:rFonts w:eastAsia="TimesNewRomanPSMT"/>
              </w:rPr>
              <w:t>детали типа тела вращения</w:t>
            </w:r>
            <w:r w:rsidR="0035403F" w:rsidRPr="00741E38">
              <w:t xml:space="preserve"> </w:t>
            </w:r>
            <w:r w:rsidRPr="00741E38">
              <w:t xml:space="preserve">на </w:t>
            </w:r>
            <w:r w:rsidRPr="00741E38">
              <w:rPr>
                <w:rFonts w:eastAsia="TimesNewRomanPSMT"/>
                <w:lang w:eastAsia="ar-SA"/>
              </w:rPr>
              <w:t>токарном универсальном станке с ЧПУ</w:t>
            </w:r>
          </w:p>
        </w:tc>
      </w:tr>
      <w:tr w:rsidR="003143B4" w:rsidRPr="00741E38" w14:paraId="466E6825" w14:textId="77777777" w:rsidTr="00741E38">
        <w:trPr>
          <w:trHeight w:val="20"/>
        </w:trPr>
        <w:tc>
          <w:tcPr>
            <w:tcW w:w="1247" w:type="pct"/>
            <w:vMerge w:val="restart"/>
            <w:shd w:val="clear" w:color="auto" w:fill="auto"/>
          </w:tcPr>
          <w:p w14:paraId="5EA54CD9" w14:textId="77777777" w:rsidR="003143B4" w:rsidRPr="00741E38" w:rsidRDefault="003143B4" w:rsidP="00211D0E">
            <w:pPr>
              <w:pStyle w:val="af9"/>
            </w:pPr>
            <w:r w:rsidRPr="00741E38">
              <w:t>Необходимые умения</w:t>
            </w:r>
          </w:p>
        </w:tc>
        <w:tc>
          <w:tcPr>
            <w:tcW w:w="3753" w:type="pct"/>
            <w:shd w:val="clear" w:color="auto" w:fill="auto"/>
          </w:tcPr>
          <w:p w14:paraId="06820E62" w14:textId="481001C3" w:rsidR="003143B4" w:rsidRPr="00741E38" w:rsidRDefault="00A41CEC" w:rsidP="00211D0E">
            <w:pPr>
              <w:pStyle w:val="af9"/>
              <w:jc w:val="both"/>
            </w:pPr>
            <w:r w:rsidRPr="00741E38">
              <w:t>Применять технологическую и конструкторскую документацию на изготовление</w:t>
            </w:r>
            <w:r w:rsidR="00432B80" w:rsidRPr="00741E38">
              <w:t xml:space="preserve"> </w:t>
            </w:r>
            <w:r w:rsidR="00495F9D" w:rsidRPr="00741E38">
              <w:rPr>
                <w:rFonts w:eastAsia="TimesNewRomanPSMT"/>
              </w:rPr>
              <w:t xml:space="preserve">простой </w:t>
            </w:r>
            <w:r w:rsidR="00045479" w:rsidRPr="00741E38">
              <w:rPr>
                <w:rFonts w:eastAsia="TimesNewRomanPSMT"/>
              </w:rPr>
              <w:t>детали типа тела вращения</w:t>
            </w:r>
            <w:r w:rsidR="0035403F" w:rsidRPr="00741E38">
              <w:rPr>
                <w:rFonts w:eastAsia="TimesNewRomanPSMT"/>
              </w:rPr>
              <w:t xml:space="preserve"> </w:t>
            </w:r>
            <w:r w:rsidR="00432B80" w:rsidRPr="00741E38">
              <w:rPr>
                <w:rFonts w:eastAsia="TimesNewRomanPSMT"/>
              </w:rPr>
              <w:t xml:space="preserve">на </w:t>
            </w:r>
            <w:r w:rsidR="001C4DD2" w:rsidRPr="00741E38">
              <w:rPr>
                <w:rFonts w:eastAsia="TimesNewRomanPSMT"/>
                <w:lang w:eastAsia="ar-SA"/>
              </w:rPr>
              <w:t>токарном универсальном станке с ЧПУ</w:t>
            </w:r>
          </w:p>
        </w:tc>
      </w:tr>
      <w:tr w:rsidR="000D6D46" w:rsidRPr="00741E38" w14:paraId="6C3C722B" w14:textId="77777777" w:rsidTr="00741E38">
        <w:trPr>
          <w:trHeight w:val="20"/>
        </w:trPr>
        <w:tc>
          <w:tcPr>
            <w:tcW w:w="1247" w:type="pct"/>
            <w:vMerge/>
            <w:shd w:val="clear" w:color="auto" w:fill="auto"/>
          </w:tcPr>
          <w:p w14:paraId="41EE7837" w14:textId="77777777" w:rsidR="000D6D46" w:rsidRPr="00741E38" w:rsidRDefault="000D6D46" w:rsidP="00211D0E">
            <w:pPr>
              <w:pStyle w:val="af9"/>
            </w:pPr>
          </w:p>
        </w:tc>
        <w:tc>
          <w:tcPr>
            <w:tcW w:w="3753" w:type="pct"/>
            <w:shd w:val="clear" w:color="auto" w:fill="auto"/>
          </w:tcPr>
          <w:p w14:paraId="7486A387" w14:textId="2C049F62" w:rsidR="000D6D46" w:rsidRPr="00741E38" w:rsidRDefault="000D6D46" w:rsidP="00211D0E">
            <w:pPr>
              <w:pStyle w:val="af9"/>
              <w:jc w:val="both"/>
            </w:pPr>
            <w:r w:rsidRPr="00741E38">
              <w:rPr>
                <w:rFonts w:eastAsia="TimesNewRomanPSMT"/>
              </w:rPr>
              <w:t>Устанавливать заготовку</w:t>
            </w:r>
            <w:r w:rsidR="00495F9D" w:rsidRPr="00741E38">
              <w:rPr>
                <w:rFonts w:eastAsia="TimesNewRomanPSMT"/>
              </w:rPr>
              <w:t xml:space="preserve"> простой</w:t>
            </w:r>
            <w:r w:rsidR="00045479" w:rsidRPr="00741E38">
              <w:rPr>
                <w:rFonts w:eastAsia="TimesNewRomanPSMT"/>
              </w:rPr>
              <w:t xml:space="preserve"> </w:t>
            </w:r>
            <w:r w:rsidR="005022AF" w:rsidRPr="00741E38">
              <w:rPr>
                <w:rFonts w:eastAsia="TimesNewRomanPSMT"/>
              </w:rPr>
              <w:t>детали типа тела вращения</w:t>
            </w:r>
            <w:r w:rsidR="0035403F" w:rsidRPr="00741E38">
              <w:rPr>
                <w:rFonts w:eastAsia="TimesNewRomanPSMT"/>
              </w:rPr>
              <w:t xml:space="preserve"> </w:t>
            </w:r>
            <w:r w:rsidRPr="00741E38">
              <w:rPr>
                <w:rFonts w:eastAsia="TimesNewRomanPSMT"/>
              </w:rPr>
              <w:t>в приспособление токарного универсального станка с ЧПУ</w:t>
            </w:r>
            <w:r w:rsidR="00EF41D3" w:rsidRPr="00741E38">
              <w:rPr>
                <w:rFonts w:eastAsia="TimesNewRomanPSMT"/>
              </w:rPr>
              <w:t xml:space="preserve"> </w:t>
            </w:r>
          </w:p>
        </w:tc>
      </w:tr>
      <w:tr w:rsidR="00FA0D76" w:rsidRPr="00741E38" w14:paraId="56F082A8" w14:textId="77777777" w:rsidTr="00741E38">
        <w:trPr>
          <w:trHeight w:val="20"/>
        </w:trPr>
        <w:tc>
          <w:tcPr>
            <w:tcW w:w="1247" w:type="pct"/>
            <w:vMerge/>
            <w:shd w:val="clear" w:color="auto" w:fill="auto"/>
          </w:tcPr>
          <w:p w14:paraId="031BF907" w14:textId="77777777" w:rsidR="00FA0D76" w:rsidRPr="00741E38" w:rsidRDefault="00FA0D76" w:rsidP="00211D0E">
            <w:pPr>
              <w:pStyle w:val="af9"/>
            </w:pPr>
          </w:p>
        </w:tc>
        <w:tc>
          <w:tcPr>
            <w:tcW w:w="3753" w:type="pct"/>
            <w:shd w:val="clear" w:color="auto" w:fill="auto"/>
          </w:tcPr>
          <w:p w14:paraId="632D2BA7" w14:textId="48E617B5" w:rsidR="00FA0D76" w:rsidRPr="00741E38" w:rsidRDefault="000D6D46" w:rsidP="00211D0E">
            <w:pPr>
              <w:pStyle w:val="af9"/>
              <w:jc w:val="both"/>
            </w:pPr>
            <w:r w:rsidRPr="00741E38">
              <w:t>Контролировать базирование и закрепление заготовки</w:t>
            </w:r>
            <w:r w:rsidR="0035403F" w:rsidRPr="00741E38">
              <w:t xml:space="preserve"> </w:t>
            </w:r>
            <w:r w:rsidR="00495F9D" w:rsidRPr="00741E38">
              <w:t xml:space="preserve">простой </w:t>
            </w:r>
            <w:r w:rsidR="005022AF" w:rsidRPr="00741E38">
              <w:t>детали типа тела вращения</w:t>
            </w:r>
            <w:r w:rsidR="0035403F" w:rsidRPr="00741E38">
              <w:t xml:space="preserve"> </w:t>
            </w:r>
            <w:r w:rsidR="006005F7" w:rsidRPr="00741E38">
              <w:t>в универсальном приспособлении</w:t>
            </w:r>
            <w:r w:rsidR="001C4DD2" w:rsidRPr="00741E38">
              <w:rPr>
                <w:rFonts w:eastAsia="TimesNewRomanPSMT"/>
                <w:lang w:eastAsia="ar-SA"/>
              </w:rPr>
              <w:t xml:space="preserve"> на токарном универсальном станке с ЧПУ</w:t>
            </w:r>
          </w:p>
        </w:tc>
      </w:tr>
      <w:tr w:rsidR="00FA0D76" w:rsidRPr="00741E38" w14:paraId="11D6E9BE" w14:textId="77777777" w:rsidTr="00741E38">
        <w:trPr>
          <w:trHeight w:val="20"/>
        </w:trPr>
        <w:tc>
          <w:tcPr>
            <w:tcW w:w="1247" w:type="pct"/>
            <w:vMerge/>
            <w:shd w:val="clear" w:color="auto" w:fill="auto"/>
          </w:tcPr>
          <w:p w14:paraId="13B9BAEF" w14:textId="77777777" w:rsidR="00FA0D76" w:rsidRPr="00741E38" w:rsidRDefault="00FA0D76" w:rsidP="00211D0E">
            <w:pPr>
              <w:pStyle w:val="af9"/>
            </w:pPr>
          </w:p>
        </w:tc>
        <w:tc>
          <w:tcPr>
            <w:tcW w:w="3753" w:type="pct"/>
            <w:shd w:val="clear" w:color="auto" w:fill="auto"/>
          </w:tcPr>
          <w:p w14:paraId="57451F84" w14:textId="5E3AE2EE" w:rsidR="00FA0D76" w:rsidRPr="00741E38" w:rsidRDefault="00432B80" w:rsidP="00211D0E">
            <w:pPr>
              <w:pStyle w:val="af9"/>
              <w:jc w:val="both"/>
            </w:pPr>
            <w:r w:rsidRPr="00741E38">
              <w:rPr>
                <w:rFonts w:eastAsia="TimesNewRomanPSMT"/>
              </w:rPr>
              <w:t xml:space="preserve">Проверять </w:t>
            </w:r>
            <w:r w:rsidR="00495F9D" w:rsidRPr="00741E38">
              <w:rPr>
                <w:rFonts w:eastAsia="TimesNewRomanPSMT"/>
              </w:rPr>
              <w:t xml:space="preserve">надежность закрепления заготовки простой </w:t>
            </w:r>
            <w:r w:rsidR="00045479" w:rsidRPr="00741E38">
              <w:rPr>
                <w:rFonts w:eastAsia="TimesNewRomanPSMT"/>
              </w:rPr>
              <w:t>детали типа тела вращения</w:t>
            </w:r>
            <w:r w:rsidR="00FA52F4" w:rsidRPr="00741E38">
              <w:rPr>
                <w:rFonts w:eastAsia="TimesNewRomanPSMT"/>
              </w:rPr>
              <w:t xml:space="preserve"> </w:t>
            </w:r>
            <w:r w:rsidR="00495F9D" w:rsidRPr="00741E38">
              <w:rPr>
                <w:rFonts w:eastAsia="TimesNewRomanPSMT"/>
              </w:rPr>
              <w:t>в приспособлении</w:t>
            </w:r>
            <w:r w:rsidR="006F7993" w:rsidRPr="00741E38">
              <w:rPr>
                <w:rFonts w:eastAsia="TimesNewRomanPSMT"/>
              </w:rPr>
              <w:t xml:space="preserve"> и прилегание заготовки</w:t>
            </w:r>
            <w:r w:rsidRPr="00741E38">
              <w:rPr>
                <w:rFonts w:eastAsia="TimesNewRomanPSMT"/>
              </w:rPr>
              <w:t xml:space="preserve"> к установочным поверхностям приспособления</w:t>
            </w:r>
          </w:p>
        </w:tc>
      </w:tr>
      <w:tr w:rsidR="003143B4" w:rsidRPr="00741E38" w14:paraId="7E0F784A" w14:textId="77777777" w:rsidTr="00741E38">
        <w:trPr>
          <w:trHeight w:val="20"/>
        </w:trPr>
        <w:tc>
          <w:tcPr>
            <w:tcW w:w="1247" w:type="pct"/>
            <w:vMerge/>
            <w:shd w:val="clear" w:color="auto" w:fill="auto"/>
          </w:tcPr>
          <w:p w14:paraId="45BE12A2" w14:textId="77777777" w:rsidR="003143B4" w:rsidRPr="00741E38" w:rsidRDefault="003143B4" w:rsidP="00211D0E">
            <w:pPr>
              <w:pStyle w:val="af9"/>
            </w:pPr>
          </w:p>
        </w:tc>
        <w:tc>
          <w:tcPr>
            <w:tcW w:w="3753" w:type="pct"/>
            <w:shd w:val="clear" w:color="auto" w:fill="auto"/>
          </w:tcPr>
          <w:p w14:paraId="27DDABAB" w14:textId="386C0FDB" w:rsidR="003143B4" w:rsidRPr="00741E38" w:rsidRDefault="00EE16AE" w:rsidP="00211D0E">
            <w:pPr>
              <w:pStyle w:val="af9"/>
              <w:jc w:val="both"/>
            </w:pPr>
            <w:r w:rsidRPr="00741E38">
              <w:t xml:space="preserve">Запускать </w:t>
            </w:r>
            <w:r w:rsidRPr="00741E38">
              <w:rPr>
                <w:rFonts w:eastAsia="TimesNewRomanPSMT"/>
                <w:lang w:eastAsia="ar-SA"/>
              </w:rPr>
              <w:t>токарный универсальный станок с ЧПУ</w:t>
            </w:r>
            <w:r w:rsidRPr="00741E38">
              <w:rPr>
                <w:rFonts w:eastAsia="TimesNewRomanPSMT"/>
              </w:rPr>
              <w:t xml:space="preserve"> </w:t>
            </w:r>
          </w:p>
        </w:tc>
      </w:tr>
      <w:tr w:rsidR="009C2D45" w:rsidRPr="00741E38" w14:paraId="3EB3F8B3" w14:textId="77777777" w:rsidTr="00741E38">
        <w:trPr>
          <w:trHeight w:val="20"/>
        </w:trPr>
        <w:tc>
          <w:tcPr>
            <w:tcW w:w="1247" w:type="pct"/>
            <w:vMerge/>
            <w:shd w:val="clear" w:color="auto" w:fill="auto"/>
          </w:tcPr>
          <w:p w14:paraId="3F7C49EE" w14:textId="77777777" w:rsidR="009C2D45" w:rsidRPr="00741E38" w:rsidRDefault="009C2D45" w:rsidP="00211D0E">
            <w:pPr>
              <w:pStyle w:val="af9"/>
            </w:pPr>
          </w:p>
        </w:tc>
        <w:tc>
          <w:tcPr>
            <w:tcW w:w="3753" w:type="pct"/>
            <w:shd w:val="clear" w:color="auto" w:fill="auto"/>
          </w:tcPr>
          <w:p w14:paraId="1E2CFB5E" w14:textId="45C41AD9" w:rsidR="009C2D45" w:rsidRPr="00741E38" w:rsidRDefault="009C2D45" w:rsidP="00211D0E">
            <w:pPr>
              <w:pStyle w:val="af9"/>
              <w:jc w:val="both"/>
            </w:pPr>
            <w:r w:rsidRPr="00741E38">
              <w:t xml:space="preserve">Читать управляющую программу для обработки заготовки </w:t>
            </w:r>
            <w:r w:rsidR="00FB5A4D" w:rsidRPr="00741E38">
              <w:t xml:space="preserve">простой </w:t>
            </w:r>
            <w:r w:rsidR="00045479" w:rsidRPr="00741E38">
              <w:rPr>
                <w:rFonts w:eastAsia="TimesNewRomanPSMT"/>
              </w:rPr>
              <w:t>детали типа тела вращения</w:t>
            </w:r>
            <w:r w:rsidR="006005F7" w:rsidRPr="00741E38">
              <w:rPr>
                <w:rFonts w:eastAsia="TimesNewRomanPSMT"/>
              </w:rPr>
              <w:t xml:space="preserve"> на</w:t>
            </w:r>
            <w:r w:rsidR="00045479" w:rsidRPr="00741E38">
              <w:rPr>
                <w:rFonts w:eastAsia="TimesNewRomanPSMT"/>
              </w:rPr>
              <w:t xml:space="preserve"> </w:t>
            </w:r>
            <w:r w:rsidR="006005F7" w:rsidRPr="00741E38">
              <w:rPr>
                <w:rFonts w:eastAsia="TimesNewRomanPSMT"/>
              </w:rPr>
              <w:t>токарном универсальном станке с ЧПУ</w:t>
            </w:r>
          </w:p>
        </w:tc>
      </w:tr>
      <w:tr w:rsidR="0099344B" w:rsidRPr="00741E38" w14:paraId="7F672DBD" w14:textId="77777777" w:rsidTr="00741E38">
        <w:trPr>
          <w:trHeight w:val="20"/>
        </w:trPr>
        <w:tc>
          <w:tcPr>
            <w:tcW w:w="1247" w:type="pct"/>
            <w:vMerge/>
            <w:shd w:val="clear" w:color="auto" w:fill="auto"/>
          </w:tcPr>
          <w:p w14:paraId="09D78826" w14:textId="77777777" w:rsidR="0099344B" w:rsidRPr="00741E38" w:rsidRDefault="0099344B" w:rsidP="00211D0E">
            <w:pPr>
              <w:pStyle w:val="af9"/>
            </w:pPr>
          </w:p>
        </w:tc>
        <w:tc>
          <w:tcPr>
            <w:tcW w:w="3753" w:type="pct"/>
            <w:shd w:val="clear" w:color="auto" w:fill="auto"/>
          </w:tcPr>
          <w:p w14:paraId="2C8EDAA8" w14:textId="296177F0" w:rsidR="001043D1" w:rsidRPr="00741E38" w:rsidRDefault="0099344B" w:rsidP="00211D0E">
            <w:pPr>
              <w:pStyle w:val="af9"/>
              <w:jc w:val="both"/>
            </w:pPr>
            <w:r w:rsidRPr="00741E38">
              <w:t>Запускать управляющую программу для обработки</w:t>
            </w:r>
            <w:r w:rsidR="006F7993" w:rsidRPr="00741E38">
              <w:t xml:space="preserve"> заготовки</w:t>
            </w:r>
            <w:r w:rsidR="005022AF" w:rsidRPr="00741E38">
              <w:t xml:space="preserve"> </w:t>
            </w:r>
            <w:r w:rsidR="006F7993" w:rsidRPr="00741E38">
              <w:t xml:space="preserve">простой </w:t>
            </w:r>
            <w:r w:rsidR="00045479" w:rsidRPr="00741E38">
              <w:rPr>
                <w:rFonts w:eastAsia="TimesNewRomanPSMT"/>
              </w:rPr>
              <w:t>детали типа тела вращения</w:t>
            </w:r>
            <w:r w:rsidR="0035403F" w:rsidRPr="00741E38">
              <w:rPr>
                <w:rFonts w:eastAsia="TimesNewRomanPSMT"/>
              </w:rPr>
              <w:t xml:space="preserve"> </w:t>
            </w:r>
            <w:r w:rsidR="006F7993" w:rsidRPr="00741E38">
              <w:rPr>
                <w:rFonts w:eastAsia="TimesNewRomanPSMT"/>
              </w:rPr>
              <w:t>на токарном</w:t>
            </w:r>
            <w:r w:rsidRPr="00741E38">
              <w:rPr>
                <w:rFonts w:eastAsia="TimesNewRomanPSMT"/>
              </w:rPr>
              <w:t xml:space="preserve"> </w:t>
            </w:r>
            <w:r w:rsidR="006F7993" w:rsidRPr="00741E38">
              <w:rPr>
                <w:rFonts w:eastAsia="TimesNewRomanPSMT"/>
              </w:rPr>
              <w:t>универсальном</w:t>
            </w:r>
            <w:r w:rsidR="001043D1" w:rsidRPr="00741E38">
              <w:rPr>
                <w:rFonts w:eastAsia="TimesNewRomanPSMT"/>
              </w:rPr>
              <w:t xml:space="preserve"> </w:t>
            </w:r>
            <w:r w:rsidR="006F7993" w:rsidRPr="00741E38">
              <w:rPr>
                <w:rFonts w:eastAsia="TimesNewRomanPSMT"/>
              </w:rPr>
              <w:t>станке</w:t>
            </w:r>
            <w:r w:rsidRPr="00741E38">
              <w:rPr>
                <w:rFonts w:eastAsia="TimesNewRomanPSMT"/>
              </w:rPr>
              <w:t xml:space="preserve"> с ЧПУ</w:t>
            </w:r>
          </w:p>
        </w:tc>
      </w:tr>
      <w:tr w:rsidR="001043D1" w:rsidRPr="00741E38" w14:paraId="576160B3" w14:textId="77777777" w:rsidTr="00741E38">
        <w:trPr>
          <w:trHeight w:val="20"/>
        </w:trPr>
        <w:tc>
          <w:tcPr>
            <w:tcW w:w="1247" w:type="pct"/>
            <w:vMerge/>
            <w:shd w:val="clear" w:color="auto" w:fill="auto"/>
          </w:tcPr>
          <w:p w14:paraId="797D435F" w14:textId="77777777" w:rsidR="001043D1" w:rsidRPr="00741E38" w:rsidRDefault="001043D1" w:rsidP="00211D0E">
            <w:pPr>
              <w:pStyle w:val="af9"/>
            </w:pPr>
          </w:p>
        </w:tc>
        <w:tc>
          <w:tcPr>
            <w:tcW w:w="3753" w:type="pct"/>
            <w:shd w:val="clear" w:color="auto" w:fill="auto"/>
          </w:tcPr>
          <w:p w14:paraId="558E83C1" w14:textId="70FB7638" w:rsidR="001043D1" w:rsidRPr="00741E38" w:rsidRDefault="001043D1" w:rsidP="00211D0E">
            <w:pPr>
              <w:pStyle w:val="af9"/>
              <w:jc w:val="both"/>
            </w:pPr>
            <w:r w:rsidRPr="00741E38">
              <w:rPr>
                <w:rFonts w:eastAsia="TimesNewRomanPSMT"/>
              </w:rPr>
              <w:t xml:space="preserve">Выполнять процесс обработки заготовки </w:t>
            </w:r>
            <w:r w:rsidR="006F7993" w:rsidRPr="00741E38">
              <w:rPr>
                <w:rFonts w:eastAsia="TimesNewRomanPSMT"/>
              </w:rPr>
              <w:t xml:space="preserve">простой </w:t>
            </w:r>
            <w:r w:rsidR="00045479" w:rsidRPr="00741E38">
              <w:rPr>
                <w:rFonts w:eastAsia="TimesNewRomanPSMT"/>
              </w:rPr>
              <w:t>детали типа тела вращения</w:t>
            </w:r>
            <w:r w:rsidR="006F7993" w:rsidRPr="00741E38">
              <w:rPr>
                <w:rFonts w:eastAsia="TimesNewRomanPSMT"/>
              </w:rPr>
              <w:t xml:space="preserve"> на токарном</w:t>
            </w:r>
            <w:r w:rsidRPr="00741E38">
              <w:rPr>
                <w:rFonts w:eastAsia="TimesNewRomanPSMT"/>
              </w:rPr>
              <w:t xml:space="preserve"> </w:t>
            </w:r>
            <w:r w:rsidR="006F7993" w:rsidRPr="00741E38">
              <w:rPr>
                <w:rFonts w:eastAsia="TimesNewRomanPSMT"/>
              </w:rPr>
              <w:t>универсальном</w:t>
            </w:r>
            <w:r w:rsidRPr="00741E38">
              <w:rPr>
                <w:rFonts w:eastAsia="TimesNewRomanPSMT"/>
              </w:rPr>
              <w:t xml:space="preserve"> </w:t>
            </w:r>
            <w:r w:rsidR="006F7993" w:rsidRPr="00741E38">
              <w:rPr>
                <w:rFonts w:eastAsia="TimesNewRomanPSMT"/>
              </w:rPr>
              <w:t>станке</w:t>
            </w:r>
            <w:r w:rsidRPr="00741E38">
              <w:rPr>
                <w:rFonts w:eastAsia="TimesNewRomanPSMT"/>
              </w:rPr>
              <w:t xml:space="preserve"> с ЧПУ</w:t>
            </w:r>
          </w:p>
        </w:tc>
      </w:tr>
      <w:tr w:rsidR="001043D1" w:rsidRPr="00741E38" w14:paraId="7736F8C1" w14:textId="77777777" w:rsidTr="00741E38">
        <w:trPr>
          <w:trHeight w:val="20"/>
        </w:trPr>
        <w:tc>
          <w:tcPr>
            <w:tcW w:w="1247" w:type="pct"/>
            <w:vMerge/>
            <w:shd w:val="clear" w:color="auto" w:fill="auto"/>
          </w:tcPr>
          <w:p w14:paraId="2D25CD68" w14:textId="77777777" w:rsidR="001043D1" w:rsidRPr="00741E38" w:rsidRDefault="001043D1" w:rsidP="00211D0E">
            <w:pPr>
              <w:pStyle w:val="af9"/>
            </w:pPr>
          </w:p>
        </w:tc>
        <w:tc>
          <w:tcPr>
            <w:tcW w:w="3753" w:type="pct"/>
            <w:shd w:val="clear" w:color="auto" w:fill="auto"/>
          </w:tcPr>
          <w:p w14:paraId="1E45CF86" w14:textId="035591BB" w:rsidR="001043D1" w:rsidRPr="00741E38" w:rsidRDefault="001043D1" w:rsidP="00211D0E">
            <w:pPr>
              <w:pStyle w:val="af9"/>
              <w:jc w:val="both"/>
              <w:rPr>
                <w:rFonts w:eastAsia="TimesNewRomanPSMT"/>
              </w:rPr>
            </w:pPr>
            <w:r w:rsidRPr="00741E38">
              <w:rPr>
                <w:rFonts w:eastAsia="TimesNewRomanPSMT"/>
              </w:rPr>
              <w:t>Контролировать визуа</w:t>
            </w:r>
            <w:r w:rsidR="006F7993" w:rsidRPr="00741E38">
              <w:rPr>
                <w:rFonts w:eastAsia="TimesNewRomanPSMT"/>
              </w:rPr>
              <w:t>льно процесс обработки заготовки</w:t>
            </w:r>
            <w:r w:rsidRPr="00741E38">
              <w:rPr>
                <w:rFonts w:eastAsia="TimesNewRomanPSMT"/>
              </w:rPr>
              <w:t xml:space="preserve"> </w:t>
            </w:r>
            <w:r w:rsidR="006F7993" w:rsidRPr="00741E38">
              <w:rPr>
                <w:rFonts w:eastAsia="TimesNewRomanPSMT"/>
              </w:rPr>
              <w:t xml:space="preserve">простой </w:t>
            </w:r>
            <w:r w:rsidR="00045479" w:rsidRPr="00741E38">
              <w:rPr>
                <w:rFonts w:eastAsia="TimesNewRomanPSMT"/>
              </w:rPr>
              <w:t>детали типа тела вращения</w:t>
            </w:r>
            <w:r w:rsidRPr="00741E38">
              <w:rPr>
                <w:rFonts w:eastAsia="TimesNewRomanPSMT"/>
              </w:rPr>
              <w:t xml:space="preserve"> на </w:t>
            </w:r>
            <w:r w:rsidRPr="00741E38">
              <w:rPr>
                <w:rFonts w:eastAsia="TimesNewRomanPSMT"/>
                <w:lang w:eastAsia="ar-SA"/>
              </w:rPr>
              <w:t>токарном универсальном станке с ЧПУ</w:t>
            </w:r>
          </w:p>
        </w:tc>
      </w:tr>
      <w:tr w:rsidR="001043D1" w:rsidRPr="00741E38" w14:paraId="78454DF8" w14:textId="77777777" w:rsidTr="00741E38">
        <w:trPr>
          <w:trHeight w:val="20"/>
        </w:trPr>
        <w:tc>
          <w:tcPr>
            <w:tcW w:w="1247" w:type="pct"/>
            <w:vMerge/>
            <w:shd w:val="clear" w:color="auto" w:fill="auto"/>
          </w:tcPr>
          <w:p w14:paraId="0C8388EA" w14:textId="77777777" w:rsidR="001043D1" w:rsidRPr="00741E38" w:rsidRDefault="001043D1" w:rsidP="00211D0E">
            <w:pPr>
              <w:pStyle w:val="af9"/>
            </w:pPr>
          </w:p>
        </w:tc>
        <w:tc>
          <w:tcPr>
            <w:tcW w:w="3753" w:type="pct"/>
            <w:shd w:val="clear" w:color="auto" w:fill="auto"/>
          </w:tcPr>
          <w:p w14:paraId="2D2825F7" w14:textId="7FF540A8" w:rsidR="001043D1" w:rsidRPr="00741E38" w:rsidRDefault="001043D1" w:rsidP="00211D0E">
            <w:pPr>
              <w:pStyle w:val="af9"/>
              <w:jc w:val="both"/>
              <w:rPr>
                <w:rFonts w:eastAsia="TimesNewRomanPSMT"/>
              </w:rPr>
            </w:pPr>
            <w:r w:rsidRPr="00741E38">
              <w:t>Контролировать состояние режущих инструментов и (или) режущих пластин для изготовления</w:t>
            </w:r>
            <w:r w:rsidR="006F7993" w:rsidRPr="00741E38">
              <w:t xml:space="preserve"> простой </w:t>
            </w:r>
            <w:r w:rsidR="00045479" w:rsidRPr="00741E38">
              <w:t>детали типа тела вращения</w:t>
            </w:r>
            <w:r w:rsidRPr="00741E38">
              <w:t xml:space="preserve"> на </w:t>
            </w:r>
            <w:r w:rsidRPr="00741E38">
              <w:rPr>
                <w:rFonts w:eastAsia="TimesNewRomanPSMT"/>
                <w:lang w:eastAsia="ar-SA"/>
              </w:rPr>
              <w:t>токарном универсальном станке с ЧПУ</w:t>
            </w:r>
          </w:p>
        </w:tc>
      </w:tr>
      <w:tr w:rsidR="001043D1" w:rsidRPr="00741E38" w14:paraId="71E8F750" w14:textId="77777777" w:rsidTr="00741E38">
        <w:trPr>
          <w:trHeight w:val="20"/>
        </w:trPr>
        <w:tc>
          <w:tcPr>
            <w:tcW w:w="1247" w:type="pct"/>
            <w:vMerge/>
            <w:shd w:val="clear" w:color="auto" w:fill="auto"/>
          </w:tcPr>
          <w:p w14:paraId="0DF93096" w14:textId="77777777" w:rsidR="001043D1" w:rsidRPr="00741E38" w:rsidRDefault="001043D1" w:rsidP="00211D0E">
            <w:pPr>
              <w:pStyle w:val="af9"/>
            </w:pPr>
          </w:p>
        </w:tc>
        <w:tc>
          <w:tcPr>
            <w:tcW w:w="3753" w:type="pct"/>
            <w:shd w:val="clear" w:color="auto" w:fill="auto"/>
          </w:tcPr>
          <w:p w14:paraId="2BC9A5C3" w14:textId="59B57855" w:rsidR="001043D1" w:rsidRPr="00741E38" w:rsidRDefault="001043D1" w:rsidP="00211D0E">
            <w:pPr>
              <w:pStyle w:val="af9"/>
              <w:jc w:val="both"/>
            </w:pPr>
            <w:r w:rsidRPr="00741E38">
              <w:rPr>
                <w:rFonts w:eastAsia="TimesNewRomanPSMT"/>
              </w:rPr>
              <w:t>Проверять наличие смазочно-охлаждающей жидкости в баке токарного универсального станка с ЧПУ</w:t>
            </w:r>
          </w:p>
        </w:tc>
      </w:tr>
      <w:tr w:rsidR="001043D1" w:rsidRPr="00741E38" w14:paraId="2AD76C6A" w14:textId="77777777" w:rsidTr="00741E38">
        <w:trPr>
          <w:trHeight w:val="20"/>
        </w:trPr>
        <w:tc>
          <w:tcPr>
            <w:tcW w:w="1247" w:type="pct"/>
            <w:vMerge w:val="restart"/>
            <w:shd w:val="clear" w:color="auto" w:fill="auto"/>
          </w:tcPr>
          <w:p w14:paraId="1164B13A" w14:textId="77777777" w:rsidR="001043D1" w:rsidRPr="00741E38" w:rsidRDefault="001043D1" w:rsidP="00211D0E">
            <w:pPr>
              <w:pStyle w:val="af9"/>
            </w:pPr>
            <w:r w:rsidRPr="00741E38">
              <w:t>Необходимые знания</w:t>
            </w:r>
          </w:p>
        </w:tc>
        <w:tc>
          <w:tcPr>
            <w:tcW w:w="3753" w:type="pct"/>
            <w:shd w:val="clear" w:color="auto" w:fill="auto"/>
          </w:tcPr>
          <w:p w14:paraId="5EEFA69B" w14:textId="50738CAE" w:rsidR="001043D1" w:rsidRPr="00741E38" w:rsidRDefault="001043D1" w:rsidP="00211D0E">
            <w:pPr>
              <w:pStyle w:val="af9"/>
              <w:jc w:val="both"/>
            </w:pPr>
            <w:r w:rsidRPr="00741E38">
              <w:t xml:space="preserve">Правила чтения технологической и конструкторской документации </w:t>
            </w:r>
          </w:p>
        </w:tc>
      </w:tr>
      <w:tr w:rsidR="001043D1" w:rsidRPr="00741E38" w14:paraId="07ECE104" w14:textId="77777777" w:rsidTr="00741E38">
        <w:trPr>
          <w:trHeight w:val="20"/>
        </w:trPr>
        <w:tc>
          <w:tcPr>
            <w:tcW w:w="1247" w:type="pct"/>
            <w:vMerge/>
            <w:shd w:val="clear" w:color="auto" w:fill="auto"/>
          </w:tcPr>
          <w:p w14:paraId="19016CF2" w14:textId="77777777" w:rsidR="001043D1" w:rsidRPr="00741E38" w:rsidRDefault="001043D1" w:rsidP="00211D0E">
            <w:pPr>
              <w:pStyle w:val="af9"/>
            </w:pPr>
          </w:p>
        </w:tc>
        <w:tc>
          <w:tcPr>
            <w:tcW w:w="3753" w:type="pct"/>
            <w:shd w:val="clear" w:color="auto" w:fill="auto"/>
          </w:tcPr>
          <w:p w14:paraId="66BD5182" w14:textId="0F6DFF0E" w:rsidR="001043D1" w:rsidRPr="00741E38" w:rsidRDefault="001043D1" w:rsidP="00211D0E">
            <w:pPr>
              <w:pStyle w:val="af9"/>
              <w:jc w:val="both"/>
            </w:pPr>
            <w:r w:rsidRPr="00741E38">
              <w:t>Условное обозначение технологических баз, используемое в технологической документации</w:t>
            </w:r>
          </w:p>
        </w:tc>
      </w:tr>
      <w:tr w:rsidR="001043D1" w:rsidRPr="00741E38" w14:paraId="65781241" w14:textId="77777777" w:rsidTr="00741E38">
        <w:trPr>
          <w:trHeight w:val="20"/>
        </w:trPr>
        <w:tc>
          <w:tcPr>
            <w:tcW w:w="1247" w:type="pct"/>
            <w:vMerge/>
            <w:shd w:val="clear" w:color="auto" w:fill="auto"/>
          </w:tcPr>
          <w:p w14:paraId="365FE6B1" w14:textId="77777777" w:rsidR="001043D1" w:rsidRPr="00741E38" w:rsidRDefault="001043D1" w:rsidP="00211D0E">
            <w:pPr>
              <w:pStyle w:val="af9"/>
            </w:pPr>
          </w:p>
        </w:tc>
        <w:tc>
          <w:tcPr>
            <w:tcW w:w="3753" w:type="pct"/>
            <w:shd w:val="clear" w:color="auto" w:fill="auto"/>
          </w:tcPr>
          <w:p w14:paraId="1821D86A" w14:textId="56699AF9" w:rsidR="001043D1" w:rsidRPr="00741E38" w:rsidRDefault="001043D1" w:rsidP="00211D0E">
            <w:pPr>
              <w:pStyle w:val="af9"/>
              <w:jc w:val="both"/>
            </w:pPr>
            <w:r w:rsidRPr="00741E38">
              <w:t xml:space="preserve">Устройство, основные узлы, принципы работы и правила эксплуатации универсальных приспособлений, используемых </w:t>
            </w:r>
            <w:r w:rsidRPr="00741E38">
              <w:rPr>
                <w:rFonts w:eastAsia="TimesNewRomanPSMT"/>
              </w:rPr>
              <w:t>для установки заготовок</w:t>
            </w:r>
            <w:r w:rsidR="005022AF" w:rsidRPr="00741E38">
              <w:rPr>
                <w:rFonts w:eastAsia="TimesNewRomanPSMT"/>
              </w:rPr>
              <w:t xml:space="preserve"> </w:t>
            </w:r>
            <w:r w:rsidRPr="00741E38">
              <w:rPr>
                <w:rFonts w:eastAsia="TimesNewRomanPSMT"/>
              </w:rPr>
              <w:t>и изготовления простых деталей</w:t>
            </w:r>
            <w:r w:rsidRPr="00741E38">
              <w:rPr>
                <w:rFonts w:eastAsia="TimesNewRomanPSMT"/>
                <w:lang w:eastAsia="ar-SA"/>
              </w:rPr>
              <w:t xml:space="preserve"> типа тел вращения</w:t>
            </w:r>
            <w:r w:rsidRPr="00741E38">
              <w:rPr>
                <w:rFonts w:eastAsia="TimesNewRomanPSMT"/>
              </w:rPr>
              <w:t xml:space="preserve"> на токарных универсальных станках с ЧПУ</w:t>
            </w:r>
          </w:p>
        </w:tc>
      </w:tr>
      <w:tr w:rsidR="001043D1" w:rsidRPr="00741E38" w14:paraId="01B3CE2C" w14:textId="77777777" w:rsidTr="00741E38">
        <w:trPr>
          <w:trHeight w:val="20"/>
        </w:trPr>
        <w:tc>
          <w:tcPr>
            <w:tcW w:w="1247" w:type="pct"/>
            <w:vMerge/>
            <w:shd w:val="clear" w:color="auto" w:fill="auto"/>
          </w:tcPr>
          <w:p w14:paraId="1FD5074B" w14:textId="77777777" w:rsidR="001043D1" w:rsidRPr="00741E38" w:rsidRDefault="001043D1" w:rsidP="00211D0E">
            <w:pPr>
              <w:pStyle w:val="af9"/>
            </w:pPr>
          </w:p>
        </w:tc>
        <w:tc>
          <w:tcPr>
            <w:tcW w:w="3753" w:type="pct"/>
            <w:shd w:val="clear" w:color="auto" w:fill="auto"/>
          </w:tcPr>
          <w:p w14:paraId="4A85950C" w14:textId="572EB6A3" w:rsidR="001043D1" w:rsidRPr="00741E38" w:rsidRDefault="001043D1" w:rsidP="00211D0E">
            <w:pPr>
              <w:pStyle w:val="af9"/>
              <w:jc w:val="both"/>
            </w:pPr>
            <w:r w:rsidRPr="00741E38">
              <w:t>Способы контроля надежности крепления заготовок в приспособлениях и прилегания заготовок к установочным поверхностям</w:t>
            </w:r>
          </w:p>
        </w:tc>
      </w:tr>
      <w:tr w:rsidR="001043D1" w:rsidRPr="00741E38" w14:paraId="36E835A1" w14:textId="77777777" w:rsidTr="00741E38">
        <w:trPr>
          <w:trHeight w:val="20"/>
        </w:trPr>
        <w:tc>
          <w:tcPr>
            <w:tcW w:w="1247" w:type="pct"/>
            <w:vMerge/>
            <w:shd w:val="clear" w:color="auto" w:fill="auto"/>
          </w:tcPr>
          <w:p w14:paraId="19F6C3C1" w14:textId="77777777" w:rsidR="001043D1" w:rsidRPr="00741E38" w:rsidRDefault="001043D1" w:rsidP="00211D0E">
            <w:pPr>
              <w:pStyle w:val="af9"/>
            </w:pPr>
          </w:p>
        </w:tc>
        <w:tc>
          <w:tcPr>
            <w:tcW w:w="3753" w:type="pct"/>
            <w:shd w:val="clear" w:color="auto" w:fill="auto"/>
          </w:tcPr>
          <w:p w14:paraId="2AC0862D" w14:textId="568BBE6D" w:rsidR="001043D1" w:rsidRPr="00741E38" w:rsidRDefault="001043D1" w:rsidP="00211D0E">
            <w:pPr>
              <w:pStyle w:val="af9"/>
              <w:jc w:val="both"/>
            </w:pPr>
            <w:r w:rsidRPr="00741E38">
              <w:rPr>
                <w:rFonts w:eastAsia="TimesNewRomanPSMT"/>
              </w:rPr>
              <w:t>Основные механизмы и узлы токарных универсальных станков с ЧПУ и принципы их работы</w:t>
            </w:r>
          </w:p>
        </w:tc>
      </w:tr>
      <w:tr w:rsidR="001043D1" w:rsidRPr="00741E38" w14:paraId="73650CE1" w14:textId="77777777" w:rsidTr="00741E38">
        <w:trPr>
          <w:trHeight w:val="20"/>
        </w:trPr>
        <w:tc>
          <w:tcPr>
            <w:tcW w:w="1247" w:type="pct"/>
            <w:vMerge/>
            <w:shd w:val="clear" w:color="auto" w:fill="auto"/>
          </w:tcPr>
          <w:p w14:paraId="742D15DB" w14:textId="77777777" w:rsidR="001043D1" w:rsidRPr="00741E38" w:rsidRDefault="001043D1" w:rsidP="00211D0E">
            <w:pPr>
              <w:pStyle w:val="af9"/>
            </w:pPr>
          </w:p>
        </w:tc>
        <w:tc>
          <w:tcPr>
            <w:tcW w:w="3753" w:type="pct"/>
            <w:shd w:val="clear" w:color="auto" w:fill="auto"/>
          </w:tcPr>
          <w:p w14:paraId="00AC7730" w14:textId="34328C31" w:rsidR="001043D1" w:rsidRPr="00741E38" w:rsidRDefault="001043D1" w:rsidP="00211D0E">
            <w:pPr>
              <w:pStyle w:val="af9"/>
              <w:jc w:val="both"/>
            </w:pPr>
            <w:r w:rsidRPr="00741E38">
              <w:rPr>
                <w:rFonts w:eastAsia="TimesNewRomanPSMT"/>
              </w:rPr>
              <w:t>Назначение органов управления токарных универсальных станков с ЧПУ</w:t>
            </w:r>
          </w:p>
        </w:tc>
      </w:tr>
      <w:tr w:rsidR="001043D1" w:rsidRPr="00741E38" w14:paraId="0C80094C" w14:textId="77777777" w:rsidTr="00741E38">
        <w:trPr>
          <w:trHeight w:val="20"/>
        </w:trPr>
        <w:tc>
          <w:tcPr>
            <w:tcW w:w="1247" w:type="pct"/>
            <w:vMerge/>
            <w:shd w:val="clear" w:color="auto" w:fill="auto"/>
          </w:tcPr>
          <w:p w14:paraId="12E59458" w14:textId="77777777" w:rsidR="001043D1" w:rsidRPr="00741E38" w:rsidRDefault="001043D1" w:rsidP="00211D0E">
            <w:pPr>
              <w:pStyle w:val="af9"/>
            </w:pPr>
          </w:p>
        </w:tc>
        <w:tc>
          <w:tcPr>
            <w:tcW w:w="3753" w:type="pct"/>
            <w:shd w:val="clear" w:color="auto" w:fill="auto"/>
          </w:tcPr>
          <w:p w14:paraId="0C78AC8B" w14:textId="0D93BB35" w:rsidR="001043D1" w:rsidRPr="00741E38" w:rsidRDefault="001043D1" w:rsidP="00211D0E">
            <w:pPr>
              <w:pStyle w:val="af9"/>
              <w:jc w:val="both"/>
            </w:pPr>
            <w:r w:rsidRPr="00741E38">
              <w:rPr>
                <w:rFonts w:eastAsia="TimesNewRomanPSMT"/>
              </w:rPr>
              <w:t xml:space="preserve">Интерфейс устройства ЧПУ токарных универсальных станков </w:t>
            </w:r>
            <w:r w:rsidR="005022AF" w:rsidRPr="00741E38">
              <w:rPr>
                <w:rFonts w:eastAsia="TimesNewRomanPSMT"/>
              </w:rPr>
              <w:t>с ЧПУ</w:t>
            </w:r>
          </w:p>
        </w:tc>
      </w:tr>
      <w:tr w:rsidR="001043D1" w:rsidRPr="00741E38" w14:paraId="126351B4" w14:textId="77777777" w:rsidTr="00741E38">
        <w:trPr>
          <w:trHeight w:val="20"/>
        </w:trPr>
        <w:tc>
          <w:tcPr>
            <w:tcW w:w="1247" w:type="pct"/>
            <w:vMerge/>
            <w:shd w:val="clear" w:color="auto" w:fill="auto"/>
          </w:tcPr>
          <w:p w14:paraId="4D22101A" w14:textId="77777777" w:rsidR="001043D1" w:rsidRPr="00741E38" w:rsidRDefault="001043D1" w:rsidP="00211D0E">
            <w:pPr>
              <w:pStyle w:val="af9"/>
            </w:pPr>
          </w:p>
        </w:tc>
        <w:tc>
          <w:tcPr>
            <w:tcW w:w="3753" w:type="pct"/>
            <w:shd w:val="clear" w:color="auto" w:fill="auto"/>
          </w:tcPr>
          <w:p w14:paraId="2ED0914F" w14:textId="4B70EDB0" w:rsidR="001043D1" w:rsidRPr="00741E38" w:rsidRDefault="001043D1" w:rsidP="00211D0E">
            <w:pPr>
              <w:pStyle w:val="af9"/>
              <w:jc w:val="both"/>
              <w:rPr>
                <w:rFonts w:eastAsia="TimesNewRomanPSMT"/>
              </w:rPr>
            </w:pPr>
            <w:r w:rsidRPr="00741E38">
              <w:rPr>
                <w:rFonts w:eastAsia="TimesNewRomanPSMT"/>
              </w:rPr>
              <w:t>Назначение и правила применения режущих инструментов на токарных станках с ЧПУ</w:t>
            </w:r>
          </w:p>
        </w:tc>
      </w:tr>
      <w:tr w:rsidR="001043D1" w:rsidRPr="00741E38" w14:paraId="0565C734" w14:textId="77777777" w:rsidTr="00741E38">
        <w:trPr>
          <w:trHeight w:val="20"/>
        </w:trPr>
        <w:tc>
          <w:tcPr>
            <w:tcW w:w="1247" w:type="pct"/>
            <w:vMerge/>
            <w:shd w:val="clear" w:color="auto" w:fill="auto"/>
          </w:tcPr>
          <w:p w14:paraId="17AC8838" w14:textId="77777777" w:rsidR="001043D1" w:rsidRPr="00741E38" w:rsidRDefault="001043D1" w:rsidP="00211D0E">
            <w:pPr>
              <w:pStyle w:val="af9"/>
            </w:pPr>
          </w:p>
        </w:tc>
        <w:tc>
          <w:tcPr>
            <w:tcW w:w="3753" w:type="pct"/>
            <w:shd w:val="clear" w:color="auto" w:fill="auto"/>
          </w:tcPr>
          <w:p w14:paraId="50F295B3" w14:textId="6A71CEE3" w:rsidR="001043D1" w:rsidRPr="00741E38" w:rsidRDefault="001043D1" w:rsidP="00211D0E">
            <w:pPr>
              <w:pStyle w:val="af9"/>
              <w:jc w:val="both"/>
              <w:rPr>
                <w:rFonts w:eastAsia="TimesNewRomanPSMT"/>
              </w:rPr>
            </w:pPr>
            <w:r w:rsidRPr="00741E38">
              <w:rPr>
                <w:rFonts w:eastAsia="TimesNewRomanPSMT"/>
              </w:rPr>
              <w:t xml:space="preserve">Правила технической эксплуатации и ухода за универсальными токарными </w:t>
            </w:r>
            <w:r w:rsidRPr="00741E38">
              <w:rPr>
                <w:rFonts w:eastAsia="TimesNewRomanPSMT"/>
                <w:lang w:eastAsia="ar-SA"/>
              </w:rPr>
              <w:t>станками с ЧПУ</w:t>
            </w:r>
          </w:p>
        </w:tc>
      </w:tr>
      <w:tr w:rsidR="001043D1" w:rsidRPr="00741E38" w14:paraId="6238C21F" w14:textId="77777777" w:rsidTr="00741E38">
        <w:trPr>
          <w:trHeight w:val="20"/>
        </w:trPr>
        <w:tc>
          <w:tcPr>
            <w:tcW w:w="1247" w:type="pct"/>
            <w:vMerge/>
            <w:shd w:val="clear" w:color="auto" w:fill="auto"/>
          </w:tcPr>
          <w:p w14:paraId="2566EBC3" w14:textId="77777777" w:rsidR="001043D1" w:rsidRPr="00741E38" w:rsidRDefault="001043D1" w:rsidP="00211D0E">
            <w:pPr>
              <w:pStyle w:val="af9"/>
            </w:pPr>
          </w:p>
        </w:tc>
        <w:tc>
          <w:tcPr>
            <w:tcW w:w="3753" w:type="pct"/>
            <w:shd w:val="clear" w:color="auto" w:fill="auto"/>
          </w:tcPr>
          <w:p w14:paraId="786F55BA" w14:textId="380A9D7A" w:rsidR="001043D1" w:rsidRPr="00741E38" w:rsidRDefault="001043D1" w:rsidP="00211D0E">
            <w:pPr>
              <w:pStyle w:val="af9"/>
              <w:jc w:val="both"/>
            </w:pPr>
            <w:r w:rsidRPr="00741E38">
              <w:rPr>
                <w:rFonts w:eastAsia="TimesNewRomanPSMT"/>
                <w:lang w:val="en-GB"/>
              </w:rPr>
              <w:t>G-коды</w:t>
            </w:r>
          </w:p>
        </w:tc>
      </w:tr>
      <w:tr w:rsidR="001043D1" w:rsidRPr="00741E38" w14:paraId="6CB9BD01" w14:textId="77777777" w:rsidTr="00741E38">
        <w:trPr>
          <w:trHeight w:val="20"/>
        </w:trPr>
        <w:tc>
          <w:tcPr>
            <w:tcW w:w="1247" w:type="pct"/>
            <w:vMerge/>
            <w:shd w:val="clear" w:color="auto" w:fill="auto"/>
          </w:tcPr>
          <w:p w14:paraId="367BFB59" w14:textId="77777777" w:rsidR="001043D1" w:rsidRPr="00741E38" w:rsidRDefault="001043D1" w:rsidP="00211D0E">
            <w:pPr>
              <w:pStyle w:val="af9"/>
            </w:pPr>
          </w:p>
        </w:tc>
        <w:tc>
          <w:tcPr>
            <w:tcW w:w="3753" w:type="pct"/>
            <w:shd w:val="clear" w:color="auto" w:fill="auto"/>
          </w:tcPr>
          <w:p w14:paraId="4D66683D" w14:textId="2D6FBED4" w:rsidR="001043D1" w:rsidRPr="00741E38" w:rsidRDefault="001043D1" w:rsidP="00211D0E">
            <w:pPr>
              <w:pStyle w:val="af9"/>
              <w:jc w:val="both"/>
            </w:pPr>
            <w:r w:rsidRPr="00741E38">
              <w:rPr>
                <w:rFonts w:eastAsia="TimesNewRomanPSMT"/>
              </w:rPr>
              <w:t xml:space="preserve">Основные </w:t>
            </w:r>
            <w:r w:rsidRPr="00C814AF">
              <w:rPr>
                <w:rFonts w:eastAsia="TimesNewRomanPSMT"/>
              </w:rPr>
              <w:t>команды управления</w:t>
            </w:r>
            <w:r w:rsidRPr="00741E38">
              <w:rPr>
                <w:rFonts w:eastAsia="TimesNewRomanPSMT"/>
              </w:rPr>
              <w:t xml:space="preserve"> токарным универсальным станком с ЧПУ</w:t>
            </w:r>
          </w:p>
        </w:tc>
      </w:tr>
      <w:tr w:rsidR="001043D1" w:rsidRPr="00741E38" w14:paraId="080C5AB2" w14:textId="77777777" w:rsidTr="00741E38">
        <w:trPr>
          <w:trHeight w:val="20"/>
        </w:trPr>
        <w:tc>
          <w:tcPr>
            <w:tcW w:w="1247" w:type="pct"/>
            <w:vMerge/>
            <w:shd w:val="clear" w:color="auto" w:fill="auto"/>
          </w:tcPr>
          <w:p w14:paraId="56813C5D" w14:textId="77777777" w:rsidR="001043D1" w:rsidRPr="00741E38" w:rsidRDefault="001043D1" w:rsidP="00211D0E">
            <w:pPr>
              <w:pStyle w:val="af9"/>
            </w:pPr>
          </w:p>
        </w:tc>
        <w:tc>
          <w:tcPr>
            <w:tcW w:w="3753" w:type="pct"/>
            <w:shd w:val="clear" w:color="auto" w:fill="auto"/>
          </w:tcPr>
          <w:p w14:paraId="36F5A01D" w14:textId="6D1CDA8B" w:rsidR="001043D1" w:rsidRPr="00741E38" w:rsidRDefault="001043D1" w:rsidP="00211D0E">
            <w:pPr>
              <w:pStyle w:val="af9"/>
              <w:jc w:val="both"/>
              <w:rPr>
                <w:rFonts w:eastAsia="TimesNewRomanPSMT"/>
              </w:rPr>
            </w:pPr>
            <w:r w:rsidRPr="00741E38">
              <w:rPr>
                <w:rFonts w:eastAsia="TimesNewRomanPSMT"/>
              </w:rPr>
              <w:t>Правила технической эксплуатации</w:t>
            </w:r>
            <w:r w:rsidR="00741E38">
              <w:rPr>
                <w:rFonts w:eastAsia="TimesNewRomanPSMT"/>
              </w:rPr>
              <w:t xml:space="preserve"> </w:t>
            </w:r>
            <w:r w:rsidR="00741E38" w:rsidRPr="00741E38">
              <w:rPr>
                <w:rFonts w:eastAsia="TimesNewRomanPSMT"/>
              </w:rPr>
              <w:t>токарны</w:t>
            </w:r>
            <w:r w:rsidR="00741E38">
              <w:rPr>
                <w:rFonts w:eastAsia="TimesNewRomanPSMT"/>
              </w:rPr>
              <w:t>х</w:t>
            </w:r>
            <w:r w:rsidR="00741E38" w:rsidRPr="00741E38">
              <w:rPr>
                <w:rFonts w:eastAsia="TimesNewRomanPSMT"/>
              </w:rPr>
              <w:t xml:space="preserve"> универсальны</w:t>
            </w:r>
            <w:r w:rsidR="00741E38">
              <w:rPr>
                <w:rFonts w:eastAsia="TimesNewRomanPSMT"/>
              </w:rPr>
              <w:t>х</w:t>
            </w:r>
            <w:r w:rsidR="00741E38" w:rsidRPr="00741E38">
              <w:rPr>
                <w:rFonts w:eastAsia="TimesNewRomanPSMT"/>
              </w:rPr>
              <w:t xml:space="preserve"> станк</w:t>
            </w:r>
            <w:r w:rsidR="00741E38">
              <w:rPr>
                <w:rFonts w:eastAsia="TimesNewRomanPSMT"/>
              </w:rPr>
              <w:t>ов</w:t>
            </w:r>
            <w:r w:rsidR="00741E38" w:rsidRPr="00741E38">
              <w:rPr>
                <w:rFonts w:eastAsia="TimesNewRomanPSMT"/>
              </w:rPr>
              <w:t xml:space="preserve"> с ЧПУ</w:t>
            </w:r>
            <w:r w:rsidRPr="00741E38">
              <w:rPr>
                <w:rFonts w:eastAsia="TimesNewRomanPSMT"/>
              </w:rPr>
              <w:t xml:space="preserve"> и ухода за </w:t>
            </w:r>
            <w:r w:rsidR="00741E38">
              <w:rPr>
                <w:rFonts w:eastAsia="TimesNewRomanPSMT"/>
              </w:rPr>
              <w:t>ними</w:t>
            </w:r>
          </w:p>
        </w:tc>
      </w:tr>
      <w:tr w:rsidR="001043D1" w:rsidRPr="00741E38" w14:paraId="758EBE3F" w14:textId="77777777" w:rsidTr="00741E38">
        <w:trPr>
          <w:trHeight w:val="20"/>
        </w:trPr>
        <w:tc>
          <w:tcPr>
            <w:tcW w:w="1247" w:type="pct"/>
            <w:vMerge/>
            <w:shd w:val="clear" w:color="auto" w:fill="auto"/>
          </w:tcPr>
          <w:p w14:paraId="5126566C" w14:textId="77777777" w:rsidR="001043D1" w:rsidRPr="00741E38" w:rsidRDefault="001043D1" w:rsidP="00211D0E">
            <w:pPr>
              <w:pStyle w:val="af9"/>
            </w:pPr>
          </w:p>
        </w:tc>
        <w:tc>
          <w:tcPr>
            <w:tcW w:w="3753" w:type="pct"/>
            <w:shd w:val="clear" w:color="auto" w:fill="auto"/>
          </w:tcPr>
          <w:p w14:paraId="46CE5B3B" w14:textId="00257299" w:rsidR="001043D1" w:rsidRPr="00741E38" w:rsidRDefault="001043D1" w:rsidP="00211D0E">
            <w:pPr>
              <w:pStyle w:val="af9"/>
              <w:jc w:val="both"/>
              <w:rPr>
                <w:rFonts w:eastAsia="TimesNewRomanPSMT"/>
              </w:rPr>
            </w:pPr>
            <w:r w:rsidRPr="00741E38">
              <w:rPr>
                <w:rFonts w:eastAsia="TimesNewRomanPSMT"/>
                <w:lang w:eastAsia="ar-SA"/>
              </w:rPr>
              <w:t>Классификация, маркировка и физико-механические свойства конструкционных и инструментальных материалов</w:t>
            </w:r>
          </w:p>
        </w:tc>
      </w:tr>
      <w:tr w:rsidR="001043D1" w:rsidRPr="00741E38" w14:paraId="3EBE4103" w14:textId="77777777" w:rsidTr="00741E38">
        <w:trPr>
          <w:trHeight w:val="20"/>
        </w:trPr>
        <w:tc>
          <w:tcPr>
            <w:tcW w:w="1247" w:type="pct"/>
            <w:vMerge/>
            <w:shd w:val="clear" w:color="auto" w:fill="auto"/>
          </w:tcPr>
          <w:p w14:paraId="2C94CF31" w14:textId="77777777" w:rsidR="001043D1" w:rsidRPr="00741E38" w:rsidRDefault="001043D1" w:rsidP="00211D0E">
            <w:pPr>
              <w:pStyle w:val="af9"/>
            </w:pPr>
          </w:p>
        </w:tc>
        <w:tc>
          <w:tcPr>
            <w:tcW w:w="3753" w:type="pct"/>
            <w:shd w:val="clear" w:color="auto" w:fill="auto"/>
          </w:tcPr>
          <w:p w14:paraId="63DD6024" w14:textId="191A4AA9" w:rsidR="001043D1" w:rsidRPr="00741E38" w:rsidRDefault="00A04A8C" w:rsidP="00211D0E">
            <w:pPr>
              <w:pStyle w:val="af9"/>
              <w:jc w:val="both"/>
            </w:pPr>
            <w:r w:rsidRPr="00741E38">
              <w:rPr>
                <w:rFonts w:eastAsia="TimesNewRomanPSMT"/>
              </w:rPr>
              <w:t xml:space="preserve">Требования охраны труда </w:t>
            </w:r>
            <w:r w:rsidR="001043D1" w:rsidRPr="00741E38">
              <w:rPr>
                <w:rFonts w:eastAsia="TimesNewRomanPSMT"/>
              </w:rPr>
              <w:t>при работе со смазочно-охлаждающими жидкостями</w:t>
            </w:r>
          </w:p>
        </w:tc>
      </w:tr>
      <w:tr w:rsidR="001043D1" w:rsidRPr="00741E38" w14:paraId="41822BA6" w14:textId="77777777" w:rsidTr="00741E38">
        <w:trPr>
          <w:trHeight w:val="20"/>
        </w:trPr>
        <w:tc>
          <w:tcPr>
            <w:tcW w:w="1247" w:type="pct"/>
            <w:vMerge/>
            <w:shd w:val="clear" w:color="auto" w:fill="auto"/>
          </w:tcPr>
          <w:p w14:paraId="2F7BE967" w14:textId="77777777" w:rsidR="001043D1" w:rsidRPr="00741E38" w:rsidRDefault="001043D1" w:rsidP="00211D0E">
            <w:pPr>
              <w:pStyle w:val="af9"/>
            </w:pPr>
          </w:p>
        </w:tc>
        <w:tc>
          <w:tcPr>
            <w:tcW w:w="3753" w:type="pct"/>
            <w:shd w:val="clear" w:color="auto" w:fill="auto"/>
          </w:tcPr>
          <w:p w14:paraId="3FB5EE42" w14:textId="77777777" w:rsidR="001043D1" w:rsidRPr="00741E38" w:rsidRDefault="001043D1" w:rsidP="00211D0E">
            <w:pPr>
              <w:pStyle w:val="af9"/>
              <w:jc w:val="both"/>
            </w:pPr>
            <w:r w:rsidRPr="00741E38">
              <w:t>Требования охраны труда, пожарной, промышленной, экологической и электробезопасности</w:t>
            </w:r>
          </w:p>
        </w:tc>
      </w:tr>
      <w:tr w:rsidR="001043D1" w:rsidRPr="00741E38" w14:paraId="6FF86094" w14:textId="77777777" w:rsidTr="00741E38">
        <w:trPr>
          <w:trHeight w:val="20"/>
        </w:trPr>
        <w:tc>
          <w:tcPr>
            <w:tcW w:w="1247" w:type="pct"/>
            <w:shd w:val="clear" w:color="auto" w:fill="auto"/>
          </w:tcPr>
          <w:p w14:paraId="39D158B2" w14:textId="77777777" w:rsidR="001043D1" w:rsidRPr="00741E38" w:rsidRDefault="001043D1" w:rsidP="00211D0E">
            <w:pPr>
              <w:pStyle w:val="af9"/>
            </w:pPr>
            <w:r w:rsidRPr="00741E38">
              <w:rPr>
                <w:iCs/>
              </w:rPr>
              <w:t>Другие характеристики</w:t>
            </w:r>
          </w:p>
        </w:tc>
        <w:tc>
          <w:tcPr>
            <w:tcW w:w="3753" w:type="pct"/>
            <w:shd w:val="clear" w:color="auto" w:fill="auto"/>
          </w:tcPr>
          <w:p w14:paraId="2F4472E4" w14:textId="19640EB3" w:rsidR="001043D1" w:rsidRPr="00741E38" w:rsidRDefault="00741E38" w:rsidP="00211D0E">
            <w:pPr>
              <w:pStyle w:val="af9"/>
              <w:jc w:val="both"/>
            </w:pPr>
            <w:r w:rsidRPr="00741E38">
              <w:t>-</w:t>
            </w:r>
          </w:p>
        </w:tc>
      </w:tr>
    </w:tbl>
    <w:p w14:paraId="5A8A0CA3" w14:textId="77777777" w:rsidR="00211D0E" w:rsidRDefault="00211D0E" w:rsidP="00211D0E">
      <w:pPr>
        <w:pStyle w:val="3"/>
        <w:keepNext w:val="0"/>
        <w:spacing w:before="0" w:after="0"/>
      </w:pPr>
      <w:bookmarkStart w:id="17" w:name="_Toc34776258"/>
    </w:p>
    <w:p w14:paraId="72AFAB62" w14:textId="7D13B808" w:rsidR="003143B4" w:rsidRDefault="000916E7" w:rsidP="00211D0E">
      <w:pPr>
        <w:pStyle w:val="3"/>
        <w:keepNext w:val="0"/>
        <w:spacing w:before="0" w:after="0"/>
      </w:pPr>
      <w:r w:rsidRPr="00045479">
        <w:t>3.1.2</w:t>
      </w:r>
      <w:r w:rsidR="003143B4" w:rsidRPr="00045479">
        <w:t>. Трудовая функция</w:t>
      </w:r>
      <w:bookmarkEnd w:id="17"/>
    </w:p>
    <w:p w14:paraId="7887FD8B" w14:textId="77777777" w:rsidR="00211D0E" w:rsidRPr="00211D0E" w:rsidRDefault="00211D0E" w:rsidP="00211D0E"/>
    <w:tbl>
      <w:tblPr>
        <w:tblW w:w="5000" w:type="pct"/>
        <w:tblLook w:val="0000" w:firstRow="0" w:lastRow="0" w:firstColumn="0" w:lastColumn="0" w:noHBand="0" w:noVBand="0"/>
      </w:tblPr>
      <w:tblGrid>
        <w:gridCol w:w="1862"/>
        <w:gridCol w:w="4612"/>
        <w:gridCol w:w="650"/>
        <w:gridCol w:w="1236"/>
        <w:gridCol w:w="1492"/>
        <w:gridCol w:w="569"/>
      </w:tblGrid>
      <w:tr w:rsidR="006765A8" w14:paraId="50904D7C" w14:textId="77777777" w:rsidTr="002E18D3">
        <w:trPr>
          <w:trHeight w:val="278"/>
        </w:trPr>
        <w:tc>
          <w:tcPr>
            <w:tcW w:w="893" w:type="pct"/>
            <w:tcBorders>
              <w:right w:val="single" w:sz="4" w:space="0" w:color="808080"/>
            </w:tcBorders>
            <w:shd w:val="clear" w:color="auto" w:fill="auto"/>
            <w:vAlign w:val="center"/>
          </w:tcPr>
          <w:p w14:paraId="584EC5BD" w14:textId="77777777" w:rsidR="006765A8" w:rsidRDefault="006765A8" w:rsidP="00211D0E">
            <w:pPr>
              <w:rPr>
                <w:rFonts w:eastAsia="TimesNewRomanPSMT"/>
              </w:rPr>
            </w:pPr>
            <w:r>
              <w:rPr>
                <w:sz w:val="20"/>
                <w:szCs w:val="18"/>
              </w:rPr>
              <w:t>Наименование</w:t>
            </w:r>
          </w:p>
        </w:tc>
        <w:tc>
          <w:tcPr>
            <w:tcW w:w="221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6104B64E" w14:textId="519F9E66" w:rsidR="006765A8" w:rsidRDefault="00FD4F7B" w:rsidP="00211D0E">
            <w:pPr>
              <w:pStyle w:val="af9"/>
            </w:pPr>
            <w:r>
              <w:rPr>
                <w:rFonts w:eastAsia="TimesNewRomanPSMT"/>
              </w:rPr>
              <w:t xml:space="preserve">Контроль параметров простой </w:t>
            </w:r>
            <w:r w:rsidR="00045479">
              <w:rPr>
                <w:rFonts w:eastAsia="TimesNewRomanPSMT"/>
              </w:rPr>
              <w:t>детали типа тела вращения</w:t>
            </w:r>
            <w:r w:rsidR="008F42C0">
              <w:rPr>
                <w:rFonts w:eastAsia="TimesNewRomanPSMT"/>
              </w:rPr>
              <w:t xml:space="preserve"> с точностью размеров по </w:t>
            </w:r>
            <w:r w:rsidR="00C814AF">
              <w:rPr>
                <w:rFonts w:eastAsia="TimesNewRomanPSMT"/>
              </w:rPr>
              <w:t>12–14-му квалитету</w:t>
            </w:r>
            <w:r w:rsidR="002A4CAA">
              <w:rPr>
                <w:rFonts w:eastAsia="TimesNewRomanPSMT"/>
              </w:rPr>
              <w:t>, изготовленной</w:t>
            </w:r>
            <w:r w:rsidR="008F42C0">
              <w:rPr>
                <w:rFonts w:eastAsia="TimesNewRomanPSMT"/>
              </w:rPr>
              <w:t xml:space="preserve"> на токарном универсальном станке с ЧПУ</w:t>
            </w:r>
          </w:p>
        </w:tc>
        <w:tc>
          <w:tcPr>
            <w:tcW w:w="312" w:type="pct"/>
            <w:tcBorders>
              <w:left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0CD2B597" w14:textId="77777777" w:rsidR="006765A8" w:rsidRDefault="006765A8" w:rsidP="00211D0E">
            <w:pPr>
              <w:jc w:val="center"/>
            </w:pPr>
            <w:r>
              <w:rPr>
                <w:sz w:val="20"/>
                <w:szCs w:val="18"/>
              </w:rPr>
              <w:t>Код</w:t>
            </w:r>
          </w:p>
        </w:tc>
        <w:tc>
          <w:tcPr>
            <w:tcW w:w="59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0A8D20E0" w14:textId="586B3CCE" w:rsidR="006765A8" w:rsidRDefault="00E06C20" w:rsidP="00211D0E">
            <w:pPr>
              <w:rPr>
                <w:sz w:val="20"/>
                <w:szCs w:val="18"/>
              </w:rPr>
            </w:pPr>
            <w:r>
              <w:rPr>
                <w:lang w:val="en-US"/>
              </w:rPr>
              <w:t>A</w:t>
            </w:r>
            <w:r w:rsidR="000916E7">
              <w:t>/02</w:t>
            </w:r>
            <w:r w:rsidR="006765A8">
              <w:t>.2</w:t>
            </w:r>
          </w:p>
        </w:tc>
        <w:tc>
          <w:tcPr>
            <w:tcW w:w="716" w:type="pct"/>
            <w:tcBorders>
              <w:left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6332DBA2" w14:textId="77777777" w:rsidR="006765A8" w:rsidRDefault="006765A8" w:rsidP="00211D0E">
            <w:pPr>
              <w:jc w:val="center"/>
            </w:pPr>
            <w:r>
              <w:rPr>
                <w:sz w:val="20"/>
                <w:szCs w:val="18"/>
              </w:rPr>
              <w:t>Уровень (подуровень) квалификации</w:t>
            </w:r>
          </w:p>
        </w:tc>
        <w:tc>
          <w:tcPr>
            <w:tcW w:w="27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3120C0C7" w14:textId="77777777" w:rsidR="006765A8" w:rsidRDefault="006765A8" w:rsidP="00211D0E">
            <w:pPr>
              <w:jc w:val="center"/>
            </w:pPr>
            <w:r>
              <w:t>2</w:t>
            </w:r>
          </w:p>
        </w:tc>
      </w:tr>
    </w:tbl>
    <w:p w14:paraId="06F8EE20" w14:textId="77777777" w:rsidR="00741E38" w:rsidRDefault="00741E38" w:rsidP="00211D0E"/>
    <w:tbl>
      <w:tblPr>
        <w:tblW w:w="5000" w:type="pct"/>
        <w:tblLook w:val="0000" w:firstRow="0" w:lastRow="0" w:firstColumn="0" w:lastColumn="0" w:noHBand="0" w:noVBand="0"/>
      </w:tblPr>
      <w:tblGrid>
        <w:gridCol w:w="2477"/>
        <w:gridCol w:w="1144"/>
        <w:gridCol w:w="429"/>
        <w:gridCol w:w="2307"/>
        <w:gridCol w:w="1490"/>
        <w:gridCol w:w="2574"/>
      </w:tblGrid>
      <w:tr w:rsidR="006765A8" w14:paraId="4BA3B9D6" w14:textId="77777777" w:rsidTr="00741E38">
        <w:trPr>
          <w:trHeight w:val="488"/>
        </w:trPr>
        <w:tc>
          <w:tcPr>
            <w:tcW w:w="1188" w:type="pct"/>
            <w:tcBorders>
              <w:right w:val="single" w:sz="4" w:space="0" w:color="808080"/>
            </w:tcBorders>
            <w:shd w:val="clear" w:color="auto" w:fill="auto"/>
            <w:vAlign w:val="center"/>
          </w:tcPr>
          <w:p w14:paraId="3093C556" w14:textId="77777777" w:rsidR="006765A8" w:rsidRDefault="006765A8" w:rsidP="00211D0E">
            <w:pPr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Происхождение трудовой функции</w:t>
            </w:r>
          </w:p>
        </w:tc>
        <w:tc>
          <w:tcPr>
            <w:tcW w:w="54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14:paraId="30062E8A" w14:textId="77777777" w:rsidR="006765A8" w:rsidRDefault="006765A8" w:rsidP="00211D0E">
            <w:r>
              <w:rPr>
                <w:sz w:val="20"/>
                <w:szCs w:val="18"/>
              </w:rPr>
              <w:t>Оригинал</w:t>
            </w:r>
          </w:p>
        </w:tc>
        <w:tc>
          <w:tcPr>
            <w:tcW w:w="206" w:type="pct"/>
            <w:tcBorders>
              <w:top w:val="single" w:sz="4" w:space="0" w:color="808080"/>
              <w:bottom w:val="single" w:sz="4" w:space="0" w:color="808080"/>
              <w:right w:val="single" w:sz="1" w:space="0" w:color="808080"/>
            </w:tcBorders>
            <w:shd w:val="clear" w:color="auto" w:fill="auto"/>
            <w:vAlign w:val="center"/>
          </w:tcPr>
          <w:p w14:paraId="783423BE" w14:textId="77777777" w:rsidR="006765A8" w:rsidRDefault="006765A8" w:rsidP="00211D0E">
            <w:pPr>
              <w:rPr>
                <w:sz w:val="20"/>
                <w:szCs w:val="18"/>
              </w:rPr>
            </w:pPr>
            <w:r>
              <w:t>Х</w:t>
            </w:r>
          </w:p>
        </w:tc>
        <w:tc>
          <w:tcPr>
            <w:tcW w:w="1107" w:type="pct"/>
            <w:tcBorders>
              <w:top w:val="single" w:sz="1" w:space="0" w:color="808080"/>
              <w:left w:val="single" w:sz="1" w:space="0" w:color="808080"/>
              <w:bottom w:val="single" w:sz="1" w:space="0" w:color="808080"/>
              <w:right w:val="single" w:sz="1" w:space="0" w:color="808080"/>
            </w:tcBorders>
            <w:shd w:val="clear" w:color="auto" w:fill="auto"/>
            <w:vAlign w:val="center"/>
          </w:tcPr>
          <w:p w14:paraId="034C3866" w14:textId="77777777" w:rsidR="006765A8" w:rsidRDefault="006765A8" w:rsidP="00211D0E">
            <w:r>
              <w:rPr>
                <w:sz w:val="20"/>
                <w:szCs w:val="18"/>
              </w:rPr>
              <w:t>Заимствовано из оригинала</w:t>
            </w:r>
          </w:p>
        </w:tc>
        <w:tc>
          <w:tcPr>
            <w:tcW w:w="715" w:type="pct"/>
            <w:tcBorders>
              <w:top w:val="single" w:sz="1" w:space="0" w:color="808080"/>
              <w:left w:val="single" w:sz="1" w:space="0" w:color="808080"/>
              <w:bottom w:val="single" w:sz="1" w:space="0" w:color="808080"/>
              <w:right w:val="single" w:sz="1" w:space="0" w:color="808080"/>
            </w:tcBorders>
            <w:shd w:val="clear" w:color="auto" w:fill="auto"/>
            <w:vAlign w:val="center"/>
          </w:tcPr>
          <w:p w14:paraId="1E1C44A6" w14:textId="77777777" w:rsidR="006765A8" w:rsidRDefault="006765A8" w:rsidP="00211D0E">
            <w:pPr>
              <w:jc w:val="center"/>
            </w:pPr>
          </w:p>
        </w:tc>
        <w:tc>
          <w:tcPr>
            <w:tcW w:w="1236" w:type="pct"/>
            <w:tcBorders>
              <w:top w:val="single" w:sz="1" w:space="0" w:color="808080"/>
              <w:left w:val="single" w:sz="1" w:space="0" w:color="808080"/>
              <w:bottom w:val="single" w:sz="1" w:space="0" w:color="808080"/>
              <w:right w:val="single" w:sz="1" w:space="0" w:color="808080"/>
            </w:tcBorders>
            <w:shd w:val="clear" w:color="auto" w:fill="auto"/>
            <w:vAlign w:val="center"/>
          </w:tcPr>
          <w:p w14:paraId="3D82527F" w14:textId="77777777" w:rsidR="006765A8" w:rsidRDefault="006765A8" w:rsidP="00211D0E">
            <w:pPr>
              <w:jc w:val="center"/>
            </w:pPr>
          </w:p>
        </w:tc>
      </w:tr>
      <w:tr w:rsidR="006765A8" w14:paraId="4602FD03" w14:textId="77777777" w:rsidTr="00741E38">
        <w:trPr>
          <w:trHeight w:val="479"/>
        </w:trPr>
        <w:tc>
          <w:tcPr>
            <w:tcW w:w="1188" w:type="pct"/>
            <w:shd w:val="clear" w:color="auto" w:fill="auto"/>
            <w:vAlign w:val="center"/>
          </w:tcPr>
          <w:p w14:paraId="631D2F91" w14:textId="77777777" w:rsidR="006765A8" w:rsidRDefault="006765A8" w:rsidP="00211D0E">
            <w:pPr>
              <w:rPr>
                <w:sz w:val="18"/>
                <w:szCs w:val="18"/>
              </w:rPr>
            </w:pPr>
          </w:p>
        </w:tc>
        <w:tc>
          <w:tcPr>
            <w:tcW w:w="1862" w:type="pct"/>
            <w:gridSpan w:val="3"/>
            <w:shd w:val="clear" w:color="auto" w:fill="auto"/>
            <w:vAlign w:val="center"/>
          </w:tcPr>
          <w:p w14:paraId="71B6ABEF" w14:textId="77777777" w:rsidR="006765A8" w:rsidRDefault="006765A8" w:rsidP="00211D0E">
            <w:pPr>
              <w:rPr>
                <w:sz w:val="18"/>
                <w:szCs w:val="18"/>
              </w:rPr>
            </w:pPr>
          </w:p>
        </w:tc>
        <w:tc>
          <w:tcPr>
            <w:tcW w:w="715" w:type="pct"/>
            <w:shd w:val="clear" w:color="auto" w:fill="auto"/>
          </w:tcPr>
          <w:p w14:paraId="07EEDD00" w14:textId="77777777" w:rsidR="006765A8" w:rsidRDefault="006765A8" w:rsidP="00211D0E">
            <w:pPr>
              <w:pStyle w:val="101"/>
            </w:pPr>
            <w:r>
              <w:t>Код оригинала</w:t>
            </w:r>
          </w:p>
        </w:tc>
        <w:tc>
          <w:tcPr>
            <w:tcW w:w="1236" w:type="pct"/>
            <w:shd w:val="clear" w:color="auto" w:fill="auto"/>
          </w:tcPr>
          <w:p w14:paraId="71A0EF23" w14:textId="77777777" w:rsidR="006765A8" w:rsidRDefault="006765A8" w:rsidP="00211D0E">
            <w:pPr>
              <w:jc w:val="center"/>
            </w:pPr>
            <w:r>
              <w:rPr>
                <w:sz w:val="20"/>
                <w:szCs w:val="18"/>
              </w:rPr>
              <w:t>Регистрационный номер профессионального стандарта</w:t>
            </w:r>
          </w:p>
        </w:tc>
      </w:tr>
    </w:tbl>
    <w:p w14:paraId="7BB13A1F" w14:textId="77777777" w:rsidR="003143B4" w:rsidRPr="003D3C3E" w:rsidRDefault="003143B4" w:rsidP="00211D0E"/>
    <w:tbl>
      <w:tblPr>
        <w:tblW w:w="5000" w:type="pct"/>
        <w:tblLook w:val="0000" w:firstRow="0" w:lastRow="0" w:firstColumn="0" w:lastColumn="0" w:noHBand="0" w:noVBand="0"/>
      </w:tblPr>
      <w:tblGrid>
        <w:gridCol w:w="2336"/>
        <w:gridCol w:w="8085"/>
      </w:tblGrid>
      <w:tr w:rsidR="003143B4" w14:paraId="06A68459" w14:textId="77777777" w:rsidTr="002E18D3">
        <w:trPr>
          <w:trHeight w:val="20"/>
        </w:trPr>
        <w:tc>
          <w:tcPr>
            <w:tcW w:w="1121" w:type="pct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</w:tcPr>
          <w:p w14:paraId="590FB5E4" w14:textId="77777777" w:rsidR="003143B4" w:rsidRDefault="003143B4" w:rsidP="00211D0E">
            <w:pPr>
              <w:pStyle w:val="af9"/>
            </w:pPr>
            <w:r>
              <w:t>Трудовые действия</w:t>
            </w:r>
          </w:p>
        </w:tc>
        <w:tc>
          <w:tcPr>
            <w:tcW w:w="387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</w:tcPr>
          <w:p w14:paraId="4AC1C4C5" w14:textId="18EE0C54" w:rsidR="003143B4" w:rsidRDefault="00EF54A1" w:rsidP="00211D0E">
            <w:pPr>
              <w:pStyle w:val="af9"/>
              <w:jc w:val="both"/>
            </w:pPr>
            <w:r>
              <w:t>Визуальное определение дефектов о</w:t>
            </w:r>
            <w:r w:rsidR="002A4CAA">
              <w:t xml:space="preserve">бработанных поверхностей простой </w:t>
            </w:r>
            <w:r w:rsidR="00045479">
              <w:t>детали типа тела вращения</w:t>
            </w:r>
            <w:r w:rsidR="002A4CAA">
              <w:t>, изготовленной</w:t>
            </w:r>
            <w:r w:rsidR="00B610F0">
              <w:t xml:space="preserve"> на </w:t>
            </w:r>
            <w:r w:rsidR="001C4DD2">
              <w:rPr>
                <w:rFonts w:eastAsia="TimesNewRomanPSMT"/>
                <w:lang w:eastAsia="ar-SA"/>
              </w:rPr>
              <w:t>токарном</w:t>
            </w:r>
            <w:r w:rsidR="001C4DD2" w:rsidRPr="00292A06">
              <w:rPr>
                <w:rFonts w:eastAsia="TimesNewRomanPSMT"/>
                <w:lang w:eastAsia="ar-SA"/>
              </w:rPr>
              <w:t xml:space="preserve"> </w:t>
            </w:r>
            <w:r w:rsidR="001C4DD2">
              <w:rPr>
                <w:rFonts w:eastAsia="TimesNewRomanPSMT"/>
                <w:lang w:eastAsia="ar-SA"/>
              </w:rPr>
              <w:t>универсальном станке</w:t>
            </w:r>
            <w:r w:rsidR="001C4DD2" w:rsidRPr="00292A06">
              <w:rPr>
                <w:rFonts w:eastAsia="TimesNewRomanPSMT"/>
                <w:lang w:eastAsia="ar-SA"/>
              </w:rPr>
              <w:t xml:space="preserve"> с ЧПУ</w:t>
            </w:r>
          </w:p>
        </w:tc>
      </w:tr>
      <w:tr w:rsidR="003143B4" w14:paraId="626463E0" w14:textId="77777777" w:rsidTr="002E18D3">
        <w:trPr>
          <w:trHeight w:val="20"/>
        </w:trPr>
        <w:tc>
          <w:tcPr>
            <w:tcW w:w="1121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</w:tcPr>
          <w:p w14:paraId="3D300873" w14:textId="77777777" w:rsidR="003143B4" w:rsidRDefault="003143B4" w:rsidP="00211D0E">
            <w:pPr>
              <w:pStyle w:val="af9"/>
            </w:pPr>
          </w:p>
        </w:tc>
        <w:tc>
          <w:tcPr>
            <w:tcW w:w="387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</w:tcPr>
          <w:p w14:paraId="76C0ED81" w14:textId="72807E72" w:rsidR="003143B4" w:rsidRDefault="00EF54A1" w:rsidP="00211D0E">
            <w:pPr>
              <w:pStyle w:val="af9"/>
              <w:jc w:val="both"/>
            </w:pPr>
            <w:r>
              <w:t>Ко</w:t>
            </w:r>
            <w:r w:rsidR="002A4CAA">
              <w:t xml:space="preserve">нтроль линейных размеров простой </w:t>
            </w:r>
            <w:r w:rsidR="00045479">
              <w:t>детали типа тела вращения</w:t>
            </w:r>
            <w:r w:rsidR="002A4CAA">
              <w:t>, изготовленной</w:t>
            </w:r>
            <w:r w:rsidR="00B610F0">
              <w:t xml:space="preserve"> на</w:t>
            </w:r>
            <w:r w:rsidR="001C4DD2">
              <w:rPr>
                <w:rFonts w:eastAsia="TimesNewRomanPSMT"/>
                <w:lang w:eastAsia="ar-SA"/>
              </w:rPr>
              <w:t xml:space="preserve"> токарном</w:t>
            </w:r>
            <w:r w:rsidR="001C4DD2" w:rsidRPr="00292A06">
              <w:rPr>
                <w:rFonts w:eastAsia="TimesNewRomanPSMT"/>
                <w:lang w:eastAsia="ar-SA"/>
              </w:rPr>
              <w:t xml:space="preserve"> </w:t>
            </w:r>
            <w:r w:rsidR="001C4DD2">
              <w:rPr>
                <w:rFonts w:eastAsia="TimesNewRomanPSMT"/>
                <w:lang w:eastAsia="ar-SA"/>
              </w:rPr>
              <w:t>универсальном станке</w:t>
            </w:r>
            <w:r w:rsidR="001C4DD2" w:rsidRPr="00292A06">
              <w:rPr>
                <w:rFonts w:eastAsia="TimesNewRomanPSMT"/>
                <w:lang w:eastAsia="ar-SA"/>
              </w:rPr>
              <w:t xml:space="preserve"> с ЧПУ</w:t>
            </w:r>
            <w:r w:rsidR="00B610F0">
              <w:t>,</w:t>
            </w:r>
            <w:r>
              <w:t xml:space="preserve"> по </w:t>
            </w:r>
            <w:r w:rsidR="00C814AF">
              <w:rPr>
                <w:rFonts w:eastAsia="TimesNewRomanPSMT"/>
              </w:rPr>
              <w:t>12–14-му квалитету</w:t>
            </w:r>
          </w:p>
        </w:tc>
      </w:tr>
      <w:tr w:rsidR="00510593" w14:paraId="64EC4EED" w14:textId="77777777" w:rsidTr="002E18D3">
        <w:trPr>
          <w:trHeight w:val="20"/>
        </w:trPr>
        <w:tc>
          <w:tcPr>
            <w:tcW w:w="1121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</w:tcPr>
          <w:p w14:paraId="20E0D604" w14:textId="77777777" w:rsidR="00510593" w:rsidRDefault="00510593" w:rsidP="00211D0E">
            <w:pPr>
              <w:pStyle w:val="af9"/>
            </w:pPr>
          </w:p>
        </w:tc>
        <w:tc>
          <w:tcPr>
            <w:tcW w:w="387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</w:tcPr>
          <w:p w14:paraId="6C7F2646" w14:textId="62DE6CEA" w:rsidR="00510593" w:rsidRDefault="00510593" w:rsidP="00211D0E">
            <w:pPr>
              <w:pStyle w:val="af9"/>
              <w:jc w:val="both"/>
            </w:pPr>
            <w:r>
              <w:rPr>
                <w:rFonts w:eastAsia="TimesNewRomanPSMT"/>
              </w:rPr>
              <w:t xml:space="preserve">Контроль </w:t>
            </w:r>
            <w:r w:rsidR="009B01E7">
              <w:rPr>
                <w:rFonts w:eastAsia="TimesNewRomanPSMT"/>
              </w:rPr>
              <w:t xml:space="preserve">точности </w:t>
            </w:r>
            <w:r>
              <w:rPr>
                <w:rFonts w:eastAsia="TimesNewRomanPSMT"/>
              </w:rPr>
              <w:t>формы и взаимного расположения поверхностей</w:t>
            </w:r>
            <w:r w:rsidR="002A4CAA">
              <w:rPr>
                <w:rFonts w:eastAsia="TimesNewRomanPSMT"/>
              </w:rPr>
              <w:t xml:space="preserve"> простой </w:t>
            </w:r>
            <w:r w:rsidR="00045479">
              <w:rPr>
                <w:rFonts w:eastAsia="TimesNewRomanPSMT"/>
              </w:rPr>
              <w:t>детали типа тела вращения</w:t>
            </w:r>
            <w:r w:rsidR="00BC2869">
              <w:rPr>
                <w:rFonts w:eastAsia="TimesNewRomanPSMT"/>
              </w:rPr>
              <w:t>, изготовленной на</w:t>
            </w:r>
            <w:r w:rsidR="00BC2869">
              <w:rPr>
                <w:rFonts w:eastAsia="TimesNewRomanPSMT"/>
                <w:lang w:eastAsia="ar-SA"/>
              </w:rPr>
              <w:t xml:space="preserve"> токарном</w:t>
            </w:r>
            <w:r w:rsidR="00BC2869" w:rsidRPr="00292A06">
              <w:rPr>
                <w:rFonts w:eastAsia="TimesNewRomanPSMT"/>
                <w:lang w:eastAsia="ar-SA"/>
              </w:rPr>
              <w:t xml:space="preserve"> </w:t>
            </w:r>
            <w:r w:rsidR="00BC2869">
              <w:rPr>
                <w:rFonts w:eastAsia="TimesNewRomanPSMT"/>
                <w:lang w:eastAsia="ar-SA"/>
              </w:rPr>
              <w:t>универсальном станке</w:t>
            </w:r>
            <w:r w:rsidR="00BC2869" w:rsidRPr="00292A06">
              <w:rPr>
                <w:rFonts w:eastAsia="TimesNewRomanPSMT"/>
                <w:lang w:eastAsia="ar-SA"/>
              </w:rPr>
              <w:t xml:space="preserve"> с ЧПУ</w:t>
            </w:r>
            <w:r w:rsidR="00A17511">
              <w:rPr>
                <w:rFonts w:eastAsia="TimesNewRomanPSMT"/>
                <w:lang w:eastAsia="ar-SA"/>
              </w:rPr>
              <w:t>,</w:t>
            </w:r>
            <w:r w:rsidR="00045479">
              <w:rPr>
                <w:rFonts w:eastAsia="TimesNewRomanPSMT"/>
              </w:rPr>
              <w:t xml:space="preserve"> </w:t>
            </w:r>
            <w:r w:rsidR="009B01E7">
              <w:rPr>
                <w:rFonts w:eastAsia="TimesNewRomanPSMT"/>
              </w:rPr>
              <w:t xml:space="preserve">с точностью до </w:t>
            </w:r>
            <w:r w:rsidR="009B01E7" w:rsidRPr="00902FB3">
              <w:rPr>
                <w:rFonts w:eastAsia="TimesNewRomanPSMT"/>
              </w:rPr>
              <w:t>14</w:t>
            </w:r>
            <w:r w:rsidR="00AF3A0C" w:rsidRPr="00902FB3">
              <w:rPr>
                <w:rFonts w:eastAsia="TimesNewRomanPSMT"/>
              </w:rPr>
              <w:t>-й</w:t>
            </w:r>
            <w:r w:rsidR="00437D5C">
              <w:rPr>
                <w:rFonts w:eastAsia="TimesNewRomanPSMT"/>
              </w:rPr>
              <w:t xml:space="preserve"> </w:t>
            </w:r>
            <w:r w:rsidR="009B01E7">
              <w:rPr>
                <w:rFonts w:eastAsia="TimesNewRomanPSMT"/>
              </w:rPr>
              <w:t>степени точности</w:t>
            </w:r>
          </w:p>
        </w:tc>
      </w:tr>
      <w:tr w:rsidR="003143B4" w14:paraId="69DF783F" w14:textId="77777777" w:rsidTr="002E18D3">
        <w:trPr>
          <w:trHeight w:val="20"/>
        </w:trPr>
        <w:tc>
          <w:tcPr>
            <w:tcW w:w="1121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</w:tcPr>
          <w:p w14:paraId="40586583" w14:textId="77777777" w:rsidR="003143B4" w:rsidRDefault="003143B4" w:rsidP="00211D0E">
            <w:pPr>
              <w:pStyle w:val="af9"/>
            </w:pPr>
          </w:p>
        </w:tc>
        <w:tc>
          <w:tcPr>
            <w:tcW w:w="387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</w:tcPr>
          <w:p w14:paraId="1A3B23F7" w14:textId="7E480F12" w:rsidR="003143B4" w:rsidRDefault="00EF54A1" w:rsidP="00211D0E">
            <w:pPr>
              <w:pStyle w:val="af9"/>
              <w:jc w:val="both"/>
            </w:pPr>
            <w:r>
              <w:t>Контроль шероховатости</w:t>
            </w:r>
            <w:r w:rsidR="00063EF7">
              <w:t xml:space="preserve"> </w:t>
            </w:r>
            <w:r w:rsidR="002A4CAA">
              <w:t xml:space="preserve">поверхностей простой </w:t>
            </w:r>
            <w:r w:rsidR="00045479">
              <w:t>детали типа тела вращения</w:t>
            </w:r>
            <w:r w:rsidR="002A4CAA">
              <w:t>, изготовленной</w:t>
            </w:r>
            <w:r w:rsidR="00B610F0">
              <w:t xml:space="preserve"> на</w:t>
            </w:r>
            <w:r w:rsidR="001C4DD2">
              <w:rPr>
                <w:rFonts w:eastAsia="TimesNewRomanPSMT"/>
                <w:lang w:eastAsia="ar-SA"/>
              </w:rPr>
              <w:t xml:space="preserve"> токарном</w:t>
            </w:r>
            <w:r w:rsidR="001C4DD2" w:rsidRPr="00292A06">
              <w:rPr>
                <w:rFonts w:eastAsia="TimesNewRomanPSMT"/>
                <w:lang w:eastAsia="ar-SA"/>
              </w:rPr>
              <w:t xml:space="preserve"> </w:t>
            </w:r>
            <w:r w:rsidR="001C4DD2">
              <w:rPr>
                <w:rFonts w:eastAsia="TimesNewRomanPSMT"/>
                <w:lang w:eastAsia="ar-SA"/>
              </w:rPr>
              <w:t>универсальном станке</w:t>
            </w:r>
            <w:r w:rsidR="001C4DD2" w:rsidRPr="00292A06">
              <w:rPr>
                <w:rFonts w:eastAsia="TimesNewRomanPSMT"/>
                <w:lang w:eastAsia="ar-SA"/>
              </w:rPr>
              <w:t xml:space="preserve"> с ЧПУ</w:t>
            </w:r>
            <w:r w:rsidR="00B610F0">
              <w:t>,</w:t>
            </w:r>
            <w:r>
              <w:t xml:space="preserve"> </w:t>
            </w:r>
            <w:r w:rsidRPr="00A57F26">
              <w:t>по параметру</w:t>
            </w:r>
            <w:r>
              <w:t xml:space="preserve"> </w:t>
            </w:r>
            <w:r w:rsidR="00741E38" w:rsidRPr="00902FB3">
              <w:t>Ra</w:t>
            </w:r>
            <w:r w:rsidR="00741E38">
              <w:t> 6,3...12,5</w:t>
            </w:r>
          </w:p>
        </w:tc>
      </w:tr>
      <w:tr w:rsidR="003143B4" w14:paraId="0144C5CF" w14:textId="77777777" w:rsidTr="002E18D3">
        <w:trPr>
          <w:trHeight w:val="20"/>
        </w:trPr>
        <w:tc>
          <w:tcPr>
            <w:tcW w:w="1121" w:type="pct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</w:tcPr>
          <w:p w14:paraId="3D14E799" w14:textId="77777777" w:rsidR="003143B4" w:rsidRDefault="003143B4" w:rsidP="00211D0E">
            <w:pPr>
              <w:pStyle w:val="af9"/>
              <w:rPr>
                <w:rFonts w:eastAsia="TimesNewRomanPSMT"/>
              </w:rPr>
            </w:pPr>
            <w:r>
              <w:t>Необходимые умения</w:t>
            </w:r>
          </w:p>
        </w:tc>
        <w:tc>
          <w:tcPr>
            <w:tcW w:w="387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</w:tcPr>
          <w:p w14:paraId="6605A2D5" w14:textId="4CF68D3B" w:rsidR="003143B4" w:rsidRDefault="00EF54A1" w:rsidP="00211D0E">
            <w:pPr>
              <w:pStyle w:val="af9"/>
              <w:jc w:val="both"/>
            </w:pPr>
            <w:r>
              <w:t xml:space="preserve">Выявлять визуально дефекты </w:t>
            </w:r>
            <w:r w:rsidRPr="00AC28BB">
              <w:t>о</w:t>
            </w:r>
            <w:r w:rsidR="002A4CAA">
              <w:t xml:space="preserve">бработанных поверхностей простой </w:t>
            </w:r>
            <w:r w:rsidR="00045479">
              <w:t>детали типа тела вращения</w:t>
            </w:r>
            <w:r w:rsidR="002A4CAA">
              <w:t>, изготовленной</w:t>
            </w:r>
            <w:r w:rsidR="00B610F0">
              <w:t xml:space="preserve"> на </w:t>
            </w:r>
            <w:r w:rsidR="001C4DD2">
              <w:rPr>
                <w:rFonts w:eastAsia="TimesNewRomanPSMT"/>
                <w:lang w:eastAsia="ar-SA"/>
              </w:rPr>
              <w:t>токарном</w:t>
            </w:r>
            <w:r w:rsidR="001C4DD2" w:rsidRPr="00292A06">
              <w:rPr>
                <w:rFonts w:eastAsia="TimesNewRomanPSMT"/>
                <w:lang w:eastAsia="ar-SA"/>
              </w:rPr>
              <w:t xml:space="preserve"> </w:t>
            </w:r>
            <w:r w:rsidR="001C4DD2">
              <w:rPr>
                <w:rFonts w:eastAsia="TimesNewRomanPSMT"/>
                <w:lang w:eastAsia="ar-SA"/>
              </w:rPr>
              <w:t>универсальном станке</w:t>
            </w:r>
            <w:r w:rsidR="001C4DD2" w:rsidRPr="00292A06">
              <w:rPr>
                <w:rFonts w:eastAsia="TimesNewRomanPSMT"/>
                <w:lang w:eastAsia="ar-SA"/>
              </w:rPr>
              <w:t xml:space="preserve"> с ЧПУ</w:t>
            </w:r>
          </w:p>
        </w:tc>
      </w:tr>
      <w:tr w:rsidR="00510593" w14:paraId="2AD03156" w14:textId="77777777" w:rsidTr="002E18D3">
        <w:trPr>
          <w:trHeight w:val="20"/>
        </w:trPr>
        <w:tc>
          <w:tcPr>
            <w:tcW w:w="1121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</w:tcPr>
          <w:p w14:paraId="577B54C4" w14:textId="77777777" w:rsidR="00510593" w:rsidRDefault="00510593" w:rsidP="00211D0E">
            <w:pPr>
              <w:pStyle w:val="af9"/>
            </w:pPr>
          </w:p>
        </w:tc>
        <w:tc>
          <w:tcPr>
            <w:tcW w:w="387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</w:tcPr>
          <w:p w14:paraId="316FD878" w14:textId="09F2F77B" w:rsidR="00510593" w:rsidRDefault="006B4049" w:rsidP="00211D0E">
            <w:pPr>
              <w:pStyle w:val="af9"/>
              <w:jc w:val="both"/>
            </w:pPr>
            <w:r w:rsidRPr="00B72EB6">
              <w:t>Применять универсальные контрольно-измерительные приборы и инструменты для измерения и контроля линейных размеров</w:t>
            </w:r>
            <w:r w:rsidR="002A4CAA">
              <w:t xml:space="preserve"> простой </w:t>
            </w:r>
            <w:r w:rsidR="00045479">
              <w:t>детали типа тела вращения</w:t>
            </w:r>
            <w:r w:rsidR="00A17511">
              <w:rPr>
                <w:rFonts w:eastAsia="TimesNewRomanPSMT"/>
              </w:rPr>
              <w:t>,</w:t>
            </w:r>
            <w:r w:rsidR="00A17511">
              <w:t xml:space="preserve"> изготовленной на</w:t>
            </w:r>
            <w:r w:rsidR="00A17511">
              <w:rPr>
                <w:rFonts w:eastAsia="TimesNewRomanPSMT"/>
                <w:lang w:eastAsia="ar-SA"/>
              </w:rPr>
              <w:t xml:space="preserve"> токарном</w:t>
            </w:r>
            <w:r w:rsidR="00A17511" w:rsidRPr="00292A06">
              <w:rPr>
                <w:rFonts w:eastAsia="TimesNewRomanPSMT"/>
                <w:lang w:eastAsia="ar-SA"/>
              </w:rPr>
              <w:t xml:space="preserve"> </w:t>
            </w:r>
            <w:r w:rsidR="00A17511">
              <w:rPr>
                <w:rFonts w:eastAsia="TimesNewRomanPSMT"/>
                <w:lang w:eastAsia="ar-SA"/>
              </w:rPr>
              <w:t>универсальном станке</w:t>
            </w:r>
            <w:r w:rsidR="00A17511" w:rsidRPr="00292A06">
              <w:rPr>
                <w:rFonts w:eastAsia="TimesNewRomanPSMT"/>
                <w:lang w:eastAsia="ar-SA"/>
              </w:rPr>
              <w:t xml:space="preserve"> с </w:t>
            </w:r>
            <w:r w:rsidR="00A17511" w:rsidRPr="00292A06">
              <w:rPr>
                <w:rFonts w:eastAsia="TimesNewRomanPSMT"/>
                <w:lang w:eastAsia="ar-SA"/>
              </w:rPr>
              <w:lastRenderedPageBreak/>
              <w:t>ЧПУ</w:t>
            </w:r>
            <w:r w:rsidR="00A17511">
              <w:t>,</w:t>
            </w:r>
            <w:r w:rsidRPr="00B72EB6">
              <w:t xml:space="preserve"> с точностью до </w:t>
            </w:r>
            <w:r w:rsidR="00902FB3" w:rsidRPr="00902FB3">
              <w:t>12–14</w:t>
            </w:r>
            <w:r w:rsidR="00C814AF">
              <w:t>-го</w:t>
            </w:r>
            <w:r w:rsidR="00902FB3" w:rsidRPr="00902FB3">
              <w:t> квалитета</w:t>
            </w:r>
          </w:p>
        </w:tc>
      </w:tr>
      <w:tr w:rsidR="00A672C8" w14:paraId="76957B94" w14:textId="77777777" w:rsidTr="002E18D3">
        <w:trPr>
          <w:trHeight w:val="20"/>
        </w:trPr>
        <w:tc>
          <w:tcPr>
            <w:tcW w:w="1121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</w:tcPr>
          <w:p w14:paraId="4665566A" w14:textId="77777777" w:rsidR="00A672C8" w:rsidRDefault="00A672C8" w:rsidP="00211D0E">
            <w:pPr>
              <w:pStyle w:val="af9"/>
            </w:pPr>
          </w:p>
        </w:tc>
        <w:tc>
          <w:tcPr>
            <w:tcW w:w="387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</w:tcPr>
          <w:p w14:paraId="38B0ED89" w14:textId="6A615A7E" w:rsidR="00A672C8" w:rsidRDefault="006B4049" w:rsidP="00211D0E">
            <w:pPr>
              <w:pStyle w:val="af9"/>
              <w:jc w:val="both"/>
              <w:rPr>
                <w:rFonts w:eastAsia="TimesNewRomanPSMT"/>
              </w:rPr>
            </w:pPr>
            <w:r>
              <w:t>Применять универсальные</w:t>
            </w:r>
            <w:r w:rsidRPr="00B72EB6">
              <w:t xml:space="preserve"> контрольно-измерительные приборы и инструменты для измерения</w:t>
            </w:r>
            <w:r>
              <w:t xml:space="preserve"> </w:t>
            </w:r>
            <w:r w:rsidR="001D2915">
              <w:t xml:space="preserve">и контроля точности </w:t>
            </w:r>
            <w:r w:rsidRPr="00A57F26">
              <w:t xml:space="preserve">формы </w:t>
            </w:r>
            <w:r>
              <w:t xml:space="preserve">и взаимного расположения </w:t>
            </w:r>
            <w:r w:rsidRPr="00A57F26">
              <w:t>обработанных поверхностей</w:t>
            </w:r>
            <w:r w:rsidR="002A4CAA">
              <w:t xml:space="preserve"> простой </w:t>
            </w:r>
            <w:r w:rsidR="00045479">
              <w:t>детали типа тела вращения</w:t>
            </w:r>
            <w:r w:rsidR="00A17511">
              <w:rPr>
                <w:rFonts w:eastAsia="TimesNewRomanPSMT"/>
              </w:rPr>
              <w:t>,</w:t>
            </w:r>
            <w:r w:rsidR="00A17511">
              <w:t xml:space="preserve"> изготовленной на</w:t>
            </w:r>
            <w:r w:rsidR="00A17511">
              <w:rPr>
                <w:rFonts w:eastAsia="TimesNewRomanPSMT"/>
                <w:lang w:eastAsia="ar-SA"/>
              </w:rPr>
              <w:t xml:space="preserve"> токарном</w:t>
            </w:r>
            <w:r w:rsidR="00A17511" w:rsidRPr="00292A06">
              <w:rPr>
                <w:rFonts w:eastAsia="TimesNewRomanPSMT"/>
                <w:lang w:eastAsia="ar-SA"/>
              </w:rPr>
              <w:t xml:space="preserve"> </w:t>
            </w:r>
            <w:r w:rsidR="00A17511">
              <w:rPr>
                <w:rFonts w:eastAsia="TimesNewRomanPSMT"/>
                <w:lang w:eastAsia="ar-SA"/>
              </w:rPr>
              <w:t>универсальном станке</w:t>
            </w:r>
            <w:r w:rsidR="00A17511" w:rsidRPr="00292A06">
              <w:rPr>
                <w:rFonts w:eastAsia="TimesNewRomanPSMT"/>
                <w:lang w:eastAsia="ar-SA"/>
              </w:rPr>
              <w:t xml:space="preserve"> с ЧПУ</w:t>
            </w:r>
            <w:r w:rsidR="00A17511">
              <w:t>,</w:t>
            </w:r>
            <w:r w:rsidR="00FA52F4">
              <w:t xml:space="preserve"> </w:t>
            </w:r>
            <w:r>
              <w:t>с точностью до 14</w:t>
            </w:r>
            <w:r w:rsidR="00AF3A0C">
              <w:t>-й</w:t>
            </w:r>
            <w:r>
              <w:t xml:space="preserve"> степени точности</w:t>
            </w:r>
          </w:p>
        </w:tc>
      </w:tr>
      <w:tr w:rsidR="00AE69AE" w14:paraId="7DC51118" w14:textId="77777777" w:rsidTr="002E18D3">
        <w:trPr>
          <w:trHeight w:val="20"/>
        </w:trPr>
        <w:tc>
          <w:tcPr>
            <w:tcW w:w="1121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</w:tcPr>
          <w:p w14:paraId="3586AF49" w14:textId="77777777" w:rsidR="00AE69AE" w:rsidRDefault="00AE69AE" w:rsidP="00211D0E">
            <w:pPr>
              <w:pStyle w:val="af9"/>
            </w:pPr>
          </w:p>
        </w:tc>
        <w:tc>
          <w:tcPr>
            <w:tcW w:w="387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</w:tcPr>
          <w:p w14:paraId="0AFF4349" w14:textId="38F29ED4" w:rsidR="00AE69AE" w:rsidRDefault="00AE69AE" w:rsidP="00211D0E">
            <w:pPr>
              <w:pStyle w:val="af9"/>
              <w:jc w:val="both"/>
            </w:pPr>
            <w:r>
              <w:t xml:space="preserve">Контролировать шероховатость поверхностей </w:t>
            </w:r>
            <w:r w:rsidR="002A4CAA">
              <w:t xml:space="preserve">простой </w:t>
            </w:r>
            <w:r w:rsidR="00045479">
              <w:t>детали типа тела вращения</w:t>
            </w:r>
            <w:r w:rsidR="00A17511">
              <w:rPr>
                <w:rFonts w:eastAsia="TimesNewRomanPSMT"/>
              </w:rPr>
              <w:t>,</w:t>
            </w:r>
            <w:r w:rsidR="00A17511">
              <w:t xml:space="preserve"> изготовленной на</w:t>
            </w:r>
            <w:r w:rsidR="00A17511">
              <w:rPr>
                <w:rFonts w:eastAsia="TimesNewRomanPSMT"/>
                <w:lang w:eastAsia="ar-SA"/>
              </w:rPr>
              <w:t xml:space="preserve"> токарном</w:t>
            </w:r>
            <w:r w:rsidR="00A17511" w:rsidRPr="00292A06">
              <w:rPr>
                <w:rFonts w:eastAsia="TimesNewRomanPSMT"/>
                <w:lang w:eastAsia="ar-SA"/>
              </w:rPr>
              <w:t xml:space="preserve"> </w:t>
            </w:r>
            <w:r w:rsidR="00A17511">
              <w:rPr>
                <w:rFonts w:eastAsia="TimesNewRomanPSMT"/>
                <w:lang w:eastAsia="ar-SA"/>
              </w:rPr>
              <w:t>универсальном станке</w:t>
            </w:r>
            <w:r w:rsidR="00A17511" w:rsidRPr="00292A06">
              <w:rPr>
                <w:rFonts w:eastAsia="TimesNewRomanPSMT"/>
                <w:lang w:eastAsia="ar-SA"/>
              </w:rPr>
              <w:t xml:space="preserve"> с ЧПУ</w:t>
            </w:r>
            <w:r w:rsidR="00A17511">
              <w:t>,</w:t>
            </w:r>
            <w:r w:rsidR="00045479">
              <w:t xml:space="preserve"> </w:t>
            </w:r>
            <w:r>
              <w:t>визуально-тактильными методами</w:t>
            </w:r>
          </w:p>
        </w:tc>
      </w:tr>
      <w:tr w:rsidR="00A672C8" w14:paraId="78597327" w14:textId="77777777" w:rsidTr="002E18D3">
        <w:trPr>
          <w:trHeight w:val="20"/>
        </w:trPr>
        <w:tc>
          <w:tcPr>
            <w:tcW w:w="1121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</w:tcPr>
          <w:p w14:paraId="5FB2E2A9" w14:textId="77777777" w:rsidR="00A672C8" w:rsidRDefault="00A672C8" w:rsidP="00211D0E">
            <w:pPr>
              <w:pStyle w:val="af9"/>
            </w:pPr>
          </w:p>
        </w:tc>
        <w:tc>
          <w:tcPr>
            <w:tcW w:w="387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</w:tcPr>
          <w:p w14:paraId="6CAE5E02" w14:textId="79CD310A" w:rsidR="00A672C8" w:rsidRDefault="00AE69AE" w:rsidP="00211D0E">
            <w:pPr>
              <w:pStyle w:val="af9"/>
              <w:jc w:val="both"/>
              <w:rPr>
                <w:rFonts w:eastAsia="TimesNewRomanPSMT"/>
              </w:rPr>
            </w:pPr>
            <w:r>
              <w:t xml:space="preserve">Проверять соответствие </w:t>
            </w:r>
            <w:r w:rsidR="00F178BE">
              <w:t>измеренных</w:t>
            </w:r>
            <w:r>
              <w:t xml:space="preserve"> параметров простой </w:t>
            </w:r>
            <w:r w:rsidR="005022AF">
              <w:t>детали типа тела вращения</w:t>
            </w:r>
            <w:r>
              <w:t>, изготовленной на универсальном токарном станке с ЧПУ, чертежу</w:t>
            </w:r>
          </w:p>
        </w:tc>
      </w:tr>
      <w:tr w:rsidR="002D0DB9" w14:paraId="5A550E82" w14:textId="77777777" w:rsidTr="002E18D3">
        <w:trPr>
          <w:trHeight w:val="20"/>
        </w:trPr>
        <w:tc>
          <w:tcPr>
            <w:tcW w:w="1121" w:type="pct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</w:tcPr>
          <w:p w14:paraId="1AA385E6" w14:textId="77777777" w:rsidR="002D0DB9" w:rsidRDefault="002D0DB9" w:rsidP="00211D0E">
            <w:pPr>
              <w:pStyle w:val="af9"/>
            </w:pPr>
            <w:r>
              <w:t>Необходимые знания</w:t>
            </w:r>
          </w:p>
        </w:tc>
        <w:tc>
          <w:tcPr>
            <w:tcW w:w="3879" w:type="pc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shd w:val="clear" w:color="auto" w:fill="FFFFFF"/>
          </w:tcPr>
          <w:p w14:paraId="0E547D3C" w14:textId="53CA51C4" w:rsidR="002D0DB9" w:rsidRDefault="000B3BA1" w:rsidP="00211D0E">
            <w:pPr>
              <w:pStyle w:val="af9"/>
              <w:jc w:val="both"/>
            </w:pPr>
            <w:r>
              <w:t>Правила чтения технологической и конструкторской документации</w:t>
            </w:r>
          </w:p>
        </w:tc>
      </w:tr>
      <w:tr w:rsidR="000B3BA1" w14:paraId="73525C1C" w14:textId="77777777" w:rsidTr="002E18D3">
        <w:trPr>
          <w:trHeight w:val="20"/>
        </w:trPr>
        <w:tc>
          <w:tcPr>
            <w:tcW w:w="1121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</w:tcPr>
          <w:p w14:paraId="69C30CB7" w14:textId="77777777" w:rsidR="000B3BA1" w:rsidRDefault="000B3BA1" w:rsidP="00211D0E">
            <w:pPr>
              <w:pStyle w:val="af9"/>
            </w:pPr>
          </w:p>
        </w:tc>
        <w:tc>
          <w:tcPr>
            <w:tcW w:w="3879" w:type="pc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shd w:val="clear" w:color="auto" w:fill="FFFFFF"/>
          </w:tcPr>
          <w:p w14:paraId="7ACBB101" w14:textId="72A6E371" w:rsidR="000B3BA1" w:rsidRDefault="000B3BA1" w:rsidP="00211D0E">
            <w:pPr>
              <w:pStyle w:val="af9"/>
              <w:jc w:val="both"/>
            </w:pPr>
            <w:r>
              <w:t>Обозначения на рабочих чертежах деталей допусков и посадок типовых соединений, допусков форм и взаимного расположения поверхностей, параметров шероховатости поверхностей</w:t>
            </w:r>
          </w:p>
        </w:tc>
      </w:tr>
      <w:tr w:rsidR="003143B4" w14:paraId="0466191A" w14:textId="77777777" w:rsidTr="002E18D3">
        <w:trPr>
          <w:trHeight w:val="20"/>
        </w:trPr>
        <w:tc>
          <w:tcPr>
            <w:tcW w:w="1121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</w:tcPr>
          <w:p w14:paraId="087CD6FE" w14:textId="77777777" w:rsidR="003143B4" w:rsidRDefault="003143B4" w:rsidP="00211D0E">
            <w:pPr>
              <w:pStyle w:val="af9"/>
            </w:pPr>
          </w:p>
        </w:tc>
        <w:tc>
          <w:tcPr>
            <w:tcW w:w="387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3850875F" w14:textId="77777777" w:rsidR="003143B4" w:rsidRDefault="00F00CAE" w:rsidP="00211D0E">
            <w:pPr>
              <w:pStyle w:val="af9"/>
              <w:jc w:val="both"/>
            </w:pPr>
            <w:r w:rsidRPr="009D0F5B">
              <w:t>Система допусков и посадок, степеней точности; квалитеты и параметры шероховатости</w:t>
            </w:r>
          </w:p>
        </w:tc>
      </w:tr>
      <w:tr w:rsidR="002D0DB9" w14:paraId="06D9CA53" w14:textId="77777777" w:rsidTr="002E18D3">
        <w:trPr>
          <w:trHeight w:val="20"/>
        </w:trPr>
        <w:tc>
          <w:tcPr>
            <w:tcW w:w="1121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</w:tcPr>
          <w:p w14:paraId="5BDDBD94" w14:textId="77777777" w:rsidR="002D0DB9" w:rsidRDefault="002D0DB9" w:rsidP="00211D0E">
            <w:pPr>
              <w:pStyle w:val="af9"/>
            </w:pPr>
          </w:p>
        </w:tc>
        <w:tc>
          <w:tcPr>
            <w:tcW w:w="387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64BECD60" w14:textId="3A1CC43F" w:rsidR="002D0DB9" w:rsidRDefault="007B3868" w:rsidP="00211D0E">
            <w:pPr>
              <w:pStyle w:val="af9"/>
              <w:jc w:val="both"/>
            </w:pPr>
            <w:r>
              <w:t>Виды дефектов</w:t>
            </w:r>
            <w:r w:rsidR="007F3330">
              <w:t xml:space="preserve"> поверхностей</w:t>
            </w:r>
            <w:r w:rsidR="00437D5C">
              <w:t xml:space="preserve"> </w:t>
            </w:r>
            <w:r>
              <w:t>и способы их</w:t>
            </w:r>
            <w:r w:rsidR="00F00CAE" w:rsidRPr="009D0F5B">
              <w:t xml:space="preserve"> предупреждения и устранения</w:t>
            </w:r>
          </w:p>
        </w:tc>
      </w:tr>
      <w:tr w:rsidR="003143B4" w14:paraId="7333E7EF" w14:textId="77777777" w:rsidTr="002E18D3">
        <w:trPr>
          <w:trHeight w:val="20"/>
        </w:trPr>
        <w:tc>
          <w:tcPr>
            <w:tcW w:w="1121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</w:tcPr>
          <w:p w14:paraId="6C337B96" w14:textId="77777777" w:rsidR="003143B4" w:rsidRDefault="003143B4" w:rsidP="00211D0E">
            <w:pPr>
              <w:pStyle w:val="af9"/>
            </w:pPr>
          </w:p>
        </w:tc>
        <w:tc>
          <w:tcPr>
            <w:tcW w:w="387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0E19147E" w14:textId="4E88406D" w:rsidR="003143B4" w:rsidRDefault="00B01526" w:rsidP="00211D0E">
            <w:pPr>
              <w:pStyle w:val="af9"/>
              <w:jc w:val="both"/>
            </w:pPr>
            <w:r>
              <w:t>Виды, конструкции, назначение, возможности</w:t>
            </w:r>
            <w:r w:rsidR="00F00CAE" w:rsidRPr="006E739D">
              <w:t xml:space="preserve"> и правила использования контрольно-измерительных инструментов для измерения и контроля </w:t>
            </w:r>
            <w:r w:rsidR="00F00CAE">
              <w:t xml:space="preserve">шероховатости </w:t>
            </w:r>
            <w:r w:rsidR="00F00CAE" w:rsidRPr="00A57F26">
              <w:t>по параметру</w:t>
            </w:r>
            <w:r w:rsidR="00F00CAE">
              <w:t xml:space="preserve"> </w:t>
            </w:r>
            <w:r w:rsidR="00741E38">
              <w:rPr>
                <w:lang w:val="en-US"/>
              </w:rPr>
              <w:t>Ra </w:t>
            </w:r>
            <w:r w:rsidR="00741E38" w:rsidRPr="00741E38">
              <w:t>6,3...12,5</w:t>
            </w:r>
          </w:p>
        </w:tc>
      </w:tr>
      <w:tr w:rsidR="00F00CAE" w14:paraId="2E1DA156" w14:textId="77777777" w:rsidTr="002E18D3">
        <w:trPr>
          <w:trHeight w:val="20"/>
        </w:trPr>
        <w:tc>
          <w:tcPr>
            <w:tcW w:w="1121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</w:tcPr>
          <w:p w14:paraId="2955A493" w14:textId="77777777" w:rsidR="00F00CAE" w:rsidRDefault="00F00CAE" w:rsidP="00211D0E">
            <w:pPr>
              <w:pStyle w:val="af9"/>
            </w:pPr>
          </w:p>
        </w:tc>
        <w:tc>
          <w:tcPr>
            <w:tcW w:w="387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559772D8" w14:textId="3041A35B" w:rsidR="00F00CAE" w:rsidRPr="006E739D" w:rsidRDefault="00B01526" w:rsidP="00211D0E">
            <w:pPr>
              <w:pStyle w:val="af9"/>
              <w:jc w:val="both"/>
            </w:pPr>
            <w:r>
              <w:t>Виды, конструкции, назначение, возможности</w:t>
            </w:r>
            <w:r w:rsidR="00F00CAE" w:rsidRPr="006E739D">
              <w:t xml:space="preserve"> и правила использования контрольно-измерительных инструментов для измерения и контроля </w:t>
            </w:r>
            <w:r w:rsidR="00AF3A0C">
              <w:t xml:space="preserve">линейных размеров по </w:t>
            </w:r>
            <w:r w:rsidR="00C814AF">
              <w:t>12–14-му квалитету</w:t>
            </w:r>
          </w:p>
        </w:tc>
      </w:tr>
      <w:tr w:rsidR="006B4049" w14:paraId="33F284E4" w14:textId="77777777" w:rsidTr="002E18D3">
        <w:trPr>
          <w:trHeight w:val="20"/>
        </w:trPr>
        <w:tc>
          <w:tcPr>
            <w:tcW w:w="1121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</w:tcPr>
          <w:p w14:paraId="0199775B" w14:textId="77777777" w:rsidR="006B4049" w:rsidRDefault="006B4049" w:rsidP="00211D0E">
            <w:pPr>
              <w:pStyle w:val="af9"/>
            </w:pPr>
          </w:p>
        </w:tc>
        <w:tc>
          <w:tcPr>
            <w:tcW w:w="387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7784926E" w14:textId="4B8EA4B0" w:rsidR="006B4049" w:rsidRPr="006E739D" w:rsidRDefault="00B01526" w:rsidP="00211D0E">
            <w:pPr>
              <w:pStyle w:val="af9"/>
              <w:jc w:val="both"/>
            </w:pPr>
            <w:r>
              <w:t>Виды, конструкции, назначение, возможности</w:t>
            </w:r>
            <w:r w:rsidR="006B4049" w:rsidRPr="006E739D">
              <w:t xml:space="preserve"> и правила использования контрольно-измерительных инструментов</w:t>
            </w:r>
            <w:r w:rsidR="006B4049" w:rsidRPr="00B72EB6">
              <w:t xml:space="preserve"> для измерения</w:t>
            </w:r>
            <w:r w:rsidR="006B4049">
              <w:t xml:space="preserve"> и контроля</w:t>
            </w:r>
            <w:r w:rsidR="001D2915">
              <w:t xml:space="preserve"> точности</w:t>
            </w:r>
            <w:r w:rsidR="00AF1EEF">
              <w:t xml:space="preserve"> </w:t>
            </w:r>
            <w:r w:rsidR="006B4049" w:rsidRPr="00A57F26">
              <w:t xml:space="preserve">формы </w:t>
            </w:r>
            <w:r w:rsidR="006B4049">
              <w:t>и взаимного расположения с точностью до 14</w:t>
            </w:r>
            <w:r w:rsidR="00AF3A0C">
              <w:t>-й</w:t>
            </w:r>
            <w:r w:rsidR="006B4049">
              <w:t xml:space="preserve"> степени точности</w:t>
            </w:r>
          </w:p>
        </w:tc>
      </w:tr>
      <w:tr w:rsidR="003453ED" w14:paraId="29CBF5F1" w14:textId="77777777" w:rsidTr="002E18D3">
        <w:trPr>
          <w:trHeight w:val="20"/>
        </w:trPr>
        <w:tc>
          <w:tcPr>
            <w:tcW w:w="1121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</w:tcPr>
          <w:p w14:paraId="1C94168D" w14:textId="77777777" w:rsidR="003453ED" w:rsidRDefault="003453ED" w:rsidP="00211D0E">
            <w:pPr>
              <w:pStyle w:val="af9"/>
            </w:pPr>
          </w:p>
        </w:tc>
        <w:tc>
          <w:tcPr>
            <w:tcW w:w="387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7831CE80" w14:textId="51783B2C" w:rsidR="003453ED" w:rsidRPr="006E739D" w:rsidRDefault="003453ED" w:rsidP="00211D0E">
            <w:pPr>
              <w:pStyle w:val="af9"/>
              <w:jc w:val="both"/>
            </w:pPr>
            <w:r w:rsidRPr="0065451F">
              <w:t>Машиностроительное черчение в объеме, необходимом для выполнения работы</w:t>
            </w:r>
          </w:p>
        </w:tc>
      </w:tr>
      <w:tr w:rsidR="003143B4" w14:paraId="33CC0C82" w14:textId="77777777" w:rsidTr="002E18D3">
        <w:trPr>
          <w:trHeight w:val="20"/>
        </w:trPr>
        <w:tc>
          <w:tcPr>
            <w:tcW w:w="1121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</w:tcPr>
          <w:p w14:paraId="41C3240D" w14:textId="77777777" w:rsidR="003143B4" w:rsidRDefault="003143B4" w:rsidP="00211D0E">
            <w:pPr>
              <w:pStyle w:val="af9"/>
            </w:pPr>
          </w:p>
        </w:tc>
        <w:tc>
          <w:tcPr>
            <w:tcW w:w="387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764AEF52" w14:textId="77777777" w:rsidR="003143B4" w:rsidRDefault="003143B4" w:rsidP="00211D0E">
            <w:pPr>
              <w:pStyle w:val="af9"/>
              <w:jc w:val="both"/>
            </w:pPr>
            <w:r>
              <w:t>Требования охраны труда, пожарной, промышленной, экологической и электробезопасности</w:t>
            </w:r>
          </w:p>
        </w:tc>
      </w:tr>
      <w:tr w:rsidR="003143B4" w14:paraId="35DBB9D8" w14:textId="77777777" w:rsidTr="002E18D3">
        <w:trPr>
          <w:trHeight w:val="20"/>
        </w:trPr>
        <w:tc>
          <w:tcPr>
            <w:tcW w:w="112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3608AA79" w14:textId="77777777" w:rsidR="003143B4" w:rsidRDefault="003143B4" w:rsidP="00211D0E">
            <w:pPr>
              <w:pStyle w:val="af9"/>
            </w:pPr>
            <w:r>
              <w:rPr>
                <w:iCs/>
              </w:rPr>
              <w:t>Другие характеристики</w:t>
            </w:r>
          </w:p>
        </w:tc>
        <w:tc>
          <w:tcPr>
            <w:tcW w:w="387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0580B63B" w14:textId="10E1DCE2" w:rsidR="003143B4" w:rsidRDefault="006B4049" w:rsidP="00211D0E">
            <w:pPr>
              <w:pStyle w:val="af9"/>
              <w:jc w:val="both"/>
            </w:pPr>
            <w:r>
              <w:t>-</w:t>
            </w:r>
          </w:p>
        </w:tc>
      </w:tr>
    </w:tbl>
    <w:p w14:paraId="21733F14" w14:textId="77777777" w:rsidR="00211D0E" w:rsidRDefault="00211D0E" w:rsidP="00211D0E">
      <w:pPr>
        <w:pStyle w:val="2"/>
        <w:spacing w:before="0" w:after="0"/>
      </w:pPr>
      <w:bookmarkStart w:id="18" w:name="_Toc464893285"/>
      <w:bookmarkStart w:id="19" w:name="_Toc34776259"/>
      <w:bookmarkStart w:id="20" w:name="_Toc36227119"/>
    </w:p>
    <w:p w14:paraId="49756717" w14:textId="5D47A4BA" w:rsidR="003143B4" w:rsidRDefault="003143B4" w:rsidP="00211D0E">
      <w:pPr>
        <w:pStyle w:val="2"/>
        <w:spacing w:before="0" w:after="0"/>
      </w:pPr>
      <w:r w:rsidRPr="00BF0EBC">
        <w:t>3.2. Обобщенная трудовая функция</w:t>
      </w:r>
      <w:bookmarkEnd w:id="18"/>
      <w:bookmarkEnd w:id="19"/>
      <w:bookmarkEnd w:id="20"/>
    </w:p>
    <w:p w14:paraId="208751D5" w14:textId="77777777" w:rsidR="00211D0E" w:rsidRPr="003D3C3E" w:rsidRDefault="00211D0E" w:rsidP="00211D0E">
      <w:pPr>
        <w:rPr>
          <w:sz w:val="16"/>
          <w:szCs w:val="16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1497"/>
        <w:gridCol w:w="4433"/>
        <w:gridCol w:w="684"/>
        <w:gridCol w:w="717"/>
        <w:gridCol w:w="1496"/>
        <w:gridCol w:w="1594"/>
      </w:tblGrid>
      <w:tr w:rsidR="003143B4" w14:paraId="15BB5538" w14:textId="77777777" w:rsidTr="002E18D3">
        <w:trPr>
          <w:trHeight w:val="278"/>
        </w:trPr>
        <w:tc>
          <w:tcPr>
            <w:tcW w:w="718" w:type="pct"/>
            <w:tcBorders>
              <w:right w:val="single" w:sz="1" w:space="0" w:color="808080"/>
            </w:tcBorders>
            <w:shd w:val="clear" w:color="auto" w:fill="auto"/>
            <w:vAlign w:val="center"/>
          </w:tcPr>
          <w:p w14:paraId="3800AC1B" w14:textId="77777777" w:rsidR="003143B4" w:rsidRDefault="003143B4" w:rsidP="00211D0E">
            <w:r>
              <w:rPr>
                <w:sz w:val="20"/>
                <w:szCs w:val="18"/>
              </w:rPr>
              <w:t>Наименование</w:t>
            </w:r>
          </w:p>
        </w:tc>
        <w:tc>
          <w:tcPr>
            <w:tcW w:w="2127" w:type="pct"/>
            <w:tcBorders>
              <w:top w:val="single" w:sz="1" w:space="0" w:color="808080"/>
              <w:left w:val="single" w:sz="1" w:space="0" w:color="808080"/>
              <w:bottom w:val="single" w:sz="1" w:space="0" w:color="808080"/>
              <w:right w:val="single" w:sz="1" w:space="0" w:color="808080"/>
            </w:tcBorders>
            <w:shd w:val="clear" w:color="auto" w:fill="auto"/>
          </w:tcPr>
          <w:p w14:paraId="0CD75DFB" w14:textId="69A5AD0E" w:rsidR="003143B4" w:rsidRDefault="003F5884" w:rsidP="00211D0E">
            <w:pPr>
              <w:rPr>
                <w:sz w:val="20"/>
                <w:szCs w:val="18"/>
              </w:rPr>
            </w:pPr>
            <w:r>
              <w:rPr>
                <w:rFonts w:eastAsia="TimesNewRomanPSMT"/>
              </w:rPr>
              <w:t xml:space="preserve">Изготовление простых деталей </w:t>
            </w:r>
            <w:r w:rsidR="001455E7">
              <w:rPr>
                <w:rFonts w:eastAsia="TimesNewRomanPSMT"/>
              </w:rPr>
              <w:t xml:space="preserve">не типа тел вращения </w:t>
            </w:r>
            <w:r>
              <w:rPr>
                <w:rFonts w:eastAsia="TimesNewRomanPSMT"/>
              </w:rPr>
              <w:t xml:space="preserve">на </w:t>
            </w:r>
            <w:r w:rsidR="006B4049">
              <w:rPr>
                <w:rFonts w:eastAsia="TimesNewRomanPSMT"/>
              </w:rPr>
              <w:t xml:space="preserve">универсальных </w:t>
            </w:r>
            <w:r w:rsidR="00065012">
              <w:rPr>
                <w:rFonts w:eastAsia="TimesNewRomanPSMT"/>
              </w:rPr>
              <w:t>сверлильных, фрезерных</w:t>
            </w:r>
            <w:r w:rsidR="002A4CAA">
              <w:rPr>
                <w:rFonts w:eastAsia="TimesNewRomanPSMT"/>
              </w:rPr>
              <w:t xml:space="preserve"> или </w:t>
            </w:r>
            <w:r>
              <w:rPr>
                <w:rFonts w:eastAsia="TimesNewRomanPSMT"/>
              </w:rPr>
              <w:t>расточных станках с ЧПУ</w:t>
            </w:r>
          </w:p>
        </w:tc>
        <w:tc>
          <w:tcPr>
            <w:tcW w:w="328" w:type="pct"/>
            <w:tcBorders>
              <w:left w:val="single" w:sz="1" w:space="0" w:color="808080"/>
              <w:right w:val="single" w:sz="1" w:space="0" w:color="808080"/>
            </w:tcBorders>
            <w:shd w:val="clear" w:color="auto" w:fill="auto"/>
            <w:vAlign w:val="center"/>
          </w:tcPr>
          <w:p w14:paraId="3D3D1550" w14:textId="77777777" w:rsidR="003143B4" w:rsidRDefault="003143B4" w:rsidP="00211D0E">
            <w:pPr>
              <w:jc w:val="center"/>
            </w:pPr>
            <w:r>
              <w:rPr>
                <w:sz w:val="20"/>
                <w:szCs w:val="18"/>
              </w:rPr>
              <w:t>Код</w:t>
            </w:r>
          </w:p>
        </w:tc>
        <w:tc>
          <w:tcPr>
            <w:tcW w:w="344" w:type="pct"/>
            <w:tcBorders>
              <w:top w:val="single" w:sz="1" w:space="0" w:color="808080"/>
              <w:left w:val="single" w:sz="1" w:space="0" w:color="808080"/>
              <w:bottom w:val="single" w:sz="1" w:space="0" w:color="808080"/>
              <w:right w:val="single" w:sz="1" w:space="0" w:color="808080"/>
            </w:tcBorders>
            <w:shd w:val="clear" w:color="auto" w:fill="auto"/>
            <w:vAlign w:val="center"/>
          </w:tcPr>
          <w:p w14:paraId="6B678191" w14:textId="543282DF" w:rsidR="003143B4" w:rsidRPr="00E06C20" w:rsidRDefault="00E06C20" w:rsidP="00211D0E">
            <w:pPr>
              <w:jc w:val="center"/>
              <w:rPr>
                <w:sz w:val="20"/>
                <w:szCs w:val="18"/>
                <w:lang w:val="en-US"/>
              </w:rPr>
            </w:pPr>
            <w:r>
              <w:rPr>
                <w:lang w:val="en-US"/>
              </w:rPr>
              <w:t>B</w:t>
            </w:r>
          </w:p>
        </w:tc>
        <w:tc>
          <w:tcPr>
            <w:tcW w:w="718" w:type="pct"/>
            <w:tcBorders>
              <w:left w:val="single" w:sz="1" w:space="0" w:color="808080"/>
              <w:right w:val="single" w:sz="1" w:space="0" w:color="808080"/>
            </w:tcBorders>
            <w:shd w:val="clear" w:color="auto" w:fill="auto"/>
            <w:vAlign w:val="center"/>
          </w:tcPr>
          <w:p w14:paraId="7CE279E7" w14:textId="77777777" w:rsidR="003143B4" w:rsidRDefault="003143B4" w:rsidP="00211D0E">
            <w:pPr>
              <w:jc w:val="center"/>
            </w:pPr>
            <w:r>
              <w:rPr>
                <w:sz w:val="20"/>
                <w:szCs w:val="18"/>
              </w:rPr>
              <w:t>Уровень квалификации</w:t>
            </w:r>
          </w:p>
        </w:tc>
        <w:tc>
          <w:tcPr>
            <w:tcW w:w="766" w:type="pct"/>
            <w:tcBorders>
              <w:top w:val="single" w:sz="1" w:space="0" w:color="808080"/>
              <w:left w:val="single" w:sz="1" w:space="0" w:color="808080"/>
              <w:bottom w:val="single" w:sz="1" w:space="0" w:color="808080"/>
              <w:right w:val="single" w:sz="1" w:space="0" w:color="808080"/>
            </w:tcBorders>
            <w:shd w:val="clear" w:color="auto" w:fill="auto"/>
            <w:vAlign w:val="center"/>
          </w:tcPr>
          <w:p w14:paraId="176B9838" w14:textId="77777777" w:rsidR="003143B4" w:rsidRDefault="003F5884" w:rsidP="00211D0E">
            <w:pPr>
              <w:jc w:val="center"/>
            </w:pPr>
            <w:r>
              <w:t>2</w:t>
            </w:r>
          </w:p>
        </w:tc>
      </w:tr>
    </w:tbl>
    <w:p w14:paraId="4EC0F3A6" w14:textId="77777777" w:rsidR="003143B4" w:rsidRPr="003D3C3E" w:rsidRDefault="003143B4" w:rsidP="00211D0E">
      <w:pPr>
        <w:rPr>
          <w:sz w:val="16"/>
          <w:szCs w:val="16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2643"/>
        <w:gridCol w:w="1080"/>
        <w:gridCol w:w="594"/>
        <w:gridCol w:w="2509"/>
        <w:gridCol w:w="1121"/>
        <w:gridCol w:w="2474"/>
      </w:tblGrid>
      <w:tr w:rsidR="003143B4" w14:paraId="2C56A8CF" w14:textId="77777777" w:rsidTr="00B767ED">
        <w:trPr>
          <w:trHeight w:val="283"/>
        </w:trPr>
        <w:tc>
          <w:tcPr>
            <w:tcW w:w="1268" w:type="pct"/>
            <w:tcBorders>
              <w:right w:val="single" w:sz="1" w:space="0" w:color="808080"/>
            </w:tcBorders>
            <w:shd w:val="clear" w:color="auto" w:fill="auto"/>
            <w:vAlign w:val="center"/>
          </w:tcPr>
          <w:p w14:paraId="5B500AE2" w14:textId="77777777" w:rsidR="003143B4" w:rsidRDefault="003143B4" w:rsidP="00211D0E">
            <w:pPr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Происхождение обобщенной трудовой функции</w:t>
            </w:r>
          </w:p>
        </w:tc>
        <w:tc>
          <w:tcPr>
            <w:tcW w:w="518" w:type="pct"/>
            <w:tcBorders>
              <w:top w:val="single" w:sz="1" w:space="0" w:color="808080"/>
              <w:left w:val="single" w:sz="1" w:space="0" w:color="808080"/>
              <w:bottom w:val="single" w:sz="1" w:space="0" w:color="808080"/>
            </w:tcBorders>
            <w:shd w:val="clear" w:color="auto" w:fill="auto"/>
            <w:vAlign w:val="center"/>
          </w:tcPr>
          <w:p w14:paraId="28BE694D" w14:textId="77777777" w:rsidR="003143B4" w:rsidRDefault="003143B4" w:rsidP="00211D0E">
            <w:r>
              <w:rPr>
                <w:sz w:val="20"/>
                <w:szCs w:val="18"/>
              </w:rPr>
              <w:t>Оригинал</w:t>
            </w:r>
          </w:p>
        </w:tc>
        <w:tc>
          <w:tcPr>
            <w:tcW w:w="285" w:type="pct"/>
            <w:tcBorders>
              <w:top w:val="single" w:sz="1" w:space="0" w:color="808080"/>
              <w:bottom w:val="single" w:sz="1" w:space="0" w:color="808080"/>
              <w:right w:val="single" w:sz="1" w:space="0" w:color="808080"/>
            </w:tcBorders>
            <w:shd w:val="clear" w:color="auto" w:fill="auto"/>
            <w:vAlign w:val="center"/>
          </w:tcPr>
          <w:p w14:paraId="2BDA89B6" w14:textId="77777777" w:rsidR="003143B4" w:rsidRDefault="003143B4" w:rsidP="00211D0E">
            <w:pPr>
              <w:rPr>
                <w:sz w:val="20"/>
                <w:szCs w:val="18"/>
              </w:rPr>
            </w:pPr>
            <w:r>
              <w:t>Х</w:t>
            </w:r>
          </w:p>
        </w:tc>
        <w:tc>
          <w:tcPr>
            <w:tcW w:w="1204" w:type="pct"/>
            <w:tcBorders>
              <w:top w:val="single" w:sz="1" w:space="0" w:color="808080"/>
              <w:left w:val="single" w:sz="1" w:space="0" w:color="808080"/>
              <w:bottom w:val="single" w:sz="1" w:space="0" w:color="808080"/>
              <w:right w:val="single" w:sz="1" w:space="0" w:color="808080"/>
            </w:tcBorders>
            <w:shd w:val="clear" w:color="auto" w:fill="auto"/>
            <w:vAlign w:val="center"/>
          </w:tcPr>
          <w:p w14:paraId="79E1E3AE" w14:textId="77777777" w:rsidR="003143B4" w:rsidRDefault="003143B4" w:rsidP="00211D0E">
            <w:r>
              <w:rPr>
                <w:sz w:val="20"/>
                <w:szCs w:val="18"/>
              </w:rPr>
              <w:t>Заимствовано из оригинала</w:t>
            </w:r>
          </w:p>
        </w:tc>
        <w:tc>
          <w:tcPr>
            <w:tcW w:w="538" w:type="pct"/>
            <w:tcBorders>
              <w:top w:val="single" w:sz="1" w:space="0" w:color="808080"/>
              <w:left w:val="single" w:sz="1" w:space="0" w:color="808080"/>
              <w:bottom w:val="single" w:sz="1" w:space="0" w:color="808080"/>
              <w:right w:val="single" w:sz="1" w:space="0" w:color="808080"/>
            </w:tcBorders>
            <w:shd w:val="clear" w:color="auto" w:fill="auto"/>
            <w:vAlign w:val="center"/>
          </w:tcPr>
          <w:p w14:paraId="69E87EDF" w14:textId="77777777" w:rsidR="003143B4" w:rsidRDefault="003143B4" w:rsidP="00211D0E">
            <w:pPr>
              <w:jc w:val="center"/>
            </w:pPr>
          </w:p>
        </w:tc>
        <w:tc>
          <w:tcPr>
            <w:tcW w:w="1187" w:type="pct"/>
            <w:tcBorders>
              <w:top w:val="single" w:sz="1" w:space="0" w:color="808080"/>
              <w:left w:val="single" w:sz="1" w:space="0" w:color="808080"/>
              <w:bottom w:val="single" w:sz="1" w:space="0" w:color="808080"/>
              <w:right w:val="single" w:sz="1" w:space="0" w:color="808080"/>
            </w:tcBorders>
            <w:shd w:val="clear" w:color="auto" w:fill="auto"/>
            <w:vAlign w:val="center"/>
          </w:tcPr>
          <w:p w14:paraId="17582A2C" w14:textId="77777777" w:rsidR="003143B4" w:rsidRDefault="003143B4" w:rsidP="00211D0E">
            <w:pPr>
              <w:jc w:val="center"/>
            </w:pPr>
          </w:p>
        </w:tc>
      </w:tr>
      <w:tr w:rsidR="003143B4" w14:paraId="4F60F819" w14:textId="77777777" w:rsidTr="00B767ED">
        <w:trPr>
          <w:trHeight w:val="479"/>
        </w:trPr>
        <w:tc>
          <w:tcPr>
            <w:tcW w:w="1268" w:type="pct"/>
            <w:shd w:val="clear" w:color="auto" w:fill="auto"/>
            <w:vAlign w:val="center"/>
          </w:tcPr>
          <w:p w14:paraId="1396EA57" w14:textId="77777777" w:rsidR="003143B4" w:rsidRDefault="003143B4" w:rsidP="00211D0E">
            <w:pPr>
              <w:rPr>
                <w:sz w:val="18"/>
                <w:szCs w:val="18"/>
              </w:rPr>
            </w:pPr>
          </w:p>
        </w:tc>
        <w:tc>
          <w:tcPr>
            <w:tcW w:w="2007" w:type="pct"/>
            <w:gridSpan w:val="3"/>
            <w:tcBorders>
              <w:top w:val="single" w:sz="1" w:space="0" w:color="808080"/>
            </w:tcBorders>
            <w:shd w:val="clear" w:color="auto" w:fill="auto"/>
            <w:vAlign w:val="center"/>
          </w:tcPr>
          <w:p w14:paraId="1FA8B69E" w14:textId="77777777" w:rsidR="003143B4" w:rsidRDefault="003143B4" w:rsidP="00211D0E">
            <w:pPr>
              <w:rPr>
                <w:sz w:val="18"/>
                <w:szCs w:val="18"/>
              </w:rPr>
            </w:pPr>
          </w:p>
        </w:tc>
        <w:tc>
          <w:tcPr>
            <w:tcW w:w="538" w:type="pct"/>
            <w:tcBorders>
              <w:top w:val="single" w:sz="1" w:space="0" w:color="808080"/>
            </w:tcBorders>
            <w:shd w:val="clear" w:color="auto" w:fill="auto"/>
          </w:tcPr>
          <w:p w14:paraId="267288EB" w14:textId="77777777" w:rsidR="003143B4" w:rsidRDefault="003143B4" w:rsidP="00211D0E">
            <w:pPr>
              <w:pStyle w:val="101"/>
            </w:pPr>
            <w:r>
              <w:t>Код оригинала</w:t>
            </w:r>
          </w:p>
        </w:tc>
        <w:tc>
          <w:tcPr>
            <w:tcW w:w="1187" w:type="pct"/>
            <w:tcBorders>
              <w:top w:val="single" w:sz="1" w:space="0" w:color="808080"/>
            </w:tcBorders>
            <w:shd w:val="clear" w:color="auto" w:fill="auto"/>
          </w:tcPr>
          <w:p w14:paraId="12FB57B8" w14:textId="77777777" w:rsidR="003143B4" w:rsidRDefault="003143B4" w:rsidP="00211D0E">
            <w:pPr>
              <w:jc w:val="center"/>
            </w:pPr>
            <w:r>
              <w:rPr>
                <w:sz w:val="20"/>
                <w:szCs w:val="18"/>
              </w:rPr>
              <w:t>Регистрационный номер профессионального стандарта</w:t>
            </w:r>
          </w:p>
        </w:tc>
      </w:tr>
    </w:tbl>
    <w:p w14:paraId="1D2E4025" w14:textId="77777777" w:rsidR="00902FB3" w:rsidRPr="003D3C3E" w:rsidRDefault="00902FB3" w:rsidP="00211D0E">
      <w:pPr>
        <w:rPr>
          <w:sz w:val="16"/>
          <w:szCs w:val="16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2643"/>
        <w:gridCol w:w="7778"/>
      </w:tblGrid>
      <w:tr w:rsidR="003143B4" w14:paraId="70B03979" w14:textId="77777777" w:rsidTr="002E18D3">
        <w:trPr>
          <w:trHeight w:val="525"/>
        </w:trPr>
        <w:tc>
          <w:tcPr>
            <w:tcW w:w="126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0C4EEFD9" w14:textId="77777777" w:rsidR="003143B4" w:rsidRDefault="003143B4" w:rsidP="00211D0E">
            <w:pPr>
              <w:pStyle w:val="af9"/>
            </w:pPr>
            <w:r>
              <w:t>Возможные наименования должностей, профессий</w:t>
            </w:r>
          </w:p>
        </w:tc>
        <w:tc>
          <w:tcPr>
            <w:tcW w:w="373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4B5400D1" w14:textId="35BFADC4" w:rsidR="003143B4" w:rsidRDefault="00642969" w:rsidP="002F3667">
            <w:pPr>
              <w:pStyle w:val="af9"/>
            </w:pPr>
            <w:r>
              <w:t xml:space="preserve">Оператор сверлильных, фрезерных, </w:t>
            </w:r>
            <w:r w:rsidR="003143B4">
              <w:t xml:space="preserve">расточных станков с </w:t>
            </w:r>
            <w:r w:rsidR="002F3667">
              <w:t xml:space="preserve">числовым программным управлением </w:t>
            </w:r>
            <w:r w:rsidR="00C2491C">
              <w:t>2</w:t>
            </w:r>
            <w:r w:rsidR="00F97B3B">
              <w:t>-го</w:t>
            </w:r>
            <w:r w:rsidR="003143B4">
              <w:t xml:space="preserve"> разряда</w:t>
            </w:r>
          </w:p>
        </w:tc>
      </w:tr>
    </w:tbl>
    <w:p w14:paraId="125F7BA0" w14:textId="77777777" w:rsidR="00902FB3" w:rsidRDefault="00902FB3" w:rsidP="00211D0E"/>
    <w:tbl>
      <w:tblPr>
        <w:tblW w:w="5000" w:type="pct"/>
        <w:tblLook w:val="0000" w:firstRow="0" w:lastRow="0" w:firstColumn="0" w:lastColumn="0" w:noHBand="0" w:noVBand="0"/>
      </w:tblPr>
      <w:tblGrid>
        <w:gridCol w:w="2643"/>
        <w:gridCol w:w="7778"/>
      </w:tblGrid>
      <w:tr w:rsidR="00B767ED" w14:paraId="3FE0C205" w14:textId="77777777" w:rsidTr="00902FB3">
        <w:trPr>
          <w:trHeight w:val="20"/>
        </w:trPr>
        <w:tc>
          <w:tcPr>
            <w:tcW w:w="126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49EB6B68" w14:textId="77777777" w:rsidR="00B767ED" w:rsidRDefault="00B767ED" w:rsidP="00211D0E">
            <w:pPr>
              <w:pStyle w:val="af9"/>
            </w:pPr>
            <w:r>
              <w:t>Требования к образованию и обучению</w:t>
            </w:r>
          </w:p>
        </w:tc>
        <w:tc>
          <w:tcPr>
            <w:tcW w:w="373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58368D8A" w14:textId="20019B3D" w:rsidR="00B767ED" w:rsidRDefault="00B767ED" w:rsidP="00211D0E">
            <w:pPr>
              <w:pStyle w:val="af9"/>
            </w:pPr>
            <w:r w:rsidRPr="00DD4B9F">
              <w:rPr>
                <w:rFonts w:eastAsia="Calibri"/>
                <w:color w:val="000000" w:themeColor="text1"/>
                <w:lang w:bidi="en-US"/>
              </w:rPr>
              <w:t xml:space="preserve">Среднее общее </w:t>
            </w:r>
            <w:r>
              <w:rPr>
                <w:rFonts w:eastAsia="Calibri"/>
                <w:color w:val="000000" w:themeColor="text1"/>
                <w:lang w:bidi="en-US"/>
              </w:rPr>
              <w:t>образование и проф</w:t>
            </w:r>
            <w:r w:rsidRPr="00DD4B9F">
              <w:rPr>
                <w:rFonts w:eastAsia="Calibri"/>
                <w:color w:val="000000" w:themeColor="text1"/>
                <w:lang w:bidi="en-US"/>
              </w:rPr>
              <w:t>ессиональное обучение – программы профессиональной подготовки по профессиям рабочих, должностям служащих, программы переподготовки рабочих, служащих</w:t>
            </w:r>
          </w:p>
        </w:tc>
      </w:tr>
      <w:tr w:rsidR="00B767ED" w14:paraId="13BAEB4E" w14:textId="77777777" w:rsidTr="00902FB3">
        <w:trPr>
          <w:trHeight w:val="20"/>
        </w:trPr>
        <w:tc>
          <w:tcPr>
            <w:tcW w:w="126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2C802052" w14:textId="77777777" w:rsidR="00B767ED" w:rsidRDefault="00B767ED" w:rsidP="00211D0E">
            <w:pPr>
              <w:pStyle w:val="af9"/>
            </w:pPr>
            <w:r>
              <w:t>Требования к опыту практической работы</w:t>
            </w:r>
          </w:p>
        </w:tc>
        <w:tc>
          <w:tcPr>
            <w:tcW w:w="373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4A64AFD9" w14:textId="77777777" w:rsidR="00B767ED" w:rsidRDefault="00B767ED" w:rsidP="00211D0E">
            <w:pPr>
              <w:pStyle w:val="af9"/>
            </w:pPr>
            <w:r>
              <w:t>-</w:t>
            </w:r>
          </w:p>
        </w:tc>
      </w:tr>
      <w:tr w:rsidR="00B767ED" w14:paraId="4FDBCA57" w14:textId="77777777" w:rsidTr="00902FB3">
        <w:trPr>
          <w:trHeight w:val="20"/>
        </w:trPr>
        <w:tc>
          <w:tcPr>
            <w:tcW w:w="126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04E1D027" w14:textId="77777777" w:rsidR="00B767ED" w:rsidRDefault="00B767ED" w:rsidP="00211D0E">
            <w:pPr>
              <w:pStyle w:val="af9"/>
            </w:pPr>
            <w:r>
              <w:t>Особые условия допуска к работе</w:t>
            </w:r>
          </w:p>
        </w:tc>
        <w:tc>
          <w:tcPr>
            <w:tcW w:w="373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65FB2036" w14:textId="2D06E07C" w:rsidR="00B767ED" w:rsidRDefault="00741E38" w:rsidP="00211D0E">
            <w:pPr>
              <w:pStyle w:val="af9"/>
            </w:pPr>
            <w:r>
              <w:t>Прохождение обязательных предварительных и периодических медицинских осмотров</w:t>
            </w:r>
            <w:r w:rsidR="00B767ED">
              <w:t xml:space="preserve"> </w:t>
            </w:r>
          </w:p>
          <w:p w14:paraId="6E0FB2B9" w14:textId="364570B8" w:rsidR="00B767ED" w:rsidRDefault="00E72560" w:rsidP="00211D0E">
            <w:pPr>
              <w:pStyle w:val="af9"/>
            </w:pPr>
            <w:r w:rsidRPr="00CA4610">
              <w:rPr>
                <w:shd w:val="clear" w:color="auto" w:fill="FFFFFF"/>
              </w:rPr>
              <w:t>Прохождение обучения мерам пожарной безопасности</w:t>
            </w:r>
          </w:p>
          <w:p w14:paraId="6B484DC1" w14:textId="77777777" w:rsidR="00B767ED" w:rsidRDefault="00B767ED" w:rsidP="00211D0E">
            <w:pPr>
              <w:pStyle w:val="af9"/>
            </w:pPr>
            <w:r>
              <w:t>Прохождение инструктажа по охране труда на рабочем месте</w:t>
            </w:r>
          </w:p>
        </w:tc>
      </w:tr>
      <w:tr w:rsidR="00B767ED" w14:paraId="49589F14" w14:textId="77777777" w:rsidTr="00902FB3">
        <w:trPr>
          <w:trHeight w:val="20"/>
        </w:trPr>
        <w:tc>
          <w:tcPr>
            <w:tcW w:w="126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3DEE54BB" w14:textId="77777777" w:rsidR="00B767ED" w:rsidRDefault="00B767ED" w:rsidP="00211D0E">
            <w:r>
              <w:t>Другие характеристики</w:t>
            </w:r>
          </w:p>
        </w:tc>
        <w:tc>
          <w:tcPr>
            <w:tcW w:w="373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7B355DB3" w14:textId="77777777" w:rsidR="00B767ED" w:rsidRDefault="00B767ED" w:rsidP="00211D0E">
            <w:r>
              <w:t>-</w:t>
            </w:r>
          </w:p>
        </w:tc>
      </w:tr>
    </w:tbl>
    <w:p w14:paraId="741654BB" w14:textId="77777777" w:rsidR="00902FB3" w:rsidRDefault="00902FB3" w:rsidP="00211D0E"/>
    <w:p w14:paraId="17BD7F33" w14:textId="3BEF7D7B" w:rsidR="00902FB3" w:rsidRDefault="00902FB3" w:rsidP="00211D0E">
      <w:r>
        <w:t>Дополнительные характеристики</w:t>
      </w:r>
    </w:p>
    <w:p w14:paraId="6DADA934" w14:textId="77777777" w:rsidR="00902FB3" w:rsidRDefault="00902FB3" w:rsidP="00211D0E"/>
    <w:tbl>
      <w:tblPr>
        <w:tblW w:w="5000" w:type="pct"/>
        <w:tblLook w:val="0000" w:firstRow="0" w:lastRow="0" w:firstColumn="0" w:lastColumn="0" w:noHBand="0" w:noVBand="0"/>
      </w:tblPr>
      <w:tblGrid>
        <w:gridCol w:w="3301"/>
        <w:gridCol w:w="1015"/>
        <w:gridCol w:w="6105"/>
      </w:tblGrid>
      <w:tr w:rsidR="00B767ED" w14:paraId="7ED54C8A" w14:textId="77777777" w:rsidTr="00902FB3">
        <w:trPr>
          <w:trHeight w:val="20"/>
        </w:trPr>
        <w:tc>
          <w:tcPr>
            <w:tcW w:w="158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7331B258" w14:textId="77777777" w:rsidR="00B767ED" w:rsidRDefault="00B767ED" w:rsidP="00211D0E">
            <w:pPr>
              <w:pStyle w:val="af9"/>
              <w:jc w:val="center"/>
            </w:pPr>
            <w:r>
              <w:t>Наименование документа</w:t>
            </w:r>
          </w:p>
        </w:tc>
        <w:tc>
          <w:tcPr>
            <w:tcW w:w="48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5493E02A" w14:textId="77777777" w:rsidR="00B767ED" w:rsidRDefault="00B767ED" w:rsidP="00211D0E">
            <w:pPr>
              <w:pStyle w:val="af9"/>
              <w:jc w:val="center"/>
            </w:pPr>
            <w:r>
              <w:t>Код</w:t>
            </w:r>
          </w:p>
        </w:tc>
        <w:tc>
          <w:tcPr>
            <w:tcW w:w="292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480B9163" w14:textId="77777777" w:rsidR="00B767ED" w:rsidRDefault="00B767ED" w:rsidP="00211D0E">
            <w:pPr>
              <w:pStyle w:val="af9"/>
              <w:jc w:val="center"/>
            </w:pPr>
            <w:r>
              <w:t>Наименование базовой группы, должности (профессии) или специальности</w:t>
            </w:r>
          </w:p>
        </w:tc>
      </w:tr>
      <w:tr w:rsidR="00B767ED" w14:paraId="258BCFB3" w14:textId="77777777" w:rsidTr="00902FB3">
        <w:trPr>
          <w:trHeight w:val="20"/>
        </w:trPr>
        <w:tc>
          <w:tcPr>
            <w:tcW w:w="158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57E65892" w14:textId="77777777" w:rsidR="00B767ED" w:rsidRDefault="00B767ED" w:rsidP="00211D0E">
            <w:pPr>
              <w:pStyle w:val="af9"/>
            </w:pPr>
            <w:r>
              <w:t>ОКЗ</w:t>
            </w:r>
          </w:p>
        </w:tc>
        <w:tc>
          <w:tcPr>
            <w:tcW w:w="48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3AE0BE6B" w14:textId="77777777" w:rsidR="00B767ED" w:rsidRDefault="00B767ED" w:rsidP="00211D0E">
            <w:pPr>
              <w:pStyle w:val="af9"/>
            </w:pPr>
            <w:r>
              <w:t>7223</w:t>
            </w:r>
          </w:p>
        </w:tc>
        <w:tc>
          <w:tcPr>
            <w:tcW w:w="292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5AF5DF7E" w14:textId="77777777" w:rsidR="00B767ED" w:rsidRDefault="00B767ED" w:rsidP="00211D0E">
            <w:pPr>
              <w:pStyle w:val="af9"/>
            </w:pPr>
            <w:r>
              <w:t>Станочники и наладчики металлообрабатывающих станков</w:t>
            </w:r>
          </w:p>
        </w:tc>
      </w:tr>
      <w:tr w:rsidR="00B767ED" w14:paraId="14C998C9" w14:textId="77777777" w:rsidTr="00902FB3">
        <w:trPr>
          <w:trHeight w:val="20"/>
        </w:trPr>
        <w:tc>
          <w:tcPr>
            <w:tcW w:w="158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7B206E36" w14:textId="4A82C420" w:rsidR="00B767ED" w:rsidRDefault="00B767ED" w:rsidP="00211D0E">
            <w:pPr>
              <w:pStyle w:val="af9"/>
            </w:pPr>
            <w:r>
              <w:t>ЕТКС</w:t>
            </w:r>
          </w:p>
        </w:tc>
        <w:tc>
          <w:tcPr>
            <w:tcW w:w="48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26310AF9" w14:textId="5493D0DA" w:rsidR="00B767ED" w:rsidRDefault="00B767ED" w:rsidP="00211D0E">
            <w:pPr>
              <w:pStyle w:val="af9"/>
            </w:pPr>
            <w:r>
              <w:t>§ 6</w:t>
            </w:r>
            <w:r w:rsidR="00B8174E">
              <w:t>4</w:t>
            </w:r>
          </w:p>
        </w:tc>
        <w:tc>
          <w:tcPr>
            <w:tcW w:w="292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427EC7F3" w14:textId="77777777" w:rsidR="00B767ED" w:rsidRDefault="00B767ED" w:rsidP="00211D0E">
            <w:pPr>
              <w:pStyle w:val="af9"/>
            </w:pPr>
            <w:r>
              <w:t>Оператор станков с программным управлением 2-го разряда</w:t>
            </w:r>
          </w:p>
        </w:tc>
      </w:tr>
      <w:tr w:rsidR="00B767ED" w14:paraId="4B43BECA" w14:textId="77777777" w:rsidTr="00902FB3">
        <w:trPr>
          <w:trHeight w:val="20"/>
        </w:trPr>
        <w:tc>
          <w:tcPr>
            <w:tcW w:w="158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14F712E4" w14:textId="77777777" w:rsidR="00B767ED" w:rsidRDefault="00B767ED" w:rsidP="00211D0E">
            <w:pPr>
              <w:pStyle w:val="af9"/>
            </w:pPr>
            <w:r>
              <w:t>ОКПДТР</w:t>
            </w:r>
          </w:p>
        </w:tc>
        <w:tc>
          <w:tcPr>
            <w:tcW w:w="48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659C6D52" w14:textId="77777777" w:rsidR="00B767ED" w:rsidRDefault="00B767ED" w:rsidP="00211D0E">
            <w:pPr>
              <w:pStyle w:val="af9"/>
            </w:pPr>
            <w:r>
              <w:t>16045</w:t>
            </w:r>
          </w:p>
        </w:tc>
        <w:tc>
          <w:tcPr>
            <w:tcW w:w="292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3D1AE158" w14:textId="77777777" w:rsidR="00B767ED" w:rsidRDefault="00B767ED" w:rsidP="00211D0E">
            <w:pPr>
              <w:pStyle w:val="af9"/>
            </w:pPr>
            <w:r>
              <w:t>Оператор станков с программным управлением</w:t>
            </w:r>
          </w:p>
        </w:tc>
      </w:tr>
    </w:tbl>
    <w:p w14:paraId="47B52D0C" w14:textId="77777777" w:rsidR="00211D0E" w:rsidRDefault="00211D0E" w:rsidP="00211D0E">
      <w:pPr>
        <w:pStyle w:val="3"/>
        <w:keepNext w:val="0"/>
        <w:spacing w:before="0" w:after="0"/>
      </w:pPr>
      <w:bookmarkStart w:id="21" w:name="_Toc34776260"/>
    </w:p>
    <w:p w14:paraId="00FB32B7" w14:textId="0C8DF6BC" w:rsidR="003143B4" w:rsidRDefault="003143B4" w:rsidP="00211D0E">
      <w:pPr>
        <w:pStyle w:val="3"/>
        <w:keepNext w:val="0"/>
        <w:spacing w:before="0" w:after="0"/>
      </w:pPr>
      <w:r w:rsidRPr="00045479">
        <w:t>3.2.1. Трудовая функция</w:t>
      </w:r>
      <w:bookmarkEnd w:id="21"/>
    </w:p>
    <w:p w14:paraId="3D3F47D0" w14:textId="77777777" w:rsidR="00211D0E" w:rsidRPr="00211D0E" w:rsidRDefault="00211D0E" w:rsidP="00211D0E"/>
    <w:tbl>
      <w:tblPr>
        <w:tblW w:w="5000" w:type="pct"/>
        <w:tblLook w:val="0000" w:firstRow="0" w:lastRow="0" w:firstColumn="0" w:lastColumn="0" w:noHBand="0" w:noVBand="0"/>
      </w:tblPr>
      <w:tblGrid>
        <w:gridCol w:w="1512"/>
        <w:gridCol w:w="4539"/>
        <w:gridCol w:w="769"/>
        <w:gridCol w:w="948"/>
        <w:gridCol w:w="1567"/>
        <w:gridCol w:w="1086"/>
      </w:tblGrid>
      <w:tr w:rsidR="003143B4" w14:paraId="6CF96FE6" w14:textId="77777777" w:rsidTr="00902FB3">
        <w:trPr>
          <w:trHeight w:val="278"/>
        </w:trPr>
        <w:tc>
          <w:tcPr>
            <w:tcW w:w="725" w:type="pct"/>
            <w:tcBorders>
              <w:right w:val="single" w:sz="4" w:space="0" w:color="808080"/>
            </w:tcBorders>
            <w:shd w:val="clear" w:color="auto" w:fill="auto"/>
            <w:vAlign w:val="center"/>
          </w:tcPr>
          <w:p w14:paraId="3FD5361A" w14:textId="77777777" w:rsidR="003143B4" w:rsidRDefault="003143B4" w:rsidP="00211D0E">
            <w:r>
              <w:rPr>
                <w:sz w:val="20"/>
                <w:szCs w:val="18"/>
              </w:rPr>
              <w:t>Наименование</w:t>
            </w:r>
          </w:p>
        </w:tc>
        <w:tc>
          <w:tcPr>
            <w:tcW w:w="217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71894FF2" w14:textId="56DCFE52" w:rsidR="001474CC" w:rsidRDefault="002A4CAA" w:rsidP="00211D0E">
            <w:pPr>
              <w:rPr>
                <w:sz w:val="20"/>
                <w:szCs w:val="18"/>
              </w:rPr>
            </w:pPr>
            <w:r>
              <w:rPr>
                <w:rFonts w:eastAsia="TimesNewRomanPSMT"/>
                <w:lang w:eastAsia="ar-SA"/>
              </w:rPr>
              <w:t xml:space="preserve">Обработка заготовки простой </w:t>
            </w:r>
            <w:r w:rsidR="00045479">
              <w:rPr>
                <w:rFonts w:eastAsia="TimesNewRomanPSMT"/>
                <w:lang w:eastAsia="ar-SA"/>
              </w:rPr>
              <w:t>детали не типа тела вращения</w:t>
            </w:r>
            <w:r w:rsidR="00065012" w:rsidRPr="00292A06">
              <w:rPr>
                <w:rFonts w:eastAsia="TimesNewRomanPSMT"/>
                <w:lang w:eastAsia="ar-SA"/>
              </w:rPr>
              <w:t xml:space="preserve"> с точностью размеров </w:t>
            </w:r>
            <w:r w:rsidR="0049256E">
              <w:rPr>
                <w:rFonts w:eastAsia="TimesNewRomanPSMT"/>
                <w:lang w:eastAsia="ar-SA"/>
              </w:rPr>
              <w:t xml:space="preserve">по </w:t>
            </w:r>
            <w:r w:rsidR="00C814AF">
              <w:rPr>
                <w:rFonts w:eastAsia="TimesNewRomanPSMT"/>
                <w:lang w:eastAsia="ar-SA"/>
              </w:rPr>
              <w:t>12–14-му квалитету</w:t>
            </w:r>
            <w:r w:rsidR="0049256E">
              <w:rPr>
                <w:rFonts w:eastAsia="TimesNewRomanPSMT"/>
                <w:lang w:eastAsia="ar-SA"/>
              </w:rPr>
              <w:t xml:space="preserve"> </w:t>
            </w:r>
            <w:r w:rsidR="00065012" w:rsidRPr="00292A06">
              <w:rPr>
                <w:rFonts w:eastAsia="TimesNewRomanPSMT"/>
                <w:lang w:eastAsia="ar-SA"/>
              </w:rPr>
              <w:t xml:space="preserve">на </w:t>
            </w:r>
            <w:r>
              <w:rPr>
                <w:rFonts w:eastAsia="TimesNewRomanPSMT"/>
                <w:lang w:eastAsia="ar-SA"/>
              </w:rPr>
              <w:t xml:space="preserve">сверлильном, фрезерном или </w:t>
            </w:r>
            <w:r w:rsidR="00065012">
              <w:rPr>
                <w:rFonts w:eastAsia="TimesNewRomanPSMT"/>
                <w:lang w:eastAsia="ar-SA"/>
              </w:rPr>
              <w:t>расточном станке</w:t>
            </w:r>
            <w:r w:rsidR="00065012" w:rsidRPr="00292A06">
              <w:rPr>
                <w:rFonts w:eastAsia="TimesNewRomanPSMT"/>
                <w:lang w:eastAsia="ar-SA"/>
              </w:rPr>
              <w:t xml:space="preserve"> с ЧПУ</w:t>
            </w:r>
          </w:p>
        </w:tc>
        <w:tc>
          <w:tcPr>
            <w:tcW w:w="369" w:type="pct"/>
            <w:tcBorders>
              <w:left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3BCCEDAD" w14:textId="77777777" w:rsidR="003143B4" w:rsidRDefault="003143B4" w:rsidP="00211D0E">
            <w:pPr>
              <w:jc w:val="center"/>
            </w:pPr>
            <w:r>
              <w:rPr>
                <w:sz w:val="20"/>
                <w:szCs w:val="18"/>
              </w:rPr>
              <w:t>Код</w:t>
            </w:r>
          </w:p>
        </w:tc>
        <w:tc>
          <w:tcPr>
            <w:tcW w:w="45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3FC6DBF1" w14:textId="3CA7E384" w:rsidR="003143B4" w:rsidRPr="00B65B03" w:rsidRDefault="00E06C20" w:rsidP="00211D0E">
            <w:pPr>
              <w:rPr>
                <w:sz w:val="20"/>
                <w:szCs w:val="18"/>
                <w:lang w:val="en-GB"/>
              </w:rPr>
            </w:pPr>
            <w:r>
              <w:rPr>
                <w:lang w:val="en-US"/>
              </w:rPr>
              <w:t>B</w:t>
            </w:r>
            <w:r w:rsidR="003143B4">
              <w:t>/01.</w:t>
            </w:r>
            <w:r w:rsidR="00B65B03">
              <w:rPr>
                <w:lang w:val="en-GB"/>
              </w:rPr>
              <w:t>2</w:t>
            </w:r>
          </w:p>
        </w:tc>
        <w:tc>
          <w:tcPr>
            <w:tcW w:w="752" w:type="pct"/>
            <w:tcBorders>
              <w:left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4AF07B13" w14:textId="77777777" w:rsidR="003143B4" w:rsidRDefault="003143B4" w:rsidP="00211D0E">
            <w:pPr>
              <w:jc w:val="center"/>
            </w:pPr>
            <w:r>
              <w:rPr>
                <w:sz w:val="20"/>
                <w:szCs w:val="18"/>
              </w:rPr>
              <w:t>Уровень (подуровень) квалификации</w:t>
            </w:r>
          </w:p>
        </w:tc>
        <w:tc>
          <w:tcPr>
            <w:tcW w:w="52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06AE6F88" w14:textId="77777777" w:rsidR="003143B4" w:rsidRPr="00B65B03" w:rsidRDefault="00B65B03" w:rsidP="00211D0E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2</w:t>
            </w:r>
          </w:p>
        </w:tc>
      </w:tr>
    </w:tbl>
    <w:p w14:paraId="3A4121B5" w14:textId="77777777" w:rsidR="00902FB3" w:rsidRDefault="00902FB3" w:rsidP="00211D0E"/>
    <w:tbl>
      <w:tblPr>
        <w:tblW w:w="5000" w:type="pct"/>
        <w:tblLook w:val="0000" w:firstRow="0" w:lastRow="0" w:firstColumn="0" w:lastColumn="0" w:noHBand="0" w:noVBand="0"/>
      </w:tblPr>
      <w:tblGrid>
        <w:gridCol w:w="2477"/>
        <w:gridCol w:w="1144"/>
        <w:gridCol w:w="429"/>
        <w:gridCol w:w="2307"/>
        <w:gridCol w:w="1490"/>
        <w:gridCol w:w="2574"/>
      </w:tblGrid>
      <w:tr w:rsidR="00CF28EA" w14:paraId="73B861D1" w14:textId="77777777" w:rsidTr="00902FB3">
        <w:trPr>
          <w:trHeight w:val="488"/>
        </w:trPr>
        <w:tc>
          <w:tcPr>
            <w:tcW w:w="1188" w:type="pct"/>
            <w:tcBorders>
              <w:right w:val="single" w:sz="4" w:space="0" w:color="808080"/>
            </w:tcBorders>
            <w:shd w:val="clear" w:color="auto" w:fill="auto"/>
            <w:vAlign w:val="center"/>
          </w:tcPr>
          <w:p w14:paraId="68633894" w14:textId="77777777" w:rsidR="00CF28EA" w:rsidRDefault="00CF28EA" w:rsidP="00211D0E">
            <w:pPr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Происхождение трудовой функции</w:t>
            </w:r>
          </w:p>
        </w:tc>
        <w:tc>
          <w:tcPr>
            <w:tcW w:w="54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14:paraId="417E7A94" w14:textId="77777777" w:rsidR="00CF28EA" w:rsidRDefault="00CF28EA" w:rsidP="00211D0E">
            <w:r>
              <w:rPr>
                <w:sz w:val="20"/>
                <w:szCs w:val="18"/>
              </w:rPr>
              <w:t>Оригинал</w:t>
            </w:r>
          </w:p>
        </w:tc>
        <w:tc>
          <w:tcPr>
            <w:tcW w:w="206" w:type="pct"/>
            <w:tcBorders>
              <w:top w:val="single" w:sz="4" w:space="0" w:color="808080"/>
              <w:bottom w:val="single" w:sz="4" w:space="0" w:color="808080"/>
              <w:right w:val="single" w:sz="1" w:space="0" w:color="808080"/>
            </w:tcBorders>
            <w:shd w:val="clear" w:color="auto" w:fill="auto"/>
            <w:vAlign w:val="center"/>
          </w:tcPr>
          <w:p w14:paraId="2C31606D" w14:textId="77777777" w:rsidR="00CF28EA" w:rsidRDefault="00CF28EA" w:rsidP="00211D0E">
            <w:pPr>
              <w:rPr>
                <w:sz w:val="20"/>
                <w:szCs w:val="18"/>
              </w:rPr>
            </w:pPr>
            <w:r>
              <w:t>Х</w:t>
            </w:r>
          </w:p>
        </w:tc>
        <w:tc>
          <w:tcPr>
            <w:tcW w:w="1107" w:type="pct"/>
            <w:tcBorders>
              <w:top w:val="single" w:sz="1" w:space="0" w:color="808080"/>
              <w:left w:val="single" w:sz="1" w:space="0" w:color="808080"/>
              <w:bottom w:val="single" w:sz="1" w:space="0" w:color="808080"/>
              <w:right w:val="single" w:sz="1" w:space="0" w:color="808080"/>
            </w:tcBorders>
            <w:shd w:val="clear" w:color="auto" w:fill="auto"/>
            <w:vAlign w:val="center"/>
          </w:tcPr>
          <w:p w14:paraId="7D4CF535" w14:textId="77777777" w:rsidR="00CF28EA" w:rsidRDefault="00CF28EA" w:rsidP="00211D0E">
            <w:r>
              <w:rPr>
                <w:sz w:val="20"/>
                <w:szCs w:val="18"/>
              </w:rPr>
              <w:t>Заимствовано из оригинала</w:t>
            </w:r>
          </w:p>
        </w:tc>
        <w:tc>
          <w:tcPr>
            <w:tcW w:w="715" w:type="pct"/>
            <w:tcBorders>
              <w:top w:val="single" w:sz="1" w:space="0" w:color="808080"/>
              <w:left w:val="single" w:sz="1" w:space="0" w:color="808080"/>
              <w:bottom w:val="single" w:sz="1" w:space="0" w:color="808080"/>
              <w:right w:val="single" w:sz="1" w:space="0" w:color="808080"/>
            </w:tcBorders>
            <w:shd w:val="clear" w:color="auto" w:fill="auto"/>
            <w:vAlign w:val="center"/>
          </w:tcPr>
          <w:p w14:paraId="0C67FAA0" w14:textId="77777777" w:rsidR="00CF28EA" w:rsidRDefault="00CF28EA" w:rsidP="00211D0E">
            <w:pPr>
              <w:jc w:val="center"/>
            </w:pPr>
          </w:p>
        </w:tc>
        <w:tc>
          <w:tcPr>
            <w:tcW w:w="1236" w:type="pct"/>
            <w:tcBorders>
              <w:top w:val="single" w:sz="1" w:space="0" w:color="808080"/>
              <w:left w:val="single" w:sz="1" w:space="0" w:color="808080"/>
              <w:bottom w:val="single" w:sz="1" w:space="0" w:color="808080"/>
              <w:right w:val="single" w:sz="1" w:space="0" w:color="808080"/>
            </w:tcBorders>
            <w:shd w:val="clear" w:color="auto" w:fill="auto"/>
            <w:vAlign w:val="center"/>
          </w:tcPr>
          <w:p w14:paraId="0C069615" w14:textId="77777777" w:rsidR="00CF28EA" w:rsidRDefault="00CF28EA" w:rsidP="00211D0E">
            <w:pPr>
              <w:jc w:val="center"/>
            </w:pPr>
          </w:p>
        </w:tc>
      </w:tr>
      <w:tr w:rsidR="00CF28EA" w14:paraId="62C21CD3" w14:textId="77777777" w:rsidTr="00902FB3">
        <w:trPr>
          <w:trHeight w:val="479"/>
        </w:trPr>
        <w:tc>
          <w:tcPr>
            <w:tcW w:w="1188" w:type="pct"/>
            <w:shd w:val="clear" w:color="auto" w:fill="auto"/>
            <w:vAlign w:val="center"/>
          </w:tcPr>
          <w:p w14:paraId="038D85FE" w14:textId="77777777" w:rsidR="00CF28EA" w:rsidRDefault="00CF28EA" w:rsidP="00211D0E">
            <w:pPr>
              <w:rPr>
                <w:sz w:val="18"/>
                <w:szCs w:val="18"/>
              </w:rPr>
            </w:pPr>
          </w:p>
        </w:tc>
        <w:tc>
          <w:tcPr>
            <w:tcW w:w="1862" w:type="pct"/>
            <w:gridSpan w:val="3"/>
            <w:shd w:val="clear" w:color="auto" w:fill="auto"/>
            <w:vAlign w:val="center"/>
          </w:tcPr>
          <w:p w14:paraId="675A0683" w14:textId="77777777" w:rsidR="00CF28EA" w:rsidRDefault="00CF28EA" w:rsidP="00211D0E">
            <w:pPr>
              <w:rPr>
                <w:sz w:val="18"/>
                <w:szCs w:val="18"/>
              </w:rPr>
            </w:pPr>
          </w:p>
        </w:tc>
        <w:tc>
          <w:tcPr>
            <w:tcW w:w="715" w:type="pct"/>
            <w:shd w:val="clear" w:color="auto" w:fill="auto"/>
          </w:tcPr>
          <w:p w14:paraId="03B8B3FF" w14:textId="77777777" w:rsidR="00CF28EA" w:rsidRDefault="00CF28EA" w:rsidP="00211D0E">
            <w:pPr>
              <w:pStyle w:val="101"/>
            </w:pPr>
            <w:r>
              <w:t>Код оригинала</w:t>
            </w:r>
          </w:p>
        </w:tc>
        <w:tc>
          <w:tcPr>
            <w:tcW w:w="1236" w:type="pct"/>
            <w:shd w:val="clear" w:color="auto" w:fill="auto"/>
          </w:tcPr>
          <w:p w14:paraId="5FDE0065" w14:textId="77777777" w:rsidR="00CF28EA" w:rsidRDefault="00CF28EA" w:rsidP="00211D0E">
            <w:pPr>
              <w:jc w:val="center"/>
            </w:pPr>
            <w:r>
              <w:rPr>
                <w:sz w:val="20"/>
                <w:szCs w:val="18"/>
              </w:rPr>
              <w:t>Регистрационный номер профессионального стандарта</w:t>
            </w:r>
          </w:p>
        </w:tc>
      </w:tr>
    </w:tbl>
    <w:p w14:paraId="4BD8A757" w14:textId="77777777" w:rsidR="003143B4" w:rsidRDefault="003143B4" w:rsidP="00211D0E"/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000" w:firstRow="0" w:lastRow="0" w:firstColumn="0" w:lastColumn="0" w:noHBand="0" w:noVBand="0"/>
      </w:tblPr>
      <w:tblGrid>
        <w:gridCol w:w="2597"/>
        <w:gridCol w:w="7824"/>
      </w:tblGrid>
      <w:tr w:rsidR="003143B4" w:rsidRPr="00902FB3" w14:paraId="0B18C9C5" w14:textId="77777777" w:rsidTr="00902FB3">
        <w:trPr>
          <w:trHeight w:val="20"/>
        </w:trPr>
        <w:tc>
          <w:tcPr>
            <w:tcW w:w="1246" w:type="pct"/>
            <w:vMerge w:val="restart"/>
            <w:shd w:val="clear" w:color="auto" w:fill="auto"/>
          </w:tcPr>
          <w:p w14:paraId="51988288" w14:textId="77777777" w:rsidR="003143B4" w:rsidRPr="00902FB3" w:rsidRDefault="003143B4" w:rsidP="00211D0E">
            <w:pPr>
              <w:pStyle w:val="af9"/>
            </w:pPr>
            <w:r w:rsidRPr="00902FB3">
              <w:t>Трудовые действия</w:t>
            </w:r>
          </w:p>
        </w:tc>
        <w:tc>
          <w:tcPr>
            <w:tcW w:w="3754" w:type="pct"/>
            <w:shd w:val="clear" w:color="auto" w:fill="auto"/>
          </w:tcPr>
          <w:p w14:paraId="62D471A6" w14:textId="2194B9AD" w:rsidR="003143B4" w:rsidRPr="00902FB3" w:rsidRDefault="00A41CEC" w:rsidP="00211D0E">
            <w:pPr>
              <w:jc w:val="both"/>
            </w:pPr>
            <w:r w:rsidRPr="00902FB3">
              <w:t>Анализ технологической и конструкторской документации</w:t>
            </w:r>
            <w:r w:rsidR="005669F4" w:rsidRPr="00902FB3">
              <w:t xml:space="preserve"> на изготовление </w:t>
            </w:r>
            <w:r w:rsidR="005669F4" w:rsidRPr="00902FB3">
              <w:rPr>
                <w:rFonts w:eastAsia="TimesNewRomanPSMT"/>
              </w:rPr>
              <w:t>простых деталей</w:t>
            </w:r>
            <w:r w:rsidR="00A23689" w:rsidRPr="00902FB3">
              <w:rPr>
                <w:rFonts w:eastAsia="TimesNewRomanPSMT"/>
              </w:rPr>
              <w:t xml:space="preserve"> не типа тел вращения</w:t>
            </w:r>
            <w:r w:rsidR="005669F4" w:rsidRPr="00902FB3">
              <w:rPr>
                <w:rFonts w:eastAsia="TimesNewRomanPSMT"/>
              </w:rPr>
              <w:t xml:space="preserve"> на </w:t>
            </w:r>
            <w:r w:rsidR="006B4049" w:rsidRPr="00902FB3">
              <w:rPr>
                <w:rFonts w:eastAsia="TimesNewRomanPSMT"/>
                <w:lang w:eastAsia="ar-SA"/>
              </w:rPr>
              <w:t xml:space="preserve">универсальном </w:t>
            </w:r>
            <w:r w:rsidR="007458D8" w:rsidRPr="00902FB3">
              <w:rPr>
                <w:rFonts w:eastAsia="TimesNewRomanPSMT"/>
                <w:lang w:eastAsia="ar-SA"/>
              </w:rPr>
              <w:t>сверлильном, фрезерном</w:t>
            </w:r>
            <w:r w:rsidR="00B767ED" w:rsidRPr="00902FB3">
              <w:rPr>
                <w:rFonts w:eastAsia="TimesNewRomanPSMT"/>
                <w:lang w:eastAsia="ar-SA"/>
              </w:rPr>
              <w:t xml:space="preserve"> </w:t>
            </w:r>
            <w:r w:rsidR="007458D8" w:rsidRPr="00902FB3">
              <w:rPr>
                <w:rFonts w:eastAsia="TimesNewRomanPSMT"/>
                <w:lang w:eastAsia="ar-SA"/>
              </w:rPr>
              <w:t xml:space="preserve">или </w:t>
            </w:r>
            <w:r w:rsidR="00065012" w:rsidRPr="00902FB3">
              <w:rPr>
                <w:rFonts w:eastAsia="TimesNewRomanPSMT"/>
                <w:lang w:eastAsia="ar-SA"/>
              </w:rPr>
              <w:t>расточном станке с ЧПУ</w:t>
            </w:r>
          </w:p>
        </w:tc>
      </w:tr>
      <w:tr w:rsidR="003143B4" w:rsidRPr="00902FB3" w14:paraId="3C2BFE6C" w14:textId="77777777" w:rsidTr="00902FB3">
        <w:trPr>
          <w:trHeight w:val="20"/>
        </w:trPr>
        <w:tc>
          <w:tcPr>
            <w:tcW w:w="1246" w:type="pct"/>
            <w:vMerge/>
            <w:shd w:val="clear" w:color="auto" w:fill="auto"/>
          </w:tcPr>
          <w:p w14:paraId="51014396" w14:textId="77777777" w:rsidR="003143B4" w:rsidRPr="00902FB3" w:rsidRDefault="003143B4" w:rsidP="00211D0E">
            <w:pPr>
              <w:pStyle w:val="af9"/>
            </w:pPr>
          </w:p>
        </w:tc>
        <w:tc>
          <w:tcPr>
            <w:tcW w:w="3754" w:type="pct"/>
            <w:shd w:val="clear" w:color="auto" w:fill="auto"/>
          </w:tcPr>
          <w:p w14:paraId="388AB419" w14:textId="472FB545" w:rsidR="003143B4" w:rsidRPr="00902FB3" w:rsidRDefault="001C4DD2" w:rsidP="00211D0E">
            <w:pPr>
              <w:jc w:val="both"/>
            </w:pPr>
            <w:r w:rsidRPr="00902FB3">
              <w:rPr>
                <w:lang w:eastAsia="ar-SA"/>
              </w:rPr>
              <w:t>П</w:t>
            </w:r>
            <w:r w:rsidR="00DF68B3" w:rsidRPr="00902FB3">
              <w:rPr>
                <w:lang w:eastAsia="ar-SA"/>
              </w:rPr>
              <w:t>роверка</w:t>
            </w:r>
            <w:r w:rsidRPr="00902FB3">
              <w:rPr>
                <w:lang w:eastAsia="ar-SA"/>
              </w:rPr>
              <w:t xml:space="preserve"> технологической оснастки для </w:t>
            </w:r>
            <w:r w:rsidR="002A4CAA" w:rsidRPr="00902FB3">
              <w:rPr>
                <w:rFonts w:eastAsia="TimesNewRomanPSMT"/>
                <w:lang w:eastAsia="ar-SA"/>
              </w:rPr>
              <w:t xml:space="preserve">изготовления простой </w:t>
            </w:r>
            <w:r w:rsidR="00045479" w:rsidRPr="00902FB3">
              <w:rPr>
                <w:rFonts w:eastAsia="TimesNewRomanPSMT"/>
                <w:lang w:eastAsia="ar-SA"/>
              </w:rPr>
              <w:t>детали не типа тела вращения</w:t>
            </w:r>
            <w:r w:rsidR="007B2B6A" w:rsidRPr="00902FB3">
              <w:rPr>
                <w:rFonts w:eastAsia="TimesNewRomanPSMT"/>
              </w:rPr>
              <w:t xml:space="preserve"> </w:t>
            </w:r>
            <w:r w:rsidRPr="00902FB3">
              <w:rPr>
                <w:rFonts w:eastAsia="TimesNewRomanPSMT"/>
                <w:lang w:eastAsia="ar-SA"/>
              </w:rPr>
              <w:t xml:space="preserve">на универсальном </w:t>
            </w:r>
            <w:r w:rsidR="007458D8" w:rsidRPr="00902FB3">
              <w:rPr>
                <w:rFonts w:eastAsia="TimesNewRomanPSMT"/>
                <w:lang w:eastAsia="ar-SA"/>
              </w:rPr>
              <w:t xml:space="preserve">сверлильном, фрезерном или </w:t>
            </w:r>
            <w:r w:rsidR="00065012" w:rsidRPr="00902FB3">
              <w:rPr>
                <w:rFonts w:eastAsia="TimesNewRomanPSMT"/>
                <w:lang w:eastAsia="ar-SA"/>
              </w:rPr>
              <w:t>расточном станке с ЧПУ</w:t>
            </w:r>
          </w:p>
        </w:tc>
      </w:tr>
      <w:tr w:rsidR="001C4DD2" w:rsidRPr="00902FB3" w14:paraId="07F559B4" w14:textId="77777777" w:rsidTr="00902FB3">
        <w:trPr>
          <w:trHeight w:val="20"/>
        </w:trPr>
        <w:tc>
          <w:tcPr>
            <w:tcW w:w="1246" w:type="pct"/>
            <w:vMerge/>
            <w:shd w:val="clear" w:color="auto" w:fill="auto"/>
          </w:tcPr>
          <w:p w14:paraId="195C8B7B" w14:textId="77777777" w:rsidR="001C4DD2" w:rsidRPr="00902FB3" w:rsidRDefault="001C4DD2" w:rsidP="00211D0E">
            <w:pPr>
              <w:pStyle w:val="af9"/>
            </w:pPr>
          </w:p>
        </w:tc>
        <w:tc>
          <w:tcPr>
            <w:tcW w:w="3754" w:type="pct"/>
            <w:shd w:val="clear" w:color="auto" w:fill="auto"/>
          </w:tcPr>
          <w:p w14:paraId="0E5FB026" w14:textId="62B04D32" w:rsidR="001C4DD2" w:rsidRPr="00902FB3" w:rsidRDefault="001C4DD2" w:rsidP="00211D0E">
            <w:pPr>
              <w:jc w:val="both"/>
            </w:pPr>
            <w:r w:rsidRPr="00902FB3">
              <w:t xml:space="preserve">Установка заготовки </w:t>
            </w:r>
            <w:r w:rsidR="006C356C" w:rsidRPr="00902FB3">
              <w:t xml:space="preserve">простой </w:t>
            </w:r>
            <w:r w:rsidR="005022AF" w:rsidRPr="00902FB3">
              <w:t>детали не типа тела вращения</w:t>
            </w:r>
            <w:r w:rsidR="007B2B6A" w:rsidRPr="00902FB3">
              <w:rPr>
                <w:rFonts w:eastAsia="TimesNewRomanPSMT"/>
              </w:rPr>
              <w:t xml:space="preserve"> </w:t>
            </w:r>
            <w:r w:rsidRPr="00902FB3">
              <w:t xml:space="preserve">в универсальных приспособлениях </w:t>
            </w:r>
            <w:r w:rsidRPr="00902FB3">
              <w:rPr>
                <w:rFonts w:eastAsia="TimesNewRomanPSMT"/>
                <w:lang w:eastAsia="ar-SA"/>
              </w:rPr>
              <w:t xml:space="preserve">универсального </w:t>
            </w:r>
            <w:r w:rsidR="007458D8" w:rsidRPr="00902FB3">
              <w:rPr>
                <w:rFonts w:eastAsia="TimesNewRomanPSMT"/>
                <w:lang w:eastAsia="ar-SA"/>
              </w:rPr>
              <w:t xml:space="preserve">сверлильного, фрезерного или </w:t>
            </w:r>
            <w:r w:rsidR="00630D24" w:rsidRPr="00902FB3">
              <w:rPr>
                <w:rFonts w:eastAsia="TimesNewRomanPSMT"/>
                <w:lang w:eastAsia="ar-SA"/>
              </w:rPr>
              <w:t>расточного станка с ЧПУ</w:t>
            </w:r>
          </w:p>
        </w:tc>
      </w:tr>
      <w:tr w:rsidR="006B4049" w:rsidRPr="00902FB3" w14:paraId="038506E1" w14:textId="77777777" w:rsidTr="00902FB3">
        <w:trPr>
          <w:trHeight w:val="20"/>
        </w:trPr>
        <w:tc>
          <w:tcPr>
            <w:tcW w:w="1246" w:type="pct"/>
            <w:vMerge/>
            <w:shd w:val="clear" w:color="auto" w:fill="auto"/>
          </w:tcPr>
          <w:p w14:paraId="6A450E66" w14:textId="77777777" w:rsidR="006B4049" w:rsidRPr="00902FB3" w:rsidRDefault="006B4049" w:rsidP="00211D0E">
            <w:pPr>
              <w:pStyle w:val="af9"/>
            </w:pPr>
          </w:p>
        </w:tc>
        <w:tc>
          <w:tcPr>
            <w:tcW w:w="3754" w:type="pct"/>
            <w:shd w:val="clear" w:color="auto" w:fill="auto"/>
          </w:tcPr>
          <w:p w14:paraId="76465703" w14:textId="1FD36589" w:rsidR="006B4049" w:rsidRPr="00902FB3" w:rsidRDefault="001C4DD2" w:rsidP="00211D0E">
            <w:pPr>
              <w:pStyle w:val="af9"/>
              <w:jc w:val="both"/>
            </w:pPr>
            <w:r w:rsidRPr="00902FB3">
              <w:t xml:space="preserve">Запуск </w:t>
            </w:r>
            <w:r w:rsidRPr="00902FB3">
              <w:rPr>
                <w:rFonts w:eastAsia="TimesNewRomanPSMT"/>
                <w:lang w:eastAsia="ar-SA"/>
              </w:rPr>
              <w:t xml:space="preserve">универсального </w:t>
            </w:r>
            <w:r w:rsidR="000B4F3C" w:rsidRPr="00902FB3">
              <w:rPr>
                <w:rFonts w:eastAsia="TimesNewRomanPSMT"/>
                <w:lang w:eastAsia="ar-SA"/>
              </w:rPr>
              <w:t>сверлильного, фрезерного</w:t>
            </w:r>
            <w:r w:rsidR="007458D8" w:rsidRPr="00902FB3">
              <w:rPr>
                <w:rFonts w:eastAsia="TimesNewRomanPSMT"/>
                <w:lang w:eastAsia="ar-SA"/>
              </w:rPr>
              <w:t xml:space="preserve"> или</w:t>
            </w:r>
            <w:r w:rsidR="00B767ED" w:rsidRPr="00902FB3">
              <w:rPr>
                <w:rFonts w:eastAsia="TimesNewRomanPSMT"/>
                <w:lang w:eastAsia="ar-SA"/>
              </w:rPr>
              <w:t xml:space="preserve"> </w:t>
            </w:r>
            <w:r w:rsidR="00630D24" w:rsidRPr="00902FB3">
              <w:rPr>
                <w:rFonts w:eastAsia="TimesNewRomanPSMT"/>
                <w:lang w:eastAsia="ar-SA"/>
              </w:rPr>
              <w:t xml:space="preserve">расточного </w:t>
            </w:r>
            <w:r w:rsidRPr="00902FB3">
              <w:rPr>
                <w:rFonts w:eastAsia="TimesNewRomanPSMT"/>
                <w:lang w:eastAsia="ar-SA"/>
              </w:rPr>
              <w:t>станка с ЧПУ</w:t>
            </w:r>
            <w:r w:rsidRPr="00902FB3">
              <w:rPr>
                <w:rFonts w:eastAsia="TimesNewRomanPSMT"/>
              </w:rPr>
              <w:t xml:space="preserve"> для </w:t>
            </w:r>
            <w:r w:rsidR="002A4CAA" w:rsidRPr="00902FB3">
              <w:rPr>
                <w:rFonts w:eastAsia="TimesNewRomanPSMT"/>
                <w:lang w:eastAsia="ar-SA"/>
              </w:rPr>
              <w:t xml:space="preserve">изготовления простой </w:t>
            </w:r>
            <w:r w:rsidR="00045479" w:rsidRPr="00902FB3">
              <w:rPr>
                <w:rFonts w:eastAsia="TimesNewRomanPSMT"/>
                <w:lang w:eastAsia="ar-SA"/>
              </w:rPr>
              <w:t>детали не типа тела вращения</w:t>
            </w:r>
          </w:p>
        </w:tc>
      </w:tr>
      <w:tr w:rsidR="0099344B" w:rsidRPr="00902FB3" w14:paraId="45A63B6D" w14:textId="77777777" w:rsidTr="00902FB3">
        <w:trPr>
          <w:trHeight w:val="20"/>
        </w:trPr>
        <w:tc>
          <w:tcPr>
            <w:tcW w:w="1246" w:type="pct"/>
            <w:vMerge/>
            <w:shd w:val="clear" w:color="auto" w:fill="auto"/>
          </w:tcPr>
          <w:p w14:paraId="280FFB13" w14:textId="77777777" w:rsidR="0099344B" w:rsidRPr="00902FB3" w:rsidRDefault="0099344B" w:rsidP="00211D0E">
            <w:pPr>
              <w:pStyle w:val="af9"/>
            </w:pPr>
          </w:p>
        </w:tc>
        <w:tc>
          <w:tcPr>
            <w:tcW w:w="3754" w:type="pct"/>
            <w:shd w:val="clear" w:color="auto" w:fill="auto"/>
          </w:tcPr>
          <w:p w14:paraId="081FC3C6" w14:textId="5397A375" w:rsidR="0099344B" w:rsidRPr="00902FB3" w:rsidRDefault="0099344B" w:rsidP="00211D0E">
            <w:pPr>
              <w:pStyle w:val="af9"/>
              <w:jc w:val="both"/>
            </w:pPr>
            <w:r w:rsidRPr="00902FB3">
              <w:t>Запуск</w:t>
            </w:r>
            <w:r w:rsidR="007B2B6A" w:rsidRPr="00902FB3">
              <w:t xml:space="preserve"> управляющей</w:t>
            </w:r>
            <w:r w:rsidRPr="00902FB3">
              <w:t xml:space="preserve"> программ</w:t>
            </w:r>
            <w:r w:rsidR="00113A94" w:rsidRPr="00902FB3">
              <w:t>ы</w:t>
            </w:r>
            <w:r w:rsidRPr="00902FB3">
              <w:t xml:space="preserve"> для обработки</w:t>
            </w:r>
            <w:r w:rsidR="002A4CAA" w:rsidRPr="00902FB3">
              <w:t xml:space="preserve"> заготовки</w:t>
            </w:r>
            <w:r w:rsidR="005022AF" w:rsidRPr="00902FB3">
              <w:t xml:space="preserve"> </w:t>
            </w:r>
            <w:r w:rsidR="002A4CAA" w:rsidRPr="00902FB3">
              <w:rPr>
                <w:rFonts w:eastAsia="TimesNewRomanPSMT"/>
              </w:rPr>
              <w:t>простой</w:t>
            </w:r>
            <w:r w:rsidR="00437D5C" w:rsidRPr="00902FB3">
              <w:rPr>
                <w:rFonts w:eastAsia="TimesNewRomanPSMT"/>
              </w:rPr>
              <w:t xml:space="preserve"> </w:t>
            </w:r>
            <w:r w:rsidR="00045479" w:rsidRPr="00902FB3">
              <w:rPr>
                <w:rFonts w:eastAsia="TimesNewRomanPSMT"/>
              </w:rPr>
              <w:t>детали не типа тела вращения</w:t>
            </w:r>
            <w:r w:rsidRPr="00902FB3">
              <w:rPr>
                <w:rFonts w:eastAsia="TimesNewRomanPSMT"/>
              </w:rPr>
              <w:t xml:space="preserve"> на </w:t>
            </w:r>
            <w:r w:rsidR="001455E7" w:rsidRPr="00902FB3">
              <w:rPr>
                <w:rFonts w:eastAsia="TimesNewRomanPSMT"/>
                <w:lang w:eastAsia="ar-SA"/>
              </w:rPr>
              <w:t>универсальн</w:t>
            </w:r>
            <w:r w:rsidR="007458D8" w:rsidRPr="00902FB3">
              <w:rPr>
                <w:rFonts w:eastAsia="TimesNewRomanPSMT"/>
                <w:lang w:eastAsia="ar-SA"/>
              </w:rPr>
              <w:t>ом сверлильном, фрезерном или</w:t>
            </w:r>
            <w:r w:rsidR="001455E7" w:rsidRPr="00902FB3">
              <w:rPr>
                <w:rFonts w:eastAsia="TimesNewRomanPSMT"/>
                <w:lang w:eastAsia="ar-SA"/>
              </w:rPr>
              <w:t xml:space="preserve"> расточном станке с ЧПУ</w:t>
            </w:r>
          </w:p>
        </w:tc>
      </w:tr>
      <w:tr w:rsidR="00095B6A" w:rsidRPr="00902FB3" w14:paraId="61C8D64B" w14:textId="77777777" w:rsidTr="00902FB3">
        <w:trPr>
          <w:trHeight w:val="20"/>
        </w:trPr>
        <w:tc>
          <w:tcPr>
            <w:tcW w:w="1246" w:type="pct"/>
            <w:vMerge/>
            <w:shd w:val="clear" w:color="auto" w:fill="auto"/>
          </w:tcPr>
          <w:p w14:paraId="3482BA2E" w14:textId="77777777" w:rsidR="00095B6A" w:rsidRPr="00902FB3" w:rsidRDefault="00095B6A" w:rsidP="00211D0E">
            <w:pPr>
              <w:pStyle w:val="af9"/>
            </w:pPr>
          </w:p>
        </w:tc>
        <w:tc>
          <w:tcPr>
            <w:tcW w:w="3754" w:type="pct"/>
            <w:shd w:val="clear" w:color="auto" w:fill="auto"/>
          </w:tcPr>
          <w:p w14:paraId="162D4550" w14:textId="297D3D7F" w:rsidR="00095B6A" w:rsidRPr="00902FB3" w:rsidRDefault="00095B6A" w:rsidP="00211D0E">
            <w:pPr>
              <w:pStyle w:val="af9"/>
              <w:jc w:val="both"/>
            </w:pPr>
            <w:r w:rsidRPr="00902FB3">
              <w:t xml:space="preserve">Контроль состояния </w:t>
            </w:r>
            <w:r w:rsidR="00082144" w:rsidRPr="00902FB3">
              <w:t>режущих инструментов</w:t>
            </w:r>
            <w:r w:rsidRPr="00902FB3">
              <w:t xml:space="preserve"> и (или) режущих пластин для изготовления </w:t>
            </w:r>
            <w:r w:rsidR="002A4CAA" w:rsidRPr="00902FB3">
              <w:t>простой</w:t>
            </w:r>
            <w:r w:rsidRPr="00902FB3">
              <w:t xml:space="preserve"> </w:t>
            </w:r>
            <w:r w:rsidR="00045479" w:rsidRPr="00902FB3">
              <w:t>детали не типа тела вращения</w:t>
            </w:r>
            <w:r w:rsidR="007B2B6A" w:rsidRPr="00902FB3">
              <w:rPr>
                <w:rFonts w:eastAsia="TimesNewRomanPSMT"/>
              </w:rPr>
              <w:t xml:space="preserve"> </w:t>
            </w:r>
            <w:r w:rsidRPr="00902FB3">
              <w:t xml:space="preserve">на </w:t>
            </w:r>
            <w:r w:rsidRPr="00902FB3">
              <w:lastRenderedPageBreak/>
              <w:t>униве</w:t>
            </w:r>
            <w:r w:rsidR="002A4CAA" w:rsidRPr="00902FB3">
              <w:t>рсальном</w:t>
            </w:r>
            <w:r w:rsidR="00045479" w:rsidRPr="00902FB3">
              <w:t xml:space="preserve"> </w:t>
            </w:r>
            <w:r w:rsidR="002A4CAA" w:rsidRPr="00902FB3">
              <w:t>сверлильном, фрезерном</w:t>
            </w:r>
            <w:r w:rsidR="007458D8" w:rsidRPr="00902FB3">
              <w:t xml:space="preserve"> или</w:t>
            </w:r>
            <w:r w:rsidR="00B767ED" w:rsidRPr="00902FB3">
              <w:t xml:space="preserve"> </w:t>
            </w:r>
            <w:r w:rsidR="002A4CAA" w:rsidRPr="00902FB3">
              <w:t>расточном станке</w:t>
            </w:r>
            <w:r w:rsidRPr="00902FB3">
              <w:t xml:space="preserve"> с ЧПУ</w:t>
            </w:r>
          </w:p>
        </w:tc>
      </w:tr>
      <w:tr w:rsidR="001C4DD2" w:rsidRPr="00902FB3" w14:paraId="1FB458FA" w14:textId="77777777" w:rsidTr="00902FB3">
        <w:trPr>
          <w:trHeight w:val="20"/>
        </w:trPr>
        <w:tc>
          <w:tcPr>
            <w:tcW w:w="1246" w:type="pct"/>
            <w:vMerge/>
            <w:shd w:val="clear" w:color="auto" w:fill="auto"/>
          </w:tcPr>
          <w:p w14:paraId="2306231D" w14:textId="77777777" w:rsidR="001C4DD2" w:rsidRPr="00902FB3" w:rsidRDefault="001C4DD2" w:rsidP="00211D0E">
            <w:pPr>
              <w:pStyle w:val="af9"/>
            </w:pPr>
          </w:p>
        </w:tc>
        <w:tc>
          <w:tcPr>
            <w:tcW w:w="3754" w:type="pct"/>
            <w:shd w:val="clear" w:color="auto" w:fill="auto"/>
          </w:tcPr>
          <w:p w14:paraId="3D7DD72B" w14:textId="3BB93F72" w:rsidR="001C4DD2" w:rsidRPr="00902FB3" w:rsidRDefault="001C4DD2" w:rsidP="00211D0E">
            <w:pPr>
              <w:pStyle w:val="af9"/>
              <w:jc w:val="both"/>
            </w:pPr>
            <w:r w:rsidRPr="00902FB3">
              <w:rPr>
                <w:rFonts w:eastAsia="TimesNewRomanPSMT"/>
              </w:rPr>
              <w:t xml:space="preserve">Контроль </w:t>
            </w:r>
            <w:r w:rsidR="00F32952" w:rsidRPr="00902FB3">
              <w:rPr>
                <w:rFonts w:eastAsia="TimesNewRomanPSMT"/>
              </w:rPr>
              <w:t>процесса</w:t>
            </w:r>
            <w:r w:rsidR="002A4CAA" w:rsidRPr="00902FB3">
              <w:rPr>
                <w:rFonts w:eastAsia="TimesNewRomanPSMT"/>
              </w:rPr>
              <w:t xml:space="preserve"> изготовления простой </w:t>
            </w:r>
            <w:r w:rsidR="00045479" w:rsidRPr="00902FB3">
              <w:rPr>
                <w:rFonts w:eastAsia="TimesNewRomanPSMT"/>
              </w:rPr>
              <w:t>детали не типа тела вращения</w:t>
            </w:r>
            <w:r w:rsidR="007B2B6A" w:rsidRPr="00902FB3">
              <w:rPr>
                <w:rFonts w:eastAsia="TimesNewRomanPSMT"/>
              </w:rPr>
              <w:t xml:space="preserve"> </w:t>
            </w:r>
            <w:r w:rsidRPr="00902FB3">
              <w:t xml:space="preserve">на </w:t>
            </w:r>
            <w:r w:rsidRPr="00902FB3">
              <w:rPr>
                <w:rFonts w:eastAsia="TimesNewRomanPSMT"/>
                <w:lang w:eastAsia="ar-SA"/>
              </w:rPr>
              <w:t xml:space="preserve">универсальном </w:t>
            </w:r>
            <w:r w:rsidR="007458D8" w:rsidRPr="00902FB3">
              <w:rPr>
                <w:rFonts w:eastAsia="TimesNewRomanPSMT"/>
                <w:lang w:eastAsia="ar-SA"/>
              </w:rPr>
              <w:t>сверлильном, фрезерном или</w:t>
            </w:r>
            <w:r w:rsidR="00630D24" w:rsidRPr="00902FB3">
              <w:rPr>
                <w:rFonts w:eastAsia="TimesNewRomanPSMT"/>
                <w:lang w:eastAsia="ar-SA"/>
              </w:rPr>
              <w:t xml:space="preserve"> расточном станке с ЧПУ</w:t>
            </w:r>
          </w:p>
        </w:tc>
      </w:tr>
      <w:tr w:rsidR="003143B4" w:rsidRPr="00902FB3" w14:paraId="598FF07A" w14:textId="77777777" w:rsidTr="00902FB3">
        <w:trPr>
          <w:trHeight w:val="20"/>
        </w:trPr>
        <w:tc>
          <w:tcPr>
            <w:tcW w:w="1246" w:type="pct"/>
            <w:vMerge w:val="restart"/>
            <w:shd w:val="clear" w:color="auto" w:fill="auto"/>
          </w:tcPr>
          <w:p w14:paraId="05BF6ACE" w14:textId="43D2FCB2" w:rsidR="003143B4" w:rsidRPr="00902FB3" w:rsidRDefault="00393F90" w:rsidP="00211D0E">
            <w:pPr>
              <w:pStyle w:val="af9"/>
            </w:pPr>
            <w:r w:rsidRPr="00902FB3">
              <w:t>Н</w:t>
            </w:r>
            <w:r w:rsidR="003143B4" w:rsidRPr="00902FB3">
              <w:t>еобходимые умения</w:t>
            </w:r>
          </w:p>
        </w:tc>
        <w:tc>
          <w:tcPr>
            <w:tcW w:w="3754" w:type="pct"/>
            <w:shd w:val="clear" w:color="auto" w:fill="auto"/>
          </w:tcPr>
          <w:p w14:paraId="1B710315" w14:textId="0BE501A3" w:rsidR="003143B4" w:rsidRPr="00902FB3" w:rsidRDefault="00A41CEC" w:rsidP="00211D0E">
            <w:pPr>
              <w:pStyle w:val="af9"/>
              <w:jc w:val="both"/>
            </w:pPr>
            <w:r w:rsidRPr="00902FB3">
              <w:t>Применять технологическую и конструкторскую документацию на изготовление</w:t>
            </w:r>
            <w:r w:rsidR="00327B3B" w:rsidRPr="00902FB3">
              <w:t xml:space="preserve"> </w:t>
            </w:r>
            <w:r w:rsidR="006217A7" w:rsidRPr="00902FB3">
              <w:rPr>
                <w:rFonts w:eastAsia="TimesNewRomanPSMT"/>
              </w:rPr>
              <w:t xml:space="preserve">простой </w:t>
            </w:r>
            <w:r w:rsidR="00045479" w:rsidRPr="00902FB3">
              <w:rPr>
                <w:rFonts w:eastAsia="TimesNewRomanPSMT"/>
              </w:rPr>
              <w:t>детали не типа тела вращения</w:t>
            </w:r>
            <w:r w:rsidR="00327B3B" w:rsidRPr="00902FB3">
              <w:rPr>
                <w:rFonts w:eastAsia="TimesNewRomanPSMT"/>
              </w:rPr>
              <w:t xml:space="preserve"> на</w:t>
            </w:r>
            <w:r w:rsidR="00327B3B" w:rsidRPr="00902FB3">
              <w:rPr>
                <w:rFonts w:eastAsia="TimesNewRomanPSMT"/>
                <w:lang w:eastAsia="ar-SA"/>
              </w:rPr>
              <w:t xml:space="preserve"> универсальном</w:t>
            </w:r>
            <w:r w:rsidR="006217A7" w:rsidRPr="00902FB3">
              <w:rPr>
                <w:rFonts w:eastAsia="TimesNewRomanPSMT"/>
                <w:lang w:eastAsia="ar-SA"/>
              </w:rPr>
              <w:t xml:space="preserve"> сверлильном, фрезерном или</w:t>
            </w:r>
            <w:r w:rsidR="00630D24" w:rsidRPr="00902FB3">
              <w:rPr>
                <w:rFonts w:eastAsia="TimesNewRomanPSMT"/>
                <w:lang w:eastAsia="ar-SA"/>
              </w:rPr>
              <w:t xml:space="preserve"> расточном станке с ЧПУ</w:t>
            </w:r>
            <w:r w:rsidR="00327B3B" w:rsidRPr="00902FB3">
              <w:rPr>
                <w:rFonts w:eastAsia="TimesNewRomanPSMT"/>
                <w:lang w:eastAsia="ar-SA"/>
              </w:rPr>
              <w:t xml:space="preserve"> </w:t>
            </w:r>
          </w:p>
        </w:tc>
      </w:tr>
      <w:tr w:rsidR="00327B3B" w:rsidRPr="00902FB3" w14:paraId="22849417" w14:textId="77777777" w:rsidTr="00902FB3">
        <w:trPr>
          <w:trHeight w:val="20"/>
        </w:trPr>
        <w:tc>
          <w:tcPr>
            <w:tcW w:w="1246" w:type="pct"/>
            <w:vMerge/>
            <w:shd w:val="clear" w:color="auto" w:fill="auto"/>
          </w:tcPr>
          <w:p w14:paraId="489BE4CC" w14:textId="77777777" w:rsidR="00327B3B" w:rsidRPr="00902FB3" w:rsidRDefault="00327B3B" w:rsidP="00211D0E">
            <w:pPr>
              <w:pStyle w:val="af9"/>
            </w:pPr>
          </w:p>
        </w:tc>
        <w:tc>
          <w:tcPr>
            <w:tcW w:w="3754" w:type="pct"/>
            <w:shd w:val="clear" w:color="auto" w:fill="auto"/>
          </w:tcPr>
          <w:p w14:paraId="1FA5463F" w14:textId="103F2088" w:rsidR="00327B3B" w:rsidRPr="00902FB3" w:rsidRDefault="00327B3B" w:rsidP="00211D0E">
            <w:pPr>
              <w:pStyle w:val="af9"/>
              <w:jc w:val="both"/>
            </w:pPr>
            <w:r w:rsidRPr="00902FB3">
              <w:t>Устанавливать за</w:t>
            </w:r>
            <w:r w:rsidR="00FB5A4D" w:rsidRPr="00902FB3">
              <w:t xml:space="preserve">готовку для изготовления простой </w:t>
            </w:r>
            <w:r w:rsidR="00045479" w:rsidRPr="00902FB3">
              <w:t>детали не типа тела вращения</w:t>
            </w:r>
            <w:r w:rsidRPr="00902FB3">
              <w:t xml:space="preserve"> в приспособлени</w:t>
            </w:r>
            <w:r w:rsidR="00C814AF">
              <w:t>е</w:t>
            </w:r>
            <w:r w:rsidRPr="00902FB3">
              <w:t xml:space="preserve"> на столе </w:t>
            </w:r>
            <w:r w:rsidR="003F2E1F" w:rsidRPr="00902FB3">
              <w:rPr>
                <w:rFonts w:eastAsia="TimesNewRomanPSMT"/>
                <w:lang w:eastAsia="ar-SA"/>
              </w:rPr>
              <w:t>универсального сверлильно</w:t>
            </w:r>
            <w:r w:rsidR="007458D8" w:rsidRPr="00902FB3">
              <w:rPr>
                <w:rFonts w:eastAsia="TimesNewRomanPSMT"/>
                <w:lang w:eastAsia="ar-SA"/>
              </w:rPr>
              <w:t xml:space="preserve">го, фрезерного или </w:t>
            </w:r>
            <w:r w:rsidR="003F2E1F" w:rsidRPr="00902FB3">
              <w:rPr>
                <w:rFonts w:eastAsia="TimesNewRomanPSMT"/>
                <w:lang w:eastAsia="ar-SA"/>
              </w:rPr>
              <w:t>расточного станка с ЧПУ</w:t>
            </w:r>
          </w:p>
        </w:tc>
      </w:tr>
      <w:tr w:rsidR="00F32952" w:rsidRPr="00902FB3" w14:paraId="707F849C" w14:textId="77777777" w:rsidTr="00902FB3">
        <w:trPr>
          <w:trHeight w:val="20"/>
        </w:trPr>
        <w:tc>
          <w:tcPr>
            <w:tcW w:w="1246" w:type="pct"/>
            <w:vMerge/>
            <w:shd w:val="clear" w:color="auto" w:fill="auto"/>
          </w:tcPr>
          <w:p w14:paraId="288D587B" w14:textId="77777777" w:rsidR="00F32952" w:rsidRPr="00902FB3" w:rsidRDefault="00F32952" w:rsidP="00211D0E">
            <w:pPr>
              <w:pStyle w:val="af9"/>
            </w:pPr>
          </w:p>
        </w:tc>
        <w:tc>
          <w:tcPr>
            <w:tcW w:w="3754" w:type="pct"/>
            <w:shd w:val="clear" w:color="auto" w:fill="auto"/>
          </w:tcPr>
          <w:p w14:paraId="51882EFD" w14:textId="2DB52D65" w:rsidR="00F32952" w:rsidRPr="00902FB3" w:rsidRDefault="00F32952" w:rsidP="00211D0E">
            <w:pPr>
              <w:pStyle w:val="af9"/>
              <w:jc w:val="both"/>
            </w:pPr>
            <w:r w:rsidRPr="00902FB3">
              <w:t xml:space="preserve">Контролировать базирование и закрепление заготовки </w:t>
            </w:r>
            <w:r w:rsidR="00FB5A4D" w:rsidRPr="00902FB3">
              <w:t xml:space="preserve">простой </w:t>
            </w:r>
            <w:r w:rsidR="005022AF" w:rsidRPr="00902FB3">
              <w:t>детали не типа тела вращения</w:t>
            </w:r>
            <w:r w:rsidR="007B2B6A" w:rsidRPr="00902FB3">
              <w:rPr>
                <w:rFonts w:eastAsia="TimesNewRomanPSMT"/>
              </w:rPr>
              <w:t xml:space="preserve"> </w:t>
            </w:r>
            <w:r w:rsidR="00FB5A4D" w:rsidRPr="00902FB3">
              <w:t>в универсальном приспособлении</w:t>
            </w:r>
            <w:r w:rsidRPr="00902FB3">
              <w:rPr>
                <w:rFonts w:eastAsia="TimesNewRomanPSMT"/>
                <w:lang w:eastAsia="ar-SA"/>
              </w:rPr>
              <w:t xml:space="preserve"> на </w:t>
            </w:r>
            <w:r w:rsidRPr="00902FB3">
              <w:t>униве</w:t>
            </w:r>
            <w:r w:rsidR="00FB5A4D" w:rsidRPr="00902FB3">
              <w:t>рсальном сверлильном, фрезерном или</w:t>
            </w:r>
            <w:r w:rsidR="00045479" w:rsidRPr="00902FB3">
              <w:t xml:space="preserve"> </w:t>
            </w:r>
            <w:r w:rsidR="00FB5A4D" w:rsidRPr="00902FB3">
              <w:t>расточном станке</w:t>
            </w:r>
            <w:r w:rsidRPr="00902FB3">
              <w:t xml:space="preserve"> с ЧПУ</w:t>
            </w:r>
          </w:p>
        </w:tc>
      </w:tr>
      <w:tr w:rsidR="00327B3B" w:rsidRPr="00902FB3" w14:paraId="16DCB597" w14:textId="77777777" w:rsidTr="00902FB3">
        <w:trPr>
          <w:trHeight w:val="20"/>
        </w:trPr>
        <w:tc>
          <w:tcPr>
            <w:tcW w:w="1246" w:type="pct"/>
            <w:vMerge/>
            <w:shd w:val="clear" w:color="auto" w:fill="auto"/>
          </w:tcPr>
          <w:p w14:paraId="7532D792" w14:textId="77777777" w:rsidR="00327B3B" w:rsidRPr="00902FB3" w:rsidRDefault="00327B3B" w:rsidP="00211D0E">
            <w:pPr>
              <w:pStyle w:val="af9"/>
            </w:pPr>
          </w:p>
        </w:tc>
        <w:tc>
          <w:tcPr>
            <w:tcW w:w="3754" w:type="pct"/>
            <w:shd w:val="clear" w:color="auto" w:fill="auto"/>
          </w:tcPr>
          <w:p w14:paraId="3A84E1F1" w14:textId="01FB65A0" w:rsidR="00327B3B" w:rsidRPr="00902FB3" w:rsidRDefault="00327B3B" w:rsidP="00211D0E">
            <w:pPr>
              <w:pStyle w:val="af9"/>
              <w:jc w:val="both"/>
            </w:pPr>
            <w:r w:rsidRPr="00902FB3">
              <w:rPr>
                <w:rFonts w:eastAsia="TimesNewRomanPSMT"/>
              </w:rPr>
              <w:t>Проверять наде</w:t>
            </w:r>
            <w:r w:rsidR="00FB5A4D" w:rsidRPr="00902FB3">
              <w:rPr>
                <w:rFonts w:eastAsia="TimesNewRomanPSMT"/>
              </w:rPr>
              <w:t>жность закрепления заготовки</w:t>
            </w:r>
            <w:r w:rsidR="000D2E36" w:rsidRPr="00902FB3">
              <w:rPr>
                <w:rFonts w:eastAsia="TimesNewRomanPSMT"/>
              </w:rPr>
              <w:t xml:space="preserve"> </w:t>
            </w:r>
            <w:r w:rsidRPr="00902FB3">
              <w:rPr>
                <w:rFonts w:eastAsia="TimesNewRomanPSMT"/>
              </w:rPr>
              <w:t>простых деталей</w:t>
            </w:r>
            <w:r w:rsidR="007B2B6A" w:rsidRPr="00902FB3">
              <w:rPr>
                <w:rFonts w:eastAsia="TimesNewRomanPSMT"/>
              </w:rPr>
              <w:t xml:space="preserve"> не типа тел вращения</w:t>
            </w:r>
            <w:r w:rsidRPr="00902FB3">
              <w:rPr>
                <w:rFonts w:eastAsia="TimesNewRomanPSMT"/>
              </w:rPr>
              <w:t xml:space="preserve"> в </w:t>
            </w:r>
            <w:r w:rsidR="001455E7" w:rsidRPr="00902FB3">
              <w:rPr>
                <w:rFonts w:eastAsia="TimesNewRomanPSMT"/>
              </w:rPr>
              <w:t xml:space="preserve">универсальных </w:t>
            </w:r>
            <w:r w:rsidRPr="00902FB3">
              <w:rPr>
                <w:rFonts w:eastAsia="TimesNewRomanPSMT"/>
              </w:rPr>
              <w:t>приспо</w:t>
            </w:r>
            <w:r w:rsidR="00FB5A4D" w:rsidRPr="00902FB3">
              <w:rPr>
                <w:rFonts w:eastAsia="TimesNewRomanPSMT"/>
              </w:rPr>
              <w:t>соблениях и прилегание заготовки</w:t>
            </w:r>
            <w:r w:rsidRPr="00902FB3">
              <w:rPr>
                <w:rFonts w:eastAsia="TimesNewRomanPSMT"/>
              </w:rPr>
              <w:t xml:space="preserve"> к установочным поверхностям приспособления</w:t>
            </w:r>
            <w:r w:rsidR="006F1386" w:rsidRPr="00902FB3">
              <w:rPr>
                <w:rFonts w:eastAsia="TimesNewRomanPSMT"/>
                <w:lang w:eastAsia="ar-SA"/>
              </w:rPr>
              <w:t xml:space="preserve"> универсального сверлильного, фрезерного или расточного станка с ЧПУ</w:t>
            </w:r>
          </w:p>
        </w:tc>
      </w:tr>
      <w:tr w:rsidR="003F2E1F" w:rsidRPr="00902FB3" w14:paraId="3E8C95B8" w14:textId="77777777" w:rsidTr="00902FB3">
        <w:trPr>
          <w:trHeight w:val="20"/>
        </w:trPr>
        <w:tc>
          <w:tcPr>
            <w:tcW w:w="1246" w:type="pct"/>
            <w:vMerge/>
            <w:shd w:val="clear" w:color="auto" w:fill="auto"/>
          </w:tcPr>
          <w:p w14:paraId="6492A302" w14:textId="77777777" w:rsidR="003F2E1F" w:rsidRPr="00902FB3" w:rsidRDefault="003F2E1F" w:rsidP="00211D0E">
            <w:pPr>
              <w:pStyle w:val="af9"/>
            </w:pPr>
          </w:p>
        </w:tc>
        <w:tc>
          <w:tcPr>
            <w:tcW w:w="3754" w:type="pct"/>
            <w:shd w:val="clear" w:color="auto" w:fill="auto"/>
          </w:tcPr>
          <w:p w14:paraId="6884826E" w14:textId="02FBAECE" w:rsidR="003F2E1F" w:rsidRPr="00902FB3" w:rsidRDefault="003F2E1F" w:rsidP="00211D0E">
            <w:pPr>
              <w:pStyle w:val="af9"/>
              <w:jc w:val="both"/>
              <w:rPr>
                <w:rFonts w:eastAsia="TimesNewRomanPSMT"/>
              </w:rPr>
            </w:pPr>
            <w:r w:rsidRPr="00902FB3">
              <w:t xml:space="preserve">Запускать </w:t>
            </w:r>
            <w:r w:rsidR="00630D24" w:rsidRPr="00902FB3">
              <w:rPr>
                <w:rFonts w:eastAsia="TimesNewRomanPSMT"/>
                <w:lang w:eastAsia="ar-SA"/>
              </w:rPr>
              <w:t>униве</w:t>
            </w:r>
            <w:r w:rsidR="004B1C7B" w:rsidRPr="00902FB3">
              <w:rPr>
                <w:rFonts w:eastAsia="TimesNewRomanPSMT"/>
                <w:lang w:eastAsia="ar-SA"/>
              </w:rPr>
              <w:t>рсальный сверлильный, фрезерный или</w:t>
            </w:r>
            <w:r w:rsidR="00B767ED" w:rsidRPr="00902FB3">
              <w:rPr>
                <w:rFonts w:eastAsia="TimesNewRomanPSMT"/>
                <w:lang w:eastAsia="ar-SA"/>
              </w:rPr>
              <w:t xml:space="preserve"> </w:t>
            </w:r>
            <w:r w:rsidRPr="00902FB3">
              <w:rPr>
                <w:rFonts w:eastAsia="TimesNewRomanPSMT"/>
                <w:lang w:eastAsia="ar-SA"/>
              </w:rPr>
              <w:t>расточной станок с ЧПУ</w:t>
            </w:r>
          </w:p>
        </w:tc>
      </w:tr>
      <w:tr w:rsidR="009C2D45" w:rsidRPr="00902FB3" w14:paraId="509B0314" w14:textId="77777777" w:rsidTr="00902FB3">
        <w:trPr>
          <w:trHeight w:val="20"/>
        </w:trPr>
        <w:tc>
          <w:tcPr>
            <w:tcW w:w="1246" w:type="pct"/>
            <w:vMerge/>
            <w:shd w:val="clear" w:color="auto" w:fill="auto"/>
          </w:tcPr>
          <w:p w14:paraId="0FE2AB04" w14:textId="77777777" w:rsidR="009C2D45" w:rsidRPr="00902FB3" w:rsidRDefault="009C2D45" w:rsidP="00211D0E">
            <w:pPr>
              <w:pStyle w:val="af9"/>
            </w:pPr>
          </w:p>
        </w:tc>
        <w:tc>
          <w:tcPr>
            <w:tcW w:w="3754" w:type="pct"/>
            <w:shd w:val="clear" w:color="auto" w:fill="auto"/>
          </w:tcPr>
          <w:p w14:paraId="05C779DF" w14:textId="6999CC5E" w:rsidR="009C2D45" w:rsidRPr="00902FB3" w:rsidRDefault="009C2D45" w:rsidP="00211D0E">
            <w:pPr>
              <w:pStyle w:val="af9"/>
              <w:jc w:val="both"/>
            </w:pPr>
            <w:r w:rsidRPr="00902FB3">
              <w:t xml:space="preserve">Читать управляющую программу для обработки заготовки </w:t>
            </w:r>
            <w:r w:rsidR="00FB5A4D" w:rsidRPr="00902FB3">
              <w:t xml:space="preserve">простой </w:t>
            </w:r>
            <w:r w:rsidR="00045479" w:rsidRPr="00902FB3">
              <w:rPr>
                <w:rFonts w:eastAsia="TimesNewRomanPSMT"/>
              </w:rPr>
              <w:t>детали не типа тела вращения</w:t>
            </w:r>
            <w:r w:rsidR="006F1386" w:rsidRPr="00902FB3">
              <w:rPr>
                <w:rFonts w:eastAsia="TimesNewRomanPSMT"/>
              </w:rPr>
              <w:t xml:space="preserve"> на </w:t>
            </w:r>
            <w:r w:rsidR="006F1386" w:rsidRPr="00902FB3">
              <w:rPr>
                <w:rFonts w:eastAsia="TimesNewRomanPSMT"/>
                <w:lang w:eastAsia="ar-SA"/>
              </w:rPr>
              <w:t>универсальном сверлильном, фрезерном или расточном станке с ЧПУ</w:t>
            </w:r>
          </w:p>
        </w:tc>
      </w:tr>
      <w:tr w:rsidR="00393F90" w:rsidRPr="00902FB3" w14:paraId="3B154CC7" w14:textId="77777777" w:rsidTr="00902FB3">
        <w:trPr>
          <w:trHeight w:val="20"/>
        </w:trPr>
        <w:tc>
          <w:tcPr>
            <w:tcW w:w="1246" w:type="pct"/>
            <w:vMerge/>
            <w:shd w:val="clear" w:color="auto" w:fill="auto"/>
          </w:tcPr>
          <w:p w14:paraId="1D4E1DF9" w14:textId="77777777" w:rsidR="00393F90" w:rsidRPr="00902FB3" w:rsidRDefault="00393F90" w:rsidP="00211D0E">
            <w:pPr>
              <w:pStyle w:val="af9"/>
            </w:pPr>
          </w:p>
        </w:tc>
        <w:tc>
          <w:tcPr>
            <w:tcW w:w="3754" w:type="pct"/>
            <w:shd w:val="clear" w:color="auto" w:fill="auto"/>
          </w:tcPr>
          <w:p w14:paraId="58E09732" w14:textId="2247D2BC" w:rsidR="00393F90" w:rsidRPr="00902FB3" w:rsidRDefault="00393F90" w:rsidP="00211D0E">
            <w:pPr>
              <w:pStyle w:val="af9"/>
              <w:jc w:val="both"/>
            </w:pPr>
            <w:r w:rsidRPr="00902FB3">
              <w:t>Запускать</w:t>
            </w:r>
            <w:r w:rsidRPr="00902FB3">
              <w:rPr>
                <w:rFonts w:eastAsia="TimesNewRomanPSMT"/>
              </w:rPr>
              <w:t xml:space="preserve"> управляющую программу </w:t>
            </w:r>
            <w:r w:rsidR="007B2B6A" w:rsidRPr="00902FB3">
              <w:rPr>
                <w:rFonts w:eastAsia="TimesNewRomanPSMT"/>
              </w:rPr>
              <w:t xml:space="preserve">для </w:t>
            </w:r>
            <w:r w:rsidRPr="00902FB3">
              <w:rPr>
                <w:rFonts w:eastAsia="TimesNewRomanPSMT"/>
              </w:rPr>
              <w:t xml:space="preserve">обработки </w:t>
            </w:r>
            <w:r w:rsidR="00FB5A4D" w:rsidRPr="00902FB3">
              <w:rPr>
                <w:rFonts w:eastAsia="TimesNewRomanPSMT"/>
              </w:rPr>
              <w:t>заготовки</w:t>
            </w:r>
            <w:r w:rsidR="007B2B6A" w:rsidRPr="00902FB3">
              <w:rPr>
                <w:rFonts w:eastAsia="TimesNewRomanPSMT"/>
              </w:rPr>
              <w:t xml:space="preserve"> </w:t>
            </w:r>
            <w:r w:rsidR="00FB5A4D" w:rsidRPr="00902FB3">
              <w:rPr>
                <w:rFonts w:eastAsia="TimesNewRomanPSMT"/>
              </w:rPr>
              <w:t xml:space="preserve">простой </w:t>
            </w:r>
            <w:r w:rsidR="00045479" w:rsidRPr="00902FB3">
              <w:rPr>
                <w:rFonts w:eastAsia="TimesNewRomanPSMT"/>
              </w:rPr>
              <w:t>детали не типа тела вращения</w:t>
            </w:r>
            <w:r w:rsidR="00093EBE" w:rsidRPr="00902FB3">
              <w:rPr>
                <w:rFonts w:eastAsia="TimesNewRomanPSMT"/>
              </w:rPr>
              <w:t xml:space="preserve"> на </w:t>
            </w:r>
            <w:r w:rsidR="00093EBE" w:rsidRPr="00902FB3">
              <w:rPr>
                <w:rFonts w:eastAsia="TimesNewRomanPSMT"/>
                <w:lang w:eastAsia="ar-SA"/>
              </w:rPr>
              <w:t>универсальном сверлильном, фрезерном или расточном станке с ЧПУ</w:t>
            </w:r>
          </w:p>
        </w:tc>
      </w:tr>
      <w:tr w:rsidR="00FD762F" w:rsidRPr="00902FB3" w14:paraId="0CF43DD0" w14:textId="77777777" w:rsidTr="00902FB3">
        <w:trPr>
          <w:trHeight w:val="20"/>
        </w:trPr>
        <w:tc>
          <w:tcPr>
            <w:tcW w:w="1246" w:type="pct"/>
            <w:vMerge/>
            <w:shd w:val="clear" w:color="auto" w:fill="auto"/>
          </w:tcPr>
          <w:p w14:paraId="13CE43F1" w14:textId="77777777" w:rsidR="00FD762F" w:rsidRPr="00902FB3" w:rsidRDefault="00FD762F" w:rsidP="00211D0E">
            <w:pPr>
              <w:pStyle w:val="af9"/>
            </w:pPr>
          </w:p>
        </w:tc>
        <w:tc>
          <w:tcPr>
            <w:tcW w:w="3754" w:type="pct"/>
            <w:shd w:val="clear" w:color="auto" w:fill="auto"/>
          </w:tcPr>
          <w:p w14:paraId="6B112CE5" w14:textId="66489257" w:rsidR="00FD762F" w:rsidRPr="00902FB3" w:rsidRDefault="00FD762F" w:rsidP="00211D0E">
            <w:pPr>
              <w:pStyle w:val="af9"/>
              <w:jc w:val="both"/>
            </w:pPr>
            <w:r w:rsidRPr="00902FB3">
              <w:rPr>
                <w:rFonts w:eastAsia="TimesNewRomanPSMT"/>
              </w:rPr>
              <w:t xml:space="preserve">Выполнять процесс обработки заготовки </w:t>
            </w:r>
            <w:r w:rsidR="00FB5A4D" w:rsidRPr="00902FB3">
              <w:rPr>
                <w:rFonts w:eastAsia="TimesNewRomanPSMT"/>
              </w:rPr>
              <w:t>простой детали</w:t>
            </w:r>
            <w:r w:rsidRPr="00902FB3">
              <w:rPr>
                <w:rFonts w:eastAsia="TimesNewRomanPSMT"/>
              </w:rPr>
              <w:t xml:space="preserve"> на </w:t>
            </w:r>
            <w:r w:rsidRPr="00902FB3">
              <w:t>универс</w:t>
            </w:r>
            <w:r w:rsidR="00FB5A4D" w:rsidRPr="00902FB3">
              <w:t>альном сверлильном, фрезерном или расточном станке</w:t>
            </w:r>
            <w:r w:rsidRPr="00902FB3">
              <w:t xml:space="preserve"> с ЧПУ</w:t>
            </w:r>
          </w:p>
        </w:tc>
      </w:tr>
      <w:tr w:rsidR="00397B93" w:rsidRPr="00902FB3" w14:paraId="45D72817" w14:textId="77777777" w:rsidTr="00902FB3">
        <w:trPr>
          <w:trHeight w:val="20"/>
        </w:trPr>
        <w:tc>
          <w:tcPr>
            <w:tcW w:w="1246" w:type="pct"/>
            <w:vMerge/>
            <w:shd w:val="clear" w:color="auto" w:fill="auto"/>
          </w:tcPr>
          <w:p w14:paraId="62767D96" w14:textId="77777777" w:rsidR="00397B93" w:rsidRPr="00902FB3" w:rsidRDefault="00397B93" w:rsidP="00211D0E">
            <w:pPr>
              <w:pStyle w:val="af9"/>
            </w:pPr>
          </w:p>
        </w:tc>
        <w:tc>
          <w:tcPr>
            <w:tcW w:w="3754" w:type="pct"/>
            <w:shd w:val="clear" w:color="auto" w:fill="auto"/>
          </w:tcPr>
          <w:p w14:paraId="76BCD8D4" w14:textId="2BAD5E85" w:rsidR="00397B93" w:rsidRPr="00902FB3" w:rsidRDefault="003F2E1F" w:rsidP="00211D0E">
            <w:pPr>
              <w:pStyle w:val="af9"/>
              <w:jc w:val="both"/>
            </w:pPr>
            <w:r w:rsidRPr="00902FB3">
              <w:rPr>
                <w:rFonts w:eastAsia="TimesNewRomanPSMT"/>
              </w:rPr>
              <w:t>Контролировать визуа</w:t>
            </w:r>
            <w:r w:rsidR="00FB5A4D" w:rsidRPr="00902FB3">
              <w:rPr>
                <w:rFonts w:eastAsia="TimesNewRomanPSMT"/>
              </w:rPr>
              <w:t>льно процесс обработки заготовки</w:t>
            </w:r>
            <w:r w:rsidRPr="00902FB3">
              <w:rPr>
                <w:rFonts w:eastAsia="TimesNewRomanPSMT"/>
              </w:rPr>
              <w:t xml:space="preserve"> </w:t>
            </w:r>
            <w:r w:rsidR="00FB5A4D" w:rsidRPr="00902FB3">
              <w:rPr>
                <w:rFonts w:eastAsia="TimesNewRomanPSMT"/>
              </w:rPr>
              <w:t xml:space="preserve">простой </w:t>
            </w:r>
            <w:r w:rsidR="00045479" w:rsidRPr="00902FB3">
              <w:rPr>
                <w:rFonts w:eastAsia="TimesNewRomanPSMT"/>
              </w:rPr>
              <w:t>детали не типа тела вращения</w:t>
            </w:r>
            <w:r w:rsidR="007943D6" w:rsidRPr="00902FB3">
              <w:rPr>
                <w:rFonts w:eastAsia="TimesNewRomanPSMT"/>
              </w:rPr>
              <w:t xml:space="preserve"> </w:t>
            </w:r>
            <w:r w:rsidRPr="00902FB3">
              <w:rPr>
                <w:rFonts w:eastAsia="TimesNewRomanPSMT"/>
              </w:rPr>
              <w:t xml:space="preserve">на </w:t>
            </w:r>
            <w:r w:rsidRPr="00902FB3">
              <w:rPr>
                <w:rFonts w:eastAsia="TimesNewRomanPSMT"/>
                <w:lang w:eastAsia="ar-SA"/>
              </w:rPr>
              <w:t>универсальном сверлильно</w:t>
            </w:r>
            <w:r w:rsidR="00FB5A4D" w:rsidRPr="00902FB3">
              <w:rPr>
                <w:rFonts w:eastAsia="TimesNewRomanPSMT"/>
                <w:lang w:eastAsia="ar-SA"/>
              </w:rPr>
              <w:t>м, фрезерном или</w:t>
            </w:r>
            <w:r w:rsidR="00630D24" w:rsidRPr="00902FB3">
              <w:rPr>
                <w:rFonts w:eastAsia="TimesNewRomanPSMT"/>
                <w:lang w:eastAsia="ar-SA"/>
              </w:rPr>
              <w:t xml:space="preserve"> </w:t>
            </w:r>
            <w:r w:rsidRPr="00902FB3">
              <w:rPr>
                <w:rFonts w:eastAsia="TimesNewRomanPSMT"/>
                <w:lang w:eastAsia="ar-SA"/>
              </w:rPr>
              <w:t>расточном станке с ЧПУ</w:t>
            </w:r>
          </w:p>
        </w:tc>
      </w:tr>
      <w:tr w:rsidR="007B2B6A" w:rsidRPr="00902FB3" w14:paraId="292E5E53" w14:textId="77777777" w:rsidTr="00902FB3">
        <w:trPr>
          <w:trHeight w:val="20"/>
        </w:trPr>
        <w:tc>
          <w:tcPr>
            <w:tcW w:w="1246" w:type="pct"/>
            <w:vMerge/>
            <w:shd w:val="clear" w:color="auto" w:fill="auto"/>
          </w:tcPr>
          <w:p w14:paraId="3E7103CE" w14:textId="77777777" w:rsidR="007B2B6A" w:rsidRPr="00902FB3" w:rsidRDefault="007B2B6A" w:rsidP="00211D0E">
            <w:pPr>
              <w:pStyle w:val="af9"/>
            </w:pPr>
          </w:p>
        </w:tc>
        <w:tc>
          <w:tcPr>
            <w:tcW w:w="3754" w:type="pct"/>
            <w:shd w:val="clear" w:color="auto" w:fill="auto"/>
          </w:tcPr>
          <w:p w14:paraId="10ABC843" w14:textId="3F4A250A" w:rsidR="007B2B6A" w:rsidRPr="00902FB3" w:rsidRDefault="007B2B6A" w:rsidP="00211D0E">
            <w:pPr>
              <w:pStyle w:val="af9"/>
              <w:jc w:val="both"/>
              <w:rPr>
                <w:rFonts w:eastAsia="TimesNewRomanPSMT"/>
              </w:rPr>
            </w:pPr>
            <w:r w:rsidRPr="00902FB3">
              <w:t>Контролировать состояние режущих инструментов и (или) режущих пластин для изготовления</w:t>
            </w:r>
            <w:r w:rsidR="00FB5A4D" w:rsidRPr="00902FB3">
              <w:t xml:space="preserve"> простой</w:t>
            </w:r>
            <w:r w:rsidR="00045479" w:rsidRPr="00902FB3">
              <w:t xml:space="preserve"> детали не типа тела вращения</w:t>
            </w:r>
            <w:r w:rsidR="007943D6" w:rsidRPr="00902FB3">
              <w:rPr>
                <w:rFonts w:eastAsia="TimesNewRomanPSMT"/>
              </w:rPr>
              <w:t xml:space="preserve"> </w:t>
            </w:r>
            <w:r w:rsidRPr="00902FB3">
              <w:t>на униве</w:t>
            </w:r>
            <w:r w:rsidR="00FB5A4D" w:rsidRPr="00902FB3">
              <w:t>рсальном сверлильном, фрезерном или</w:t>
            </w:r>
            <w:r w:rsidRPr="00902FB3">
              <w:t xml:space="preserve"> расточном станке с ЧПУ</w:t>
            </w:r>
          </w:p>
        </w:tc>
      </w:tr>
      <w:tr w:rsidR="003F2E1F" w:rsidRPr="00902FB3" w14:paraId="48797AA9" w14:textId="77777777" w:rsidTr="00902FB3">
        <w:trPr>
          <w:trHeight w:val="20"/>
        </w:trPr>
        <w:tc>
          <w:tcPr>
            <w:tcW w:w="1246" w:type="pct"/>
            <w:vMerge/>
            <w:shd w:val="clear" w:color="auto" w:fill="auto"/>
          </w:tcPr>
          <w:p w14:paraId="085ABD3E" w14:textId="77777777" w:rsidR="003F2E1F" w:rsidRPr="00902FB3" w:rsidRDefault="003F2E1F" w:rsidP="00211D0E">
            <w:pPr>
              <w:pStyle w:val="af9"/>
            </w:pPr>
          </w:p>
        </w:tc>
        <w:tc>
          <w:tcPr>
            <w:tcW w:w="3754" w:type="pct"/>
            <w:shd w:val="clear" w:color="auto" w:fill="auto"/>
          </w:tcPr>
          <w:p w14:paraId="1C1ABAB5" w14:textId="3B9EB28A" w:rsidR="003F2E1F" w:rsidRPr="00902FB3" w:rsidRDefault="003F2E1F" w:rsidP="00211D0E">
            <w:pPr>
              <w:pStyle w:val="af9"/>
              <w:jc w:val="both"/>
            </w:pPr>
            <w:r w:rsidRPr="00902FB3">
              <w:rPr>
                <w:rFonts w:eastAsia="TimesNewRomanPSMT"/>
              </w:rPr>
              <w:t xml:space="preserve">Проверять наличие смазочно-охлаждающей жидкости в баке </w:t>
            </w:r>
            <w:r w:rsidR="00630D24" w:rsidRPr="00902FB3">
              <w:rPr>
                <w:rFonts w:eastAsia="TimesNewRomanPSMT"/>
                <w:lang w:eastAsia="ar-SA"/>
              </w:rPr>
              <w:t>универса</w:t>
            </w:r>
            <w:r w:rsidR="00FB5A4D" w:rsidRPr="00902FB3">
              <w:rPr>
                <w:rFonts w:eastAsia="TimesNewRomanPSMT"/>
                <w:lang w:eastAsia="ar-SA"/>
              </w:rPr>
              <w:t>льного сверлильного, фрезерного или</w:t>
            </w:r>
            <w:r w:rsidR="00045479" w:rsidRPr="00902FB3">
              <w:rPr>
                <w:rFonts w:eastAsia="TimesNewRomanPSMT"/>
                <w:lang w:eastAsia="ar-SA"/>
              </w:rPr>
              <w:t xml:space="preserve"> </w:t>
            </w:r>
            <w:r w:rsidR="00630D24" w:rsidRPr="00902FB3">
              <w:rPr>
                <w:rFonts w:eastAsia="TimesNewRomanPSMT"/>
                <w:lang w:eastAsia="ar-SA"/>
              </w:rPr>
              <w:t>расточного</w:t>
            </w:r>
            <w:r w:rsidR="00AF1EEF" w:rsidRPr="00902FB3">
              <w:rPr>
                <w:rFonts w:eastAsia="TimesNewRomanPSMT"/>
                <w:lang w:eastAsia="ar-SA"/>
              </w:rPr>
              <w:t xml:space="preserve"> </w:t>
            </w:r>
            <w:r w:rsidR="00630D24" w:rsidRPr="00902FB3">
              <w:rPr>
                <w:rFonts w:eastAsia="TimesNewRomanPSMT"/>
                <w:lang w:eastAsia="ar-SA"/>
              </w:rPr>
              <w:t>станка</w:t>
            </w:r>
            <w:r w:rsidRPr="00902FB3">
              <w:rPr>
                <w:rFonts w:eastAsia="TimesNewRomanPSMT"/>
                <w:lang w:eastAsia="ar-SA"/>
              </w:rPr>
              <w:t xml:space="preserve"> с ЧПУ</w:t>
            </w:r>
          </w:p>
        </w:tc>
      </w:tr>
      <w:tr w:rsidR="003143B4" w:rsidRPr="00902FB3" w14:paraId="33827C6B" w14:textId="77777777" w:rsidTr="00902FB3">
        <w:trPr>
          <w:trHeight w:val="20"/>
        </w:trPr>
        <w:tc>
          <w:tcPr>
            <w:tcW w:w="1246" w:type="pct"/>
            <w:vMerge w:val="restart"/>
            <w:shd w:val="clear" w:color="auto" w:fill="auto"/>
          </w:tcPr>
          <w:p w14:paraId="604F9EB5" w14:textId="77777777" w:rsidR="003143B4" w:rsidRPr="00902FB3" w:rsidRDefault="003143B4" w:rsidP="00211D0E">
            <w:pPr>
              <w:pStyle w:val="af9"/>
            </w:pPr>
            <w:r w:rsidRPr="00902FB3">
              <w:t>Необходимые знания</w:t>
            </w:r>
          </w:p>
        </w:tc>
        <w:tc>
          <w:tcPr>
            <w:tcW w:w="3754" w:type="pct"/>
            <w:shd w:val="clear" w:color="auto" w:fill="auto"/>
          </w:tcPr>
          <w:p w14:paraId="69887878" w14:textId="2B257887" w:rsidR="003143B4" w:rsidRPr="00902FB3" w:rsidRDefault="00DC28CD" w:rsidP="00211D0E">
            <w:pPr>
              <w:pStyle w:val="af9"/>
              <w:jc w:val="both"/>
            </w:pPr>
            <w:r w:rsidRPr="00902FB3">
              <w:t>Правила чтения технологической и конструкторской</w:t>
            </w:r>
            <w:r w:rsidR="003F2E1F" w:rsidRPr="00902FB3">
              <w:t xml:space="preserve"> документации</w:t>
            </w:r>
          </w:p>
        </w:tc>
      </w:tr>
      <w:tr w:rsidR="00433499" w:rsidRPr="00902FB3" w14:paraId="3753BF52" w14:textId="77777777" w:rsidTr="00902FB3">
        <w:trPr>
          <w:trHeight w:val="20"/>
        </w:trPr>
        <w:tc>
          <w:tcPr>
            <w:tcW w:w="1246" w:type="pct"/>
            <w:vMerge/>
            <w:shd w:val="clear" w:color="auto" w:fill="auto"/>
          </w:tcPr>
          <w:p w14:paraId="2FEBF322" w14:textId="77777777" w:rsidR="00433499" w:rsidRPr="00902FB3" w:rsidRDefault="00433499" w:rsidP="00211D0E">
            <w:pPr>
              <w:pStyle w:val="af9"/>
            </w:pPr>
          </w:p>
        </w:tc>
        <w:tc>
          <w:tcPr>
            <w:tcW w:w="3754" w:type="pct"/>
            <w:shd w:val="clear" w:color="auto" w:fill="auto"/>
          </w:tcPr>
          <w:p w14:paraId="09DB262A" w14:textId="77777777" w:rsidR="00433499" w:rsidRPr="00902FB3" w:rsidRDefault="005669F4" w:rsidP="00211D0E">
            <w:pPr>
              <w:pStyle w:val="af9"/>
              <w:jc w:val="both"/>
            </w:pPr>
            <w:r w:rsidRPr="00902FB3">
              <w:t>Условное обозначение технологических баз, используемое в технологической документации</w:t>
            </w:r>
          </w:p>
        </w:tc>
      </w:tr>
      <w:tr w:rsidR="003F2E1F" w:rsidRPr="00902FB3" w14:paraId="45252D0C" w14:textId="77777777" w:rsidTr="00902FB3">
        <w:trPr>
          <w:trHeight w:val="20"/>
        </w:trPr>
        <w:tc>
          <w:tcPr>
            <w:tcW w:w="1246" w:type="pct"/>
            <w:vMerge/>
            <w:shd w:val="clear" w:color="auto" w:fill="auto"/>
          </w:tcPr>
          <w:p w14:paraId="0A0284BD" w14:textId="77777777" w:rsidR="003F2E1F" w:rsidRPr="00902FB3" w:rsidRDefault="003F2E1F" w:rsidP="00211D0E">
            <w:pPr>
              <w:pStyle w:val="af9"/>
            </w:pPr>
          </w:p>
        </w:tc>
        <w:tc>
          <w:tcPr>
            <w:tcW w:w="3754" w:type="pct"/>
            <w:shd w:val="clear" w:color="auto" w:fill="auto"/>
          </w:tcPr>
          <w:p w14:paraId="1DAB0680" w14:textId="3507B5BD" w:rsidR="003F2E1F" w:rsidRPr="00902FB3" w:rsidRDefault="003F2E1F" w:rsidP="00211D0E">
            <w:pPr>
              <w:pStyle w:val="af9"/>
              <w:jc w:val="both"/>
            </w:pPr>
            <w:r w:rsidRPr="00902FB3">
              <w:t xml:space="preserve">Устройство, основные узлы, принципы работы и правила </w:t>
            </w:r>
            <w:r w:rsidR="007248E0" w:rsidRPr="00902FB3">
              <w:t xml:space="preserve">эксплуатации </w:t>
            </w:r>
            <w:r w:rsidRPr="00902FB3">
              <w:t xml:space="preserve">универсальных приспособлений, используемых </w:t>
            </w:r>
            <w:r w:rsidRPr="00902FB3">
              <w:rPr>
                <w:rFonts w:eastAsia="TimesNewRomanPSMT"/>
              </w:rPr>
              <w:t xml:space="preserve">для </w:t>
            </w:r>
            <w:r w:rsidR="002F119F" w:rsidRPr="00902FB3">
              <w:rPr>
                <w:rFonts w:eastAsia="TimesNewRomanPSMT"/>
              </w:rPr>
              <w:t xml:space="preserve">установки и </w:t>
            </w:r>
            <w:r w:rsidRPr="00902FB3">
              <w:rPr>
                <w:rFonts w:eastAsia="TimesNewRomanPSMT"/>
              </w:rPr>
              <w:t xml:space="preserve">изготовления простых деталей на </w:t>
            </w:r>
            <w:r w:rsidRPr="00902FB3">
              <w:rPr>
                <w:rFonts w:eastAsia="TimesNewRomanPSMT"/>
                <w:lang w:eastAsia="ar-SA"/>
              </w:rPr>
              <w:t>универсальных сверлильн</w:t>
            </w:r>
            <w:r w:rsidR="00630D24" w:rsidRPr="00902FB3">
              <w:rPr>
                <w:rFonts w:eastAsia="TimesNewRomanPSMT"/>
                <w:lang w:eastAsia="ar-SA"/>
              </w:rPr>
              <w:t xml:space="preserve">ых, фрезерных, </w:t>
            </w:r>
            <w:r w:rsidRPr="00902FB3">
              <w:rPr>
                <w:rFonts w:eastAsia="TimesNewRomanPSMT"/>
                <w:lang w:eastAsia="ar-SA"/>
              </w:rPr>
              <w:t>расточных станках с ЧПУ</w:t>
            </w:r>
          </w:p>
        </w:tc>
      </w:tr>
      <w:tr w:rsidR="003F2E1F" w:rsidRPr="00902FB3" w14:paraId="3CC6F069" w14:textId="77777777" w:rsidTr="00902FB3">
        <w:trPr>
          <w:trHeight w:val="20"/>
        </w:trPr>
        <w:tc>
          <w:tcPr>
            <w:tcW w:w="1246" w:type="pct"/>
            <w:vMerge/>
            <w:shd w:val="clear" w:color="auto" w:fill="auto"/>
          </w:tcPr>
          <w:p w14:paraId="14675BE7" w14:textId="77777777" w:rsidR="003F2E1F" w:rsidRPr="00902FB3" w:rsidRDefault="003F2E1F" w:rsidP="00211D0E">
            <w:pPr>
              <w:pStyle w:val="af9"/>
            </w:pPr>
          </w:p>
        </w:tc>
        <w:tc>
          <w:tcPr>
            <w:tcW w:w="3754" w:type="pct"/>
            <w:shd w:val="clear" w:color="auto" w:fill="auto"/>
          </w:tcPr>
          <w:p w14:paraId="5C3D7539" w14:textId="14E1507D" w:rsidR="003F2E1F" w:rsidRPr="00902FB3" w:rsidRDefault="000D43D4" w:rsidP="00211D0E">
            <w:pPr>
              <w:pStyle w:val="af9"/>
              <w:jc w:val="both"/>
            </w:pPr>
            <w:r w:rsidRPr="00902FB3">
              <w:t>Способы контроля надежности крепления заготовок в приспособлениях и прилегания заготовок к установочным поверхностям</w:t>
            </w:r>
          </w:p>
        </w:tc>
      </w:tr>
      <w:tr w:rsidR="003F2E1F" w:rsidRPr="00902FB3" w14:paraId="30878287" w14:textId="77777777" w:rsidTr="00902FB3">
        <w:trPr>
          <w:trHeight w:val="20"/>
        </w:trPr>
        <w:tc>
          <w:tcPr>
            <w:tcW w:w="1246" w:type="pct"/>
            <w:vMerge/>
            <w:shd w:val="clear" w:color="auto" w:fill="auto"/>
          </w:tcPr>
          <w:p w14:paraId="2265E1D4" w14:textId="77777777" w:rsidR="003F2E1F" w:rsidRPr="00902FB3" w:rsidRDefault="003F2E1F" w:rsidP="00211D0E">
            <w:pPr>
              <w:pStyle w:val="af9"/>
            </w:pPr>
          </w:p>
        </w:tc>
        <w:tc>
          <w:tcPr>
            <w:tcW w:w="3754" w:type="pct"/>
            <w:shd w:val="clear" w:color="auto" w:fill="auto"/>
          </w:tcPr>
          <w:p w14:paraId="3995526A" w14:textId="207306B1" w:rsidR="003F2E1F" w:rsidRPr="00902FB3" w:rsidRDefault="000D43D4" w:rsidP="00211D0E">
            <w:pPr>
              <w:pStyle w:val="af9"/>
              <w:jc w:val="both"/>
            </w:pPr>
            <w:r w:rsidRPr="00902FB3">
              <w:rPr>
                <w:rFonts w:eastAsia="TimesNewRomanPSMT"/>
              </w:rPr>
              <w:t xml:space="preserve">Основные механизмы и узлы </w:t>
            </w:r>
            <w:r w:rsidRPr="00902FB3">
              <w:rPr>
                <w:rFonts w:eastAsia="TimesNewRomanPSMT"/>
                <w:lang w:eastAsia="ar-SA"/>
              </w:rPr>
              <w:t>универсальных</w:t>
            </w:r>
            <w:r w:rsidR="00957F01" w:rsidRPr="00902FB3">
              <w:rPr>
                <w:rFonts w:eastAsia="TimesNewRomanPSMT"/>
                <w:lang w:eastAsia="ar-SA"/>
              </w:rPr>
              <w:t xml:space="preserve"> сверлильных, фрезерных, расточных станков с ЧПУ</w:t>
            </w:r>
            <w:r w:rsidRPr="00902FB3">
              <w:rPr>
                <w:rFonts w:eastAsia="TimesNewRomanPSMT"/>
                <w:lang w:eastAsia="ar-SA"/>
              </w:rPr>
              <w:t xml:space="preserve"> </w:t>
            </w:r>
            <w:r w:rsidR="00082144" w:rsidRPr="00902FB3">
              <w:rPr>
                <w:rFonts w:eastAsia="TimesNewRomanPSMT"/>
              </w:rPr>
              <w:t>и принципы их работы</w:t>
            </w:r>
            <w:r w:rsidR="00630D24" w:rsidRPr="00902FB3">
              <w:rPr>
                <w:rFonts w:eastAsia="TimesNewRomanPSMT"/>
                <w:lang w:eastAsia="ar-SA"/>
              </w:rPr>
              <w:t xml:space="preserve"> </w:t>
            </w:r>
          </w:p>
        </w:tc>
      </w:tr>
      <w:tr w:rsidR="003F2E1F" w:rsidRPr="00902FB3" w14:paraId="008A5D51" w14:textId="77777777" w:rsidTr="00902FB3">
        <w:trPr>
          <w:trHeight w:val="20"/>
        </w:trPr>
        <w:tc>
          <w:tcPr>
            <w:tcW w:w="1246" w:type="pct"/>
            <w:vMerge/>
            <w:shd w:val="clear" w:color="auto" w:fill="auto"/>
          </w:tcPr>
          <w:p w14:paraId="7D598BF1" w14:textId="77777777" w:rsidR="003F2E1F" w:rsidRPr="00902FB3" w:rsidRDefault="003F2E1F" w:rsidP="00211D0E">
            <w:pPr>
              <w:pStyle w:val="af9"/>
            </w:pPr>
          </w:p>
        </w:tc>
        <w:tc>
          <w:tcPr>
            <w:tcW w:w="3754" w:type="pct"/>
            <w:shd w:val="clear" w:color="auto" w:fill="auto"/>
          </w:tcPr>
          <w:p w14:paraId="6F5A9170" w14:textId="76843289" w:rsidR="003F2E1F" w:rsidRPr="00902FB3" w:rsidRDefault="000D43D4" w:rsidP="00211D0E">
            <w:pPr>
              <w:pStyle w:val="af9"/>
              <w:jc w:val="both"/>
            </w:pPr>
            <w:r w:rsidRPr="00902FB3">
              <w:rPr>
                <w:rFonts w:eastAsia="TimesNewRomanPSMT"/>
              </w:rPr>
              <w:t xml:space="preserve">Назначение органов управления </w:t>
            </w:r>
            <w:r w:rsidRPr="00902FB3">
              <w:rPr>
                <w:rFonts w:eastAsia="TimesNewRomanPSMT"/>
                <w:lang w:eastAsia="ar-SA"/>
              </w:rPr>
              <w:t>универсальных</w:t>
            </w:r>
            <w:r w:rsidR="000F6C68" w:rsidRPr="00902FB3">
              <w:rPr>
                <w:rFonts w:eastAsia="TimesNewRomanPSMT"/>
                <w:lang w:eastAsia="ar-SA"/>
              </w:rPr>
              <w:t xml:space="preserve"> сверлильных, фрезерных, расточных станков с ЧПУ</w:t>
            </w:r>
          </w:p>
        </w:tc>
      </w:tr>
      <w:tr w:rsidR="003F2E1F" w:rsidRPr="00902FB3" w14:paraId="6D5EE9BA" w14:textId="77777777" w:rsidTr="00902FB3">
        <w:trPr>
          <w:trHeight w:val="20"/>
        </w:trPr>
        <w:tc>
          <w:tcPr>
            <w:tcW w:w="1246" w:type="pct"/>
            <w:vMerge/>
            <w:shd w:val="clear" w:color="auto" w:fill="auto"/>
          </w:tcPr>
          <w:p w14:paraId="2721D6FF" w14:textId="77777777" w:rsidR="003F2E1F" w:rsidRPr="00902FB3" w:rsidRDefault="003F2E1F" w:rsidP="00211D0E">
            <w:pPr>
              <w:pStyle w:val="af9"/>
            </w:pPr>
          </w:p>
        </w:tc>
        <w:tc>
          <w:tcPr>
            <w:tcW w:w="3754" w:type="pct"/>
            <w:shd w:val="clear" w:color="auto" w:fill="auto"/>
          </w:tcPr>
          <w:p w14:paraId="5841BF90" w14:textId="2B5046F3" w:rsidR="003F2E1F" w:rsidRPr="00902FB3" w:rsidRDefault="000D43D4" w:rsidP="00211D0E">
            <w:pPr>
              <w:pStyle w:val="af9"/>
              <w:jc w:val="both"/>
            </w:pPr>
            <w:r w:rsidRPr="00902FB3">
              <w:rPr>
                <w:rFonts w:eastAsia="TimesNewRomanPSMT"/>
              </w:rPr>
              <w:t xml:space="preserve">Интерфейс </w:t>
            </w:r>
            <w:r w:rsidR="00957F01" w:rsidRPr="00902FB3">
              <w:rPr>
                <w:rFonts w:eastAsia="TimesNewRomanPSMT"/>
              </w:rPr>
              <w:t xml:space="preserve">устройства </w:t>
            </w:r>
            <w:r w:rsidR="00DB1714" w:rsidRPr="00902FB3">
              <w:rPr>
                <w:rFonts w:eastAsia="TimesNewRomanPSMT"/>
              </w:rPr>
              <w:t xml:space="preserve">ЧПУ </w:t>
            </w:r>
            <w:r w:rsidRPr="00902FB3">
              <w:rPr>
                <w:rFonts w:eastAsia="TimesNewRomanPSMT"/>
                <w:lang w:eastAsia="ar-SA"/>
              </w:rPr>
              <w:t>универсальных</w:t>
            </w:r>
            <w:r w:rsidR="000F6C68" w:rsidRPr="00902FB3">
              <w:rPr>
                <w:rFonts w:eastAsia="TimesNewRomanPSMT"/>
                <w:lang w:eastAsia="ar-SA"/>
              </w:rPr>
              <w:t xml:space="preserve"> сверлильных, фрезерных, расточных станков </w:t>
            </w:r>
          </w:p>
        </w:tc>
      </w:tr>
      <w:tr w:rsidR="003F2E1F" w:rsidRPr="00902FB3" w14:paraId="651FE679" w14:textId="77777777" w:rsidTr="00902FB3">
        <w:trPr>
          <w:trHeight w:val="20"/>
        </w:trPr>
        <w:tc>
          <w:tcPr>
            <w:tcW w:w="1246" w:type="pct"/>
            <w:vMerge/>
            <w:shd w:val="clear" w:color="auto" w:fill="auto"/>
          </w:tcPr>
          <w:p w14:paraId="67A2BED4" w14:textId="77777777" w:rsidR="003F2E1F" w:rsidRPr="00902FB3" w:rsidRDefault="003F2E1F" w:rsidP="00211D0E">
            <w:pPr>
              <w:pStyle w:val="af9"/>
            </w:pPr>
          </w:p>
        </w:tc>
        <w:tc>
          <w:tcPr>
            <w:tcW w:w="3754" w:type="pct"/>
            <w:shd w:val="clear" w:color="auto" w:fill="auto"/>
          </w:tcPr>
          <w:p w14:paraId="697FC11A" w14:textId="414C6441" w:rsidR="003F2E1F" w:rsidRPr="00902FB3" w:rsidRDefault="000D43D4" w:rsidP="00211D0E">
            <w:pPr>
              <w:pStyle w:val="af9"/>
              <w:jc w:val="both"/>
            </w:pPr>
            <w:r w:rsidRPr="00902FB3">
              <w:rPr>
                <w:rFonts w:eastAsia="TimesNewRomanPSMT"/>
              </w:rPr>
              <w:t xml:space="preserve">Назначение и правила применения </w:t>
            </w:r>
            <w:r w:rsidR="00082144" w:rsidRPr="00902FB3">
              <w:rPr>
                <w:rFonts w:eastAsia="TimesNewRomanPSMT"/>
              </w:rPr>
              <w:t>режущих инструментов</w:t>
            </w:r>
            <w:r w:rsidRPr="00902FB3">
              <w:rPr>
                <w:rFonts w:eastAsia="TimesNewRomanPSMT"/>
              </w:rPr>
              <w:t xml:space="preserve"> на </w:t>
            </w:r>
            <w:r w:rsidR="000F6C68" w:rsidRPr="00902FB3">
              <w:rPr>
                <w:rFonts w:eastAsia="TimesNewRomanPSMT"/>
                <w:lang w:eastAsia="ar-SA"/>
              </w:rPr>
              <w:t>сверлильн</w:t>
            </w:r>
            <w:r w:rsidR="00957F01" w:rsidRPr="00902FB3">
              <w:rPr>
                <w:rFonts w:eastAsia="TimesNewRomanPSMT"/>
                <w:lang w:eastAsia="ar-SA"/>
              </w:rPr>
              <w:t>ых, фрезерных, расточных станках</w:t>
            </w:r>
            <w:r w:rsidR="000F6C68" w:rsidRPr="00902FB3">
              <w:rPr>
                <w:rFonts w:eastAsia="TimesNewRomanPSMT"/>
                <w:lang w:eastAsia="ar-SA"/>
              </w:rPr>
              <w:t xml:space="preserve"> с ЧПУ</w:t>
            </w:r>
          </w:p>
        </w:tc>
      </w:tr>
      <w:tr w:rsidR="004D3881" w:rsidRPr="00902FB3" w14:paraId="3B79E790" w14:textId="77777777" w:rsidTr="00902FB3">
        <w:trPr>
          <w:trHeight w:val="20"/>
        </w:trPr>
        <w:tc>
          <w:tcPr>
            <w:tcW w:w="1246" w:type="pct"/>
            <w:vMerge/>
            <w:shd w:val="clear" w:color="auto" w:fill="auto"/>
          </w:tcPr>
          <w:p w14:paraId="75300E99" w14:textId="77777777" w:rsidR="004D3881" w:rsidRPr="00902FB3" w:rsidRDefault="004D3881" w:rsidP="00211D0E">
            <w:pPr>
              <w:pStyle w:val="af9"/>
            </w:pPr>
          </w:p>
        </w:tc>
        <w:tc>
          <w:tcPr>
            <w:tcW w:w="3754" w:type="pct"/>
            <w:shd w:val="clear" w:color="auto" w:fill="auto"/>
          </w:tcPr>
          <w:p w14:paraId="4FAD03DC" w14:textId="3DFC9383" w:rsidR="004D3881" w:rsidRPr="00902FB3" w:rsidRDefault="004D3881" w:rsidP="00211D0E">
            <w:pPr>
              <w:pStyle w:val="af9"/>
              <w:jc w:val="both"/>
              <w:rPr>
                <w:rFonts w:eastAsia="TimesNewRomanPSMT"/>
              </w:rPr>
            </w:pPr>
            <w:r w:rsidRPr="00902FB3">
              <w:rPr>
                <w:rFonts w:eastAsia="TimesNewRomanPSMT"/>
              </w:rPr>
              <w:t xml:space="preserve">Правила ухода за универсальными </w:t>
            </w:r>
            <w:r w:rsidR="00493516" w:rsidRPr="00902FB3">
              <w:rPr>
                <w:rFonts w:eastAsia="TimesNewRomanPSMT"/>
                <w:lang w:eastAsia="ar-SA"/>
              </w:rPr>
              <w:t>сверлильными, фрезерными, расточными станками</w:t>
            </w:r>
            <w:r w:rsidRPr="00902FB3">
              <w:rPr>
                <w:rFonts w:eastAsia="TimesNewRomanPSMT"/>
                <w:lang w:eastAsia="ar-SA"/>
              </w:rPr>
              <w:t xml:space="preserve"> с ЧПУ</w:t>
            </w:r>
            <w:r w:rsidR="000473F9">
              <w:rPr>
                <w:rFonts w:eastAsia="TimesNewRomanPSMT"/>
                <w:lang w:eastAsia="ar-SA"/>
              </w:rPr>
              <w:t xml:space="preserve">, их </w:t>
            </w:r>
            <w:r w:rsidR="000473F9" w:rsidRPr="00902FB3">
              <w:rPr>
                <w:rFonts w:eastAsia="TimesNewRomanPSMT"/>
              </w:rPr>
              <w:t>технической эксплуатации</w:t>
            </w:r>
          </w:p>
        </w:tc>
      </w:tr>
      <w:tr w:rsidR="003F2E1F" w:rsidRPr="00902FB3" w14:paraId="59DFCCB0" w14:textId="77777777" w:rsidTr="00902FB3">
        <w:trPr>
          <w:trHeight w:val="20"/>
        </w:trPr>
        <w:tc>
          <w:tcPr>
            <w:tcW w:w="1246" w:type="pct"/>
            <w:vMerge/>
            <w:shd w:val="clear" w:color="auto" w:fill="auto"/>
          </w:tcPr>
          <w:p w14:paraId="5CB6018A" w14:textId="77777777" w:rsidR="003F2E1F" w:rsidRPr="00902FB3" w:rsidRDefault="003F2E1F" w:rsidP="00211D0E">
            <w:pPr>
              <w:pStyle w:val="af9"/>
            </w:pPr>
          </w:p>
        </w:tc>
        <w:tc>
          <w:tcPr>
            <w:tcW w:w="3754" w:type="pct"/>
            <w:shd w:val="clear" w:color="auto" w:fill="auto"/>
          </w:tcPr>
          <w:p w14:paraId="4D65EA71" w14:textId="7D41605A" w:rsidR="003F2E1F" w:rsidRPr="00902FB3" w:rsidRDefault="000D43D4" w:rsidP="00211D0E">
            <w:pPr>
              <w:pStyle w:val="af9"/>
              <w:jc w:val="both"/>
            </w:pPr>
            <w:r w:rsidRPr="00902FB3">
              <w:rPr>
                <w:rFonts w:eastAsia="TimesNewRomanPSMT"/>
                <w:lang w:val="en-GB"/>
              </w:rPr>
              <w:t>G-коды</w:t>
            </w:r>
          </w:p>
        </w:tc>
      </w:tr>
      <w:tr w:rsidR="000473F9" w:rsidRPr="00902FB3" w14:paraId="242AEA51" w14:textId="77777777" w:rsidTr="000473F9">
        <w:trPr>
          <w:trHeight w:val="567"/>
        </w:trPr>
        <w:tc>
          <w:tcPr>
            <w:tcW w:w="1246" w:type="pct"/>
            <w:vMerge/>
            <w:shd w:val="clear" w:color="auto" w:fill="auto"/>
          </w:tcPr>
          <w:p w14:paraId="1DC5C28E" w14:textId="77777777" w:rsidR="000473F9" w:rsidRPr="00902FB3" w:rsidRDefault="000473F9" w:rsidP="00211D0E">
            <w:pPr>
              <w:pStyle w:val="af9"/>
            </w:pPr>
          </w:p>
        </w:tc>
        <w:tc>
          <w:tcPr>
            <w:tcW w:w="3754" w:type="pct"/>
            <w:shd w:val="clear" w:color="auto" w:fill="auto"/>
          </w:tcPr>
          <w:p w14:paraId="46C58FD0" w14:textId="51E45D4A" w:rsidR="000473F9" w:rsidRPr="00902FB3" w:rsidRDefault="000473F9" w:rsidP="00211D0E">
            <w:pPr>
              <w:pStyle w:val="af9"/>
              <w:jc w:val="both"/>
            </w:pPr>
            <w:r w:rsidRPr="00902FB3">
              <w:rPr>
                <w:rFonts w:eastAsia="TimesNewRomanPSMT"/>
              </w:rPr>
              <w:t xml:space="preserve">Основные команды управления </w:t>
            </w:r>
            <w:r w:rsidRPr="00902FB3">
              <w:rPr>
                <w:rFonts w:eastAsia="TimesNewRomanPSMT"/>
                <w:lang w:eastAsia="ar-SA"/>
              </w:rPr>
              <w:t>универсальными сверлильными, фрезерными, расточными станками с ЧПУ</w:t>
            </w:r>
          </w:p>
        </w:tc>
      </w:tr>
      <w:tr w:rsidR="00040F03" w:rsidRPr="00902FB3" w14:paraId="0F9AAD4B" w14:textId="77777777" w:rsidTr="00902FB3">
        <w:trPr>
          <w:trHeight w:val="20"/>
        </w:trPr>
        <w:tc>
          <w:tcPr>
            <w:tcW w:w="1246" w:type="pct"/>
            <w:vMerge/>
            <w:shd w:val="clear" w:color="auto" w:fill="auto"/>
          </w:tcPr>
          <w:p w14:paraId="004B332A" w14:textId="77777777" w:rsidR="00040F03" w:rsidRPr="00902FB3" w:rsidRDefault="00040F03" w:rsidP="00211D0E">
            <w:pPr>
              <w:pStyle w:val="af9"/>
            </w:pPr>
          </w:p>
        </w:tc>
        <w:tc>
          <w:tcPr>
            <w:tcW w:w="3754" w:type="pct"/>
            <w:shd w:val="clear" w:color="auto" w:fill="auto"/>
          </w:tcPr>
          <w:p w14:paraId="5FF686B5" w14:textId="3BF6C873" w:rsidR="00040F03" w:rsidRPr="00902FB3" w:rsidRDefault="00040F03" w:rsidP="00211D0E">
            <w:pPr>
              <w:pStyle w:val="af9"/>
              <w:jc w:val="both"/>
              <w:rPr>
                <w:rFonts w:eastAsia="TimesNewRomanPSMT"/>
              </w:rPr>
            </w:pPr>
            <w:r w:rsidRPr="00902FB3">
              <w:rPr>
                <w:rFonts w:eastAsia="TimesNewRomanPSMT"/>
                <w:lang w:eastAsia="ar-SA"/>
              </w:rPr>
              <w:t>Классификация, маркировка и физико-механические свойства конструкционных и инструментальных материалов</w:t>
            </w:r>
          </w:p>
        </w:tc>
      </w:tr>
      <w:tr w:rsidR="000D43D4" w:rsidRPr="00902FB3" w14:paraId="26C60ED9" w14:textId="77777777" w:rsidTr="00902FB3">
        <w:trPr>
          <w:trHeight w:val="20"/>
        </w:trPr>
        <w:tc>
          <w:tcPr>
            <w:tcW w:w="1246" w:type="pct"/>
            <w:vMerge/>
            <w:shd w:val="clear" w:color="auto" w:fill="auto"/>
          </w:tcPr>
          <w:p w14:paraId="31B4C8E3" w14:textId="77777777" w:rsidR="000D43D4" w:rsidRPr="00902FB3" w:rsidRDefault="000D43D4" w:rsidP="00211D0E">
            <w:pPr>
              <w:pStyle w:val="af9"/>
            </w:pPr>
          </w:p>
        </w:tc>
        <w:tc>
          <w:tcPr>
            <w:tcW w:w="3754" w:type="pct"/>
            <w:shd w:val="clear" w:color="auto" w:fill="auto"/>
          </w:tcPr>
          <w:p w14:paraId="7F8B86FA" w14:textId="536ED602" w:rsidR="006C107F" w:rsidRPr="00902FB3" w:rsidRDefault="00A04A8C" w:rsidP="00211D0E">
            <w:pPr>
              <w:pStyle w:val="af9"/>
              <w:jc w:val="both"/>
            </w:pPr>
            <w:r w:rsidRPr="00902FB3">
              <w:rPr>
                <w:rFonts w:eastAsia="TimesNewRomanPSMT"/>
              </w:rPr>
              <w:t>Требования охраны труда при работе со смазочно-охлаждающими жидкостями</w:t>
            </w:r>
            <w:r w:rsidRPr="00902FB3" w:rsidDel="00A04A8C">
              <w:rPr>
                <w:rFonts w:eastAsia="TimesNewRomanPSMT"/>
              </w:rPr>
              <w:t xml:space="preserve"> </w:t>
            </w:r>
          </w:p>
        </w:tc>
      </w:tr>
      <w:tr w:rsidR="003143B4" w:rsidRPr="00902FB3" w14:paraId="02689DF9" w14:textId="77777777" w:rsidTr="00902FB3">
        <w:trPr>
          <w:trHeight w:val="20"/>
        </w:trPr>
        <w:tc>
          <w:tcPr>
            <w:tcW w:w="1246" w:type="pct"/>
            <w:vMerge/>
            <w:shd w:val="clear" w:color="auto" w:fill="auto"/>
          </w:tcPr>
          <w:p w14:paraId="532D9DCA" w14:textId="77777777" w:rsidR="003143B4" w:rsidRPr="00902FB3" w:rsidRDefault="003143B4" w:rsidP="00211D0E">
            <w:pPr>
              <w:pStyle w:val="af9"/>
            </w:pPr>
          </w:p>
        </w:tc>
        <w:tc>
          <w:tcPr>
            <w:tcW w:w="3754" w:type="pct"/>
            <w:shd w:val="clear" w:color="auto" w:fill="auto"/>
          </w:tcPr>
          <w:p w14:paraId="180B3E7A" w14:textId="77777777" w:rsidR="003143B4" w:rsidRPr="00902FB3" w:rsidRDefault="005669F4" w:rsidP="00211D0E">
            <w:pPr>
              <w:pStyle w:val="af9"/>
              <w:jc w:val="both"/>
            </w:pPr>
            <w:r w:rsidRPr="00902FB3">
              <w:t>Требования охраны труда, пожарной, промышленной, экологической и электробезопасности</w:t>
            </w:r>
          </w:p>
        </w:tc>
      </w:tr>
      <w:tr w:rsidR="003143B4" w:rsidRPr="00902FB3" w14:paraId="6AD907D2" w14:textId="77777777" w:rsidTr="00902FB3">
        <w:trPr>
          <w:trHeight w:val="20"/>
        </w:trPr>
        <w:tc>
          <w:tcPr>
            <w:tcW w:w="1246" w:type="pct"/>
            <w:shd w:val="clear" w:color="auto" w:fill="auto"/>
          </w:tcPr>
          <w:p w14:paraId="02811029" w14:textId="77777777" w:rsidR="003143B4" w:rsidRPr="00902FB3" w:rsidRDefault="003143B4" w:rsidP="00211D0E">
            <w:pPr>
              <w:pStyle w:val="af9"/>
            </w:pPr>
            <w:r w:rsidRPr="00902FB3">
              <w:rPr>
                <w:iCs/>
              </w:rPr>
              <w:t>Другие характеристики</w:t>
            </w:r>
          </w:p>
        </w:tc>
        <w:tc>
          <w:tcPr>
            <w:tcW w:w="3754" w:type="pct"/>
            <w:shd w:val="clear" w:color="auto" w:fill="auto"/>
          </w:tcPr>
          <w:p w14:paraId="2C5598F0" w14:textId="77777777" w:rsidR="003143B4" w:rsidRPr="00902FB3" w:rsidRDefault="00D40C87" w:rsidP="00211D0E">
            <w:pPr>
              <w:pStyle w:val="af9"/>
              <w:jc w:val="both"/>
            </w:pPr>
            <w:r w:rsidRPr="00902FB3">
              <w:t>-</w:t>
            </w:r>
          </w:p>
        </w:tc>
      </w:tr>
    </w:tbl>
    <w:p w14:paraId="55EB8547" w14:textId="77777777" w:rsidR="00211D0E" w:rsidRDefault="00211D0E" w:rsidP="00211D0E">
      <w:pPr>
        <w:pStyle w:val="3"/>
        <w:keepNext w:val="0"/>
        <w:spacing w:before="0" w:after="0"/>
      </w:pPr>
      <w:bookmarkStart w:id="22" w:name="_Toc34776262"/>
    </w:p>
    <w:p w14:paraId="6BF89CC1" w14:textId="4764DC58" w:rsidR="003143B4" w:rsidRDefault="00E80D44" w:rsidP="00211D0E">
      <w:pPr>
        <w:pStyle w:val="3"/>
        <w:keepNext w:val="0"/>
        <w:spacing w:before="0" w:after="0"/>
      </w:pPr>
      <w:r w:rsidRPr="00045479">
        <w:t>3.</w:t>
      </w:r>
      <w:r w:rsidR="00032F9C" w:rsidRPr="00045479">
        <w:t>2</w:t>
      </w:r>
      <w:r w:rsidR="00233249" w:rsidRPr="00045479">
        <w:t>.2</w:t>
      </w:r>
      <w:r w:rsidR="003143B4" w:rsidRPr="00045479">
        <w:t>. Трудовая функция</w:t>
      </w:r>
      <w:bookmarkEnd w:id="22"/>
    </w:p>
    <w:p w14:paraId="0365F6DC" w14:textId="77777777" w:rsidR="00211D0E" w:rsidRPr="00211D0E" w:rsidRDefault="00211D0E" w:rsidP="00211D0E"/>
    <w:tbl>
      <w:tblPr>
        <w:tblW w:w="5000" w:type="pct"/>
        <w:tblLook w:val="0000" w:firstRow="0" w:lastRow="0" w:firstColumn="0" w:lastColumn="0" w:noHBand="0" w:noVBand="0"/>
      </w:tblPr>
      <w:tblGrid>
        <w:gridCol w:w="1858"/>
        <w:gridCol w:w="4612"/>
        <w:gridCol w:w="650"/>
        <w:gridCol w:w="1236"/>
        <w:gridCol w:w="1492"/>
        <w:gridCol w:w="573"/>
      </w:tblGrid>
      <w:tr w:rsidR="003143B4" w14:paraId="56024780" w14:textId="77777777" w:rsidTr="000473F9">
        <w:trPr>
          <w:trHeight w:val="278"/>
        </w:trPr>
        <w:tc>
          <w:tcPr>
            <w:tcW w:w="891" w:type="pct"/>
            <w:tcBorders>
              <w:right w:val="single" w:sz="4" w:space="0" w:color="808080"/>
            </w:tcBorders>
            <w:shd w:val="clear" w:color="auto" w:fill="auto"/>
            <w:vAlign w:val="center"/>
          </w:tcPr>
          <w:p w14:paraId="3BA280B7" w14:textId="77777777" w:rsidR="003143B4" w:rsidRDefault="003143B4" w:rsidP="00211D0E">
            <w:r>
              <w:rPr>
                <w:sz w:val="20"/>
                <w:szCs w:val="18"/>
              </w:rPr>
              <w:t>Наименование</w:t>
            </w:r>
          </w:p>
        </w:tc>
        <w:tc>
          <w:tcPr>
            <w:tcW w:w="221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6430B5D5" w14:textId="0F8448FE" w:rsidR="003143B4" w:rsidRDefault="003D4A65" w:rsidP="00211D0E">
            <w:pPr>
              <w:rPr>
                <w:sz w:val="20"/>
                <w:szCs w:val="18"/>
              </w:rPr>
            </w:pPr>
            <w:r>
              <w:rPr>
                <w:rFonts w:eastAsia="TimesNewRomanPSMT"/>
              </w:rPr>
              <w:t xml:space="preserve">Контроль параметров простой </w:t>
            </w:r>
            <w:r w:rsidR="00045479">
              <w:rPr>
                <w:rFonts w:eastAsia="TimesNewRomanPSMT"/>
              </w:rPr>
              <w:t>детали не типа тела вращения</w:t>
            </w:r>
            <w:r w:rsidR="00467644" w:rsidRPr="00E1324A">
              <w:rPr>
                <w:rFonts w:eastAsia="TimesNewRomanPSMT"/>
              </w:rPr>
              <w:t xml:space="preserve"> </w:t>
            </w:r>
            <w:r w:rsidR="00233249">
              <w:rPr>
                <w:rFonts w:eastAsia="TimesNewRomanPSMT"/>
              </w:rPr>
              <w:t xml:space="preserve">с точностью размеров по </w:t>
            </w:r>
            <w:r w:rsidR="00C814AF">
              <w:rPr>
                <w:rFonts w:eastAsia="TimesNewRomanPSMT"/>
              </w:rPr>
              <w:t>12–14-му квалитету</w:t>
            </w:r>
            <w:r>
              <w:rPr>
                <w:rFonts w:eastAsia="TimesNewRomanPSMT"/>
              </w:rPr>
              <w:t>, изготовленной</w:t>
            </w:r>
            <w:r w:rsidR="00233249">
              <w:rPr>
                <w:rFonts w:eastAsia="TimesNewRomanPSMT"/>
              </w:rPr>
              <w:t xml:space="preserve"> на универсальном </w:t>
            </w:r>
            <w:r>
              <w:rPr>
                <w:rFonts w:eastAsia="TimesNewRomanPSMT"/>
              </w:rPr>
              <w:t xml:space="preserve">сверлильном, фрезерном или </w:t>
            </w:r>
            <w:r w:rsidR="00065012">
              <w:rPr>
                <w:rFonts w:eastAsia="TimesNewRomanPSMT"/>
              </w:rPr>
              <w:t>расточном станке с ЧПУ</w:t>
            </w:r>
          </w:p>
        </w:tc>
        <w:tc>
          <w:tcPr>
            <w:tcW w:w="312" w:type="pct"/>
            <w:tcBorders>
              <w:left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3BBCA5EA" w14:textId="77777777" w:rsidR="003143B4" w:rsidRDefault="003143B4" w:rsidP="00211D0E">
            <w:pPr>
              <w:jc w:val="center"/>
            </w:pPr>
            <w:r>
              <w:rPr>
                <w:sz w:val="20"/>
                <w:szCs w:val="18"/>
              </w:rPr>
              <w:t>Код</w:t>
            </w:r>
          </w:p>
        </w:tc>
        <w:tc>
          <w:tcPr>
            <w:tcW w:w="59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4F35CD4F" w14:textId="3A9974D8" w:rsidR="003143B4" w:rsidRPr="00E367BA" w:rsidRDefault="00E06C20" w:rsidP="00211D0E">
            <w:pPr>
              <w:rPr>
                <w:sz w:val="20"/>
                <w:szCs w:val="18"/>
                <w:lang w:val="en-GB"/>
              </w:rPr>
            </w:pPr>
            <w:r>
              <w:rPr>
                <w:lang w:val="en-US"/>
              </w:rPr>
              <w:t>B</w:t>
            </w:r>
            <w:r w:rsidR="00233249">
              <w:t>/02</w:t>
            </w:r>
            <w:r w:rsidR="003143B4">
              <w:t>.</w:t>
            </w:r>
            <w:r w:rsidR="00032F9C">
              <w:rPr>
                <w:lang w:val="en-GB"/>
              </w:rPr>
              <w:t>2</w:t>
            </w:r>
          </w:p>
        </w:tc>
        <w:tc>
          <w:tcPr>
            <w:tcW w:w="716" w:type="pct"/>
            <w:tcBorders>
              <w:left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5E123E97" w14:textId="77777777" w:rsidR="003143B4" w:rsidRDefault="003143B4" w:rsidP="00211D0E">
            <w:pPr>
              <w:jc w:val="center"/>
            </w:pPr>
            <w:r>
              <w:rPr>
                <w:sz w:val="20"/>
                <w:szCs w:val="18"/>
              </w:rPr>
              <w:t>Уровень (подуровень) квалификации</w:t>
            </w:r>
          </w:p>
        </w:tc>
        <w:tc>
          <w:tcPr>
            <w:tcW w:w="27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7CF82076" w14:textId="77777777" w:rsidR="003143B4" w:rsidRPr="00E367BA" w:rsidRDefault="00032F9C" w:rsidP="00211D0E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2</w:t>
            </w:r>
          </w:p>
        </w:tc>
      </w:tr>
    </w:tbl>
    <w:p w14:paraId="0D28AB0B" w14:textId="77777777" w:rsidR="000473F9" w:rsidRDefault="000473F9" w:rsidP="00211D0E"/>
    <w:tbl>
      <w:tblPr>
        <w:tblW w:w="5000" w:type="pct"/>
        <w:tblLook w:val="0000" w:firstRow="0" w:lastRow="0" w:firstColumn="0" w:lastColumn="0" w:noHBand="0" w:noVBand="0"/>
      </w:tblPr>
      <w:tblGrid>
        <w:gridCol w:w="2477"/>
        <w:gridCol w:w="1144"/>
        <w:gridCol w:w="429"/>
        <w:gridCol w:w="2307"/>
        <w:gridCol w:w="1490"/>
        <w:gridCol w:w="2574"/>
      </w:tblGrid>
      <w:tr w:rsidR="00CF28EA" w14:paraId="290693D4" w14:textId="77777777" w:rsidTr="000473F9">
        <w:trPr>
          <w:trHeight w:val="488"/>
        </w:trPr>
        <w:tc>
          <w:tcPr>
            <w:tcW w:w="1188" w:type="pct"/>
            <w:tcBorders>
              <w:right w:val="single" w:sz="4" w:space="0" w:color="808080"/>
            </w:tcBorders>
            <w:shd w:val="clear" w:color="auto" w:fill="auto"/>
            <w:vAlign w:val="center"/>
          </w:tcPr>
          <w:p w14:paraId="65460640" w14:textId="77777777" w:rsidR="00CF28EA" w:rsidRDefault="00CF28EA" w:rsidP="00211D0E">
            <w:pPr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Происхождение трудовой функции</w:t>
            </w:r>
          </w:p>
        </w:tc>
        <w:tc>
          <w:tcPr>
            <w:tcW w:w="54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14:paraId="4A6AC288" w14:textId="77777777" w:rsidR="00CF28EA" w:rsidRDefault="00CF28EA" w:rsidP="00211D0E">
            <w:r>
              <w:rPr>
                <w:sz w:val="20"/>
                <w:szCs w:val="18"/>
              </w:rPr>
              <w:t>Оригинал</w:t>
            </w:r>
          </w:p>
        </w:tc>
        <w:tc>
          <w:tcPr>
            <w:tcW w:w="206" w:type="pct"/>
            <w:tcBorders>
              <w:top w:val="single" w:sz="4" w:space="0" w:color="808080"/>
              <w:bottom w:val="single" w:sz="4" w:space="0" w:color="808080"/>
              <w:right w:val="single" w:sz="1" w:space="0" w:color="808080"/>
            </w:tcBorders>
            <w:shd w:val="clear" w:color="auto" w:fill="auto"/>
            <w:vAlign w:val="center"/>
          </w:tcPr>
          <w:p w14:paraId="7CB5A9DA" w14:textId="77777777" w:rsidR="00CF28EA" w:rsidRDefault="00CF28EA" w:rsidP="00211D0E">
            <w:pPr>
              <w:rPr>
                <w:sz w:val="20"/>
                <w:szCs w:val="18"/>
              </w:rPr>
            </w:pPr>
            <w:r>
              <w:t>Х</w:t>
            </w:r>
          </w:p>
        </w:tc>
        <w:tc>
          <w:tcPr>
            <w:tcW w:w="1107" w:type="pct"/>
            <w:tcBorders>
              <w:top w:val="single" w:sz="1" w:space="0" w:color="808080"/>
              <w:left w:val="single" w:sz="1" w:space="0" w:color="808080"/>
              <w:bottom w:val="single" w:sz="1" w:space="0" w:color="808080"/>
              <w:right w:val="single" w:sz="1" w:space="0" w:color="808080"/>
            </w:tcBorders>
            <w:shd w:val="clear" w:color="auto" w:fill="auto"/>
            <w:vAlign w:val="center"/>
          </w:tcPr>
          <w:p w14:paraId="60421737" w14:textId="77777777" w:rsidR="00CF28EA" w:rsidRDefault="00CF28EA" w:rsidP="00211D0E">
            <w:r>
              <w:rPr>
                <w:sz w:val="20"/>
                <w:szCs w:val="18"/>
              </w:rPr>
              <w:t>Заимствовано из оригинала</w:t>
            </w:r>
          </w:p>
        </w:tc>
        <w:tc>
          <w:tcPr>
            <w:tcW w:w="715" w:type="pct"/>
            <w:tcBorders>
              <w:top w:val="single" w:sz="1" w:space="0" w:color="808080"/>
              <w:left w:val="single" w:sz="1" w:space="0" w:color="808080"/>
              <w:bottom w:val="single" w:sz="1" w:space="0" w:color="808080"/>
              <w:right w:val="single" w:sz="1" w:space="0" w:color="808080"/>
            </w:tcBorders>
            <w:shd w:val="clear" w:color="auto" w:fill="auto"/>
            <w:vAlign w:val="center"/>
          </w:tcPr>
          <w:p w14:paraId="62817F1B" w14:textId="77777777" w:rsidR="00CF28EA" w:rsidRDefault="00CF28EA" w:rsidP="00211D0E">
            <w:pPr>
              <w:jc w:val="center"/>
            </w:pPr>
          </w:p>
        </w:tc>
        <w:tc>
          <w:tcPr>
            <w:tcW w:w="1236" w:type="pct"/>
            <w:tcBorders>
              <w:top w:val="single" w:sz="1" w:space="0" w:color="808080"/>
              <w:left w:val="single" w:sz="1" w:space="0" w:color="808080"/>
              <w:bottom w:val="single" w:sz="1" w:space="0" w:color="808080"/>
              <w:right w:val="single" w:sz="1" w:space="0" w:color="808080"/>
            </w:tcBorders>
            <w:shd w:val="clear" w:color="auto" w:fill="auto"/>
            <w:vAlign w:val="center"/>
          </w:tcPr>
          <w:p w14:paraId="1CF61EC1" w14:textId="77777777" w:rsidR="00CF28EA" w:rsidRDefault="00CF28EA" w:rsidP="00211D0E">
            <w:pPr>
              <w:jc w:val="center"/>
            </w:pPr>
          </w:p>
        </w:tc>
      </w:tr>
      <w:tr w:rsidR="00CF28EA" w14:paraId="704E97E9" w14:textId="77777777" w:rsidTr="000473F9">
        <w:trPr>
          <w:trHeight w:val="479"/>
        </w:trPr>
        <w:tc>
          <w:tcPr>
            <w:tcW w:w="1188" w:type="pct"/>
            <w:shd w:val="clear" w:color="auto" w:fill="auto"/>
            <w:vAlign w:val="center"/>
          </w:tcPr>
          <w:p w14:paraId="7C61EAF4" w14:textId="77777777" w:rsidR="00CF28EA" w:rsidRDefault="00CF28EA" w:rsidP="00211D0E">
            <w:pPr>
              <w:rPr>
                <w:sz w:val="18"/>
                <w:szCs w:val="18"/>
              </w:rPr>
            </w:pPr>
          </w:p>
        </w:tc>
        <w:tc>
          <w:tcPr>
            <w:tcW w:w="1862" w:type="pct"/>
            <w:gridSpan w:val="3"/>
            <w:shd w:val="clear" w:color="auto" w:fill="auto"/>
            <w:vAlign w:val="center"/>
          </w:tcPr>
          <w:p w14:paraId="537F82A8" w14:textId="77777777" w:rsidR="00CF28EA" w:rsidRDefault="00CF28EA" w:rsidP="00211D0E">
            <w:pPr>
              <w:rPr>
                <w:sz w:val="18"/>
                <w:szCs w:val="18"/>
              </w:rPr>
            </w:pPr>
          </w:p>
        </w:tc>
        <w:tc>
          <w:tcPr>
            <w:tcW w:w="715" w:type="pct"/>
            <w:shd w:val="clear" w:color="auto" w:fill="auto"/>
          </w:tcPr>
          <w:p w14:paraId="5DC45626" w14:textId="77777777" w:rsidR="00CF28EA" w:rsidRDefault="00CF28EA" w:rsidP="00211D0E">
            <w:pPr>
              <w:pStyle w:val="101"/>
            </w:pPr>
            <w:r>
              <w:t>Код оригинала</w:t>
            </w:r>
          </w:p>
        </w:tc>
        <w:tc>
          <w:tcPr>
            <w:tcW w:w="1236" w:type="pct"/>
            <w:shd w:val="clear" w:color="auto" w:fill="auto"/>
          </w:tcPr>
          <w:p w14:paraId="5029D7F4" w14:textId="77777777" w:rsidR="00CF28EA" w:rsidRDefault="00CF28EA" w:rsidP="00211D0E">
            <w:pPr>
              <w:jc w:val="center"/>
            </w:pPr>
            <w:r>
              <w:rPr>
                <w:sz w:val="20"/>
                <w:szCs w:val="18"/>
              </w:rPr>
              <w:t>Регистрационный номер профессионального стандарта</w:t>
            </w:r>
          </w:p>
        </w:tc>
      </w:tr>
    </w:tbl>
    <w:p w14:paraId="1226B18B" w14:textId="77777777" w:rsidR="003143B4" w:rsidRDefault="003143B4" w:rsidP="00211D0E"/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000" w:firstRow="0" w:lastRow="0" w:firstColumn="0" w:lastColumn="0" w:noHBand="0" w:noVBand="0"/>
      </w:tblPr>
      <w:tblGrid>
        <w:gridCol w:w="2334"/>
        <w:gridCol w:w="8087"/>
      </w:tblGrid>
      <w:tr w:rsidR="005122C7" w:rsidRPr="000473F9" w14:paraId="3B92BA0A" w14:textId="77777777" w:rsidTr="000473F9">
        <w:trPr>
          <w:trHeight w:val="20"/>
        </w:trPr>
        <w:tc>
          <w:tcPr>
            <w:tcW w:w="1120" w:type="pct"/>
            <w:vMerge w:val="restart"/>
            <w:shd w:val="clear" w:color="auto" w:fill="auto"/>
          </w:tcPr>
          <w:p w14:paraId="7175EA8C" w14:textId="77777777" w:rsidR="005122C7" w:rsidRPr="000473F9" w:rsidRDefault="005122C7" w:rsidP="00211D0E">
            <w:r w:rsidRPr="000473F9">
              <w:t>Трудовые действия</w:t>
            </w:r>
          </w:p>
        </w:tc>
        <w:tc>
          <w:tcPr>
            <w:tcW w:w="3880" w:type="pct"/>
            <w:shd w:val="clear" w:color="auto" w:fill="auto"/>
          </w:tcPr>
          <w:p w14:paraId="53B400E2" w14:textId="42C92A32" w:rsidR="005122C7" w:rsidRPr="000473F9" w:rsidRDefault="005122C7" w:rsidP="00211D0E">
            <w:pPr>
              <w:jc w:val="both"/>
            </w:pPr>
            <w:r w:rsidRPr="000473F9">
              <w:t xml:space="preserve">Визуальное определение дефектов обработанных </w:t>
            </w:r>
            <w:r w:rsidR="00AE69AE" w:rsidRPr="000473F9">
              <w:t xml:space="preserve">поверхностей </w:t>
            </w:r>
            <w:r w:rsidR="003D4A65" w:rsidRPr="000473F9">
              <w:t>простой</w:t>
            </w:r>
            <w:r w:rsidRPr="000473F9">
              <w:t xml:space="preserve"> </w:t>
            </w:r>
            <w:r w:rsidR="00045479" w:rsidRPr="000473F9">
              <w:t>детали не типа тела вращения</w:t>
            </w:r>
            <w:r w:rsidR="003D4A65" w:rsidRPr="000473F9">
              <w:t>, изготовленной</w:t>
            </w:r>
            <w:r w:rsidR="00AE69AE" w:rsidRPr="000473F9">
              <w:t xml:space="preserve"> на </w:t>
            </w:r>
            <w:r w:rsidR="00AE69AE" w:rsidRPr="000473F9">
              <w:rPr>
                <w:rFonts w:eastAsia="TimesNewRomanPSMT"/>
              </w:rPr>
              <w:t>универсальном</w:t>
            </w:r>
            <w:r w:rsidR="003D4A65" w:rsidRPr="000473F9">
              <w:rPr>
                <w:rFonts w:eastAsia="TimesNewRomanPSMT"/>
              </w:rPr>
              <w:t xml:space="preserve"> сверлильном, фрезерном или </w:t>
            </w:r>
            <w:r w:rsidR="00065012" w:rsidRPr="000473F9">
              <w:rPr>
                <w:rFonts w:eastAsia="TimesNewRomanPSMT"/>
              </w:rPr>
              <w:t>расточном станке с ЧПУ</w:t>
            </w:r>
          </w:p>
        </w:tc>
      </w:tr>
      <w:tr w:rsidR="005122C7" w:rsidRPr="000473F9" w14:paraId="63BAE0FC" w14:textId="77777777" w:rsidTr="000473F9">
        <w:trPr>
          <w:trHeight w:val="20"/>
        </w:trPr>
        <w:tc>
          <w:tcPr>
            <w:tcW w:w="1120" w:type="pct"/>
            <w:vMerge/>
            <w:shd w:val="clear" w:color="auto" w:fill="auto"/>
          </w:tcPr>
          <w:p w14:paraId="06F7E69B" w14:textId="77777777" w:rsidR="005122C7" w:rsidRPr="000473F9" w:rsidRDefault="005122C7" w:rsidP="00211D0E"/>
        </w:tc>
        <w:tc>
          <w:tcPr>
            <w:tcW w:w="3880" w:type="pct"/>
            <w:shd w:val="clear" w:color="auto" w:fill="auto"/>
          </w:tcPr>
          <w:p w14:paraId="6F567B08" w14:textId="193FCC01" w:rsidR="005122C7" w:rsidRPr="000473F9" w:rsidRDefault="00AE69AE" w:rsidP="00211D0E">
            <w:pPr>
              <w:jc w:val="both"/>
            </w:pPr>
            <w:r w:rsidRPr="000473F9">
              <w:t>Контроль линейных разм</w:t>
            </w:r>
            <w:r w:rsidR="003D4A65" w:rsidRPr="000473F9">
              <w:t xml:space="preserve">еров простой </w:t>
            </w:r>
            <w:r w:rsidR="00045479" w:rsidRPr="000473F9">
              <w:t>детали не типа тела вращения</w:t>
            </w:r>
            <w:r w:rsidR="003D4A65" w:rsidRPr="000473F9">
              <w:t>, изготовленной</w:t>
            </w:r>
            <w:r w:rsidRPr="000473F9">
              <w:t xml:space="preserve"> на </w:t>
            </w:r>
            <w:r w:rsidRPr="000473F9">
              <w:rPr>
                <w:rFonts w:eastAsia="TimesNewRomanPSMT"/>
              </w:rPr>
              <w:t>универсальном</w:t>
            </w:r>
            <w:r w:rsidR="003D4A65" w:rsidRPr="000473F9">
              <w:rPr>
                <w:rFonts w:eastAsia="TimesNewRomanPSMT"/>
              </w:rPr>
              <w:t xml:space="preserve"> сверлильном, фрезерном или </w:t>
            </w:r>
            <w:r w:rsidR="00065012" w:rsidRPr="000473F9">
              <w:rPr>
                <w:rFonts w:eastAsia="TimesNewRomanPSMT"/>
              </w:rPr>
              <w:t>расточном станке с ЧПУ</w:t>
            </w:r>
            <w:r w:rsidRPr="000473F9">
              <w:t xml:space="preserve">, по </w:t>
            </w:r>
            <w:r w:rsidR="00C814AF" w:rsidRPr="000473F9">
              <w:rPr>
                <w:rFonts w:eastAsia="TimesNewRomanPSMT"/>
              </w:rPr>
              <w:t>12–14-му квалитету</w:t>
            </w:r>
          </w:p>
        </w:tc>
      </w:tr>
      <w:tr w:rsidR="00AE69AE" w:rsidRPr="000473F9" w14:paraId="5A819B4C" w14:textId="77777777" w:rsidTr="000473F9">
        <w:trPr>
          <w:trHeight w:val="20"/>
        </w:trPr>
        <w:tc>
          <w:tcPr>
            <w:tcW w:w="1120" w:type="pct"/>
            <w:vMerge/>
            <w:shd w:val="clear" w:color="auto" w:fill="auto"/>
          </w:tcPr>
          <w:p w14:paraId="1F9CF2A8" w14:textId="77777777" w:rsidR="00AE69AE" w:rsidRPr="000473F9" w:rsidRDefault="00AE69AE" w:rsidP="00211D0E"/>
        </w:tc>
        <w:tc>
          <w:tcPr>
            <w:tcW w:w="3880" w:type="pct"/>
            <w:shd w:val="clear" w:color="auto" w:fill="auto"/>
          </w:tcPr>
          <w:p w14:paraId="6315E867" w14:textId="0E6A797D" w:rsidR="00AE69AE" w:rsidRPr="000473F9" w:rsidRDefault="00911ABE" w:rsidP="00211D0E">
            <w:pPr>
              <w:jc w:val="both"/>
            </w:pPr>
            <w:r w:rsidRPr="000473F9">
              <w:t xml:space="preserve">Контроль </w:t>
            </w:r>
            <w:r w:rsidR="00957F01" w:rsidRPr="000473F9">
              <w:t xml:space="preserve">точности </w:t>
            </w:r>
            <w:r w:rsidRPr="000473F9">
              <w:t xml:space="preserve">формы и взаимного расположения поверхностей простой </w:t>
            </w:r>
            <w:r w:rsidR="005022AF" w:rsidRPr="000473F9">
              <w:t>детали не типа тела вращения</w:t>
            </w:r>
            <w:r w:rsidRPr="000473F9">
              <w:t xml:space="preserve">, изготовленной на универсальном </w:t>
            </w:r>
            <w:r w:rsidR="00093EBE" w:rsidRPr="000473F9">
              <w:rPr>
                <w:rFonts w:eastAsia="TimesNewRomanPSMT"/>
              </w:rPr>
              <w:t xml:space="preserve">сверлильном, фрезерном или </w:t>
            </w:r>
            <w:r w:rsidR="00065012" w:rsidRPr="000473F9">
              <w:rPr>
                <w:rFonts w:eastAsia="TimesNewRomanPSMT"/>
              </w:rPr>
              <w:t>расточном станке с ЧПУ</w:t>
            </w:r>
            <w:r w:rsidR="006D24B5" w:rsidRPr="000473F9">
              <w:rPr>
                <w:rFonts w:eastAsia="TimesNewRomanPSMT"/>
              </w:rPr>
              <w:t>,</w:t>
            </w:r>
            <w:r w:rsidR="00065012" w:rsidRPr="000473F9">
              <w:t xml:space="preserve"> </w:t>
            </w:r>
            <w:r w:rsidRPr="000473F9">
              <w:t>с точностью до 14</w:t>
            </w:r>
            <w:r w:rsidR="000473F9">
              <w:t>-й</w:t>
            </w:r>
            <w:r w:rsidRPr="000473F9">
              <w:t xml:space="preserve"> степени точности</w:t>
            </w:r>
          </w:p>
        </w:tc>
      </w:tr>
      <w:tr w:rsidR="00AE69AE" w:rsidRPr="000473F9" w14:paraId="3DEDF08A" w14:textId="77777777" w:rsidTr="000473F9">
        <w:trPr>
          <w:trHeight w:val="20"/>
        </w:trPr>
        <w:tc>
          <w:tcPr>
            <w:tcW w:w="1120" w:type="pct"/>
            <w:vMerge/>
            <w:shd w:val="clear" w:color="auto" w:fill="auto"/>
          </w:tcPr>
          <w:p w14:paraId="30DD8887" w14:textId="77777777" w:rsidR="00AE69AE" w:rsidRPr="000473F9" w:rsidRDefault="00AE69AE" w:rsidP="00211D0E"/>
        </w:tc>
        <w:tc>
          <w:tcPr>
            <w:tcW w:w="3880" w:type="pct"/>
            <w:shd w:val="clear" w:color="auto" w:fill="auto"/>
          </w:tcPr>
          <w:p w14:paraId="3DCB5E50" w14:textId="4A228AE7" w:rsidR="00AE69AE" w:rsidRPr="000473F9" w:rsidRDefault="00AE69AE" w:rsidP="00211D0E">
            <w:pPr>
              <w:jc w:val="both"/>
            </w:pPr>
            <w:r w:rsidRPr="000473F9">
              <w:t>Контроль ше</w:t>
            </w:r>
            <w:r w:rsidR="003D4A65" w:rsidRPr="000473F9">
              <w:t>роховатости поверхностей простой</w:t>
            </w:r>
            <w:r w:rsidR="00045479" w:rsidRPr="000473F9">
              <w:t xml:space="preserve"> детали не типа тела вращения</w:t>
            </w:r>
            <w:r w:rsidR="003D4A65" w:rsidRPr="000473F9">
              <w:t>, изготовленной</w:t>
            </w:r>
            <w:r w:rsidRPr="000473F9">
              <w:t xml:space="preserve"> на</w:t>
            </w:r>
            <w:r w:rsidRPr="000473F9">
              <w:rPr>
                <w:rFonts w:eastAsia="TimesNewRomanPSMT"/>
                <w:lang w:eastAsia="ar-SA"/>
              </w:rPr>
              <w:t xml:space="preserve"> универсальном</w:t>
            </w:r>
            <w:r w:rsidR="003D4A65" w:rsidRPr="000473F9">
              <w:rPr>
                <w:rFonts w:eastAsia="TimesNewRomanPSMT"/>
              </w:rPr>
              <w:t xml:space="preserve"> сверлильном, фрезерном или</w:t>
            </w:r>
            <w:r w:rsidR="00065012" w:rsidRPr="000473F9">
              <w:rPr>
                <w:rFonts w:eastAsia="TimesNewRomanPSMT"/>
              </w:rPr>
              <w:t xml:space="preserve"> расточном станке с ЧПУ</w:t>
            </w:r>
            <w:r w:rsidRPr="000473F9">
              <w:t xml:space="preserve">, по параметру </w:t>
            </w:r>
            <w:r w:rsidR="00741E38" w:rsidRPr="000473F9">
              <w:t>Ra 6,3...12,5</w:t>
            </w:r>
          </w:p>
        </w:tc>
      </w:tr>
      <w:tr w:rsidR="003D0EEA" w:rsidRPr="000473F9" w14:paraId="4514D31B" w14:textId="77777777" w:rsidTr="000473F9">
        <w:trPr>
          <w:trHeight w:val="20"/>
        </w:trPr>
        <w:tc>
          <w:tcPr>
            <w:tcW w:w="1120" w:type="pct"/>
            <w:vMerge w:val="restart"/>
            <w:shd w:val="clear" w:color="auto" w:fill="auto"/>
          </w:tcPr>
          <w:p w14:paraId="1355FFC9" w14:textId="77777777" w:rsidR="003D0EEA" w:rsidRPr="000473F9" w:rsidRDefault="003D0EEA" w:rsidP="00211D0E">
            <w:pPr>
              <w:widowControl w:val="0"/>
            </w:pPr>
            <w:r w:rsidRPr="000473F9">
              <w:t>Необходимые умения</w:t>
            </w:r>
          </w:p>
        </w:tc>
        <w:tc>
          <w:tcPr>
            <w:tcW w:w="3880" w:type="pct"/>
            <w:shd w:val="clear" w:color="auto" w:fill="auto"/>
          </w:tcPr>
          <w:p w14:paraId="65428C7F" w14:textId="4217FA49" w:rsidR="003D0EEA" w:rsidRPr="000473F9" w:rsidRDefault="00911ABE" w:rsidP="00211D0E">
            <w:pPr>
              <w:jc w:val="both"/>
            </w:pPr>
            <w:r w:rsidRPr="000473F9">
              <w:t xml:space="preserve">Выявлять визуально дефекты обработанных поверхностей простой </w:t>
            </w:r>
            <w:r w:rsidR="005022AF" w:rsidRPr="000473F9">
              <w:t>детали не типа тела вращения</w:t>
            </w:r>
            <w:r w:rsidRPr="000473F9">
              <w:t>, изготовленной</w:t>
            </w:r>
            <w:r w:rsidR="00AF1EEF" w:rsidRPr="000473F9">
              <w:t xml:space="preserve"> </w:t>
            </w:r>
            <w:r w:rsidRPr="000473F9">
              <w:t>на универсальном</w:t>
            </w:r>
            <w:r w:rsidR="003D4A65" w:rsidRPr="000473F9">
              <w:rPr>
                <w:rFonts w:eastAsia="TimesNewRomanPSMT"/>
              </w:rPr>
              <w:t xml:space="preserve"> сверлильном, фрезерном или</w:t>
            </w:r>
            <w:r w:rsidR="00065012" w:rsidRPr="000473F9">
              <w:rPr>
                <w:rFonts w:eastAsia="TimesNewRomanPSMT"/>
              </w:rPr>
              <w:t xml:space="preserve"> расточном станке с ЧПУ</w:t>
            </w:r>
          </w:p>
        </w:tc>
      </w:tr>
      <w:tr w:rsidR="00911ABE" w:rsidRPr="000473F9" w14:paraId="531E9AAA" w14:textId="77777777" w:rsidTr="000473F9">
        <w:trPr>
          <w:trHeight w:val="20"/>
        </w:trPr>
        <w:tc>
          <w:tcPr>
            <w:tcW w:w="1120" w:type="pct"/>
            <w:vMerge/>
            <w:shd w:val="clear" w:color="auto" w:fill="auto"/>
          </w:tcPr>
          <w:p w14:paraId="4AF38D06" w14:textId="77777777" w:rsidR="00911ABE" w:rsidRPr="000473F9" w:rsidRDefault="00911ABE" w:rsidP="00211D0E">
            <w:pPr>
              <w:widowControl w:val="0"/>
            </w:pPr>
          </w:p>
        </w:tc>
        <w:tc>
          <w:tcPr>
            <w:tcW w:w="3880" w:type="pct"/>
            <w:shd w:val="clear" w:color="auto" w:fill="auto"/>
          </w:tcPr>
          <w:p w14:paraId="7C75ED54" w14:textId="53E5D942" w:rsidR="00911ABE" w:rsidRPr="000473F9" w:rsidRDefault="00911ABE" w:rsidP="00211D0E">
            <w:pPr>
              <w:jc w:val="both"/>
            </w:pPr>
            <w:r w:rsidRPr="000473F9">
              <w:t xml:space="preserve">Применять универсальные контрольно-измерительные приборы и инструменты для измерения и контроля линейных размеров </w:t>
            </w:r>
            <w:r w:rsidR="00F937C2" w:rsidRPr="000473F9">
              <w:t xml:space="preserve">простой </w:t>
            </w:r>
            <w:r w:rsidR="00045479" w:rsidRPr="000473F9">
              <w:t>детали не типа тела вращения</w:t>
            </w:r>
            <w:r w:rsidR="00093EBE" w:rsidRPr="000473F9">
              <w:t>, изготовленной на</w:t>
            </w:r>
            <w:r w:rsidR="00045479" w:rsidRPr="000473F9">
              <w:t xml:space="preserve"> </w:t>
            </w:r>
            <w:r w:rsidR="00093EBE" w:rsidRPr="000473F9">
              <w:t>универсальном</w:t>
            </w:r>
            <w:r w:rsidR="00093EBE" w:rsidRPr="000473F9">
              <w:rPr>
                <w:rFonts w:eastAsia="TimesNewRomanPSMT"/>
              </w:rPr>
              <w:t xml:space="preserve"> сверлильном, фрезерном или расточном станке с ЧПУ,</w:t>
            </w:r>
            <w:r w:rsidR="00045479" w:rsidRPr="000473F9">
              <w:rPr>
                <w:rFonts w:eastAsia="TimesNewRomanPSMT"/>
              </w:rPr>
              <w:t xml:space="preserve"> </w:t>
            </w:r>
            <w:r w:rsidRPr="000473F9">
              <w:t xml:space="preserve">с точностью до </w:t>
            </w:r>
            <w:r w:rsidR="00902FB3" w:rsidRPr="000473F9">
              <w:t>12–14</w:t>
            </w:r>
            <w:r w:rsidR="000473F9">
              <w:t>-го</w:t>
            </w:r>
            <w:r w:rsidR="00902FB3" w:rsidRPr="000473F9">
              <w:t> квалитета</w:t>
            </w:r>
          </w:p>
        </w:tc>
      </w:tr>
      <w:tr w:rsidR="00911ABE" w:rsidRPr="000473F9" w14:paraId="4809D480" w14:textId="77777777" w:rsidTr="000473F9">
        <w:trPr>
          <w:trHeight w:val="20"/>
        </w:trPr>
        <w:tc>
          <w:tcPr>
            <w:tcW w:w="1120" w:type="pct"/>
            <w:vMerge/>
            <w:shd w:val="clear" w:color="auto" w:fill="auto"/>
          </w:tcPr>
          <w:p w14:paraId="6CAE4957" w14:textId="77777777" w:rsidR="00911ABE" w:rsidRPr="000473F9" w:rsidRDefault="00911ABE" w:rsidP="00211D0E">
            <w:pPr>
              <w:widowControl w:val="0"/>
            </w:pPr>
          </w:p>
        </w:tc>
        <w:tc>
          <w:tcPr>
            <w:tcW w:w="3880" w:type="pct"/>
            <w:shd w:val="clear" w:color="auto" w:fill="auto"/>
          </w:tcPr>
          <w:p w14:paraId="75408A62" w14:textId="4265C054" w:rsidR="00911ABE" w:rsidRPr="000473F9" w:rsidRDefault="00911ABE" w:rsidP="00211D0E">
            <w:pPr>
              <w:jc w:val="both"/>
            </w:pPr>
            <w:r w:rsidRPr="000473F9">
              <w:t xml:space="preserve">Контролировать шероховатость поверхностей </w:t>
            </w:r>
            <w:r w:rsidR="003D4A65" w:rsidRPr="000473F9">
              <w:t xml:space="preserve">простой </w:t>
            </w:r>
            <w:r w:rsidR="00045479" w:rsidRPr="000473F9">
              <w:t>детали не типа тела вращения</w:t>
            </w:r>
            <w:r w:rsidR="00093EBE" w:rsidRPr="000473F9">
              <w:rPr>
                <w:rFonts w:eastAsia="TimesNewRomanPSMT"/>
              </w:rPr>
              <w:t>, изготовленной на</w:t>
            </w:r>
            <w:r w:rsidR="00045479" w:rsidRPr="000473F9">
              <w:rPr>
                <w:rFonts w:eastAsia="TimesNewRomanPSMT"/>
              </w:rPr>
              <w:t xml:space="preserve"> </w:t>
            </w:r>
            <w:r w:rsidR="00093EBE" w:rsidRPr="000473F9">
              <w:t>универсальном</w:t>
            </w:r>
            <w:r w:rsidR="00093EBE" w:rsidRPr="000473F9">
              <w:rPr>
                <w:rFonts w:eastAsia="TimesNewRomanPSMT"/>
              </w:rPr>
              <w:t xml:space="preserve"> сверлильном, фрезерном или расточном станке с ЧПУ,</w:t>
            </w:r>
            <w:r w:rsidR="00045479" w:rsidRPr="000473F9">
              <w:rPr>
                <w:rFonts w:eastAsia="TimesNewRomanPSMT"/>
              </w:rPr>
              <w:t xml:space="preserve"> </w:t>
            </w:r>
            <w:r w:rsidRPr="000473F9">
              <w:t>визуально-тактильными методами</w:t>
            </w:r>
          </w:p>
        </w:tc>
      </w:tr>
      <w:tr w:rsidR="00911ABE" w:rsidRPr="000473F9" w14:paraId="7EB8D60B" w14:textId="77777777" w:rsidTr="000473F9">
        <w:trPr>
          <w:trHeight w:val="20"/>
        </w:trPr>
        <w:tc>
          <w:tcPr>
            <w:tcW w:w="1120" w:type="pct"/>
            <w:vMerge/>
            <w:shd w:val="clear" w:color="auto" w:fill="auto"/>
          </w:tcPr>
          <w:p w14:paraId="53C40E1F" w14:textId="77777777" w:rsidR="00911ABE" w:rsidRPr="000473F9" w:rsidRDefault="00911ABE" w:rsidP="00211D0E">
            <w:pPr>
              <w:widowControl w:val="0"/>
            </w:pPr>
          </w:p>
        </w:tc>
        <w:tc>
          <w:tcPr>
            <w:tcW w:w="3880" w:type="pct"/>
            <w:shd w:val="clear" w:color="auto" w:fill="auto"/>
          </w:tcPr>
          <w:p w14:paraId="235E964D" w14:textId="4C093800" w:rsidR="00911ABE" w:rsidRPr="000473F9" w:rsidRDefault="00911ABE" w:rsidP="00211D0E">
            <w:pPr>
              <w:jc w:val="both"/>
            </w:pPr>
            <w:r w:rsidRPr="000473F9">
              <w:t xml:space="preserve">Применять универсальные контрольно-измерительные приборы и </w:t>
            </w:r>
            <w:r w:rsidRPr="000473F9">
              <w:lastRenderedPageBreak/>
              <w:t xml:space="preserve">инструменты для измерения </w:t>
            </w:r>
            <w:r w:rsidR="000473F9">
              <w:t xml:space="preserve">и </w:t>
            </w:r>
            <w:r w:rsidR="001D2915" w:rsidRPr="000473F9">
              <w:t xml:space="preserve">контроля точности </w:t>
            </w:r>
            <w:r w:rsidRPr="000473F9">
              <w:t>формы и взаимного расположения обработанных поверхностей</w:t>
            </w:r>
            <w:r w:rsidR="005B473E" w:rsidRPr="000473F9">
              <w:t xml:space="preserve"> простой </w:t>
            </w:r>
            <w:r w:rsidR="00045479" w:rsidRPr="000473F9">
              <w:t>детали не типа тела вращения</w:t>
            </w:r>
            <w:r w:rsidR="00093EBE" w:rsidRPr="000473F9">
              <w:rPr>
                <w:rFonts w:eastAsia="TimesNewRomanPSMT"/>
              </w:rPr>
              <w:t>,</w:t>
            </w:r>
            <w:r w:rsidR="00FF75B2" w:rsidRPr="000473F9">
              <w:rPr>
                <w:rFonts w:eastAsia="TimesNewRomanPSMT"/>
              </w:rPr>
              <w:t xml:space="preserve"> </w:t>
            </w:r>
            <w:r w:rsidR="00093EBE" w:rsidRPr="000473F9">
              <w:rPr>
                <w:rFonts w:eastAsia="TimesNewRomanPSMT"/>
              </w:rPr>
              <w:t>изготовленной на</w:t>
            </w:r>
            <w:r w:rsidR="00045479" w:rsidRPr="000473F9">
              <w:rPr>
                <w:rFonts w:eastAsia="TimesNewRomanPSMT"/>
              </w:rPr>
              <w:t xml:space="preserve"> </w:t>
            </w:r>
            <w:r w:rsidR="00093EBE" w:rsidRPr="000473F9">
              <w:t>универсальном</w:t>
            </w:r>
            <w:r w:rsidR="00093EBE" w:rsidRPr="000473F9">
              <w:rPr>
                <w:rFonts w:eastAsia="TimesNewRomanPSMT"/>
              </w:rPr>
              <w:t xml:space="preserve"> сверлильном, фрезерном или расточном станке с ЧПУ,</w:t>
            </w:r>
            <w:r w:rsidR="00045479" w:rsidRPr="000473F9">
              <w:rPr>
                <w:rFonts w:eastAsia="TimesNewRomanPSMT"/>
              </w:rPr>
              <w:t xml:space="preserve"> </w:t>
            </w:r>
            <w:r w:rsidRPr="000473F9">
              <w:t>с точностью</w:t>
            </w:r>
            <w:r w:rsidR="00AF1EEF" w:rsidRPr="000473F9">
              <w:t xml:space="preserve"> </w:t>
            </w:r>
            <w:r w:rsidRPr="000473F9">
              <w:t>до 14</w:t>
            </w:r>
            <w:r w:rsidR="00957F01" w:rsidRPr="000473F9">
              <w:t>-й</w:t>
            </w:r>
            <w:r w:rsidR="00437D5C" w:rsidRPr="000473F9">
              <w:t xml:space="preserve"> </w:t>
            </w:r>
            <w:r w:rsidRPr="000473F9">
              <w:t>степени точности</w:t>
            </w:r>
          </w:p>
        </w:tc>
      </w:tr>
      <w:tr w:rsidR="00911ABE" w:rsidRPr="000473F9" w14:paraId="1FCDBB87" w14:textId="77777777" w:rsidTr="000473F9">
        <w:trPr>
          <w:trHeight w:val="20"/>
        </w:trPr>
        <w:tc>
          <w:tcPr>
            <w:tcW w:w="1120" w:type="pct"/>
            <w:vMerge/>
            <w:shd w:val="clear" w:color="auto" w:fill="auto"/>
          </w:tcPr>
          <w:p w14:paraId="09A3106C" w14:textId="77777777" w:rsidR="00911ABE" w:rsidRPr="000473F9" w:rsidRDefault="00911ABE" w:rsidP="00211D0E"/>
        </w:tc>
        <w:tc>
          <w:tcPr>
            <w:tcW w:w="3880" w:type="pct"/>
            <w:shd w:val="clear" w:color="auto" w:fill="auto"/>
          </w:tcPr>
          <w:p w14:paraId="4FB9A3CC" w14:textId="7DB5FE83" w:rsidR="00911ABE" w:rsidRPr="000473F9" w:rsidRDefault="00911ABE" w:rsidP="00211D0E">
            <w:pPr>
              <w:jc w:val="both"/>
            </w:pPr>
            <w:r w:rsidRPr="000473F9">
              <w:t xml:space="preserve">Проверять соответствие </w:t>
            </w:r>
            <w:r w:rsidR="00F178BE" w:rsidRPr="000473F9">
              <w:t xml:space="preserve">измеренных </w:t>
            </w:r>
            <w:r w:rsidRPr="000473F9">
              <w:t xml:space="preserve">параметров простой </w:t>
            </w:r>
            <w:r w:rsidR="005022AF" w:rsidRPr="000473F9">
              <w:t>детали не типа тела вращения</w:t>
            </w:r>
            <w:r w:rsidRPr="000473F9">
              <w:t>, изготовленной на универсальном</w:t>
            </w:r>
            <w:r w:rsidR="005B473E" w:rsidRPr="000473F9">
              <w:rPr>
                <w:rFonts w:eastAsia="TimesNewRomanPSMT"/>
              </w:rPr>
              <w:t xml:space="preserve"> сверлильном, фрезерном или</w:t>
            </w:r>
            <w:r w:rsidR="00045479" w:rsidRPr="000473F9">
              <w:rPr>
                <w:rFonts w:eastAsia="TimesNewRomanPSMT"/>
              </w:rPr>
              <w:t xml:space="preserve"> </w:t>
            </w:r>
            <w:r w:rsidR="00065012" w:rsidRPr="000473F9">
              <w:rPr>
                <w:rFonts w:eastAsia="TimesNewRomanPSMT"/>
              </w:rPr>
              <w:t>расточном станке с ЧПУ</w:t>
            </w:r>
            <w:r w:rsidRPr="000473F9">
              <w:t>, чертежу</w:t>
            </w:r>
          </w:p>
        </w:tc>
      </w:tr>
      <w:tr w:rsidR="00911ABE" w:rsidRPr="000473F9" w14:paraId="088F04DB" w14:textId="77777777" w:rsidTr="000473F9">
        <w:trPr>
          <w:trHeight w:val="20"/>
        </w:trPr>
        <w:tc>
          <w:tcPr>
            <w:tcW w:w="1120" w:type="pct"/>
            <w:vMerge w:val="restart"/>
            <w:shd w:val="clear" w:color="auto" w:fill="auto"/>
          </w:tcPr>
          <w:p w14:paraId="329FEB88" w14:textId="77777777" w:rsidR="00911ABE" w:rsidRPr="000473F9" w:rsidRDefault="00911ABE" w:rsidP="00211D0E">
            <w:r w:rsidRPr="000473F9">
              <w:t>Необходимые знания</w:t>
            </w:r>
          </w:p>
        </w:tc>
        <w:tc>
          <w:tcPr>
            <w:tcW w:w="3880" w:type="pct"/>
            <w:shd w:val="clear" w:color="auto" w:fill="auto"/>
          </w:tcPr>
          <w:p w14:paraId="3C1B90CE" w14:textId="2BEFC5BE" w:rsidR="00911ABE" w:rsidRPr="000473F9" w:rsidRDefault="00D74F72" w:rsidP="00211D0E">
            <w:pPr>
              <w:jc w:val="both"/>
            </w:pPr>
            <w:r w:rsidRPr="000473F9">
              <w:t>Правила чтения технологической и конструкторской документации</w:t>
            </w:r>
          </w:p>
        </w:tc>
      </w:tr>
      <w:tr w:rsidR="00911ABE" w:rsidRPr="000473F9" w14:paraId="3B7EC40F" w14:textId="77777777" w:rsidTr="000473F9">
        <w:trPr>
          <w:trHeight w:val="20"/>
        </w:trPr>
        <w:tc>
          <w:tcPr>
            <w:tcW w:w="1120" w:type="pct"/>
            <w:vMerge/>
            <w:shd w:val="clear" w:color="auto" w:fill="auto"/>
          </w:tcPr>
          <w:p w14:paraId="28E04D65" w14:textId="77777777" w:rsidR="00911ABE" w:rsidRPr="000473F9" w:rsidRDefault="00911ABE" w:rsidP="00211D0E"/>
        </w:tc>
        <w:tc>
          <w:tcPr>
            <w:tcW w:w="3880" w:type="pct"/>
            <w:shd w:val="clear" w:color="auto" w:fill="auto"/>
          </w:tcPr>
          <w:p w14:paraId="4005D9BB" w14:textId="1357D76A" w:rsidR="00911ABE" w:rsidRPr="000473F9" w:rsidRDefault="00D74F72" w:rsidP="00211D0E">
            <w:pPr>
              <w:jc w:val="both"/>
            </w:pPr>
            <w:r w:rsidRPr="000473F9">
              <w:t>Обозначения на рабочих чертежах деталей допусков и посадок типовых соединений, допусков форм и взаимного расположения поверхностей, параметров шероховатости поверхностей</w:t>
            </w:r>
          </w:p>
        </w:tc>
      </w:tr>
      <w:tr w:rsidR="00D74F72" w:rsidRPr="000473F9" w14:paraId="695C0FDB" w14:textId="77777777" w:rsidTr="000473F9">
        <w:trPr>
          <w:trHeight w:val="20"/>
        </w:trPr>
        <w:tc>
          <w:tcPr>
            <w:tcW w:w="1120" w:type="pct"/>
            <w:vMerge/>
            <w:shd w:val="clear" w:color="auto" w:fill="auto"/>
          </w:tcPr>
          <w:p w14:paraId="159E629F" w14:textId="77777777" w:rsidR="00D74F72" w:rsidRPr="000473F9" w:rsidRDefault="00D74F72" w:rsidP="00211D0E"/>
        </w:tc>
        <w:tc>
          <w:tcPr>
            <w:tcW w:w="3880" w:type="pct"/>
            <w:shd w:val="clear" w:color="auto" w:fill="auto"/>
          </w:tcPr>
          <w:p w14:paraId="783A22F5" w14:textId="017128A5" w:rsidR="00D74F72" w:rsidRPr="000473F9" w:rsidRDefault="00D74F72" w:rsidP="00211D0E">
            <w:pPr>
              <w:jc w:val="both"/>
            </w:pPr>
            <w:r w:rsidRPr="000473F9">
              <w:t>Система допусков и посадок, степеней точности; квалитеты и параметры шероховатости</w:t>
            </w:r>
          </w:p>
        </w:tc>
      </w:tr>
      <w:tr w:rsidR="00911ABE" w:rsidRPr="000473F9" w14:paraId="6A1B3C3C" w14:textId="77777777" w:rsidTr="000473F9">
        <w:trPr>
          <w:trHeight w:val="20"/>
        </w:trPr>
        <w:tc>
          <w:tcPr>
            <w:tcW w:w="1120" w:type="pct"/>
            <w:vMerge/>
            <w:shd w:val="clear" w:color="auto" w:fill="auto"/>
          </w:tcPr>
          <w:p w14:paraId="5DBE35F5" w14:textId="77777777" w:rsidR="00911ABE" w:rsidRPr="000473F9" w:rsidRDefault="00911ABE" w:rsidP="00211D0E"/>
        </w:tc>
        <w:tc>
          <w:tcPr>
            <w:tcW w:w="3880" w:type="pct"/>
            <w:shd w:val="clear" w:color="auto" w:fill="auto"/>
          </w:tcPr>
          <w:p w14:paraId="6528D25E" w14:textId="0940525A" w:rsidR="00911ABE" w:rsidRPr="000473F9" w:rsidRDefault="007B3868" w:rsidP="00211D0E">
            <w:pPr>
              <w:jc w:val="both"/>
            </w:pPr>
            <w:r w:rsidRPr="000473F9">
              <w:t xml:space="preserve">Виды дефектов </w:t>
            </w:r>
            <w:r w:rsidR="00B01526" w:rsidRPr="000473F9">
              <w:t>поверхностей</w:t>
            </w:r>
            <w:r w:rsidR="00957F01" w:rsidRPr="000473F9">
              <w:t xml:space="preserve"> </w:t>
            </w:r>
            <w:r w:rsidRPr="000473F9">
              <w:t>и способы их</w:t>
            </w:r>
            <w:r w:rsidR="00EC49D8" w:rsidRPr="000473F9">
              <w:t xml:space="preserve"> предупреждения и устранения</w:t>
            </w:r>
          </w:p>
        </w:tc>
      </w:tr>
      <w:tr w:rsidR="00911ABE" w:rsidRPr="000473F9" w14:paraId="27E0A5DD" w14:textId="77777777" w:rsidTr="000473F9">
        <w:trPr>
          <w:trHeight w:val="20"/>
        </w:trPr>
        <w:tc>
          <w:tcPr>
            <w:tcW w:w="1120" w:type="pct"/>
            <w:vMerge/>
            <w:shd w:val="clear" w:color="auto" w:fill="auto"/>
          </w:tcPr>
          <w:p w14:paraId="357326F5" w14:textId="77777777" w:rsidR="00911ABE" w:rsidRPr="000473F9" w:rsidRDefault="00911ABE" w:rsidP="00211D0E"/>
        </w:tc>
        <w:tc>
          <w:tcPr>
            <w:tcW w:w="3880" w:type="pct"/>
            <w:shd w:val="clear" w:color="auto" w:fill="auto"/>
          </w:tcPr>
          <w:p w14:paraId="1DAA4332" w14:textId="31C4DCA4" w:rsidR="00911ABE" w:rsidRPr="000473F9" w:rsidRDefault="00B01526" w:rsidP="00211D0E">
            <w:pPr>
              <w:jc w:val="both"/>
            </w:pPr>
            <w:r w:rsidRPr="000473F9">
              <w:t>Виды, конструкции, назначение, возможности</w:t>
            </w:r>
            <w:r w:rsidR="00EC49D8" w:rsidRPr="000473F9">
              <w:t xml:space="preserve"> и правила использования контрольно-измерительных инструментов для измерения и контроля шероховатости по параметру </w:t>
            </w:r>
            <w:r w:rsidR="00741E38" w:rsidRPr="000473F9">
              <w:rPr>
                <w:lang w:val="en-US"/>
              </w:rPr>
              <w:t>Ra </w:t>
            </w:r>
            <w:r w:rsidR="00741E38" w:rsidRPr="000473F9">
              <w:t>6,3...12,5</w:t>
            </w:r>
          </w:p>
        </w:tc>
      </w:tr>
      <w:tr w:rsidR="005B473E" w:rsidRPr="000473F9" w14:paraId="2F2DA3C0" w14:textId="77777777" w:rsidTr="000473F9">
        <w:trPr>
          <w:trHeight w:val="20"/>
        </w:trPr>
        <w:tc>
          <w:tcPr>
            <w:tcW w:w="1120" w:type="pct"/>
            <w:vMerge/>
            <w:shd w:val="clear" w:color="auto" w:fill="auto"/>
          </w:tcPr>
          <w:p w14:paraId="248EA70B" w14:textId="77777777" w:rsidR="005B473E" w:rsidRPr="000473F9" w:rsidRDefault="005B473E" w:rsidP="00211D0E"/>
        </w:tc>
        <w:tc>
          <w:tcPr>
            <w:tcW w:w="3880" w:type="pct"/>
            <w:shd w:val="clear" w:color="auto" w:fill="auto"/>
          </w:tcPr>
          <w:p w14:paraId="0FAB06B9" w14:textId="4F97BD51" w:rsidR="005B473E" w:rsidRPr="000473F9" w:rsidRDefault="00B01526" w:rsidP="00211D0E">
            <w:pPr>
              <w:jc w:val="both"/>
            </w:pPr>
            <w:r w:rsidRPr="000473F9">
              <w:t>Виды, конструкции, назначение, возможности</w:t>
            </w:r>
            <w:r w:rsidR="005B473E" w:rsidRPr="000473F9">
              <w:t xml:space="preserve"> и правила использования контрольно-измерительных инструментов для измерения и контроля точности формы и взаимного расположения с точностью до 14-й степени точности</w:t>
            </w:r>
          </w:p>
        </w:tc>
      </w:tr>
      <w:tr w:rsidR="00911ABE" w:rsidRPr="000473F9" w14:paraId="013D2468" w14:textId="77777777" w:rsidTr="000473F9">
        <w:trPr>
          <w:trHeight w:val="20"/>
        </w:trPr>
        <w:tc>
          <w:tcPr>
            <w:tcW w:w="1120" w:type="pct"/>
            <w:vMerge/>
            <w:shd w:val="clear" w:color="auto" w:fill="auto"/>
          </w:tcPr>
          <w:p w14:paraId="5072BC17" w14:textId="77777777" w:rsidR="00911ABE" w:rsidRPr="000473F9" w:rsidRDefault="00911ABE" w:rsidP="00211D0E"/>
        </w:tc>
        <w:tc>
          <w:tcPr>
            <w:tcW w:w="3880" w:type="pct"/>
            <w:shd w:val="clear" w:color="auto" w:fill="auto"/>
          </w:tcPr>
          <w:p w14:paraId="5CA6ACB9" w14:textId="13C085B6" w:rsidR="00911ABE" w:rsidRPr="000473F9" w:rsidRDefault="00B01526" w:rsidP="00211D0E">
            <w:pPr>
              <w:jc w:val="both"/>
            </w:pPr>
            <w:r w:rsidRPr="000473F9">
              <w:t>Виды, конструкции, назначение, возможности</w:t>
            </w:r>
            <w:r w:rsidR="00EC49D8" w:rsidRPr="000473F9">
              <w:t xml:space="preserve"> и правила использования контрольно-измерительных инструментов для измерения и контроля линейных размеров по 12 –14</w:t>
            </w:r>
            <w:r w:rsidR="000473F9">
              <w:t>-му</w:t>
            </w:r>
            <w:r w:rsidR="00EC49D8" w:rsidRPr="000473F9">
              <w:t xml:space="preserve"> квалитет</w:t>
            </w:r>
            <w:r w:rsidR="000473F9">
              <w:t>у</w:t>
            </w:r>
          </w:p>
        </w:tc>
      </w:tr>
      <w:tr w:rsidR="003453ED" w:rsidRPr="000473F9" w14:paraId="53BD3F7D" w14:textId="77777777" w:rsidTr="000473F9">
        <w:trPr>
          <w:trHeight w:val="20"/>
        </w:trPr>
        <w:tc>
          <w:tcPr>
            <w:tcW w:w="1120" w:type="pct"/>
            <w:vMerge/>
            <w:shd w:val="clear" w:color="auto" w:fill="auto"/>
          </w:tcPr>
          <w:p w14:paraId="58DCD870" w14:textId="77777777" w:rsidR="003453ED" w:rsidRPr="000473F9" w:rsidRDefault="003453ED" w:rsidP="00211D0E"/>
        </w:tc>
        <w:tc>
          <w:tcPr>
            <w:tcW w:w="3880" w:type="pct"/>
            <w:shd w:val="clear" w:color="auto" w:fill="auto"/>
          </w:tcPr>
          <w:p w14:paraId="2B681A14" w14:textId="1E399087" w:rsidR="003453ED" w:rsidRPr="000473F9" w:rsidRDefault="003453ED" w:rsidP="00211D0E">
            <w:pPr>
              <w:jc w:val="both"/>
            </w:pPr>
            <w:r w:rsidRPr="000473F9">
              <w:t>Машиностроительное черчение в объеме, необходимом для выполнения работы</w:t>
            </w:r>
          </w:p>
        </w:tc>
      </w:tr>
      <w:tr w:rsidR="00911ABE" w:rsidRPr="000473F9" w14:paraId="4084C1A1" w14:textId="77777777" w:rsidTr="000473F9">
        <w:trPr>
          <w:trHeight w:val="20"/>
        </w:trPr>
        <w:tc>
          <w:tcPr>
            <w:tcW w:w="1120" w:type="pct"/>
            <w:vMerge/>
            <w:shd w:val="clear" w:color="auto" w:fill="auto"/>
          </w:tcPr>
          <w:p w14:paraId="4159E0B8" w14:textId="77777777" w:rsidR="00911ABE" w:rsidRPr="000473F9" w:rsidRDefault="00911ABE" w:rsidP="00211D0E"/>
        </w:tc>
        <w:tc>
          <w:tcPr>
            <w:tcW w:w="3880" w:type="pct"/>
            <w:shd w:val="clear" w:color="auto" w:fill="auto"/>
          </w:tcPr>
          <w:p w14:paraId="300EBD66" w14:textId="77777777" w:rsidR="00911ABE" w:rsidRPr="000473F9" w:rsidRDefault="00911ABE" w:rsidP="00211D0E">
            <w:pPr>
              <w:jc w:val="both"/>
            </w:pPr>
            <w:r w:rsidRPr="000473F9">
              <w:t>Требования охраны труда, пожарной, промышленной, экологической и электробезопасности</w:t>
            </w:r>
          </w:p>
        </w:tc>
      </w:tr>
      <w:tr w:rsidR="00911ABE" w:rsidRPr="000473F9" w14:paraId="5DF8334B" w14:textId="77777777" w:rsidTr="000473F9">
        <w:trPr>
          <w:trHeight w:val="20"/>
        </w:trPr>
        <w:tc>
          <w:tcPr>
            <w:tcW w:w="1120" w:type="pct"/>
            <w:shd w:val="clear" w:color="auto" w:fill="auto"/>
          </w:tcPr>
          <w:p w14:paraId="40051395" w14:textId="77777777" w:rsidR="00911ABE" w:rsidRPr="000473F9" w:rsidRDefault="00911ABE" w:rsidP="00211D0E">
            <w:pPr>
              <w:widowControl w:val="0"/>
            </w:pPr>
            <w:r w:rsidRPr="000473F9">
              <w:rPr>
                <w:iCs/>
              </w:rPr>
              <w:t>Другие характеристики</w:t>
            </w:r>
          </w:p>
        </w:tc>
        <w:tc>
          <w:tcPr>
            <w:tcW w:w="3880" w:type="pct"/>
            <w:shd w:val="clear" w:color="auto" w:fill="auto"/>
          </w:tcPr>
          <w:p w14:paraId="1DCD09A8" w14:textId="1A0E2B80" w:rsidR="00911ABE" w:rsidRPr="000473F9" w:rsidRDefault="00EC49D8" w:rsidP="00211D0E">
            <w:pPr>
              <w:jc w:val="both"/>
            </w:pPr>
            <w:r w:rsidRPr="000473F9">
              <w:t>-</w:t>
            </w:r>
          </w:p>
        </w:tc>
      </w:tr>
    </w:tbl>
    <w:p w14:paraId="3F7A0BD3" w14:textId="77777777" w:rsidR="00211D0E" w:rsidRDefault="00211D0E" w:rsidP="00211D0E">
      <w:pPr>
        <w:pStyle w:val="2"/>
        <w:spacing w:before="0" w:after="0"/>
      </w:pPr>
      <w:bookmarkStart w:id="23" w:name="_Toc464893286"/>
      <w:bookmarkStart w:id="24" w:name="_Toc34776263"/>
      <w:bookmarkStart w:id="25" w:name="_Toc36227120"/>
    </w:p>
    <w:p w14:paraId="15D4A61B" w14:textId="482484AE" w:rsidR="003143B4" w:rsidRDefault="003143B4" w:rsidP="00211D0E">
      <w:pPr>
        <w:pStyle w:val="2"/>
        <w:spacing w:before="0" w:after="0"/>
      </w:pPr>
      <w:r w:rsidRPr="00BF0EBC">
        <w:t>3.3. Обобщенная трудовая функция</w:t>
      </w:r>
      <w:bookmarkEnd w:id="23"/>
      <w:bookmarkEnd w:id="24"/>
      <w:bookmarkEnd w:id="25"/>
    </w:p>
    <w:p w14:paraId="3C02D7AF" w14:textId="77777777" w:rsidR="00211D0E" w:rsidRPr="00211D0E" w:rsidRDefault="00211D0E" w:rsidP="00211D0E"/>
    <w:tbl>
      <w:tblPr>
        <w:tblW w:w="5000" w:type="pct"/>
        <w:tblLook w:val="0000" w:firstRow="0" w:lastRow="0" w:firstColumn="0" w:lastColumn="0" w:noHBand="0" w:noVBand="0"/>
      </w:tblPr>
      <w:tblGrid>
        <w:gridCol w:w="1473"/>
        <w:gridCol w:w="4587"/>
        <w:gridCol w:w="663"/>
        <w:gridCol w:w="686"/>
        <w:gridCol w:w="1457"/>
        <w:gridCol w:w="1555"/>
      </w:tblGrid>
      <w:tr w:rsidR="0075036B" w14:paraId="31B735FC" w14:textId="77777777" w:rsidTr="000473F9">
        <w:trPr>
          <w:trHeight w:val="278"/>
        </w:trPr>
        <w:tc>
          <w:tcPr>
            <w:tcW w:w="707" w:type="pct"/>
            <w:tcBorders>
              <w:right w:val="single" w:sz="4" w:space="0" w:color="808080"/>
            </w:tcBorders>
            <w:shd w:val="clear" w:color="auto" w:fill="auto"/>
            <w:vAlign w:val="center"/>
          </w:tcPr>
          <w:p w14:paraId="19F515D4" w14:textId="77777777" w:rsidR="0075036B" w:rsidRDefault="0075036B" w:rsidP="00211D0E">
            <w:r>
              <w:rPr>
                <w:sz w:val="20"/>
                <w:szCs w:val="18"/>
              </w:rPr>
              <w:t>Наименование</w:t>
            </w:r>
          </w:p>
        </w:tc>
        <w:tc>
          <w:tcPr>
            <w:tcW w:w="220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6A532C72" w14:textId="3BFF924F" w:rsidR="001474CC" w:rsidRPr="001D70A1" w:rsidRDefault="001474CC" w:rsidP="00211D0E">
            <w:r w:rsidRPr="00292A06">
              <w:rPr>
                <w:rFonts w:eastAsia="TimesNewRomanPSMT"/>
              </w:rPr>
              <w:t xml:space="preserve">Изготовление деталей </w:t>
            </w:r>
            <w:r>
              <w:rPr>
                <w:rFonts w:eastAsia="TimesNewRomanPSMT"/>
              </w:rPr>
              <w:t xml:space="preserve">средней </w:t>
            </w:r>
            <w:r w:rsidR="007E4B0E">
              <w:rPr>
                <w:rFonts w:eastAsia="TimesNewRomanPSMT"/>
              </w:rPr>
              <w:t>сложности типа тел вращения</w:t>
            </w:r>
            <w:r w:rsidR="005022AF">
              <w:rPr>
                <w:rFonts w:eastAsia="TimesNewRomanPSMT"/>
              </w:rPr>
              <w:t xml:space="preserve"> </w:t>
            </w:r>
            <w:r w:rsidRPr="00292A06">
              <w:rPr>
                <w:rFonts w:eastAsia="TimesNewRomanPSMT"/>
              </w:rPr>
              <w:t>на токарных станках с ЧПУ</w:t>
            </w:r>
            <w:r>
              <w:rPr>
                <w:rFonts w:eastAsia="TimesNewRomanPSMT"/>
              </w:rPr>
              <w:t xml:space="preserve"> с многопозиционной револьверной головкой</w:t>
            </w:r>
          </w:p>
        </w:tc>
        <w:tc>
          <w:tcPr>
            <w:tcW w:w="318" w:type="pct"/>
            <w:tcBorders>
              <w:left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13DD07BB" w14:textId="77777777" w:rsidR="0075036B" w:rsidRDefault="0075036B" w:rsidP="00211D0E">
            <w:pPr>
              <w:jc w:val="center"/>
            </w:pPr>
            <w:r>
              <w:rPr>
                <w:sz w:val="20"/>
                <w:szCs w:val="18"/>
              </w:rPr>
              <w:t>Код</w:t>
            </w:r>
          </w:p>
        </w:tc>
        <w:tc>
          <w:tcPr>
            <w:tcW w:w="32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217E3D25" w14:textId="0A7D2E4C" w:rsidR="0075036B" w:rsidRPr="00E06C20" w:rsidRDefault="00E06C20" w:rsidP="00211D0E">
            <w:pPr>
              <w:jc w:val="center"/>
              <w:rPr>
                <w:sz w:val="20"/>
                <w:szCs w:val="18"/>
                <w:lang w:val="en-US"/>
              </w:rPr>
            </w:pPr>
            <w:r>
              <w:rPr>
                <w:lang w:val="en-US"/>
              </w:rPr>
              <w:t>C</w:t>
            </w:r>
          </w:p>
        </w:tc>
        <w:tc>
          <w:tcPr>
            <w:tcW w:w="699" w:type="pct"/>
            <w:tcBorders>
              <w:left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02FC6E5D" w14:textId="77777777" w:rsidR="0075036B" w:rsidRDefault="0075036B" w:rsidP="00211D0E">
            <w:pPr>
              <w:jc w:val="center"/>
            </w:pPr>
            <w:r>
              <w:rPr>
                <w:sz w:val="20"/>
                <w:szCs w:val="18"/>
              </w:rPr>
              <w:t>Уровень квалификации</w:t>
            </w:r>
          </w:p>
        </w:tc>
        <w:tc>
          <w:tcPr>
            <w:tcW w:w="74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2922A8EC" w14:textId="77777777" w:rsidR="0075036B" w:rsidRDefault="0075036B" w:rsidP="00211D0E">
            <w:pPr>
              <w:jc w:val="center"/>
            </w:pPr>
            <w:r>
              <w:t>3</w:t>
            </w:r>
          </w:p>
        </w:tc>
      </w:tr>
    </w:tbl>
    <w:p w14:paraId="5BD65A1A" w14:textId="77777777" w:rsidR="000473F9" w:rsidRDefault="000473F9" w:rsidP="00211D0E"/>
    <w:tbl>
      <w:tblPr>
        <w:tblW w:w="5000" w:type="pct"/>
        <w:tblLook w:val="0000" w:firstRow="0" w:lastRow="0" w:firstColumn="0" w:lastColumn="0" w:noHBand="0" w:noVBand="0"/>
      </w:tblPr>
      <w:tblGrid>
        <w:gridCol w:w="2598"/>
        <w:gridCol w:w="1157"/>
        <w:gridCol w:w="723"/>
        <w:gridCol w:w="2439"/>
        <w:gridCol w:w="1097"/>
        <w:gridCol w:w="2407"/>
      </w:tblGrid>
      <w:tr w:rsidR="0075036B" w14:paraId="3069FE89" w14:textId="77777777" w:rsidTr="000473F9">
        <w:trPr>
          <w:trHeight w:val="283"/>
        </w:trPr>
        <w:tc>
          <w:tcPr>
            <w:tcW w:w="1247" w:type="pct"/>
            <w:tcBorders>
              <w:right w:val="single" w:sz="1" w:space="0" w:color="808080"/>
            </w:tcBorders>
            <w:shd w:val="clear" w:color="auto" w:fill="auto"/>
            <w:vAlign w:val="center"/>
          </w:tcPr>
          <w:p w14:paraId="5ADE33F3" w14:textId="77777777" w:rsidR="0075036B" w:rsidRDefault="0075036B" w:rsidP="00211D0E">
            <w:pPr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Происхождение обобщенной трудовой функции</w:t>
            </w:r>
          </w:p>
        </w:tc>
        <w:tc>
          <w:tcPr>
            <w:tcW w:w="555" w:type="pct"/>
            <w:tcBorders>
              <w:top w:val="single" w:sz="1" w:space="0" w:color="808080"/>
              <w:left w:val="single" w:sz="1" w:space="0" w:color="808080"/>
              <w:bottom w:val="single" w:sz="1" w:space="0" w:color="808080"/>
            </w:tcBorders>
            <w:shd w:val="clear" w:color="auto" w:fill="auto"/>
            <w:vAlign w:val="center"/>
          </w:tcPr>
          <w:p w14:paraId="197BD9BB" w14:textId="77777777" w:rsidR="0075036B" w:rsidRDefault="0075036B" w:rsidP="00211D0E">
            <w:r>
              <w:rPr>
                <w:sz w:val="20"/>
                <w:szCs w:val="18"/>
              </w:rPr>
              <w:t>Оригинал</w:t>
            </w:r>
          </w:p>
        </w:tc>
        <w:tc>
          <w:tcPr>
            <w:tcW w:w="347" w:type="pct"/>
            <w:tcBorders>
              <w:top w:val="single" w:sz="1" w:space="0" w:color="808080"/>
              <w:bottom w:val="single" w:sz="1" w:space="0" w:color="808080"/>
              <w:right w:val="single" w:sz="1" w:space="0" w:color="808080"/>
            </w:tcBorders>
            <w:shd w:val="clear" w:color="auto" w:fill="auto"/>
            <w:vAlign w:val="center"/>
          </w:tcPr>
          <w:p w14:paraId="3F5C965A" w14:textId="77777777" w:rsidR="0075036B" w:rsidRDefault="0075036B" w:rsidP="00211D0E">
            <w:pPr>
              <w:rPr>
                <w:sz w:val="20"/>
                <w:szCs w:val="18"/>
              </w:rPr>
            </w:pPr>
            <w:r>
              <w:t>Х</w:t>
            </w:r>
          </w:p>
        </w:tc>
        <w:tc>
          <w:tcPr>
            <w:tcW w:w="1170" w:type="pct"/>
            <w:tcBorders>
              <w:top w:val="single" w:sz="1" w:space="0" w:color="808080"/>
              <w:left w:val="single" w:sz="1" w:space="0" w:color="808080"/>
              <w:bottom w:val="single" w:sz="1" w:space="0" w:color="808080"/>
              <w:right w:val="single" w:sz="1" w:space="0" w:color="808080"/>
            </w:tcBorders>
            <w:shd w:val="clear" w:color="auto" w:fill="auto"/>
            <w:vAlign w:val="center"/>
          </w:tcPr>
          <w:p w14:paraId="5E00D61B" w14:textId="77777777" w:rsidR="0075036B" w:rsidRDefault="0075036B" w:rsidP="00211D0E">
            <w:r>
              <w:rPr>
                <w:sz w:val="20"/>
                <w:szCs w:val="18"/>
              </w:rPr>
              <w:t>Заимствовано из оригинала</w:t>
            </w:r>
          </w:p>
        </w:tc>
        <w:tc>
          <w:tcPr>
            <w:tcW w:w="526" w:type="pct"/>
            <w:tcBorders>
              <w:top w:val="single" w:sz="1" w:space="0" w:color="808080"/>
              <w:left w:val="single" w:sz="1" w:space="0" w:color="808080"/>
              <w:bottom w:val="single" w:sz="1" w:space="0" w:color="808080"/>
              <w:right w:val="single" w:sz="1" w:space="0" w:color="808080"/>
            </w:tcBorders>
            <w:shd w:val="clear" w:color="auto" w:fill="auto"/>
            <w:vAlign w:val="center"/>
          </w:tcPr>
          <w:p w14:paraId="6122BAB9" w14:textId="77777777" w:rsidR="0075036B" w:rsidRDefault="0075036B" w:rsidP="00211D0E">
            <w:pPr>
              <w:jc w:val="center"/>
            </w:pPr>
          </w:p>
        </w:tc>
        <w:tc>
          <w:tcPr>
            <w:tcW w:w="1155" w:type="pct"/>
            <w:tcBorders>
              <w:top w:val="single" w:sz="1" w:space="0" w:color="808080"/>
              <w:left w:val="single" w:sz="1" w:space="0" w:color="808080"/>
              <w:bottom w:val="single" w:sz="1" w:space="0" w:color="808080"/>
              <w:right w:val="single" w:sz="1" w:space="0" w:color="808080"/>
            </w:tcBorders>
            <w:shd w:val="clear" w:color="auto" w:fill="auto"/>
            <w:vAlign w:val="center"/>
          </w:tcPr>
          <w:p w14:paraId="0C624126" w14:textId="77777777" w:rsidR="0075036B" w:rsidRDefault="0075036B" w:rsidP="00211D0E">
            <w:pPr>
              <w:jc w:val="center"/>
            </w:pPr>
          </w:p>
        </w:tc>
      </w:tr>
      <w:tr w:rsidR="0075036B" w14:paraId="286A4A3B" w14:textId="77777777" w:rsidTr="000473F9">
        <w:trPr>
          <w:trHeight w:val="479"/>
        </w:trPr>
        <w:tc>
          <w:tcPr>
            <w:tcW w:w="1247" w:type="pct"/>
            <w:shd w:val="clear" w:color="auto" w:fill="auto"/>
            <w:vAlign w:val="center"/>
          </w:tcPr>
          <w:p w14:paraId="6D569C4B" w14:textId="77777777" w:rsidR="0075036B" w:rsidRDefault="0075036B" w:rsidP="00211D0E">
            <w:pPr>
              <w:rPr>
                <w:sz w:val="18"/>
                <w:szCs w:val="18"/>
              </w:rPr>
            </w:pPr>
          </w:p>
        </w:tc>
        <w:tc>
          <w:tcPr>
            <w:tcW w:w="2072" w:type="pct"/>
            <w:gridSpan w:val="3"/>
            <w:tcBorders>
              <w:top w:val="single" w:sz="1" w:space="0" w:color="808080"/>
            </w:tcBorders>
            <w:shd w:val="clear" w:color="auto" w:fill="auto"/>
            <w:vAlign w:val="center"/>
          </w:tcPr>
          <w:p w14:paraId="2EB6D0E0" w14:textId="77777777" w:rsidR="0075036B" w:rsidRDefault="0075036B" w:rsidP="00211D0E">
            <w:pPr>
              <w:rPr>
                <w:sz w:val="18"/>
                <w:szCs w:val="18"/>
              </w:rPr>
            </w:pPr>
          </w:p>
        </w:tc>
        <w:tc>
          <w:tcPr>
            <w:tcW w:w="526" w:type="pct"/>
            <w:tcBorders>
              <w:top w:val="single" w:sz="1" w:space="0" w:color="808080"/>
            </w:tcBorders>
            <w:shd w:val="clear" w:color="auto" w:fill="auto"/>
          </w:tcPr>
          <w:p w14:paraId="3677DCF2" w14:textId="77777777" w:rsidR="0075036B" w:rsidRDefault="0075036B" w:rsidP="00211D0E">
            <w:pPr>
              <w:pStyle w:val="101"/>
            </w:pPr>
            <w:r>
              <w:t>Код оригинала</w:t>
            </w:r>
          </w:p>
        </w:tc>
        <w:tc>
          <w:tcPr>
            <w:tcW w:w="1155" w:type="pct"/>
            <w:tcBorders>
              <w:top w:val="single" w:sz="1" w:space="0" w:color="808080"/>
            </w:tcBorders>
            <w:shd w:val="clear" w:color="auto" w:fill="auto"/>
          </w:tcPr>
          <w:p w14:paraId="2F63F2E7" w14:textId="77777777" w:rsidR="0075036B" w:rsidRDefault="0075036B" w:rsidP="00211D0E">
            <w:pPr>
              <w:jc w:val="center"/>
            </w:pPr>
            <w:r>
              <w:rPr>
                <w:sz w:val="20"/>
                <w:szCs w:val="18"/>
              </w:rPr>
              <w:t>Регистрационный номер профессионального стандарта</w:t>
            </w:r>
          </w:p>
        </w:tc>
      </w:tr>
    </w:tbl>
    <w:p w14:paraId="494B801F" w14:textId="77777777" w:rsidR="000473F9" w:rsidRDefault="000473F9" w:rsidP="00211D0E"/>
    <w:tbl>
      <w:tblPr>
        <w:tblW w:w="5000" w:type="pct"/>
        <w:tblLook w:val="0000" w:firstRow="0" w:lastRow="0" w:firstColumn="0" w:lastColumn="0" w:noHBand="0" w:noVBand="0"/>
      </w:tblPr>
      <w:tblGrid>
        <w:gridCol w:w="2599"/>
        <w:gridCol w:w="7822"/>
      </w:tblGrid>
      <w:tr w:rsidR="0075036B" w14:paraId="4E10DCFC" w14:textId="77777777" w:rsidTr="00F5673F">
        <w:trPr>
          <w:trHeight w:val="525"/>
        </w:trPr>
        <w:tc>
          <w:tcPr>
            <w:tcW w:w="124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5BEC54B8" w14:textId="77777777" w:rsidR="0075036B" w:rsidRDefault="0075036B" w:rsidP="00211D0E">
            <w:pPr>
              <w:pStyle w:val="af9"/>
            </w:pPr>
            <w:r>
              <w:t>Возможные наименования должностей, профессий</w:t>
            </w:r>
          </w:p>
        </w:tc>
        <w:tc>
          <w:tcPr>
            <w:tcW w:w="375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147B0238" w14:textId="36E30E70" w:rsidR="0075036B" w:rsidRDefault="0075036B" w:rsidP="002F3667">
            <w:pPr>
              <w:pStyle w:val="af9"/>
            </w:pPr>
            <w:r>
              <w:t xml:space="preserve">Оператор токарных станков с </w:t>
            </w:r>
            <w:r w:rsidR="002F3667">
              <w:t xml:space="preserve">числовым программным управлением </w:t>
            </w:r>
            <w:r>
              <w:t>3-го разряда</w:t>
            </w:r>
          </w:p>
        </w:tc>
      </w:tr>
    </w:tbl>
    <w:p w14:paraId="707EF595" w14:textId="77777777" w:rsidR="000473F9" w:rsidRDefault="000473F9" w:rsidP="00211D0E"/>
    <w:tbl>
      <w:tblPr>
        <w:tblW w:w="5000" w:type="pct"/>
        <w:tblLook w:val="0000" w:firstRow="0" w:lastRow="0" w:firstColumn="0" w:lastColumn="0" w:noHBand="0" w:noVBand="0"/>
      </w:tblPr>
      <w:tblGrid>
        <w:gridCol w:w="2599"/>
        <w:gridCol w:w="7822"/>
      </w:tblGrid>
      <w:tr w:rsidR="00B767ED" w14:paraId="3A7285EA" w14:textId="77777777" w:rsidTr="00F5673F">
        <w:trPr>
          <w:trHeight w:val="20"/>
        </w:trPr>
        <w:tc>
          <w:tcPr>
            <w:tcW w:w="124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33EE1311" w14:textId="77777777" w:rsidR="00B767ED" w:rsidRDefault="00B767ED" w:rsidP="00211D0E">
            <w:pPr>
              <w:pStyle w:val="af9"/>
            </w:pPr>
            <w:r>
              <w:t>Требования к образованию и обучению</w:t>
            </w:r>
          </w:p>
        </w:tc>
        <w:tc>
          <w:tcPr>
            <w:tcW w:w="375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79B89D2B" w14:textId="7E70B5FF" w:rsidR="006E28C6" w:rsidRPr="0021299A" w:rsidRDefault="00B767ED" w:rsidP="00211D0E">
            <w:pPr>
              <w:pStyle w:val="af9"/>
              <w:rPr>
                <w:rFonts w:eastAsia="Calibri"/>
                <w:color w:val="000000" w:themeColor="text1"/>
                <w:lang w:bidi="en-US"/>
              </w:rPr>
            </w:pPr>
            <w:r w:rsidRPr="00DD4B9F">
              <w:rPr>
                <w:rFonts w:eastAsia="Calibri"/>
                <w:color w:val="000000" w:themeColor="text1"/>
                <w:lang w:bidi="en-US"/>
              </w:rPr>
              <w:t xml:space="preserve">Среднее общее </w:t>
            </w:r>
            <w:r>
              <w:rPr>
                <w:rFonts w:eastAsia="Calibri"/>
                <w:color w:val="000000" w:themeColor="text1"/>
                <w:lang w:bidi="en-US"/>
              </w:rPr>
              <w:t>образование и проф</w:t>
            </w:r>
            <w:r w:rsidRPr="00DD4B9F">
              <w:rPr>
                <w:rFonts w:eastAsia="Calibri"/>
                <w:color w:val="000000" w:themeColor="text1"/>
                <w:lang w:bidi="en-US"/>
              </w:rPr>
              <w:t>ессиональное обучение – программы профессиональной подготовки по профессиям рабочих, должностям служащих, программы переподготовки рабочих, служащих</w:t>
            </w:r>
          </w:p>
        </w:tc>
      </w:tr>
      <w:tr w:rsidR="00B767ED" w14:paraId="60AC419F" w14:textId="77777777" w:rsidTr="00F5673F">
        <w:trPr>
          <w:trHeight w:val="20"/>
        </w:trPr>
        <w:tc>
          <w:tcPr>
            <w:tcW w:w="124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56882F42" w14:textId="77777777" w:rsidR="00B767ED" w:rsidRDefault="00B767ED" w:rsidP="00211D0E">
            <w:pPr>
              <w:pStyle w:val="af9"/>
            </w:pPr>
            <w:r>
              <w:lastRenderedPageBreak/>
              <w:t>Требования к опыту практической работы</w:t>
            </w:r>
          </w:p>
        </w:tc>
        <w:tc>
          <w:tcPr>
            <w:tcW w:w="375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4189DB3B" w14:textId="3FE64860" w:rsidR="00B767ED" w:rsidRDefault="00B767ED" w:rsidP="002F3667">
            <w:pPr>
              <w:pStyle w:val="af9"/>
            </w:pPr>
            <w:r>
              <w:t xml:space="preserve">Не менее шести месяцев оператором токарных станков с </w:t>
            </w:r>
            <w:r w:rsidR="002F3667">
              <w:t xml:space="preserve">числовым программным управлением </w:t>
            </w:r>
            <w:r>
              <w:t>2-го разряда</w:t>
            </w:r>
          </w:p>
        </w:tc>
      </w:tr>
      <w:tr w:rsidR="00B767ED" w14:paraId="68D151DD" w14:textId="77777777" w:rsidTr="00F5673F">
        <w:trPr>
          <w:trHeight w:val="20"/>
        </w:trPr>
        <w:tc>
          <w:tcPr>
            <w:tcW w:w="124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4B5E4CC6" w14:textId="77777777" w:rsidR="00B767ED" w:rsidRDefault="00B767ED" w:rsidP="00211D0E">
            <w:pPr>
              <w:pStyle w:val="af9"/>
            </w:pPr>
            <w:r>
              <w:t>Особые условия допуска к работе</w:t>
            </w:r>
          </w:p>
        </w:tc>
        <w:tc>
          <w:tcPr>
            <w:tcW w:w="375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7BB423DD" w14:textId="2A7D9120" w:rsidR="00B767ED" w:rsidRDefault="00741E38" w:rsidP="00211D0E">
            <w:pPr>
              <w:pStyle w:val="af9"/>
            </w:pPr>
            <w:r>
              <w:t>Прохождение обязательных предварительных и периодических медицинских осмотров</w:t>
            </w:r>
            <w:r w:rsidR="00B767ED">
              <w:t xml:space="preserve"> </w:t>
            </w:r>
          </w:p>
          <w:p w14:paraId="48D0D09E" w14:textId="6A5248E3" w:rsidR="00B767ED" w:rsidRDefault="00E72560" w:rsidP="00211D0E">
            <w:pPr>
              <w:pStyle w:val="af9"/>
            </w:pPr>
            <w:r w:rsidRPr="00CA4610">
              <w:rPr>
                <w:shd w:val="clear" w:color="auto" w:fill="FFFFFF"/>
              </w:rPr>
              <w:t>Прохождение обучения мерам пожарной безопасности</w:t>
            </w:r>
          </w:p>
          <w:p w14:paraId="0DE016A4" w14:textId="77777777" w:rsidR="00B767ED" w:rsidRDefault="00B767ED" w:rsidP="00211D0E">
            <w:pPr>
              <w:pStyle w:val="af9"/>
            </w:pPr>
            <w:r>
              <w:t>Прохождение инструктажа по охране труда на рабочем месте</w:t>
            </w:r>
          </w:p>
        </w:tc>
      </w:tr>
      <w:tr w:rsidR="00B767ED" w14:paraId="26BA178C" w14:textId="77777777" w:rsidTr="00F5673F">
        <w:trPr>
          <w:trHeight w:val="20"/>
        </w:trPr>
        <w:tc>
          <w:tcPr>
            <w:tcW w:w="124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413E85A5" w14:textId="77777777" w:rsidR="00B767ED" w:rsidRDefault="00B767ED" w:rsidP="00211D0E">
            <w:r>
              <w:t>Другие характеристики</w:t>
            </w:r>
          </w:p>
        </w:tc>
        <w:tc>
          <w:tcPr>
            <w:tcW w:w="375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1699D62C" w14:textId="77777777" w:rsidR="00B767ED" w:rsidRDefault="00B767ED" w:rsidP="00211D0E">
            <w:r>
              <w:t>-</w:t>
            </w:r>
          </w:p>
        </w:tc>
      </w:tr>
    </w:tbl>
    <w:p w14:paraId="51A04A8A" w14:textId="77777777" w:rsidR="000473F9" w:rsidRDefault="000473F9" w:rsidP="00211D0E"/>
    <w:p w14:paraId="0D588241" w14:textId="02AE4ADB" w:rsidR="000473F9" w:rsidRDefault="000473F9" w:rsidP="00211D0E">
      <w:r>
        <w:t>Дополнительные характеристики</w:t>
      </w:r>
    </w:p>
    <w:p w14:paraId="737A5499" w14:textId="77777777" w:rsidR="000473F9" w:rsidRDefault="000473F9" w:rsidP="00211D0E"/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000" w:firstRow="0" w:lastRow="0" w:firstColumn="0" w:lastColumn="0" w:noHBand="0" w:noVBand="0"/>
      </w:tblPr>
      <w:tblGrid>
        <w:gridCol w:w="3241"/>
        <w:gridCol w:w="1238"/>
        <w:gridCol w:w="5942"/>
      </w:tblGrid>
      <w:tr w:rsidR="00B767ED" w14:paraId="7138F1F4" w14:textId="77777777" w:rsidTr="000473F9">
        <w:trPr>
          <w:trHeight w:val="20"/>
        </w:trPr>
        <w:tc>
          <w:tcPr>
            <w:tcW w:w="1555" w:type="pct"/>
            <w:shd w:val="clear" w:color="auto" w:fill="auto"/>
            <w:vAlign w:val="center"/>
          </w:tcPr>
          <w:p w14:paraId="2F808107" w14:textId="77777777" w:rsidR="00B767ED" w:rsidRDefault="00B767ED" w:rsidP="00211D0E">
            <w:pPr>
              <w:pStyle w:val="af9"/>
              <w:jc w:val="center"/>
            </w:pPr>
            <w:r>
              <w:t>Наименование документа</w:t>
            </w:r>
          </w:p>
        </w:tc>
        <w:tc>
          <w:tcPr>
            <w:tcW w:w="594" w:type="pct"/>
            <w:shd w:val="clear" w:color="auto" w:fill="auto"/>
            <w:vAlign w:val="center"/>
          </w:tcPr>
          <w:p w14:paraId="6FE2AB67" w14:textId="77777777" w:rsidR="00B767ED" w:rsidRDefault="00B767ED" w:rsidP="00211D0E">
            <w:pPr>
              <w:pStyle w:val="af9"/>
              <w:jc w:val="center"/>
            </w:pPr>
            <w:r>
              <w:t>Код</w:t>
            </w:r>
          </w:p>
        </w:tc>
        <w:tc>
          <w:tcPr>
            <w:tcW w:w="2851" w:type="pct"/>
            <w:shd w:val="clear" w:color="auto" w:fill="auto"/>
            <w:vAlign w:val="center"/>
          </w:tcPr>
          <w:p w14:paraId="65D681A8" w14:textId="77777777" w:rsidR="00B767ED" w:rsidRDefault="00B767ED" w:rsidP="00211D0E">
            <w:pPr>
              <w:pStyle w:val="af9"/>
              <w:jc w:val="center"/>
            </w:pPr>
            <w:r>
              <w:t>Наименование базовой группы, должности (профессии) или специальности</w:t>
            </w:r>
          </w:p>
        </w:tc>
      </w:tr>
      <w:tr w:rsidR="00B767ED" w14:paraId="01800DEA" w14:textId="77777777" w:rsidTr="000473F9">
        <w:trPr>
          <w:trHeight w:val="20"/>
        </w:trPr>
        <w:tc>
          <w:tcPr>
            <w:tcW w:w="1555" w:type="pct"/>
            <w:shd w:val="clear" w:color="auto" w:fill="auto"/>
          </w:tcPr>
          <w:p w14:paraId="30A71B5F" w14:textId="77777777" w:rsidR="00B767ED" w:rsidRDefault="00B767ED" w:rsidP="00211D0E">
            <w:pPr>
              <w:pStyle w:val="af9"/>
            </w:pPr>
            <w:r>
              <w:t>ОКЗ</w:t>
            </w:r>
          </w:p>
        </w:tc>
        <w:tc>
          <w:tcPr>
            <w:tcW w:w="594" w:type="pct"/>
            <w:shd w:val="clear" w:color="auto" w:fill="auto"/>
          </w:tcPr>
          <w:p w14:paraId="15D1DD90" w14:textId="77777777" w:rsidR="00B767ED" w:rsidRDefault="00B767ED" w:rsidP="00211D0E">
            <w:pPr>
              <w:pStyle w:val="af9"/>
            </w:pPr>
            <w:r>
              <w:t>7223</w:t>
            </w:r>
          </w:p>
        </w:tc>
        <w:tc>
          <w:tcPr>
            <w:tcW w:w="2851" w:type="pct"/>
            <w:shd w:val="clear" w:color="auto" w:fill="auto"/>
          </w:tcPr>
          <w:p w14:paraId="2F2D8CD2" w14:textId="77777777" w:rsidR="00B767ED" w:rsidRDefault="00B767ED" w:rsidP="00211D0E">
            <w:pPr>
              <w:pStyle w:val="af9"/>
            </w:pPr>
            <w:r>
              <w:t>Станочники и наладчики металлообрабатывающих станков</w:t>
            </w:r>
          </w:p>
        </w:tc>
      </w:tr>
      <w:tr w:rsidR="00B767ED" w14:paraId="21CA71F1" w14:textId="77777777" w:rsidTr="000473F9">
        <w:trPr>
          <w:trHeight w:val="20"/>
        </w:trPr>
        <w:tc>
          <w:tcPr>
            <w:tcW w:w="1555" w:type="pct"/>
            <w:shd w:val="clear" w:color="auto" w:fill="auto"/>
          </w:tcPr>
          <w:p w14:paraId="7AE044CC" w14:textId="7732B213" w:rsidR="00B767ED" w:rsidRDefault="00B767ED" w:rsidP="00211D0E">
            <w:pPr>
              <w:pStyle w:val="af9"/>
            </w:pPr>
            <w:r>
              <w:t>ЕТКС</w:t>
            </w:r>
          </w:p>
        </w:tc>
        <w:tc>
          <w:tcPr>
            <w:tcW w:w="594" w:type="pct"/>
            <w:shd w:val="clear" w:color="auto" w:fill="auto"/>
          </w:tcPr>
          <w:p w14:paraId="08BC3E8F" w14:textId="77777777" w:rsidR="00B767ED" w:rsidRPr="00A9123F" w:rsidRDefault="00B767ED" w:rsidP="00211D0E">
            <w:pPr>
              <w:pStyle w:val="af9"/>
              <w:rPr>
                <w:lang w:val="en-GB"/>
              </w:rPr>
            </w:pPr>
            <w:r>
              <w:t>§ 6</w:t>
            </w:r>
            <w:r>
              <w:rPr>
                <w:lang w:val="en-GB"/>
              </w:rPr>
              <w:t>5</w:t>
            </w:r>
          </w:p>
        </w:tc>
        <w:tc>
          <w:tcPr>
            <w:tcW w:w="2851" w:type="pct"/>
            <w:shd w:val="clear" w:color="auto" w:fill="auto"/>
          </w:tcPr>
          <w:p w14:paraId="38B8BA28" w14:textId="77777777" w:rsidR="00B767ED" w:rsidRDefault="00B767ED" w:rsidP="00211D0E">
            <w:pPr>
              <w:pStyle w:val="af9"/>
            </w:pPr>
            <w:r>
              <w:t>Оператор станков с программным управлением 3-го разряда</w:t>
            </w:r>
          </w:p>
        </w:tc>
      </w:tr>
      <w:tr w:rsidR="00B767ED" w14:paraId="283C1745" w14:textId="77777777" w:rsidTr="000473F9">
        <w:trPr>
          <w:trHeight w:val="20"/>
        </w:trPr>
        <w:tc>
          <w:tcPr>
            <w:tcW w:w="1555" w:type="pct"/>
            <w:shd w:val="clear" w:color="auto" w:fill="auto"/>
          </w:tcPr>
          <w:p w14:paraId="6E81E31E" w14:textId="77777777" w:rsidR="00B767ED" w:rsidRDefault="00B767ED" w:rsidP="00211D0E">
            <w:pPr>
              <w:pStyle w:val="af9"/>
            </w:pPr>
            <w:r>
              <w:t>ОКПДТР</w:t>
            </w:r>
          </w:p>
        </w:tc>
        <w:tc>
          <w:tcPr>
            <w:tcW w:w="594" w:type="pct"/>
            <w:shd w:val="clear" w:color="auto" w:fill="auto"/>
          </w:tcPr>
          <w:p w14:paraId="07F2FB6D" w14:textId="77777777" w:rsidR="00B767ED" w:rsidRDefault="00B767ED" w:rsidP="00211D0E">
            <w:pPr>
              <w:pStyle w:val="af9"/>
            </w:pPr>
            <w:r>
              <w:t>16045</w:t>
            </w:r>
          </w:p>
        </w:tc>
        <w:tc>
          <w:tcPr>
            <w:tcW w:w="2851" w:type="pct"/>
            <w:shd w:val="clear" w:color="auto" w:fill="auto"/>
          </w:tcPr>
          <w:p w14:paraId="0FA42C17" w14:textId="77777777" w:rsidR="00B767ED" w:rsidRDefault="00B767ED" w:rsidP="00211D0E">
            <w:pPr>
              <w:pStyle w:val="af9"/>
            </w:pPr>
            <w:r>
              <w:t>Оператор станков с программным управлением</w:t>
            </w:r>
          </w:p>
        </w:tc>
      </w:tr>
    </w:tbl>
    <w:p w14:paraId="0D94BF49" w14:textId="77777777" w:rsidR="00211D0E" w:rsidRDefault="00211D0E" w:rsidP="00211D0E">
      <w:pPr>
        <w:pStyle w:val="3"/>
        <w:keepNext w:val="0"/>
        <w:spacing w:before="0" w:after="0"/>
      </w:pPr>
      <w:bookmarkStart w:id="26" w:name="_Toc34776264"/>
    </w:p>
    <w:p w14:paraId="24556C4A" w14:textId="1E7B1708" w:rsidR="003143B4" w:rsidRDefault="003143B4" w:rsidP="00211D0E">
      <w:pPr>
        <w:pStyle w:val="3"/>
        <w:keepNext w:val="0"/>
        <w:spacing w:before="0" w:after="0"/>
      </w:pPr>
      <w:r w:rsidRPr="00045479">
        <w:t>3.3.1. Трудовая функция</w:t>
      </w:r>
      <w:bookmarkEnd w:id="26"/>
    </w:p>
    <w:p w14:paraId="732F5AA1" w14:textId="77777777" w:rsidR="00211D0E" w:rsidRPr="00211D0E" w:rsidRDefault="00211D0E" w:rsidP="00211D0E"/>
    <w:tbl>
      <w:tblPr>
        <w:tblW w:w="5000" w:type="pct"/>
        <w:tblLook w:val="0000" w:firstRow="0" w:lastRow="0" w:firstColumn="0" w:lastColumn="0" w:noHBand="0" w:noVBand="0"/>
      </w:tblPr>
      <w:tblGrid>
        <w:gridCol w:w="1512"/>
        <w:gridCol w:w="4539"/>
        <w:gridCol w:w="769"/>
        <w:gridCol w:w="948"/>
        <w:gridCol w:w="1567"/>
        <w:gridCol w:w="1086"/>
      </w:tblGrid>
      <w:tr w:rsidR="003143B4" w14:paraId="21EDE921" w14:textId="77777777" w:rsidTr="000473F9">
        <w:trPr>
          <w:trHeight w:hRule="exact" w:val="1701"/>
        </w:trPr>
        <w:tc>
          <w:tcPr>
            <w:tcW w:w="725" w:type="pct"/>
            <w:tcBorders>
              <w:right w:val="single" w:sz="4" w:space="0" w:color="808080"/>
            </w:tcBorders>
            <w:shd w:val="clear" w:color="auto" w:fill="auto"/>
            <w:vAlign w:val="center"/>
          </w:tcPr>
          <w:p w14:paraId="7C280B86" w14:textId="77777777" w:rsidR="003143B4" w:rsidRDefault="003143B4" w:rsidP="00211D0E">
            <w:r>
              <w:rPr>
                <w:sz w:val="20"/>
                <w:szCs w:val="18"/>
              </w:rPr>
              <w:t>Наименование</w:t>
            </w:r>
          </w:p>
        </w:tc>
        <w:tc>
          <w:tcPr>
            <w:tcW w:w="217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0EE5299C" w14:textId="5212B997" w:rsidR="001474CC" w:rsidRDefault="00876D41" w:rsidP="00211D0E">
            <w:pPr>
              <w:rPr>
                <w:rFonts w:eastAsia="TimesNewRomanPSMT"/>
              </w:rPr>
            </w:pPr>
            <w:r>
              <w:rPr>
                <w:rFonts w:eastAsia="TimesNewRomanPSMT"/>
              </w:rPr>
              <w:t>Обработка заготовки детали</w:t>
            </w:r>
            <w:r w:rsidR="001474CC" w:rsidRPr="00292A06">
              <w:rPr>
                <w:rFonts w:eastAsia="TimesNewRomanPSMT"/>
              </w:rPr>
              <w:t xml:space="preserve"> </w:t>
            </w:r>
            <w:r w:rsidR="001474CC">
              <w:rPr>
                <w:rFonts w:eastAsia="TimesNewRomanPSMT"/>
              </w:rPr>
              <w:t xml:space="preserve">средней </w:t>
            </w:r>
            <w:r w:rsidR="007E4B0E">
              <w:rPr>
                <w:rFonts w:eastAsia="TimesNewRomanPSMT"/>
              </w:rPr>
              <w:t>сложности типа тела вращения</w:t>
            </w:r>
            <w:r w:rsidR="001474CC" w:rsidRPr="00292A06">
              <w:rPr>
                <w:rFonts w:eastAsia="TimesNewRomanPSMT"/>
              </w:rPr>
              <w:t xml:space="preserve"> </w:t>
            </w:r>
            <w:r w:rsidR="001474CC">
              <w:rPr>
                <w:rFonts w:eastAsia="TimesNewRomanPSMT"/>
              </w:rPr>
              <w:t>с точностью размеров до</w:t>
            </w:r>
            <w:r w:rsidR="001474CC" w:rsidRPr="00292A06">
              <w:rPr>
                <w:rFonts w:eastAsia="TimesNewRomanPSMT"/>
              </w:rPr>
              <w:t xml:space="preserve"> 8</w:t>
            </w:r>
            <w:r w:rsidR="00AF1EEF">
              <w:rPr>
                <w:rFonts w:eastAsia="TimesNewRomanPSMT"/>
              </w:rPr>
              <w:t>-го</w:t>
            </w:r>
            <w:r w:rsidR="001474CC">
              <w:rPr>
                <w:rFonts w:eastAsia="TimesNewRomanPSMT"/>
              </w:rPr>
              <w:t xml:space="preserve"> квалитета на токарном станке</w:t>
            </w:r>
            <w:r w:rsidR="001474CC" w:rsidRPr="00292A06">
              <w:rPr>
                <w:rFonts w:eastAsia="TimesNewRomanPSMT"/>
              </w:rPr>
              <w:t xml:space="preserve"> с ЧПУ</w:t>
            </w:r>
            <w:r w:rsidR="001474CC">
              <w:rPr>
                <w:rFonts w:eastAsia="TimesNewRomanPSMT"/>
              </w:rPr>
              <w:t xml:space="preserve"> с многопозиционной револьверной головкой</w:t>
            </w:r>
          </w:p>
          <w:p w14:paraId="274F202C" w14:textId="571D6F92" w:rsidR="003143B4" w:rsidRDefault="003143B4" w:rsidP="00211D0E">
            <w:pPr>
              <w:rPr>
                <w:sz w:val="20"/>
                <w:szCs w:val="18"/>
              </w:rPr>
            </w:pPr>
          </w:p>
        </w:tc>
        <w:tc>
          <w:tcPr>
            <w:tcW w:w="369" w:type="pct"/>
            <w:tcBorders>
              <w:left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219201A4" w14:textId="77777777" w:rsidR="003143B4" w:rsidRDefault="003143B4" w:rsidP="00211D0E">
            <w:pPr>
              <w:jc w:val="center"/>
            </w:pPr>
            <w:r>
              <w:rPr>
                <w:sz w:val="20"/>
                <w:szCs w:val="18"/>
              </w:rPr>
              <w:t>Код</w:t>
            </w:r>
          </w:p>
        </w:tc>
        <w:tc>
          <w:tcPr>
            <w:tcW w:w="45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7955B941" w14:textId="7F207AAB" w:rsidR="003143B4" w:rsidRDefault="00E06C20" w:rsidP="00211D0E">
            <w:pPr>
              <w:rPr>
                <w:sz w:val="20"/>
                <w:szCs w:val="18"/>
              </w:rPr>
            </w:pPr>
            <w:r>
              <w:rPr>
                <w:lang w:val="en-US"/>
              </w:rPr>
              <w:t>C</w:t>
            </w:r>
            <w:r w:rsidR="003143B4">
              <w:t>/01.</w:t>
            </w:r>
            <w:r w:rsidR="00B610F0">
              <w:t>3</w:t>
            </w:r>
          </w:p>
        </w:tc>
        <w:tc>
          <w:tcPr>
            <w:tcW w:w="752" w:type="pct"/>
            <w:tcBorders>
              <w:left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68B0FA28" w14:textId="77777777" w:rsidR="003143B4" w:rsidRDefault="003143B4" w:rsidP="00211D0E">
            <w:pPr>
              <w:jc w:val="center"/>
            </w:pPr>
            <w:r>
              <w:rPr>
                <w:sz w:val="20"/>
                <w:szCs w:val="18"/>
              </w:rPr>
              <w:t>Уровень (подуровень) квалификации</w:t>
            </w:r>
          </w:p>
        </w:tc>
        <w:tc>
          <w:tcPr>
            <w:tcW w:w="52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6879C0FF" w14:textId="77777777" w:rsidR="003143B4" w:rsidRDefault="00B610F0" w:rsidP="00211D0E">
            <w:pPr>
              <w:jc w:val="center"/>
            </w:pPr>
            <w:r>
              <w:t>3</w:t>
            </w:r>
          </w:p>
        </w:tc>
      </w:tr>
    </w:tbl>
    <w:p w14:paraId="370C75C2" w14:textId="77777777" w:rsidR="000473F9" w:rsidRDefault="000473F9" w:rsidP="00211D0E"/>
    <w:tbl>
      <w:tblPr>
        <w:tblW w:w="5000" w:type="pct"/>
        <w:tblLook w:val="0000" w:firstRow="0" w:lastRow="0" w:firstColumn="0" w:lastColumn="0" w:noHBand="0" w:noVBand="0"/>
      </w:tblPr>
      <w:tblGrid>
        <w:gridCol w:w="2477"/>
        <w:gridCol w:w="1144"/>
        <w:gridCol w:w="429"/>
        <w:gridCol w:w="2307"/>
        <w:gridCol w:w="1490"/>
        <w:gridCol w:w="2574"/>
      </w:tblGrid>
      <w:tr w:rsidR="00CF28EA" w14:paraId="033D58A9" w14:textId="77777777" w:rsidTr="000473F9">
        <w:trPr>
          <w:trHeight w:val="488"/>
        </w:trPr>
        <w:tc>
          <w:tcPr>
            <w:tcW w:w="1188" w:type="pct"/>
            <w:tcBorders>
              <w:right w:val="single" w:sz="4" w:space="0" w:color="808080"/>
            </w:tcBorders>
            <w:shd w:val="clear" w:color="auto" w:fill="auto"/>
            <w:vAlign w:val="center"/>
          </w:tcPr>
          <w:p w14:paraId="1452B0B2" w14:textId="77777777" w:rsidR="00CF28EA" w:rsidRDefault="00CF28EA" w:rsidP="00211D0E">
            <w:pPr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Происхождение трудовой функции</w:t>
            </w:r>
          </w:p>
        </w:tc>
        <w:tc>
          <w:tcPr>
            <w:tcW w:w="54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14:paraId="435160B3" w14:textId="77777777" w:rsidR="00CF28EA" w:rsidRDefault="00CF28EA" w:rsidP="00211D0E">
            <w:r>
              <w:rPr>
                <w:sz w:val="20"/>
                <w:szCs w:val="18"/>
              </w:rPr>
              <w:t>Оригинал</w:t>
            </w:r>
          </w:p>
        </w:tc>
        <w:tc>
          <w:tcPr>
            <w:tcW w:w="206" w:type="pct"/>
            <w:tcBorders>
              <w:top w:val="single" w:sz="4" w:space="0" w:color="808080"/>
              <w:bottom w:val="single" w:sz="4" w:space="0" w:color="808080"/>
              <w:right w:val="single" w:sz="1" w:space="0" w:color="808080"/>
            </w:tcBorders>
            <w:shd w:val="clear" w:color="auto" w:fill="auto"/>
            <w:vAlign w:val="center"/>
          </w:tcPr>
          <w:p w14:paraId="23F78A2C" w14:textId="77777777" w:rsidR="00CF28EA" w:rsidRDefault="00CF28EA" w:rsidP="00211D0E">
            <w:pPr>
              <w:rPr>
                <w:sz w:val="20"/>
                <w:szCs w:val="18"/>
              </w:rPr>
            </w:pPr>
            <w:r>
              <w:t>Х</w:t>
            </w:r>
          </w:p>
        </w:tc>
        <w:tc>
          <w:tcPr>
            <w:tcW w:w="1107" w:type="pct"/>
            <w:tcBorders>
              <w:top w:val="single" w:sz="1" w:space="0" w:color="808080"/>
              <w:left w:val="single" w:sz="1" w:space="0" w:color="808080"/>
              <w:bottom w:val="single" w:sz="1" w:space="0" w:color="808080"/>
              <w:right w:val="single" w:sz="1" w:space="0" w:color="808080"/>
            </w:tcBorders>
            <w:shd w:val="clear" w:color="auto" w:fill="auto"/>
            <w:vAlign w:val="center"/>
          </w:tcPr>
          <w:p w14:paraId="6A7C76F9" w14:textId="77777777" w:rsidR="00CF28EA" w:rsidRDefault="00CF28EA" w:rsidP="00211D0E">
            <w:r>
              <w:rPr>
                <w:sz w:val="20"/>
                <w:szCs w:val="18"/>
              </w:rPr>
              <w:t>Заимствовано из оригинала</w:t>
            </w:r>
          </w:p>
        </w:tc>
        <w:tc>
          <w:tcPr>
            <w:tcW w:w="715" w:type="pct"/>
            <w:tcBorders>
              <w:top w:val="single" w:sz="1" w:space="0" w:color="808080"/>
              <w:left w:val="single" w:sz="1" w:space="0" w:color="808080"/>
              <w:bottom w:val="single" w:sz="1" w:space="0" w:color="808080"/>
              <w:right w:val="single" w:sz="1" w:space="0" w:color="808080"/>
            </w:tcBorders>
            <w:shd w:val="clear" w:color="auto" w:fill="auto"/>
            <w:vAlign w:val="center"/>
          </w:tcPr>
          <w:p w14:paraId="43ED291D" w14:textId="77777777" w:rsidR="00CF28EA" w:rsidRDefault="00CF28EA" w:rsidP="00211D0E">
            <w:pPr>
              <w:jc w:val="center"/>
            </w:pPr>
          </w:p>
        </w:tc>
        <w:tc>
          <w:tcPr>
            <w:tcW w:w="1236" w:type="pct"/>
            <w:tcBorders>
              <w:top w:val="single" w:sz="1" w:space="0" w:color="808080"/>
              <w:left w:val="single" w:sz="1" w:space="0" w:color="808080"/>
              <w:bottom w:val="single" w:sz="1" w:space="0" w:color="808080"/>
              <w:right w:val="single" w:sz="1" w:space="0" w:color="808080"/>
            </w:tcBorders>
            <w:shd w:val="clear" w:color="auto" w:fill="auto"/>
            <w:vAlign w:val="center"/>
          </w:tcPr>
          <w:p w14:paraId="7C4F24A2" w14:textId="77777777" w:rsidR="00CF28EA" w:rsidRDefault="00CF28EA" w:rsidP="00211D0E">
            <w:pPr>
              <w:jc w:val="center"/>
            </w:pPr>
          </w:p>
        </w:tc>
      </w:tr>
      <w:tr w:rsidR="00CF28EA" w14:paraId="15D4FFC4" w14:textId="77777777" w:rsidTr="000473F9">
        <w:trPr>
          <w:trHeight w:val="479"/>
        </w:trPr>
        <w:tc>
          <w:tcPr>
            <w:tcW w:w="1188" w:type="pct"/>
            <w:shd w:val="clear" w:color="auto" w:fill="auto"/>
            <w:vAlign w:val="center"/>
          </w:tcPr>
          <w:p w14:paraId="637EFDF8" w14:textId="77777777" w:rsidR="00CF28EA" w:rsidRDefault="00CF28EA" w:rsidP="00211D0E">
            <w:pPr>
              <w:rPr>
                <w:sz w:val="18"/>
                <w:szCs w:val="18"/>
              </w:rPr>
            </w:pPr>
          </w:p>
        </w:tc>
        <w:tc>
          <w:tcPr>
            <w:tcW w:w="1862" w:type="pct"/>
            <w:gridSpan w:val="3"/>
            <w:shd w:val="clear" w:color="auto" w:fill="auto"/>
            <w:vAlign w:val="center"/>
          </w:tcPr>
          <w:p w14:paraId="19E2043E" w14:textId="77777777" w:rsidR="00CF28EA" w:rsidRDefault="00CF28EA" w:rsidP="00211D0E">
            <w:pPr>
              <w:rPr>
                <w:sz w:val="18"/>
                <w:szCs w:val="18"/>
              </w:rPr>
            </w:pPr>
          </w:p>
        </w:tc>
        <w:tc>
          <w:tcPr>
            <w:tcW w:w="715" w:type="pct"/>
            <w:shd w:val="clear" w:color="auto" w:fill="auto"/>
          </w:tcPr>
          <w:p w14:paraId="0EC96D48" w14:textId="77777777" w:rsidR="00CF28EA" w:rsidRDefault="00CF28EA" w:rsidP="00211D0E">
            <w:pPr>
              <w:pStyle w:val="101"/>
            </w:pPr>
            <w:r>
              <w:t>Код оригинала</w:t>
            </w:r>
          </w:p>
        </w:tc>
        <w:tc>
          <w:tcPr>
            <w:tcW w:w="1236" w:type="pct"/>
            <w:shd w:val="clear" w:color="auto" w:fill="auto"/>
          </w:tcPr>
          <w:p w14:paraId="607223D1" w14:textId="77777777" w:rsidR="00CF28EA" w:rsidRDefault="00CF28EA" w:rsidP="00211D0E">
            <w:pPr>
              <w:jc w:val="center"/>
            </w:pPr>
            <w:r>
              <w:rPr>
                <w:sz w:val="20"/>
                <w:szCs w:val="18"/>
              </w:rPr>
              <w:t>Регистрационный номер профессионального стандарта</w:t>
            </w:r>
          </w:p>
        </w:tc>
      </w:tr>
    </w:tbl>
    <w:p w14:paraId="2764B8D4" w14:textId="77777777" w:rsidR="003143B4" w:rsidRDefault="003143B4" w:rsidP="00211D0E"/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000" w:firstRow="0" w:lastRow="0" w:firstColumn="0" w:lastColumn="0" w:noHBand="0" w:noVBand="0"/>
      </w:tblPr>
      <w:tblGrid>
        <w:gridCol w:w="2597"/>
        <w:gridCol w:w="7824"/>
      </w:tblGrid>
      <w:tr w:rsidR="00E828D2" w:rsidRPr="000473F9" w14:paraId="3A03E084" w14:textId="77777777" w:rsidTr="000473F9">
        <w:trPr>
          <w:trHeight w:val="20"/>
        </w:trPr>
        <w:tc>
          <w:tcPr>
            <w:tcW w:w="1246" w:type="pct"/>
            <w:vMerge w:val="restart"/>
            <w:shd w:val="clear" w:color="auto" w:fill="auto"/>
          </w:tcPr>
          <w:p w14:paraId="5E136073" w14:textId="77777777" w:rsidR="00E828D2" w:rsidRPr="000473F9" w:rsidRDefault="00E828D2" w:rsidP="00211D0E">
            <w:r w:rsidRPr="000473F9">
              <w:t>Трудовые действия</w:t>
            </w:r>
          </w:p>
        </w:tc>
        <w:tc>
          <w:tcPr>
            <w:tcW w:w="3754" w:type="pct"/>
            <w:shd w:val="clear" w:color="auto" w:fill="auto"/>
          </w:tcPr>
          <w:p w14:paraId="286807E7" w14:textId="0474FC97" w:rsidR="00E828D2" w:rsidRPr="000473F9" w:rsidRDefault="00A41CEC" w:rsidP="00211D0E">
            <w:pPr>
              <w:jc w:val="both"/>
            </w:pPr>
            <w:r w:rsidRPr="000473F9">
              <w:rPr>
                <w:bCs w:val="0"/>
              </w:rPr>
              <w:t>Анализ технологической и конструкторской документации</w:t>
            </w:r>
            <w:r w:rsidR="00E828D2" w:rsidRPr="000473F9">
              <w:rPr>
                <w:bCs w:val="0"/>
              </w:rPr>
              <w:t xml:space="preserve"> на изготовление </w:t>
            </w:r>
            <w:r w:rsidR="00876D41" w:rsidRPr="000473F9">
              <w:rPr>
                <w:rFonts w:eastAsia="TimesNewRomanPSMT"/>
                <w:bCs w:val="0"/>
              </w:rPr>
              <w:t>детали</w:t>
            </w:r>
            <w:r w:rsidR="00E828D2" w:rsidRPr="000473F9">
              <w:rPr>
                <w:rFonts w:eastAsia="TimesNewRomanPSMT"/>
                <w:bCs w:val="0"/>
              </w:rPr>
              <w:t xml:space="preserve"> </w:t>
            </w:r>
            <w:r w:rsidR="001526D8" w:rsidRPr="000473F9">
              <w:rPr>
                <w:rFonts w:eastAsia="TimesNewRomanPSMT"/>
                <w:bCs w:val="0"/>
              </w:rPr>
              <w:t xml:space="preserve">средней </w:t>
            </w:r>
            <w:r w:rsidR="007E4B0E" w:rsidRPr="000473F9">
              <w:rPr>
                <w:rFonts w:eastAsia="TimesNewRomanPSMT"/>
                <w:lang w:eastAsia="ar-SA"/>
              </w:rPr>
              <w:t>сложности типа тела вращения</w:t>
            </w:r>
            <w:r w:rsidR="00E828D2" w:rsidRPr="000473F9">
              <w:rPr>
                <w:rFonts w:eastAsia="TimesNewRomanPSMT"/>
                <w:lang w:eastAsia="ar-SA"/>
              </w:rPr>
              <w:t xml:space="preserve"> </w:t>
            </w:r>
            <w:r w:rsidR="00E828D2" w:rsidRPr="000473F9">
              <w:rPr>
                <w:rFonts w:eastAsia="TimesNewRomanPSMT"/>
                <w:bCs w:val="0"/>
              </w:rPr>
              <w:t xml:space="preserve">на </w:t>
            </w:r>
            <w:r w:rsidR="001526D8" w:rsidRPr="000473F9">
              <w:rPr>
                <w:rFonts w:eastAsia="TimesNewRomanPSMT"/>
              </w:rPr>
              <w:t>токарном станке с ЧПУ с многопозиционной револьверной головкой</w:t>
            </w:r>
          </w:p>
        </w:tc>
      </w:tr>
      <w:tr w:rsidR="00E828D2" w:rsidRPr="000473F9" w14:paraId="1513ACBA" w14:textId="77777777" w:rsidTr="000473F9">
        <w:trPr>
          <w:trHeight w:val="20"/>
        </w:trPr>
        <w:tc>
          <w:tcPr>
            <w:tcW w:w="1246" w:type="pct"/>
            <w:vMerge/>
            <w:shd w:val="clear" w:color="auto" w:fill="auto"/>
          </w:tcPr>
          <w:p w14:paraId="41C8F940" w14:textId="77777777" w:rsidR="00E828D2" w:rsidRPr="000473F9" w:rsidRDefault="00E828D2" w:rsidP="00211D0E"/>
        </w:tc>
        <w:tc>
          <w:tcPr>
            <w:tcW w:w="3754" w:type="pct"/>
            <w:shd w:val="clear" w:color="auto" w:fill="auto"/>
          </w:tcPr>
          <w:p w14:paraId="560EE929" w14:textId="19387870" w:rsidR="00E828D2" w:rsidRPr="000473F9" w:rsidRDefault="002144EA" w:rsidP="00211D0E">
            <w:pPr>
              <w:jc w:val="both"/>
              <w:rPr>
                <w:bCs w:val="0"/>
              </w:rPr>
            </w:pPr>
            <w:r w:rsidRPr="000473F9">
              <w:rPr>
                <w:lang w:eastAsia="ar-SA"/>
              </w:rPr>
              <w:t xml:space="preserve">Подготовка технологической оснастки для </w:t>
            </w:r>
            <w:r w:rsidRPr="000473F9">
              <w:rPr>
                <w:rFonts w:eastAsia="TimesNewRomanPSMT"/>
                <w:lang w:eastAsia="ar-SA"/>
              </w:rPr>
              <w:t xml:space="preserve">изготовления </w:t>
            </w:r>
            <w:r w:rsidR="00876D41" w:rsidRPr="000473F9">
              <w:rPr>
                <w:rFonts w:eastAsia="TimesNewRomanPSMT"/>
                <w:bCs w:val="0"/>
              </w:rPr>
              <w:t>детали</w:t>
            </w:r>
            <w:r w:rsidRPr="000473F9">
              <w:rPr>
                <w:rFonts w:eastAsia="TimesNewRomanPSMT"/>
                <w:bCs w:val="0"/>
              </w:rPr>
              <w:t xml:space="preserve"> средней </w:t>
            </w:r>
            <w:r w:rsidR="007E4B0E" w:rsidRPr="000473F9">
              <w:rPr>
                <w:rFonts w:eastAsia="TimesNewRomanPSMT"/>
                <w:lang w:eastAsia="ar-SA"/>
              </w:rPr>
              <w:t>сложности типа тела вращения</w:t>
            </w:r>
            <w:r w:rsidR="00113A94" w:rsidRPr="000473F9">
              <w:rPr>
                <w:rFonts w:eastAsia="TimesNewRomanPSMT"/>
                <w:bCs w:val="0"/>
              </w:rPr>
              <w:t xml:space="preserve"> </w:t>
            </w:r>
            <w:r w:rsidRPr="000473F9">
              <w:rPr>
                <w:rFonts w:eastAsia="TimesNewRomanPSMT"/>
                <w:bCs w:val="0"/>
              </w:rPr>
              <w:t xml:space="preserve">на </w:t>
            </w:r>
            <w:r w:rsidRPr="000473F9">
              <w:rPr>
                <w:rFonts w:eastAsia="TimesNewRomanPSMT"/>
              </w:rPr>
              <w:t>токарном станке с ЧПУ с многопозиционной револьверной головкой</w:t>
            </w:r>
          </w:p>
        </w:tc>
      </w:tr>
      <w:tr w:rsidR="001474CC" w:rsidRPr="000473F9" w14:paraId="180047D8" w14:textId="77777777" w:rsidTr="000473F9">
        <w:trPr>
          <w:trHeight w:val="20"/>
        </w:trPr>
        <w:tc>
          <w:tcPr>
            <w:tcW w:w="1246" w:type="pct"/>
            <w:vMerge/>
            <w:shd w:val="clear" w:color="auto" w:fill="auto"/>
          </w:tcPr>
          <w:p w14:paraId="7BD54494" w14:textId="77777777" w:rsidR="001474CC" w:rsidRPr="000473F9" w:rsidRDefault="001474CC" w:rsidP="00211D0E"/>
        </w:tc>
        <w:tc>
          <w:tcPr>
            <w:tcW w:w="3754" w:type="pct"/>
            <w:shd w:val="clear" w:color="auto" w:fill="auto"/>
          </w:tcPr>
          <w:p w14:paraId="3FB4D947" w14:textId="5EAE97EF" w:rsidR="001474CC" w:rsidRPr="000473F9" w:rsidRDefault="002144EA" w:rsidP="00211D0E">
            <w:pPr>
              <w:jc w:val="both"/>
              <w:rPr>
                <w:bCs w:val="0"/>
              </w:rPr>
            </w:pPr>
            <w:r w:rsidRPr="000473F9">
              <w:rPr>
                <w:bCs w:val="0"/>
              </w:rPr>
              <w:t xml:space="preserve">Установка заготовки </w:t>
            </w:r>
            <w:r w:rsidR="00376700" w:rsidRPr="000473F9">
              <w:rPr>
                <w:bCs w:val="0"/>
              </w:rPr>
              <w:t xml:space="preserve">детали </w:t>
            </w:r>
            <w:r w:rsidR="00BC3F41" w:rsidRPr="000473F9">
              <w:rPr>
                <w:bCs w:val="0"/>
              </w:rPr>
              <w:t xml:space="preserve">средней </w:t>
            </w:r>
            <w:r w:rsidR="007E4B0E" w:rsidRPr="000473F9">
              <w:rPr>
                <w:bCs w:val="0"/>
              </w:rPr>
              <w:t>сложности типа тела вращения</w:t>
            </w:r>
            <w:r w:rsidR="00113A94" w:rsidRPr="000473F9">
              <w:rPr>
                <w:bCs w:val="0"/>
              </w:rPr>
              <w:t xml:space="preserve"> </w:t>
            </w:r>
            <w:r w:rsidR="00804018" w:rsidRPr="000473F9">
              <w:rPr>
                <w:bCs w:val="0"/>
              </w:rPr>
              <w:t>в универсальных и специальных</w:t>
            </w:r>
            <w:r w:rsidRPr="000473F9">
              <w:rPr>
                <w:bCs w:val="0"/>
              </w:rPr>
              <w:t xml:space="preserve"> приспособлениях </w:t>
            </w:r>
            <w:r w:rsidRPr="000473F9">
              <w:rPr>
                <w:rFonts w:eastAsia="TimesNewRomanPSMT"/>
              </w:rPr>
              <w:t>токарного станка с ЧПУ с многопозиционной револьверной головкой</w:t>
            </w:r>
            <w:r w:rsidR="00EF41D3" w:rsidRPr="000473F9">
              <w:rPr>
                <w:rFonts w:eastAsia="TimesNewRomanPSMT"/>
              </w:rPr>
              <w:t xml:space="preserve"> </w:t>
            </w:r>
          </w:p>
        </w:tc>
      </w:tr>
      <w:tr w:rsidR="002144EA" w:rsidRPr="000473F9" w14:paraId="69EC0132" w14:textId="77777777" w:rsidTr="000473F9">
        <w:trPr>
          <w:trHeight w:val="20"/>
        </w:trPr>
        <w:tc>
          <w:tcPr>
            <w:tcW w:w="1246" w:type="pct"/>
            <w:vMerge/>
            <w:shd w:val="clear" w:color="auto" w:fill="auto"/>
          </w:tcPr>
          <w:p w14:paraId="4A074131" w14:textId="77777777" w:rsidR="002144EA" w:rsidRPr="000473F9" w:rsidRDefault="002144EA" w:rsidP="00211D0E"/>
        </w:tc>
        <w:tc>
          <w:tcPr>
            <w:tcW w:w="3754" w:type="pct"/>
            <w:shd w:val="clear" w:color="auto" w:fill="auto"/>
          </w:tcPr>
          <w:p w14:paraId="135CCB32" w14:textId="73059111" w:rsidR="002144EA" w:rsidRPr="000473F9" w:rsidRDefault="002144EA" w:rsidP="00211D0E">
            <w:pPr>
              <w:jc w:val="both"/>
              <w:rPr>
                <w:bCs w:val="0"/>
              </w:rPr>
            </w:pPr>
            <w:r w:rsidRPr="000473F9">
              <w:t xml:space="preserve">Запуск </w:t>
            </w:r>
            <w:r w:rsidRPr="000473F9">
              <w:rPr>
                <w:rFonts w:eastAsia="TimesNewRomanPSMT"/>
                <w:lang w:eastAsia="ar-SA"/>
              </w:rPr>
              <w:t xml:space="preserve">токарного </w:t>
            </w:r>
            <w:r w:rsidRPr="000473F9">
              <w:rPr>
                <w:rFonts w:eastAsia="TimesNewRomanPSMT"/>
              </w:rPr>
              <w:t>станка с ЧПУ с многопозиционной револьверной головкой</w:t>
            </w:r>
          </w:p>
        </w:tc>
      </w:tr>
      <w:tr w:rsidR="002144EA" w:rsidRPr="000473F9" w14:paraId="33568760" w14:textId="77777777" w:rsidTr="000473F9">
        <w:trPr>
          <w:trHeight w:val="20"/>
        </w:trPr>
        <w:tc>
          <w:tcPr>
            <w:tcW w:w="1246" w:type="pct"/>
            <w:vMerge/>
            <w:shd w:val="clear" w:color="auto" w:fill="auto"/>
          </w:tcPr>
          <w:p w14:paraId="7CEB7349" w14:textId="77777777" w:rsidR="002144EA" w:rsidRPr="000473F9" w:rsidRDefault="002144EA" w:rsidP="00211D0E"/>
        </w:tc>
        <w:tc>
          <w:tcPr>
            <w:tcW w:w="3754" w:type="pct"/>
            <w:shd w:val="clear" w:color="auto" w:fill="auto"/>
          </w:tcPr>
          <w:p w14:paraId="6FB2A450" w14:textId="1A40C0B3" w:rsidR="002144EA" w:rsidRPr="000473F9" w:rsidRDefault="002144EA" w:rsidP="00211D0E">
            <w:pPr>
              <w:jc w:val="both"/>
              <w:rPr>
                <w:bCs w:val="0"/>
              </w:rPr>
            </w:pPr>
            <w:r w:rsidRPr="000473F9">
              <w:t xml:space="preserve">Запуск управляющей программы для обработки </w:t>
            </w:r>
            <w:r w:rsidR="00876D41" w:rsidRPr="000473F9">
              <w:t>заготовки</w:t>
            </w:r>
            <w:r w:rsidR="00113A94" w:rsidRPr="000473F9">
              <w:t xml:space="preserve"> </w:t>
            </w:r>
            <w:r w:rsidR="00876D41" w:rsidRPr="000473F9">
              <w:t xml:space="preserve">детали </w:t>
            </w:r>
            <w:r w:rsidRPr="000473F9">
              <w:t xml:space="preserve">средней </w:t>
            </w:r>
            <w:r w:rsidR="007E4B0E" w:rsidRPr="000473F9">
              <w:t>сложности типа тела вращения</w:t>
            </w:r>
            <w:r w:rsidR="00113A94" w:rsidRPr="000473F9">
              <w:t xml:space="preserve"> </w:t>
            </w:r>
            <w:r w:rsidRPr="000473F9">
              <w:t xml:space="preserve">на </w:t>
            </w:r>
            <w:r w:rsidRPr="000473F9">
              <w:rPr>
                <w:rFonts w:eastAsia="TimesNewRomanPSMT"/>
              </w:rPr>
              <w:t>токарном станке с ЧПУ с многопозиционной револьверной головкой</w:t>
            </w:r>
          </w:p>
        </w:tc>
      </w:tr>
      <w:tr w:rsidR="00C93DF4" w:rsidRPr="000473F9" w14:paraId="38DCBE9C" w14:textId="77777777" w:rsidTr="000473F9">
        <w:trPr>
          <w:trHeight w:val="20"/>
        </w:trPr>
        <w:tc>
          <w:tcPr>
            <w:tcW w:w="1246" w:type="pct"/>
            <w:vMerge/>
            <w:shd w:val="clear" w:color="auto" w:fill="auto"/>
          </w:tcPr>
          <w:p w14:paraId="7F50A77B" w14:textId="77777777" w:rsidR="00C93DF4" w:rsidRPr="000473F9" w:rsidRDefault="00C93DF4" w:rsidP="00211D0E"/>
        </w:tc>
        <w:tc>
          <w:tcPr>
            <w:tcW w:w="3754" w:type="pct"/>
            <w:shd w:val="clear" w:color="auto" w:fill="auto"/>
          </w:tcPr>
          <w:p w14:paraId="54360EA5" w14:textId="57504A9E" w:rsidR="00C93DF4" w:rsidRPr="000473F9" w:rsidRDefault="00C93DF4" w:rsidP="00211D0E">
            <w:pPr>
              <w:jc w:val="both"/>
            </w:pPr>
            <w:r w:rsidRPr="000473F9">
              <w:rPr>
                <w:rFonts w:eastAsia="TimesNewRomanPSMT"/>
              </w:rPr>
              <w:t>Контроль работ</w:t>
            </w:r>
            <w:r w:rsidR="000473F9">
              <w:rPr>
                <w:rFonts w:eastAsia="TimesNewRomanPSMT"/>
              </w:rPr>
              <w:t>ы</w:t>
            </w:r>
            <w:r w:rsidRPr="000473F9">
              <w:rPr>
                <w:rFonts w:eastAsia="TimesNewRomanPSMT"/>
              </w:rPr>
              <w:t xml:space="preserve"> основных механизмов и системы программного управления </w:t>
            </w:r>
            <w:r w:rsidRPr="000473F9">
              <w:rPr>
                <w:rFonts w:eastAsia="TimesNewRomanPSMT"/>
                <w:lang w:eastAsia="ar-SA"/>
              </w:rPr>
              <w:t xml:space="preserve">токарного </w:t>
            </w:r>
            <w:r w:rsidRPr="000473F9">
              <w:rPr>
                <w:rFonts w:eastAsia="TimesNewRomanPSMT"/>
              </w:rPr>
              <w:t>станка с ЧПУ с многопозиционной револьверной головкой</w:t>
            </w:r>
          </w:p>
        </w:tc>
      </w:tr>
      <w:tr w:rsidR="007F3330" w:rsidRPr="000473F9" w14:paraId="7EA7199A" w14:textId="77777777" w:rsidTr="000473F9">
        <w:trPr>
          <w:trHeight w:val="20"/>
        </w:trPr>
        <w:tc>
          <w:tcPr>
            <w:tcW w:w="1246" w:type="pct"/>
            <w:vMerge/>
            <w:shd w:val="clear" w:color="auto" w:fill="auto"/>
          </w:tcPr>
          <w:p w14:paraId="24A2D5A8" w14:textId="77777777" w:rsidR="007F3330" w:rsidRPr="000473F9" w:rsidRDefault="007F3330" w:rsidP="00211D0E"/>
        </w:tc>
        <w:tc>
          <w:tcPr>
            <w:tcW w:w="3754" w:type="pct"/>
            <w:shd w:val="clear" w:color="auto" w:fill="auto"/>
          </w:tcPr>
          <w:p w14:paraId="15EB4AF3" w14:textId="0BE0C82A" w:rsidR="007F3330" w:rsidRPr="000473F9" w:rsidRDefault="007F3330" w:rsidP="00211D0E">
            <w:pPr>
              <w:jc w:val="both"/>
            </w:pPr>
            <w:r w:rsidRPr="000473F9">
              <w:t xml:space="preserve">Контроль состояния режущих инструментов и (или) режущих пластин </w:t>
            </w:r>
            <w:r w:rsidRPr="000473F9">
              <w:lastRenderedPageBreak/>
              <w:t xml:space="preserve">для изготовления </w:t>
            </w:r>
            <w:r w:rsidR="00876D41" w:rsidRPr="000473F9">
              <w:t>детали</w:t>
            </w:r>
            <w:r w:rsidRPr="000473F9">
              <w:t xml:space="preserve"> средней сложности</w:t>
            </w:r>
            <w:r w:rsidR="00437D5C" w:rsidRPr="000473F9">
              <w:t xml:space="preserve"> </w:t>
            </w:r>
            <w:r w:rsidRPr="000473F9">
              <w:t xml:space="preserve">на </w:t>
            </w:r>
            <w:r w:rsidRPr="000473F9">
              <w:rPr>
                <w:rFonts w:eastAsia="TimesNewRomanPSMT"/>
              </w:rPr>
              <w:t>токарном станке с ЧПУ с многопозиционной револьверной головкой</w:t>
            </w:r>
          </w:p>
        </w:tc>
      </w:tr>
      <w:tr w:rsidR="001474CC" w:rsidRPr="000473F9" w14:paraId="7BA7FD63" w14:textId="77777777" w:rsidTr="000473F9">
        <w:trPr>
          <w:trHeight w:val="20"/>
        </w:trPr>
        <w:tc>
          <w:tcPr>
            <w:tcW w:w="1246" w:type="pct"/>
            <w:vMerge/>
            <w:shd w:val="clear" w:color="auto" w:fill="auto"/>
          </w:tcPr>
          <w:p w14:paraId="1A5884FB" w14:textId="77777777" w:rsidR="001474CC" w:rsidRPr="000473F9" w:rsidRDefault="001474CC" w:rsidP="00211D0E"/>
        </w:tc>
        <w:tc>
          <w:tcPr>
            <w:tcW w:w="3754" w:type="pct"/>
            <w:shd w:val="clear" w:color="auto" w:fill="auto"/>
          </w:tcPr>
          <w:p w14:paraId="50F254B1" w14:textId="040A311B" w:rsidR="001474CC" w:rsidRPr="000473F9" w:rsidRDefault="002144EA" w:rsidP="00211D0E">
            <w:pPr>
              <w:jc w:val="both"/>
              <w:rPr>
                <w:bCs w:val="0"/>
              </w:rPr>
            </w:pPr>
            <w:r w:rsidRPr="000473F9">
              <w:rPr>
                <w:rFonts w:eastAsia="TimesNewRomanPSMT"/>
              </w:rPr>
              <w:t xml:space="preserve">Контроль </w:t>
            </w:r>
            <w:r w:rsidR="00F32952" w:rsidRPr="000473F9">
              <w:rPr>
                <w:rFonts w:eastAsia="TimesNewRomanPSMT"/>
              </w:rPr>
              <w:t>процесса</w:t>
            </w:r>
            <w:r w:rsidRPr="000473F9">
              <w:rPr>
                <w:rFonts w:eastAsia="TimesNewRomanPSMT"/>
              </w:rPr>
              <w:t xml:space="preserve"> изготовления </w:t>
            </w:r>
            <w:r w:rsidR="00876D41" w:rsidRPr="000473F9">
              <w:rPr>
                <w:rFonts w:eastAsia="TimesNewRomanPSMT"/>
              </w:rPr>
              <w:t>детали</w:t>
            </w:r>
            <w:r w:rsidRPr="000473F9">
              <w:rPr>
                <w:rFonts w:eastAsia="TimesNewRomanPSMT"/>
              </w:rPr>
              <w:t xml:space="preserve"> средней </w:t>
            </w:r>
            <w:r w:rsidR="007E4B0E" w:rsidRPr="000473F9">
              <w:rPr>
                <w:rFonts w:eastAsia="TimesNewRomanPSMT"/>
              </w:rPr>
              <w:t>сложности типа тела вращения</w:t>
            </w:r>
            <w:r w:rsidR="00113A94" w:rsidRPr="000473F9">
              <w:t xml:space="preserve"> </w:t>
            </w:r>
            <w:r w:rsidRPr="000473F9">
              <w:t xml:space="preserve">на </w:t>
            </w:r>
            <w:r w:rsidRPr="000473F9">
              <w:rPr>
                <w:rFonts w:eastAsia="TimesNewRomanPSMT"/>
              </w:rPr>
              <w:t>токарном станке с ЧПУ с многопозиционной револьверной головкой</w:t>
            </w:r>
          </w:p>
        </w:tc>
      </w:tr>
      <w:tr w:rsidR="00C467F2" w:rsidRPr="000473F9" w14:paraId="56313279" w14:textId="77777777" w:rsidTr="000473F9">
        <w:trPr>
          <w:trHeight w:val="298"/>
        </w:trPr>
        <w:tc>
          <w:tcPr>
            <w:tcW w:w="1246" w:type="pct"/>
            <w:vMerge w:val="restart"/>
            <w:shd w:val="clear" w:color="auto" w:fill="auto"/>
          </w:tcPr>
          <w:p w14:paraId="7E27840C" w14:textId="77777777" w:rsidR="00C467F2" w:rsidRPr="000473F9" w:rsidRDefault="00C467F2" w:rsidP="00211D0E">
            <w:pPr>
              <w:widowControl w:val="0"/>
            </w:pPr>
            <w:r w:rsidRPr="000473F9">
              <w:t>Необходимые умения</w:t>
            </w:r>
          </w:p>
        </w:tc>
        <w:tc>
          <w:tcPr>
            <w:tcW w:w="3754" w:type="pct"/>
            <w:shd w:val="clear" w:color="auto" w:fill="auto"/>
          </w:tcPr>
          <w:p w14:paraId="4D01B95E" w14:textId="2B253BAE" w:rsidR="00C467F2" w:rsidRPr="000473F9" w:rsidRDefault="00A41CEC" w:rsidP="00211D0E">
            <w:pPr>
              <w:jc w:val="both"/>
            </w:pPr>
            <w:r w:rsidRPr="000473F9">
              <w:rPr>
                <w:bCs w:val="0"/>
              </w:rPr>
              <w:t>Применять технологическую и конструкторскую документацию на изготовление</w:t>
            </w:r>
            <w:r w:rsidR="00AE691D" w:rsidRPr="000473F9">
              <w:rPr>
                <w:bCs w:val="0"/>
              </w:rPr>
              <w:t xml:space="preserve"> </w:t>
            </w:r>
            <w:r w:rsidR="00DA6DEE" w:rsidRPr="000473F9">
              <w:rPr>
                <w:rFonts w:eastAsia="TimesNewRomanPSMT"/>
                <w:bCs w:val="0"/>
              </w:rPr>
              <w:t>детали</w:t>
            </w:r>
            <w:r w:rsidR="00AE691D" w:rsidRPr="000473F9">
              <w:rPr>
                <w:rFonts w:eastAsia="TimesNewRomanPSMT"/>
                <w:bCs w:val="0"/>
              </w:rPr>
              <w:t xml:space="preserve"> средней </w:t>
            </w:r>
            <w:r w:rsidR="007E4B0E" w:rsidRPr="000473F9">
              <w:rPr>
                <w:rFonts w:eastAsia="TimesNewRomanPSMT"/>
                <w:bCs w:val="0"/>
              </w:rPr>
              <w:t>сложности типа тела вращения</w:t>
            </w:r>
            <w:r w:rsidR="00AE691D" w:rsidRPr="000473F9">
              <w:rPr>
                <w:rFonts w:eastAsia="TimesNewRomanPSMT"/>
                <w:bCs w:val="0"/>
              </w:rPr>
              <w:t xml:space="preserve"> на</w:t>
            </w:r>
            <w:r w:rsidR="00AE691D" w:rsidRPr="000473F9">
              <w:rPr>
                <w:rFonts w:eastAsia="TimesNewRomanPSMT"/>
              </w:rPr>
              <w:t xml:space="preserve"> токарном станке с ЧПУ с многопозиционной револьверной головкой</w:t>
            </w:r>
          </w:p>
        </w:tc>
      </w:tr>
      <w:tr w:rsidR="00AE691D" w:rsidRPr="000473F9" w14:paraId="28B59F24" w14:textId="77777777" w:rsidTr="000473F9">
        <w:trPr>
          <w:trHeight w:val="298"/>
        </w:trPr>
        <w:tc>
          <w:tcPr>
            <w:tcW w:w="1246" w:type="pct"/>
            <w:vMerge/>
            <w:shd w:val="clear" w:color="auto" w:fill="auto"/>
          </w:tcPr>
          <w:p w14:paraId="09BAA2B4" w14:textId="77777777" w:rsidR="00AE691D" w:rsidRPr="000473F9" w:rsidRDefault="00AE691D" w:rsidP="00211D0E">
            <w:pPr>
              <w:widowControl w:val="0"/>
            </w:pPr>
          </w:p>
        </w:tc>
        <w:tc>
          <w:tcPr>
            <w:tcW w:w="3754" w:type="pct"/>
            <w:shd w:val="clear" w:color="auto" w:fill="auto"/>
          </w:tcPr>
          <w:p w14:paraId="58009088" w14:textId="3D4FC194" w:rsidR="00AE691D" w:rsidRPr="000473F9" w:rsidRDefault="00AE691D" w:rsidP="00211D0E">
            <w:pPr>
              <w:jc w:val="both"/>
              <w:rPr>
                <w:bCs w:val="0"/>
              </w:rPr>
            </w:pPr>
            <w:r w:rsidRPr="000473F9">
              <w:rPr>
                <w:bCs w:val="0"/>
              </w:rPr>
              <w:t xml:space="preserve">Определять технологические базы, установленные технологической документацией на изготовление </w:t>
            </w:r>
            <w:r w:rsidR="00DA6DEE" w:rsidRPr="000473F9">
              <w:rPr>
                <w:rFonts w:eastAsia="TimesNewRomanPSMT"/>
                <w:bCs w:val="0"/>
              </w:rPr>
              <w:t>детали</w:t>
            </w:r>
            <w:r w:rsidRPr="000473F9">
              <w:rPr>
                <w:rFonts w:eastAsia="TimesNewRomanPSMT"/>
                <w:bCs w:val="0"/>
              </w:rPr>
              <w:t xml:space="preserve"> средней </w:t>
            </w:r>
            <w:r w:rsidR="007E4B0E" w:rsidRPr="000473F9">
              <w:rPr>
                <w:rFonts w:eastAsia="TimesNewRomanPSMT"/>
                <w:bCs w:val="0"/>
              </w:rPr>
              <w:t>сложности типа тела вращения</w:t>
            </w:r>
            <w:r w:rsidR="007F4E67">
              <w:rPr>
                <w:rFonts w:eastAsia="TimesNewRomanPSMT"/>
                <w:bCs w:val="0"/>
              </w:rPr>
              <w:t>,</w:t>
            </w:r>
            <w:r w:rsidRPr="000473F9">
              <w:rPr>
                <w:rFonts w:eastAsia="TimesNewRomanPSMT"/>
                <w:bCs w:val="0"/>
              </w:rPr>
              <w:t xml:space="preserve"> на </w:t>
            </w:r>
            <w:r w:rsidRPr="000473F9">
              <w:rPr>
                <w:rFonts w:eastAsia="TimesNewRomanPSMT"/>
              </w:rPr>
              <w:t>токарном станке с ЧПУ с многопозиционной револьверной головкой</w:t>
            </w:r>
          </w:p>
        </w:tc>
      </w:tr>
      <w:tr w:rsidR="00775F1C" w:rsidRPr="000473F9" w14:paraId="1438010B" w14:textId="77777777" w:rsidTr="000473F9">
        <w:trPr>
          <w:trHeight w:val="20"/>
        </w:trPr>
        <w:tc>
          <w:tcPr>
            <w:tcW w:w="1246" w:type="pct"/>
            <w:vMerge/>
            <w:shd w:val="clear" w:color="auto" w:fill="auto"/>
          </w:tcPr>
          <w:p w14:paraId="386A384E" w14:textId="77777777" w:rsidR="00775F1C" w:rsidRPr="000473F9" w:rsidRDefault="00775F1C" w:rsidP="00211D0E">
            <w:pPr>
              <w:widowControl w:val="0"/>
            </w:pPr>
          </w:p>
        </w:tc>
        <w:tc>
          <w:tcPr>
            <w:tcW w:w="3754" w:type="pct"/>
            <w:shd w:val="clear" w:color="auto" w:fill="auto"/>
          </w:tcPr>
          <w:p w14:paraId="5DFED4D6" w14:textId="6BAFD9EA" w:rsidR="00775F1C" w:rsidRPr="000473F9" w:rsidRDefault="00572C07" w:rsidP="00211D0E">
            <w:pPr>
              <w:jc w:val="both"/>
            </w:pPr>
            <w:r w:rsidRPr="000473F9">
              <w:rPr>
                <w:bCs w:val="0"/>
              </w:rPr>
              <w:t>Анализиро</w:t>
            </w:r>
            <w:r w:rsidR="00753E74" w:rsidRPr="000473F9">
              <w:rPr>
                <w:bCs w:val="0"/>
              </w:rPr>
              <w:t>вать схемы базирования заготовки</w:t>
            </w:r>
            <w:r w:rsidRPr="000473F9">
              <w:rPr>
                <w:bCs w:val="0"/>
              </w:rPr>
              <w:t xml:space="preserve"> для изготовления </w:t>
            </w:r>
            <w:r w:rsidR="00753E74" w:rsidRPr="000473F9">
              <w:rPr>
                <w:rFonts w:eastAsia="TimesNewRomanPSMT"/>
                <w:bCs w:val="0"/>
              </w:rPr>
              <w:t>детали</w:t>
            </w:r>
            <w:r w:rsidRPr="000473F9">
              <w:rPr>
                <w:rFonts w:eastAsia="TimesNewRomanPSMT"/>
                <w:bCs w:val="0"/>
              </w:rPr>
              <w:t xml:space="preserve"> </w:t>
            </w:r>
            <w:r w:rsidR="00113A94" w:rsidRPr="000473F9">
              <w:rPr>
                <w:rFonts w:eastAsia="TimesNewRomanPSMT"/>
                <w:bCs w:val="0"/>
              </w:rPr>
              <w:t xml:space="preserve">средней </w:t>
            </w:r>
            <w:r w:rsidR="007E4B0E" w:rsidRPr="000473F9">
              <w:rPr>
                <w:rFonts w:eastAsia="TimesNewRomanPSMT"/>
                <w:bCs w:val="0"/>
              </w:rPr>
              <w:t>сложности типа тела вращения</w:t>
            </w:r>
            <w:r w:rsidRPr="000473F9">
              <w:rPr>
                <w:rFonts w:eastAsia="TimesNewRomanPSMT"/>
                <w:bCs w:val="0"/>
              </w:rPr>
              <w:t xml:space="preserve"> на</w:t>
            </w:r>
            <w:r w:rsidR="004B01D9" w:rsidRPr="000473F9">
              <w:rPr>
                <w:rFonts w:eastAsia="TimesNewRomanPSMT"/>
                <w:bCs w:val="0"/>
              </w:rPr>
              <w:t xml:space="preserve"> </w:t>
            </w:r>
            <w:r w:rsidR="004B01D9" w:rsidRPr="000473F9">
              <w:rPr>
                <w:rFonts w:eastAsia="TimesNewRomanPSMT"/>
              </w:rPr>
              <w:t>токарном станке с ЧПУ с многопозиционной револьверной головкой</w:t>
            </w:r>
          </w:p>
        </w:tc>
      </w:tr>
      <w:tr w:rsidR="00AE691D" w:rsidRPr="000473F9" w14:paraId="24626B5E" w14:textId="77777777" w:rsidTr="000473F9">
        <w:trPr>
          <w:trHeight w:val="20"/>
        </w:trPr>
        <w:tc>
          <w:tcPr>
            <w:tcW w:w="1246" w:type="pct"/>
            <w:vMerge/>
            <w:shd w:val="clear" w:color="auto" w:fill="auto"/>
          </w:tcPr>
          <w:p w14:paraId="1FAF2FCA" w14:textId="77777777" w:rsidR="00AE691D" w:rsidRPr="000473F9" w:rsidRDefault="00AE691D" w:rsidP="00211D0E">
            <w:pPr>
              <w:widowControl w:val="0"/>
            </w:pPr>
          </w:p>
        </w:tc>
        <w:tc>
          <w:tcPr>
            <w:tcW w:w="3754" w:type="pct"/>
            <w:shd w:val="clear" w:color="auto" w:fill="auto"/>
          </w:tcPr>
          <w:p w14:paraId="1EC91CCB" w14:textId="2CF4EC23" w:rsidR="00AE691D" w:rsidRPr="000473F9" w:rsidRDefault="00AE691D" w:rsidP="00211D0E">
            <w:pPr>
              <w:jc w:val="both"/>
              <w:rPr>
                <w:bCs w:val="0"/>
              </w:rPr>
            </w:pPr>
            <w:r w:rsidRPr="000473F9">
              <w:rPr>
                <w:rFonts w:eastAsia="TimesNewRomanPSMT"/>
                <w:bCs w:val="0"/>
              </w:rPr>
              <w:t xml:space="preserve">Устанавливать заготовку </w:t>
            </w:r>
            <w:r w:rsidR="00753E74" w:rsidRPr="000473F9">
              <w:rPr>
                <w:rFonts w:eastAsia="TimesNewRomanPSMT"/>
                <w:bCs w:val="0"/>
              </w:rPr>
              <w:t>для изготовления детали</w:t>
            </w:r>
            <w:r w:rsidRPr="000473F9">
              <w:rPr>
                <w:rFonts w:eastAsia="TimesNewRomanPSMT"/>
                <w:bCs w:val="0"/>
              </w:rPr>
              <w:t xml:space="preserve"> средней </w:t>
            </w:r>
            <w:r w:rsidR="007E4B0E" w:rsidRPr="000473F9">
              <w:rPr>
                <w:rFonts w:eastAsia="TimesNewRomanPSMT"/>
                <w:bCs w:val="0"/>
              </w:rPr>
              <w:t>сложности типа тела вращения</w:t>
            </w:r>
            <w:r w:rsidRPr="000473F9">
              <w:rPr>
                <w:rFonts w:eastAsia="TimesNewRomanPSMT"/>
                <w:bCs w:val="0"/>
              </w:rPr>
              <w:t xml:space="preserve"> в приспособление </w:t>
            </w:r>
            <w:r w:rsidRPr="000473F9">
              <w:rPr>
                <w:rFonts w:eastAsia="TimesNewRomanPSMT"/>
              </w:rPr>
              <w:t>токарного станка с ЧПУ с многопозиционной револьверной головкой</w:t>
            </w:r>
          </w:p>
        </w:tc>
      </w:tr>
      <w:tr w:rsidR="00D00C4A" w:rsidRPr="000473F9" w14:paraId="0B4DA834" w14:textId="77777777" w:rsidTr="000473F9">
        <w:trPr>
          <w:trHeight w:val="20"/>
        </w:trPr>
        <w:tc>
          <w:tcPr>
            <w:tcW w:w="1246" w:type="pct"/>
            <w:vMerge/>
            <w:shd w:val="clear" w:color="auto" w:fill="auto"/>
          </w:tcPr>
          <w:p w14:paraId="67F8BE8D" w14:textId="77777777" w:rsidR="00D00C4A" w:rsidRPr="000473F9" w:rsidRDefault="00D00C4A" w:rsidP="00211D0E">
            <w:pPr>
              <w:widowControl w:val="0"/>
            </w:pPr>
          </w:p>
        </w:tc>
        <w:tc>
          <w:tcPr>
            <w:tcW w:w="3754" w:type="pct"/>
            <w:shd w:val="clear" w:color="auto" w:fill="auto"/>
          </w:tcPr>
          <w:p w14:paraId="4CB3082E" w14:textId="38901A39" w:rsidR="00D00C4A" w:rsidRPr="000473F9" w:rsidRDefault="00D00C4A" w:rsidP="00211D0E">
            <w:pPr>
              <w:jc w:val="both"/>
              <w:rPr>
                <w:rFonts w:eastAsia="TimesNewRomanPSMT"/>
                <w:bCs w:val="0"/>
              </w:rPr>
            </w:pPr>
            <w:r w:rsidRPr="000473F9">
              <w:t>Контролировать базирование и закрепление заготовки</w:t>
            </w:r>
            <w:r w:rsidR="00113A94" w:rsidRPr="000473F9">
              <w:t xml:space="preserve"> детали средней </w:t>
            </w:r>
            <w:r w:rsidR="007E4B0E" w:rsidRPr="000473F9">
              <w:t>сложности типа тела вращения</w:t>
            </w:r>
            <w:r w:rsidRPr="000473F9">
              <w:t xml:space="preserve"> в универсальных приспособлениях</w:t>
            </w:r>
            <w:r w:rsidRPr="000473F9">
              <w:rPr>
                <w:rFonts w:eastAsia="TimesNewRomanPSMT"/>
                <w:lang w:eastAsia="ar-SA"/>
              </w:rPr>
              <w:t xml:space="preserve"> на токарном станке с ЧПУ с многопозиционной револьверной головкой</w:t>
            </w:r>
          </w:p>
        </w:tc>
      </w:tr>
      <w:tr w:rsidR="00775F1C" w:rsidRPr="000473F9" w14:paraId="62B550C1" w14:textId="77777777" w:rsidTr="000473F9">
        <w:trPr>
          <w:trHeight w:val="20"/>
        </w:trPr>
        <w:tc>
          <w:tcPr>
            <w:tcW w:w="1246" w:type="pct"/>
            <w:vMerge/>
            <w:shd w:val="clear" w:color="auto" w:fill="auto"/>
          </w:tcPr>
          <w:p w14:paraId="438CBAAB" w14:textId="77777777" w:rsidR="00775F1C" w:rsidRPr="000473F9" w:rsidRDefault="00775F1C" w:rsidP="00211D0E"/>
        </w:tc>
        <w:tc>
          <w:tcPr>
            <w:tcW w:w="3754" w:type="pct"/>
            <w:shd w:val="clear" w:color="auto" w:fill="auto"/>
          </w:tcPr>
          <w:p w14:paraId="08E20A64" w14:textId="3C5F798E" w:rsidR="00775F1C" w:rsidRPr="000473F9" w:rsidRDefault="00AE691D" w:rsidP="00211D0E">
            <w:pPr>
              <w:jc w:val="both"/>
            </w:pPr>
            <w:r w:rsidRPr="000473F9">
              <w:rPr>
                <w:rFonts w:eastAsia="TimesNewRomanPSMT"/>
                <w:bCs w:val="0"/>
              </w:rPr>
              <w:t>Проверять надежность закреп</w:t>
            </w:r>
            <w:r w:rsidR="00753E74" w:rsidRPr="000473F9">
              <w:rPr>
                <w:rFonts w:eastAsia="TimesNewRomanPSMT"/>
                <w:bCs w:val="0"/>
              </w:rPr>
              <w:t>ления заготовки</w:t>
            </w:r>
            <w:r w:rsidR="000D2E36" w:rsidRPr="000473F9">
              <w:rPr>
                <w:rFonts w:eastAsia="TimesNewRomanPSMT"/>
                <w:bCs w:val="0"/>
              </w:rPr>
              <w:t xml:space="preserve"> </w:t>
            </w:r>
            <w:r w:rsidR="00753E74" w:rsidRPr="000473F9">
              <w:rPr>
                <w:rFonts w:eastAsia="TimesNewRomanPSMT"/>
                <w:bCs w:val="0"/>
              </w:rPr>
              <w:t>детали</w:t>
            </w:r>
            <w:r w:rsidRPr="000473F9">
              <w:rPr>
                <w:rFonts w:eastAsia="TimesNewRomanPSMT"/>
                <w:bCs w:val="0"/>
              </w:rPr>
              <w:t xml:space="preserve"> средней </w:t>
            </w:r>
            <w:r w:rsidR="007E4B0E" w:rsidRPr="000473F9">
              <w:rPr>
                <w:rFonts w:eastAsia="TimesNewRomanPSMT"/>
                <w:bCs w:val="0"/>
              </w:rPr>
              <w:t>сложности типа тела вращения</w:t>
            </w:r>
            <w:r w:rsidR="00776C3E" w:rsidRPr="000473F9">
              <w:rPr>
                <w:rFonts w:eastAsia="TimesNewRomanPSMT"/>
                <w:bCs w:val="0"/>
              </w:rPr>
              <w:t xml:space="preserve"> </w:t>
            </w:r>
            <w:r w:rsidRPr="000473F9">
              <w:rPr>
                <w:rFonts w:eastAsia="TimesNewRomanPSMT"/>
                <w:bCs w:val="0"/>
              </w:rPr>
              <w:t>в приспо</w:t>
            </w:r>
            <w:r w:rsidR="00753E74" w:rsidRPr="000473F9">
              <w:rPr>
                <w:rFonts w:eastAsia="TimesNewRomanPSMT"/>
                <w:bCs w:val="0"/>
              </w:rPr>
              <w:t>соблениях и прилегание заготовки</w:t>
            </w:r>
            <w:r w:rsidR="00045479" w:rsidRPr="000473F9">
              <w:rPr>
                <w:rFonts w:eastAsia="TimesNewRomanPSMT"/>
                <w:bCs w:val="0"/>
              </w:rPr>
              <w:t xml:space="preserve"> </w:t>
            </w:r>
            <w:r w:rsidRPr="000473F9">
              <w:rPr>
                <w:rFonts w:eastAsia="TimesNewRomanPSMT"/>
                <w:bCs w:val="0"/>
              </w:rPr>
              <w:t>к установочным поверхностям приспособления</w:t>
            </w:r>
            <w:r w:rsidR="00D00C4A" w:rsidRPr="000473F9">
              <w:rPr>
                <w:rFonts w:eastAsia="TimesNewRomanPSMT"/>
              </w:rPr>
              <w:t xml:space="preserve"> </w:t>
            </w:r>
            <w:r w:rsidR="007F4E67">
              <w:rPr>
                <w:rFonts w:eastAsia="TimesNewRomanPSMT"/>
              </w:rPr>
              <w:t xml:space="preserve">на </w:t>
            </w:r>
            <w:r w:rsidR="00D00C4A" w:rsidRPr="000473F9">
              <w:rPr>
                <w:rFonts w:eastAsia="TimesNewRomanPSMT"/>
              </w:rPr>
              <w:t>станке с ЧПУ с многопозиционной револьверной головкой</w:t>
            </w:r>
          </w:p>
        </w:tc>
      </w:tr>
      <w:tr w:rsidR="00775F1C" w:rsidRPr="000473F9" w14:paraId="523E61C9" w14:textId="77777777" w:rsidTr="000473F9">
        <w:trPr>
          <w:trHeight w:val="20"/>
        </w:trPr>
        <w:tc>
          <w:tcPr>
            <w:tcW w:w="1246" w:type="pct"/>
            <w:vMerge/>
            <w:shd w:val="clear" w:color="auto" w:fill="auto"/>
          </w:tcPr>
          <w:p w14:paraId="60E7DF51" w14:textId="77777777" w:rsidR="00775F1C" w:rsidRPr="000473F9" w:rsidRDefault="00775F1C" w:rsidP="00211D0E"/>
        </w:tc>
        <w:tc>
          <w:tcPr>
            <w:tcW w:w="3754" w:type="pct"/>
            <w:shd w:val="clear" w:color="auto" w:fill="auto"/>
          </w:tcPr>
          <w:p w14:paraId="3A6F1326" w14:textId="5F0A47A9" w:rsidR="00775F1C" w:rsidRPr="000473F9" w:rsidRDefault="00AE691D" w:rsidP="00211D0E">
            <w:pPr>
              <w:jc w:val="both"/>
            </w:pPr>
            <w:r w:rsidRPr="000473F9">
              <w:t>Запускать токарный станок с многопозиционной револьверной головкой</w:t>
            </w:r>
            <w:r w:rsidR="00AF1EEF" w:rsidRPr="000473F9">
              <w:t xml:space="preserve"> </w:t>
            </w:r>
            <w:r w:rsidRPr="000473F9">
              <w:t xml:space="preserve">с </w:t>
            </w:r>
            <w:r w:rsidR="001B711B" w:rsidRPr="000473F9">
              <w:t xml:space="preserve">устройства </w:t>
            </w:r>
            <w:r w:rsidRPr="000473F9">
              <w:t>ЧПУ</w:t>
            </w:r>
          </w:p>
        </w:tc>
      </w:tr>
      <w:tr w:rsidR="00393F90" w:rsidRPr="000473F9" w14:paraId="62E567C5" w14:textId="77777777" w:rsidTr="000473F9">
        <w:trPr>
          <w:trHeight w:val="20"/>
        </w:trPr>
        <w:tc>
          <w:tcPr>
            <w:tcW w:w="1246" w:type="pct"/>
            <w:vMerge/>
            <w:shd w:val="clear" w:color="auto" w:fill="auto"/>
          </w:tcPr>
          <w:p w14:paraId="1E581F5B" w14:textId="77777777" w:rsidR="00393F90" w:rsidRPr="000473F9" w:rsidRDefault="00393F90" w:rsidP="00211D0E"/>
        </w:tc>
        <w:tc>
          <w:tcPr>
            <w:tcW w:w="3754" w:type="pct"/>
            <w:shd w:val="clear" w:color="auto" w:fill="auto"/>
          </w:tcPr>
          <w:p w14:paraId="35B7AFF0" w14:textId="68F8B40A" w:rsidR="00393F90" w:rsidRPr="000473F9" w:rsidRDefault="00BA7C6B" w:rsidP="00211D0E">
            <w:pPr>
              <w:jc w:val="both"/>
            </w:pPr>
            <w:r w:rsidRPr="000473F9">
              <w:t>Запускать управляющую программу</w:t>
            </w:r>
            <w:r w:rsidR="00393F90" w:rsidRPr="000473F9">
              <w:t xml:space="preserve"> для обработки</w:t>
            </w:r>
            <w:r w:rsidR="00AD25E5" w:rsidRPr="000473F9">
              <w:t xml:space="preserve"> заготовки</w:t>
            </w:r>
            <w:r w:rsidR="005022AF" w:rsidRPr="000473F9">
              <w:t xml:space="preserve"> </w:t>
            </w:r>
            <w:r w:rsidR="00393F90" w:rsidRPr="000473F9">
              <w:t xml:space="preserve">детали средней </w:t>
            </w:r>
            <w:r w:rsidR="007E4B0E" w:rsidRPr="000473F9">
              <w:t>сложности типа тела вращения</w:t>
            </w:r>
            <w:r w:rsidR="00393F90" w:rsidRPr="000473F9">
              <w:t xml:space="preserve"> на токарном станке</w:t>
            </w:r>
            <w:r w:rsidR="00EA3BFD" w:rsidRPr="000473F9">
              <w:t xml:space="preserve"> </w:t>
            </w:r>
            <w:r w:rsidR="00393F90" w:rsidRPr="000473F9">
              <w:t xml:space="preserve">с многопозиционной револьверной головкой с </w:t>
            </w:r>
            <w:r w:rsidR="001B711B" w:rsidRPr="000473F9">
              <w:t xml:space="preserve">устройства </w:t>
            </w:r>
            <w:r w:rsidR="00393F90" w:rsidRPr="000473F9">
              <w:t>ЧПУ</w:t>
            </w:r>
          </w:p>
        </w:tc>
      </w:tr>
      <w:tr w:rsidR="00FD762F" w:rsidRPr="000473F9" w14:paraId="4489FB1D" w14:textId="77777777" w:rsidTr="000473F9">
        <w:trPr>
          <w:trHeight w:val="20"/>
        </w:trPr>
        <w:tc>
          <w:tcPr>
            <w:tcW w:w="1246" w:type="pct"/>
            <w:vMerge/>
            <w:shd w:val="clear" w:color="auto" w:fill="auto"/>
          </w:tcPr>
          <w:p w14:paraId="714CD124" w14:textId="77777777" w:rsidR="00FD762F" w:rsidRPr="000473F9" w:rsidRDefault="00FD762F" w:rsidP="00211D0E"/>
        </w:tc>
        <w:tc>
          <w:tcPr>
            <w:tcW w:w="3754" w:type="pct"/>
            <w:shd w:val="clear" w:color="auto" w:fill="auto"/>
          </w:tcPr>
          <w:p w14:paraId="2B0045FE" w14:textId="5FEEF8ED" w:rsidR="00FD762F" w:rsidRPr="000473F9" w:rsidRDefault="00FD762F" w:rsidP="00211D0E">
            <w:pPr>
              <w:jc w:val="both"/>
            </w:pPr>
            <w:r w:rsidRPr="000473F9">
              <w:rPr>
                <w:rFonts w:eastAsia="TimesNewRomanPSMT"/>
              </w:rPr>
              <w:t>Выполнять процесс обработки заготовки деталей средней сложности на токарном станке с многопозиционной револьверной головкой</w:t>
            </w:r>
          </w:p>
        </w:tc>
      </w:tr>
      <w:tr w:rsidR="00775F1C" w:rsidRPr="000473F9" w14:paraId="0EE2E334" w14:textId="77777777" w:rsidTr="007F4E67">
        <w:trPr>
          <w:trHeight w:val="567"/>
        </w:trPr>
        <w:tc>
          <w:tcPr>
            <w:tcW w:w="1246" w:type="pct"/>
            <w:vMerge/>
            <w:shd w:val="clear" w:color="auto" w:fill="auto"/>
          </w:tcPr>
          <w:p w14:paraId="3E3A32B6" w14:textId="77777777" w:rsidR="00775F1C" w:rsidRPr="000473F9" w:rsidRDefault="00775F1C" w:rsidP="00211D0E"/>
        </w:tc>
        <w:tc>
          <w:tcPr>
            <w:tcW w:w="3754" w:type="pct"/>
            <w:shd w:val="clear" w:color="auto" w:fill="auto"/>
          </w:tcPr>
          <w:p w14:paraId="59B85006" w14:textId="4B368EB1" w:rsidR="00775F1C" w:rsidRPr="000473F9" w:rsidRDefault="00AE691D" w:rsidP="00211D0E">
            <w:pPr>
              <w:jc w:val="both"/>
            </w:pPr>
            <w:r w:rsidRPr="000473F9">
              <w:t>Выбирать управляющую программу из памяти устройства ЧПУ</w:t>
            </w:r>
            <w:r w:rsidR="00B659D8" w:rsidRPr="000473F9">
              <w:rPr>
                <w:rFonts w:eastAsia="TimesNewRomanPSMT"/>
              </w:rPr>
              <w:t xml:space="preserve"> токарно</w:t>
            </w:r>
            <w:r w:rsidR="0054601A" w:rsidRPr="000473F9">
              <w:rPr>
                <w:rFonts w:eastAsia="TimesNewRomanPSMT"/>
              </w:rPr>
              <w:t>го станка с многопозиционной револьверной головкой</w:t>
            </w:r>
          </w:p>
        </w:tc>
      </w:tr>
      <w:tr w:rsidR="00AE691D" w:rsidRPr="000473F9" w14:paraId="3824B186" w14:textId="77777777" w:rsidTr="000473F9">
        <w:trPr>
          <w:trHeight w:val="20"/>
        </w:trPr>
        <w:tc>
          <w:tcPr>
            <w:tcW w:w="1246" w:type="pct"/>
            <w:vMerge/>
            <w:shd w:val="clear" w:color="auto" w:fill="auto"/>
          </w:tcPr>
          <w:p w14:paraId="3514829F" w14:textId="77777777" w:rsidR="00AE691D" w:rsidRPr="000473F9" w:rsidRDefault="00AE691D" w:rsidP="00211D0E"/>
        </w:tc>
        <w:tc>
          <w:tcPr>
            <w:tcW w:w="3754" w:type="pct"/>
            <w:shd w:val="clear" w:color="auto" w:fill="auto"/>
          </w:tcPr>
          <w:p w14:paraId="6EE3E713" w14:textId="6589530F" w:rsidR="00AE691D" w:rsidRPr="000473F9" w:rsidRDefault="00BA7C6B" w:rsidP="00211D0E">
            <w:pPr>
              <w:jc w:val="both"/>
            </w:pPr>
            <w:r w:rsidRPr="000473F9">
              <w:t>Читать управляющую п</w:t>
            </w:r>
            <w:r w:rsidR="00753E74" w:rsidRPr="000473F9">
              <w:t>рограмму для обработки заготовки</w:t>
            </w:r>
            <w:r w:rsidR="00AE691D" w:rsidRPr="000473F9">
              <w:t xml:space="preserve"> </w:t>
            </w:r>
            <w:r w:rsidR="00753E74" w:rsidRPr="000473F9">
              <w:rPr>
                <w:rFonts w:eastAsia="TimesNewRomanPSMT"/>
              </w:rPr>
              <w:t xml:space="preserve">детали </w:t>
            </w:r>
            <w:r w:rsidR="00AE691D" w:rsidRPr="000473F9">
              <w:rPr>
                <w:rFonts w:eastAsia="TimesNewRomanPSMT"/>
              </w:rPr>
              <w:t>средней</w:t>
            </w:r>
            <w:r w:rsidR="00AF1EEF" w:rsidRPr="000473F9">
              <w:rPr>
                <w:rFonts w:eastAsia="TimesNewRomanPSMT"/>
              </w:rPr>
              <w:t xml:space="preserve"> </w:t>
            </w:r>
            <w:r w:rsidR="007E4B0E" w:rsidRPr="000473F9">
              <w:rPr>
                <w:rFonts w:eastAsia="TimesNewRomanPSMT"/>
              </w:rPr>
              <w:t>сложности типа тела вращения</w:t>
            </w:r>
            <w:r w:rsidR="004B01D9" w:rsidRPr="000473F9">
              <w:rPr>
                <w:rFonts w:eastAsia="TimesNewRomanPSMT"/>
              </w:rPr>
              <w:t xml:space="preserve"> на токарном станке с многопозиционной револьверной головкой</w:t>
            </w:r>
          </w:p>
        </w:tc>
      </w:tr>
      <w:tr w:rsidR="00AE691D" w:rsidRPr="000473F9" w14:paraId="43EA047D" w14:textId="77777777" w:rsidTr="000473F9">
        <w:trPr>
          <w:trHeight w:val="20"/>
        </w:trPr>
        <w:tc>
          <w:tcPr>
            <w:tcW w:w="1246" w:type="pct"/>
            <w:vMerge/>
            <w:shd w:val="clear" w:color="auto" w:fill="auto"/>
          </w:tcPr>
          <w:p w14:paraId="22787A28" w14:textId="77777777" w:rsidR="00AE691D" w:rsidRPr="000473F9" w:rsidRDefault="00AE691D" w:rsidP="00211D0E"/>
        </w:tc>
        <w:tc>
          <w:tcPr>
            <w:tcW w:w="3754" w:type="pct"/>
            <w:shd w:val="clear" w:color="auto" w:fill="auto"/>
          </w:tcPr>
          <w:p w14:paraId="02F31E9C" w14:textId="359CA5F8" w:rsidR="00AE691D" w:rsidRPr="000473F9" w:rsidRDefault="00AE691D" w:rsidP="00211D0E">
            <w:pPr>
              <w:jc w:val="both"/>
            </w:pPr>
            <w:r w:rsidRPr="000473F9">
              <w:rPr>
                <w:rFonts w:eastAsia="TimesNewRomanPSMT"/>
              </w:rPr>
              <w:t xml:space="preserve">Выполнять процесс обработки заготовки </w:t>
            </w:r>
            <w:r w:rsidR="00753E74" w:rsidRPr="000473F9">
              <w:rPr>
                <w:rFonts w:eastAsia="TimesNewRomanPSMT"/>
              </w:rPr>
              <w:t>детали</w:t>
            </w:r>
            <w:r w:rsidR="00F37CCF" w:rsidRPr="000473F9">
              <w:rPr>
                <w:rFonts w:eastAsia="TimesNewRomanPSMT"/>
              </w:rPr>
              <w:t xml:space="preserve"> </w:t>
            </w:r>
            <w:r w:rsidRPr="000473F9">
              <w:rPr>
                <w:rFonts w:eastAsia="TimesNewRomanPSMT"/>
              </w:rPr>
              <w:t>средней</w:t>
            </w:r>
            <w:r w:rsidR="00AF1EEF" w:rsidRPr="000473F9">
              <w:rPr>
                <w:rFonts w:eastAsia="TimesNewRomanPSMT"/>
              </w:rPr>
              <w:t xml:space="preserve"> </w:t>
            </w:r>
            <w:r w:rsidR="007E4B0E" w:rsidRPr="000473F9">
              <w:rPr>
                <w:rFonts w:eastAsia="TimesNewRomanPSMT"/>
              </w:rPr>
              <w:t>сложности типа тела вращения</w:t>
            </w:r>
            <w:r w:rsidRPr="000473F9">
              <w:rPr>
                <w:rFonts w:eastAsia="TimesNewRomanPSMT"/>
              </w:rPr>
              <w:t xml:space="preserve"> на токарном станке с ЧПУ с многопозиционной револьверной головкой</w:t>
            </w:r>
          </w:p>
        </w:tc>
      </w:tr>
      <w:tr w:rsidR="00AE691D" w:rsidRPr="000473F9" w14:paraId="0BAB130A" w14:textId="77777777" w:rsidTr="000473F9">
        <w:trPr>
          <w:trHeight w:val="20"/>
        </w:trPr>
        <w:tc>
          <w:tcPr>
            <w:tcW w:w="1246" w:type="pct"/>
            <w:vMerge/>
            <w:shd w:val="clear" w:color="auto" w:fill="auto"/>
          </w:tcPr>
          <w:p w14:paraId="42D91F0D" w14:textId="77777777" w:rsidR="00AE691D" w:rsidRPr="000473F9" w:rsidRDefault="00AE691D" w:rsidP="00211D0E"/>
        </w:tc>
        <w:tc>
          <w:tcPr>
            <w:tcW w:w="3754" w:type="pct"/>
            <w:shd w:val="clear" w:color="auto" w:fill="auto"/>
          </w:tcPr>
          <w:p w14:paraId="1E891303" w14:textId="40B0911A" w:rsidR="00AE691D" w:rsidRPr="000473F9" w:rsidRDefault="00B05729" w:rsidP="00211D0E">
            <w:pPr>
              <w:jc w:val="both"/>
              <w:rPr>
                <w:rFonts w:eastAsia="TimesNewRomanPSMT"/>
              </w:rPr>
            </w:pPr>
            <w:r w:rsidRPr="000473F9">
              <w:rPr>
                <w:rFonts w:eastAsia="TimesNewRomanPSMT"/>
              </w:rPr>
              <w:t>Контролировать процесс отработки управляющ</w:t>
            </w:r>
            <w:r w:rsidR="00753E74" w:rsidRPr="000473F9">
              <w:rPr>
                <w:rFonts w:eastAsia="TimesNewRomanPSMT"/>
              </w:rPr>
              <w:t>ей программы обработки заготовки</w:t>
            </w:r>
            <w:r w:rsidR="00776C3E" w:rsidRPr="000473F9">
              <w:rPr>
                <w:rFonts w:eastAsia="TimesNewRomanPSMT"/>
              </w:rPr>
              <w:t xml:space="preserve"> </w:t>
            </w:r>
            <w:r w:rsidR="00753E74" w:rsidRPr="000473F9">
              <w:rPr>
                <w:rFonts w:eastAsia="TimesNewRomanPSMT"/>
              </w:rPr>
              <w:t>детали</w:t>
            </w:r>
            <w:r w:rsidR="00AE691D" w:rsidRPr="000473F9">
              <w:rPr>
                <w:rFonts w:eastAsia="TimesNewRomanPSMT"/>
              </w:rPr>
              <w:t xml:space="preserve"> средней </w:t>
            </w:r>
            <w:r w:rsidR="007E4B0E" w:rsidRPr="000473F9">
              <w:rPr>
                <w:rFonts w:eastAsia="TimesNewRomanPSMT"/>
              </w:rPr>
              <w:t>сложности типа тела вращения</w:t>
            </w:r>
            <w:r w:rsidR="00AE691D" w:rsidRPr="000473F9">
              <w:rPr>
                <w:rFonts w:eastAsia="TimesNewRomanPSMT"/>
              </w:rPr>
              <w:t xml:space="preserve"> по экрану устройства ЧПУ </w:t>
            </w:r>
            <w:r w:rsidR="0054601A" w:rsidRPr="000473F9">
              <w:rPr>
                <w:rFonts w:eastAsia="TimesNewRomanPSMT"/>
              </w:rPr>
              <w:t>токарного станка с многопозиционной револьверной головкой</w:t>
            </w:r>
          </w:p>
        </w:tc>
      </w:tr>
      <w:tr w:rsidR="001455E7" w:rsidRPr="000473F9" w14:paraId="40A5FA81" w14:textId="77777777" w:rsidTr="000473F9">
        <w:trPr>
          <w:trHeight w:val="20"/>
        </w:trPr>
        <w:tc>
          <w:tcPr>
            <w:tcW w:w="1246" w:type="pct"/>
            <w:vMerge/>
            <w:shd w:val="clear" w:color="auto" w:fill="auto"/>
          </w:tcPr>
          <w:p w14:paraId="3ACA18A2" w14:textId="77777777" w:rsidR="001455E7" w:rsidRPr="000473F9" w:rsidRDefault="001455E7" w:rsidP="00211D0E"/>
        </w:tc>
        <w:tc>
          <w:tcPr>
            <w:tcW w:w="3754" w:type="pct"/>
            <w:shd w:val="clear" w:color="auto" w:fill="auto"/>
          </w:tcPr>
          <w:p w14:paraId="761FE520" w14:textId="400B0BA4" w:rsidR="001455E7" w:rsidRPr="000473F9" w:rsidRDefault="001455E7" w:rsidP="00211D0E">
            <w:pPr>
              <w:jc w:val="both"/>
              <w:rPr>
                <w:rFonts w:eastAsia="TimesNewRomanPSMT"/>
              </w:rPr>
            </w:pPr>
            <w:r w:rsidRPr="000473F9">
              <w:t xml:space="preserve">Контролировать состояние режущих инструментов и (или) режущих пластин для изготовления детали средней </w:t>
            </w:r>
            <w:r w:rsidR="007E4B0E" w:rsidRPr="000473F9">
              <w:t>сложности типа тела вращения</w:t>
            </w:r>
            <w:r w:rsidR="004B01D9" w:rsidRPr="000473F9">
              <w:rPr>
                <w:rFonts w:eastAsia="TimesNewRomanPSMT"/>
              </w:rPr>
              <w:t xml:space="preserve"> на токарном станке с многопозиционной револьверной головкой</w:t>
            </w:r>
          </w:p>
        </w:tc>
      </w:tr>
      <w:tr w:rsidR="00E828D2" w:rsidRPr="000473F9" w14:paraId="4F8E679B" w14:textId="77777777" w:rsidTr="000473F9">
        <w:trPr>
          <w:trHeight w:val="20"/>
        </w:trPr>
        <w:tc>
          <w:tcPr>
            <w:tcW w:w="1246" w:type="pct"/>
            <w:vMerge/>
            <w:shd w:val="clear" w:color="auto" w:fill="auto"/>
          </w:tcPr>
          <w:p w14:paraId="31330062" w14:textId="77777777" w:rsidR="00E828D2" w:rsidRPr="000473F9" w:rsidRDefault="00E828D2" w:rsidP="00211D0E"/>
        </w:tc>
        <w:tc>
          <w:tcPr>
            <w:tcW w:w="3754" w:type="pct"/>
            <w:shd w:val="clear" w:color="auto" w:fill="auto"/>
          </w:tcPr>
          <w:p w14:paraId="0CA275D0" w14:textId="366A1577" w:rsidR="00E828D2" w:rsidRPr="000473F9" w:rsidRDefault="00AE691D" w:rsidP="00211D0E">
            <w:pPr>
              <w:jc w:val="both"/>
              <w:rPr>
                <w:rFonts w:eastAsia="TimesNewRomanPSMT"/>
                <w:bCs w:val="0"/>
              </w:rPr>
            </w:pPr>
            <w:r w:rsidRPr="000473F9">
              <w:rPr>
                <w:rFonts w:eastAsia="TimesNewRomanPSMT"/>
              </w:rPr>
              <w:t>Проверять исправность элементов управления оборудования и кнопок аварийной остановки токарного станка с ЧПУ с многопозиционной револьверной головкой</w:t>
            </w:r>
          </w:p>
        </w:tc>
      </w:tr>
      <w:tr w:rsidR="004173F7" w:rsidRPr="000473F9" w14:paraId="6C0A4176" w14:textId="77777777" w:rsidTr="000473F9">
        <w:trPr>
          <w:trHeight w:val="20"/>
        </w:trPr>
        <w:tc>
          <w:tcPr>
            <w:tcW w:w="1246" w:type="pct"/>
            <w:vMerge/>
            <w:shd w:val="clear" w:color="auto" w:fill="auto"/>
          </w:tcPr>
          <w:p w14:paraId="7FD04BDD" w14:textId="77777777" w:rsidR="004173F7" w:rsidRPr="000473F9" w:rsidRDefault="004173F7" w:rsidP="00211D0E"/>
        </w:tc>
        <w:tc>
          <w:tcPr>
            <w:tcW w:w="3754" w:type="pct"/>
            <w:shd w:val="clear" w:color="auto" w:fill="auto"/>
          </w:tcPr>
          <w:p w14:paraId="74FB6979" w14:textId="6356B317" w:rsidR="004173F7" w:rsidRPr="000473F9" w:rsidRDefault="0054601A" w:rsidP="00211D0E">
            <w:pPr>
              <w:jc w:val="both"/>
              <w:rPr>
                <w:rFonts w:eastAsia="TimesNewRomanPSMT"/>
              </w:rPr>
            </w:pPr>
            <w:r w:rsidRPr="000473F9">
              <w:rPr>
                <w:rFonts w:eastAsia="TimesNewRomanPSMT"/>
              </w:rPr>
              <w:t>Проверять наличие смазочно-охлаждающей жидкости в баке токарного станка с ЧПУ с многопозиционной револьверной головкой</w:t>
            </w:r>
          </w:p>
        </w:tc>
      </w:tr>
      <w:tr w:rsidR="00572C07" w:rsidRPr="000473F9" w14:paraId="0C569047" w14:textId="77777777" w:rsidTr="000473F9">
        <w:trPr>
          <w:trHeight w:val="20"/>
        </w:trPr>
        <w:tc>
          <w:tcPr>
            <w:tcW w:w="1246" w:type="pct"/>
            <w:vMerge/>
            <w:shd w:val="clear" w:color="auto" w:fill="auto"/>
          </w:tcPr>
          <w:p w14:paraId="2529843F" w14:textId="77777777" w:rsidR="00572C07" w:rsidRPr="000473F9" w:rsidRDefault="00572C07" w:rsidP="00211D0E"/>
        </w:tc>
        <w:tc>
          <w:tcPr>
            <w:tcW w:w="3754" w:type="pct"/>
            <w:shd w:val="clear" w:color="auto" w:fill="auto"/>
          </w:tcPr>
          <w:p w14:paraId="44C31DAF" w14:textId="11364265" w:rsidR="00572C07" w:rsidRPr="000473F9" w:rsidRDefault="0054601A" w:rsidP="00211D0E">
            <w:pPr>
              <w:jc w:val="both"/>
              <w:rPr>
                <w:rFonts w:eastAsia="TimesNewRomanPSMT"/>
                <w:bCs w:val="0"/>
              </w:rPr>
            </w:pPr>
            <w:r w:rsidRPr="000473F9">
              <w:rPr>
                <w:rFonts w:eastAsia="TimesNewRomanPSMT"/>
              </w:rPr>
              <w:t>Регулировать подачу смазочно-охлаждающей жидкости с устройства ЧПУ токарного станка с многопозиционной револьверной головкой</w:t>
            </w:r>
          </w:p>
        </w:tc>
      </w:tr>
      <w:tr w:rsidR="00775F1C" w:rsidRPr="000473F9" w14:paraId="0B2458E7" w14:textId="77777777" w:rsidTr="000473F9">
        <w:trPr>
          <w:trHeight w:val="20"/>
        </w:trPr>
        <w:tc>
          <w:tcPr>
            <w:tcW w:w="1246" w:type="pct"/>
            <w:vMerge w:val="restart"/>
            <w:shd w:val="clear" w:color="auto" w:fill="auto"/>
          </w:tcPr>
          <w:p w14:paraId="6FE9B521" w14:textId="77777777" w:rsidR="00775F1C" w:rsidRPr="000473F9" w:rsidRDefault="00775F1C" w:rsidP="00211D0E">
            <w:r w:rsidRPr="000473F9">
              <w:t>Необходимые знания</w:t>
            </w:r>
          </w:p>
        </w:tc>
        <w:tc>
          <w:tcPr>
            <w:tcW w:w="3754" w:type="pct"/>
            <w:shd w:val="clear" w:color="auto" w:fill="auto"/>
          </w:tcPr>
          <w:p w14:paraId="73D69BCF" w14:textId="497687B4" w:rsidR="00775F1C" w:rsidRPr="000473F9" w:rsidRDefault="00572C07" w:rsidP="00211D0E">
            <w:pPr>
              <w:jc w:val="both"/>
            </w:pPr>
            <w:r w:rsidRPr="000473F9">
              <w:t>Правила</w:t>
            </w:r>
            <w:r w:rsidR="00063EF7" w:rsidRPr="000473F9">
              <w:t xml:space="preserve"> </w:t>
            </w:r>
            <w:r w:rsidRPr="000473F9">
              <w:t xml:space="preserve">чтения технической документации </w:t>
            </w:r>
          </w:p>
        </w:tc>
      </w:tr>
      <w:tr w:rsidR="00775F1C" w:rsidRPr="000473F9" w14:paraId="08E18FAC" w14:textId="77777777" w:rsidTr="000473F9">
        <w:trPr>
          <w:trHeight w:val="20"/>
        </w:trPr>
        <w:tc>
          <w:tcPr>
            <w:tcW w:w="1246" w:type="pct"/>
            <w:vMerge/>
            <w:shd w:val="clear" w:color="auto" w:fill="auto"/>
          </w:tcPr>
          <w:p w14:paraId="0C733D69" w14:textId="77777777" w:rsidR="00775F1C" w:rsidRPr="000473F9" w:rsidRDefault="00775F1C" w:rsidP="00211D0E"/>
        </w:tc>
        <w:tc>
          <w:tcPr>
            <w:tcW w:w="3754" w:type="pct"/>
            <w:shd w:val="clear" w:color="auto" w:fill="auto"/>
          </w:tcPr>
          <w:p w14:paraId="3C078E0E" w14:textId="77777777" w:rsidR="00775F1C" w:rsidRPr="000473F9" w:rsidRDefault="00572C07" w:rsidP="00211D0E">
            <w:pPr>
              <w:jc w:val="both"/>
            </w:pPr>
            <w:r w:rsidRPr="000473F9">
              <w:rPr>
                <w:bCs w:val="0"/>
              </w:rPr>
              <w:t>Условное обозначение технологических баз, используемое в технологической документации</w:t>
            </w:r>
          </w:p>
        </w:tc>
      </w:tr>
      <w:tr w:rsidR="00AE691D" w:rsidRPr="000473F9" w14:paraId="2EEBC376" w14:textId="77777777" w:rsidTr="000473F9">
        <w:trPr>
          <w:trHeight w:val="20"/>
        </w:trPr>
        <w:tc>
          <w:tcPr>
            <w:tcW w:w="1246" w:type="pct"/>
            <w:vMerge/>
            <w:shd w:val="clear" w:color="auto" w:fill="auto"/>
          </w:tcPr>
          <w:p w14:paraId="6BA320C9" w14:textId="77777777" w:rsidR="00AE691D" w:rsidRPr="000473F9" w:rsidRDefault="00AE691D" w:rsidP="00211D0E"/>
        </w:tc>
        <w:tc>
          <w:tcPr>
            <w:tcW w:w="3754" w:type="pct"/>
            <w:shd w:val="clear" w:color="auto" w:fill="auto"/>
          </w:tcPr>
          <w:p w14:paraId="6C2DAA51" w14:textId="5ACD30E8" w:rsidR="00AE691D" w:rsidRPr="000473F9" w:rsidRDefault="00BB5AB8" w:rsidP="00211D0E">
            <w:pPr>
              <w:jc w:val="both"/>
              <w:rPr>
                <w:bCs w:val="0"/>
              </w:rPr>
            </w:pPr>
            <w:r w:rsidRPr="000473F9">
              <w:rPr>
                <w:bCs w:val="0"/>
              </w:rPr>
              <w:t>Классификация, у</w:t>
            </w:r>
            <w:r w:rsidR="00AE691D" w:rsidRPr="000473F9">
              <w:rPr>
                <w:bCs w:val="0"/>
              </w:rPr>
              <w:t xml:space="preserve">стройство, основные узлы, принципы работы и правила </w:t>
            </w:r>
            <w:r w:rsidR="00AB4223" w:rsidRPr="000473F9">
              <w:rPr>
                <w:bCs w:val="0"/>
              </w:rPr>
              <w:t>эксплуатации универсальных</w:t>
            </w:r>
            <w:r w:rsidR="00804018" w:rsidRPr="000473F9">
              <w:rPr>
                <w:bCs w:val="0"/>
              </w:rPr>
              <w:t xml:space="preserve"> и специальных</w:t>
            </w:r>
            <w:r w:rsidR="00AE691D" w:rsidRPr="000473F9">
              <w:rPr>
                <w:bCs w:val="0"/>
              </w:rPr>
              <w:t xml:space="preserve"> приспособлений, используемых </w:t>
            </w:r>
            <w:r w:rsidR="00AE691D" w:rsidRPr="000473F9">
              <w:rPr>
                <w:rFonts w:eastAsia="TimesNewRomanPSMT"/>
                <w:bCs w:val="0"/>
              </w:rPr>
              <w:t xml:space="preserve">для </w:t>
            </w:r>
            <w:r w:rsidR="002F119F" w:rsidRPr="000473F9">
              <w:rPr>
                <w:rFonts w:eastAsia="TimesNewRomanPSMT"/>
                <w:bCs w:val="0"/>
              </w:rPr>
              <w:t xml:space="preserve">установки </w:t>
            </w:r>
            <w:r w:rsidR="00776C3E" w:rsidRPr="000473F9">
              <w:rPr>
                <w:rFonts w:eastAsia="TimesNewRomanPSMT"/>
                <w:bCs w:val="0"/>
              </w:rPr>
              <w:t>заготов</w:t>
            </w:r>
            <w:r w:rsidR="007F4E67">
              <w:rPr>
                <w:rFonts w:eastAsia="TimesNewRomanPSMT"/>
                <w:bCs w:val="0"/>
              </w:rPr>
              <w:t>ки</w:t>
            </w:r>
            <w:r w:rsidR="00776C3E" w:rsidRPr="000473F9">
              <w:rPr>
                <w:rFonts w:eastAsia="TimesNewRomanPSMT"/>
                <w:bCs w:val="0"/>
              </w:rPr>
              <w:t xml:space="preserve"> </w:t>
            </w:r>
            <w:r w:rsidRPr="000473F9">
              <w:rPr>
                <w:rFonts w:eastAsia="TimesNewRomanPSMT"/>
                <w:bCs w:val="0"/>
              </w:rPr>
              <w:t>детали</w:t>
            </w:r>
            <w:r w:rsidR="00AE691D" w:rsidRPr="000473F9">
              <w:rPr>
                <w:rFonts w:eastAsia="TimesNewRomanPSMT"/>
                <w:bCs w:val="0"/>
              </w:rPr>
              <w:t xml:space="preserve"> </w:t>
            </w:r>
            <w:r w:rsidR="00DB2655" w:rsidRPr="000473F9">
              <w:rPr>
                <w:rFonts w:eastAsia="TimesNewRomanPSMT"/>
                <w:bCs w:val="0"/>
              </w:rPr>
              <w:t xml:space="preserve">средней </w:t>
            </w:r>
            <w:r w:rsidR="007E4B0E" w:rsidRPr="000473F9">
              <w:rPr>
                <w:rFonts w:eastAsia="TimesNewRomanPSMT"/>
                <w:bCs w:val="0"/>
              </w:rPr>
              <w:t>сложности типа тела вращения</w:t>
            </w:r>
            <w:r w:rsidR="00B47AB0" w:rsidRPr="000473F9">
              <w:rPr>
                <w:rFonts w:eastAsia="TimesNewRomanPSMT"/>
                <w:bCs w:val="0"/>
              </w:rPr>
              <w:t xml:space="preserve"> </w:t>
            </w:r>
            <w:r w:rsidR="00AE691D" w:rsidRPr="000473F9">
              <w:rPr>
                <w:rFonts w:eastAsia="TimesNewRomanPSMT"/>
                <w:bCs w:val="0"/>
              </w:rPr>
              <w:t>на</w:t>
            </w:r>
            <w:r w:rsidR="004B01D9" w:rsidRPr="000473F9">
              <w:rPr>
                <w:rFonts w:eastAsia="TimesNewRomanPSMT"/>
              </w:rPr>
              <w:t xml:space="preserve"> токарном станке с многопозиционной револьверной головкой</w:t>
            </w:r>
          </w:p>
        </w:tc>
      </w:tr>
      <w:tr w:rsidR="00DE43DB" w:rsidRPr="000473F9" w14:paraId="3CBCD4F1" w14:textId="77777777" w:rsidTr="000473F9">
        <w:trPr>
          <w:trHeight w:val="20"/>
        </w:trPr>
        <w:tc>
          <w:tcPr>
            <w:tcW w:w="1246" w:type="pct"/>
            <w:vMerge/>
            <w:shd w:val="clear" w:color="auto" w:fill="auto"/>
          </w:tcPr>
          <w:p w14:paraId="1CD7CB85" w14:textId="77777777" w:rsidR="00DE43DB" w:rsidRPr="000473F9" w:rsidRDefault="00DE43DB" w:rsidP="00211D0E"/>
        </w:tc>
        <w:tc>
          <w:tcPr>
            <w:tcW w:w="3754" w:type="pct"/>
            <w:shd w:val="clear" w:color="auto" w:fill="auto"/>
          </w:tcPr>
          <w:p w14:paraId="1DA7783F" w14:textId="231C60DF" w:rsidR="00DE43DB" w:rsidRPr="000473F9" w:rsidRDefault="00DE43DB" w:rsidP="00211D0E">
            <w:pPr>
              <w:jc w:val="both"/>
              <w:rPr>
                <w:bCs w:val="0"/>
              </w:rPr>
            </w:pPr>
            <w:r w:rsidRPr="000473F9">
              <w:rPr>
                <w:rFonts w:eastAsia="TimesNewRomanPSMT"/>
              </w:rPr>
              <w:t xml:space="preserve">Основные механизмы и узлы токарных станков с ЧПУ </w:t>
            </w:r>
            <w:r w:rsidR="00212035" w:rsidRPr="000473F9">
              <w:rPr>
                <w:rFonts w:eastAsia="TimesNewRomanPSMT"/>
              </w:rPr>
              <w:t xml:space="preserve">с многопозиционной револьверной головкой </w:t>
            </w:r>
            <w:r w:rsidR="00082144" w:rsidRPr="000473F9">
              <w:rPr>
                <w:rFonts w:eastAsia="TimesNewRomanPSMT"/>
              </w:rPr>
              <w:t>и принципы их работы</w:t>
            </w:r>
          </w:p>
        </w:tc>
      </w:tr>
      <w:tr w:rsidR="00DE43DB" w:rsidRPr="000473F9" w14:paraId="4A8B4ED9" w14:textId="77777777" w:rsidTr="000473F9">
        <w:trPr>
          <w:trHeight w:val="20"/>
        </w:trPr>
        <w:tc>
          <w:tcPr>
            <w:tcW w:w="1246" w:type="pct"/>
            <w:vMerge/>
            <w:shd w:val="clear" w:color="auto" w:fill="auto"/>
          </w:tcPr>
          <w:p w14:paraId="21A6A84A" w14:textId="77777777" w:rsidR="00DE43DB" w:rsidRPr="000473F9" w:rsidRDefault="00DE43DB" w:rsidP="00211D0E"/>
        </w:tc>
        <w:tc>
          <w:tcPr>
            <w:tcW w:w="3754" w:type="pct"/>
            <w:shd w:val="clear" w:color="auto" w:fill="auto"/>
          </w:tcPr>
          <w:p w14:paraId="1192DF40" w14:textId="72E8B8E7" w:rsidR="00DE43DB" w:rsidRPr="000473F9" w:rsidRDefault="00DE43DB" w:rsidP="00211D0E">
            <w:pPr>
              <w:jc w:val="both"/>
              <w:rPr>
                <w:rFonts w:eastAsia="TimesNewRomanPSMT"/>
              </w:rPr>
            </w:pPr>
            <w:r w:rsidRPr="000473F9">
              <w:rPr>
                <w:rFonts w:eastAsia="TimesNewRomanPSMT"/>
              </w:rPr>
              <w:t>Назначение орга</w:t>
            </w:r>
            <w:r w:rsidR="002C5A8C" w:rsidRPr="000473F9">
              <w:rPr>
                <w:rFonts w:eastAsia="TimesNewRomanPSMT"/>
              </w:rPr>
              <w:t>нов управления токарных станков</w:t>
            </w:r>
            <w:r w:rsidRPr="000473F9">
              <w:rPr>
                <w:rFonts w:eastAsia="TimesNewRomanPSMT"/>
              </w:rPr>
              <w:t xml:space="preserve"> с ЧПУ</w:t>
            </w:r>
            <w:r w:rsidR="004D3881" w:rsidRPr="000473F9">
              <w:rPr>
                <w:rFonts w:eastAsia="TimesNewRomanPSMT"/>
              </w:rPr>
              <w:t xml:space="preserve"> с многопозиционной револьверной головкой</w:t>
            </w:r>
          </w:p>
        </w:tc>
      </w:tr>
      <w:tr w:rsidR="00DE43DB" w:rsidRPr="000473F9" w14:paraId="788AD108" w14:textId="77777777" w:rsidTr="000473F9">
        <w:trPr>
          <w:trHeight w:val="20"/>
        </w:trPr>
        <w:tc>
          <w:tcPr>
            <w:tcW w:w="1246" w:type="pct"/>
            <w:vMerge/>
            <w:shd w:val="clear" w:color="auto" w:fill="auto"/>
          </w:tcPr>
          <w:p w14:paraId="0B338E26" w14:textId="77777777" w:rsidR="00DE43DB" w:rsidRPr="000473F9" w:rsidRDefault="00DE43DB" w:rsidP="00211D0E"/>
        </w:tc>
        <w:tc>
          <w:tcPr>
            <w:tcW w:w="3754" w:type="pct"/>
            <w:shd w:val="clear" w:color="auto" w:fill="auto"/>
          </w:tcPr>
          <w:p w14:paraId="53E0F7AF" w14:textId="6CE149A6" w:rsidR="00DE43DB" w:rsidRPr="000473F9" w:rsidRDefault="00DE43DB" w:rsidP="00211D0E">
            <w:pPr>
              <w:jc w:val="both"/>
              <w:rPr>
                <w:rFonts w:eastAsia="TimesNewRomanPSMT"/>
              </w:rPr>
            </w:pPr>
            <w:r w:rsidRPr="000473F9">
              <w:rPr>
                <w:rFonts w:eastAsia="TimesNewRomanPSMT"/>
              </w:rPr>
              <w:t>Правила ухода за токарным станком</w:t>
            </w:r>
            <w:r w:rsidR="00212035" w:rsidRPr="000473F9">
              <w:rPr>
                <w:rFonts w:eastAsia="TimesNewRomanPSMT"/>
              </w:rPr>
              <w:t xml:space="preserve"> с ЧПУ с многопозиционной револьверной головкой</w:t>
            </w:r>
            <w:r w:rsidR="007F4E67">
              <w:rPr>
                <w:rFonts w:eastAsia="TimesNewRomanPSMT"/>
              </w:rPr>
              <w:t xml:space="preserve"> и его </w:t>
            </w:r>
            <w:r w:rsidR="007F4E67" w:rsidRPr="000473F9">
              <w:rPr>
                <w:rFonts w:eastAsia="TimesNewRomanPSMT"/>
              </w:rPr>
              <w:t>технической эксплуатации</w:t>
            </w:r>
          </w:p>
        </w:tc>
      </w:tr>
      <w:tr w:rsidR="00DE43DB" w:rsidRPr="000473F9" w14:paraId="17503EF6" w14:textId="77777777" w:rsidTr="000473F9">
        <w:trPr>
          <w:trHeight w:val="20"/>
        </w:trPr>
        <w:tc>
          <w:tcPr>
            <w:tcW w:w="1246" w:type="pct"/>
            <w:vMerge/>
            <w:shd w:val="clear" w:color="auto" w:fill="auto"/>
          </w:tcPr>
          <w:p w14:paraId="61355BB8" w14:textId="77777777" w:rsidR="00DE43DB" w:rsidRPr="000473F9" w:rsidRDefault="00DE43DB" w:rsidP="00211D0E"/>
        </w:tc>
        <w:tc>
          <w:tcPr>
            <w:tcW w:w="3754" w:type="pct"/>
            <w:shd w:val="clear" w:color="auto" w:fill="auto"/>
          </w:tcPr>
          <w:p w14:paraId="570C8B7E" w14:textId="272F78CE" w:rsidR="00DE43DB" w:rsidRPr="000473F9" w:rsidRDefault="00DE43DB" w:rsidP="00211D0E">
            <w:pPr>
              <w:jc w:val="both"/>
              <w:rPr>
                <w:bCs w:val="0"/>
              </w:rPr>
            </w:pPr>
            <w:r w:rsidRPr="000473F9">
              <w:rPr>
                <w:bCs w:val="0"/>
              </w:rPr>
              <w:t>Устройство и виды револьверных головок</w:t>
            </w:r>
          </w:p>
        </w:tc>
      </w:tr>
      <w:tr w:rsidR="00AE691D" w:rsidRPr="000473F9" w14:paraId="206B96F6" w14:textId="77777777" w:rsidTr="000473F9">
        <w:trPr>
          <w:trHeight w:val="20"/>
        </w:trPr>
        <w:tc>
          <w:tcPr>
            <w:tcW w:w="1246" w:type="pct"/>
            <w:vMerge/>
            <w:shd w:val="clear" w:color="auto" w:fill="auto"/>
          </w:tcPr>
          <w:p w14:paraId="42173DA6" w14:textId="77777777" w:rsidR="00AE691D" w:rsidRPr="000473F9" w:rsidRDefault="00AE691D" w:rsidP="00211D0E"/>
        </w:tc>
        <w:tc>
          <w:tcPr>
            <w:tcW w:w="3754" w:type="pct"/>
            <w:shd w:val="clear" w:color="auto" w:fill="auto"/>
          </w:tcPr>
          <w:p w14:paraId="10A4E180" w14:textId="54B92890" w:rsidR="00AE691D" w:rsidRPr="000473F9" w:rsidRDefault="00AE691D" w:rsidP="00211D0E">
            <w:pPr>
              <w:jc w:val="both"/>
              <w:rPr>
                <w:bCs w:val="0"/>
              </w:rPr>
            </w:pPr>
            <w:r w:rsidRPr="000473F9">
              <w:rPr>
                <w:bCs w:val="0"/>
              </w:rPr>
              <w:t xml:space="preserve">Правила настройки, </w:t>
            </w:r>
            <w:r w:rsidR="00FC542A" w:rsidRPr="000473F9">
              <w:rPr>
                <w:bCs w:val="0"/>
              </w:rPr>
              <w:t>регулирования универсальных</w:t>
            </w:r>
            <w:r w:rsidR="00804018" w:rsidRPr="000473F9">
              <w:rPr>
                <w:bCs w:val="0"/>
              </w:rPr>
              <w:t xml:space="preserve"> и специальных</w:t>
            </w:r>
            <w:r w:rsidRPr="000473F9">
              <w:rPr>
                <w:bCs w:val="0"/>
              </w:rPr>
              <w:t xml:space="preserve"> приспособлений</w:t>
            </w:r>
          </w:p>
        </w:tc>
      </w:tr>
      <w:tr w:rsidR="00AE691D" w:rsidRPr="000473F9" w14:paraId="137C0589" w14:textId="77777777" w:rsidTr="000473F9">
        <w:trPr>
          <w:trHeight w:val="20"/>
        </w:trPr>
        <w:tc>
          <w:tcPr>
            <w:tcW w:w="1246" w:type="pct"/>
            <w:vMerge/>
            <w:shd w:val="clear" w:color="auto" w:fill="auto"/>
          </w:tcPr>
          <w:p w14:paraId="672B8EE4" w14:textId="77777777" w:rsidR="00AE691D" w:rsidRPr="000473F9" w:rsidRDefault="00AE691D" w:rsidP="00211D0E"/>
        </w:tc>
        <w:tc>
          <w:tcPr>
            <w:tcW w:w="3754" w:type="pct"/>
            <w:shd w:val="clear" w:color="auto" w:fill="auto"/>
          </w:tcPr>
          <w:p w14:paraId="0D15AC34" w14:textId="78B6B8A1" w:rsidR="00AE691D" w:rsidRPr="000473F9" w:rsidRDefault="00AE691D" w:rsidP="00211D0E">
            <w:pPr>
              <w:jc w:val="both"/>
              <w:rPr>
                <w:bCs w:val="0"/>
              </w:rPr>
            </w:pPr>
            <w:r w:rsidRPr="000473F9">
              <w:rPr>
                <w:bCs w:val="0"/>
              </w:rPr>
              <w:t>Способы контроля надежности крепления заготовок в приспособлениях и прилегания заготовок к установочным поверхностям</w:t>
            </w:r>
          </w:p>
        </w:tc>
      </w:tr>
      <w:tr w:rsidR="00AE691D" w:rsidRPr="000473F9" w14:paraId="5ECA7AAB" w14:textId="77777777" w:rsidTr="000473F9">
        <w:trPr>
          <w:trHeight w:val="20"/>
        </w:trPr>
        <w:tc>
          <w:tcPr>
            <w:tcW w:w="1246" w:type="pct"/>
            <w:vMerge/>
            <w:shd w:val="clear" w:color="auto" w:fill="auto"/>
          </w:tcPr>
          <w:p w14:paraId="4FAE9BAE" w14:textId="77777777" w:rsidR="00AE691D" w:rsidRPr="000473F9" w:rsidRDefault="00AE691D" w:rsidP="00211D0E"/>
        </w:tc>
        <w:tc>
          <w:tcPr>
            <w:tcW w:w="3754" w:type="pct"/>
            <w:shd w:val="clear" w:color="auto" w:fill="auto"/>
          </w:tcPr>
          <w:p w14:paraId="789748A3" w14:textId="4234C174" w:rsidR="00AE691D" w:rsidRPr="000473F9" w:rsidRDefault="00AE691D" w:rsidP="00211D0E">
            <w:pPr>
              <w:jc w:val="both"/>
              <w:rPr>
                <w:bCs w:val="0"/>
              </w:rPr>
            </w:pPr>
            <w:r w:rsidRPr="000473F9">
              <w:t xml:space="preserve">Устройство и принцип работы однотипных токарных </w:t>
            </w:r>
            <w:r w:rsidR="00DE43DB" w:rsidRPr="000473F9">
              <w:t>станков с ЧПУ с многопозиционной револьверной головкой</w:t>
            </w:r>
          </w:p>
        </w:tc>
      </w:tr>
      <w:tr w:rsidR="00DE43DB" w:rsidRPr="000473F9" w14:paraId="55B9427A" w14:textId="77777777" w:rsidTr="000473F9">
        <w:trPr>
          <w:trHeight w:val="20"/>
        </w:trPr>
        <w:tc>
          <w:tcPr>
            <w:tcW w:w="1246" w:type="pct"/>
            <w:vMerge/>
            <w:shd w:val="clear" w:color="auto" w:fill="auto"/>
          </w:tcPr>
          <w:p w14:paraId="50517221" w14:textId="77777777" w:rsidR="00DE43DB" w:rsidRPr="000473F9" w:rsidRDefault="00DE43DB" w:rsidP="00211D0E"/>
        </w:tc>
        <w:tc>
          <w:tcPr>
            <w:tcW w:w="3754" w:type="pct"/>
            <w:shd w:val="clear" w:color="auto" w:fill="auto"/>
          </w:tcPr>
          <w:p w14:paraId="5F94421D" w14:textId="0CFF43DE" w:rsidR="00DE43DB" w:rsidRPr="000473F9" w:rsidRDefault="00DE43DB" w:rsidP="00211D0E">
            <w:pPr>
              <w:jc w:val="both"/>
            </w:pPr>
            <w:r w:rsidRPr="000473F9">
              <w:t xml:space="preserve">Интерфейсы </w:t>
            </w:r>
            <w:r w:rsidR="00393F90" w:rsidRPr="000473F9">
              <w:t xml:space="preserve">устройства </w:t>
            </w:r>
            <w:r w:rsidRPr="000473F9">
              <w:t>ЧПУ</w:t>
            </w:r>
            <w:r w:rsidR="00AF1EEF" w:rsidRPr="000473F9">
              <w:t xml:space="preserve"> </w:t>
            </w:r>
            <w:r w:rsidRPr="000473F9">
              <w:t>токарных станков с ЧПУ с многопозиционной револьверной головкой</w:t>
            </w:r>
          </w:p>
        </w:tc>
      </w:tr>
      <w:tr w:rsidR="00DE43DB" w:rsidRPr="000473F9" w14:paraId="0D86854B" w14:textId="77777777" w:rsidTr="000473F9">
        <w:trPr>
          <w:trHeight w:val="20"/>
        </w:trPr>
        <w:tc>
          <w:tcPr>
            <w:tcW w:w="1246" w:type="pct"/>
            <w:vMerge/>
            <w:shd w:val="clear" w:color="auto" w:fill="auto"/>
          </w:tcPr>
          <w:p w14:paraId="3F382A65" w14:textId="77777777" w:rsidR="00DE43DB" w:rsidRPr="000473F9" w:rsidRDefault="00DE43DB" w:rsidP="00211D0E"/>
        </w:tc>
        <w:tc>
          <w:tcPr>
            <w:tcW w:w="3754" w:type="pct"/>
            <w:shd w:val="clear" w:color="auto" w:fill="auto"/>
          </w:tcPr>
          <w:p w14:paraId="68BF49FE" w14:textId="27057CC4" w:rsidR="00DE43DB" w:rsidRPr="000473F9" w:rsidRDefault="00DE43DB" w:rsidP="00211D0E">
            <w:pPr>
              <w:jc w:val="both"/>
            </w:pPr>
            <w:r w:rsidRPr="000473F9">
              <w:rPr>
                <w:lang w:val="en-GB"/>
              </w:rPr>
              <w:t>G-</w:t>
            </w:r>
            <w:r w:rsidRPr="000473F9">
              <w:t>коды</w:t>
            </w:r>
          </w:p>
        </w:tc>
      </w:tr>
      <w:tr w:rsidR="00DE43DB" w:rsidRPr="000473F9" w14:paraId="6196EFFF" w14:textId="77777777" w:rsidTr="000473F9">
        <w:trPr>
          <w:trHeight w:val="234"/>
        </w:trPr>
        <w:tc>
          <w:tcPr>
            <w:tcW w:w="1246" w:type="pct"/>
            <w:vMerge/>
            <w:shd w:val="clear" w:color="auto" w:fill="auto"/>
          </w:tcPr>
          <w:p w14:paraId="15E59578" w14:textId="77777777" w:rsidR="00DE43DB" w:rsidRPr="000473F9" w:rsidRDefault="00DE43DB" w:rsidP="00211D0E"/>
        </w:tc>
        <w:tc>
          <w:tcPr>
            <w:tcW w:w="3754" w:type="pct"/>
            <w:shd w:val="clear" w:color="auto" w:fill="auto"/>
          </w:tcPr>
          <w:p w14:paraId="23A3E50D" w14:textId="03B86D97" w:rsidR="00DE43DB" w:rsidRPr="000473F9" w:rsidRDefault="00DE43DB" w:rsidP="00211D0E">
            <w:pPr>
              <w:jc w:val="both"/>
            </w:pPr>
            <w:r w:rsidRPr="000473F9">
              <w:rPr>
                <w:rFonts w:eastAsia="TimesNewRomanPSMT"/>
                <w:lang w:eastAsia="ar-SA"/>
              </w:rPr>
              <w:t>Основные команды управления токарным станком с ЧПУ</w:t>
            </w:r>
            <w:r w:rsidR="00212035" w:rsidRPr="000473F9">
              <w:rPr>
                <w:rFonts w:eastAsia="TimesNewRomanPSMT"/>
              </w:rPr>
              <w:t xml:space="preserve"> с многопозиционной револьверной головкой</w:t>
            </w:r>
          </w:p>
        </w:tc>
      </w:tr>
      <w:tr w:rsidR="00DE43DB" w:rsidRPr="000473F9" w14:paraId="1CF3FAB7" w14:textId="77777777" w:rsidTr="000473F9">
        <w:trPr>
          <w:trHeight w:val="20"/>
        </w:trPr>
        <w:tc>
          <w:tcPr>
            <w:tcW w:w="1246" w:type="pct"/>
            <w:vMerge/>
            <w:shd w:val="clear" w:color="auto" w:fill="auto"/>
          </w:tcPr>
          <w:p w14:paraId="76820664" w14:textId="77777777" w:rsidR="00DE43DB" w:rsidRPr="000473F9" w:rsidRDefault="00DE43DB" w:rsidP="00211D0E"/>
        </w:tc>
        <w:tc>
          <w:tcPr>
            <w:tcW w:w="3754" w:type="pct"/>
            <w:shd w:val="clear" w:color="auto" w:fill="auto"/>
          </w:tcPr>
          <w:p w14:paraId="753C14B9" w14:textId="2E5009FA" w:rsidR="00DE43DB" w:rsidRPr="000473F9" w:rsidRDefault="00DE43DB" w:rsidP="00211D0E">
            <w:pPr>
              <w:jc w:val="both"/>
            </w:pPr>
            <w:r w:rsidRPr="000473F9">
              <w:rPr>
                <w:rFonts w:eastAsia="TimesNewRomanPSMT"/>
                <w:lang w:eastAsia="ar-SA"/>
              </w:rPr>
              <w:t>Классификация, маркировка и физико-механические свойства конструкционных и инструментальных материалов</w:t>
            </w:r>
          </w:p>
        </w:tc>
      </w:tr>
      <w:tr w:rsidR="00DE43DB" w:rsidRPr="000473F9" w14:paraId="4601593E" w14:textId="77777777" w:rsidTr="000473F9">
        <w:trPr>
          <w:trHeight w:val="20"/>
        </w:trPr>
        <w:tc>
          <w:tcPr>
            <w:tcW w:w="1246" w:type="pct"/>
            <w:vMerge/>
            <w:shd w:val="clear" w:color="auto" w:fill="auto"/>
          </w:tcPr>
          <w:p w14:paraId="56E5FB8C" w14:textId="77777777" w:rsidR="00DE43DB" w:rsidRPr="000473F9" w:rsidRDefault="00DE43DB" w:rsidP="00211D0E"/>
        </w:tc>
        <w:tc>
          <w:tcPr>
            <w:tcW w:w="3754" w:type="pct"/>
            <w:shd w:val="clear" w:color="auto" w:fill="auto"/>
          </w:tcPr>
          <w:p w14:paraId="4FF0051F" w14:textId="520BE1D5" w:rsidR="00DE43DB" w:rsidRPr="000473F9" w:rsidRDefault="00DE43DB" w:rsidP="00211D0E">
            <w:pPr>
              <w:jc w:val="both"/>
            </w:pPr>
            <w:r w:rsidRPr="000473F9">
              <w:rPr>
                <w:rFonts w:eastAsia="TimesNewRomanPSMT"/>
              </w:rPr>
              <w:t xml:space="preserve">Назначение и правила применения </w:t>
            </w:r>
            <w:r w:rsidR="00082144" w:rsidRPr="000473F9">
              <w:rPr>
                <w:rFonts w:eastAsia="TimesNewRomanPSMT"/>
              </w:rPr>
              <w:t>режущих инструментов</w:t>
            </w:r>
            <w:r w:rsidRPr="000473F9">
              <w:rPr>
                <w:rFonts w:eastAsia="TimesNewRomanPSMT"/>
              </w:rPr>
              <w:t xml:space="preserve"> на токарных станках с ЧПУ</w:t>
            </w:r>
            <w:r w:rsidR="00B47AB0" w:rsidRPr="000473F9">
              <w:rPr>
                <w:rFonts w:eastAsia="TimesNewRomanPSMT"/>
              </w:rPr>
              <w:t xml:space="preserve"> с многопозиционной револьверной головкой</w:t>
            </w:r>
          </w:p>
        </w:tc>
      </w:tr>
      <w:tr w:rsidR="000B54EE" w:rsidRPr="000473F9" w14:paraId="65A2F026" w14:textId="77777777" w:rsidTr="000473F9">
        <w:trPr>
          <w:trHeight w:val="20"/>
        </w:trPr>
        <w:tc>
          <w:tcPr>
            <w:tcW w:w="1246" w:type="pct"/>
            <w:vMerge/>
            <w:shd w:val="clear" w:color="auto" w:fill="auto"/>
          </w:tcPr>
          <w:p w14:paraId="2B5733CD" w14:textId="77777777" w:rsidR="000B54EE" w:rsidRPr="000473F9" w:rsidRDefault="000B54EE" w:rsidP="00211D0E"/>
        </w:tc>
        <w:tc>
          <w:tcPr>
            <w:tcW w:w="3754" w:type="pct"/>
            <w:shd w:val="clear" w:color="auto" w:fill="auto"/>
          </w:tcPr>
          <w:p w14:paraId="4B6B121E" w14:textId="49F94014" w:rsidR="000B54EE" w:rsidRPr="000473F9" w:rsidRDefault="00A04A8C" w:rsidP="00211D0E">
            <w:pPr>
              <w:jc w:val="both"/>
              <w:rPr>
                <w:rFonts w:eastAsia="TimesNewRomanPSMT"/>
              </w:rPr>
            </w:pPr>
            <w:r w:rsidRPr="000473F9">
              <w:rPr>
                <w:rFonts w:eastAsia="TimesNewRomanPSMT"/>
              </w:rPr>
              <w:t>Требования охраны труда при работе со смазочно-охлаждающими жидкостями</w:t>
            </w:r>
            <w:r w:rsidRPr="000473F9" w:rsidDel="00A04A8C">
              <w:rPr>
                <w:rFonts w:eastAsia="TimesNewRomanPSMT"/>
              </w:rPr>
              <w:t xml:space="preserve"> </w:t>
            </w:r>
          </w:p>
        </w:tc>
      </w:tr>
      <w:tr w:rsidR="00DE43DB" w:rsidRPr="000473F9" w14:paraId="0A9454D9" w14:textId="77777777" w:rsidTr="000473F9">
        <w:trPr>
          <w:trHeight w:val="20"/>
        </w:trPr>
        <w:tc>
          <w:tcPr>
            <w:tcW w:w="1246" w:type="pct"/>
            <w:vMerge/>
            <w:shd w:val="clear" w:color="auto" w:fill="auto"/>
          </w:tcPr>
          <w:p w14:paraId="3CC97757" w14:textId="77777777" w:rsidR="00DE43DB" w:rsidRPr="000473F9" w:rsidRDefault="00DE43DB" w:rsidP="00211D0E"/>
        </w:tc>
        <w:tc>
          <w:tcPr>
            <w:tcW w:w="3754" w:type="pct"/>
            <w:shd w:val="clear" w:color="auto" w:fill="auto"/>
          </w:tcPr>
          <w:p w14:paraId="17F419F4" w14:textId="77777777" w:rsidR="00DE43DB" w:rsidRPr="000473F9" w:rsidRDefault="00DE43DB" w:rsidP="00211D0E">
            <w:pPr>
              <w:jc w:val="both"/>
            </w:pPr>
            <w:r w:rsidRPr="000473F9">
              <w:t>Требования охраны труда, пожарной, промышленной, экологической и электробезопасности</w:t>
            </w:r>
          </w:p>
        </w:tc>
      </w:tr>
      <w:tr w:rsidR="00DE43DB" w:rsidRPr="000473F9" w14:paraId="106E8DA2" w14:textId="77777777" w:rsidTr="000473F9">
        <w:trPr>
          <w:trHeight w:val="20"/>
        </w:trPr>
        <w:tc>
          <w:tcPr>
            <w:tcW w:w="1246" w:type="pct"/>
            <w:shd w:val="clear" w:color="auto" w:fill="auto"/>
          </w:tcPr>
          <w:p w14:paraId="7787CCF0" w14:textId="77777777" w:rsidR="00DE43DB" w:rsidRPr="000473F9" w:rsidRDefault="00DE43DB" w:rsidP="00211D0E">
            <w:pPr>
              <w:widowControl w:val="0"/>
            </w:pPr>
            <w:r w:rsidRPr="000473F9">
              <w:rPr>
                <w:iCs/>
              </w:rPr>
              <w:t>Другие характеристики</w:t>
            </w:r>
          </w:p>
        </w:tc>
        <w:tc>
          <w:tcPr>
            <w:tcW w:w="3754" w:type="pct"/>
            <w:shd w:val="clear" w:color="auto" w:fill="auto"/>
          </w:tcPr>
          <w:p w14:paraId="2FCE17A9" w14:textId="0BEECDF0" w:rsidR="00DE43DB" w:rsidRPr="000473F9" w:rsidRDefault="00DE43DB" w:rsidP="00211D0E">
            <w:pPr>
              <w:jc w:val="both"/>
            </w:pPr>
            <w:r w:rsidRPr="000473F9">
              <w:t>-</w:t>
            </w:r>
          </w:p>
        </w:tc>
      </w:tr>
    </w:tbl>
    <w:p w14:paraId="70B82670" w14:textId="77777777" w:rsidR="00211D0E" w:rsidRDefault="00211D0E" w:rsidP="00211D0E">
      <w:pPr>
        <w:pStyle w:val="3"/>
        <w:keepNext w:val="0"/>
        <w:spacing w:before="0" w:after="0"/>
      </w:pPr>
      <w:bookmarkStart w:id="27" w:name="_Toc34776265"/>
    </w:p>
    <w:p w14:paraId="7C3C2E27" w14:textId="63A785CE" w:rsidR="003143B4" w:rsidRDefault="003143B4" w:rsidP="00211D0E">
      <w:pPr>
        <w:pStyle w:val="3"/>
        <w:keepNext w:val="0"/>
        <w:spacing w:before="0" w:after="0"/>
      </w:pPr>
      <w:r w:rsidRPr="00045479">
        <w:t>3.3.2. Трудовая функция</w:t>
      </w:r>
      <w:bookmarkEnd w:id="27"/>
    </w:p>
    <w:p w14:paraId="2CC51810" w14:textId="77777777" w:rsidR="00211D0E" w:rsidRPr="00211D0E" w:rsidRDefault="00211D0E" w:rsidP="00211D0E"/>
    <w:tbl>
      <w:tblPr>
        <w:tblW w:w="5000" w:type="pct"/>
        <w:tblLook w:val="0000" w:firstRow="0" w:lastRow="0" w:firstColumn="0" w:lastColumn="0" w:noHBand="0" w:noVBand="0"/>
      </w:tblPr>
      <w:tblGrid>
        <w:gridCol w:w="1668"/>
        <w:gridCol w:w="4806"/>
        <w:gridCol w:w="650"/>
        <w:gridCol w:w="1236"/>
        <w:gridCol w:w="1492"/>
        <w:gridCol w:w="569"/>
      </w:tblGrid>
      <w:tr w:rsidR="00D54F66" w14:paraId="60514B21" w14:textId="77777777" w:rsidTr="003D3C3E">
        <w:trPr>
          <w:trHeight w:val="278"/>
        </w:trPr>
        <w:tc>
          <w:tcPr>
            <w:tcW w:w="800" w:type="pct"/>
            <w:tcBorders>
              <w:right w:val="single" w:sz="4" w:space="0" w:color="808080"/>
            </w:tcBorders>
            <w:shd w:val="clear" w:color="auto" w:fill="auto"/>
            <w:vAlign w:val="center"/>
          </w:tcPr>
          <w:p w14:paraId="1FEC0B59" w14:textId="77777777" w:rsidR="00D54F66" w:rsidRDefault="00D54F66" w:rsidP="00211D0E">
            <w:pPr>
              <w:rPr>
                <w:rFonts w:eastAsia="TimesNewRomanPSMT"/>
              </w:rPr>
            </w:pPr>
            <w:r>
              <w:rPr>
                <w:sz w:val="20"/>
                <w:szCs w:val="18"/>
              </w:rPr>
              <w:t>Наименование</w:t>
            </w:r>
          </w:p>
        </w:tc>
        <w:tc>
          <w:tcPr>
            <w:tcW w:w="230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3D7C2941" w14:textId="33D60DF2" w:rsidR="00D54F66" w:rsidRDefault="00BB5AB8" w:rsidP="00211D0E">
            <w:pPr>
              <w:pStyle w:val="af9"/>
            </w:pPr>
            <w:r>
              <w:rPr>
                <w:rFonts w:eastAsia="TimesNewRomanPSMT"/>
                <w:lang w:eastAsia="ar-SA"/>
              </w:rPr>
              <w:t>Контроль параметров детали</w:t>
            </w:r>
            <w:r w:rsidR="00AF1EEF">
              <w:rPr>
                <w:rFonts w:eastAsia="TimesNewRomanPSMT"/>
                <w:lang w:eastAsia="ar-SA"/>
              </w:rPr>
              <w:t xml:space="preserve"> </w:t>
            </w:r>
            <w:r w:rsidR="00A32497">
              <w:rPr>
                <w:rFonts w:eastAsia="TimesNewRomanPSMT"/>
                <w:lang w:eastAsia="ar-SA"/>
              </w:rPr>
              <w:t xml:space="preserve">средней </w:t>
            </w:r>
            <w:r w:rsidR="007E4B0E">
              <w:rPr>
                <w:rFonts w:eastAsia="TimesNewRomanPSMT"/>
                <w:lang w:eastAsia="ar-SA"/>
              </w:rPr>
              <w:t>сложности типа тела вращения</w:t>
            </w:r>
            <w:r w:rsidR="00A32497" w:rsidRPr="00292A06">
              <w:rPr>
                <w:rFonts w:eastAsia="TimesNewRomanPSMT"/>
                <w:lang w:eastAsia="ar-SA"/>
              </w:rPr>
              <w:t xml:space="preserve"> с точностью размеров </w:t>
            </w:r>
            <w:r w:rsidR="00A32497">
              <w:rPr>
                <w:rFonts w:eastAsia="TimesNewRomanPSMT"/>
                <w:lang w:eastAsia="ar-SA"/>
              </w:rPr>
              <w:t xml:space="preserve">до </w:t>
            </w:r>
            <w:r w:rsidR="00A32497" w:rsidRPr="00292A06">
              <w:rPr>
                <w:rFonts w:eastAsia="TimesNewRomanPSMT"/>
                <w:lang w:eastAsia="ar-SA"/>
              </w:rPr>
              <w:t>8</w:t>
            </w:r>
            <w:r w:rsidR="00AF1EEF">
              <w:rPr>
                <w:rFonts w:eastAsia="TimesNewRomanPSMT"/>
                <w:lang w:eastAsia="ar-SA"/>
              </w:rPr>
              <w:t>-го</w:t>
            </w:r>
            <w:r w:rsidR="00A32497">
              <w:rPr>
                <w:rFonts w:eastAsia="TimesNewRomanPSMT"/>
                <w:lang w:eastAsia="ar-SA"/>
              </w:rPr>
              <w:t xml:space="preserve"> квалитета,</w:t>
            </w:r>
            <w:r>
              <w:rPr>
                <w:rFonts w:eastAsia="TimesNewRomanPSMT"/>
                <w:lang w:eastAsia="ar-SA"/>
              </w:rPr>
              <w:t xml:space="preserve"> изготовленной</w:t>
            </w:r>
            <w:r w:rsidR="00A32497">
              <w:rPr>
                <w:rFonts w:eastAsia="TimesNewRomanPSMT"/>
                <w:lang w:eastAsia="ar-SA"/>
              </w:rPr>
              <w:t xml:space="preserve"> на токарном станке</w:t>
            </w:r>
            <w:r w:rsidR="00A32497" w:rsidRPr="00292A06">
              <w:rPr>
                <w:rFonts w:eastAsia="TimesNewRomanPSMT"/>
                <w:lang w:eastAsia="ar-SA"/>
              </w:rPr>
              <w:t xml:space="preserve"> с ЧПУ</w:t>
            </w:r>
            <w:r w:rsidR="00A32497">
              <w:rPr>
                <w:rFonts w:eastAsia="TimesNewRomanPSMT"/>
              </w:rPr>
              <w:t xml:space="preserve"> с многопозиционной револьверной головкой</w:t>
            </w:r>
          </w:p>
        </w:tc>
        <w:tc>
          <w:tcPr>
            <w:tcW w:w="312" w:type="pct"/>
            <w:tcBorders>
              <w:left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5F4766DF" w14:textId="77777777" w:rsidR="00D54F66" w:rsidRDefault="00D54F66" w:rsidP="00211D0E">
            <w:pPr>
              <w:jc w:val="center"/>
            </w:pPr>
            <w:r>
              <w:rPr>
                <w:sz w:val="20"/>
                <w:szCs w:val="18"/>
              </w:rPr>
              <w:t>Код</w:t>
            </w:r>
          </w:p>
        </w:tc>
        <w:tc>
          <w:tcPr>
            <w:tcW w:w="59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5142650F" w14:textId="064A96B2" w:rsidR="00D54F66" w:rsidRDefault="00E06C20" w:rsidP="00211D0E">
            <w:pPr>
              <w:rPr>
                <w:sz w:val="20"/>
                <w:szCs w:val="18"/>
              </w:rPr>
            </w:pPr>
            <w:r>
              <w:t>C</w:t>
            </w:r>
            <w:r w:rsidR="00D54F66">
              <w:t>/0</w:t>
            </w:r>
            <w:r w:rsidR="0049256E">
              <w:t>2</w:t>
            </w:r>
            <w:r w:rsidR="00D54F66">
              <w:t>.</w:t>
            </w:r>
            <w:r w:rsidR="0049256E">
              <w:t>3</w:t>
            </w:r>
          </w:p>
        </w:tc>
        <w:tc>
          <w:tcPr>
            <w:tcW w:w="716" w:type="pct"/>
            <w:tcBorders>
              <w:left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7B2BC770" w14:textId="77777777" w:rsidR="00D54F66" w:rsidRDefault="00D54F66" w:rsidP="00211D0E">
            <w:pPr>
              <w:jc w:val="center"/>
            </w:pPr>
            <w:r>
              <w:rPr>
                <w:sz w:val="20"/>
                <w:szCs w:val="18"/>
              </w:rPr>
              <w:t>Уровень (подуровень) квалификации</w:t>
            </w:r>
          </w:p>
        </w:tc>
        <w:tc>
          <w:tcPr>
            <w:tcW w:w="27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598F0F78" w14:textId="1E90BA03" w:rsidR="00D54F66" w:rsidRDefault="0049256E" w:rsidP="00211D0E">
            <w:pPr>
              <w:jc w:val="center"/>
            </w:pPr>
            <w:r>
              <w:t>3</w:t>
            </w:r>
          </w:p>
        </w:tc>
      </w:tr>
    </w:tbl>
    <w:p w14:paraId="19D34FC8" w14:textId="50292433" w:rsidR="007F4E67" w:rsidRDefault="007F4E67" w:rsidP="00211D0E"/>
    <w:tbl>
      <w:tblPr>
        <w:tblW w:w="5000" w:type="pct"/>
        <w:tblLook w:val="0000" w:firstRow="0" w:lastRow="0" w:firstColumn="0" w:lastColumn="0" w:noHBand="0" w:noVBand="0"/>
      </w:tblPr>
      <w:tblGrid>
        <w:gridCol w:w="2477"/>
        <w:gridCol w:w="1144"/>
        <w:gridCol w:w="429"/>
        <w:gridCol w:w="2307"/>
        <w:gridCol w:w="1490"/>
        <w:gridCol w:w="2574"/>
      </w:tblGrid>
      <w:tr w:rsidR="00D54F66" w14:paraId="2ABE72FF" w14:textId="77777777" w:rsidTr="007F4E67">
        <w:trPr>
          <w:trHeight w:val="488"/>
        </w:trPr>
        <w:tc>
          <w:tcPr>
            <w:tcW w:w="1188" w:type="pct"/>
            <w:tcBorders>
              <w:right w:val="single" w:sz="4" w:space="0" w:color="808080"/>
            </w:tcBorders>
            <w:shd w:val="clear" w:color="auto" w:fill="auto"/>
            <w:vAlign w:val="center"/>
          </w:tcPr>
          <w:p w14:paraId="1692A512" w14:textId="77777777" w:rsidR="00D54F66" w:rsidRDefault="00D54F66" w:rsidP="00211D0E">
            <w:pPr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Происхождение трудовой функции</w:t>
            </w:r>
          </w:p>
        </w:tc>
        <w:tc>
          <w:tcPr>
            <w:tcW w:w="54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14:paraId="12D3639B" w14:textId="77777777" w:rsidR="00D54F66" w:rsidRDefault="00D54F66" w:rsidP="00211D0E">
            <w:r>
              <w:rPr>
                <w:sz w:val="20"/>
                <w:szCs w:val="18"/>
              </w:rPr>
              <w:t>Оригинал</w:t>
            </w:r>
          </w:p>
        </w:tc>
        <w:tc>
          <w:tcPr>
            <w:tcW w:w="206" w:type="pct"/>
            <w:tcBorders>
              <w:top w:val="single" w:sz="4" w:space="0" w:color="808080"/>
              <w:bottom w:val="single" w:sz="4" w:space="0" w:color="808080"/>
              <w:right w:val="single" w:sz="1" w:space="0" w:color="808080"/>
            </w:tcBorders>
            <w:shd w:val="clear" w:color="auto" w:fill="auto"/>
            <w:vAlign w:val="center"/>
          </w:tcPr>
          <w:p w14:paraId="52A0F066" w14:textId="77777777" w:rsidR="00D54F66" w:rsidRDefault="00D54F66" w:rsidP="00211D0E">
            <w:pPr>
              <w:rPr>
                <w:sz w:val="20"/>
                <w:szCs w:val="18"/>
              </w:rPr>
            </w:pPr>
            <w:r>
              <w:t>Х</w:t>
            </w:r>
          </w:p>
        </w:tc>
        <w:tc>
          <w:tcPr>
            <w:tcW w:w="1107" w:type="pct"/>
            <w:tcBorders>
              <w:top w:val="single" w:sz="1" w:space="0" w:color="808080"/>
              <w:left w:val="single" w:sz="1" w:space="0" w:color="808080"/>
              <w:bottom w:val="single" w:sz="1" w:space="0" w:color="808080"/>
              <w:right w:val="single" w:sz="1" w:space="0" w:color="808080"/>
            </w:tcBorders>
            <w:shd w:val="clear" w:color="auto" w:fill="auto"/>
            <w:vAlign w:val="center"/>
          </w:tcPr>
          <w:p w14:paraId="033350A6" w14:textId="77777777" w:rsidR="00D54F66" w:rsidRDefault="00D54F66" w:rsidP="00211D0E">
            <w:r>
              <w:rPr>
                <w:sz w:val="20"/>
                <w:szCs w:val="18"/>
              </w:rPr>
              <w:t>Заимствовано из оригинала</w:t>
            </w:r>
          </w:p>
        </w:tc>
        <w:tc>
          <w:tcPr>
            <w:tcW w:w="715" w:type="pct"/>
            <w:tcBorders>
              <w:top w:val="single" w:sz="1" w:space="0" w:color="808080"/>
              <w:left w:val="single" w:sz="1" w:space="0" w:color="808080"/>
              <w:bottom w:val="single" w:sz="1" w:space="0" w:color="808080"/>
              <w:right w:val="single" w:sz="1" w:space="0" w:color="808080"/>
            </w:tcBorders>
            <w:shd w:val="clear" w:color="auto" w:fill="auto"/>
            <w:vAlign w:val="center"/>
          </w:tcPr>
          <w:p w14:paraId="62A9B0BE" w14:textId="77777777" w:rsidR="00D54F66" w:rsidRDefault="00D54F66" w:rsidP="00211D0E">
            <w:pPr>
              <w:jc w:val="center"/>
            </w:pPr>
          </w:p>
        </w:tc>
        <w:tc>
          <w:tcPr>
            <w:tcW w:w="1235" w:type="pct"/>
            <w:tcBorders>
              <w:top w:val="single" w:sz="1" w:space="0" w:color="808080"/>
              <w:left w:val="single" w:sz="1" w:space="0" w:color="808080"/>
              <w:bottom w:val="single" w:sz="1" w:space="0" w:color="808080"/>
              <w:right w:val="single" w:sz="1" w:space="0" w:color="808080"/>
            </w:tcBorders>
            <w:shd w:val="clear" w:color="auto" w:fill="auto"/>
            <w:vAlign w:val="center"/>
          </w:tcPr>
          <w:p w14:paraId="22EE4AF6" w14:textId="77777777" w:rsidR="00D54F66" w:rsidRDefault="00D54F66" w:rsidP="00211D0E">
            <w:pPr>
              <w:jc w:val="center"/>
            </w:pPr>
          </w:p>
        </w:tc>
      </w:tr>
      <w:tr w:rsidR="00D54F66" w14:paraId="439F6CC9" w14:textId="77777777" w:rsidTr="007F4E67">
        <w:trPr>
          <w:trHeight w:val="479"/>
        </w:trPr>
        <w:tc>
          <w:tcPr>
            <w:tcW w:w="1188" w:type="pct"/>
            <w:shd w:val="clear" w:color="auto" w:fill="auto"/>
            <w:vAlign w:val="center"/>
          </w:tcPr>
          <w:p w14:paraId="674E59E1" w14:textId="77777777" w:rsidR="00D54F66" w:rsidRDefault="00D54F66" w:rsidP="00211D0E">
            <w:pPr>
              <w:rPr>
                <w:sz w:val="18"/>
                <w:szCs w:val="18"/>
              </w:rPr>
            </w:pPr>
          </w:p>
        </w:tc>
        <w:tc>
          <w:tcPr>
            <w:tcW w:w="1862" w:type="pct"/>
            <w:gridSpan w:val="3"/>
            <w:shd w:val="clear" w:color="auto" w:fill="auto"/>
            <w:vAlign w:val="center"/>
          </w:tcPr>
          <w:p w14:paraId="43DB0440" w14:textId="77777777" w:rsidR="00D54F66" w:rsidRDefault="00D54F66" w:rsidP="00211D0E">
            <w:pPr>
              <w:rPr>
                <w:sz w:val="18"/>
                <w:szCs w:val="18"/>
              </w:rPr>
            </w:pPr>
          </w:p>
        </w:tc>
        <w:tc>
          <w:tcPr>
            <w:tcW w:w="715" w:type="pct"/>
            <w:shd w:val="clear" w:color="auto" w:fill="auto"/>
          </w:tcPr>
          <w:p w14:paraId="443EDA39" w14:textId="77777777" w:rsidR="00D54F66" w:rsidRDefault="00D54F66" w:rsidP="00211D0E">
            <w:pPr>
              <w:pStyle w:val="101"/>
            </w:pPr>
            <w:r>
              <w:t>Код оригинала</w:t>
            </w:r>
          </w:p>
        </w:tc>
        <w:tc>
          <w:tcPr>
            <w:tcW w:w="1235" w:type="pct"/>
            <w:shd w:val="clear" w:color="auto" w:fill="auto"/>
          </w:tcPr>
          <w:p w14:paraId="3A46A7C8" w14:textId="77777777" w:rsidR="00D54F66" w:rsidRDefault="00D54F66" w:rsidP="00211D0E">
            <w:pPr>
              <w:jc w:val="center"/>
            </w:pPr>
            <w:r>
              <w:rPr>
                <w:sz w:val="20"/>
                <w:szCs w:val="18"/>
              </w:rPr>
              <w:t>Регистрационный номер профессионального стандарта</w:t>
            </w:r>
          </w:p>
        </w:tc>
      </w:tr>
    </w:tbl>
    <w:p w14:paraId="561D3FA6" w14:textId="77777777" w:rsidR="00D54F66" w:rsidRDefault="00D54F66" w:rsidP="00211D0E"/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000" w:firstRow="0" w:lastRow="0" w:firstColumn="0" w:lastColumn="0" w:noHBand="0" w:noVBand="0"/>
      </w:tblPr>
      <w:tblGrid>
        <w:gridCol w:w="2336"/>
        <w:gridCol w:w="8085"/>
      </w:tblGrid>
      <w:tr w:rsidR="00D54F66" w:rsidRPr="007F4E67" w14:paraId="124C4119" w14:textId="77777777" w:rsidTr="007F4E67">
        <w:trPr>
          <w:trHeight w:val="20"/>
        </w:trPr>
        <w:tc>
          <w:tcPr>
            <w:tcW w:w="1121" w:type="pct"/>
            <w:vMerge w:val="restart"/>
            <w:shd w:val="clear" w:color="auto" w:fill="FFFFFF"/>
          </w:tcPr>
          <w:p w14:paraId="3B1F9AF9" w14:textId="77777777" w:rsidR="00D54F66" w:rsidRPr="007F4E67" w:rsidRDefault="00D54F66" w:rsidP="00211D0E">
            <w:pPr>
              <w:pStyle w:val="af9"/>
            </w:pPr>
            <w:r w:rsidRPr="007F4E67">
              <w:t>Трудовые действия</w:t>
            </w:r>
          </w:p>
        </w:tc>
        <w:tc>
          <w:tcPr>
            <w:tcW w:w="3879" w:type="pct"/>
            <w:shd w:val="clear" w:color="auto" w:fill="FFFFFF"/>
          </w:tcPr>
          <w:p w14:paraId="468909DD" w14:textId="1414BC95" w:rsidR="00D54F66" w:rsidRPr="007F4E67" w:rsidRDefault="00D54F66" w:rsidP="00211D0E">
            <w:pPr>
              <w:pStyle w:val="af9"/>
              <w:jc w:val="both"/>
            </w:pPr>
            <w:r w:rsidRPr="007F4E67">
              <w:t>Визуальное определение дефектов о</w:t>
            </w:r>
            <w:r w:rsidR="00BB5AB8" w:rsidRPr="007F4E67">
              <w:t>бработанных поверхностей детали</w:t>
            </w:r>
            <w:r w:rsidR="004C1CB0" w:rsidRPr="007F4E67">
              <w:t xml:space="preserve"> </w:t>
            </w:r>
            <w:r w:rsidR="00A32497" w:rsidRPr="007F4E67">
              <w:t xml:space="preserve">средней </w:t>
            </w:r>
            <w:r w:rsidR="007E4B0E" w:rsidRPr="007F4E67">
              <w:t>сложности типа тела вращения</w:t>
            </w:r>
            <w:r w:rsidR="004C1CB0" w:rsidRPr="007F4E67">
              <w:t xml:space="preserve">, </w:t>
            </w:r>
            <w:r w:rsidR="00BB5AB8" w:rsidRPr="007F4E67">
              <w:t>изготовленной на</w:t>
            </w:r>
            <w:r w:rsidR="00045479" w:rsidRPr="007F4E67">
              <w:t xml:space="preserve"> </w:t>
            </w:r>
            <w:r w:rsidR="00A32497" w:rsidRPr="007F4E67">
              <w:rPr>
                <w:rFonts w:eastAsia="TimesNewRomanPSMT"/>
                <w:lang w:eastAsia="ar-SA"/>
              </w:rPr>
              <w:t>токарном станке с ЧПУ</w:t>
            </w:r>
            <w:r w:rsidR="00A32497" w:rsidRPr="007F4E67">
              <w:rPr>
                <w:rFonts w:eastAsia="TimesNewRomanPSMT"/>
              </w:rPr>
              <w:t xml:space="preserve"> с многопозиционной револьверной головкой</w:t>
            </w:r>
          </w:p>
        </w:tc>
      </w:tr>
      <w:tr w:rsidR="00D54F66" w:rsidRPr="007F4E67" w14:paraId="519807F9" w14:textId="77777777" w:rsidTr="007F4E67">
        <w:trPr>
          <w:trHeight w:val="20"/>
        </w:trPr>
        <w:tc>
          <w:tcPr>
            <w:tcW w:w="1121" w:type="pct"/>
            <w:vMerge/>
            <w:shd w:val="clear" w:color="auto" w:fill="FFFFFF"/>
          </w:tcPr>
          <w:p w14:paraId="126A1F72" w14:textId="77777777" w:rsidR="00D54F66" w:rsidRPr="007F4E67" w:rsidRDefault="00D54F66" w:rsidP="00211D0E">
            <w:pPr>
              <w:pStyle w:val="af9"/>
            </w:pPr>
          </w:p>
        </w:tc>
        <w:tc>
          <w:tcPr>
            <w:tcW w:w="3879" w:type="pct"/>
            <w:shd w:val="clear" w:color="auto" w:fill="FFFFFF"/>
          </w:tcPr>
          <w:p w14:paraId="0C451735" w14:textId="00BBF5D4" w:rsidR="00D54F66" w:rsidRPr="007F4E67" w:rsidRDefault="00D54F66" w:rsidP="00211D0E">
            <w:pPr>
              <w:pStyle w:val="af9"/>
              <w:jc w:val="both"/>
            </w:pPr>
            <w:r w:rsidRPr="007F4E67">
              <w:t xml:space="preserve">Контроль линейных размеров </w:t>
            </w:r>
            <w:r w:rsidR="00BB5AB8" w:rsidRPr="007F4E67">
              <w:t>детали</w:t>
            </w:r>
            <w:r w:rsidR="002674EE" w:rsidRPr="007F4E67">
              <w:t xml:space="preserve"> </w:t>
            </w:r>
            <w:r w:rsidR="001B711B" w:rsidRPr="007F4E67">
              <w:t xml:space="preserve">средней </w:t>
            </w:r>
            <w:r w:rsidR="007E4B0E" w:rsidRPr="007F4E67">
              <w:t>сложности типа тела вращения</w:t>
            </w:r>
            <w:r w:rsidR="002674EE" w:rsidRPr="007F4E67">
              <w:t xml:space="preserve">, </w:t>
            </w:r>
            <w:r w:rsidR="00BB5AB8" w:rsidRPr="007F4E67">
              <w:t>изготовленной</w:t>
            </w:r>
            <w:r w:rsidR="00BC2869" w:rsidRPr="007F4E67">
              <w:t xml:space="preserve"> на токарном</w:t>
            </w:r>
            <w:r w:rsidR="00045479" w:rsidRPr="007F4E67">
              <w:t xml:space="preserve"> </w:t>
            </w:r>
            <w:r w:rsidR="00BC2869" w:rsidRPr="007F4E67">
              <w:t>станке с ЧПУ с многопозиционной револьверной головкой</w:t>
            </w:r>
            <w:r w:rsidRPr="007F4E67">
              <w:t xml:space="preserve">, </w:t>
            </w:r>
            <w:r w:rsidR="00A32497" w:rsidRPr="007F4E67">
              <w:rPr>
                <w:rFonts w:eastAsia="TimesNewRomanPSMT"/>
                <w:lang w:eastAsia="ar-SA"/>
              </w:rPr>
              <w:t>до 8</w:t>
            </w:r>
            <w:r w:rsidR="00AF1EEF" w:rsidRPr="007F4E67">
              <w:rPr>
                <w:rFonts w:eastAsia="TimesNewRomanPSMT"/>
                <w:lang w:eastAsia="ar-SA"/>
              </w:rPr>
              <w:t>-го</w:t>
            </w:r>
            <w:r w:rsidR="00A32497" w:rsidRPr="007F4E67">
              <w:rPr>
                <w:rFonts w:eastAsia="TimesNewRomanPSMT"/>
                <w:lang w:eastAsia="ar-SA"/>
              </w:rPr>
              <w:t xml:space="preserve"> квалитета</w:t>
            </w:r>
          </w:p>
        </w:tc>
      </w:tr>
      <w:tr w:rsidR="00A32497" w:rsidRPr="007F4E67" w14:paraId="2A9A28CA" w14:textId="77777777" w:rsidTr="007F4E67">
        <w:trPr>
          <w:trHeight w:val="20"/>
        </w:trPr>
        <w:tc>
          <w:tcPr>
            <w:tcW w:w="1121" w:type="pct"/>
            <w:vMerge/>
            <w:shd w:val="clear" w:color="auto" w:fill="FFFFFF"/>
          </w:tcPr>
          <w:p w14:paraId="7867D9D1" w14:textId="77777777" w:rsidR="00A32497" w:rsidRPr="007F4E67" w:rsidRDefault="00A32497" w:rsidP="00211D0E">
            <w:pPr>
              <w:pStyle w:val="af9"/>
            </w:pPr>
          </w:p>
        </w:tc>
        <w:tc>
          <w:tcPr>
            <w:tcW w:w="3879" w:type="pct"/>
            <w:shd w:val="clear" w:color="auto" w:fill="FFFFFF"/>
          </w:tcPr>
          <w:p w14:paraId="431C2A93" w14:textId="07C17303" w:rsidR="00A32497" w:rsidRPr="007F4E67" w:rsidRDefault="00A32497" w:rsidP="00211D0E">
            <w:pPr>
              <w:pStyle w:val="af9"/>
              <w:jc w:val="both"/>
            </w:pPr>
            <w:r w:rsidRPr="007F4E67">
              <w:t xml:space="preserve">Контроль </w:t>
            </w:r>
            <w:r w:rsidR="0097174D" w:rsidRPr="007F4E67">
              <w:t xml:space="preserve">точности </w:t>
            </w:r>
            <w:r w:rsidRPr="007F4E67">
              <w:t>формы и взаимного расположения поверхностей детали</w:t>
            </w:r>
            <w:r w:rsidR="002472FE" w:rsidRPr="007F4E67">
              <w:t xml:space="preserve"> средней </w:t>
            </w:r>
            <w:r w:rsidR="007E4B0E" w:rsidRPr="007F4E67">
              <w:t>сложности типа тела вращения</w:t>
            </w:r>
            <w:r w:rsidR="009612BA" w:rsidRPr="007F4E67">
              <w:t>,</w:t>
            </w:r>
            <w:r w:rsidRPr="007F4E67">
              <w:t xml:space="preserve"> изготовленной на </w:t>
            </w:r>
            <w:r w:rsidRPr="007F4E67">
              <w:rPr>
                <w:rFonts w:eastAsia="TimesNewRomanPSMT"/>
                <w:lang w:eastAsia="ar-SA"/>
              </w:rPr>
              <w:t>токарном станке с ЧПУ</w:t>
            </w:r>
            <w:r w:rsidRPr="007F4E67">
              <w:rPr>
                <w:rFonts w:eastAsia="TimesNewRomanPSMT"/>
              </w:rPr>
              <w:t xml:space="preserve"> с многопозиционной револьверной головкой</w:t>
            </w:r>
            <w:r w:rsidR="007F4E67">
              <w:rPr>
                <w:rFonts w:eastAsia="TimesNewRomanPSMT"/>
              </w:rPr>
              <w:t>,</w:t>
            </w:r>
            <w:r w:rsidRPr="007F4E67">
              <w:t xml:space="preserve"> с точностью до 9</w:t>
            </w:r>
            <w:r w:rsidR="001B711B" w:rsidRPr="007F4E67">
              <w:t>-й</w:t>
            </w:r>
            <w:r w:rsidRPr="007F4E67">
              <w:t xml:space="preserve"> степени точности</w:t>
            </w:r>
          </w:p>
        </w:tc>
      </w:tr>
      <w:tr w:rsidR="00A32497" w:rsidRPr="007F4E67" w14:paraId="478203B4" w14:textId="77777777" w:rsidTr="007F4E67">
        <w:trPr>
          <w:trHeight w:val="20"/>
        </w:trPr>
        <w:tc>
          <w:tcPr>
            <w:tcW w:w="1121" w:type="pct"/>
            <w:vMerge/>
            <w:shd w:val="clear" w:color="auto" w:fill="FFFFFF"/>
          </w:tcPr>
          <w:p w14:paraId="667315EF" w14:textId="77777777" w:rsidR="00A32497" w:rsidRPr="007F4E67" w:rsidRDefault="00A32497" w:rsidP="00211D0E">
            <w:pPr>
              <w:pStyle w:val="af9"/>
            </w:pPr>
          </w:p>
        </w:tc>
        <w:tc>
          <w:tcPr>
            <w:tcW w:w="3879" w:type="pct"/>
            <w:shd w:val="clear" w:color="auto" w:fill="FFFFFF"/>
          </w:tcPr>
          <w:p w14:paraId="681D4F8F" w14:textId="006E3BC7" w:rsidR="00A32497" w:rsidRPr="007F4E67" w:rsidRDefault="00A32497" w:rsidP="00211D0E">
            <w:pPr>
              <w:pStyle w:val="af9"/>
              <w:jc w:val="both"/>
            </w:pPr>
            <w:r w:rsidRPr="007F4E67">
              <w:t xml:space="preserve">Контроль шероховатости обработанных поверхностей </w:t>
            </w:r>
            <w:r w:rsidR="00BB5AB8" w:rsidRPr="007F4E67">
              <w:t>детали</w:t>
            </w:r>
            <w:r w:rsidR="00393F90" w:rsidRPr="007F4E67">
              <w:t xml:space="preserve"> </w:t>
            </w:r>
            <w:r w:rsidRPr="007F4E67">
              <w:t>средней</w:t>
            </w:r>
            <w:r w:rsidR="00AF1EEF" w:rsidRPr="007F4E67">
              <w:t xml:space="preserve"> </w:t>
            </w:r>
            <w:r w:rsidR="007E4B0E" w:rsidRPr="007F4E67">
              <w:t>сложности типа тела вращения</w:t>
            </w:r>
            <w:r w:rsidR="004B01D9" w:rsidRPr="007F4E67">
              <w:rPr>
                <w:rFonts w:eastAsia="TimesNewRomanPSMT"/>
                <w:lang w:eastAsia="ar-SA"/>
              </w:rPr>
              <w:t>, изготовленной на</w:t>
            </w:r>
            <w:r w:rsidR="00045479" w:rsidRPr="007F4E67">
              <w:rPr>
                <w:rFonts w:eastAsia="TimesNewRomanPSMT"/>
                <w:lang w:eastAsia="ar-SA"/>
              </w:rPr>
              <w:t xml:space="preserve"> </w:t>
            </w:r>
            <w:r w:rsidR="004B01D9" w:rsidRPr="007F4E67">
              <w:rPr>
                <w:rFonts w:eastAsia="TimesNewRomanPSMT"/>
              </w:rPr>
              <w:t>токарном станке с многопозиционной револьверной головкой,</w:t>
            </w:r>
            <w:r w:rsidR="00045479" w:rsidRPr="007F4E67">
              <w:rPr>
                <w:rFonts w:eastAsia="TimesNewRomanPSMT"/>
              </w:rPr>
              <w:t xml:space="preserve"> </w:t>
            </w:r>
            <w:r w:rsidRPr="007F4E67">
              <w:t xml:space="preserve">по параметру </w:t>
            </w:r>
            <w:r w:rsidRPr="007F4E67">
              <w:rPr>
                <w:lang w:val="en-US"/>
              </w:rPr>
              <w:t>Ra</w:t>
            </w:r>
            <w:r w:rsidRPr="007F4E67">
              <w:t xml:space="preserve"> 3,2…6,3</w:t>
            </w:r>
          </w:p>
        </w:tc>
      </w:tr>
      <w:tr w:rsidR="00A32497" w:rsidRPr="007F4E67" w14:paraId="0DECBE52" w14:textId="77777777" w:rsidTr="007F4E67">
        <w:trPr>
          <w:trHeight w:val="20"/>
        </w:trPr>
        <w:tc>
          <w:tcPr>
            <w:tcW w:w="1121" w:type="pct"/>
            <w:vMerge/>
            <w:shd w:val="clear" w:color="auto" w:fill="FFFFFF"/>
          </w:tcPr>
          <w:p w14:paraId="7EE18AE3" w14:textId="77777777" w:rsidR="00A32497" w:rsidRPr="007F4E67" w:rsidRDefault="00A32497" w:rsidP="00211D0E">
            <w:pPr>
              <w:pStyle w:val="af9"/>
            </w:pPr>
          </w:p>
        </w:tc>
        <w:tc>
          <w:tcPr>
            <w:tcW w:w="3879" w:type="pct"/>
            <w:shd w:val="clear" w:color="auto" w:fill="FFFFFF"/>
          </w:tcPr>
          <w:p w14:paraId="2D9A2791" w14:textId="0495F0D7" w:rsidR="00A32497" w:rsidRPr="007F4E67" w:rsidRDefault="00A32497" w:rsidP="00211D0E">
            <w:pPr>
              <w:pStyle w:val="af9"/>
              <w:jc w:val="both"/>
            </w:pPr>
            <w:r w:rsidRPr="007F4E67">
              <w:t xml:space="preserve">Контроль угловых размеров обработанных поверхностей </w:t>
            </w:r>
            <w:r w:rsidR="00BB5AB8" w:rsidRPr="007F4E67">
              <w:t>детали</w:t>
            </w:r>
            <w:r w:rsidR="001B711B" w:rsidRPr="007F4E67">
              <w:t xml:space="preserve"> </w:t>
            </w:r>
            <w:r w:rsidRPr="007F4E67">
              <w:t>средней</w:t>
            </w:r>
            <w:r w:rsidR="00AF1EEF" w:rsidRPr="007F4E67">
              <w:t xml:space="preserve"> </w:t>
            </w:r>
            <w:r w:rsidR="007E4B0E" w:rsidRPr="007F4E67">
              <w:t>сложности типа тела вращения</w:t>
            </w:r>
            <w:r w:rsidR="004B01D9" w:rsidRPr="007F4E67">
              <w:rPr>
                <w:rFonts w:eastAsia="TimesNewRomanPSMT"/>
                <w:lang w:eastAsia="ar-SA"/>
              </w:rPr>
              <w:t>, изготовленной на</w:t>
            </w:r>
            <w:r w:rsidR="00045479" w:rsidRPr="007F4E67">
              <w:rPr>
                <w:rFonts w:eastAsia="TimesNewRomanPSMT"/>
                <w:lang w:eastAsia="ar-SA"/>
              </w:rPr>
              <w:t xml:space="preserve"> </w:t>
            </w:r>
            <w:r w:rsidR="004B01D9" w:rsidRPr="007F4E67">
              <w:rPr>
                <w:rFonts w:eastAsia="TimesNewRomanPSMT"/>
              </w:rPr>
              <w:t>токарном станке с многопозиционной револьверной головкой,</w:t>
            </w:r>
            <w:r w:rsidR="00045479" w:rsidRPr="007F4E67">
              <w:rPr>
                <w:rFonts w:eastAsia="TimesNewRomanPSMT"/>
              </w:rPr>
              <w:t xml:space="preserve"> </w:t>
            </w:r>
            <w:r w:rsidRPr="007F4E67">
              <w:t>до 9</w:t>
            </w:r>
            <w:r w:rsidR="001B711B" w:rsidRPr="007F4E67">
              <w:t>-й</w:t>
            </w:r>
            <w:r w:rsidRPr="007F4E67">
              <w:t xml:space="preserve"> степени точности</w:t>
            </w:r>
          </w:p>
        </w:tc>
      </w:tr>
      <w:tr w:rsidR="00D54F66" w:rsidRPr="007F4E67" w14:paraId="18FB06FC" w14:textId="77777777" w:rsidTr="007F4E67">
        <w:trPr>
          <w:trHeight w:val="20"/>
        </w:trPr>
        <w:tc>
          <w:tcPr>
            <w:tcW w:w="1121" w:type="pct"/>
            <w:vMerge w:val="restart"/>
            <w:shd w:val="clear" w:color="auto" w:fill="FFFFFF"/>
          </w:tcPr>
          <w:p w14:paraId="0B27CAC5" w14:textId="77777777" w:rsidR="00D54F66" w:rsidRPr="007F4E67" w:rsidRDefault="00D54F66" w:rsidP="00211D0E">
            <w:pPr>
              <w:pStyle w:val="af9"/>
              <w:rPr>
                <w:rFonts w:eastAsia="TimesNewRomanPSMT"/>
              </w:rPr>
            </w:pPr>
            <w:r w:rsidRPr="007F4E67">
              <w:t>Необходимые умения</w:t>
            </w:r>
          </w:p>
        </w:tc>
        <w:tc>
          <w:tcPr>
            <w:tcW w:w="3879" w:type="pct"/>
            <w:shd w:val="clear" w:color="auto" w:fill="FFFFFF"/>
          </w:tcPr>
          <w:p w14:paraId="109AAD67" w14:textId="028ED5BD" w:rsidR="00D54F66" w:rsidRPr="007F4E67" w:rsidRDefault="004C1CB0" w:rsidP="00211D0E">
            <w:pPr>
              <w:pStyle w:val="af9"/>
              <w:jc w:val="both"/>
            </w:pPr>
            <w:r w:rsidRPr="007F4E67">
              <w:t>Выявлять визуально дефекты обработанных поверхностей</w:t>
            </w:r>
            <w:r w:rsidR="00BB5AB8" w:rsidRPr="007F4E67">
              <w:t xml:space="preserve"> детали</w:t>
            </w:r>
            <w:r w:rsidRPr="007F4E67">
              <w:t xml:space="preserve"> </w:t>
            </w:r>
            <w:r w:rsidR="00A32497" w:rsidRPr="007F4E67">
              <w:t xml:space="preserve">средней </w:t>
            </w:r>
            <w:r w:rsidR="007E4B0E" w:rsidRPr="007F4E67">
              <w:t>сложности типа тела вращения</w:t>
            </w:r>
            <w:r w:rsidR="00BB5AB8" w:rsidRPr="007F4E67">
              <w:t>, изготовленной на</w:t>
            </w:r>
            <w:r w:rsidR="00045479" w:rsidRPr="007F4E67">
              <w:t xml:space="preserve"> </w:t>
            </w:r>
            <w:r w:rsidR="00A32497" w:rsidRPr="007F4E67">
              <w:rPr>
                <w:rFonts w:eastAsia="TimesNewRomanPSMT"/>
                <w:lang w:eastAsia="ar-SA"/>
              </w:rPr>
              <w:t>токарном станке с ЧПУ</w:t>
            </w:r>
            <w:r w:rsidR="00A32497" w:rsidRPr="007F4E67">
              <w:rPr>
                <w:rFonts w:eastAsia="TimesNewRomanPSMT"/>
              </w:rPr>
              <w:t xml:space="preserve"> с многопозиционной револьверной головкой</w:t>
            </w:r>
          </w:p>
        </w:tc>
      </w:tr>
      <w:tr w:rsidR="004C1CB0" w:rsidRPr="007F4E67" w14:paraId="29BC6D29" w14:textId="77777777" w:rsidTr="007F4E67">
        <w:trPr>
          <w:trHeight w:val="20"/>
        </w:trPr>
        <w:tc>
          <w:tcPr>
            <w:tcW w:w="1121" w:type="pct"/>
            <w:vMerge/>
            <w:shd w:val="clear" w:color="auto" w:fill="FFFFFF"/>
          </w:tcPr>
          <w:p w14:paraId="7147BEB8" w14:textId="77777777" w:rsidR="004C1CB0" w:rsidRPr="007F4E67" w:rsidRDefault="004C1CB0" w:rsidP="00211D0E">
            <w:pPr>
              <w:pStyle w:val="af9"/>
            </w:pPr>
          </w:p>
        </w:tc>
        <w:tc>
          <w:tcPr>
            <w:tcW w:w="3879" w:type="pct"/>
            <w:shd w:val="clear" w:color="auto" w:fill="FFFFFF"/>
          </w:tcPr>
          <w:p w14:paraId="686C9C7E" w14:textId="701CAD22" w:rsidR="004C1CB0" w:rsidRPr="007F4E67" w:rsidRDefault="004C1CB0" w:rsidP="00211D0E">
            <w:pPr>
              <w:pStyle w:val="af9"/>
              <w:jc w:val="both"/>
            </w:pPr>
            <w:r w:rsidRPr="007F4E67">
              <w:t xml:space="preserve">Применять универсальные контрольно-измерительные приборы и инструменты для измерения и контроля линейных размеров </w:t>
            </w:r>
            <w:r w:rsidR="00BB5AB8" w:rsidRPr="007F4E67">
              <w:t xml:space="preserve">детали средней </w:t>
            </w:r>
            <w:r w:rsidR="007E4B0E" w:rsidRPr="007F4E67">
              <w:t>сложности типа тела вращения</w:t>
            </w:r>
            <w:r w:rsidR="004B01D9" w:rsidRPr="007F4E67">
              <w:rPr>
                <w:rFonts w:eastAsia="TimesNewRomanPSMT"/>
                <w:lang w:eastAsia="ar-SA"/>
              </w:rPr>
              <w:t>, изготовленной на</w:t>
            </w:r>
            <w:r w:rsidR="00045479" w:rsidRPr="007F4E67">
              <w:rPr>
                <w:rFonts w:eastAsia="TimesNewRomanPSMT"/>
                <w:lang w:eastAsia="ar-SA"/>
              </w:rPr>
              <w:t xml:space="preserve"> </w:t>
            </w:r>
            <w:r w:rsidR="004B01D9" w:rsidRPr="007F4E67">
              <w:rPr>
                <w:rFonts w:eastAsia="TimesNewRomanPSMT"/>
              </w:rPr>
              <w:t>токарном станке с многопозиционной револьверной головкой,</w:t>
            </w:r>
            <w:r w:rsidR="00045479" w:rsidRPr="007F4E67">
              <w:rPr>
                <w:rFonts w:eastAsia="TimesNewRomanPSMT"/>
              </w:rPr>
              <w:t xml:space="preserve"> </w:t>
            </w:r>
            <w:r w:rsidRPr="007F4E67">
              <w:t xml:space="preserve">с точностью </w:t>
            </w:r>
            <w:r w:rsidR="00A32497" w:rsidRPr="007F4E67">
              <w:rPr>
                <w:rFonts w:eastAsia="TimesNewRomanPSMT"/>
                <w:lang w:eastAsia="ar-SA"/>
              </w:rPr>
              <w:t>до 8</w:t>
            </w:r>
            <w:r w:rsidR="00AF1EEF" w:rsidRPr="007F4E67">
              <w:rPr>
                <w:rFonts w:eastAsia="TimesNewRomanPSMT"/>
                <w:lang w:eastAsia="ar-SA"/>
              </w:rPr>
              <w:t>-го</w:t>
            </w:r>
            <w:r w:rsidR="00A32497" w:rsidRPr="007F4E67">
              <w:rPr>
                <w:rFonts w:eastAsia="TimesNewRomanPSMT"/>
                <w:lang w:eastAsia="ar-SA"/>
              </w:rPr>
              <w:t xml:space="preserve"> квалитета</w:t>
            </w:r>
          </w:p>
        </w:tc>
      </w:tr>
      <w:tr w:rsidR="004C1CB0" w:rsidRPr="007F4E67" w14:paraId="0E4418AD" w14:textId="77777777" w:rsidTr="007F4E67">
        <w:trPr>
          <w:trHeight w:val="20"/>
        </w:trPr>
        <w:tc>
          <w:tcPr>
            <w:tcW w:w="1121" w:type="pct"/>
            <w:vMerge/>
            <w:shd w:val="clear" w:color="auto" w:fill="FFFFFF"/>
          </w:tcPr>
          <w:p w14:paraId="3CB47A23" w14:textId="77777777" w:rsidR="004C1CB0" w:rsidRPr="007F4E67" w:rsidRDefault="004C1CB0" w:rsidP="00211D0E">
            <w:pPr>
              <w:pStyle w:val="af9"/>
            </w:pPr>
          </w:p>
        </w:tc>
        <w:tc>
          <w:tcPr>
            <w:tcW w:w="3879" w:type="pct"/>
            <w:shd w:val="clear" w:color="auto" w:fill="FFFFFF"/>
          </w:tcPr>
          <w:p w14:paraId="72BE6C0D" w14:textId="64E43F83" w:rsidR="004C1CB0" w:rsidRPr="007F4E67" w:rsidRDefault="004C1CB0" w:rsidP="00211D0E">
            <w:pPr>
              <w:pStyle w:val="af9"/>
              <w:jc w:val="both"/>
            </w:pPr>
            <w:r w:rsidRPr="007F4E67">
              <w:t xml:space="preserve">Применять универсальные контрольно-измерительные инструменты и приборы для измерения и контроля </w:t>
            </w:r>
            <w:r w:rsidRPr="003D3C3E">
              <w:t xml:space="preserve">шероховатости </w:t>
            </w:r>
            <w:r w:rsidR="005F7FFA" w:rsidRPr="003D3C3E">
              <w:t xml:space="preserve">обработанных поверхностей </w:t>
            </w:r>
            <w:r w:rsidR="00BB5AB8" w:rsidRPr="003D3C3E">
              <w:t xml:space="preserve">детали средней </w:t>
            </w:r>
            <w:r w:rsidR="007E4B0E" w:rsidRPr="003D3C3E">
              <w:t>сложности типа тела вращения</w:t>
            </w:r>
            <w:r w:rsidR="004B01D9" w:rsidRPr="003D3C3E">
              <w:rPr>
                <w:rFonts w:eastAsia="TimesNewRomanPSMT"/>
                <w:lang w:eastAsia="ar-SA"/>
              </w:rPr>
              <w:t>, изготовленной на</w:t>
            </w:r>
            <w:r w:rsidR="00045479" w:rsidRPr="003D3C3E">
              <w:rPr>
                <w:rFonts w:eastAsia="TimesNewRomanPSMT"/>
                <w:lang w:eastAsia="ar-SA"/>
              </w:rPr>
              <w:t xml:space="preserve"> </w:t>
            </w:r>
            <w:r w:rsidR="004B01D9" w:rsidRPr="003D3C3E">
              <w:rPr>
                <w:rFonts w:eastAsia="TimesNewRomanPSMT"/>
              </w:rPr>
              <w:t>токарном станке с многопозиционной</w:t>
            </w:r>
            <w:r w:rsidR="004B01D9" w:rsidRPr="007F4E67">
              <w:rPr>
                <w:rFonts w:eastAsia="TimesNewRomanPSMT"/>
              </w:rPr>
              <w:t xml:space="preserve"> револьверной головкой,</w:t>
            </w:r>
            <w:r w:rsidR="00045479" w:rsidRPr="007F4E67">
              <w:rPr>
                <w:rFonts w:eastAsia="TimesNewRomanPSMT"/>
              </w:rPr>
              <w:t xml:space="preserve"> </w:t>
            </w:r>
            <w:r w:rsidRPr="007F4E67">
              <w:t xml:space="preserve">по параметру </w:t>
            </w:r>
            <w:r w:rsidRPr="007F4E67">
              <w:rPr>
                <w:lang w:val="en-US"/>
              </w:rPr>
              <w:t>Ra</w:t>
            </w:r>
            <w:r w:rsidRPr="007F4E67">
              <w:t xml:space="preserve"> 3,2… 6,3</w:t>
            </w:r>
          </w:p>
        </w:tc>
      </w:tr>
      <w:tr w:rsidR="00002A0A" w:rsidRPr="007F4E67" w14:paraId="5C369BF8" w14:textId="77777777" w:rsidTr="007F4E67">
        <w:trPr>
          <w:trHeight w:val="20"/>
        </w:trPr>
        <w:tc>
          <w:tcPr>
            <w:tcW w:w="1121" w:type="pct"/>
            <w:vMerge/>
            <w:shd w:val="clear" w:color="auto" w:fill="FFFFFF"/>
          </w:tcPr>
          <w:p w14:paraId="52DD6F8D" w14:textId="77777777" w:rsidR="00002A0A" w:rsidRPr="007F4E67" w:rsidRDefault="00002A0A" w:rsidP="00211D0E">
            <w:pPr>
              <w:pStyle w:val="af9"/>
            </w:pPr>
          </w:p>
        </w:tc>
        <w:tc>
          <w:tcPr>
            <w:tcW w:w="3879" w:type="pct"/>
            <w:shd w:val="clear" w:color="auto" w:fill="FFFFFF"/>
          </w:tcPr>
          <w:p w14:paraId="140D45AC" w14:textId="2683713A" w:rsidR="00002A0A" w:rsidRPr="007F4E67" w:rsidRDefault="00002A0A" w:rsidP="00211D0E">
            <w:pPr>
              <w:pStyle w:val="af9"/>
              <w:jc w:val="both"/>
            </w:pPr>
            <w:r w:rsidRPr="007F4E67">
              <w:t xml:space="preserve">Применять универсальные и специальные контрольно-измерительные приборы и инструменты для измерения </w:t>
            </w:r>
            <w:r w:rsidR="001941BD">
              <w:t xml:space="preserve">и </w:t>
            </w:r>
            <w:r w:rsidR="006C107F" w:rsidRPr="007F4E67">
              <w:t xml:space="preserve">контроля точности </w:t>
            </w:r>
            <w:r w:rsidRPr="007F4E67">
              <w:t>формы и взаимного расположения обработанных поверхностей</w:t>
            </w:r>
            <w:r w:rsidR="00BB5AB8" w:rsidRPr="007F4E67">
              <w:t xml:space="preserve"> детали</w:t>
            </w:r>
            <w:r w:rsidRPr="007F4E67">
              <w:t xml:space="preserve"> средней </w:t>
            </w:r>
            <w:r w:rsidR="007E4B0E" w:rsidRPr="007F4E67">
              <w:t>сложности типа тела вращения</w:t>
            </w:r>
            <w:r w:rsidR="004B01D9" w:rsidRPr="007F4E67">
              <w:rPr>
                <w:rFonts w:eastAsia="TimesNewRomanPSMT"/>
                <w:lang w:eastAsia="ar-SA"/>
              </w:rPr>
              <w:t>, изготовленной на</w:t>
            </w:r>
            <w:r w:rsidR="00045479" w:rsidRPr="007F4E67">
              <w:rPr>
                <w:rFonts w:eastAsia="TimesNewRomanPSMT"/>
                <w:lang w:eastAsia="ar-SA"/>
              </w:rPr>
              <w:t xml:space="preserve"> </w:t>
            </w:r>
            <w:r w:rsidR="004B01D9" w:rsidRPr="007F4E67">
              <w:rPr>
                <w:rFonts w:eastAsia="TimesNewRomanPSMT"/>
              </w:rPr>
              <w:t>токарном станке с многопозиционной револьверной головкой,</w:t>
            </w:r>
            <w:r w:rsidR="00045479" w:rsidRPr="007F4E67">
              <w:rPr>
                <w:rFonts w:eastAsia="TimesNewRomanPSMT"/>
              </w:rPr>
              <w:t xml:space="preserve"> </w:t>
            </w:r>
            <w:r w:rsidRPr="007F4E67">
              <w:t>до 9</w:t>
            </w:r>
            <w:r w:rsidR="001B711B" w:rsidRPr="007F4E67">
              <w:t>-й</w:t>
            </w:r>
            <w:r w:rsidRPr="007F4E67">
              <w:t xml:space="preserve"> степени точности</w:t>
            </w:r>
          </w:p>
        </w:tc>
      </w:tr>
      <w:tr w:rsidR="00D54F66" w:rsidRPr="007F4E67" w14:paraId="348615CA" w14:textId="77777777" w:rsidTr="007F4E67">
        <w:trPr>
          <w:trHeight w:val="20"/>
        </w:trPr>
        <w:tc>
          <w:tcPr>
            <w:tcW w:w="1121" w:type="pct"/>
            <w:vMerge/>
            <w:shd w:val="clear" w:color="auto" w:fill="FFFFFF"/>
          </w:tcPr>
          <w:p w14:paraId="65735254" w14:textId="77777777" w:rsidR="00D54F66" w:rsidRPr="007F4E67" w:rsidRDefault="00D54F66" w:rsidP="00211D0E">
            <w:pPr>
              <w:pStyle w:val="af9"/>
            </w:pPr>
          </w:p>
        </w:tc>
        <w:tc>
          <w:tcPr>
            <w:tcW w:w="3879" w:type="pct"/>
            <w:shd w:val="clear" w:color="auto" w:fill="FFFFFF"/>
          </w:tcPr>
          <w:p w14:paraId="142A442C" w14:textId="1C9B9B61" w:rsidR="00D54F66" w:rsidRPr="007F4E67" w:rsidRDefault="00EB5767" w:rsidP="00211D0E">
            <w:pPr>
              <w:pStyle w:val="af9"/>
              <w:jc w:val="both"/>
              <w:rPr>
                <w:rFonts w:eastAsia="TimesNewRomanPSMT"/>
              </w:rPr>
            </w:pPr>
            <w:r w:rsidRPr="007F4E67">
              <w:t>Применять универсальные, специальные контрольно-измерительные приборы и инструменты для измерения и контроля угловых размеров</w:t>
            </w:r>
            <w:r w:rsidR="00BB5AB8" w:rsidRPr="007F4E67">
              <w:t xml:space="preserve"> детали средней </w:t>
            </w:r>
            <w:r w:rsidR="007E4B0E" w:rsidRPr="007F4E67">
              <w:t>сложности типа тела вращения</w:t>
            </w:r>
            <w:r w:rsidR="004B01D9" w:rsidRPr="007F4E67">
              <w:rPr>
                <w:rFonts w:eastAsia="TimesNewRomanPSMT"/>
                <w:lang w:eastAsia="ar-SA"/>
              </w:rPr>
              <w:t>, изготовленной на</w:t>
            </w:r>
            <w:r w:rsidR="00045479" w:rsidRPr="007F4E67">
              <w:rPr>
                <w:rFonts w:eastAsia="TimesNewRomanPSMT"/>
                <w:lang w:eastAsia="ar-SA"/>
              </w:rPr>
              <w:t xml:space="preserve"> </w:t>
            </w:r>
            <w:r w:rsidR="004B01D9" w:rsidRPr="007F4E67">
              <w:rPr>
                <w:rFonts w:eastAsia="TimesNewRomanPSMT"/>
              </w:rPr>
              <w:t>токарном станке с многопозиционной револьверной головкой,</w:t>
            </w:r>
            <w:r w:rsidR="00045479" w:rsidRPr="007F4E67">
              <w:rPr>
                <w:rFonts w:eastAsia="TimesNewRomanPSMT"/>
              </w:rPr>
              <w:t xml:space="preserve"> </w:t>
            </w:r>
            <w:r w:rsidRPr="007F4E67">
              <w:t>с точностью до 9</w:t>
            </w:r>
            <w:r w:rsidR="001B711B" w:rsidRPr="007F4E67">
              <w:t>-й</w:t>
            </w:r>
            <w:r w:rsidR="00A32497" w:rsidRPr="007F4E67">
              <w:t xml:space="preserve"> </w:t>
            </w:r>
            <w:r w:rsidRPr="007F4E67">
              <w:t>степени точности</w:t>
            </w:r>
          </w:p>
        </w:tc>
      </w:tr>
      <w:tr w:rsidR="00002A0A" w:rsidRPr="007F4E67" w14:paraId="5B42DD54" w14:textId="77777777" w:rsidTr="007F4E67">
        <w:trPr>
          <w:trHeight w:val="20"/>
        </w:trPr>
        <w:tc>
          <w:tcPr>
            <w:tcW w:w="1121" w:type="pct"/>
            <w:vMerge/>
            <w:shd w:val="clear" w:color="auto" w:fill="FFFFFF"/>
          </w:tcPr>
          <w:p w14:paraId="2523B44C" w14:textId="77777777" w:rsidR="00002A0A" w:rsidRPr="007F4E67" w:rsidRDefault="00002A0A" w:rsidP="00211D0E">
            <w:pPr>
              <w:pStyle w:val="af9"/>
            </w:pPr>
          </w:p>
        </w:tc>
        <w:tc>
          <w:tcPr>
            <w:tcW w:w="3879" w:type="pct"/>
            <w:shd w:val="clear" w:color="auto" w:fill="FFFFFF"/>
          </w:tcPr>
          <w:p w14:paraId="65C89682" w14:textId="7EAA1974" w:rsidR="00002A0A" w:rsidRPr="007F4E67" w:rsidRDefault="00002A0A" w:rsidP="00211D0E">
            <w:pPr>
              <w:pStyle w:val="af9"/>
              <w:jc w:val="both"/>
            </w:pPr>
            <w:r w:rsidRPr="007F4E67">
              <w:t>Применять шаблоны для контроля точности внутренних поверхностей</w:t>
            </w:r>
            <w:r w:rsidR="00BB5AB8" w:rsidRPr="007F4E67">
              <w:t xml:space="preserve"> детали средней </w:t>
            </w:r>
            <w:r w:rsidR="007E4B0E" w:rsidRPr="007F4E67">
              <w:t>сложности типа тела вращения</w:t>
            </w:r>
            <w:r w:rsidR="004B01D9" w:rsidRPr="007F4E67">
              <w:rPr>
                <w:rFonts w:eastAsia="TimesNewRomanPSMT"/>
                <w:lang w:eastAsia="ar-SA"/>
              </w:rPr>
              <w:t>, изготовленной на</w:t>
            </w:r>
            <w:r w:rsidR="00045479" w:rsidRPr="007F4E67">
              <w:rPr>
                <w:rFonts w:eastAsia="TimesNewRomanPSMT"/>
                <w:lang w:eastAsia="ar-SA"/>
              </w:rPr>
              <w:t xml:space="preserve"> </w:t>
            </w:r>
            <w:r w:rsidR="004B01D9" w:rsidRPr="007F4E67">
              <w:rPr>
                <w:rFonts w:eastAsia="TimesNewRomanPSMT"/>
              </w:rPr>
              <w:t>токарном станке с многопозиционной револьверной головкой,</w:t>
            </w:r>
            <w:r w:rsidR="00045479" w:rsidRPr="007F4E67">
              <w:rPr>
                <w:rFonts w:eastAsia="TimesNewRomanPSMT"/>
              </w:rPr>
              <w:t xml:space="preserve"> </w:t>
            </w:r>
            <w:r w:rsidRPr="007F4E67">
              <w:t>с точностью до 9</w:t>
            </w:r>
            <w:r w:rsidR="001B711B" w:rsidRPr="007F4E67">
              <w:t>-й</w:t>
            </w:r>
            <w:r w:rsidRPr="007F4E67">
              <w:t xml:space="preserve"> степени точности</w:t>
            </w:r>
          </w:p>
        </w:tc>
      </w:tr>
      <w:tr w:rsidR="00002A0A" w:rsidRPr="007F4E67" w14:paraId="7976C553" w14:textId="77777777" w:rsidTr="007F4E67">
        <w:trPr>
          <w:trHeight w:val="20"/>
        </w:trPr>
        <w:tc>
          <w:tcPr>
            <w:tcW w:w="1121" w:type="pct"/>
            <w:vMerge/>
            <w:shd w:val="clear" w:color="auto" w:fill="FFFFFF"/>
          </w:tcPr>
          <w:p w14:paraId="16FEBD01" w14:textId="77777777" w:rsidR="00002A0A" w:rsidRPr="007F4E67" w:rsidRDefault="00002A0A" w:rsidP="00211D0E">
            <w:pPr>
              <w:pStyle w:val="af9"/>
            </w:pPr>
          </w:p>
        </w:tc>
        <w:tc>
          <w:tcPr>
            <w:tcW w:w="3879" w:type="pct"/>
            <w:shd w:val="clear" w:color="auto" w:fill="FFFFFF"/>
          </w:tcPr>
          <w:p w14:paraId="45A581F1" w14:textId="28A66637" w:rsidR="00002A0A" w:rsidRPr="007F4E67" w:rsidRDefault="00002A0A" w:rsidP="00211D0E">
            <w:pPr>
              <w:pStyle w:val="af9"/>
              <w:jc w:val="both"/>
              <w:rPr>
                <w:rFonts w:eastAsia="TimesNewRomanPSMT"/>
              </w:rPr>
            </w:pPr>
            <w:r w:rsidRPr="007F4E67">
              <w:t xml:space="preserve">Проверять соответствие </w:t>
            </w:r>
            <w:r w:rsidR="00F178BE" w:rsidRPr="007F4E67">
              <w:t xml:space="preserve">измеренных </w:t>
            </w:r>
            <w:r w:rsidRPr="007F4E67">
              <w:t xml:space="preserve">параметров детали средней </w:t>
            </w:r>
            <w:r w:rsidR="007E4B0E" w:rsidRPr="007F4E67">
              <w:t>сложности типа тела вращения</w:t>
            </w:r>
            <w:r w:rsidRPr="007F4E67">
              <w:t>, изготовленной на</w:t>
            </w:r>
            <w:r w:rsidR="00B94DEF" w:rsidRPr="007F4E67">
              <w:rPr>
                <w:rFonts w:eastAsia="TimesNewRomanPSMT"/>
                <w:lang w:eastAsia="ar-SA"/>
              </w:rPr>
              <w:t xml:space="preserve"> токарном станке с ЧПУ</w:t>
            </w:r>
            <w:r w:rsidR="00B94DEF" w:rsidRPr="007F4E67">
              <w:rPr>
                <w:rFonts w:eastAsia="TimesNewRomanPSMT"/>
              </w:rPr>
              <w:t xml:space="preserve"> с многопозиционной револьверной головкой</w:t>
            </w:r>
            <w:r w:rsidRPr="007F4E67">
              <w:t xml:space="preserve">, чертежу </w:t>
            </w:r>
          </w:p>
        </w:tc>
      </w:tr>
      <w:tr w:rsidR="00002A0A" w:rsidRPr="007F4E67" w14:paraId="32F168AB" w14:textId="77777777" w:rsidTr="007F4E67">
        <w:trPr>
          <w:trHeight w:val="20"/>
        </w:trPr>
        <w:tc>
          <w:tcPr>
            <w:tcW w:w="1121" w:type="pct"/>
            <w:vMerge w:val="restart"/>
            <w:shd w:val="clear" w:color="auto" w:fill="FFFFFF"/>
          </w:tcPr>
          <w:p w14:paraId="5C7D0BFE" w14:textId="77777777" w:rsidR="00002A0A" w:rsidRPr="007F4E67" w:rsidRDefault="00002A0A" w:rsidP="00211D0E">
            <w:pPr>
              <w:pStyle w:val="af9"/>
            </w:pPr>
            <w:r w:rsidRPr="007F4E67">
              <w:t>Необходимые знания</w:t>
            </w:r>
          </w:p>
        </w:tc>
        <w:tc>
          <w:tcPr>
            <w:tcW w:w="3879" w:type="pct"/>
            <w:shd w:val="clear" w:color="auto" w:fill="FFFFFF"/>
          </w:tcPr>
          <w:p w14:paraId="4441FF71" w14:textId="5559C086" w:rsidR="00002A0A" w:rsidRPr="007F4E67" w:rsidRDefault="00D74F72" w:rsidP="00211D0E">
            <w:pPr>
              <w:pStyle w:val="af9"/>
              <w:jc w:val="both"/>
            </w:pPr>
            <w:r w:rsidRPr="007F4E67">
              <w:t>Правила чтения технологической и конструкторской документации</w:t>
            </w:r>
          </w:p>
        </w:tc>
      </w:tr>
      <w:tr w:rsidR="00002A0A" w:rsidRPr="007F4E67" w14:paraId="52E6A38B" w14:textId="77777777" w:rsidTr="007F4E67">
        <w:trPr>
          <w:trHeight w:val="20"/>
        </w:trPr>
        <w:tc>
          <w:tcPr>
            <w:tcW w:w="1121" w:type="pct"/>
            <w:vMerge/>
            <w:shd w:val="clear" w:color="auto" w:fill="FFFFFF"/>
          </w:tcPr>
          <w:p w14:paraId="0B57B2CB" w14:textId="77777777" w:rsidR="00002A0A" w:rsidRPr="007F4E67" w:rsidRDefault="00002A0A" w:rsidP="00211D0E">
            <w:pPr>
              <w:pStyle w:val="af9"/>
            </w:pPr>
          </w:p>
        </w:tc>
        <w:tc>
          <w:tcPr>
            <w:tcW w:w="3879" w:type="pct"/>
            <w:shd w:val="clear" w:color="auto" w:fill="auto"/>
          </w:tcPr>
          <w:p w14:paraId="3E72BDC2" w14:textId="6EE4A9FA" w:rsidR="00002A0A" w:rsidRPr="007F4E67" w:rsidRDefault="00D74F72" w:rsidP="00211D0E">
            <w:pPr>
              <w:pStyle w:val="af9"/>
              <w:jc w:val="both"/>
            </w:pPr>
            <w:r w:rsidRPr="007F4E67">
              <w:t>Обозначения на рабочих чертежах деталей допусков и посадок типовых соединений, допусков форм и взаимного расположения поверхностей, параметров шероховатости поверхностей</w:t>
            </w:r>
          </w:p>
        </w:tc>
      </w:tr>
      <w:tr w:rsidR="00D74F72" w:rsidRPr="007F4E67" w14:paraId="2E2A4363" w14:textId="77777777" w:rsidTr="007F4E67">
        <w:trPr>
          <w:trHeight w:val="20"/>
        </w:trPr>
        <w:tc>
          <w:tcPr>
            <w:tcW w:w="1121" w:type="pct"/>
            <w:vMerge/>
            <w:shd w:val="clear" w:color="auto" w:fill="FFFFFF"/>
          </w:tcPr>
          <w:p w14:paraId="356758B0" w14:textId="77777777" w:rsidR="00D74F72" w:rsidRPr="007F4E67" w:rsidRDefault="00D74F72" w:rsidP="00211D0E">
            <w:pPr>
              <w:pStyle w:val="af9"/>
            </w:pPr>
          </w:p>
        </w:tc>
        <w:tc>
          <w:tcPr>
            <w:tcW w:w="3879" w:type="pct"/>
            <w:shd w:val="clear" w:color="auto" w:fill="auto"/>
          </w:tcPr>
          <w:p w14:paraId="58C239A5" w14:textId="0A2AF50F" w:rsidR="00D74F72" w:rsidRPr="007F4E67" w:rsidRDefault="00D74F72" w:rsidP="00211D0E">
            <w:pPr>
              <w:pStyle w:val="af9"/>
              <w:jc w:val="both"/>
            </w:pPr>
            <w:r w:rsidRPr="007F4E67">
              <w:t>Система допусков и посадок, степеней точности; квалитеты и параметры шероховатости</w:t>
            </w:r>
          </w:p>
        </w:tc>
      </w:tr>
      <w:tr w:rsidR="00002A0A" w:rsidRPr="007F4E67" w14:paraId="6FF8030C" w14:textId="77777777" w:rsidTr="007F4E67">
        <w:trPr>
          <w:trHeight w:val="20"/>
        </w:trPr>
        <w:tc>
          <w:tcPr>
            <w:tcW w:w="1121" w:type="pct"/>
            <w:vMerge/>
            <w:shd w:val="clear" w:color="auto" w:fill="FFFFFF"/>
          </w:tcPr>
          <w:p w14:paraId="751CE183" w14:textId="77777777" w:rsidR="00002A0A" w:rsidRPr="007F4E67" w:rsidRDefault="00002A0A" w:rsidP="00211D0E">
            <w:pPr>
              <w:pStyle w:val="af9"/>
            </w:pPr>
          </w:p>
        </w:tc>
        <w:tc>
          <w:tcPr>
            <w:tcW w:w="3879" w:type="pct"/>
            <w:shd w:val="clear" w:color="auto" w:fill="auto"/>
          </w:tcPr>
          <w:p w14:paraId="70044C82" w14:textId="664B0337" w:rsidR="00002A0A" w:rsidRPr="007F4E67" w:rsidRDefault="007B3868" w:rsidP="00211D0E">
            <w:pPr>
              <w:pStyle w:val="af9"/>
              <w:jc w:val="both"/>
            </w:pPr>
            <w:r w:rsidRPr="007F4E67">
              <w:t>Виды дефектов</w:t>
            </w:r>
            <w:r w:rsidR="009721A2" w:rsidRPr="007F4E67">
              <w:t xml:space="preserve"> поверхностей</w:t>
            </w:r>
            <w:r w:rsidR="00437D5C" w:rsidRPr="007F4E67">
              <w:t xml:space="preserve"> </w:t>
            </w:r>
            <w:r w:rsidRPr="007F4E67">
              <w:t>и способы их</w:t>
            </w:r>
            <w:r w:rsidR="00002A0A" w:rsidRPr="007F4E67">
              <w:t xml:space="preserve"> предупреждения и устранения</w:t>
            </w:r>
          </w:p>
        </w:tc>
      </w:tr>
      <w:tr w:rsidR="00002A0A" w:rsidRPr="007F4E67" w14:paraId="3D31B35C" w14:textId="77777777" w:rsidTr="007F4E67">
        <w:trPr>
          <w:trHeight w:val="20"/>
        </w:trPr>
        <w:tc>
          <w:tcPr>
            <w:tcW w:w="1121" w:type="pct"/>
            <w:vMerge/>
            <w:shd w:val="clear" w:color="auto" w:fill="FFFFFF"/>
          </w:tcPr>
          <w:p w14:paraId="1899CBE3" w14:textId="77777777" w:rsidR="00002A0A" w:rsidRPr="007F4E67" w:rsidRDefault="00002A0A" w:rsidP="00211D0E">
            <w:pPr>
              <w:pStyle w:val="af9"/>
            </w:pPr>
          </w:p>
        </w:tc>
        <w:tc>
          <w:tcPr>
            <w:tcW w:w="3879" w:type="pct"/>
            <w:shd w:val="clear" w:color="auto" w:fill="auto"/>
          </w:tcPr>
          <w:p w14:paraId="5F2F85ED" w14:textId="10F59471" w:rsidR="00002A0A" w:rsidRPr="007F4E67" w:rsidRDefault="00B01526" w:rsidP="00211D0E">
            <w:pPr>
              <w:pStyle w:val="af9"/>
              <w:jc w:val="both"/>
            </w:pPr>
            <w:r w:rsidRPr="007F4E67">
              <w:t>Виды, конструкции, назначение, возможности</w:t>
            </w:r>
            <w:r w:rsidR="00002A0A" w:rsidRPr="007F4E67">
              <w:t xml:space="preserve"> и правила использования контрольно-измерительных инструментов для измерения и контроля шероховатости по параметру </w:t>
            </w:r>
            <w:r w:rsidR="00002A0A" w:rsidRPr="007F4E67">
              <w:rPr>
                <w:lang w:val="en-US"/>
              </w:rPr>
              <w:t>Ra</w:t>
            </w:r>
            <w:r w:rsidR="00002A0A" w:rsidRPr="007F4E67">
              <w:t xml:space="preserve"> 3,2… 6,3 </w:t>
            </w:r>
          </w:p>
        </w:tc>
      </w:tr>
      <w:tr w:rsidR="00D4729E" w:rsidRPr="007F4E67" w14:paraId="19D5DE35" w14:textId="77777777" w:rsidTr="007F4E67">
        <w:trPr>
          <w:trHeight w:val="20"/>
        </w:trPr>
        <w:tc>
          <w:tcPr>
            <w:tcW w:w="1121" w:type="pct"/>
            <w:vMerge/>
            <w:shd w:val="clear" w:color="auto" w:fill="FFFFFF"/>
          </w:tcPr>
          <w:p w14:paraId="673C1F4B" w14:textId="77777777" w:rsidR="00D4729E" w:rsidRPr="007F4E67" w:rsidRDefault="00D4729E" w:rsidP="00211D0E">
            <w:pPr>
              <w:pStyle w:val="af9"/>
            </w:pPr>
          </w:p>
        </w:tc>
        <w:tc>
          <w:tcPr>
            <w:tcW w:w="3879" w:type="pct"/>
            <w:shd w:val="clear" w:color="auto" w:fill="auto"/>
          </w:tcPr>
          <w:p w14:paraId="08896434" w14:textId="694D74F3" w:rsidR="00D4729E" w:rsidRPr="007F4E67" w:rsidRDefault="00B01526" w:rsidP="00211D0E">
            <w:pPr>
              <w:pStyle w:val="af9"/>
              <w:jc w:val="both"/>
            </w:pPr>
            <w:r w:rsidRPr="007F4E67">
              <w:t>Виды, конструкции, назначение, возможности</w:t>
            </w:r>
            <w:r w:rsidR="00D4729E" w:rsidRPr="007F4E67">
              <w:t xml:space="preserve"> и правила использования контрольно-измерительных инструментов для измерения и контроля</w:t>
            </w:r>
            <w:r w:rsidR="00AF1EEF" w:rsidRPr="007F4E67">
              <w:t xml:space="preserve"> </w:t>
            </w:r>
            <w:r w:rsidR="00D4729E" w:rsidRPr="007F4E67">
              <w:t>формы и взаимного расположения до 9</w:t>
            </w:r>
            <w:r w:rsidR="001B711B" w:rsidRPr="007F4E67">
              <w:t>-й</w:t>
            </w:r>
            <w:r w:rsidR="00D4729E" w:rsidRPr="007F4E67">
              <w:t xml:space="preserve"> степени точности</w:t>
            </w:r>
          </w:p>
        </w:tc>
      </w:tr>
      <w:tr w:rsidR="00002A0A" w:rsidRPr="007F4E67" w14:paraId="0B37A241" w14:textId="77777777" w:rsidTr="007F4E67">
        <w:trPr>
          <w:trHeight w:val="20"/>
        </w:trPr>
        <w:tc>
          <w:tcPr>
            <w:tcW w:w="1121" w:type="pct"/>
            <w:vMerge/>
            <w:shd w:val="clear" w:color="auto" w:fill="FFFFFF"/>
          </w:tcPr>
          <w:p w14:paraId="36BA973B" w14:textId="77777777" w:rsidR="00002A0A" w:rsidRPr="007F4E67" w:rsidRDefault="00002A0A" w:rsidP="00211D0E">
            <w:pPr>
              <w:pStyle w:val="af9"/>
            </w:pPr>
          </w:p>
        </w:tc>
        <w:tc>
          <w:tcPr>
            <w:tcW w:w="3879" w:type="pct"/>
            <w:shd w:val="clear" w:color="auto" w:fill="auto"/>
          </w:tcPr>
          <w:p w14:paraId="2F487EDD" w14:textId="38152F72" w:rsidR="00002A0A" w:rsidRPr="007F4E67" w:rsidRDefault="00B01526" w:rsidP="00211D0E">
            <w:pPr>
              <w:pStyle w:val="af9"/>
              <w:jc w:val="both"/>
            </w:pPr>
            <w:r w:rsidRPr="007F4E67">
              <w:t>Виды, конструкции, назначение, возможности</w:t>
            </w:r>
            <w:r w:rsidR="00002A0A" w:rsidRPr="007F4E67">
              <w:t xml:space="preserve"> и правила использования контрольно-измерительных инструментов для измерения и контроля линейных размеров до 8-го квалитета</w:t>
            </w:r>
          </w:p>
        </w:tc>
      </w:tr>
      <w:tr w:rsidR="00BB5AB8" w:rsidRPr="007F4E67" w14:paraId="68110101" w14:textId="77777777" w:rsidTr="007F4E67">
        <w:trPr>
          <w:trHeight w:val="20"/>
        </w:trPr>
        <w:tc>
          <w:tcPr>
            <w:tcW w:w="1121" w:type="pct"/>
            <w:vMerge/>
            <w:shd w:val="clear" w:color="auto" w:fill="FFFFFF"/>
          </w:tcPr>
          <w:p w14:paraId="19CEE38F" w14:textId="77777777" w:rsidR="00BB5AB8" w:rsidRPr="007F4E67" w:rsidRDefault="00BB5AB8" w:rsidP="00211D0E">
            <w:pPr>
              <w:pStyle w:val="af9"/>
            </w:pPr>
          </w:p>
        </w:tc>
        <w:tc>
          <w:tcPr>
            <w:tcW w:w="3879" w:type="pct"/>
            <w:shd w:val="clear" w:color="auto" w:fill="auto"/>
          </w:tcPr>
          <w:p w14:paraId="30FCA9F6" w14:textId="22C854AB" w:rsidR="00BB5AB8" w:rsidRPr="007F4E67" w:rsidRDefault="00B01526" w:rsidP="00211D0E">
            <w:pPr>
              <w:pStyle w:val="af9"/>
              <w:jc w:val="both"/>
            </w:pPr>
            <w:r w:rsidRPr="007F4E67">
              <w:t>Виды, конструкции, назначение, возможности</w:t>
            </w:r>
            <w:r w:rsidR="00BB5AB8" w:rsidRPr="007F4E67">
              <w:t xml:space="preserve"> и правила использования контрольно-измерительных инструментов для измерения и контроля угловых размеров до </w:t>
            </w:r>
            <w:r w:rsidR="00055CDD" w:rsidRPr="007F4E67">
              <w:t>9-й степени точности</w:t>
            </w:r>
          </w:p>
        </w:tc>
      </w:tr>
      <w:tr w:rsidR="00002A0A" w:rsidRPr="007F4E67" w14:paraId="044866E0" w14:textId="77777777" w:rsidTr="007F4E67">
        <w:trPr>
          <w:trHeight w:val="20"/>
        </w:trPr>
        <w:tc>
          <w:tcPr>
            <w:tcW w:w="1121" w:type="pct"/>
            <w:vMerge/>
            <w:shd w:val="clear" w:color="auto" w:fill="FFFFFF"/>
          </w:tcPr>
          <w:p w14:paraId="70585367" w14:textId="77777777" w:rsidR="00002A0A" w:rsidRPr="007F4E67" w:rsidRDefault="00002A0A" w:rsidP="00211D0E">
            <w:pPr>
              <w:pStyle w:val="af9"/>
            </w:pPr>
          </w:p>
        </w:tc>
        <w:tc>
          <w:tcPr>
            <w:tcW w:w="3879" w:type="pct"/>
            <w:shd w:val="clear" w:color="auto" w:fill="auto"/>
          </w:tcPr>
          <w:p w14:paraId="078494AD" w14:textId="4106F4EC" w:rsidR="00002A0A" w:rsidRPr="007F4E67" w:rsidRDefault="00002A0A" w:rsidP="00211D0E">
            <w:pPr>
              <w:pStyle w:val="af9"/>
              <w:jc w:val="both"/>
            </w:pPr>
            <w:r w:rsidRPr="007F4E67">
              <w:t>Правила работы с шаблонами</w:t>
            </w:r>
            <w:r w:rsidRPr="007F4E67" w:rsidDel="00F568AE">
              <w:t xml:space="preserve"> </w:t>
            </w:r>
            <w:r w:rsidRPr="007F4E67">
              <w:t>и мерами для контроля формы обработанной поверхности с точностью до 9</w:t>
            </w:r>
            <w:r w:rsidR="001B711B" w:rsidRPr="007F4E67">
              <w:t>-й</w:t>
            </w:r>
            <w:r w:rsidRPr="007F4E67">
              <w:t xml:space="preserve"> степени точности</w:t>
            </w:r>
          </w:p>
        </w:tc>
      </w:tr>
      <w:tr w:rsidR="003453ED" w:rsidRPr="007F4E67" w14:paraId="246D67A5" w14:textId="77777777" w:rsidTr="007F4E67">
        <w:trPr>
          <w:trHeight w:val="20"/>
        </w:trPr>
        <w:tc>
          <w:tcPr>
            <w:tcW w:w="1121" w:type="pct"/>
            <w:vMerge/>
            <w:shd w:val="clear" w:color="auto" w:fill="FFFFFF"/>
          </w:tcPr>
          <w:p w14:paraId="068C8762" w14:textId="77777777" w:rsidR="003453ED" w:rsidRPr="007F4E67" w:rsidRDefault="003453ED" w:rsidP="00211D0E">
            <w:pPr>
              <w:pStyle w:val="af9"/>
            </w:pPr>
          </w:p>
        </w:tc>
        <w:tc>
          <w:tcPr>
            <w:tcW w:w="3879" w:type="pct"/>
            <w:shd w:val="clear" w:color="auto" w:fill="auto"/>
          </w:tcPr>
          <w:p w14:paraId="58328035" w14:textId="5C55D052" w:rsidR="003453ED" w:rsidRPr="007F4E67" w:rsidRDefault="003453ED" w:rsidP="00211D0E">
            <w:pPr>
              <w:pStyle w:val="af9"/>
              <w:jc w:val="both"/>
            </w:pPr>
            <w:r w:rsidRPr="007F4E67">
              <w:t>Машиностроительное черчение в объеме, необходимом для выполнения работы</w:t>
            </w:r>
          </w:p>
        </w:tc>
      </w:tr>
      <w:tr w:rsidR="00002A0A" w:rsidRPr="007F4E67" w14:paraId="044BA97A" w14:textId="77777777" w:rsidTr="007F4E67">
        <w:trPr>
          <w:trHeight w:val="20"/>
        </w:trPr>
        <w:tc>
          <w:tcPr>
            <w:tcW w:w="1121" w:type="pct"/>
            <w:vMerge/>
            <w:shd w:val="clear" w:color="auto" w:fill="FFFFFF"/>
          </w:tcPr>
          <w:p w14:paraId="1D083602" w14:textId="77777777" w:rsidR="00002A0A" w:rsidRPr="007F4E67" w:rsidRDefault="00002A0A" w:rsidP="00211D0E">
            <w:pPr>
              <w:pStyle w:val="af9"/>
            </w:pPr>
          </w:p>
        </w:tc>
        <w:tc>
          <w:tcPr>
            <w:tcW w:w="3879" w:type="pct"/>
            <w:shd w:val="clear" w:color="auto" w:fill="auto"/>
          </w:tcPr>
          <w:p w14:paraId="5F0CACBD" w14:textId="77777777" w:rsidR="00002A0A" w:rsidRPr="007F4E67" w:rsidRDefault="00002A0A" w:rsidP="00211D0E">
            <w:pPr>
              <w:pStyle w:val="af9"/>
              <w:jc w:val="both"/>
            </w:pPr>
            <w:r w:rsidRPr="007F4E67">
              <w:t>Требования охраны труда, пожарной, промышленной, экологической и электробезопасности</w:t>
            </w:r>
          </w:p>
        </w:tc>
      </w:tr>
      <w:tr w:rsidR="00002A0A" w:rsidRPr="007F4E67" w14:paraId="13AB98BD" w14:textId="77777777" w:rsidTr="007F4E67">
        <w:trPr>
          <w:trHeight w:val="20"/>
        </w:trPr>
        <w:tc>
          <w:tcPr>
            <w:tcW w:w="1121" w:type="pct"/>
            <w:shd w:val="clear" w:color="auto" w:fill="auto"/>
          </w:tcPr>
          <w:p w14:paraId="65B1667D" w14:textId="77777777" w:rsidR="00002A0A" w:rsidRPr="007F4E67" w:rsidRDefault="00002A0A" w:rsidP="00211D0E">
            <w:pPr>
              <w:pStyle w:val="af9"/>
            </w:pPr>
            <w:r w:rsidRPr="007F4E67">
              <w:rPr>
                <w:iCs/>
              </w:rPr>
              <w:t>Другие характеристики</w:t>
            </w:r>
          </w:p>
        </w:tc>
        <w:tc>
          <w:tcPr>
            <w:tcW w:w="3879" w:type="pct"/>
            <w:shd w:val="clear" w:color="auto" w:fill="auto"/>
          </w:tcPr>
          <w:p w14:paraId="61B5B9F3" w14:textId="77777777" w:rsidR="00002A0A" w:rsidRPr="007F4E67" w:rsidRDefault="00002A0A" w:rsidP="00211D0E">
            <w:pPr>
              <w:pStyle w:val="af9"/>
              <w:jc w:val="both"/>
            </w:pPr>
            <w:r w:rsidRPr="007F4E67">
              <w:t>-</w:t>
            </w:r>
          </w:p>
        </w:tc>
      </w:tr>
    </w:tbl>
    <w:p w14:paraId="6BF12B68" w14:textId="77777777" w:rsidR="00211D0E" w:rsidRDefault="00211D0E" w:rsidP="00211D0E">
      <w:pPr>
        <w:pStyle w:val="2"/>
        <w:spacing w:before="0" w:after="0"/>
        <w:rPr>
          <w:color w:val="000000" w:themeColor="text1"/>
        </w:rPr>
      </w:pPr>
      <w:bookmarkStart w:id="28" w:name="_Toc34776267"/>
      <w:bookmarkStart w:id="29" w:name="_Toc36227121"/>
    </w:p>
    <w:p w14:paraId="5AAC3EC1" w14:textId="1E1B216E" w:rsidR="00D40C87" w:rsidRDefault="00D40C87" w:rsidP="00211D0E">
      <w:pPr>
        <w:pStyle w:val="2"/>
        <w:spacing w:before="0" w:after="0"/>
        <w:rPr>
          <w:color w:val="000000" w:themeColor="text1"/>
        </w:rPr>
      </w:pPr>
      <w:r w:rsidRPr="008D57CD">
        <w:rPr>
          <w:color w:val="000000" w:themeColor="text1"/>
        </w:rPr>
        <w:t>3.4. Обобщенная трудовая функция</w:t>
      </w:r>
      <w:bookmarkEnd w:id="28"/>
      <w:bookmarkEnd w:id="29"/>
    </w:p>
    <w:p w14:paraId="11DE3B20" w14:textId="77777777" w:rsidR="00211D0E" w:rsidRPr="00211D0E" w:rsidRDefault="00211D0E" w:rsidP="00211D0E"/>
    <w:tbl>
      <w:tblPr>
        <w:tblW w:w="5000" w:type="pct"/>
        <w:tblLook w:val="0000" w:firstRow="0" w:lastRow="0" w:firstColumn="0" w:lastColumn="0" w:noHBand="0" w:noVBand="0"/>
      </w:tblPr>
      <w:tblGrid>
        <w:gridCol w:w="1497"/>
        <w:gridCol w:w="4433"/>
        <w:gridCol w:w="684"/>
        <w:gridCol w:w="717"/>
        <w:gridCol w:w="1496"/>
        <w:gridCol w:w="1594"/>
      </w:tblGrid>
      <w:tr w:rsidR="00D40C87" w14:paraId="080EA478" w14:textId="77777777" w:rsidTr="002E18D3">
        <w:trPr>
          <w:trHeight w:val="278"/>
        </w:trPr>
        <w:tc>
          <w:tcPr>
            <w:tcW w:w="718" w:type="pct"/>
            <w:tcBorders>
              <w:right w:val="single" w:sz="1" w:space="0" w:color="808080"/>
            </w:tcBorders>
            <w:shd w:val="clear" w:color="auto" w:fill="auto"/>
            <w:vAlign w:val="center"/>
          </w:tcPr>
          <w:p w14:paraId="4903684C" w14:textId="77777777" w:rsidR="00D40C87" w:rsidRDefault="00D40C87" w:rsidP="00211D0E">
            <w:r>
              <w:rPr>
                <w:sz w:val="20"/>
                <w:szCs w:val="18"/>
              </w:rPr>
              <w:t>Наименование</w:t>
            </w:r>
          </w:p>
        </w:tc>
        <w:tc>
          <w:tcPr>
            <w:tcW w:w="2127" w:type="pct"/>
            <w:tcBorders>
              <w:top w:val="single" w:sz="1" w:space="0" w:color="808080"/>
              <w:left w:val="single" w:sz="1" w:space="0" w:color="808080"/>
              <w:bottom w:val="single" w:sz="1" w:space="0" w:color="808080"/>
              <w:right w:val="single" w:sz="1" w:space="0" w:color="808080"/>
            </w:tcBorders>
            <w:shd w:val="clear" w:color="auto" w:fill="auto"/>
          </w:tcPr>
          <w:p w14:paraId="22C4FD5C" w14:textId="4475A206" w:rsidR="00D40C87" w:rsidRDefault="00A32497" w:rsidP="00211D0E">
            <w:pPr>
              <w:rPr>
                <w:sz w:val="20"/>
                <w:szCs w:val="18"/>
              </w:rPr>
            </w:pPr>
            <w:r w:rsidRPr="00292A06">
              <w:rPr>
                <w:rFonts w:eastAsia="TimesNewRomanPSMT"/>
              </w:rPr>
              <w:t xml:space="preserve">Изготовление деталей </w:t>
            </w:r>
            <w:r>
              <w:rPr>
                <w:rFonts w:eastAsia="TimesNewRomanPSMT"/>
              </w:rPr>
              <w:t xml:space="preserve">средней </w:t>
            </w:r>
            <w:r w:rsidR="007E4B0E">
              <w:rPr>
                <w:rFonts w:eastAsia="TimesNewRomanPSMT"/>
              </w:rPr>
              <w:t>сложности не типа тел вращения</w:t>
            </w:r>
            <w:r w:rsidRPr="00292A06">
              <w:rPr>
                <w:rFonts w:eastAsia="TimesNewRomanPSMT"/>
              </w:rPr>
              <w:t xml:space="preserve"> </w:t>
            </w:r>
            <w:r>
              <w:rPr>
                <w:rFonts w:eastAsia="TimesNewRomanPSMT"/>
              </w:rPr>
              <w:t xml:space="preserve">на 3-координатных </w:t>
            </w:r>
            <w:r w:rsidRPr="00292A06">
              <w:rPr>
                <w:rFonts w:eastAsia="TimesNewRomanPSMT"/>
              </w:rPr>
              <w:t xml:space="preserve">сверлильно-фрезерно-расточных </w:t>
            </w:r>
            <w:r>
              <w:rPr>
                <w:rFonts w:eastAsia="TimesNewRomanPSMT"/>
              </w:rPr>
              <w:t xml:space="preserve">обрабатывающих центрах </w:t>
            </w:r>
            <w:r w:rsidRPr="00292A06">
              <w:rPr>
                <w:rFonts w:eastAsia="TimesNewRomanPSMT"/>
              </w:rPr>
              <w:t>с ЧПУ</w:t>
            </w:r>
          </w:p>
        </w:tc>
        <w:tc>
          <w:tcPr>
            <w:tcW w:w="328" w:type="pct"/>
            <w:tcBorders>
              <w:left w:val="single" w:sz="1" w:space="0" w:color="808080"/>
              <w:right w:val="single" w:sz="1" w:space="0" w:color="808080"/>
            </w:tcBorders>
            <w:shd w:val="clear" w:color="auto" w:fill="auto"/>
            <w:vAlign w:val="center"/>
          </w:tcPr>
          <w:p w14:paraId="7A386C6A" w14:textId="77777777" w:rsidR="00D40C87" w:rsidRDefault="00D40C87" w:rsidP="00211D0E">
            <w:pPr>
              <w:jc w:val="center"/>
            </w:pPr>
            <w:r>
              <w:rPr>
                <w:sz w:val="20"/>
                <w:szCs w:val="18"/>
              </w:rPr>
              <w:t>Код</w:t>
            </w:r>
          </w:p>
        </w:tc>
        <w:tc>
          <w:tcPr>
            <w:tcW w:w="344" w:type="pct"/>
            <w:tcBorders>
              <w:top w:val="single" w:sz="1" w:space="0" w:color="808080"/>
              <w:left w:val="single" w:sz="1" w:space="0" w:color="808080"/>
              <w:bottom w:val="single" w:sz="1" w:space="0" w:color="808080"/>
              <w:right w:val="single" w:sz="1" w:space="0" w:color="808080"/>
            </w:tcBorders>
            <w:shd w:val="clear" w:color="auto" w:fill="auto"/>
            <w:vAlign w:val="center"/>
          </w:tcPr>
          <w:p w14:paraId="61A40EF9" w14:textId="77777777" w:rsidR="00D40C87" w:rsidRPr="00C711BF" w:rsidRDefault="00C711BF" w:rsidP="00211D0E">
            <w:pPr>
              <w:jc w:val="center"/>
              <w:rPr>
                <w:sz w:val="20"/>
                <w:szCs w:val="18"/>
                <w:lang w:val="en-GB"/>
              </w:rPr>
            </w:pPr>
            <w:r>
              <w:rPr>
                <w:lang w:val="en-GB"/>
              </w:rPr>
              <w:t>D</w:t>
            </w:r>
          </w:p>
        </w:tc>
        <w:tc>
          <w:tcPr>
            <w:tcW w:w="718" w:type="pct"/>
            <w:tcBorders>
              <w:left w:val="single" w:sz="1" w:space="0" w:color="808080"/>
              <w:right w:val="single" w:sz="1" w:space="0" w:color="808080"/>
            </w:tcBorders>
            <w:shd w:val="clear" w:color="auto" w:fill="auto"/>
            <w:vAlign w:val="center"/>
          </w:tcPr>
          <w:p w14:paraId="6DDF5905" w14:textId="77777777" w:rsidR="00D40C87" w:rsidRDefault="00D40C87" w:rsidP="00211D0E">
            <w:pPr>
              <w:jc w:val="center"/>
            </w:pPr>
            <w:r>
              <w:rPr>
                <w:sz w:val="20"/>
                <w:szCs w:val="18"/>
              </w:rPr>
              <w:t>Уровень квалификации</w:t>
            </w:r>
          </w:p>
        </w:tc>
        <w:tc>
          <w:tcPr>
            <w:tcW w:w="765" w:type="pct"/>
            <w:tcBorders>
              <w:top w:val="single" w:sz="1" w:space="0" w:color="808080"/>
              <w:left w:val="single" w:sz="1" w:space="0" w:color="808080"/>
              <w:bottom w:val="single" w:sz="1" w:space="0" w:color="808080"/>
              <w:right w:val="single" w:sz="1" w:space="0" w:color="808080"/>
            </w:tcBorders>
            <w:shd w:val="clear" w:color="auto" w:fill="auto"/>
            <w:vAlign w:val="center"/>
          </w:tcPr>
          <w:p w14:paraId="2C670A9B" w14:textId="77777777" w:rsidR="00D40C87" w:rsidRPr="00C711BF" w:rsidRDefault="00C711BF" w:rsidP="00211D0E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3</w:t>
            </w:r>
          </w:p>
        </w:tc>
      </w:tr>
    </w:tbl>
    <w:p w14:paraId="34C84000" w14:textId="77777777" w:rsidR="00D40C87" w:rsidRDefault="00D40C87" w:rsidP="00211D0E"/>
    <w:tbl>
      <w:tblPr>
        <w:tblW w:w="5000" w:type="pct"/>
        <w:tblLook w:val="0000" w:firstRow="0" w:lastRow="0" w:firstColumn="0" w:lastColumn="0" w:noHBand="0" w:noVBand="0"/>
      </w:tblPr>
      <w:tblGrid>
        <w:gridCol w:w="2599"/>
        <w:gridCol w:w="1157"/>
        <w:gridCol w:w="723"/>
        <w:gridCol w:w="2436"/>
        <w:gridCol w:w="1097"/>
        <w:gridCol w:w="2409"/>
      </w:tblGrid>
      <w:tr w:rsidR="00D40C87" w14:paraId="476FE2F3" w14:textId="77777777" w:rsidTr="00F5673F">
        <w:trPr>
          <w:trHeight w:val="283"/>
        </w:trPr>
        <w:tc>
          <w:tcPr>
            <w:tcW w:w="1247" w:type="pct"/>
            <w:tcBorders>
              <w:right w:val="single" w:sz="1" w:space="0" w:color="808080"/>
            </w:tcBorders>
            <w:shd w:val="clear" w:color="auto" w:fill="auto"/>
            <w:vAlign w:val="center"/>
          </w:tcPr>
          <w:p w14:paraId="014C0084" w14:textId="77777777" w:rsidR="00D40C87" w:rsidRDefault="00D40C87" w:rsidP="00211D0E">
            <w:pPr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Происхождение обобщенной трудовой функции</w:t>
            </w:r>
          </w:p>
        </w:tc>
        <w:tc>
          <w:tcPr>
            <w:tcW w:w="555" w:type="pct"/>
            <w:tcBorders>
              <w:top w:val="single" w:sz="1" w:space="0" w:color="808080"/>
              <w:left w:val="single" w:sz="1" w:space="0" w:color="808080"/>
              <w:bottom w:val="single" w:sz="1" w:space="0" w:color="808080"/>
            </w:tcBorders>
            <w:shd w:val="clear" w:color="auto" w:fill="auto"/>
            <w:vAlign w:val="center"/>
          </w:tcPr>
          <w:p w14:paraId="5BBC8A7D" w14:textId="77777777" w:rsidR="00D40C87" w:rsidRDefault="00D40C87" w:rsidP="00211D0E">
            <w:r>
              <w:rPr>
                <w:sz w:val="20"/>
                <w:szCs w:val="18"/>
              </w:rPr>
              <w:t>Оригинал</w:t>
            </w:r>
          </w:p>
        </w:tc>
        <w:tc>
          <w:tcPr>
            <w:tcW w:w="347" w:type="pct"/>
            <w:tcBorders>
              <w:top w:val="single" w:sz="1" w:space="0" w:color="808080"/>
              <w:bottom w:val="single" w:sz="1" w:space="0" w:color="808080"/>
              <w:right w:val="single" w:sz="1" w:space="0" w:color="808080"/>
            </w:tcBorders>
            <w:shd w:val="clear" w:color="auto" w:fill="auto"/>
            <w:vAlign w:val="center"/>
          </w:tcPr>
          <w:p w14:paraId="6B19C2A3" w14:textId="77777777" w:rsidR="00D40C87" w:rsidRDefault="00D40C87" w:rsidP="00211D0E">
            <w:pPr>
              <w:rPr>
                <w:sz w:val="20"/>
                <w:szCs w:val="18"/>
              </w:rPr>
            </w:pPr>
            <w:r>
              <w:t>Х</w:t>
            </w:r>
          </w:p>
        </w:tc>
        <w:tc>
          <w:tcPr>
            <w:tcW w:w="1169" w:type="pct"/>
            <w:tcBorders>
              <w:top w:val="single" w:sz="1" w:space="0" w:color="808080"/>
              <w:left w:val="single" w:sz="1" w:space="0" w:color="808080"/>
              <w:bottom w:val="single" w:sz="1" w:space="0" w:color="808080"/>
              <w:right w:val="single" w:sz="1" w:space="0" w:color="808080"/>
            </w:tcBorders>
            <w:shd w:val="clear" w:color="auto" w:fill="auto"/>
            <w:vAlign w:val="center"/>
          </w:tcPr>
          <w:p w14:paraId="564CDBBA" w14:textId="77777777" w:rsidR="00D40C87" w:rsidRDefault="00D40C87" w:rsidP="00211D0E">
            <w:r>
              <w:rPr>
                <w:sz w:val="20"/>
                <w:szCs w:val="18"/>
              </w:rPr>
              <w:t>Заимствовано из оригинала</w:t>
            </w:r>
          </w:p>
        </w:tc>
        <w:tc>
          <w:tcPr>
            <w:tcW w:w="526" w:type="pct"/>
            <w:tcBorders>
              <w:top w:val="single" w:sz="1" w:space="0" w:color="808080"/>
              <w:left w:val="single" w:sz="1" w:space="0" w:color="808080"/>
              <w:bottom w:val="single" w:sz="1" w:space="0" w:color="808080"/>
              <w:right w:val="single" w:sz="1" w:space="0" w:color="808080"/>
            </w:tcBorders>
            <w:shd w:val="clear" w:color="auto" w:fill="auto"/>
            <w:vAlign w:val="center"/>
          </w:tcPr>
          <w:p w14:paraId="5D9659CB" w14:textId="77777777" w:rsidR="00D40C87" w:rsidRDefault="00D40C87" w:rsidP="00211D0E">
            <w:pPr>
              <w:jc w:val="center"/>
            </w:pPr>
          </w:p>
        </w:tc>
        <w:tc>
          <w:tcPr>
            <w:tcW w:w="1156" w:type="pct"/>
            <w:tcBorders>
              <w:top w:val="single" w:sz="1" w:space="0" w:color="808080"/>
              <w:left w:val="single" w:sz="1" w:space="0" w:color="808080"/>
              <w:bottom w:val="single" w:sz="1" w:space="0" w:color="808080"/>
              <w:right w:val="single" w:sz="1" w:space="0" w:color="808080"/>
            </w:tcBorders>
            <w:shd w:val="clear" w:color="auto" w:fill="auto"/>
            <w:vAlign w:val="center"/>
          </w:tcPr>
          <w:p w14:paraId="6BFF97CF" w14:textId="77777777" w:rsidR="00D40C87" w:rsidRDefault="00D40C87" w:rsidP="00211D0E">
            <w:pPr>
              <w:jc w:val="center"/>
            </w:pPr>
          </w:p>
        </w:tc>
      </w:tr>
      <w:tr w:rsidR="00D40C87" w14:paraId="79F2128B" w14:textId="77777777" w:rsidTr="00F5673F">
        <w:trPr>
          <w:trHeight w:val="479"/>
        </w:trPr>
        <w:tc>
          <w:tcPr>
            <w:tcW w:w="1247" w:type="pct"/>
            <w:shd w:val="clear" w:color="auto" w:fill="auto"/>
            <w:vAlign w:val="center"/>
          </w:tcPr>
          <w:p w14:paraId="2A625CC5" w14:textId="77777777" w:rsidR="00D40C87" w:rsidRDefault="00D40C87" w:rsidP="00211D0E">
            <w:pPr>
              <w:rPr>
                <w:sz w:val="18"/>
                <w:szCs w:val="18"/>
              </w:rPr>
            </w:pPr>
          </w:p>
        </w:tc>
        <w:tc>
          <w:tcPr>
            <w:tcW w:w="2071" w:type="pct"/>
            <w:gridSpan w:val="3"/>
            <w:tcBorders>
              <w:top w:val="single" w:sz="1" w:space="0" w:color="808080"/>
            </w:tcBorders>
            <w:shd w:val="clear" w:color="auto" w:fill="auto"/>
            <w:vAlign w:val="center"/>
          </w:tcPr>
          <w:p w14:paraId="1A8DB8E7" w14:textId="77777777" w:rsidR="00D40C87" w:rsidRDefault="00D40C87" w:rsidP="00211D0E">
            <w:pPr>
              <w:rPr>
                <w:sz w:val="18"/>
                <w:szCs w:val="18"/>
              </w:rPr>
            </w:pPr>
          </w:p>
        </w:tc>
        <w:tc>
          <w:tcPr>
            <w:tcW w:w="526" w:type="pct"/>
            <w:tcBorders>
              <w:top w:val="single" w:sz="1" w:space="0" w:color="808080"/>
            </w:tcBorders>
            <w:shd w:val="clear" w:color="auto" w:fill="auto"/>
          </w:tcPr>
          <w:p w14:paraId="49FB2665" w14:textId="77777777" w:rsidR="00D40C87" w:rsidRDefault="00D40C87" w:rsidP="00211D0E">
            <w:pPr>
              <w:pStyle w:val="101"/>
            </w:pPr>
            <w:r>
              <w:t>Код оригинала</w:t>
            </w:r>
          </w:p>
        </w:tc>
        <w:tc>
          <w:tcPr>
            <w:tcW w:w="1156" w:type="pct"/>
            <w:tcBorders>
              <w:top w:val="single" w:sz="1" w:space="0" w:color="808080"/>
            </w:tcBorders>
            <w:shd w:val="clear" w:color="auto" w:fill="auto"/>
          </w:tcPr>
          <w:p w14:paraId="42FCDE89" w14:textId="77777777" w:rsidR="00D40C87" w:rsidRDefault="00D40C87" w:rsidP="00211D0E">
            <w:pPr>
              <w:jc w:val="center"/>
            </w:pPr>
            <w:r>
              <w:rPr>
                <w:sz w:val="20"/>
                <w:szCs w:val="18"/>
              </w:rPr>
              <w:t>Регистрационный номер профессионального стандарта</w:t>
            </w:r>
          </w:p>
        </w:tc>
      </w:tr>
    </w:tbl>
    <w:p w14:paraId="5DCFEBDE" w14:textId="77777777" w:rsidR="005F7FFA" w:rsidRDefault="005F7FFA" w:rsidP="00211D0E"/>
    <w:tbl>
      <w:tblPr>
        <w:tblW w:w="5000" w:type="pct"/>
        <w:tblLook w:val="0000" w:firstRow="0" w:lastRow="0" w:firstColumn="0" w:lastColumn="0" w:noHBand="0" w:noVBand="0"/>
      </w:tblPr>
      <w:tblGrid>
        <w:gridCol w:w="2599"/>
        <w:gridCol w:w="7822"/>
      </w:tblGrid>
      <w:tr w:rsidR="00D40C87" w14:paraId="125DB8C5" w14:textId="77777777" w:rsidTr="00F5673F">
        <w:trPr>
          <w:trHeight w:val="20"/>
        </w:trPr>
        <w:tc>
          <w:tcPr>
            <w:tcW w:w="124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44F2FF40" w14:textId="77777777" w:rsidR="00D40C87" w:rsidRDefault="00D40C87" w:rsidP="00211D0E">
            <w:pPr>
              <w:pStyle w:val="af9"/>
            </w:pPr>
            <w:r>
              <w:t>Возможные наименования должностей, профессий</w:t>
            </w:r>
          </w:p>
        </w:tc>
        <w:tc>
          <w:tcPr>
            <w:tcW w:w="375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39371CEE" w14:textId="5E746C82" w:rsidR="00D40C87" w:rsidRDefault="00D40C87" w:rsidP="002F3667">
            <w:pPr>
              <w:pStyle w:val="af9"/>
            </w:pPr>
            <w:r>
              <w:t xml:space="preserve">Оператор сверлильно-фрезерно-расточных станков с </w:t>
            </w:r>
            <w:r w:rsidR="002F3667">
              <w:t>числовым программным управлением</w:t>
            </w:r>
            <w:r w:rsidR="002F3667" w:rsidRPr="0055308B">
              <w:t xml:space="preserve"> </w:t>
            </w:r>
            <w:r w:rsidR="00C711BF" w:rsidRPr="0055308B">
              <w:t>3</w:t>
            </w:r>
            <w:r w:rsidR="002E18D3">
              <w:t>-го</w:t>
            </w:r>
            <w:r>
              <w:t xml:space="preserve"> разряда</w:t>
            </w:r>
          </w:p>
        </w:tc>
      </w:tr>
    </w:tbl>
    <w:p w14:paraId="0C9898D7" w14:textId="77777777" w:rsidR="005F7FFA" w:rsidRDefault="005F7FFA" w:rsidP="00211D0E"/>
    <w:tbl>
      <w:tblPr>
        <w:tblW w:w="5000" w:type="pct"/>
        <w:tblLook w:val="0000" w:firstRow="0" w:lastRow="0" w:firstColumn="0" w:lastColumn="0" w:noHBand="0" w:noVBand="0"/>
      </w:tblPr>
      <w:tblGrid>
        <w:gridCol w:w="2599"/>
        <w:gridCol w:w="7822"/>
      </w:tblGrid>
      <w:tr w:rsidR="0021299A" w14:paraId="5E61A138" w14:textId="77777777" w:rsidTr="00F5673F">
        <w:trPr>
          <w:trHeight w:val="20"/>
        </w:trPr>
        <w:tc>
          <w:tcPr>
            <w:tcW w:w="124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43E43C04" w14:textId="77777777" w:rsidR="0021299A" w:rsidRDefault="0021299A" w:rsidP="00211D0E">
            <w:pPr>
              <w:pStyle w:val="af9"/>
            </w:pPr>
            <w:r>
              <w:t>Требования к образованию и обучению</w:t>
            </w:r>
          </w:p>
        </w:tc>
        <w:tc>
          <w:tcPr>
            <w:tcW w:w="375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020A40B9" w14:textId="0C34C542" w:rsidR="0021299A" w:rsidRDefault="0021299A" w:rsidP="00211D0E">
            <w:pPr>
              <w:pStyle w:val="af9"/>
            </w:pPr>
            <w:r w:rsidRPr="00DD4B9F">
              <w:rPr>
                <w:rFonts w:eastAsia="Calibri"/>
                <w:color w:val="000000" w:themeColor="text1"/>
                <w:lang w:bidi="en-US"/>
              </w:rPr>
              <w:t xml:space="preserve">Среднее общее </w:t>
            </w:r>
            <w:r>
              <w:rPr>
                <w:rFonts w:eastAsia="Calibri"/>
                <w:color w:val="000000" w:themeColor="text1"/>
                <w:lang w:bidi="en-US"/>
              </w:rPr>
              <w:t>образование и проф</w:t>
            </w:r>
            <w:r w:rsidRPr="00DD4B9F">
              <w:rPr>
                <w:rFonts w:eastAsia="Calibri"/>
                <w:color w:val="000000" w:themeColor="text1"/>
                <w:lang w:bidi="en-US"/>
              </w:rPr>
              <w:t>ессиональное обучение – программы профессиональной подготовки по профессиям рабочих, должностям служащих, программы переподготовки рабочих, служащих</w:t>
            </w:r>
          </w:p>
        </w:tc>
      </w:tr>
      <w:tr w:rsidR="00B767ED" w14:paraId="1011DC4C" w14:textId="77777777" w:rsidTr="00F5673F">
        <w:trPr>
          <w:trHeight w:val="20"/>
        </w:trPr>
        <w:tc>
          <w:tcPr>
            <w:tcW w:w="124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6272BB09" w14:textId="6A63DDD3" w:rsidR="00B767ED" w:rsidRDefault="00B767ED" w:rsidP="00211D0E">
            <w:pPr>
              <w:pStyle w:val="af9"/>
            </w:pPr>
            <w:r>
              <w:t>Требования к опыту практической работы</w:t>
            </w:r>
          </w:p>
        </w:tc>
        <w:tc>
          <w:tcPr>
            <w:tcW w:w="375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667E2301" w14:textId="307ED0DA" w:rsidR="00B767ED" w:rsidRDefault="00B767ED" w:rsidP="00F04A97">
            <w:pPr>
              <w:pStyle w:val="af9"/>
            </w:pPr>
            <w:r>
              <w:t>Не менее шести месяцев оператором</w:t>
            </w:r>
            <w:r w:rsidR="00F04A97">
              <w:t xml:space="preserve"> </w:t>
            </w:r>
            <w:r w:rsidR="00F04A97" w:rsidRPr="00F04A97">
              <w:t>сверлильных, фрезерных</w:t>
            </w:r>
            <w:r w:rsidR="00F04A97">
              <w:t xml:space="preserve"> или</w:t>
            </w:r>
            <w:r w:rsidR="00F04A97" w:rsidRPr="00F04A97">
              <w:t xml:space="preserve"> расточных</w:t>
            </w:r>
            <w:r>
              <w:t xml:space="preserve"> станков с </w:t>
            </w:r>
            <w:r w:rsidR="002F3667">
              <w:t xml:space="preserve">числовым программным управлением </w:t>
            </w:r>
            <w:r>
              <w:t>2-го разряда</w:t>
            </w:r>
          </w:p>
        </w:tc>
      </w:tr>
      <w:tr w:rsidR="00B767ED" w14:paraId="7762FEB3" w14:textId="77777777" w:rsidTr="00F5673F">
        <w:trPr>
          <w:trHeight w:val="20"/>
        </w:trPr>
        <w:tc>
          <w:tcPr>
            <w:tcW w:w="124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183CF78D" w14:textId="77777777" w:rsidR="00B767ED" w:rsidRDefault="00B767ED" w:rsidP="00211D0E">
            <w:pPr>
              <w:pStyle w:val="af9"/>
            </w:pPr>
            <w:r>
              <w:t>Особые условия допуска к работе</w:t>
            </w:r>
          </w:p>
        </w:tc>
        <w:tc>
          <w:tcPr>
            <w:tcW w:w="375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75F18894" w14:textId="4D00040B" w:rsidR="00B767ED" w:rsidRDefault="00741E38" w:rsidP="00211D0E">
            <w:pPr>
              <w:pStyle w:val="af9"/>
            </w:pPr>
            <w:r>
              <w:t>Прохождение обязательных предварительных и периодических медицинских осмотров</w:t>
            </w:r>
            <w:r w:rsidR="00B767ED">
              <w:t xml:space="preserve"> </w:t>
            </w:r>
          </w:p>
          <w:p w14:paraId="4E1183FC" w14:textId="21B5849B" w:rsidR="00B767ED" w:rsidRDefault="00E72560" w:rsidP="00211D0E">
            <w:pPr>
              <w:pStyle w:val="af9"/>
            </w:pPr>
            <w:r w:rsidRPr="00CA4610">
              <w:rPr>
                <w:shd w:val="clear" w:color="auto" w:fill="FFFFFF"/>
              </w:rPr>
              <w:t>Прохождение обучения мерам пожарной безопасности</w:t>
            </w:r>
          </w:p>
          <w:p w14:paraId="11013BE2" w14:textId="77777777" w:rsidR="00B767ED" w:rsidRDefault="00B767ED" w:rsidP="00211D0E">
            <w:pPr>
              <w:pStyle w:val="af9"/>
            </w:pPr>
            <w:r>
              <w:t>Прохождение инструктажа по охране труда на рабочем месте</w:t>
            </w:r>
          </w:p>
        </w:tc>
      </w:tr>
      <w:tr w:rsidR="00B767ED" w14:paraId="1B1AE94B" w14:textId="77777777" w:rsidTr="00F5673F">
        <w:trPr>
          <w:trHeight w:val="20"/>
        </w:trPr>
        <w:tc>
          <w:tcPr>
            <w:tcW w:w="124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2BD222AC" w14:textId="77777777" w:rsidR="00B767ED" w:rsidRDefault="00B767ED" w:rsidP="00211D0E">
            <w:pPr>
              <w:pStyle w:val="af9"/>
            </w:pPr>
            <w:r>
              <w:t>Другие характеристики</w:t>
            </w:r>
          </w:p>
        </w:tc>
        <w:tc>
          <w:tcPr>
            <w:tcW w:w="375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3788EDE3" w14:textId="77777777" w:rsidR="00B767ED" w:rsidRDefault="00B767ED" w:rsidP="00211D0E">
            <w:pPr>
              <w:pStyle w:val="af9"/>
            </w:pPr>
            <w:r>
              <w:t>-</w:t>
            </w:r>
          </w:p>
        </w:tc>
      </w:tr>
    </w:tbl>
    <w:p w14:paraId="19DC571D" w14:textId="1E541AF1" w:rsidR="005F7FFA" w:rsidRDefault="005F7FFA" w:rsidP="00211D0E">
      <w:r w:rsidRPr="0055308B">
        <w:lastRenderedPageBreak/>
        <w:t>Дополнительные характеристики</w:t>
      </w:r>
    </w:p>
    <w:p w14:paraId="1B9A4E45" w14:textId="77777777" w:rsidR="005F7FFA" w:rsidRDefault="005F7FFA" w:rsidP="00211D0E"/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000" w:firstRow="0" w:lastRow="0" w:firstColumn="0" w:lastColumn="0" w:noHBand="0" w:noVBand="0"/>
      </w:tblPr>
      <w:tblGrid>
        <w:gridCol w:w="3241"/>
        <w:gridCol w:w="1238"/>
        <w:gridCol w:w="5942"/>
      </w:tblGrid>
      <w:tr w:rsidR="00B767ED" w:rsidRPr="0055308B" w14:paraId="73EE721A" w14:textId="77777777" w:rsidTr="005F7FFA">
        <w:trPr>
          <w:trHeight w:val="20"/>
        </w:trPr>
        <w:tc>
          <w:tcPr>
            <w:tcW w:w="1555" w:type="pct"/>
            <w:shd w:val="clear" w:color="auto" w:fill="auto"/>
            <w:vAlign w:val="center"/>
          </w:tcPr>
          <w:p w14:paraId="2421051F" w14:textId="77777777" w:rsidR="00B767ED" w:rsidRPr="0055308B" w:rsidRDefault="00B767ED" w:rsidP="00211D0E">
            <w:pPr>
              <w:pStyle w:val="af9"/>
              <w:jc w:val="center"/>
            </w:pPr>
            <w:r w:rsidRPr="0055308B">
              <w:t>Наименование документа</w:t>
            </w:r>
          </w:p>
        </w:tc>
        <w:tc>
          <w:tcPr>
            <w:tcW w:w="594" w:type="pct"/>
            <w:shd w:val="clear" w:color="auto" w:fill="auto"/>
            <w:vAlign w:val="center"/>
          </w:tcPr>
          <w:p w14:paraId="21CE3B7D" w14:textId="77777777" w:rsidR="00B767ED" w:rsidRPr="0055308B" w:rsidRDefault="00B767ED" w:rsidP="00211D0E">
            <w:pPr>
              <w:pStyle w:val="af9"/>
              <w:jc w:val="center"/>
            </w:pPr>
            <w:r w:rsidRPr="0055308B">
              <w:t>Код</w:t>
            </w:r>
          </w:p>
        </w:tc>
        <w:tc>
          <w:tcPr>
            <w:tcW w:w="2851" w:type="pct"/>
            <w:shd w:val="clear" w:color="auto" w:fill="auto"/>
            <w:vAlign w:val="center"/>
          </w:tcPr>
          <w:p w14:paraId="7FCCEEB4" w14:textId="77777777" w:rsidR="00B767ED" w:rsidRPr="0055308B" w:rsidRDefault="00B767ED" w:rsidP="00211D0E">
            <w:pPr>
              <w:pStyle w:val="af9"/>
              <w:jc w:val="center"/>
            </w:pPr>
            <w:r w:rsidRPr="0055308B">
              <w:t>Наименование базовой группы, должности (профессии) или специальности</w:t>
            </w:r>
          </w:p>
        </w:tc>
      </w:tr>
      <w:tr w:rsidR="00B767ED" w:rsidRPr="0055308B" w14:paraId="4528A2D9" w14:textId="77777777" w:rsidTr="005F7FFA">
        <w:trPr>
          <w:trHeight w:val="20"/>
        </w:trPr>
        <w:tc>
          <w:tcPr>
            <w:tcW w:w="1555" w:type="pct"/>
            <w:shd w:val="clear" w:color="auto" w:fill="auto"/>
          </w:tcPr>
          <w:p w14:paraId="1D9C37AC" w14:textId="77777777" w:rsidR="00B767ED" w:rsidRPr="0055308B" w:rsidRDefault="00B767ED" w:rsidP="00211D0E">
            <w:pPr>
              <w:pStyle w:val="af9"/>
            </w:pPr>
            <w:r w:rsidRPr="0055308B">
              <w:t>ОКЗ</w:t>
            </w:r>
          </w:p>
        </w:tc>
        <w:tc>
          <w:tcPr>
            <w:tcW w:w="594" w:type="pct"/>
            <w:shd w:val="clear" w:color="auto" w:fill="auto"/>
          </w:tcPr>
          <w:p w14:paraId="0D108E70" w14:textId="77777777" w:rsidR="00B767ED" w:rsidRPr="0055308B" w:rsidRDefault="00B767ED" w:rsidP="00211D0E">
            <w:pPr>
              <w:pStyle w:val="af9"/>
            </w:pPr>
            <w:r w:rsidRPr="0055308B">
              <w:t>7223</w:t>
            </w:r>
          </w:p>
        </w:tc>
        <w:tc>
          <w:tcPr>
            <w:tcW w:w="2851" w:type="pct"/>
            <w:shd w:val="clear" w:color="auto" w:fill="auto"/>
          </w:tcPr>
          <w:p w14:paraId="4F352711" w14:textId="77777777" w:rsidR="00B767ED" w:rsidRPr="0055308B" w:rsidRDefault="00B767ED" w:rsidP="00211D0E">
            <w:pPr>
              <w:pStyle w:val="af9"/>
            </w:pPr>
            <w:r w:rsidRPr="0055308B">
              <w:t>Станочники и наладчики металлообрабатывающих станков</w:t>
            </w:r>
          </w:p>
        </w:tc>
      </w:tr>
      <w:tr w:rsidR="00B767ED" w:rsidRPr="0055308B" w14:paraId="12335972" w14:textId="77777777" w:rsidTr="005F7FFA">
        <w:trPr>
          <w:trHeight w:val="20"/>
        </w:trPr>
        <w:tc>
          <w:tcPr>
            <w:tcW w:w="1555" w:type="pct"/>
            <w:shd w:val="clear" w:color="auto" w:fill="auto"/>
          </w:tcPr>
          <w:p w14:paraId="6130CEFE" w14:textId="436541E8" w:rsidR="00B767ED" w:rsidRPr="0055308B" w:rsidRDefault="00B767ED" w:rsidP="00211D0E">
            <w:pPr>
              <w:pStyle w:val="af9"/>
            </w:pPr>
            <w:r w:rsidRPr="0055308B">
              <w:t>ЕТКС</w:t>
            </w:r>
          </w:p>
        </w:tc>
        <w:tc>
          <w:tcPr>
            <w:tcW w:w="594" w:type="pct"/>
            <w:shd w:val="clear" w:color="auto" w:fill="auto"/>
          </w:tcPr>
          <w:p w14:paraId="2881C0F0" w14:textId="77777777" w:rsidR="00B767ED" w:rsidRPr="0055308B" w:rsidRDefault="00B767ED" w:rsidP="00211D0E">
            <w:pPr>
              <w:pStyle w:val="af9"/>
            </w:pPr>
            <w:r>
              <w:t>§ 65</w:t>
            </w:r>
          </w:p>
        </w:tc>
        <w:tc>
          <w:tcPr>
            <w:tcW w:w="2851" w:type="pct"/>
            <w:shd w:val="clear" w:color="auto" w:fill="auto"/>
          </w:tcPr>
          <w:p w14:paraId="14D388CA" w14:textId="77777777" w:rsidR="00B767ED" w:rsidRPr="0055308B" w:rsidRDefault="00B767ED" w:rsidP="00211D0E">
            <w:pPr>
              <w:pStyle w:val="af9"/>
            </w:pPr>
            <w:r w:rsidRPr="0055308B">
              <w:t>Оператор ста</w:t>
            </w:r>
            <w:r>
              <w:t>нков с программным управлением 3</w:t>
            </w:r>
            <w:r w:rsidRPr="0055308B">
              <w:t>-го разряда</w:t>
            </w:r>
          </w:p>
        </w:tc>
      </w:tr>
      <w:tr w:rsidR="00B767ED" w:rsidRPr="0055308B" w14:paraId="418B9CDA" w14:textId="77777777" w:rsidTr="005F7FFA">
        <w:trPr>
          <w:trHeight w:val="20"/>
        </w:trPr>
        <w:tc>
          <w:tcPr>
            <w:tcW w:w="1555" w:type="pct"/>
            <w:shd w:val="clear" w:color="auto" w:fill="auto"/>
          </w:tcPr>
          <w:p w14:paraId="56FB1665" w14:textId="77777777" w:rsidR="00B767ED" w:rsidRPr="0055308B" w:rsidRDefault="00B767ED" w:rsidP="00211D0E">
            <w:pPr>
              <w:pStyle w:val="af9"/>
            </w:pPr>
            <w:r w:rsidRPr="0055308B">
              <w:t>ОКПДТР</w:t>
            </w:r>
          </w:p>
        </w:tc>
        <w:tc>
          <w:tcPr>
            <w:tcW w:w="594" w:type="pct"/>
            <w:shd w:val="clear" w:color="auto" w:fill="auto"/>
          </w:tcPr>
          <w:p w14:paraId="7997126E" w14:textId="77777777" w:rsidR="00B767ED" w:rsidRPr="0055308B" w:rsidRDefault="00B767ED" w:rsidP="00211D0E">
            <w:pPr>
              <w:pStyle w:val="af9"/>
            </w:pPr>
            <w:r w:rsidRPr="0055308B">
              <w:t>16045</w:t>
            </w:r>
          </w:p>
        </w:tc>
        <w:tc>
          <w:tcPr>
            <w:tcW w:w="2851" w:type="pct"/>
            <w:shd w:val="clear" w:color="auto" w:fill="auto"/>
          </w:tcPr>
          <w:p w14:paraId="33AAFBD3" w14:textId="77777777" w:rsidR="00B767ED" w:rsidRPr="0055308B" w:rsidRDefault="00B767ED" w:rsidP="00211D0E">
            <w:pPr>
              <w:pStyle w:val="af9"/>
            </w:pPr>
            <w:r w:rsidRPr="0055308B">
              <w:t>Оператор станков с программным управлением</w:t>
            </w:r>
          </w:p>
        </w:tc>
      </w:tr>
    </w:tbl>
    <w:p w14:paraId="00B37D9C" w14:textId="77777777" w:rsidR="00211D0E" w:rsidRDefault="00211D0E" w:rsidP="00211D0E">
      <w:pPr>
        <w:pStyle w:val="3"/>
        <w:keepNext w:val="0"/>
        <w:spacing w:before="0" w:after="0"/>
      </w:pPr>
      <w:bookmarkStart w:id="30" w:name="_Toc34776268"/>
    </w:p>
    <w:p w14:paraId="240D30D0" w14:textId="00E68744" w:rsidR="00D40C87" w:rsidRDefault="0055308B" w:rsidP="00211D0E">
      <w:pPr>
        <w:pStyle w:val="3"/>
        <w:keepNext w:val="0"/>
        <w:spacing w:before="0" w:after="0"/>
      </w:pPr>
      <w:r w:rsidRPr="00045479">
        <w:t>3.4</w:t>
      </w:r>
      <w:r w:rsidR="00D40C87" w:rsidRPr="00045479">
        <w:t>.1. Трудовая функция</w:t>
      </w:r>
      <w:bookmarkEnd w:id="30"/>
    </w:p>
    <w:p w14:paraId="26DFFB05" w14:textId="77777777" w:rsidR="00211D0E" w:rsidRPr="00211D0E" w:rsidRDefault="00211D0E" w:rsidP="00211D0E"/>
    <w:tbl>
      <w:tblPr>
        <w:tblW w:w="5000" w:type="pct"/>
        <w:tblLook w:val="0000" w:firstRow="0" w:lastRow="0" w:firstColumn="0" w:lastColumn="0" w:noHBand="0" w:noVBand="0"/>
      </w:tblPr>
      <w:tblGrid>
        <w:gridCol w:w="1512"/>
        <w:gridCol w:w="4539"/>
        <w:gridCol w:w="769"/>
        <w:gridCol w:w="948"/>
        <w:gridCol w:w="1567"/>
        <w:gridCol w:w="1086"/>
      </w:tblGrid>
      <w:tr w:rsidR="00D40C87" w14:paraId="7577F35F" w14:textId="77777777" w:rsidTr="005F7FFA">
        <w:trPr>
          <w:trHeight w:val="278"/>
        </w:trPr>
        <w:tc>
          <w:tcPr>
            <w:tcW w:w="725" w:type="pct"/>
            <w:tcBorders>
              <w:right w:val="single" w:sz="4" w:space="0" w:color="808080"/>
            </w:tcBorders>
            <w:shd w:val="clear" w:color="auto" w:fill="auto"/>
            <w:vAlign w:val="center"/>
          </w:tcPr>
          <w:p w14:paraId="29165855" w14:textId="77777777" w:rsidR="00D40C87" w:rsidRDefault="00D40C87" w:rsidP="00211D0E">
            <w:r>
              <w:rPr>
                <w:sz w:val="20"/>
                <w:szCs w:val="18"/>
              </w:rPr>
              <w:t>Наименование</w:t>
            </w:r>
          </w:p>
        </w:tc>
        <w:tc>
          <w:tcPr>
            <w:tcW w:w="217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59477444" w14:textId="64F791DF" w:rsidR="00D40C87" w:rsidRDefault="00F937C2" w:rsidP="00211D0E">
            <w:pPr>
              <w:rPr>
                <w:sz w:val="20"/>
                <w:szCs w:val="18"/>
              </w:rPr>
            </w:pPr>
            <w:r>
              <w:rPr>
                <w:rFonts w:eastAsia="TimesNewRomanPSMT"/>
              </w:rPr>
              <w:t>Обработка заготовки детали</w:t>
            </w:r>
            <w:r w:rsidR="00087BE0" w:rsidRPr="00292A06">
              <w:rPr>
                <w:rFonts w:eastAsia="TimesNewRomanPSMT"/>
              </w:rPr>
              <w:t xml:space="preserve"> </w:t>
            </w:r>
            <w:r w:rsidR="00087BE0">
              <w:rPr>
                <w:rFonts w:eastAsia="TimesNewRomanPSMT"/>
              </w:rPr>
              <w:t xml:space="preserve">средней </w:t>
            </w:r>
            <w:r w:rsidR="007E4B0E">
              <w:rPr>
                <w:rFonts w:eastAsia="TimesNewRomanPSMT"/>
              </w:rPr>
              <w:t>сложности не типа тела вращения</w:t>
            </w:r>
            <w:r w:rsidR="00FD762F" w:rsidRPr="00292A06">
              <w:rPr>
                <w:rFonts w:eastAsia="TimesNewRomanPSMT"/>
              </w:rPr>
              <w:t xml:space="preserve"> </w:t>
            </w:r>
            <w:r w:rsidR="00087BE0" w:rsidRPr="00292A06">
              <w:rPr>
                <w:rFonts w:eastAsia="TimesNewRomanPSMT"/>
              </w:rPr>
              <w:t xml:space="preserve">с точностью размеров </w:t>
            </w:r>
            <w:r w:rsidR="00087BE0">
              <w:rPr>
                <w:rFonts w:eastAsia="TimesNewRomanPSMT"/>
              </w:rPr>
              <w:t>до 8-го квалитета</w:t>
            </w:r>
            <w:r w:rsidR="00087BE0" w:rsidRPr="00292A06">
              <w:rPr>
                <w:rFonts w:eastAsia="TimesNewRomanPSMT"/>
              </w:rPr>
              <w:t xml:space="preserve"> на </w:t>
            </w:r>
            <w:r w:rsidR="0049256E">
              <w:rPr>
                <w:rFonts w:eastAsia="TimesNewRomanPSMT"/>
              </w:rPr>
              <w:t>3-координатн</w:t>
            </w:r>
            <w:r w:rsidR="00087BE0">
              <w:rPr>
                <w:rFonts w:eastAsia="TimesNewRomanPSMT"/>
              </w:rPr>
              <w:t>ом сверлильно-фрезерно-расточном</w:t>
            </w:r>
            <w:r w:rsidR="00087BE0" w:rsidRPr="00292A06">
              <w:rPr>
                <w:rFonts w:eastAsia="TimesNewRomanPSMT"/>
              </w:rPr>
              <w:t xml:space="preserve"> </w:t>
            </w:r>
            <w:r w:rsidR="00087BE0">
              <w:rPr>
                <w:rFonts w:eastAsia="TimesNewRomanPSMT"/>
              </w:rPr>
              <w:t xml:space="preserve">обрабатывающем центре </w:t>
            </w:r>
            <w:r w:rsidR="00087BE0" w:rsidRPr="00292A06">
              <w:rPr>
                <w:rFonts w:eastAsia="TimesNewRomanPSMT"/>
              </w:rPr>
              <w:t>с ЧПУ</w:t>
            </w:r>
          </w:p>
        </w:tc>
        <w:tc>
          <w:tcPr>
            <w:tcW w:w="369" w:type="pct"/>
            <w:tcBorders>
              <w:left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2544482B" w14:textId="77777777" w:rsidR="00D40C87" w:rsidRDefault="00D40C87" w:rsidP="00211D0E">
            <w:pPr>
              <w:jc w:val="center"/>
            </w:pPr>
            <w:r>
              <w:rPr>
                <w:sz w:val="20"/>
                <w:szCs w:val="18"/>
              </w:rPr>
              <w:t>Код</w:t>
            </w:r>
          </w:p>
        </w:tc>
        <w:tc>
          <w:tcPr>
            <w:tcW w:w="45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47916FF0" w14:textId="1E9E3474" w:rsidR="00D40C87" w:rsidRDefault="00F86687" w:rsidP="00211D0E">
            <w:pPr>
              <w:rPr>
                <w:sz w:val="20"/>
                <w:szCs w:val="18"/>
              </w:rPr>
            </w:pPr>
            <w:r>
              <w:rPr>
                <w:lang w:val="en-GB"/>
              </w:rPr>
              <w:t>D</w:t>
            </w:r>
            <w:r w:rsidR="00D40C87">
              <w:t>/01.3</w:t>
            </w:r>
          </w:p>
        </w:tc>
        <w:tc>
          <w:tcPr>
            <w:tcW w:w="752" w:type="pct"/>
            <w:tcBorders>
              <w:left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31802D9E" w14:textId="77777777" w:rsidR="00D40C87" w:rsidRDefault="00D40C87" w:rsidP="00211D0E">
            <w:pPr>
              <w:jc w:val="center"/>
            </w:pPr>
            <w:r>
              <w:rPr>
                <w:sz w:val="20"/>
                <w:szCs w:val="18"/>
              </w:rPr>
              <w:t>Уровень (подуровень) квалификации</w:t>
            </w:r>
          </w:p>
        </w:tc>
        <w:tc>
          <w:tcPr>
            <w:tcW w:w="52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1D62E1AA" w14:textId="77777777" w:rsidR="00D40C87" w:rsidRDefault="00D40C87" w:rsidP="00211D0E">
            <w:pPr>
              <w:jc w:val="center"/>
            </w:pPr>
            <w:r>
              <w:t>3</w:t>
            </w:r>
          </w:p>
        </w:tc>
      </w:tr>
    </w:tbl>
    <w:p w14:paraId="09B961D2" w14:textId="77777777" w:rsidR="005F7FFA" w:rsidRDefault="005F7FFA" w:rsidP="00211D0E"/>
    <w:tbl>
      <w:tblPr>
        <w:tblW w:w="5000" w:type="pct"/>
        <w:tblLook w:val="0000" w:firstRow="0" w:lastRow="0" w:firstColumn="0" w:lastColumn="0" w:noHBand="0" w:noVBand="0"/>
      </w:tblPr>
      <w:tblGrid>
        <w:gridCol w:w="2477"/>
        <w:gridCol w:w="1144"/>
        <w:gridCol w:w="429"/>
        <w:gridCol w:w="2307"/>
        <w:gridCol w:w="1490"/>
        <w:gridCol w:w="2574"/>
      </w:tblGrid>
      <w:tr w:rsidR="00D40C87" w14:paraId="6D12C60C" w14:textId="77777777" w:rsidTr="005F7FFA">
        <w:trPr>
          <w:trHeight w:val="488"/>
        </w:trPr>
        <w:tc>
          <w:tcPr>
            <w:tcW w:w="1188" w:type="pct"/>
            <w:tcBorders>
              <w:right w:val="single" w:sz="4" w:space="0" w:color="808080"/>
            </w:tcBorders>
            <w:shd w:val="clear" w:color="auto" w:fill="auto"/>
            <w:vAlign w:val="center"/>
          </w:tcPr>
          <w:p w14:paraId="4255E782" w14:textId="77777777" w:rsidR="00D40C87" w:rsidRDefault="00D40C87" w:rsidP="00211D0E">
            <w:pPr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Происхождение трудовой функции</w:t>
            </w:r>
          </w:p>
        </w:tc>
        <w:tc>
          <w:tcPr>
            <w:tcW w:w="54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14:paraId="749F50B2" w14:textId="77777777" w:rsidR="00D40C87" w:rsidRDefault="00D40C87" w:rsidP="00211D0E">
            <w:r>
              <w:rPr>
                <w:sz w:val="20"/>
                <w:szCs w:val="18"/>
              </w:rPr>
              <w:t>Оригинал</w:t>
            </w:r>
          </w:p>
        </w:tc>
        <w:tc>
          <w:tcPr>
            <w:tcW w:w="206" w:type="pct"/>
            <w:tcBorders>
              <w:top w:val="single" w:sz="4" w:space="0" w:color="808080"/>
              <w:bottom w:val="single" w:sz="4" w:space="0" w:color="808080"/>
              <w:right w:val="single" w:sz="1" w:space="0" w:color="808080"/>
            </w:tcBorders>
            <w:shd w:val="clear" w:color="auto" w:fill="auto"/>
            <w:vAlign w:val="center"/>
          </w:tcPr>
          <w:p w14:paraId="1EE7C124" w14:textId="77777777" w:rsidR="00D40C87" w:rsidRDefault="00D40C87" w:rsidP="00211D0E">
            <w:pPr>
              <w:rPr>
                <w:sz w:val="20"/>
                <w:szCs w:val="18"/>
              </w:rPr>
            </w:pPr>
            <w:r>
              <w:t>Х</w:t>
            </w:r>
          </w:p>
        </w:tc>
        <w:tc>
          <w:tcPr>
            <w:tcW w:w="1107" w:type="pct"/>
            <w:tcBorders>
              <w:top w:val="single" w:sz="1" w:space="0" w:color="808080"/>
              <w:left w:val="single" w:sz="1" w:space="0" w:color="808080"/>
              <w:bottom w:val="single" w:sz="1" w:space="0" w:color="808080"/>
              <w:right w:val="single" w:sz="1" w:space="0" w:color="808080"/>
            </w:tcBorders>
            <w:shd w:val="clear" w:color="auto" w:fill="auto"/>
            <w:vAlign w:val="center"/>
          </w:tcPr>
          <w:p w14:paraId="3BE93AF3" w14:textId="77777777" w:rsidR="00D40C87" w:rsidRDefault="00D40C87" w:rsidP="00211D0E">
            <w:r>
              <w:rPr>
                <w:sz w:val="20"/>
                <w:szCs w:val="18"/>
              </w:rPr>
              <w:t>Заимствовано из оригинала</w:t>
            </w:r>
          </w:p>
        </w:tc>
        <w:tc>
          <w:tcPr>
            <w:tcW w:w="715" w:type="pct"/>
            <w:tcBorders>
              <w:top w:val="single" w:sz="1" w:space="0" w:color="808080"/>
              <w:left w:val="single" w:sz="1" w:space="0" w:color="808080"/>
              <w:bottom w:val="single" w:sz="1" w:space="0" w:color="808080"/>
              <w:right w:val="single" w:sz="1" w:space="0" w:color="808080"/>
            </w:tcBorders>
            <w:shd w:val="clear" w:color="auto" w:fill="auto"/>
            <w:vAlign w:val="center"/>
          </w:tcPr>
          <w:p w14:paraId="7D8750F1" w14:textId="77777777" w:rsidR="00D40C87" w:rsidRDefault="00D40C87" w:rsidP="00211D0E">
            <w:pPr>
              <w:jc w:val="center"/>
            </w:pPr>
          </w:p>
        </w:tc>
        <w:tc>
          <w:tcPr>
            <w:tcW w:w="1236" w:type="pct"/>
            <w:tcBorders>
              <w:top w:val="single" w:sz="1" w:space="0" w:color="808080"/>
              <w:left w:val="single" w:sz="1" w:space="0" w:color="808080"/>
              <w:bottom w:val="single" w:sz="1" w:space="0" w:color="808080"/>
              <w:right w:val="single" w:sz="1" w:space="0" w:color="808080"/>
            </w:tcBorders>
            <w:shd w:val="clear" w:color="auto" w:fill="auto"/>
            <w:vAlign w:val="center"/>
          </w:tcPr>
          <w:p w14:paraId="4B39377E" w14:textId="77777777" w:rsidR="00D40C87" w:rsidRDefault="00D40C87" w:rsidP="00211D0E">
            <w:pPr>
              <w:jc w:val="center"/>
            </w:pPr>
          </w:p>
        </w:tc>
      </w:tr>
      <w:tr w:rsidR="00D40C87" w14:paraId="53CA2714" w14:textId="77777777" w:rsidTr="005F7FFA">
        <w:trPr>
          <w:trHeight w:val="479"/>
        </w:trPr>
        <w:tc>
          <w:tcPr>
            <w:tcW w:w="1188" w:type="pct"/>
            <w:shd w:val="clear" w:color="auto" w:fill="auto"/>
            <w:vAlign w:val="center"/>
          </w:tcPr>
          <w:p w14:paraId="04449C12" w14:textId="77777777" w:rsidR="00D40C87" w:rsidRDefault="00D40C87" w:rsidP="00211D0E">
            <w:pPr>
              <w:rPr>
                <w:sz w:val="18"/>
                <w:szCs w:val="18"/>
              </w:rPr>
            </w:pPr>
          </w:p>
        </w:tc>
        <w:tc>
          <w:tcPr>
            <w:tcW w:w="1862" w:type="pct"/>
            <w:gridSpan w:val="3"/>
            <w:shd w:val="clear" w:color="auto" w:fill="auto"/>
            <w:vAlign w:val="center"/>
          </w:tcPr>
          <w:p w14:paraId="57240C9E" w14:textId="77777777" w:rsidR="00D40C87" w:rsidRDefault="00D40C87" w:rsidP="00211D0E">
            <w:pPr>
              <w:rPr>
                <w:sz w:val="18"/>
                <w:szCs w:val="18"/>
              </w:rPr>
            </w:pPr>
          </w:p>
        </w:tc>
        <w:tc>
          <w:tcPr>
            <w:tcW w:w="715" w:type="pct"/>
            <w:shd w:val="clear" w:color="auto" w:fill="auto"/>
          </w:tcPr>
          <w:p w14:paraId="1D04FE70" w14:textId="77777777" w:rsidR="00D40C87" w:rsidRDefault="00D40C87" w:rsidP="00211D0E">
            <w:pPr>
              <w:pStyle w:val="101"/>
            </w:pPr>
            <w:r>
              <w:t>Код оригинала</w:t>
            </w:r>
          </w:p>
        </w:tc>
        <w:tc>
          <w:tcPr>
            <w:tcW w:w="1236" w:type="pct"/>
            <w:shd w:val="clear" w:color="auto" w:fill="auto"/>
          </w:tcPr>
          <w:p w14:paraId="63A1DDE3" w14:textId="77777777" w:rsidR="00D40C87" w:rsidRDefault="00D40C87" w:rsidP="00211D0E">
            <w:pPr>
              <w:jc w:val="center"/>
            </w:pPr>
            <w:r>
              <w:rPr>
                <w:sz w:val="20"/>
                <w:szCs w:val="18"/>
              </w:rPr>
              <w:t>Регистрационный номер профессионального стандарта</w:t>
            </w:r>
          </w:p>
        </w:tc>
      </w:tr>
    </w:tbl>
    <w:p w14:paraId="0D4A0D66" w14:textId="77777777" w:rsidR="00D40C87" w:rsidRDefault="00D40C87" w:rsidP="00211D0E">
      <w:pPr>
        <w:pStyle w:val="af9"/>
      </w:pPr>
    </w:p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000" w:firstRow="0" w:lastRow="0" w:firstColumn="0" w:lastColumn="0" w:noHBand="0" w:noVBand="0"/>
      </w:tblPr>
      <w:tblGrid>
        <w:gridCol w:w="2597"/>
        <w:gridCol w:w="7824"/>
      </w:tblGrid>
      <w:tr w:rsidR="00D40C87" w:rsidRPr="005F7FFA" w14:paraId="2B0C4159" w14:textId="77777777" w:rsidTr="005F7FFA">
        <w:trPr>
          <w:trHeight w:val="20"/>
        </w:trPr>
        <w:tc>
          <w:tcPr>
            <w:tcW w:w="1246" w:type="pct"/>
            <w:vMerge w:val="restart"/>
            <w:shd w:val="clear" w:color="auto" w:fill="auto"/>
          </w:tcPr>
          <w:p w14:paraId="6CF0C171" w14:textId="77777777" w:rsidR="00D40C87" w:rsidRPr="005F7FFA" w:rsidRDefault="00D40C87" w:rsidP="00211D0E">
            <w:pPr>
              <w:pStyle w:val="af9"/>
            </w:pPr>
            <w:r w:rsidRPr="005F7FFA">
              <w:t>Трудовые действия</w:t>
            </w:r>
          </w:p>
        </w:tc>
        <w:tc>
          <w:tcPr>
            <w:tcW w:w="3754" w:type="pct"/>
            <w:shd w:val="clear" w:color="auto" w:fill="auto"/>
          </w:tcPr>
          <w:p w14:paraId="6B39FF83" w14:textId="4BACE980" w:rsidR="00D40C87" w:rsidRPr="005F7FFA" w:rsidRDefault="00A41CEC" w:rsidP="00211D0E">
            <w:pPr>
              <w:pStyle w:val="af9"/>
              <w:jc w:val="both"/>
            </w:pPr>
            <w:r w:rsidRPr="005F7FFA">
              <w:t>Анализ технологической и конструкторской документации</w:t>
            </w:r>
            <w:r w:rsidR="004B0566" w:rsidRPr="005F7FFA">
              <w:t xml:space="preserve"> на изготовление </w:t>
            </w:r>
            <w:r w:rsidR="00F937C2" w:rsidRPr="005F7FFA">
              <w:rPr>
                <w:rFonts w:eastAsia="TimesNewRomanPSMT"/>
              </w:rPr>
              <w:t>детали</w:t>
            </w:r>
            <w:r w:rsidR="004B0566" w:rsidRPr="005F7FFA">
              <w:rPr>
                <w:rFonts w:eastAsia="TimesNewRomanPSMT"/>
              </w:rPr>
              <w:t xml:space="preserve"> </w:t>
            </w:r>
            <w:r w:rsidR="00087BE0" w:rsidRPr="005F7FFA">
              <w:rPr>
                <w:rFonts w:eastAsia="TimesNewRomanPSMT"/>
              </w:rPr>
              <w:t xml:space="preserve">средней </w:t>
            </w:r>
            <w:r w:rsidR="007E4B0E" w:rsidRPr="005F7FFA">
              <w:rPr>
                <w:rFonts w:eastAsia="TimesNewRomanPSMT"/>
              </w:rPr>
              <w:t>сложности не типа тела вращения</w:t>
            </w:r>
            <w:r w:rsidR="00FD762F" w:rsidRPr="005F7FFA">
              <w:rPr>
                <w:rFonts w:eastAsia="TimesNewRomanPSMT"/>
              </w:rPr>
              <w:t xml:space="preserve"> </w:t>
            </w:r>
            <w:r w:rsidR="00087BE0" w:rsidRPr="005F7FFA">
              <w:rPr>
                <w:rFonts w:eastAsia="TimesNewRomanPSMT"/>
              </w:rPr>
              <w:t xml:space="preserve">на </w:t>
            </w:r>
            <w:r w:rsidR="00E72560">
              <w:rPr>
                <w:rFonts w:eastAsia="TimesNewRomanPSMT"/>
              </w:rPr>
              <w:br/>
            </w:r>
            <w:r w:rsidR="0049256E" w:rsidRPr="005F7FFA">
              <w:rPr>
                <w:rFonts w:eastAsia="TimesNewRomanPSMT"/>
              </w:rPr>
              <w:t>3-координатн</w:t>
            </w:r>
            <w:r w:rsidR="00087BE0" w:rsidRPr="005F7FFA">
              <w:rPr>
                <w:rFonts w:eastAsia="TimesNewRomanPSMT"/>
              </w:rPr>
              <w:t>ом сверлильно-фрезерно-расточном обрабатывающем центре с ЧПУ</w:t>
            </w:r>
          </w:p>
        </w:tc>
      </w:tr>
      <w:tr w:rsidR="004B0566" w:rsidRPr="005F7FFA" w14:paraId="510A2C21" w14:textId="77777777" w:rsidTr="005F7FFA">
        <w:trPr>
          <w:trHeight w:val="20"/>
        </w:trPr>
        <w:tc>
          <w:tcPr>
            <w:tcW w:w="1246" w:type="pct"/>
            <w:vMerge/>
            <w:shd w:val="clear" w:color="auto" w:fill="auto"/>
          </w:tcPr>
          <w:p w14:paraId="1033B772" w14:textId="77777777" w:rsidR="004B0566" w:rsidRPr="005F7FFA" w:rsidRDefault="004B0566" w:rsidP="00211D0E">
            <w:pPr>
              <w:pStyle w:val="af9"/>
            </w:pPr>
          </w:p>
        </w:tc>
        <w:tc>
          <w:tcPr>
            <w:tcW w:w="3754" w:type="pct"/>
            <w:shd w:val="clear" w:color="auto" w:fill="auto"/>
          </w:tcPr>
          <w:p w14:paraId="2B11482A" w14:textId="4386C05F" w:rsidR="004B0566" w:rsidRPr="005F7FFA" w:rsidRDefault="00087BE0" w:rsidP="00211D0E">
            <w:pPr>
              <w:pStyle w:val="af9"/>
              <w:jc w:val="both"/>
            </w:pPr>
            <w:r w:rsidRPr="005F7FFA">
              <w:rPr>
                <w:lang w:eastAsia="ar-SA"/>
              </w:rPr>
              <w:t xml:space="preserve">Подготовка технологической оснастки для </w:t>
            </w:r>
            <w:r w:rsidRPr="005F7FFA">
              <w:rPr>
                <w:rFonts w:eastAsia="TimesNewRomanPSMT"/>
                <w:lang w:eastAsia="ar-SA"/>
              </w:rPr>
              <w:t xml:space="preserve">изготовления </w:t>
            </w:r>
            <w:r w:rsidR="00F937C2" w:rsidRPr="005F7FFA">
              <w:rPr>
                <w:rFonts w:eastAsia="TimesNewRomanPSMT"/>
                <w:bCs w:val="0"/>
              </w:rPr>
              <w:t>детали</w:t>
            </w:r>
            <w:r w:rsidRPr="005F7FFA">
              <w:rPr>
                <w:rFonts w:eastAsia="TimesNewRomanPSMT"/>
                <w:bCs w:val="0"/>
              </w:rPr>
              <w:t xml:space="preserve"> средней </w:t>
            </w:r>
            <w:r w:rsidR="007E4B0E" w:rsidRPr="005F7FFA">
              <w:rPr>
                <w:rFonts w:eastAsia="TimesNewRomanPSMT"/>
                <w:lang w:eastAsia="ar-SA"/>
              </w:rPr>
              <w:t>сложности не типа тела вращения</w:t>
            </w:r>
            <w:r w:rsidRPr="005F7FFA">
              <w:rPr>
                <w:rFonts w:eastAsia="TimesNewRomanPSMT"/>
                <w:lang w:eastAsia="ar-SA"/>
              </w:rPr>
              <w:t xml:space="preserve"> </w:t>
            </w:r>
            <w:r w:rsidRPr="005F7FFA">
              <w:rPr>
                <w:rFonts w:eastAsia="TimesNewRomanPSMT"/>
                <w:bCs w:val="0"/>
              </w:rPr>
              <w:t xml:space="preserve">на </w:t>
            </w:r>
            <w:r w:rsidR="0049256E" w:rsidRPr="005F7FFA">
              <w:rPr>
                <w:rFonts w:eastAsia="TimesNewRomanPSMT"/>
              </w:rPr>
              <w:t>3-координатн</w:t>
            </w:r>
            <w:r w:rsidRPr="005F7FFA">
              <w:rPr>
                <w:rFonts w:eastAsia="TimesNewRomanPSMT"/>
              </w:rPr>
              <w:t xml:space="preserve">ом </w:t>
            </w:r>
            <w:r w:rsidR="00E72560">
              <w:rPr>
                <w:rFonts w:eastAsia="TimesNewRomanPSMT"/>
              </w:rPr>
              <w:br/>
            </w:r>
            <w:r w:rsidRPr="005F7FFA">
              <w:rPr>
                <w:rFonts w:eastAsia="TimesNewRomanPSMT"/>
              </w:rPr>
              <w:t>сверлильно-фрезерно-расточном обрабатывающем центре с ЧПУ</w:t>
            </w:r>
          </w:p>
        </w:tc>
      </w:tr>
      <w:tr w:rsidR="00087BE0" w:rsidRPr="005F7FFA" w14:paraId="555C337A" w14:textId="77777777" w:rsidTr="005F7FFA">
        <w:trPr>
          <w:trHeight w:val="20"/>
        </w:trPr>
        <w:tc>
          <w:tcPr>
            <w:tcW w:w="1246" w:type="pct"/>
            <w:vMerge/>
            <w:shd w:val="clear" w:color="auto" w:fill="auto"/>
          </w:tcPr>
          <w:p w14:paraId="1872CC53" w14:textId="77777777" w:rsidR="00087BE0" w:rsidRPr="005F7FFA" w:rsidRDefault="00087BE0" w:rsidP="00211D0E">
            <w:pPr>
              <w:pStyle w:val="af9"/>
            </w:pPr>
          </w:p>
        </w:tc>
        <w:tc>
          <w:tcPr>
            <w:tcW w:w="3754" w:type="pct"/>
            <w:shd w:val="clear" w:color="auto" w:fill="auto"/>
          </w:tcPr>
          <w:p w14:paraId="0715409B" w14:textId="5F7D595F" w:rsidR="00087BE0" w:rsidRPr="005F7FFA" w:rsidRDefault="00087BE0" w:rsidP="00211D0E">
            <w:pPr>
              <w:pStyle w:val="af9"/>
              <w:jc w:val="both"/>
            </w:pPr>
            <w:r w:rsidRPr="005F7FFA">
              <w:t xml:space="preserve">Установка заготовки </w:t>
            </w:r>
            <w:r w:rsidR="00EC6B8E" w:rsidRPr="005F7FFA">
              <w:t>детали</w:t>
            </w:r>
            <w:r w:rsidR="00437D5C" w:rsidRPr="005F7FFA">
              <w:t xml:space="preserve"> </w:t>
            </w:r>
            <w:r w:rsidRPr="005F7FFA">
              <w:t xml:space="preserve">средней </w:t>
            </w:r>
            <w:r w:rsidR="007E4B0E" w:rsidRPr="005F7FFA">
              <w:t>сложности не типа тела вращения</w:t>
            </w:r>
            <w:r w:rsidR="00FD762F" w:rsidRPr="005F7FFA">
              <w:t xml:space="preserve"> </w:t>
            </w:r>
            <w:r w:rsidR="00804018" w:rsidRPr="005F7FFA">
              <w:t>в универсальных и специальных</w:t>
            </w:r>
            <w:r w:rsidRPr="005F7FFA">
              <w:t xml:space="preserve"> приспособлениях </w:t>
            </w:r>
            <w:r w:rsidR="0049256E" w:rsidRPr="005F7FFA">
              <w:rPr>
                <w:rFonts w:eastAsia="TimesNewRomanPSMT"/>
              </w:rPr>
              <w:t>3-координатн</w:t>
            </w:r>
            <w:r w:rsidRPr="005F7FFA">
              <w:rPr>
                <w:rFonts w:eastAsia="TimesNewRomanPSMT"/>
              </w:rPr>
              <w:t>ого сверлильно-фрезерно-расточного обрабатывающ</w:t>
            </w:r>
            <w:r w:rsidR="005F7FFA">
              <w:rPr>
                <w:rFonts w:eastAsia="TimesNewRomanPSMT"/>
              </w:rPr>
              <w:t>его</w:t>
            </w:r>
            <w:r w:rsidRPr="005F7FFA">
              <w:rPr>
                <w:rFonts w:eastAsia="TimesNewRomanPSMT"/>
              </w:rPr>
              <w:t xml:space="preserve"> центра с ЧПУ</w:t>
            </w:r>
          </w:p>
        </w:tc>
      </w:tr>
      <w:tr w:rsidR="00087BE0" w:rsidRPr="005F7FFA" w14:paraId="78639ECD" w14:textId="77777777" w:rsidTr="005F7FFA">
        <w:trPr>
          <w:trHeight w:val="20"/>
        </w:trPr>
        <w:tc>
          <w:tcPr>
            <w:tcW w:w="1246" w:type="pct"/>
            <w:vMerge/>
            <w:shd w:val="clear" w:color="auto" w:fill="auto"/>
          </w:tcPr>
          <w:p w14:paraId="1A1A257A" w14:textId="77777777" w:rsidR="00087BE0" w:rsidRPr="005F7FFA" w:rsidRDefault="00087BE0" w:rsidP="00211D0E">
            <w:pPr>
              <w:pStyle w:val="af9"/>
            </w:pPr>
          </w:p>
        </w:tc>
        <w:tc>
          <w:tcPr>
            <w:tcW w:w="3754" w:type="pct"/>
            <w:shd w:val="clear" w:color="auto" w:fill="auto"/>
          </w:tcPr>
          <w:p w14:paraId="781C7FE6" w14:textId="62F1DDCF" w:rsidR="00087BE0" w:rsidRPr="005F7FFA" w:rsidRDefault="00087BE0" w:rsidP="00211D0E">
            <w:pPr>
              <w:pStyle w:val="af9"/>
              <w:jc w:val="both"/>
            </w:pPr>
            <w:r w:rsidRPr="005F7FFA">
              <w:t xml:space="preserve">Запуск </w:t>
            </w:r>
            <w:r w:rsidR="0049256E" w:rsidRPr="005F7FFA">
              <w:rPr>
                <w:rFonts w:eastAsia="TimesNewRomanPSMT"/>
              </w:rPr>
              <w:t>3-координатн</w:t>
            </w:r>
            <w:r w:rsidRPr="005F7FFA">
              <w:rPr>
                <w:rFonts w:eastAsia="TimesNewRomanPSMT"/>
              </w:rPr>
              <w:t xml:space="preserve">ого сверлильно-фрезерно-расточного </w:t>
            </w:r>
            <w:r w:rsidR="005A3A4F" w:rsidRPr="005F7FFA">
              <w:rPr>
                <w:rFonts w:eastAsia="TimesNewRomanPSMT"/>
              </w:rPr>
              <w:t>обрабатывающего</w:t>
            </w:r>
            <w:r w:rsidRPr="005F7FFA">
              <w:rPr>
                <w:rFonts w:eastAsia="TimesNewRomanPSMT"/>
              </w:rPr>
              <w:t xml:space="preserve"> центра с ЧПУ</w:t>
            </w:r>
          </w:p>
        </w:tc>
      </w:tr>
      <w:tr w:rsidR="00087BE0" w:rsidRPr="005F7FFA" w14:paraId="3877EB5A" w14:textId="77777777" w:rsidTr="005F7FFA">
        <w:trPr>
          <w:trHeight w:val="20"/>
        </w:trPr>
        <w:tc>
          <w:tcPr>
            <w:tcW w:w="1246" w:type="pct"/>
            <w:vMerge/>
            <w:shd w:val="clear" w:color="auto" w:fill="auto"/>
          </w:tcPr>
          <w:p w14:paraId="3CDE1620" w14:textId="77777777" w:rsidR="00087BE0" w:rsidRPr="005F7FFA" w:rsidRDefault="00087BE0" w:rsidP="00211D0E">
            <w:pPr>
              <w:pStyle w:val="af9"/>
            </w:pPr>
          </w:p>
        </w:tc>
        <w:tc>
          <w:tcPr>
            <w:tcW w:w="3754" w:type="pct"/>
            <w:shd w:val="clear" w:color="auto" w:fill="auto"/>
          </w:tcPr>
          <w:p w14:paraId="2F039BAC" w14:textId="21C2E6D0" w:rsidR="00087BE0" w:rsidRPr="005F7FFA" w:rsidRDefault="00087BE0" w:rsidP="00211D0E">
            <w:pPr>
              <w:pStyle w:val="af9"/>
              <w:jc w:val="both"/>
            </w:pPr>
            <w:r w:rsidRPr="005F7FFA">
              <w:t xml:space="preserve">Запуск управляющей программы для обработки </w:t>
            </w:r>
            <w:r w:rsidR="00F937C2" w:rsidRPr="005F7FFA">
              <w:t>заготовки</w:t>
            </w:r>
            <w:r w:rsidR="00FD762F" w:rsidRPr="005F7FFA">
              <w:t xml:space="preserve"> </w:t>
            </w:r>
            <w:r w:rsidR="00F937C2" w:rsidRPr="005F7FFA">
              <w:t>детали</w:t>
            </w:r>
            <w:r w:rsidRPr="005F7FFA">
              <w:t xml:space="preserve"> средней </w:t>
            </w:r>
            <w:r w:rsidR="007E4B0E" w:rsidRPr="005F7FFA">
              <w:t>сложности не типа тела вращения</w:t>
            </w:r>
            <w:r w:rsidR="00FD762F" w:rsidRPr="005F7FFA">
              <w:t xml:space="preserve"> </w:t>
            </w:r>
            <w:r w:rsidRPr="005F7FFA">
              <w:t xml:space="preserve">на </w:t>
            </w:r>
            <w:r w:rsidR="0049256E" w:rsidRPr="005F7FFA">
              <w:rPr>
                <w:rFonts w:eastAsia="TimesNewRomanPSMT"/>
              </w:rPr>
              <w:t>3-координатн</w:t>
            </w:r>
            <w:r w:rsidR="005A3A4F" w:rsidRPr="005F7FFA">
              <w:rPr>
                <w:rFonts w:eastAsia="TimesNewRomanPSMT"/>
              </w:rPr>
              <w:t>ом</w:t>
            </w:r>
            <w:r w:rsidRPr="005F7FFA">
              <w:rPr>
                <w:rFonts w:eastAsia="TimesNewRomanPSMT"/>
              </w:rPr>
              <w:t xml:space="preserve"> сверлильно-фрезерно-расточном обраба</w:t>
            </w:r>
            <w:r w:rsidR="005A3A4F" w:rsidRPr="005F7FFA">
              <w:rPr>
                <w:rFonts w:eastAsia="TimesNewRomanPSMT"/>
              </w:rPr>
              <w:t>тывающем центре</w:t>
            </w:r>
            <w:r w:rsidRPr="005F7FFA">
              <w:rPr>
                <w:rFonts w:eastAsia="TimesNewRomanPSMT"/>
              </w:rPr>
              <w:t xml:space="preserve"> с ЧПУ</w:t>
            </w:r>
          </w:p>
        </w:tc>
      </w:tr>
      <w:tr w:rsidR="00F937C2" w:rsidRPr="005F7FFA" w14:paraId="5936C7D2" w14:textId="77777777" w:rsidTr="005F7FFA">
        <w:trPr>
          <w:trHeight w:val="20"/>
        </w:trPr>
        <w:tc>
          <w:tcPr>
            <w:tcW w:w="1246" w:type="pct"/>
            <w:vMerge/>
            <w:shd w:val="clear" w:color="auto" w:fill="auto"/>
          </w:tcPr>
          <w:p w14:paraId="5C668CD5" w14:textId="77777777" w:rsidR="00F937C2" w:rsidRPr="005F7FFA" w:rsidRDefault="00F937C2" w:rsidP="00211D0E">
            <w:pPr>
              <w:pStyle w:val="af9"/>
            </w:pPr>
          </w:p>
        </w:tc>
        <w:tc>
          <w:tcPr>
            <w:tcW w:w="3754" w:type="pct"/>
            <w:shd w:val="clear" w:color="auto" w:fill="auto"/>
          </w:tcPr>
          <w:p w14:paraId="6535BA3E" w14:textId="5BE4DC19" w:rsidR="00F937C2" w:rsidRPr="005F7FFA" w:rsidRDefault="005F7FFA" w:rsidP="00211D0E">
            <w:pPr>
              <w:pStyle w:val="af9"/>
              <w:jc w:val="both"/>
            </w:pPr>
            <w:r>
              <w:rPr>
                <w:rFonts w:eastAsia="TimesNewRomanPSMT"/>
              </w:rPr>
              <w:t xml:space="preserve">Контроль работы </w:t>
            </w:r>
            <w:r w:rsidR="00CF6340" w:rsidRPr="005F7FFA">
              <w:rPr>
                <w:rFonts w:eastAsia="TimesNewRomanPSMT"/>
              </w:rPr>
              <w:t>основных механизмов и систем</w:t>
            </w:r>
            <w:r>
              <w:rPr>
                <w:rFonts w:eastAsia="TimesNewRomanPSMT"/>
              </w:rPr>
              <w:t>ы</w:t>
            </w:r>
            <w:r w:rsidR="00F937C2" w:rsidRPr="005F7FFA">
              <w:rPr>
                <w:rFonts w:eastAsia="TimesNewRomanPSMT"/>
              </w:rPr>
              <w:t xml:space="preserve"> программного управления </w:t>
            </w:r>
            <w:r w:rsidR="0049256E" w:rsidRPr="005F7FFA">
              <w:rPr>
                <w:rFonts w:eastAsia="TimesNewRomanPSMT"/>
              </w:rPr>
              <w:t>3-координатн</w:t>
            </w:r>
            <w:r w:rsidR="00F937C2" w:rsidRPr="005F7FFA">
              <w:rPr>
                <w:rFonts w:eastAsia="TimesNewRomanPSMT"/>
              </w:rPr>
              <w:t>ого сверлильно-фрезерно-расточного обрабатывающего центра с ЧПУ</w:t>
            </w:r>
          </w:p>
        </w:tc>
      </w:tr>
      <w:tr w:rsidR="007F3330" w:rsidRPr="005F7FFA" w14:paraId="7EF2DDE8" w14:textId="77777777" w:rsidTr="005F7FFA">
        <w:trPr>
          <w:trHeight w:val="20"/>
        </w:trPr>
        <w:tc>
          <w:tcPr>
            <w:tcW w:w="1246" w:type="pct"/>
            <w:vMerge/>
            <w:shd w:val="clear" w:color="auto" w:fill="auto"/>
          </w:tcPr>
          <w:p w14:paraId="419CDAFD" w14:textId="77777777" w:rsidR="007F3330" w:rsidRPr="005F7FFA" w:rsidRDefault="007F3330" w:rsidP="00211D0E">
            <w:pPr>
              <w:pStyle w:val="af9"/>
            </w:pPr>
          </w:p>
        </w:tc>
        <w:tc>
          <w:tcPr>
            <w:tcW w:w="3754" w:type="pct"/>
            <w:shd w:val="clear" w:color="auto" w:fill="auto"/>
          </w:tcPr>
          <w:p w14:paraId="398A051C" w14:textId="238ED36E" w:rsidR="007F3330" w:rsidRPr="005F7FFA" w:rsidRDefault="007F3330" w:rsidP="00211D0E">
            <w:pPr>
              <w:pStyle w:val="af9"/>
              <w:jc w:val="both"/>
            </w:pPr>
            <w:r w:rsidRPr="005F7FFA">
              <w:t xml:space="preserve">Контроль состояния режущих инструментов и (или) режущих пластин для изготовления </w:t>
            </w:r>
            <w:r w:rsidR="00F937C2" w:rsidRPr="005F7FFA">
              <w:t>детали</w:t>
            </w:r>
            <w:r w:rsidRPr="005F7FFA">
              <w:t xml:space="preserve"> средней </w:t>
            </w:r>
            <w:r w:rsidR="007E4B0E" w:rsidRPr="005F7FFA">
              <w:t>сложности не типа тела вращения</w:t>
            </w:r>
            <w:r w:rsidR="00437D5C" w:rsidRPr="005F7FFA">
              <w:t xml:space="preserve"> </w:t>
            </w:r>
            <w:r w:rsidRPr="005F7FFA">
              <w:t xml:space="preserve">на </w:t>
            </w:r>
            <w:r w:rsidR="00E72560">
              <w:br/>
            </w:r>
            <w:r w:rsidR="0049256E" w:rsidRPr="005F7FFA">
              <w:rPr>
                <w:rFonts w:eastAsia="TimesNewRomanPSMT"/>
              </w:rPr>
              <w:t>3-координатн</w:t>
            </w:r>
            <w:r w:rsidRPr="005F7FFA">
              <w:rPr>
                <w:rFonts w:eastAsia="TimesNewRomanPSMT"/>
              </w:rPr>
              <w:t>ом сверлильно-фрезерно-расточном обрабатывающем центре с ЧПУ</w:t>
            </w:r>
          </w:p>
        </w:tc>
      </w:tr>
      <w:tr w:rsidR="00087BE0" w:rsidRPr="005F7FFA" w14:paraId="040D6BE0" w14:textId="77777777" w:rsidTr="005F7FFA">
        <w:trPr>
          <w:trHeight w:val="20"/>
        </w:trPr>
        <w:tc>
          <w:tcPr>
            <w:tcW w:w="1246" w:type="pct"/>
            <w:vMerge/>
            <w:shd w:val="clear" w:color="auto" w:fill="auto"/>
          </w:tcPr>
          <w:p w14:paraId="0E4BC2A9" w14:textId="77777777" w:rsidR="00087BE0" w:rsidRPr="005F7FFA" w:rsidRDefault="00087BE0" w:rsidP="00211D0E">
            <w:pPr>
              <w:pStyle w:val="af9"/>
            </w:pPr>
          </w:p>
        </w:tc>
        <w:tc>
          <w:tcPr>
            <w:tcW w:w="3754" w:type="pct"/>
            <w:shd w:val="clear" w:color="auto" w:fill="auto"/>
          </w:tcPr>
          <w:p w14:paraId="0B778A9D" w14:textId="16D1335A" w:rsidR="00087BE0" w:rsidRPr="005F7FFA" w:rsidRDefault="00087BE0" w:rsidP="00211D0E">
            <w:pPr>
              <w:pStyle w:val="af9"/>
              <w:jc w:val="both"/>
            </w:pPr>
            <w:r w:rsidRPr="005F7FFA">
              <w:rPr>
                <w:rFonts w:eastAsia="TimesNewRomanPSMT"/>
              </w:rPr>
              <w:t xml:space="preserve">Контроль </w:t>
            </w:r>
            <w:r w:rsidR="00F32952" w:rsidRPr="005F7FFA">
              <w:rPr>
                <w:rFonts w:eastAsia="TimesNewRomanPSMT"/>
              </w:rPr>
              <w:t>процесса</w:t>
            </w:r>
            <w:r w:rsidRPr="005F7FFA">
              <w:rPr>
                <w:rFonts w:eastAsia="TimesNewRomanPSMT"/>
              </w:rPr>
              <w:t xml:space="preserve"> изготовления </w:t>
            </w:r>
            <w:r w:rsidR="00F937C2" w:rsidRPr="005F7FFA">
              <w:rPr>
                <w:rFonts w:eastAsia="TimesNewRomanPSMT"/>
              </w:rPr>
              <w:t>детали</w:t>
            </w:r>
            <w:r w:rsidRPr="005F7FFA">
              <w:rPr>
                <w:rFonts w:eastAsia="TimesNewRomanPSMT"/>
              </w:rPr>
              <w:t xml:space="preserve"> средней </w:t>
            </w:r>
            <w:r w:rsidR="007E4B0E" w:rsidRPr="005F7FFA">
              <w:rPr>
                <w:rFonts w:eastAsia="TimesNewRomanPSMT"/>
              </w:rPr>
              <w:t>сложности не типа тела вращения</w:t>
            </w:r>
            <w:r w:rsidRPr="005F7FFA">
              <w:rPr>
                <w:rFonts w:eastAsia="TimesNewRomanPSMT"/>
              </w:rPr>
              <w:t xml:space="preserve"> </w:t>
            </w:r>
            <w:r w:rsidRPr="005F7FFA">
              <w:t xml:space="preserve">на </w:t>
            </w:r>
            <w:r w:rsidR="0049256E" w:rsidRPr="005F7FFA">
              <w:rPr>
                <w:rFonts w:eastAsia="TimesNewRomanPSMT"/>
              </w:rPr>
              <w:t>3-координатн</w:t>
            </w:r>
            <w:r w:rsidR="00BC0363" w:rsidRPr="005F7FFA">
              <w:rPr>
                <w:rFonts w:eastAsia="TimesNewRomanPSMT"/>
              </w:rPr>
              <w:t>ом сверлильно-фрезерно-расточном обрабатывающем центре с ЧПУ</w:t>
            </w:r>
          </w:p>
        </w:tc>
      </w:tr>
      <w:tr w:rsidR="00087BE0" w:rsidRPr="005F7FFA" w14:paraId="1233370A" w14:textId="77777777" w:rsidTr="005F7FFA">
        <w:trPr>
          <w:trHeight w:val="20"/>
        </w:trPr>
        <w:tc>
          <w:tcPr>
            <w:tcW w:w="1246" w:type="pct"/>
            <w:vMerge w:val="restart"/>
            <w:shd w:val="clear" w:color="auto" w:fill="auto"/>
          </w:tcPr>
          <w:p w14:paraId="1A1B45B8" w14:textId="77777777" w:rsidR="00087BE0" w:rsidRPr="005F7FFA" w:rsidRDefault="00087BE0" w:rsidP="00211D0E">
            <w:pPr>
              <w:pStyle w:val="af9"/>
            </w:pPr>
            <w:r w:rsidRPr="005F7FFA">
              <w:t>Необходимые умения</w:t>
            </w:r>
          </w:p>
        </w:tc>
        <w:tc>
          <w:tcPr>
            <w:tcW w:w="3754" w:type="pct"/>
            <w:shd w:val="clear" w:color="auto" w:fill="auto"/>
          </w:tcPr>
          <w:p w14:paraId="234E6987" w14:textId="3951F169" w:rsidR="00087BE0" w:rsidRPr="005F7FFA" w:rsidRDefault="00A41CEC" w:rsidP="00211D0E">
            <w:pPr>
              <w:pStyle w:val="af9"/>
              <w:jc w:val="both"/>
            </w:pPr>
            <w:r w:rsidRPr="005F7FFA">
              <w:rPr>
                <w:bCs w:val="0"/>
              </w:rPr>
              <w:t>Применять технологическую и конструкторскую документацию на изготовление</w:t>
            </w:r>
            <w:r w:rsidR="00BC0363" w:rsidRPr="005F7FFA">
              <w:rPr>
                <w:bCs w:val="0"/>
              </w:rPr>
              <w:t xml:space="preserve"> </w:t>
            </w:r>
            <w:r w:rsidR="00145731" w:rsidRPr="005F7FFA">
              <w:rPr>
                <w:rFonts w:eastAsia="TimesNewRomanPSMT"/>
                <w:bCs w:val="0"/>
              </w:rPr>
              <w:t>детали</w:t>
            </w:r>
            <w:r w:rsidR="00816FD0" w:rsidRPr="005F7FFA">
              <w:rPr>
                <w:rFonts w:eastAsia="TimesNewRomanPSMT"/>
                <w:bCs w:val="0"/>
              </w:rPr>
              <w:t xml:space="preserve"> </w:t>
            </w:r>
            <w:r w:rsidR="00BC0363" w:rsidRPr="005F7FFA">
              <w:rPr>
                <w:rFonts w:eastAsia="TimesNewRomanPSMT"/>
                <w:bCs w:val="0"/>
              </w:rPr>
              <w:t xml:space="preserve">средней </w:t>
            </w:r>
            <w:r w:rsidR="007E4B0E" w:rsidRPr="005F7FFA">
              <w:rPr>
                <w:rFonts w:eastAsia="TimesNewRomanPSMT"/>
                <w:bCs w:val="0"/>
              </w:rPr>
              <w:t>сложности не типа тела вращения</w:t>
            </w:r>
            <w:r w:rsidR="00BC0363" w:rsidRPr="005F7FFA">
              <w:rPr>
                <w:rFonts w:eastAsia="TimesNewRomanPSMT"/>
                <w:bCs w:val="0"/>
              </w:rPr>
              <w:t xml:space="preserve"> на</w:t>
            </w:r>
            <w:r w:rsidR="00BC0363" w:rsidRPr="005F7FFA">
              <w:rPr>
                <w:rFonts w:eastAsia="TimesNewRomanPSMT"/>
              </w:rPr>
              <w:t xml:space="preserve"> </w:t>
            </w:r>
            <w:r w:rsidR="00E72560">
              <w:rPr>
                <w:rFonts w:eastAsia="TimesNewRomanPSMT"/>
              </w:rPr>
              <w:br/>
            </w:r>
            <w:r w:rsidR="0049256E" w:rsidRPr="005F7FFA">
              <w:rPr>
                <w:rFonts w:eastAsia="TimesNewRomanPSMT"/>
              </w:rPr>
              <w:lastRenderedPageBreak/>
              <w:t>3-координатн</w:t>
            </w:r>
            <w:r w:rsidR="00BC0363" w:rsidRPr="005F7FFA">
              <w:rPr>
                <w:rFonts w:eastAsia="TimesNewRomanPSMT"/>
              </w:rPr>
              <w:t>ом сверлильно-фрезерно-расточном обрабатывающем центре с ЧПУ</w:t>
            </w:r>
          </w:p>
        </w:tc>
      </w:tr>
      <w:tr w:rsidR="00087BE0" w:rsidRPr="005F7FFA" w14:paraId="06580550" w14:textId="77777777" w:rsidTr="005F7FFA">
        <w:trPr>
          <w:trHeight w:val="20"/>
        </w:trPr>
        <w:tc>
          <w:tcPr>
            <w:tcW w:w="1246" w:type="pct"/>
            <w:vMerge/>
            <w:shd w:val="clear" w:color="auto" w:fill="auto"/>
          </w:tcPr>
          <w:p w14:paraId="51D329B0" w14:textId="77777777" w:rsidR="00087BE0" w:rsidRPr="005F7FFA" w:rsidRDefault="00087BE0" w:rsidP="00211D0E">
            <w:pPr>
              <w:pStyle w:val="af9"/>
            </w:pPr>
          </w:p>
        </w:tc>
        <w:tc>
          <w:tcPr>
            <w:tcW w:w="3754" w:type="pct"/>
            <w:shd w:val="clear" w:color="auto" w:fill="auto"/>
          </w:tcPr>
          <w:p w14:paraId="2CF3217A" w14:textId="75DCA510" w:rsidR="00087BE0" w:rsidRPr="005F7FFA" w:rsidRDefault="00BC0363" w:rsidP="00211D0E">
            <w:pPr>
              <w:pStyle w:val="af9"/>
              <w:jc w:val="both"/>
            </w:pPr>
            <w:r w:rsidRPr="005F7FFA">
              <w:t xml:space="preserve">Определять технологические базы, установленные технологической документацией на изготовление </w:t>
            </w:r>
            <w:r w:rsidR="00145731" w:rsidRPr="005F7FFA">
              <w:rPr>
                <w:rFonts w:eastAsia="TimesNewRomanPSMT"/>
              </w:rPr>
              <w:t>детали</w:t>
            </w:r>
            <w:r w:rsidRPr="005F7FFA">
              <w:rPr>
                <w:rFonts w:eastAsia="TimesNewRomanPSMT"/>
                <w:bCs w:val="0"/>
              </w:rPr>
              <w:t xml:space="preserve"> средней </w:t>
            </w:r>
            <w:r w:rsidR="007E4B0E" w:rsidRPr="005F7FFA">
              <w:rPr>
                <w:rFonts w:eastAsia="TimesNewRomanPSMT"/>
                <w:bCs w:val="0"/>
              </w:rPr>
              <w:t>сложности не типа тела вращения</w:t>
            </w:r>
            <w:r w:rsidR="005F7FFA">
              <w:rPr>
                <w:rFonts w:eastAsia="TimesNewRomanPSMT"/>
                <w:bCs w:val="0"/>
              </w:rPr>
              <w:t>,</w:t>
            </w:r>
            <w:r w:rsidRPr="005F7FFA">
              <w:rPr>
                <w:rFonts w:eastAsia="TimesNewRomanPSMT"/>
                <w:bCs w:val="0"/>
              </w:rPr>
              <w:t xml:space="preserve"> на</w:t>
            </w:r>
            <w:r w:rsidRPr="005F7FFA">
              <w:rPr>
                <w:rFonts w:eastAsia="TimesNewRomanPSMT"/>
              </w:rPr>
              <w:t xml:space="preserve"> </w:t>
            </w:r>
            <w:r w:rsidR="0049256E" w:rsidRPr="005F7FFA">
              <w:rPr>
                <w:rFonts w:eastAsia="TimesNewRomanPSMT"/>
              </w:rPr>
              <w:t>3-координатн</w:t>
            </w:r>
            <w:r w:rsidRPr="005F7FFA">
              <w:rPr>
                <w:rFonts w:eastAsia="TimesNewRomanPSMT"/>
              </w:rPr>
              <w:t>ом сверлильно-фрезерно-расточном обрабатывающем центре с ЧПУ</w:t>
            </w:r>
          </w:p>
        </w:tc>
      </w:tr>
      <w:tr w:rsidR="00BC0363" w:rsidRPr="005F7FFA" w14:paraId="5C58B289" w14:textId="77777777" w:rsidTr="005F7FFA">
        <w:trPr>
          <w:trHeight w:val="20"/>
        </w:trPr>
        <w:tc>
          <w:tcPr>
            <w:tcW w:w="1246" w:type="pct"/>
            <w:vMerge/>
            <w:shd w:val="clear" w:color="auto" w:fill="auto"/>
          </w:tcPr>
          <w:p w14:paraId="70736055" w14:textId="77777777" w:rsidR="00BC0363" w:rsidRPr="005F7FFA" w:rsidRDefault="00BC0363" w:rsidP="00211D0E">
            <w:pPr>
              <w:pStyle w:val="af9"/>
            </w:pPr>
          </w:p>
        </w:tc>
        <w:tc>
          <w:tcPr>
            <w:tcW w:w="3754" w:type="pct"/>
            <w:shd w:val="clear" w:color="auto" w:fill="auto"/>
          </w:tcPr>
          <w:p w14:paraId="15439285" w14:textId="7857E522" w:rsidR="00BC0363" w:rsidRPr="005F7FFA" w:rsidRDefault="00BC0363" w:rsidP="00211D0E">
            <w:pPr>
              <w:pStyle w:val="af9"/>
              <w:jc w:val="both"/>
            </w:pPr>
            <w:r w:rsidRPr="005F7FFA">
              <w:t>Анализиро</w:t>
            </w:r>
            <w:r w:rsidR="00145731" w:rsidRPr="005F7FFA">
              <w:t>вать схемы базирования заготовки</w:t>
            </w:r>
            <w:r w:rsidRPr="005F7FFA">
              <w:t xml:space="preserve"> </w:t>
            </w:r>
            <w:r w:rsidR="00145731" w:rsidRPr="005F7FFA">
              <w:rPr>
                <w:rFonts w:eastAsia="TimesNewRomanPSMT"/>
              </w:rPr>
              <w:t>детали</w:t>
            </w:r>
            <w:r w:rsidRPr="005F7FFA">
              <w:rPr>
                <w:rFonts w:eastAsia="TimesNewRomanPSMT"/>
              </w:rPr>
              <w:t xml:space="preserve"> </w:t>
            </w:r>
            <w:r w:rsidRPr="005F7FFA">
              <w:rPr>
                <w:rFonts w:eastAsia="TimesNewRomanPSMT"/>
                <w:bCs w:val="0"/>
              </w:rPr>
              <w:t xml:space="preserve">средней </w:t>
            </w:r>
            <w:r w:rsidR="007E4B0E" w:rsidRPr="005F7FFA">
              <w:rPr>
                <w:rFonts w:eastAsia="TimesNewRomanPSMT"/>
                <w:bCs w:val="0"/>
              </w:rPr>
              <w:t>сложности не типа тела вращения</w:t>
            </w:r>
            <w:r w:rsidR="002846B9" w:rsidRPr="005F7FFA">
              <w:rPr>
                <w:rFonts w:eastAsia="TimesNewRomanPSMT"/>
              </w:rPr>
              <w:t xml:space="preserve"> </w:t>
            </w:r>
            <w:r w:rsidRPr="005F7FFA">
              <w:rPr>
                <w:rFonts w:eastAsia="TimesNewRomanPSMT"/>
                <w:bCs w:val="0"/>
              </w:rPr>
              <w:t>на</w:t>
            </w:r>
            <w:r w:rsidRPr="005F7FFA">
              <w:rPr>
                <w:rFonts w:eastAsia="TimesNewRomanPSMT"/>
              </w:rPr>
              <w:t xml:space="preserve"> </w:t>
            </w:r>
            <w:r w:rsidR="0049256E" w:rsidRPr="005F7FFA">
              <w:rPr>
                <w:rFonts w:eastAsia="TimesNewRomanPSMT"/>
              </w:rPr>
              <w:t>3-координатн</w:t>
            </w:r>
            <w:r w:rsidRPr="005F7FFA">
              <w:rPr>
                <w:rFonts w:eastAsia="TimesNewRomanPSMT"/>
              </w:rPr>
              <w:t>ом сверлильно-фрезерно-расточном обрабатывающем центре с ЧПУ</w:t>
            </w:r>
          </w:p>
        </w:tc>
      </w:tr>
      <w:tr w:rsidR="00BC0363" w:rsidRPr="005F7FFA" w14:paraId="40BF641D" w14:textId="77777777" w:rsidTr="005F7FFA">
        <w:trPr>
          <w:trHeight w:val="20"/>
        </w:trPr>
        <w:tc>
          <w:tcPr>
            <w:tcW w:w="1246" w:type="pct"/>
            <w:vMerge/>
            <w:shd w:val="clear" w:color="auto" w:fill="auto"/>
          </w:tcPr>
          <w:p w14:paraId="5456FF1F" w14:textId="77777777" w:rsidR="00BC0363" w:rsidRPr="005F7FFA" w:rsidRDefault="00BC0363" w:rsidP="00211D0E">
            <w:pPr>
              <w:pStyle w:val="af9"/>
            </w:pPr>
          </w:p>
        </w:tc>
        <w:tc>
          <w:tcPr>
            <w:tcW w:w="3754" w:type="pct"/>
            <w:shd w:val="clear" w:color="auto" w:fill="auto"/>
          </w:tcPr>
          <w:p w14:paraId="28863C2D" w14:textId="422E9957" w:rsidR="00BC0363" w:rsidRPr="005F7FFA" w:rsidRDefault="002846B9" w:rsidP="00211D0E">
            <w:pPr>
              <w:pStyle w:val="af9"/>
              <w:jc w:val="both"/>
            </w:pPr>
            <w:r w:rsidRPr="005F7FFA">
              <w:t xml:space="preserve">Устанавливать заготовку </w:t>
            </w:r>
            <w:r w:rsidR="002A3E3A" w:rsidRPr="005F7FFA">
              <w:t xml:space="preserve">детали </w:t>
            </w:r>
            <w:r w:rsidRPr="005F7FFA">
              <w:rPr>
                <w:rFonts w:eastAsia="TimesNewRomanPSMT"/>
              </w:rPr>
              <w:t xml:space="preserve">средней </w:t>
            </w:r>
            <w:r w:rsidR="007E4B0E" w:rsidRPr="005F7FFA">
              <w:rPr>
                <w:rFonts w:eastAsia="TimesNewRomanPSMT"/>
              </w:rPr>
              <w:t>сложности не типа тела вращения</w:t>
            </w:r>
            <w:r w:rsidRPr="005F7FFA">
              <w:t xml:space="preserve"> в приспособлени</w:t>
            </w:r>
            <w:r w:rsidR="005F7FFA">
              <w:t>е</w:t>
            </w:r>
            <w:r w:rsidR="00045479" w:rsidRPr="005F7FFA">
              <w:t xml:space="preserve"> </w:t>
            </w:r>
            <w:r w:rsidR="0049256E" w:rsidRPr="005F7FFA">
              <w:rPr>
                <w:rFonts w:eastAsia="TimesNewRomanPSMT"/>
              </w:rPr>
              <w:t>3-координатн</w:t>
            </w:r>
            <w:r w:rsidRPr="005F7FFA">
              <w:rPr>
                <w:rFonts w:eastAsia="TimesNewRomanPSMT"/>
              </w:rPr>
              <w:t>ого сверлильно-фрезерно-расточного обрабатывающего центра с ЧПУ</w:t>
            </w:r>
          </w:p>
        </w:tc>
      </w:tr>
      <w:tr w:rsidR="00F937C2" w:rsidRPr="005F7FFA" w14:paraId="352FAFD1" w14:textId="77777777" w:rsidTr="005F7FFA">
        <w:trPr>
          <w:trHeight w:val="20"/>
        </w:trPr>
        <w:tc>
          <w:tcPr>
            <w:tcW w:w="1246" w:type="pct"/>
            <w:vMerge/>
            <w:shd w:val="clear" w:color="auto" w:fill="auto"/>
          </w:tcPr>
          <w:p w14:paraId="5A27AADD" w14:textId="77777777" w:rsidR="00F937C2" w:rsidRPr="005F7FFA" w:rsidRDefault="00F937C2" w:rsidP="00211D0E">
            <w:pPr>
              <w:pStyle w:val="af9"/>
            </w:pPr>
          </w:p>
        </w:tc>
        <w:tc>
          <w:tcPr>
            <w:tcW w:w="3754" w:type="pct"/>
            <w:shd w:val="clear" w:color="auto" w:fill="auto"/>
          </w:tcPr>
          <w:p w14:paraId="3ED2B9D3" w14:textId="38AB005D" w:rsidR="00F937C2" w:rsidRPr="005F7FFA" w:rsidRDefault="00F937C2" w:rsidP="00211D0E">
            <w:pPr>
              <w:pStyle w:val="af9"/>
              <w:jc w:val="both"/>
            </w:pPr>
            <w:r w:rsidRPr="005F7FFA">
              <w:t xml:space="preserve">Контролировать базирование и закрепление заготовки детали средней </w:t>
            </w:r>
            <w:r w:rsidR="007E4B0E" w:rsidRPr="005F7FFA">
              <w:t>сложности не типа тела вращения</w:t>
            </w:r>
            <w:r w:rsidRPr="005F7FFA">
              <w:t xml:space="preserve"> в универсальных и специальных приспособлениях </w:t>
            </w:r>
            <w:r w:rsidR="0049256E" w:rsidRPr="005F7FFA">
              <w:t>3-координатн</w:t>
            </w:r>
            <w:r w:rsidRPr="005F7FFA">
              <w:t>ого сверлильно-фрезерно-расточного обрабатывающего центра с ЧПУ</w:t>
            </w:r>
          </w:p>
        </w:tc>
      </w:tr>
      <w:tr w:rsidR="00BC0363" w:rsidRPr="005F7FFA" w14:paraId="79534E98" w14:textId="77777777" w:rsidTr="005F7FFA">
        <w:trPr>
          <w:trHeight w:val="20"/>
        </w:trPr>
        <w:tc>
          <w:tcPr>
            <w:tcW w:w="1246" w:type="pct"/>
            <w:vMerge/>
            <w:shd w:val="clear" w:color="auto" w:fill="auto"/>
          </w:tcPr>
          <w:p w14:paraId="194E8A7E" w14:textId="77777777" w:rsidR="00BC0363" w:rsidRPr="005F7FFA" w:rsidRDefault="00BC0363" w:rsidP="00211D0E">
            <w:pPr>
              <w:pStyle w:val="af9"/>
            </w:pPr>
          </w:p>
        </w:tc>
        <w:tc>
          <w:tcPr>
            <w:tcW w:w="3754" w:type="pct"/>
            <w:shd w:val="clear" w:color="auto" w:fill="auto"/>
          </w:tcPr>
          <w:p w14:paraId="7523CBEE" w14:textId="55291F1E" w:rsidR="00BC0363" w:rsidRPr="005F7FFA" w:rsidRDefault="00816FD0" w:rsidP="00211D0E">
            <w:pPr>
              <w:pStyle w:val="af9"/>
              <w:jc w:val="both"/>
            </w:pPr>
            <w:r w:rsidRPr="005F7FFA">
              <w:rPr>
                <w:rFonts w:eastAsia="TimesNewRomanPSMT"/>
              </w:rPr>
              <w:t>Проверять надежность закреп</w:t>
            </w:r>
            <w:r w:rsidR="00145731" w:rsidRPr="005F7FFA">
              <w:rPr>
                <w:rFonts w:eastAsia="TimesNewRomanPSMT"/>
              </w:rPr>
              <w:t>ления заготовки</w:t>
            </w:r>
            <w:r w:rsidR="000D2E36" w:rsidRPr="005F7FFA">
              <w:rPr>
                <w:rFonts w:eastAsia="TimesNewRomanPSMT"/>
              </w:rPr>
              <w:t xml:space="preserve"> </w:t>
            </w:r>
            <w:r w:rsidR="00145731" w:rsidRPr="005F7FFA">
              <w:rPr>
                <w:rFonts w:eastAsia="TimesNewRomanPSMT"/>
              </w:rPr>
              <w:t>детали</w:t>
            </w:r>
            <w:r w:rsidRPr="005F7FFA">
              <w:rPr>
                <w:rFonts w:eastAsia="TimesNewRomanPSMT"/>
              </w:rPr>
              <w:t xml:space="preserve"> средней </w:t>
            </w:r>
            <w:r w:rsidR="007E4B0E" w:rsidRPr="005F7FFA">
              <w:rPr>
                <w:rFonts w:eastAsia="TimesNewRomanPSMT"/>
              </w:rPr>
              <w:t>сложности не типа тела вращения</w:t>
            </w:r>
            <w:r w:rsidR="002846B9" w:rsidRPr="005F7FFA">
              <w:rPr>
                <w:rFonts w:eastAsia="TimesNewRomanPSMT"/>
              </w:rPr>
              <w:t xml:space="preserve"> </w:t>
            </w:r>
            <w:r w:rsidR="00145731" w:rsidRPr="005F7FFA">
              <w:rPr>
                <w:rFonts w:eastAsia="TimesNewRomanPSMT"/>
              </w:rPr>
              <w:t>в приспособлении</w:t>
            </w:r>
            <w:r w:rsidRPr="005F7FFA">
              <w:rPr>
                <w:rFonts w:eastAsia="TimesNewRomanPSMT"/>
              </w:rPr>
              <w:t xml:space="preserve"> и прилегание заготовок к установочным поверхностям приспособления</w:t>
            </w:r>
            <w:r w:rsidR="005F7FFA">
              <w:rPr>
                <w:rFonts w:eastAsia="TimesNewRomanPSMT"/>
              </w:rPr>
              <w:t xml:space="preserve"> </w:t>
            </w:r>
            <w:r w:rsidR="005F7FFA" w:rsidRPr="005F7FFA">
              <w:rPr>
                <w:rFonts w:eastAsia="TimesNewRomanPSMT"/>
              </w:rPr>
              <w:t>на 3-координатном сверлильно-фрезерно-расточном обрабатывающем центре с ЧПУ</w:t>
            </w:r>
          </w:p>
        </w:tc>
      </w:tr>
      <w:tr w:rsidR="00D00C4A" w:rsidRPr="005F7FFA" w14:paraId="7E4F380F" w14:textId="77777777" w:rsidTr="005F7FFA">
        <w:trPr>
          <w:trHeight w:val="20"/>
        </w:trPr>
        <w:tc>
          <w:tcPr>
            <w:tcW w:w="1246" w:type="pct"/>
            <w:vMerge/>
            <w:shd w:val="clear" w:color="auto" w:fill="auto"/>
          </w:tcPr>
          <w:p w14:paraId="038E8740" w14:textId="77777777" w:rsidR="00D00C4A" w:rsidRPr="005F7FFA" w:rsidRDefault="00D00C4A" w:rsidP="00211D0E">
            <w:pPr>
              <w:pStyle w:val="af9"/>
            </w:pPr>
          </w:p>
        </w:tc>
        <w:tc>
          <w:tcPr>
            <w:tcW w:w="3754" w:type="pct"/>
            <w:shd w:val="clear" w:color="auto" w:fill="auto"/>
          </w:tcPr>
          <w:p w14:paraId="0DE7525B" w14:textId="406ED834" w:rsidR="00D00C4A" w:rsidRPr="005F7FFA" w:rsidRDefault="00F243CA" w:rsidP="00211D0E">
            <w:pPr>
              <w:pStyle w:val="af9"/>
              <w:jc w:val="both"/>
              <w:rPr>
                <w:rFonts w:eastAsia="TimesNewRomanPSMT"/>
              </w:rPr>
            </w:pPr>
            <w:r w:rsidRPr="005F7FFA">
              <w:t>Запускать</w:t>
            </w:r>
            <w:r w:rsidRPr="005F7FFA">
              <w:rPr>
                <w:rFonts w:eastAsia="TimesNewRomanPSMT"/>
                <w:lang w:eastAsia="ar-SA"/>
              </w:rPr>
              <w:t xml:space="preserve"> </w:t>
            </w:r>
            <w:r w:rsidR="0049256E" w:rsidRPr="005F7FFA">
              <w:rPr>
                <w:rFonts w:eastAsia="TimesNewRomanPSMT"/>
                <w:lang w:eastAsia="ar-SA"/>
              </w:rPr>
              <w:t>3-координатн</w:t>
            </w:r>
            <w:r w:rsidRPr="005F7FFA">
              <w:rPr>
                <w:rFonts w:eastAsia="TimesNewRomanPSMT"/>
                <w:lang w:eastAsia="ar-SA"/>
              </w:rPr>
              <w:t>ый сверлильно-фрезерно-расточной</w:t>
            </w:r>
            <w:r w:rsidR="00145731" w:rsidRPr="005F7FFA">
              <w:rPr>
                <w:rFonts w:eastAsia="TimesNewRomanPSMT"/>
                <w:lang w:eastAsia="ar-SA"/>
              </w:rPr>
              <w:t xml:space="preserve"> обрабатывающий центр</w:t>
            </w:r>
            <w:r w:rsidRPr="005F7FFA">
              <w:t xml:space="preserve"> с пульта управления устройства ЧПУ</w:t>
            </w:r>
          </w:p>
        </w:tc>
      </w:tr>
      <w:tr w:rsidR="00BC0363" w:rsidRPr="005F7FFA" w14:paraId="04F464CD" w14:textId="77777777" w:rsidTr="005F7FFA">
        <w:trPr>
          <w:trHeight w:val="20"/>
        </w:trPr>
        <w:tc>
          <w:tcPr>
            <w:tcW w:w="1246" w:type="pct"/>
            <w:vMerge/>
            <w:shd w:val="clear" w:color="auto" w:fill="auto"/>
          </w:tcPr>
          <w:p w14:paraId="613C42E3" w14:textId="77777777" w:rsidR="00BC0363" w:rsidRPr="005F7FFA" w:rsidRDefault="00BC0363" w:rsidP="00211D0E">
            <w:pPr>
              <w:pStyle w:val="af9"/>
            </w:pPr>
          </w:p>
        </w:tc>
        <w:tc>
          <w:tcPr>
            <w:tcW w:w="3754" w:type="pct"/>
            <w:shd w:val="clear" w:color="auto" w:fill="auto"/>
          </w:tcPr>
          <w:p w14:paraId="5FDEE497" w14:textId="17A8164A" w:rsidR="00BC0363" w:rsidRPr="005F7FFA" w:rsidRDefault="00F243CA" w:rsidP="00211D0E">
            <w:pPr>
              <w:pStyle w:val="af9"/>
              <w:jc w:val="both"/>
            </w:pPr>
            <w:r w:rsidRPr="005F7FFA">
              <w:t xml:space="preserve">Запускать управляющую программу для обработки </w:t>
            </w:r>
            <w:r w:rsidR="00145731" w:rsidRPr="005F7FFA">
              <w:t>заготовки</w:t>
            </w:r>
            <w:r w:rsidRPr="005F7FFA">
              <w:t xml:space="preserve"> </w:t>
            </w:r>
            <w:r w:rsidR="00145731" w:rsidRPr="005F7FFA">
              <w:rPr>
                <w:rFonts w:eastAsia="TimesNewRomanPSMT"/>
              </w:rPr>
              <w:t>детали</w:t>
            </w:r>
            <w:r w:rsidRPr="005F7FFA">
              <w:rPr>
                <w:rFonts w:eastAsia="TimesNewRomanPSMT"/>
              </w:rPr>
              <w:t xml:space="preserve"> средней </w:t>
            </w:r>
            <w:r w:rsidR="007E4B0E" w:rsidRPr="005F7FFA">
              <w:rPr>
                <w:rFonts w:eastAsia="TimesNewRomanPSMT"/>
              </w:rPr>
              <w:t>сложности не типа тела вращения</w:t>
            </w:r>
            <w:r w:rsidRPr="005F7FFA">
              <w:rPr>
                <w:rFonts w:eastAsia="TimesNewRomanPSMT"/>
              </w:rPr>
              <w:t xml:space="preserve"> на </w:t>
            </w:r>
            <w:r w:rsidR="0049256E" w:rsidRPr="005F7FFA">
              <w:rPr>
                <w:rFonts w:eastAsia="TimesNewRomanPSMT"/>
              </w:rPr>
              <w:t>3-координатн</w:t>
            </w:r>
            <w:r w:rsidRPr="005F7FFA">
              <w:rPr>
                <w:rFonts w:eastAsia="TimesNewRomanPSMT"/>
              </w:rPr>
              <w:t>ом сверлильно-фрезерно-расточном обрабатывающем центре с ЧПУ</w:t>
            </w:r>
          </w:p>
        </w:tc>
      </w:tr>
      <w:tr w:rsidR="00BC0363" w:rsidRPr="005F7FFA" w14:paraId="1992F0C2" w14:textId="77777777" w:rsidTr="005F7FFA">
        <w:trPr>
          <w:trHeight w:val="20"/>
        </w:trPr>
        <w:tc>
          <w:tcPr>
            <w:tcW w:w="1246" w:type="pct"/>
            <w:vMerge/>
            <w:shd w:val="clear" w:color="auto" w:fill="auto"/>
          </w:tcPr>
          <w:p w14:paraId="31774A49" w14:textId="77777777" w:rsidR="00BC0363" w:rsidRPr="005F7FFA" w:rsidRDefault="00BC0363" w:rsidP="00211D0E">
            <w:pPr>
              <w:pStyle w:val="af9"/>
            </w:pPr>
          </w:p>
        </w:tc>
        <w:tc>
          <w:tcPr>
            <w:tcW w:w="3754" w:type="pct"/>
            <w:shd w:val="clear" w:color="auto" w:fill="auto"/>
          </w:tcPr>
          <w:p w14:paraId="4869B008" w14:textId="35870C18" w:rsidR="00BC0363" w:rsidRPr="005F7FFA" w:rsidRDefault="00F243CA" w:rsidP="00211D0E">
            <w:pPr>
              <w:pStyle w:val="af9"/>
              <w:jc w:val="both"/>
            </w:pPr>
            <w:r w:rsidRPr="005F7FFA">
              <w:t xml:space="preserve">Выбирать управляющую программу из памяти устройства ЧПУ </w:t>
            </w:r>
            <w:r w:rsidR="00E72560">
              <w:br/>
            </w:r>
            <w:r w:rsidR="0049256E" w:rsidRPr="005F7FFA">
              <w:rPr>
                <w:rFonts w:eastAsia="TimesNewRomanPSMT"/>
              </w:rPr>
              <w:t>3-координатн</w:t>
            </w:r>
            <w:r w:rsidRPr="005F7FFA">
              <w:rPr>
                <w:rFonts w:eastAsia="TimesNewRomanPSMT"/>
              </w:rPr>
              <w:t>ого сверлильно-фрезерно-расточного обрабатывающего центра с ЧПУ</w:t>
            </w:r>
          </w:p>
        </w:tc>
      </w:tr>
      <w:tr w:rsidR="00087BE0" w:rsidRPr="005F7FFA" w14:paraId="7730C972" w14:textId="77777777" w:rsidTr="005F7FFA">
        <w:trPr>
          <w:trHeight w:val="20"/>
        </w:trPr>
        <w:tc>
          <w:tcPr>
            <w:tcW w:w="1246" w:type="pct"/>
            <w:vMerge/>
            <w:shd w:val="clear" w:color="auto" w:fill="auto"/>
          </w:tcPr>
          <w:p w14:paraId="79D0862E" w14:textId="77777777" w:rsidR="00087BE0" w:rsidRPr="005F7FFA" w:rsidRDefault="00087BE0" w:rsidP="00211D0E">
            <w:pPr>
              <w:pStyle w:val="af9"/>
            </w:pPr>
          </w:p>
        </w:tc>
        <w:tc>
          <w:tcPr>
            <w:tcW w:w="3754" w:type="pct"/>
            <w:shd w:val="clear" w:color="auto" w:fill="auto"/>
          </w:tcPr>
          <w:p w14:paraId="4FB894C9" w14:textId="67992D40" w:rsidR="00087BE0" w:rsidRPr="005F7FFA" w:rsidRDefault="00BA7C6B" w:rsidP="00211D0E">
            <w:pPr>
              <w:pStyle w:val="af9"/>
              <w:jc w:val="both"/>
            </w:pPr>
            <w:r w:rsidRPr="005F7FFA">
              <w:t>Читать управляющую п</w:t>
            </w:r>
            <w:r w:rsidR="00145731" w:rsidRPr="005F7FFA">
              <w:t>рограмму для обработки заготовки</w:t>
            </w:r>
            <w:r w:rsidR="0017025B" w:rsidRPr="005F7FFA">
              <w:t xml:space="preserve"> </w:t>
            </w:r>
            <w:r w:rsidR="00145731" w:rsidRPr="005F7FFA">
              <w:rPr>
                <w:rFonts w:eastAsia="TimesNewRomanPSMT"/>
              </w:rPr>
              <w:t xml:space="preserve">детали </w:t>
            </w:r>
            <w:r w:rsidR="0017025B" w:rsidRPr="005F7FFA">
              <w:rPr>
                <w:rFonts w:eastAsia="TimesNewRomanPSMT"/>
              </w:rPr>
              <w:t>средней</w:t>
            </w:r>
            <w:r w:rsidR="00AF1EEF" w:rsidRPr="005F7FFA">
              <w:rPr>
                <w:rFonts w:eastAsia="TimesNewRomanPSMT"/>
              </w:rPr>
              <w:t xml:space="preserve"> </w:t>
            </w:r>
            <w:r w:rsidR="007E4B0E" w:rsidRPr="005F7FFA">
              <w:rPr>
                <w:rFonts w:eastAsia="TimesNewRomanPSMT"/>
              </w:rPr>
              <w:t>сложности не типа тела вращения</w:t>
            </w:r>
          </w:p>
        </w:tc>
      </w:tr>
      <w:tr w:rsidR="00393F90" w:rsidRPr="005F7FFA" w14:paraId="4C409F2C" w14:textId="77777777" w:rsidTr="005F7FFA">
        <w:trPr>
          <w:trHeight w:val="20"/>
        </w:trPr>
        <w:tc>
          <w:tcPr>
            <w:tcW w:w="1246" w:type="pct"/>
            <w:vMerge/>
            <w:shd w:val="clear" w:color="auto" w:fill="auto"/>
          </w:tcPr>
          <w:p w14:paraId="2E002211" w14:textId="77777777" w:rsidR="00393F90" w:rsidRPr="005F7FFA" w:rsidRDefault="00393F90" w:rsidP="00211D0E">
            <w:pPr>
              <w:pStyle w:val="af9"/>
            </w:pPr>
          </w:p>
        </w:tc>
        <w:tc>
          <w:tcPr>
            <w:tcW w:w="3754" w:type="pct"/>
            <w:shd w:val="clear" w:color="auto" w:fill="auto"/>
          </w:tcPr>
          <w:p w14:paraId="5627B466" w14:textId="41501DB1" w:rsidR="00393F90" w:rsidRPr="005F7FFA" w:rsidRDefault="00F243CA" w:rsidP="00211D0E">
            <w:pPr>
              <w:pStyle w:val="af9"/>
              <w:jc w:val="both"/>
            </w:pPr>
            <w:r w:rsidRPr="005F7FFA">
              <w:rPr>
                <w:rFonts w:eastAsia="TimesNewRomanPSMT"/>
              </w:rPr>
              <w:t xml:space="preserve">Выполнять процесс обработки заготовки детали средней </w:t>
            </w:r>
            <w:r w:rsidR="007E4B0E" w:rsidRPr="005F7FFA">
              <w:rPr>
                <w:rFonts w:eastAsia="TimesNewRomanPSMT"/>
              </w:rPr>
              <w:t>сложности не типа тела вращения</w:t>
            </w:r>
            <w:r w:rsidRPr="005F7FFA">
              <w:rPr>
                <w:rFonts w:eastAsia="TimesNewRomanPSMT"/>
              </w:rPr>
              <w:t xml:space="preserve"> на </w:t>
            </w:r>
            <w:r w:rsidR="0049256E" w:rsidRPr="005F7FFA">
              <w:rPr>
                <w:rFonts w:eastAsia="TimesNewRomanPSMT"/>
              </w:rPr>
              <w:t>3-координатн</w:t>
            </w:r>
            <w:r w:rsidRPr="005F7FFA">
              <w:rPr>
                <w:rFonts w:eastAsia="TimesNewRomanPSMT"/>
              </w:rPr>
              <w:t>ом сверлильно-фрезерно-расточном обрабатывающем центре с ЧПУ</w:t>
            </w:r>
          </w:p>
        </w:tc>
      </w:tr>
      <w:tr w:rsidR="00087BE0" w:rsidRPr="005F7FFA" w14:paraId="611B2DB4" w14:textId="77777777" w:rsidTr="005F7FFA">
        <w:trPr>
          <w:trHeight w:val="20"/>
        </w:trPr>
        <w:tc>
          <w:tcPr>
            <w:tcW w:w="1246" w:type="pct"/>
            <w:vMerge/>
            <w:shd w:val="clear" w:color="auto" w:fill="auto"/>
          </w:tcPr>
          <w:p w14:paraId="25ACFFDE" w14:textId="77777777" w:rsidR="00087BE0" w:rsidRPr="005F7FFA" w:rsidRDefault="00087BE0" w:rsidP="00211D0E">
            <w:pPr>
              <w:pStyle w:val="af9"/>
            </w:pPr>
          </w:p>
        </w:tc>
        <w:tc>
          <w:tcPr>
            <w:tcW w:w="3754" w:type="pct"/>
            <w:shd w:val="clear" w:color="auto" w:fill="auto"/>
          </w:tcPr>
          <w:p w14:paraId="78E0BF63" w14:textId="5760A253" w:rsidR="00087BE0" w:rsidRPr="005F7FFA" w:rsidRDefault="00F243CA" w:rsidP="00211D0E">
            <w:pPr>
              <w:pStyle w:val="af9"/>
              <w:jc w:val="both"/>
            </w:pPr>
            <w:r w:rsidRPr="005F7FFA">
              <w:rPr>
                <w:rFonts w:eastAsia="TimesNewRomanPSMT"/>
              </w:rPr>
              <w:t>Контролировать процесс отработки управляющ</w:t>
            </w:r>
            <w:r w:rsidR="00145731" w:rsidRPr="005F7FFA">
              <w:rPr>
                <w:rFonts w:eastAsia="TimesNewRomanPSMT"/>
              </w:rPr>
              <w:t>ей программы обработки заготовки</w:t>
            </w:r>
            <w:r w:rsidRPr="005F7FFA">
              <w:rPr>
                <w:rFonts w:eastAsia="TimesNewRomanPSMT"/>
              </w:rPr>
              <w:t xml:space="preserve"> </w:t>
            </w:r>
            <w:r w:rsidR="00145731" w:rsidRPr="005F7FFA">
              <w:rPr>
                <w:rFonts w:eastAsia="TimesNewRomanPSMT"/>
              </w:rPr>
              <w:t>детали</w:t>
            </w:r>
            <w:r w:rsidRPr="005F7FFA">
              <w:rPr>
                <w:rFonts w:eastAsia="TimesNewRomanPSMT"/>
              </w:rPr>
              <w:t xml:space="preserve"> средней </w:t>
            </w:r>
            <w:r w:rsidR="007E4B0E" w:rsidRPr="005F7FFA">
              <w:rPr>
                <w:rFonts w:eastAsia="TimesNewRomanPSMT"/>
              </w:rPr>
              <w:t>сложности не типа тела вращения</w:t>
            </w:r>
            <w:r w:rsidRPr="005F7FFA">
              <w:rPr>
                <w:rFonts w:eastAsia="TimesNewRomanPSMT"/>
              </w:rPr>
              <w:t xml:space="preserve"> по экрану устройства ЧПУ</w:t>
            </w:r>
          </w:p>
        </w:tc>
      </w:tr>
      <w:tr w:rsidR="001455E7" w:rsidRPr="005F7FFA" w14:paraId="27AD662F" w14:textId="77777777" w:rsidTr="005F7FFA">
        <w:trPr>
          <w:trHeight w:val="20"/>
        </w:trPr>
        <w:tc>
          <w:tcPr>
            <w:tcW w:w="1246" w:type="pct"/>
            <w:vMerge/>
            <w:shd w:val="clear" w:color="auto" w:fill="auto"/>
          </w:tcPr>
          <w:p w14:paraId="04689B2D" w14:textId="77777777" w:rsidR="001455E7" w:rsidRPr="005F7FFA" w:rsidRDefault="001455E7" w:rsidP="00211D0E">
            <w:pPr>
              <w:pStyle w:val="af9"/>
            </w:pPr>
          </w:p>
        </w:tc>
        <w:tc>
          <w:tcPr>
            <w:tcW w:w="3754" w:type="pct"/>
            <w:shd w:val="clear" w:color="auto" w:fill="auto"/>
          </w:tcPr>
          <w:p w14:paraId="3C15B429" w14:textId="61A7D379" w:rsidR="001455E7" w:rsidRPr="005F7FFA" w:rsidRDefault="001455E7" w:rsidP="00211D0E">
            <w:pPr>
              <w:pStyle w:val="af9"/>
              <w:jc w:val="both"/>
              <w:rPr>
                <w:rFonts w:eastAsia="TimesNewRomanPSMT"/>
              </w:rPr>
            </w:pPr>
            <w:r w:rsidRPr="005F7FFA">
              <w:t>Контролировать состояние режущих инструментов и (или) режущих пластин для изготовления</w:t>
            </w:r>
            <w:r w:rsidR="00145731" w:rsidRPr="005F7FFA">
              <w:t xml:space="preserve"> детали</w:t>
            </w:r>
            <w:r w:rsidRPr="005F7FFA">
              <w:t xml:space="preserve"> средней </w:t>
            </w:r>
            <w:r w:rsidR="007E4B0E" w:rsidRPr="005F7FFA">
              <w:t>сложности не типа тела вращения</w:t>
            </w:r>
            <w:r w:rsidR="002A3E3A" w:rsidRPr="005F7FFA">
              <w:t xml:space="preserve"> </w:t>
            </w:r>
            <w:r w:rsidRPr="005F7FFA">
              <w:t xml:space="preserve">на </w:t>
            </w:r>
            <w:r w:rsidR="0049256E" w:rsidRPr="005F7FFA">
              <w:rPr>
                <w:rFonts w:eastAsia="TimesNewRomanPSMT"/>
              </w:rPr>
              <w:t>3-координатн</w:t>
            </w:r>
            <w:r w:rsidRPr="005F7FFA">
              <w:rPr>
                <w:rFonts w:eastAsia="TimesNewRomanPSMT"/>
              </w:rPr>
              <w:t>ом сверлильно-фрезерно-расточном обрабатывающем центре с ЧПУ</w:t>
            </w:r>
          </w:p>
        </w:tc>
      </w:tr>
      <w:tr w:rsidR="00087BE0" w:rsidRPr="005F7FFA" w14:paraId="06C0D634" w14:textId="77777777" w:rsidTr="005F7FFA">
        <w:trPr>
          <w:trHeight w:val="20"/>
        </w:trPr>
        <w:tc>
          <w:tcPr>
            <w:tcW w:w="1246" w:type="pct"/>
            <w:vMerge/>
            <w:shd w:val="clear" w:color="auto" w:fill="auto"/>
          </w:tcPr>
          <w:p w14:paraId="6AB52C3A" w14:textId="77777777" w:rsidR="00087BE0" w:rsidRPr="005F7FFA" w:rsidRDefault="00087BE0" w:rsidP="00211D0E">
            <w:pPr>
              <w:pStyle w:val="af9"/>
            </w:pPr>
          </w:p>
        </w:tc>
        <w:tc>
          <w:tcPr>
            <w:tcW w:w="3754" w:type="pct"/>
            <w:shd w:val="clear" w:color="auto" w:fill="auto"/>
          </w:tcPr>
          <w:p w14:paraId="436EA51B" w14:textId="0FE0F649" w:rsidR="00087BE0" w:rsidRPr="005F7FFA" w:rsidRDefault="00F243CA" w:rsidP="00211D0E">
            <w:pPr>
              <w:pStyle w:val="af9"/>
              <w:jc w:val="both"/>
            </w:pPr>
            <w:r w:rsidRPr="005F7FFA">
              <w:rPr>
                <w:rFonts w:eastAsia="TimesNewRomanPSMT"/>
              </w:rPr>
              <w:t xml:space="preserve">Проверять исправность элементов управления оборудования и кнопок аварийной остановки </w:t>
            </w:r>
            <w:r w:rsidR="0049256E" w:rsidRPr="005F7FFA">
              <w:rPr>
                <w:rFonts w:eastAsia="TimesNewRomanPSMT"/>
              </w:rPr>
              <w:t>3-координатн</w:t>
            </w:r>
            <w:r w:rsidRPr="005F7FFA">
              <w:rPr>
                <w:rFonts w:eastAsia="TimesNewRomanPSMT"/>
              </w:rPr>
              <w:t>ого сверлильно-фрезерно-расточного обрабатывающего центра с ЧПУ</w:t>
            </w:r>
          </w:p>
        </w:tc>
      </w:tr>
      <w:tr w:rsidR="002A3E3A" w:rsidRPr="005F7FFA" w14:paraId="4AE9106B" w14:textId="77777777" w:rsidTr="005F7FFA">
        <w:trPr>
          <w:trHeight w:val="20"/>
        </w:trPr>
        <w:tc>
          <w:tcPr>
            <w:tcW w:w="1246" w:type="pct"/>
            <w:vMerge/>
            <w:shd w:val="clear" w:color="auto" w:fill="auto"/>
          </w:tcPr>
          <w:p w14:paraId="7F85AD5B" w14:textId="77777777" w:rsidR="002A3E3A" w:rsidRPr="005F7FFA" w:rsidRDefault="002A3E3A" w:rsidP="00211D0E">
            <w:pPr>
              <w:pStyle w:val="af9"/>
            </w:pPr>
          </w:p>
        </w:tc>
        <w:tc>
          <w:tcPr>
            <w:tcW w:w="3754" w:type="pct"/>
            <w:shd w:val="clear" w:color="auto" w:fill="auto"/>
          </w:tcPr>
          <w:p w14:paraId="46587764" w14:textId="18E7B98B" w:rsidR="002A3E3A" w:rsidRPr="005F7FFA" w:rsidRDefault="002A3E3A" w:rsidP="00211D0E">
            <w:pPr>
              <w:pStyle w:val="af9"/>
              <w:jc w:val="both"/>
              <w:rPr>
                <w:rFonts w:eastAsia="TimesNewRomanPSMT"/>
              </w:rPr>
            </w:pPr>
            <w:r w:rsidRPr="005F7FFA">
              <w:rPr>
                <w:rFonts w:eastAsia="TimesNewRomanPSMT"/>
              </w:rPr>
              <w:t xml:space="preserve">Проверять наличие смазочно-охлаждающей жидкости в баке </w:t>
            </w:r>
            <w:r w:rsidR="00E72560">
              <w:rPr>
                <w:rFonts w:eastAsia="TimesNewRomanPSMT"/>
              </w:rPr>
              <w:br/>
            </w:r>
            <w:r w:rsidR="0049256E" w:rsidRPr="005F7FFA">
              <w:rPr>
                <w:rFonts w:eastAsia="TimesNewRomanPSMT"/>
              </w:rPr>
              <w:t>3-координатн</w:t>
            </w:r>
            <w:r w:rsidRPr="005F7FFA">
              <w:rPr>
                <w:rFonts w:eastAsia="TimesNewRomanPSMT"/>
              </w:rPr>
              <w:t>ого сверлильно-фрезерно-расточного обрабатывающего центра с ЧПУ</w:t>
            </w:r>
          </w:p>
        </w:tc>
      </w:tr>
      <w:tr w:rsidR="00BC0363" w:rsidRPr="005F7FFA" w14:paraId="5EB24724" w14:textId="77777777" w:rsidTr="005F7FFA">
        <w:trPr>
          <w:trHeight w:val="20"/>
        </w:trPr>
        <w:tc>
          <w:tcPr>
            <w:tcW w:w="1246" w:type="pct"/>
            <w:vMerge/>
            <w:shd w:val="clear" w:color="auto" w:fill="auto"/>
          </w:tcPr>
          <w:p w14:paraId="3178E51A" w14:textId="77777777" w:rsidR="00BC0363" w:rsidRPr="005F7FFA" w:rsidRDefault="00BC0363" w:rsidP="00211D0E">
            <w:pPr>
              <w:pStyle w:val="af9"/>
            </w:pPr>
          </w:p>
        </w:tc>
        <w:tc>
          <w:tcPr>
            <w:tcW w:w="3754" w:type="pct"/>
            <w:shd w:val="clear" w:color="auto" w:fill="auto"/>
          </w:tcPr>
          <w:p w14:paraId="05F9E426" w14:textId="159BA471" w:rsidR="00BC0363" w:rsidRPr="005F7FFA" w:rsidRDefault="0017025B" w:rsidP="00211D0E">
            <w:pPr>
              <w:pStyle w:val="af9"/>
              <w:jc w:val="both"/>
              <w:rPr>
                <w:rFonts w:eastAsia="TimesNewRomanPSMT"/>
              </w:rPr>
            </w:pPr>
            <w:r w:rsidRPr="005F7FFA">
              <w:rPr>
                <w:rFonts w:eastAsia="TimesNewRomanPSMT"/>
              </w:rPr>
              <w:t>Регулировать подачу смазочно-охлаждающей жидкости с</w:t>
            </w:r>
            <w:r w:rsidR="00DB1714" w:rsidRPr="005F7FFA">
              <w:rPr>
                <w:rFonts w:eastAsia="TimesNewRomanPSMT"/>
              </w:rPr>
              <w:t xml:space="preserve"> </w:t>
            </w:r>
            <w:r w:rsidR="00933743" w:rsidRPr="005F7FFA">
              <w:rPr>
                <w:rFonts w:eastAsia="TimesNewRomanPSMT"/>
              </w:rPr>
              <w:t xml:space="preserve">устройства </w:t>
            </w:r>
            <w:r w:rsidRPr="005F7FFA">
              <w:rPr>
                <w:rFonts w:eastAsia="TimesNewRomanPSMT"/>
              </w:rPr>
              <w:t>ЧПУ</w:t>
            </w:r>
            <w:r w:rsidR="002A3E3A" w:rsidRPr="005F7FFA">
              <w:rPr>
                <w:rFonts w:eastAsia="TimesNewRomanPSMT"/>
              </w:rPr>
              <w:t xml:space="preserve"> </w:t>
            </w:r>
            <w:r w:rsidR="0049256E" w:rsidRPr="005F7FFA">
              <w:rPr>
                <w:rFonts w:eastAsia="TimesNewRomanPSMT"/>
              </w:rPr>
              <w:t>3-координатн</w:t>
            </w:r>
            <w:r w:rsidR="002A3E3A" w:rsidRPr="005F7FFA">
              <w:rPr>
                <w:rFonts w:eastAsia="TimesNewRomanPSMT"/>
              </w:rPr>
              <w:t xml:space="preserve">ого сверлильно-фрезерно-расточного обрабатывающего центра </w:t>
            </w:r>
          </w:p>
        </w:tc>
      </w:tr>
      <w:tr w:rsidR="00087BE0" w:rsidRPr="005F7FFA" w14:paraId="4E3AA89E" w14:textId="77777777" w:rsidTr="005F7FFA">
        <w:trPr>
          <w:trHeight w:val="20"/>
        </w:trPr>
        <w:tc>
          <w:tcPr>
            <w:tcW w:w="1246" w:type="pct"/>
            <w:vMerge w:val="restart"/>
            <w:shd w:val="clear" w:color="auto" w:fill="auto"/>
          </w:tcPr>
          <w:p w14:paraId="10A0F57D" w14:textId="77777777" w:rsidR="00087BE0" w:rsidRPr="005F7FFA" w:rsidRDefault="00087BE0" w:rsidP="00211D0E">
            <w:pPr>
              <w:pStyle w:val="af9"/>
            </w:pPr>
            <w:r w:rsidRPr="005F7FFA">
              <w:t>Необходимые знания</w:t>
            </w:r>
          </w:p>
        </w:tc>
        <w:tc>
          <w:tcPr>
            <w:tcW w:w="3754" w:type="pct"/>
            <w:shd w:val="clear" w:color="auto" w:fill="auto"/>
          </w:tcPr>
          <w:p w14:paraId="09F67030" w14:textId="6E34E1B6" w:rsidR="00087BE0" w:rsidRPr="005F7FFA" w:rsidRDefault="00087BE0" w:rsidP="00211D0E">
            <w:pPr>
              <w:pStyle w:val="af9"/>
              <w:jc w:val="both"/>
            </w:pPr>
            <w:r w:rsidRPr="005F7FFA">
              <w:t xml:space="preserve">Правила чтения технической </w:t>
            </w:r>
            <w:r w:rsidR="000C13AC" w:rsidRPr="005F7FFA">
              <w:t xml:space="preserve">и конструкторской </w:t>
            </w:r>
            <w:r w:rsidRPr="005F7FFA">
              <w:t>документации</w:t>
            </w:r>
          </w:p>
        </w:tc>
      </w:tr>
      <w:tr w:rsidR="00087BE0" w:rsidRPr="005F7FFA" w14:paraId="39ED5980" w14:textId="77777777" w:rsidTr="005F7FFA">
        <w:trPr>
          <w:trHeight w:val="20"/>
        </w:trPr>
        <w:tc>
          <w:tcPr>
            <w:tcW w:w="1246" w:type="pct"/>
            <w:vMerge/>
            <w:shd w:val="clear" w:color="auto" w:fill="auto"/>
          </w:tcPr>
          <w:p w14:paraId="3B63A4AB" w14:textId="77777777" w:rsidR="00087BE0" w:rsidRPr="005F7FFA" w:rsidRDefault="00087BE0" w:rsidP="00211D0E">
            <w:pPr>
              <w:pStyle w:val="af9"/>
            </w:pPr>
          </w:p>
        </w:tc>
        <w:tc>
          <w:tcPr>
            <w:tcW w:w="3754" w:type="pct"/>
            <w:shd w:val="clear" w:color="auto" w:fill="auto"/>
          </w:tcPr>
          <w:p w14:paraId="78B103D7" w14:textId="77777777" w:rsidR="00087BE0" w:rsidRPr="005F7FFA" w:rsidRDefault="00087BE0" w:rsidP="00211D0E">
            <w:pPr>
              <w:pStyle w:val="af9"/>
              <w:jc w:val="both"/>
            </w:pPr>
            <w:r w:rsidRPr="005F7FFA">
              <w:t>Условное обозначение технологических баз, используемое в технологической документации</w:t>
            </w:r>
          </w:p>
        </w:tc>
      </w:tr>
      <w:tr w:rsidR="002D565C" w:rsidRPr="005F7FFA" w14:paraId="22F44B04" w14:textId="77777777" w:rsidTr="005F7FFA">
        <w:trPr>
          <w:trHeight w:val="20"/>
        </w:trPr>
        <w:tc>
          <w:tcPr>
            <w:tcW w:w="1246" w:type="pct"/>
            <w:vMerge/>
            <w:shd w:val="clear" w:color="auto" w:fill="auto"/>
          </w:tcPr>
          <w:p w14:paraId="7C3AA7D7" w14:textId="77777777" w:rsidR="002D565C" w:rsidRPr="005F7FFA" w:rsidRDefault="002D565C" w:rsidP="00211D0E">
            <w:pPr>
              <w:pStyle w:val="af9"/>
            </w:pPr>
          </w:p>
        </w:tc>
        <w:tc>
          <w:tcPr>
            <w:tcW w:w="3754" w:type="pct"/>
            <w:shd w:val="clear" w:color="auto" w:fill="auto"/>
          </w:tcPr>
          <w:p w14:paraId="7145EF25" w14:textId="6EEE0231" w:rsidR="002D565C" w:rsidRPr="005F7FFA" w:rsidRDefault="00903AAE" w:rsidP="00211D0E">
            <w:pPr>
              <w:pStyle w:val="af9"/>
              <w:jc w:val="both"/>
            </w:pPr>
            <w:r w:rsidRPr="005F7FFA">
              <w:rPr>
                <w:bCs w:val="0"/>
              </w:rPr>
              <w:t>Классификация, у</w:t>
            </w:r>
            <w:r w:rsidR="002D565C" w:rsidRPr="005F7FFA">
              <w:rPr>
                <w:bCs w:val="0"/>
              </w:rPr>
              <w:t xml:space="preserve">стройство, основные узлы, принципы работы и правила </w:t>
            </w:r>
            <w:r w:rsidR="00AB4223" w:rsidRPr="005F7FFA">
              <w:rPr>
                <w:bCs w:val="0"/>
              </w:rPr>
              <w:t>эксплуатации универсальных</w:t>
            </w:r>
            <w:r w:rsidR="00804018" w:rsidRPr="005F7FFA">
              <w:rPr>
                <w:bCs w:val="0"/>
              </w:rPr>
              <w:t xml:space="preserve"> и специальных</w:t>
            </w:r>
            <w:r w:rsidR="002D565C" w:rsidRPr="005F7FFA">
              <w:rPr>
                <w:bCs w:val="0"/>
              </w:rPr>
              <w:t xml:space="preserve"> приспособлений, используемых </w:t>
            </w:r>
            <w:r w:rsidR="002D565C" w:rsidRPr="005F7FFA">
              <w:rPr>
                <w:rFonts w:eastAsia="TimesNewRomanPSMT"/>
                <w:bCs w:val="0"/>
              </w:rPr>
              <w:t xml:space="preserve">для </w:t>
            </w:r>
            <w:r w:rsidR="002F119F" w:rsidRPr="005F7FFA">
              <w:rPr>
                <w:rFonts w:eastAsia="TimesNewRomanPSMT"/>
                <w:bCs w:val="0"/>
              </w:rPr>
              <w:t xml:space="preserve">установки и </w:t>
            </w:r>
            <w:r w:rsidRPr="005F7FFA">
              <w:rPr>
                <w:rFonts w:eastAsia="TimesNewRomanPSMT"/>
                <w:bCs w:val="0"/>
              </w:rPr>
              <w:t>изготовления детали</w:t>
            </w:r>
            <w:r w:rsidR="002D565C" w:rsidRPr="005F7FFA">
              <w:rPr>
                <w:rFonts w:eastAsia="TimesNewRomanPSMT"/>
                <w:bCs w:val="0"/>
              </w:rPr>
              <w:t xml:space="preserve"> средней </w:t>
            </w:r>
            <w:r w:rsidR="007E4B0E" w:rsidRPr="005F7FFA">
              <w:rPr>
                <w:rFonts w:eastAsia="TimesNewRomanPSMT"/>
                <w:bCs w:val="0"/>
              </w:rPr>
              <w:t>сложности не типа тела вращения</w:t>
            </w:r>
            <w:r w:rsidR="000C13AC" w:rsidRPr="005F7FFA">
              <w:rPr>
                <w:rFonts w:eastAsia="TimesNewRomanPSMT"/>
                <w:bCs w:val="0"/>
              </w:rPr>
              <w:t xml:space="preserve"> на </w:t>
            </w:r>
            <w:r w:rsidR="0049256E" w:rsidRPr="005F7FFA">
              <w:rPr>
                <w:rFonts w:eastAsia="TimesNewRomanPSMT"/>
              </w:rPr>
              <w:t>3-координатн</w:t>
            </w:r>
            <w:r w:rsidR="001941BD">
              <w:rPr>
                <w:rFonts w:eastAsia="TimesNewRomanPSMT"/>
              </w:rPr>
              <w:t>ом</w:t>
            </w:r>
            <w:r w:rsidRPr="005F7FFA">
              <w:rPr>
                <w:rFonts w:eastAsia="TimesNewRomanPSMT"/>
              </w:rPr>
              <w:t xml:space="preserve"> сверлильно-фрезерно-расточном обрабатывающем</w:t>
            </w:r>
            <w:r w:rsidR="005022AF" w:rsidRPr="005F7FFA">
              <w:rPr>
                <w:rFonts w:eastAsia="TimesNewRomanPSMT"/>
              </w:rPr>
              <w:t xml:space="preserve"> </w:t>
            </w:r>
            <w:r w:rsidR="000C13AC" w:rsidRPr="005F7FFA">
              <w:rPr>
                <w:rFonts w:eastAsia="TimesNewRomanPSMT"/>
              </w:rPr>
              <w:t>центр</w:t>
            </w:r>
            <w:r w:rsidRPr="005F7FFA">
              <w:rPr>
                <w:rFonts w:eastAsia="TimesNewRomanPSMT"/>
              </w:rPr>
              <w:t>е</w:t>
            </w:r>
          </w:p>
        </w:tc>
      </w:tr>
      <w:tr w:rsidR="00502201" w:rsidRPr="005F7FFA" w14:paraId="3FC7FF8D" w14:textId="77777777" w:rsidTr="005F7FFA">
        <w:trPr>
          <w:trHeight w:val="20"/>
        </w:trPr>
        <w:tc>
          <w:tcPr>
            <w:tcW w:w="1246" w:type="pct"/>
            <w:vMerge/>
            <w:shd w:val="clear" w:color="auto" w:fill="auto"/>
          </w:tcPr>
          <w:p w14:paraId="1892AC2D" w14:textId="77777777" w:rsidR="00502201" w:rsidRPr="005F7FFA" w:rsidRDefault="00502201" w:rsidP="00211D0E">
            <w:pPr>
              <w:pStyle w:val="af9"/>
            </w:pPr>
          </w:p>
        </w:tc>
        <w:tc>
          <w:tcPr>
            <w:tcW w:w="3754" w:type="pct"/>
            <w:shd w:val="clear" w:color="auto" w:fill="auto"/>
          </w:tcPr>
          <w:p w14:paraId="4DE40606" w14:textId="34E91939" w:rsidR="00502201" w:rsidRPr="005F7FFA" w:rsidRDefault="00502201" w:rsidP="00211D0E">
            <w:pPr>
              <w:pStyle w:val="af9"/>
              <w:jc w:val="both"/>
              <w:rPr>
                <w:bCs w:val="0"/>
              </w:rPr>
            </w:pPr>
            <w:r w:rsidRPr="005F7FFA">
              <w:rPr>
                <w:bCs w:val="0"/>
              </w:rPr>
              <w:t>Способы контроля надежности крепления заготовок в приспособлениях и прилегания заготовок к установочным поверхностям</w:t>
            </w:r>
          </w:p>
        </w:tc>
      </w:tr>
      <w:tr w:rsidR="002D565C" w:rsidRPr="005F7FFA" w14:paraId="609C917B" w14:textId="77777777" w:rsidTr="005F7FFA">
        <w:trPr>
          <w:trHeight w:val="20"/>
        </w:trPr>
        <w:tc>
          <w:tcPr>
            <w:tcW w:w="1246" w:type="pct"/>
            <w:vMerge/>
            <w:shd w:val="clear" w:color="auto" w:fill="auto"/>
          </w:tcPr>
          <w:p w14:paraId="76B10D3F" w14:textId="77777777" w:rsidR="002D565C" w:rsidRPr="005F7FFA" w:rsidRDefault="002D565C" w:rsidP="00211D0E">
            <w:pPr>
              <w:pStyle w:val="af9"/>
            </w:pPr>
          </w:p>
        </w:tc>
        <w:tc>
          <w:tcPr>
            <w:tcW w:w="3754" w:type="pct"/>
            <w:shd w:val="clear" w:color="auto" w:fill="auto"/>
          </w:tcPr>
          <w:p w14:paraId="01562380" w14:textId="4B30D3CD" w:rsidR="002D565C" w:rsidRPr="005F7FFA" w:rsidRDefault="003E4DAA" w:rsidP="00211D0E">
            <w:pPr>
              <w:pStyle w:val="af9"/>
              <w:jc w:val="both"/>
            </w:pPr>
            <w:r w:rsidRPr="005F7FFA">
              <w:rPr>
                <w:rFonts w:eastAsia="TimesNewRomanPSMT"/>
              </w:rPr>
              <w:t xml:space="preserve">Основные механизмы и узлы </w:t>
            </w:r>
            <w:r w:rsidRPr="005F7FFA">
              <w:rPr>
                <w:rFonts w:eastAsia="TimesNewRomanPSMT"/>
                <w:lang w:eastAsia="ar-SA"/>
              </w:rPr>
              <w:t xml:space="preserve">сверлильно-фрезерно-расточных </w:t>
            </w:r>
            <w:r w:rsidRPr="005F7FFA">
              <w:rPr>
                <w:rFonts w:eastAsia="TimesNewRomanPSMT"/>
              </w:rPr>
              <w:t xml:space="preserve">станков с ЧПУ </w:t>
            </w:r>
            <w:r w:rsidR="00082144" w:rsidRPr="005F7FFA">
              <w:rPr>
                <w:rFonts w:eastAsia="TimesNewRomanPSMT"/>
              </w:rPr>
              <w:t>и принципы их работы</w:t>
            </w:r>
          </w:p>
        </w:tc>
      </w:tr>
      <w:tr w:rsidR="002D565C" w:rsidRPr="005F7FFA" w14:paraId="0C4EB17C" w14:textId="77777777" w:rsidTr="005F7FFA">
        <w:trPr>
          <w:trHeight w:val="20"/>
        </w:trPr>
        <w:tc>
          <w:tcPr>
            <w:tcW w:w="1246" w:type="pct"/>
            <w:vMerge/>
            <w:shd w:val="clear" w:color="auto" w:fill="auto"/>
          </w:tcPr>
          <w:p w14:paraId="17454E8A" w14:textId="77777777" w:rsidR="002D565C" w:rsidRPr="005F7FFA" w:rsidRDefault="002D565C" w:rsidP="00211D0E">
            <w:pPr>
              <w:pStyle w:val="af9"/>
            </w:pPr>
          </w:p>
        </w:tc>
        <w:tc>
          <w:tcPr>
            <w:tcW w:w="3754" w:type="pct"/>
            <w:shd w:val="clear" w:color="auto" w:fill="auto"/>
          </w:tcPr>
          <w:p w14:paraId="58E2B536" w14:textId="71EEF476" w:rsidR="002D565C" w:rsidRPr="005F7FFA" w:rsidRDefault="003E4DAA" w:rsidP="00211D0E">
            <w:pPr>
              <w:pStyle w:val="af9"/>
              <w:jc w:val="both"/>
            </w:pPr>
            <w:r w:rsidRPr="005F7FFA">
              <w:rPr>
                <w:rFonts w:eastAsia="TimesNewRomanPSMT"/>
              </w:rPr>
              <w:t xml:space="preserve">Назначение органов управления </w:t>
            </w:r>
            <w:r w:rsidR="002C5A8C" w:rsidRPr="005F7FFA">
              <w:rPr>
                <w:rFonts w:eastAsia="TimesNewRomanPSMT"/>
              </w:rPr>
              <w:t>сверлильно-фрезерно-расточных обрабатывающих центров</w:t>
            </w:r>
            <w:r w:rsidRPr="005F7FFA">
              <w:rPr>
                <w:rFonts w:eastAsia="TimesNewRomanPSMT"/>
              </w:rPr>
              <w:t xml:space="preserve"> с ЧПУ</w:t>
            </w:r>
          </w:p>
        </w:tc>
      </w:tr>
      <w:tr w:rsidR="003E4DAA" w:rsidRPr="005F7FFA" w14:paraId="3F424BA7" w14:textId="77777777" w:rsidTr="005F7FFA">
        <w:trPr>
          <w:trHeight w:val="20"/>
        </w:trPr>
        <w:tc>
          <w:tcPr>
            <w:tcW w:w="1246" w:type="pct"/>
            <w:vMerge/>
            <w:shd w:val="clear" w:color="auto" w:fill="auto"/>
          </w:tcPr>
          <w:p w14:paraId="371F11B3" w14:textId="77777777" w:rsidR="003E4DAA" w:rsidRPr="005F7FFA" w:rsidRDefault="003E4DAA" w:rsidP="00211D0E">
            <w:pPr>
              <w:pStyle w:val="af9"/>
            </w:pPr>
          </w:p>
        </w:tc>
        <w:tc>
          <w:tcPr>
            <w:tcW w:w="3754" w:type="pct"/>
            <w:shd w:val="clear" w:color="auto" w:fill="auto"/>
          </w:tcPr>
          <w:p w14:paraId="3DF6C722" w14:textId="4502C04D" w:rsidR="003E4DAA" w:rsidRPr="005F7FFA" w:rsidRDefault="000C13AC" w:rsidP="00211D0E">
            <w:pPr>
              <w:pStyle w:val="af9"/>
              <w:jc w:val="both"/>
            </w:pPr>
            <w:r w:rsidRPr="005F7FFA">
              <w:rPr>
                <w:rFonts w:eastAsia="TimesNewRomanPSMT"/>
              </w:rPr>
              <w:t xml:space="preserve">Интерфейс стойки системы управления ЧПУ </w:t>
            </w:r>
            <w:r w:rsidR="0049256E" w:rsidRPr="005F7FFA">
              <w:rPr>
                <w:rFonts w:eastAsia="TimesNewRomanPSMT"/>
              </w:rPr>
              <w:t>3-координатн</w:t>
            </w:r>
            <w:r w:rsidRPr="005F7FFA">
              <w:rPr>
                <w:rFonts w:eastAsia="TimesNewRomanPSMT"/>
              </w:rPr>
              <w:t xml:space="preserve">ого </w:t>
            </w:r>
            <w:r w:rsidRPr="005F7FFA">
              <w:rPr>
                <w:rFonts w:eastAsia="TimesNewRomanPSMT"/>
                <w:lang w:eastAsia="ar-SA"/>
              </w:rPr>
              <w:t>сверлильно-фрезерно-расточно</w:t>
            </w:r>
            <w:r w:rsidR="001941BD">
              <w:rPr>
                <w:rFonts w:eastAsia="TimesNewRomanPSMT"/>
                <w:lang w:eastAsia="ar-SA"/>
              </w:rPr>
              <w:t>го</w:t>
            </w:r>
            <w:r w:rsidRPr="005F7FFA">
              <w:rPr>
                <w:rFonts w:eastAsia="TimesNewRomanPSMT"/>
                <w:lang w:eastAsia="ar-SA"/>
              </w:rPr>
              <w:t xml:space="preserve"> </w:t>
            </w:r>
            <w:r w:rsidRPr="005F7FFA">
              <w:rPr>
                <w:rFonts w:eastAsia="TimesNewRomanPSMT"/>
              </w:rPr>
              <w:t>станка</w:t>
            </w:r>
          </w:p>
        </w:tc>
      </w:tr>
      <w:tr w:rsidR="000C13AC" w:rsidRPr="005F7FFA" w14:paraId="420E8CE7" w14:textId="77777777" w:rsidTr="005F7FFA">
        <w:trPr>
          <w:trHeight w:val="20"/>
        </w:trPr>
        <w:tc>
          <w:tcPr>
            <w:tcW w:w="1246" w:type="pct"/>
            <w:vMerge/>
            <w:shd w:val="clear" w:color="auto" w:fill="auto"/>
          </w:tcPr>
          <w:p w14:paraId="295F6A13" w14:textId="77777777" w:rsidR="000C13AC" w:rsidRPr="005F7FFA" w:rsidRDefault="000C13AC" w:rsidP="00211D0E">
            <w:pPr>
              <w:pStyle w:val="af9"/>
            </w:pPr>
          </w:p>
        </w:tc>
        <w:tc>
          <w:tcPr>
            <w:tcW w:w="3754" w:type="pct"/>
            <w:shd w:val="clear" w:color="auto" w:fill="auto"/>
          </w:tcPr>
          <w:p w14:paraId="4C7510B3" w14:textId="6CDCCE77" w:rsidR="000C13AC" w:rsidRPr="005F7FFA" w:rsidRDefault="000C13AC" w:rsidP="00211D0E">
            <w:pPr>
              <w:pStyle w:val="af9"/>
              <w:jc w:val="both"/>
              <w:rPr>
                <w:rFonts w:eastAsia="TimesNewRomanPSMT"/>
              </w:rPr>
            </w:pPr>
            <w:r w:rsidRPr="005F7FFA">
              <w:rPr>
                <w:rFonts w:eastAsia="TimesNewRomanPSMT"/>
              </w:rPr>
              <w:t xml:space="preserve">Правила ухода за </w:t>
            </w:r>
            <w:r w:rsidRPr="005F7FFA">
              <w:rPr>
                <w:rFonts w:eastAsia="TimesNewRomanPSMT"/>
                <w:lang w:eastAsia="ar-SA"/>
              </w:rPr>
              <w:t xml:space="preserve">сверлильно-фрезерно-расточными </w:t>
            </w:r>
            <w:r w:rsidRPr="005F7FFA">
              <w:t>станками</w:t>
            </w:r>
            <w:r w:rsidR="001941BD">
              <w:t xml:space="preserve">, их </w:t>
            </w:r>
            <w:r w:rsidR="001941BD" w:rsidRPr="005F7FFA">
              <w:rPr>
                <w:rFonts w:eastAsia="TimesNewRomanPSMT"/>
              </w:rPr>
              <w:t>технической эксплуатации</w:t>
            </w:r>
          </w:p>
        </w:tc>
      </w:tr>
      <w:tr w:rsidR="003E4DAA" w:rsidRPr="005F7FFA" w14:paraId="673AC712" w14:textId="77777777" w:rsidTr="005F7FFA">
        <w:trPr>
          <w:trHeight w:val="20"/>
        </w:trPr>
        <w:tc>
          <w:tcPr>
            <w:tcW w:w="1246" w:type="pct"/>
            <w:vMerge/>
            <w:shd w:val="clear" w:color="auto" w:fill="auto"/>
          </w:tcPr>
          <w:p w14:paraId="7836478B" w14:textId="77777777" w:rsidR="003E4DAA" w:rsidRPr="005F7FFA" w:rsidRDefault="003E4DAA" w:rsidP="00211D0E">
            <w:pPr>
              <w:pStyle w:val="af9"/>
            </w:pPr>
          </w:p>
        </w:tc>
        <w:tc>
          <w:tcPr>
            <w:tcW w:w="3754" w:type="pct"/>
            <w:shd w:val="clear" w:color="auto" w:fill="auto"/>
          </w:tcPr>
          <w:p w14:paraId="55638D91" w14:textId="33D37360" w:rsidR="003E4DAA" w:rsidRPr="005F7FFA" w:rsidRDefault="003E4DAA" w:rsidP="00211D0E">
            <w:pPr>
              <w:pStyle w:val="af9"/>
              <w:jc w:val="both"/>
            </w:pPr>
            <w:r w:rsidRPr="005F7FFA">
              <w:rPr>
                <w:lang w:val="en-GB"/>
              </w:rPr>
              <w:t>G-</w:t>
            </w:r>
            <w:r w:rsidRPr="005F7FFA">
              <w:t>коды</w:t>
            </w:r>
          </w:p>
        </w:tc>
      </w:tr>
      <w:tr w:rsidR="003E4DAA" w:rsidRPr="005F7FFA" w14:paraId="04E92390" w14:textId="77777777" w:rsidTr="005F7FFA">
        <w:trPr>
          <w:trHeight w:val="20"/>
        </w:trPr>
        <w:tc>
          <w:tcPr>
            <w:tcW w:w="1246" w:type="pct"/>
            <w:vMerge/>
            <w:shd w:val="clear" w:color="auto" w:fill="auto"/>
          </w:tcPr>
          <w:p w14:paraId="5AEACA4D" w14:textId="77777777" w:rsidR="003E4DAA" w:rsidRPr="005F7FFA" w:rsidRDefault="003E4DAA" w:rsidP="00211D0E">
            <w:pPr>
              <w:pStyle w:val="af9"/>
            </w:pPr>
          </w:p>
        </w:tc>
        <w:tc>
          <w:tcPr>
            <w:tcW w:w="3754" w:type="pct"/>
            <w:shd w:val="clear" w:color="auto" w:fill="auto"/>
          </w:tcPr>
          <w:p w14:paraId="7C5FDE89" w14:textId="028DAB3E" w:rsidR="003E4DAA" w:rsidRPr="005F7FFA" w:rsidRDefault="003E4DAA" w:rsidP="00211D0E">
            <w:pPr>
              <w:pStyle w:val="af9"/>
              <w:jc w:val="both"/>
            </w:pPr>
            <w:r w:rsidRPr="005F7FFA">
              <w:rPr>
                <w:rFonts w:eastAsia="TimesNewRomanPSMT"/>
                <w:lang w:eastAsia="ar-SA"/>
              </w:rPr>
              <w:t xml:space="preserve">Основные команды управления </w:t>
            </w:r>
            <w:r w:rsidR="0049256E" w:rsidRPr="005F7FFA">
              <w:rPr>
                <w:rFonts w:eastAsia="TimesNewRomanPSMT"/>
              </w:rPr>
              <w:t>3-координатн</w:t>
            </w:r>
            <w:r w:rsidRPr="005F7FFA">
              <w:rPr>
                <w:rFonts w:eastAsia="TimesNewRomanPSMT"/>
              </w:rPr>
              <w:t xml:space="preserve">ыми </w:t>
            </w:r>
            <w:r w:rsidRPr="005F7FFA">
              <w:rPr>
                <w:rFonts w:eastAsia="TimesNewRomanPSMT"/>
                <w:lang w:eastAsia="ar-SA"/>
              </w:rPr>
              <w:t>сверлильно-фрезерно-расточными</w:t>
            </w:r>
            <w:r w:rsidR="00AF1EEF" w:rsidRPr="005F7FFA">
              <w:rPr>
                <w:rFonts w:eastAsia="TimesNewRomanPSMT"/>
                <w:lang w:eastAsia="ar-SA"/>
              </w:rPr>
              <w:t xml:space="preserve"> </w:t>
            </w:r>
            <w:r w:rsidRPr="005F7FFA">
              <w:rPr>
                <w:rFonts w:eastAsia="TimesNewRomanPSMT"/>
              </w:rPr>
              <w:t>станками</w:t>
            </w:r>
            <w:r w:rsidR="00AF1EEF" w:rsidRPr="005F7FFA">
              <w:rPr>
                <w:rFonts w:eastAsia="TimesNewRomanPSMT"/>
              </w:rPr>
              <w:t xml:space="preserve"> </w:t>
            </w:r>
            <w:r w:rsidRPr="005F7FFA">
              <w:rPr>
                <w:rFonts w:eastAsia="TimesNewRomanPSMT"/>
              </w:rPr>
              <w:t>с ЧПУ</w:t>
            </w:r>
          </w:p>
        </w:tc>
      </w:tr>
      <w:tr w:rsidR="002D565C" w:rsidRPr="005F7FFA" w14:paraId="0C4A50FF" w14:textId="77777777" w:rsidTr="005F7FFA">
        <w:trPr>
          <w:trHeight w:val="20"/>
        </w:trPr>
        <w:tc>
          <w:tcPr>
            <w:tcW w:w="1246" w:type="pct"/>
            <w:vMerge/>
            <w:shd w:val="clear" w:color="auto" w:fill="auto"/>
          </w:tcPr>
          <w:p w14:paraId="3200A16A" w14:textId="77777777" w:rsidR="002D565C" w:rsidRPr="005F7FFA" w:rsidRDefault="002D565C" w:rsidP="00211D0E">
            <w:pPr>
              <w:pStyle w:val="af9"/>
            </w:pPr>
          </w:p>
        </w:tc>
        <w:tc>
          <w:tcPr>
            <w:tcW w:w="3754" w:type="pct"/>
            <w:shd w:val="clear" w:color="auto" w:fill="auto"/>
          </w:tcPr>
          <w:p w14:paraId="5D3D1B39" w14:textId="20FA1601" w:rsidR="002D565C" w:rsidRPr="005F7FFA" w:rsidRDefault="003E4DAA" w:rsidP="00211D0E">
            <w:pPr>
              <w:pStyle w:val="af9"/>
              <w:jc w:val="both"/>
            </w:pPr>
            <w:r w:rsidRPr="005F7FFA">
              <w:rPr>
                <w:rFonts w:eastAsia="TimesNewRomanPSMT"/>
                <w:lang w:eastAsia="ar-SA"/>
              </w:rPr>
              <w:t>Классификация, маркировка и физико-механические свойства конструкционных и инструментальных материалов</w:t>
            </w:r>
          </w:p>
        </w:tc>
      </w:tr>
      <w:tr w:rsidR="003E4DAA" w:rsidRPr="005F7FFA" w14:paraId="4C55DB72" w14:textId="77777777" w:rsidTr="005F7FFA">
        <w:trPr>
          <w:trHeight w:val="20"/>
        </w:trPr>
        <w:tc>
          <w:tcPr>
            <w:tcW w:w="1246" w:type="pct"/>
            <w:vMerge/>
            <w:shd w:val="clear" w:color="auto" w:fill="auto"/>
          </w:tcPr>
          <w:p w14:paraId="325FFB66" w14:textId="77777777" w:rsidR="003E4DAA" w:rsidRPr="005F7FFA" w:rsidRDefault="003E4DAA" w:rsidP="00211D0E">
            <w:pPr>
              <w:pStyle w:val="af9"/>
            </w:pPr>
          </w:p>
        </w:tc>
        <w:tc>
          <w:tcPr>
            <w:tcW w:w="3754" w:type="pct"/>
            <w:shd w:val="clear" w:color="auto" w:fill="auto"/>
          </w:tcPr>
          <w:p w14:paraId="273C38A5" w14:textId="41DCECA4" w:rsidR="003E4DAA" w:rsidRPr="005F7FFA" w:rsidRDefault="003E4DAA" w:rsidP="00211D0E">
            <w:pPr>
              <w:pStyle w:val="af9"/>
              <w:jc w:val="both"/>
            </w:pPr>
            <w:r w:rsidRPr="005F7FFA">
              <w:rPr>
                <w:rFonts w:eastAsia="TimesNewRomanPSMT"/>
              </w:rPr>
              <w:t xml:space="preserve">Назначение и правила применения </w:t>
            </w:r>
            <w:r w:rsidR="00082144" w:rsidRPr="005F7FFA">
              <w:rPr>
                <w:rFonts w:eastAsia="TimesNewRomanPSMT"/>
              </w:rPr>
              <w:t>режущих инструментов</w:t>
            </w:r>
            <w:r w:rsidRPr="005F7FFA">
              <w:rPr>
                <w:rFonts w:eastAsia="TimesNewRomanPSMT"/>
              </w:rPr>
              <w:t xml:space="preserve"> на сверлильно-фрезерно-расточных станках с ЧПУ</w:t>
            </w:r>
          </w:p>
        </w:tc>
      </w:tr>
      <w:tr w:rsidR="003E4DAA" w:rsidRPr="005F7FFA" w14:paraId="75ECC59E" w14:textId="77777777" w:rsidTr="005F7FFA">
        <w:trPr>
          <w:trHeight w:val="20"/>
        </w:trPr>
        <w:tc>
          <w:tcPr>
            <w:tcW w:w="1246" w:type="pct"/>
            <w:vMerge/>
            <w:shd w:val="clear" w:color="auto" w:fill="auto"/>
          </w:tcPr>
          <w:p w14:paraId="3819E9FA" w14:textId="77777777" w:rsidR="003E4DAA" w:rsidRPr="005F7FFA" w:rsidRDefault="003E4DAA" w:rsidP="00211D0E">
            <w:pPr>
              <w:pStyle w:val="af9"/>
            </w:pPr>
          </w:p>
        </w:tc>
        <w:tc>
          <w:tcPr>
            <w:tcW w:w="3754" w:type="pct"/>
            <w:shd w:val="clear" w:color="auto" w:fill="auto"/>
          </w:tcPr>
          <w:p w14:paraId="5531E360" w14:textId="288EFD84" w:rsidR="003E4DAA" w:rsidRPr="005F7FFA" w:rsidRDefault="00A04A8C" w:rsidP="00211D0E">
            <w:pPr>
              <w:pStyle w:val="af9"/>
              <w:jc w:val="both"/>
              <w:rPr>
                <w:rFonts w:eastAsia="TimesNewRomanPSMT"/>
              </w:rPr>
            </w:pPr>
            <w:r w:rsidRPr="005F7FFA">
              <w:rPr>
                <w:rFonts w:eastAsia="TimesNewRomanPSMT"/>
              </w:rPr>
              <w:t>Требования охраны труда при работе со смазочно-охлаждающими жидкостями</w:t>
            </w:r>
            <w:r w:rsidRPr="005F7FFA" w:rsidDel="00A04A8C">
              <w:rPr>
                <w:rFonts w:eastAsia="TimesNewRomanPSMT"/>
              </w:rPr>
              <w:t xml:space="preserve"> </w:t>
            </w:r>
          </w:p>
        </w:tc>
      </w:tr>
      <w:tr w:rsidR="00087BE0" w:rsidRPr="005F7FFA" w14:paraId="64FDF096" w14:textId="77777777" w:rsidTr="005F7FFA">
        <w:trPr>
          <w:trHeight w:val="20"/>
        </w:trPr>
        <w:tc>
          <w:tcPr>
            <w:tcW w:w="1246" w:type="pct"/>
            <w:vMerge/>
            <w:shd w:val="clear" w:color="auto" w:fill="auto"/>
          </w:tcPr>
          <w:p w14:paraId="532F0A71" w14:textId="77777777" w:rsidR="00087BE0" w:rsidRPr="005F7FFA" w:rsidRDefault="00087BE0" w:rsidP="00211D0E">
            <w:pPr>
              <w:pStyle w:val="af9"/>
            </w:pPr>
          </w:p>
        </w:tc>
        <w:tc>
          <w:tcPr>
            <w:tcW w:w="3754" w:type="pct"/>
            <w:shd w:val="clear" w:color="auto" w:fill="auto"/>
          </w:tcPr>
          <w:p w14:paraId="4EB0857D" w14:textId="77777777" w:rsidR="00087BE0" w:rsidRPr="005F7FFA" w:rsidRDefault="00087BE0" w:rsidP="00211D0E">
            <w:pPr>
              <w:pStyle w:val="af9"/>
              <w:jc w:val="both"/>
            </w:pPr>
            <w:r w:rsidRPr="005F7FFA">
              <w:t>Требования охраны труда, пожарной, промышленной, экологической и электробезопасности</w:t>
            </w:r>
          </w:p>
        </w:tc>
      </w:tr>
      <w:tr w:rsidR="00087BE0" w:rsidRPr="005F7FFA" w14:paraId="38E7F6E8" w14:textId="77777777" w:rsidTr="005F7FFA">
        <w:trPr>
          <w:trHeight w:val="20"/>
        </w:trPr>
        <w:tc>
          <w:tcPr>
            <w:tcW w:w="1246" w:type="pct"/>
            <w:shd w:val="clear" w:color="auto" w:fill="auto"/>
          </w:tcPr>
          <w:p w14:paraId="7D03A512" w14:textId="77777777" w:rsidR="00087BE0" w:rsidRPr="005F7FFA" w:rsidRDefault="00087BE0" w:rsidP="00211D0E">
            <w:pPr>
              <w:pStyle w:val="af9"/>
            </w:pPr>
            <w:r w:rsidRPr="005F7FFA">
              <w:rPr>
                <w:iCs/>
              </w:rPr>
              <w:t>Другие характеристики</w:t>
            </w:r>
          </w:p>
        </w:tc>
        <w:tc>
          <w:tcPr>
            <w:tcW w:w="3754" w:type="pct"/>
            <w:shd w:val="clear" w:color="auto" w:fill="auto"/>
          </w:tcPr>
          <w:p w14:paraId="0FE0AA0A" w14:textId="3F2C4745" w:rsidR="00087BE0" w:rsidRPr="005F7FFA" w:rsidRDefault="0003192F" w:rsidP="00211D0E">
            <w:pPr>
              <w:pStyle w:val="af9"/>
              <w:jc w:val="both"/>
            </w:pPr>
            <w:r w:rsidRPr="005F7FFA">
              <w:t>-</w:t>
            </w:r>
          </w:p>
        </w:tc>
      </w:tr>
    </w:tbl>
    <w:p w14:paraId="03D05C1B" w14:textId="77777777" w:rsidR="00211D0E" w:rsidRDefault="00211D0E" w:rsidP="00211D0E">
      <w:pPr>
        <w:pStyle w:val="3"/>
        <w:keepNext w:val="0"/>
        <w:spacing w:before="0" w:after="0"/>
      </w:pPr>
      <w:bookmarkStart w:id="31" w:name="_Toc34776270"/>
    </w:p>
    <w:p w14:paraId="3651AF2B" w14:textId="6B6A1F4B" w:rsidR="00D40C87" w:rsidRDefault="002D3E7B" w:rsidP="00211D0E">
      <w:pPr>
        <w:pStyle w:val="3"/>
        <w:keepNext w:val="0"/>
        <w:spacing w:before="0" w:after="0"/>
      </w:pPr>
      <w:r w:rsidRPr="00045479">
        <w:t>3.4</w:t>
      </w:r>
      <w:r w:rsidR="00F853C6" w:rsidRPr="00045479">
        <w:t>.2</w:t>
      </w:r>
      <w:r w:rsidR="00D40C87" w:rsidRPr="00045479">
        <w:t>. Трудовая функция</w:t>
      </w:r>
      <w:bookmarkEnd w:id="31"/>
    </w:p>
    <w:p w14:paraId="613F75E2" w14:textId="77777777" w:rsidR="00211D0E" w:rsidRPr="00211D0E" w:rsidRDefault="00211D0E" w:rsidP="00211D0E"/>
    <w:tbl>
      <w:tblPr>
        <w:tblW w:w="5000" w:type="pct"/>
        <w:tblLook w:val="0000" w:firstRow="0" w:lastRow="0" w:firstColumn="0" w:lastColumn="0" w:noHBand="0" w:noVBand="0"/>
      </w:tblPr>
      <w:tblGrid>
        <w:gridCol w:w="1858"/>
        <w:gridCol w:w="4612"/>
        <w:gridCol w:w="650"/>
        <w:gridCol w:w="1236"/>
        <w:gridCol w:w="1492"/>
        <w:gridCol w:w="573"/>
      </w:tblGrid>
      <w:tr w:rsidR="00D40C87" w14:paraId="77991D22" w14:textId="77777777" w:rsidTr="001941BD">
        <w:trPr>
          <w:trHeight w:val="278"/>
        </w:trPr>
        <w:tc>
          <w:tcPr>
            <w:tcW w:w="891" w:type="pct"/>
            <w:tcBorders>
              <w:right w:val="single" w:sz="4" w:space="0" w:color="808080"/>
            </w:tcBorders>
            <w:shd w:val="clear" w:color="auto" w:fill="auto"/>
            <w:vAlign w:val="center"/>
          </w:tcPr>
          <w:p w14:paraId="76B9DC36" w14:textId="77777777" w:rsidR="00D40C87" w:rsidRDefault="00D40C87" w:rsidP="00211D0E">
            <w:r>
              <w:rPr>
                <w:sz w:val="20"/>
                <w:szCs w:val="18"/>
              </w:rPr>
              <w:t>Наименование</w:t>
            </w:r>
          </w:p>
        </w:tc>
        <w:tc>
          <w:tcPr>
            <w:tcW w:w="221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5341EA6B" w14:textId="30CA38C0" w:rsidR="00D40C87" w:rsidRDefault="0049256E" w:rsidP="00211D0E">
            <w:pPr>
              <w:rPr>
                <w:sz w:val="20"/>
                <w:szCs w:val="18"/>
              </w:rPr>
            </w:pPr>
            <w:r>
              <w:rPr>
                <w:rFonts w:eastAsia="TimesNewRomanPSMT"/>
              </w:rPr>
              <w:t>Контроль параметров детали</w:t>
            </w:r>
            <w:r w:rsidRPr="00292A06">
              <w:rPr>
                <w:rFonts w:eastAsia="TimesNewRomanPSMT"/>
              </w:rPr>
              <w:t xml:space="preserve"> </w:t>
            </w:r>
            <w:r>
              <w:rPr>
                <w:rFonts w:eastAsia="TimesNewRomanPSMT"/>
              </w:rPr>
              <w:t>средней сложности не типа тела вращения</w:t>
            </w:r>
            <w:r w:rsidRPr="00292A06">
              <w:rPr>
                <w:rFonts w:eastAsia="TimesNewRomanPSMT"/>
              </w:rPr>
              <w:t xml:space="preserve"> с точностью размеров </w:t>
            </w:r>
            <w:r>
              <w:rPr>
                <w:rFonts w:eastAsia="TimesNewRomanPSMT"/>
              </w:rPr>
              <w:t>до 8-го квалитета, изготовленной</w:t>
            </w:r>
            <w:r w:rsidRPr="00292A06">
              <w:rPr>
                <w:rFonts w:eastAsia="TimesNewRomanPSMT"/>
              </w:rPr>
              <w:t xml:space="preserve"> на </w:t>
            </w:r>
            <w:r>
              <w:rPr>
                <w:rFonts w:eastAsia="TimesNewRomanPSMT"/>
              </w:rPr>
              <w:t>3-координатном сверлильно-фрезерно-расточном</w:t>
            </w:r>
            <w:r w:rsidRPr="00292A06">
              <w:rPr>
                <w:rFonts w:eastAsia="TimesNewRomanPSMT"/>
              </w:rPr>
              <w:t xml:space="preserve"> </w:t>
            </w:r>
            <w:r>
              <w:rPr>
                <w:rFonts w:eastAsia="TimesNewRomanPSMT"/>
              </w:rPr>
              <w:t xml:space="preserve">обрабатывающем центре </w:t>
            </w:r>
            <w:r w:rsidRPr="00292A06">
              <w:rPr>
                <w:rFonts w:eastAsia="TimesNewRomanPSMT"/>
              </w:rPr>
              <w:t>с ЧПУ</w:t>
            </w:r>
          </w:p>
        </w:tc>
        <w:tc>
          <w:tcPr>
            <w:tcW w:w="312" w:type="pct"/>
            <w:tcBorders>
              <w:left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22CAECCE" w14:textId="77777777" w:rsidR="00D40C87" w:rsidRDefault="00D40C87" w:rsidP="00211D0E">
            <w:pPr>
              <w:jc w:val="center"/>
            </w:pPr>
            <w:r>
              <w:rPr>
                <w:sz w:val="20"/>
                <w:szCs w:val="18"/>
              </w:rPr>
              <w:t>Код</w:t>
            </w:r>
          </w:p>
        </w:tc>
        <w:tc>
          <w:tcPr>
            <w:tcW w:w="59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5DEB5DD2" w14:textId="0C66B65F" w:rsidR="00D40C87" w:rsidRPr="002674EE" w:rsidRDefault="002674EE" w:rsidP="00211D0E">
            <w:pPr>
              <w:rPr>
                <w:sz w:val="20"/>
                <w:szCs w:val="18"/>
                <w:lang w:val="en-US"/>
              </w:rPr>
            </w:pPr>
            <w:r>
              <w:rPr>
                <w:lang w:val="en-US"/>
              </w:rPr>
              <w:t>D</w:t>
            </w:r>
            <w:r w:rsidR="00F853C6">
              <w:t>/02</w:t>
            </w:r>
            <w:r>
              <w:t>.</w:t>
            </w:r>
            <w:r>
              <w:rPr>
                <w:lang w:val="en-US"/>
              </w:rPr>
              <w:t>3</w:t>
            </w:r>
          </w:p>
        </w:tc>
        <w:tc>
          <w:tcPr>
            <w:tcW w:w="716" w:type="pct"/>
            <w:tcBorders>
              <w:left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297B29F7" w14:textId="77777777" w:rsidR="00D40C87" w:rsidRDefault="00D40C87" w:rsidP="00211D0E">
            <w:pPr>
              <w:jc w:val="center"/>
            </w:pPr>
            <w:r>
              <w:rPr>
                <w:sz w:val="20"/>
                <w:szCs w:val="18"/>
              </w:rPr>
              <w:t>Уровень (подуровень) квалификации</w:t>
            </w:r>
          </w:p>
        </w:tc>
        <w:tc>
          <w:tcPr>
            <w:tcW w:w="27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7505B90D" w14:textId="77777777" w:rsidR="00D40C87" w:rsidRPr="002674EE" w:rsidRDefault="002674EE" w:rsidP="00211D0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</w:tr>
    </w:tbl>
    <w:p w14:paraId="60522582" w14:textId="77777777" w:rsidR="001941BD" w:rsidRDefault="001941BD" w:rsidP="00211D0E"/>
    <w:tbl>
      <w:tblPr>
        <w:tblW w:w="5000" w:type="pct"/>
        <w:tblLook w:val="0000" w:firstRow="0" w:lastRow="0" w:firstColumn="0" w:lastColumn="0" w:noHBand="0" w:noVBand="0"/>
      </w:tblPr>
      <w:tblGrid>
        <w:gridCol w:w="2477"/>
        <w:gridCol w:w="1144"/>
        <w:gridCol w:w="429"/>
        <w:gridCol w:w="2307"/>
        <w:gridCol w:w="1490"/>
        <w:gridCol w:w="2574"/>
      </w:tblGrid>
      <w:tr w:rsidR="00D40C87" w14:paraId="2FF7D0E7" w14:textId="77777777" w:rsidTr="001941BD">
        <w:trPr>
          <w:trHeight w:val="488"/>
        </w:trPr>
        <w:tc>
          <w:tcPr>
            <w:tcW w:w="1188" w:type="pct"/>
            <w:tcBorders>
              <w:right w:val="single" w:sz="4" w:space="0" w:color="808080"/>
            </w:tcBorders>
            <w:shd w:val="clear" w:color="auto" w:fill="auto"/>
            <w:vAlign w:val="center"/>
          </w:tcPr>
          <w:p w14:paraId="6B0F57CA" w14:textId="77777777" w:rsidR="00D40C87" w:rsidRDefault="00D40C87" w:rsidP="00211D0E">
            <w:pPr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Происхождение трудовой функции</w:t>
            </w:r>
          </w:p>
        </w:tc>
        <w:tc>
          <w:tcPr>
            <w:tcW w:w="54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14:paraId="46A7D725" w14:textId="77777777" w:rsidR="00D40C87" w:rsidRDefault="00D40C87" w:rsidP="00211D0E">
            <w:r>
              <w:rPr>
                <w:sz w:val="20"/>
                <w:szCs w:val="18"/>
              </w:rPr>
              <w:t>Оригинал</w:t>
            </w:r>
          </w:p>
        </w:tc>
        <w:tc>
          <w:tcPr>
            <w:tcW w:w="206" w:type="pct"/>
            <w:tcBorders>
              <w:top w:val="single" w:sz="4" w:space="0" w:color="808080"/>
              <w:bottom w:val="single" w:sz="4" w:space="0" w:color="808080"/>
              <w:right w:val="single" w:sz="1" w:space="0" w:color="808080"/>
            </w:tcBorders>
            <w:shd w:val="clear" w:color="auto" w:fill="auto"/>
            <w:vAlign w:val="center"/>
          </w:tcPr>
          <w:p w14:paraId="2FF57C89" w14:textId="77777777" w:rsidR="00D40C87" w:rsidRDefault="00D40C87" w:rsidP="00211D0E">
            <w:pPr>
              <w:rPr>
                <w:sz w:val="20"/>
                <w:szCs w:val="18"/>
              </w:rPr>
            </w:pPr>
            <w:r>
              <w:t>Х</w:t>
            </w:r>
          </w:p>
        </w:tc>
        <w:tc>
          <w:tcPr>
            <w:tcW w:w="1107" w:type="pct"/>
            <w:tcBorders>
              <w:top w:val="single" w:sz="1" w:space="0" w:color="808080"/>
              <w:left w:val="single" w:sz="1" w:space="0" w:color="808080"/>
              <w:bottom w:val="single" w:sz="1" w:space="0" w:color="808080"/>
              <w:right w:val="single" w:sz="1" w:space="0" w:color="808080"/>
            </w:tcBorders>
            <w:shd w:val="clear" w:color="auto" w:fill="auto"/>
            <w:vAlign w:val="center"/>
          </w:tcPr>
          <w:p w14:paraId="77B7624B" w14:textId="77777777" w:rsidR="00D40C87" w:rsidRDefault="00D40C87" w:rsidP="00211D0E">
            <w:r>
              <w:rPr>
                <w:sz w:val="20"/>
                <w:szCs w:val="18"/>
              </w:rPr>
              <w:t>Заимствовано из оригинала</w:t>
            </w:r>
          </w:p>
        </w:tc>
        <w:tc>
          <w:tcPr>
            <w:tcW w:w="715" w:type="pct"/>
            <w:tcBorders>
              <w:top w:val="single" w:sz="1" w:space="0" w:color="808080"/>
              <w:left w:val="single" w:sz="1" w:space="0" w:color="808080"/>
              <w:bottom w:val="single" w:sz="1" w:space="0" w:color="808080"/>
              <w:right w:val="single" w:sz="1" w:space="0" w:color="808080"/>
            </w:tcBorders>
            <w:shd w:val="clear" w:color="auto" w:fill="auto"/>
            <w:vAlign w:val="center"/>
          </w:tcPr>
          <w:p w14:paraId="5142BEDF" w14:textId="77777777" w:rsidR="00D40C87" w:rsidRDefault="00D40C87" w:rsidP="00211D0E">
            <w:pPr>
              <w:jc w:val="center"/>
            </w:pPr>
          </w:p>
        </w:tc>
        <w:tc>
          <w:tcPr>
            <w:tcW w:w="1236" w:type="pct"/>
            <w:tcBorders>
              <w:top w:val="single" w:sz="1" w:space="0" w:color="808080"/>
              <w:left w:val="single" w:sz="1" w:space="0" w:color="808080"/>
              <w:bottom w:val="single" w:sz="1" w:space="0" w:color="808080"/>
              <w:right w:val="single" w:sz="1" w:space="0" w:color="808080"/>
            </w:tcBorders>
            <w:shd w:val="clear" w:color="auto" w:fill="auto"/>
            <w:vAlign w:val="center"/>
          </w:tcPr>
          <w:p w14:paraId="08A152F2" w14:textId="77777777" w:rsidR="00D40C87" w:rsidRDefault="00D40C87" w:rsidP="00211D0E">
            <w:pPr>
              <w:jc w:val="center"/>
            </w:pPr>
          </w:p>
        </w:tc>
      </w:tr>
      <w:tr w:rsidR="00D40C87" w14:paraId="18678838" w14:textId="77777777" w:rsidTr="001941BD">
        <w:trPr>
          <w:trHeight w:val="479"/>
        </w:trPr>
        <w:tc>
          <w:tcPr>
            <w:tcW w:w="1188" w:type="pct"/>
            <w:shd w:val="clear" w:color="auto" w:fill="auto"/>
            <w:vAlign w:val="center"/>
          </w:tcPr>
          <w:p w14:paraId="5115F03B" w14:textId="77777777" w:rsidR="00D40C87" w:rsidRDefault="00D40C87" w:rsidP="00211D0E">
            <w:pPr>
              <w:rPr>
                <w:sz w:val="18"/>
                <w:szCs w:val="18"/>
              </w:rPr>
            </w:pPr>
          </w:p>
        </w:tc>
        <w:tc>
          <w:tcPr>
            <w:tcW w:w="1862" w:type="pct"/>
            <w:gridSpan w:val="3"/>
            <w:shd w:val="clear" w:color="auto" w:fill="auto"/>
            <w:vAlign w:val="center"/>
          </w:tcPr>
          <w:p w14:paraId="51ADD7C2" w14:textId="77777777" w:rsidR="00D40C87" w:rsidRDefault="00D40C87" w:rsidP="00211D0E">
            <w:pPr>
              <w:rPr>
                <w:sz w:val="18"/>
                <w:szCs w:val="18"/>
              </w:rPr>
            </w:pPr>
          </w:p>
        </w:tc>
        <w:tc>
          <w:tcPr>
            <w:tcW w:w="715" w:type="pct"/>
            <w:shd w:val="clear" w:color="auto" w:fill="auto"/>
          </w:tcPr>
          <w:p w14:paraId="153AFC87" w14:textId="77777777" w:rsidR="00D40C87" w:rsidRDefault="00D40C87" w:rsidP="00211D0E">
            <w:pPr>
              <w:pStyle w:val="101"/>
            </w:pPr>
            <w:r>
              <w:t>Код оригинала</w:t>
            </w:r>
          </w:p>
        </w:tc>
        <w:tc>
          <w:tcPr>
            <w:tcW w:w="1236" w:type="pct"/>
            <w:shd w:val="clear" w:color="auto" w:fill="auto"/>
          </w:tcPr>
          <w:p w14:paraId="12F692B9" w14:textId="77777777" w:rsidR="00D40C87" w:rsidRDefault="00D40C87" w:rsidP="00211D0E">
            <w:pPr>
              <w:jc w:val="center"/>
            </w:pPr>
            <w:r>
              <w:rPr>
                <w:sz w:val="20"/>
                <w:szCs w:val="18"/>
              </w:rPr>
              <w:t>Регистрационный номер профессионального стандарта</w:t>
            </w:r>
          </w:p>
        </w:tc>
      </w:tr>
    </w:tbl>
    <w:p w14:paraId="56E18AFC" w14:textId="77777777" w:rsidR="00D40C87" w:rsidRDefault="00D40C87" w:rsidP="00211D0E"/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000" w:firstRow="0" w:lastRow="0" w:firstColumn="0" w:lastColumn="0" w:noHBand="0" w:noVBand="0"/>
      </w:tblPr>
      <w:tblGrid>
        <w:gridCol w:w="2334"/>
        <w:gridCol w:w="8087"/>
      </w:tblGrid>
      <w:tr w:rsidR="00D40C87" w:rsidRPr="001941BD" w14:paraId="51F178EA" w14:textId="77777777" w:rsidTr="002E18D3">
        <w:trPr>
          <w:trHeight w:val="20"/>
        </w:trPr>
        <w:tc>
          <w:tcPr>
            <w:tcW w:w="1120" w:type="pct"/>
            <w:vMerge w:val="restart"/>
            <w:shd w:val="clear" w:color="auto" w:fill="auto"/>
          </w:tcPr>
          <w:p w14:paraId="259DB9B1" w14:textId="77777777" w:rsidR="00D40C87" w:rsidRPr="001941BD" w:rsidRDefault="00D40C87" w:rsidP="00211D0E">
            <w:pPr>
              <w:pStyle w:val="af9"/>
            </w:pPr>
            <w:r w:rsidRPr="001941BD">
              <w:t>Трудовые действия</w:t>
            </w:r>
          </w:p>
        </w:tc>
        <w:tc>
          <w:tcPr>
            <w:tcW w:w="3880" w:type="pct"/>
            <w:shd w:val="clear" w:color="auto" w:fill="auto"/>
          </w:tcPr>
          <w:p w14:paraId="2EE99478" w14:textId="0CC5C9F0" w:rsidR="00D40C87" w:rsidRPr="001941BD" w:rsidRDefault="00D40C87" w:rsidP="00211D0E">
            <w:pPr>
              <w:pStyle w:val="af9"/>
              <w:jc w:val="both"/>
            </w:pPr>
            <w:r w:rsidRPr="001941BD">
              <w:t xml:space="preserve">Визуальное определение дефектов обработанных </w:t>
            </w:r>
            <w:r w:rsidR="002674EE" w:rsidRPr="001941BD">
              <w:t xml:space="preserve">поверхностей </w:t>
            </w:r>
            <w:r w:rsidR="00CF6340" w:rsidRPr="001941BD">
              <w:t>детали</w:t>
            </w:r>
            <w:r w:rsidR="002674EE" w:rsidRPr="001941BD">
              <w:t xml:space="preserve"> </w:t>
            </w:r>
            <w:r w:rsidR="00ED5BD8" w:rsidRPr="001941BD">
              <w:t xml:space="preserve">средней </w:t>
            </w:r>
            <w:r w:rsidR="007E4B0E" w:rsidRPr="001941BD">
              <w:t>сложности не типа тела вращения</w:t>
            </w:r>
            <w:r w:rsidR="00CF6340" w:rsidRPr="001941BD">
              <w:t>, изготовленной</w:t>
            </w:r>
            <w:r w:rsidR="002674EE" w:rsidRPr="001941BD">
              <w:t xml:space="preserve"> на</w:t>
            </w:r>
            <w:r w:rsidR="00ED5BD8" w:rsidRPr="001941BD">
              <w:t xml:space="preserve"> </w:t>
            </w:r>
            <w:r w:rsidR="00E72560">
              <w:br/>
            </w:r>
            <w:r w:rsidR="0049256E" w:rsidRPr="001941BD">
              <w:rPr>
                <w:rFonts w:eastAsia="TimesNewRomanPSMT"/>
              </w:rPr>
              <w:t>3-координатн</w:t>
            </w:r>
            <w:r w:rsidR="00ED5BD8" w:rsidRPr="001941BD">
              <w:rPr>
                <w:rFonts w:eastAsia="TimesNewRomanPSMT"/>
              </w:rPr>
              <w:t>ом сверлильно-фрезерно-расточном обрабатывающем центре с ЧПУ</w:t>
            </w:r>
          </w:p>
        </w:tc>
      </w:tr>
      <w:tr w:rsidR="002674EE" w:rsidRPr="001941BD" w14:paraId="42E0FAC5" w14:textId="77777777" w:rsidTr="002E18D3">
        <w:trPr>
          <w:trHeight w:val="20"/>
        </w:trPr>
        <w:tc>
          <w:tcPr>
            <w:tcW w:w="1120" w:type="pct"/>
            <w:vMerge/>
            <w:shd w:val="clear" w:color="auto" w:fill="auto"/>
          </w:tcPr>
          <w:p w14:paraId="37B88120" w14:textId="77777777" w:rsidR="002674EE" w:rsidRPr="001941BD" w:rsidRDefault="002674EE" w:rsidP="00211D0E">
            <w:pPr>
              <w:pStyle w:val="af9"/>
            </w:pPr>
          </w:p>
        </w:tc>
        <w:tc>
          <w:tcPr>
            <w:tcW w:w="3880" w:type="pct"/>
            <w:shd w:val="clear" w:color="auto" w:fill="auto"/>
          </w:tcPr>
          <w:p w14:paraId="3C3E737B" w14:textId="3A7502A7" w:rsidR="002674EE" w:rsidRPr="001941BD" w:rsidRDefault="002674EE" w:rsidP="00211D0E">
            <w:pPr>
              <w:pStyle w:val="af9"/>
              <w:jc w:val="both"/>
            </w:pPr>
            <w:r w:rsidRPr="001941BD">
              <w:t>Контроль линейных размеров</w:t>
            </w:r>
            <w:r w:rsidR="00F1583F" w:rsidRPr="001941BD">
              <w:t xml:space="preserve"> </w:t>
            </w:r>
            <w:r w:rsidR="00CF6340" w:rsidRPr="001941BD">
              <w:t>детали</w:t>
            </w:r>
            <w:r w:rsidRPr="001941BD">
              <w:t xml:space="preserve"> </w:t>
            </w:r>
            <w:r w:rsidR="00ED5BD8" w:rsidRPr="001941BD">
              <w:t xml:space="preserve">средней </w:t>
            </w:r>
            <w:r w:rsidR="007E4B0E" w:rsidRPr="001941BD">
              <w:t>сложности не типа тела вращения</w:t>
            </w:r>
            <w:r w:rsidR="00CF6340" w:rsidRPr="001941BD">
              <w:t>, изготовленной</w:t>
            </w:r>
            <w:r w:rsidRPr="001941BD">
              <w:t xml:space="preserve"> на</w:t>
            </w:r>
            <w:r w:rsidR="00ED5BD8" w:rsidRPr="001941BD">
              <w:t xml:space="preserve"> </w:t>
            </w:r>
            <w:r w:rsidR="0049256E" w:rsidRPr="001941BD">
              <w:rPr>
                <w:rFonts w:eastAsia="TimesNewRomanPSMT"/>
              </w:rPr>
              <w:t>3-координатн</w:t>
            </w:r>
            <w:r w:rsidR="00ED5BD8" w:rsidRPr="001941BD">
              <w:rPr>
                <w:rFonts w:eastAsia="TimesNewRomanPSMT"/>
              </w:rPr>
              <w:t>ом сверлильно-фрезерно-расточном обрабатывающем центре с ЧПУ</w:t>
            </w:r>
            <w:r w:rsidRPr="001941BD">
              <w:t xml:space="preserve">, </w:t>
            </w:r>
            <w:r w:rsidR="00ED5BD8" w:rsidRPr="001941BD">
              <w:t>до 8-го квалитета</w:t>
            </w:r>
          </w:p>
        </w:tc>
      </w:tr>
      <w:tr w:rsidR="00CF6340" w:rsidRPr="001941BD" w14:paraId="7454A0B5" w14:textId="77777777" w:rsidTr="002E18D3">
        <w:trPr>
          <w:trHeight w:val="20"/>
        </w:trPr>
        <w:tc>
          <w:tcPr>
            <w:tcW w:w="1120" w:type="pct"/>
            <w:vMerge/>
            <w:shd w:val="clear" w:color="auto" w:fill="auto"/>
          </w:tcPr>
          <w:p w14:paraId="49E3625E" w14:textId="77777777" w:rsidR="00CF6340" w:rsidRPr="001941BD" w:rsidRDefault="00CF6340" w:rsidP="00211D0E">
            <w:pPr>
              <w:pStyle w:val="af9"/>
            </w:pPr>
          </w:p>
        </w:tc>
        <w:tc>
          <w:tcPr>
            <w:tcW w:w="3880" w:type="pct"/>
            <w:shd w:val="clear" w:color="auto" w:fill="auto"/>
          </w:tcPr>
          <w:p w14:paraId="334189EA" w14:textId="1AE0B7C2" w:rsidR="00CF6340" w:rsidRPr="001941BD" w:rsidRDefault="00CF6340" w:rsidP="00211D0E">
            <w:pPr>
              <w:pStyle w:val="af9"/>
              <w:jc w:val="both"/>
            </w:pPr>
            <w:r w:rsidRPr="001941BD">
              <w:t xml:space="preserve">Контроль точности формы и взаимного расположения поверхностей детали </w:t>
            </w:r>
            <w:r w:rsidRPr="001941BD">
              <w:lastRenderedPageBreak/>
              <w:t xml:space="preserve">средней </w:t>
            </w:r>
            <w:r w:rsidR="007E4B0E" w:rsidRPr="001941BD">
              <w:t>сложности не типа тела вращения</w:t>
            </w:r>
            <w:r w:rsidRPr="001941BD">
              <w:t xml:space="preserve">, изготовленной на </w:t>
            </w:r>
            <w:r w:rsidR="00E72560">
              <w:br/>
            </w:r>
            <w:r w:rsidR="0049256E" w:rsidRPr="001941BD">
              <w:rPr>
                <w:rFonts w:eastAsia="TimesNewRomanPSMT"/>
              </w:rPr>
              <w:t>3-координатн</w:t>
            </w:r>
            <w:r w:rsidRPr="001941BD">
              <w:rPr>
                <w:rFonts w:eastAsia="TimesNewRomanPSMT"/>
              </w:rPr>
              <w:t>ом сверлильно-фрезерно-расточном обрабатывающем центре с ЧПУ</w:t>
            </w:r>
            <w:r w:rsidRPr="001941BD">
              <w:t>, с точностью до 9-й степени точности</w:t>
            </w:r>
          </w:p>
        </w:tc>
      </w:tr>
      <w:tr w:rsidR="002674EE" w:rsidRPr="001941BD" w14:paraId="7A92710C" w14:textId="77777777" w:rsidTr="002E18D3">
        <w:trPr>
          <w:trHeight w:val="20"/>
        </w:trPr>
        <w:tc>
          <w:tcPr>
            <w:tcW w:w="1120" w:type="pct"/>
            <w:vMerge/>
            <w:shd w:val="clear" w:color="auto" w:fill="auto"/>
          </w:tcPr>
          <w:p w14:paraId="4C011D2D" w14:textId="77777777" w:rsidR="002674EE" w:rsidRPr="001941BD" w:rsidRDefault="002674EE" w:rsidP="00211D0E">
            <w:pPr>
              <w:pStyle w:val="af9"/>
            </w:pPr>
          </w:p>
        </w:tc>
        <w:tc>
          <w:tcPr>
            <w:tcW w:w="3880" w:type="pct"/>
            <w:shd w:val="clear" w:color="auto" w:fill="auto"/>
          </w:tcPr>
          <w:p w14:paraId="61C9175F" w14:textId="68B7BD6D" w:rsidR="002674EE" w:rsidRPr="001941BD" w:rsidRDefault="002674EE" w:rsidP="00211D0E">
            <w:pPr>
              <w:pStyle w:val="af9"/>
              <w:jc w:val="both"/>
            </w:pPr>
            <w:r w:rsidRPr="001941BD">
              <w:t>Контроль шероховатости поверхностей</w:t>
            </w:r>
            <w:r w:rsidR="00ED5BD8" w:rsidRPr="001941BD">
              <w:t xml:space="preserve"> </w:t>
            </w:r>
            <w:r w:rsidR="00CF6340" w:rsidRPr="001941BD">
              <w:t>детали</w:t>
            </w:r>
            <w:r w:rsidR="00F1583F" w:rsidRPr="001941BD">
              <w:t xml:space="preserve"> </w:t>
            </w:r>
            <w:r w:rsidR="00ED5BD8" w:rsidRPr="001941BD">
              <w:t>средней</w:t>
            </w:r>
            <w:r w:rsidR="00AF1EEF" w:rsidRPr="001941BD">
              <w:t xml:space="preserve"> </w:t>
            </w:r>
            <w:r w:rsidR="007E4B0E" w:rsidRPr="001941BD">
              <w:t>сложности не типа тела вращения</w:t>
            </w:r>
            <w:r w:rsidR="00CF6340" w:rsidRPr="001941BD">
              <w:rPr>
                <w:rFonts w:eastAsia="TimesNewRomanPSMT"/>
              </w:rPr>
              <w:t>, изготовленной</w:t>
            </w:r>
            <w:r w:rsidR="00F1583F" w:rsidRPr="001941BD">
              <w:rPr>
                <w:rFonts w:eastAsia="TimesNewRomanPSMT"/>
              </w:rPr>
              <w:t xml:space="preserve"> </w:t>
            </w:r>
            <w:r w:rsidR="00F1583F" w:rsidRPr="001941BD">
              <w:t xml:space="preserve">на </w:t>
            </w:r>
            <w:r w:rsidR="0049256E" w:rsidRPr="001941BD">
              <w:rPr>
                <w:rFonts w:eastAsia="TimesNewRomanPSMT"/>
              </w:rPr>
              <w:t>3-координатн</w:t>
            </w:r>
            <w:r w:rsidR="00F1583F" w:rsidRPr="001941BD">
              <w:rPr>
                <w:rFonts w:eastAsia="TimesNewRomanPSMT"/>
              </w:rPr>
              <w:t>ом сверлильно-фрезерно-расточном обрабатывающем центре с ЧПУ,</w:t>
            </w:r>
            <w:r w:rsidR="00F1583F" w:rsidRPr="001941BD">
              <w:t xml:space="preserve"> </w:t>
            </w:r>
            <w:r w:rsidRPr="001941BD">
              <w:t xml:space="preserve">по параметру </w:t>
            </w:r>
            <w:r w:rsidRPr="001941BD">
              <w:rPr>
                <w:lang w:val="en-US"/>
              </w:rPr>
              <w:t>Ra</w:t>
            </w:r>
            <w:r w:rsidRPr="001941BD">
              <w:t xml:space="preserve"> 3,2…6,3</w:t>
            </w:r>
          </w:p>
        </w:tc>
      </w:tr>
      <w:tr w:rsidR="002674EE" w:rsidRPr="001941BD" w14:paraId="3B9A414A" w14:textId="77777777" w:rsidTr="002E18D3">
        <w:trPr>
          <w:trHeight w:val="20"/>
        </w:trPr>
        <w:tc>
          <w:tcPr>
            <w:tcW w:w="1120" w:type="pct"/>
            <w:vMerge/>
            <w:shd w:val="clear" w:color="auto" w:fill="auto"/>
          </w:tcPr>
          <w:p w14:paraId="5F07DBE2" w14:textId="77777777" w:rsidR="002674EE" w:rsidRPr="001941BD" w:rsidRDefault="002674EE" w:rsidP="00211D0E">
            <w:pPr>
              <w:pStyle w:val="af9"/>
            </w:pPr>
          </w:p>
        </w:tc>
        <w:tc>
          <w:tcPr>
            <w:tcW w:w="3880" w:type="pct"/>
            <w:shd w:val="clear" w:color="auto" w:fill="auto"/>
          </w:tcPr>
          <w:p w14:paraId="4B8B5720" w14:textId="30497B23" w:rsidR="002674EE" w:rsidRPr="001941BD" w:rsidRDefault="009A57C1" w:rsidP="00211D0E">
            <w:pPr>
              <w:pStyle w:val="af9"/>
              <w:jc w:val="both"/>
            </w:pPr>
            <w:r w:rsidRPr="001941BD">
              <w:t xml:space="preserve">Контроль угловых размеров обработанных поверхностей </w:t>
            </w:r>
            <w:r w:rsidR="00CF6340" w:rsidRPr="001941BD">
              <w:t>детали</w:t>
            </w:r>
            <w:r w:rsidR="00F1583F" w:rsidRPr="001941BD">
              <w:t xml:space="preserve"> </w:t>
            </w:r>
            <w:r w:rsidR="00ED5BD8" w:rsidRPr="001941BD">
              <w:t xml:space="preserve">средней </w:t>
            </w:r>
            <w:r w:rsidR="007E4B0E" w:rsidRPr="001941BD">
              <w:t>сложности не типа тела вращения</w:t>
            </w:r>
            <w:r w:rsidR="00BC2869" w:rsidRPr="001941BD">
              <w:rPr>
                <w:rFonts w:eastAsia="TimesNewRomanPSMT"/>
              </w:rPr>
              <w:t xml:space="preserve">, изготовленной </w:t>
            </w:r>
            <w:r w:rsidR="00BC2869" w:rsidRPr="001941BD">
              <w:t xml:space="preserve">на </w:t>
            </w:r>
            <w:r w:rsidR="0049256E" w:rsidRPr="001941BD">
              <w:rPr>
                <w:rFonts w:eastAsia="TimesNewRomanPSMT"/>
              </w:rPr>
              <w:t>3-координатн</w:t>
            </w:r>
            <w:r w:rsidR="00BC2869" w:rsidRPr="001941BD">
              <w:rPr>
                <w:rFonts w:eastAsia="TimesNewRomanPSMT"/>
              </w:rPr>
              <w:t>ом сверлильно-фрезерно-расточном обрабатывающем центре с ЧПУ</w:t>
            </w:r>
            <w:r w:rsidR="000C0311" w:rsidRPr="001941BD">
              <w:t>,</w:t>
            </w:r>
            <w:r w:rsidRPr="001941BD">
              <w:t xml:space="preserve"> до 9</w:t>
            </w:r>
            <w:r w:rsidR="0003192F" w:rsidRPr="001941BD">
              <w:t>-й</w:t>
            </w:r>
            <w:r w:rsidR="00ED5BD8" w:rsidRPr="001941BD">
              <w:t xml:space="preserve"> </w:t>
            </w:r>
            <w:r w:rsidRPr="001941BD">
              <w:t>степени точности</w:t>
            </w:r>
          </w:p>
        </w:tc>
      </w:tr>
      <w:tr w:rsidR="00D40C87" w:rsidRPr="001941BD" w14:paraId="5CE9E827" w14:textId="77777777" w:rsidTr="002E18D3">
        <w:trPr>
          <w:trHeight w:val="20"/>
        </w:trPr>
        <w:tc>
          <w:tcPr>
            <w:tcW w:w="1120" w:type="pct"/>
            <w:vMerge w:val="restart"/>
            <w:shd w:val="clear" w:color="auto" w:fill="auto"/>
          </w:tcPr>
          <w:p w14:paraId="27C7857B" w14:textId="77777777" w:rsidR="00D40C87" w:rsidRPr="001941BD" w:rsidRDefault="00D40C87" w:rsidP="00211D0E">
            <w:pPr>
              <w:pStyle w:val="af9"/>
            </w:pPr>
            <w:r w:rsidRPr="001941BD">
              <w:t>Необходимые умения</w:t>
            </w:r>
          </w:p>
        </w:tc>
        <w:tc>
          <w:tcPr>
            <w:tcW w:w="3880" w:type="pct"/>
            <w:shd w:val="clear" w:color="auto" w:fill="auto"/>
          </w:tcPr>
          <w:p w14:paraId="2C58921B" w14:textId="0F779C3E" w:rsidR="00D40C87" w:rsidRPr="001941BD" w:rsidRDefault="002E2264" w:rsidP="00211D0E">
            <w:pPr>
              <w:pStyle w:val="af9"/>
              <w:jc w:val="both"/>
            </w:pPr>
            <w:r w:rsidRPr="001941BD">
              <w:t>Выявлять визуально дефекты обработанных поверхностей</w:t>
            </w:r>
            <w:r w:rsidR="00CF6340" w:rsidRPr="001941BD">
              <w:t xml:space="preserve"> детали</w:t>
            </w:r>
            <w:r w:rsidR="00B94DEF" w:rsidRPr="001941BD">
              <w:t xml:space="preserve"> средней</w:t>
            </w:r>
            <w:r w:rsidR="00AF1EEF" w:rsidRPr="001941BD">
              <w:t xml:space="preserve"> </w:t>
            </w:r>
            <w:r w:rsidR="007E4B0E" w:rsidRPr="001941BD">
              <w:t>сложности не типа тела вращения</w:t>
            </w:r>
            <w:r w:rsidR="000C0311" w:rsidRPr="001941BD">
              <w:t>,</w:t>
            </w:r>
            <w:r w:rsidRPr="001941BD">
              <w:t xml:space="preserve"> </w:t>
            </w:r>
            <w:r w:rsidR="003925CF" w:rsidRPr="001941BD">
              <w:rPr>
                <w:rFonts w:eastAsia="TimesNewRomanPSMT"/>
              </w:rPr>
              <w:t xml:space="preserve">изготовленной </w:t>
            </w:r>
            <w:r w:rsidR="003925CF" w:rsidRPr="001941BD">
              <w:t xml:space="preserve">на </w:t>
            </w:r>
            <w:r w:rsidR="0049256E" w:rsidRPr="001941BD">
              <w:rPr>
                <w:rFonts w:eastAsia="TimesNewRomanPSMT"/>
              </w:rPr>
              <w:t>3-координатн</w:t>
            </w:r>
            <w:r w:rsidR="003925CF" w:rsidRPr="001941BD">
              <w:rPr>
                <w:rFonts w:eastAsia="TimesNewRomanPSMT"/>
              </w:rPr>
              <w:t>ом сверлильно-фрезерно-расточном обрабатывающем центре с ЧПУ</w:t>
            </w:r>
          </w:p>
        </w:tc>
      </w:tr>
      <w:tr w:rsidR="00D40C87" w:rsidRPr="001941BD" w14:paraId="6DFB4590" w14:textId="77777777" w:rsidTr="002E18D3">
        <w:trPr>
          <w:trHeight w:val="20"/>
        </w:trPr>
        <w:tc>
          <w:tcPr>
            <w:tcW w:w="1120" w:type="pct"/>
            <w:vMerge/>
            <w:shd w:val="clear" w:color="auto" w:fill="auto"/>
          </w:tcPr>
          <w:p w14:paraId="147C11E9" w14:textId="77777777" w:rsidR="00D40C87" w:rsidRPr="001941BD" w:rsidRDefault="00D40C87" w:rsidP="00211D0E">
            <w:pPr>
              <w:pStyle w:val="af9"/>
            </w:pPr>
          </w:p>
        </w:tc>
        <w:tc>
          <w:tcPr>
            <w:tcW w:w="3880" w:type="pct"/>
            <w:shd w:val="clear" w:color="auto" w:fill="auto"/>
          </w:tcPr>
          <w:p w14:paraId="76C7E724" w14:textId="0EB67DF3" w:rsidR="00D40C87" w:rsidRPr="001941BD" w:rsidRDefault="002E2264" w:rsidP="00211D0E">
            <w:pPr>
              <w:pStyle w:val="af9"/>
              <w:jc w:val="both"/>
            </w:pPr>
            <w:r w:rsidRPr="001941BD">
              <w:t>Применять универсальные</w:t>
            </w:r>
            <w:r w:rsidR="00AF1EEF" w:rsidRPr="001941BD">
              <w:t xml:space="preserve"> </w:t>
            </w:r>
            <w:r w:rsidRPr="001941BD">
              <w:t xml:space="preserve">контрольно-измерительные приборы и инструменты для измерения и контроля линейных размеров </w:t>
            </w:r>
            <w:r w:rsidR="00CF6340" w:rsidRPr="001941BD">
              <w:t>детали</w:t>
            </w:r>
            <w:r w:rsidR="00C02FB5" w:rsidRPr="001941BD">
              <w:t xml:space="preserve"> средней </w:t>
            </w:r>
            <w:r w:rsidR="007E4B0E" w:rsidRPr="001941BD">
              <w:t>сложности не типа тела вращения</w:t>
            </w:r>
            <w:r w:rsidR="003925CF" w:rsidRPr="001941BD">
              <w:t>,</w:t>
            </w:r>
            <w:r w:rsidR="003925CF" w:rsidRPr="001941BD">
              <w:rPr>
                <w:rFonts w:eastAsia="TimesNewRomanPSMT"/>
              </w:rPr>
              <w:t xml:space="preserve"> изготовленной </w:t>
            </w:r>
            <w:r w:rsidR="003925CF" w:rsidRPr="001941BD">
              <w:t xml:space="preserve">на </w:t>
            </w:r>
            <w:r w:rsidR="0049256E" w:rsidRPr="001941BD">
              <w:rPr>
                <w:rFonts w:eastAsia="TimesNewRomanPSMT"/>
              </w:rPr>
              <w:t>3-координатн</w:t>
            </w:r>
            <w:r w:rsidR="003925CF" w:rsidRPr="001941BD">
              <w:rPr>
                <w:rFonts w:eastAsia="TimesNewRomanPSMT"/>
              </w:rPr>
              <w:t>ом сверлильно-фрезерно-расточном обрабатывающем центре с ЧПУ,</w:t>
            </w:r>
            <w:r w:rsidR="00C02FB5" w:rsidRPr="001941BD">
              <w:rPr>
                <w:rFonts w:eastAsia="TimesNewRomanPSMT"/>
              </w:rPr>
              <w:t xml:space="preserve"> </w:t>
            </w:r>
            <w:r w:rsidRPr="001941BD">
              <w:t>с точностью до 8</w:t>
            </w:r>
            <w:r w:rsidR="00AF1EEF" w:rsidRPr="001941BD">
              <w:t>-го</w:t>
            </w:r>
            <w:r w:rsidRPr="001941BD">
              <w:t xml:space="preserve"> квалитет</w:t>
            </w:r>
            <w:r w:rsidR="00002A0A" w:rsidRPr="001941BD">
              <w:t>а</w:t>
            </w:r>
          </w:p>
        </w:tc>
      </w:tr>
      <w:tr w:rsidR="00D40C87" w:rsidRPr="001941BD" w14:paraId="06881FE3" w14:textId="77777777" w:rsidTr="002E18D3">
        <w:trPr>
          <w:trHeight w:val="20"/>
        </w:trPr>
        <w:tc>
          <w:tcPr>
            <w:tcW w:w="1120" w:type="pct"/>
            <w:vMerge/>
            <w:shd w:val="clear" w:color="auto" w:fill="auto"/>
          </w:tcPr>
          <w:p w14:paraId="5BA89E52" w14:textId="77777777" w:rsidR="00D40C87" w:rsidRPr="001941BD" w:rsidRDefault="00D40C87" w:rsidP="00211D0E">
            <w:pPr>
              <w:pStyle w:val="af9"/>
            </w:pPr>
          </w:p>
        </w:tc>
        <w:tc>
          <w:tcPr>
            <w:tcW w:w="3880" w:type="pct"/>
            <w:shd w:val="clear" w:color="auto" w:fill="auto"/>
          </w:tcPr>
          <w:p w14:paraId="6ECE971D" w14:textId="0C1F08AD" w:rsidR="00D40C87" w:rsidRPr="001941BD" w:rsidRDefault="002E2264" w:rsidP="00F04A97">
            <w:pPr>
              <w:pStyle w:val="af9"/>
              <w:jc w:val="both"/>
              <w:rPr>
                <w:rFonts w:eastAsia="TimesNewRomanPSMT"/>
              </w:rPr>
            </w:pPr>
            <w:r w:rsidRPr="001941BD">
              <w:t xml:space="preserve">Применять универсальные контрольно-измерительные инструменты и приборы для измерения и контроля шероховатости </w:t>
            </w:r>
            <w:r w:rsidR="00CF6340" w:rsidRPr="001941BD">
              <w:t>поверхност</w:t>
            </w:r>
            <w:r w:rsidR="00F04A97">
              <w:t>ей</w:t>
            </w:r>
            <w:r w:rsidR="00CF6340" w:rsidRPr="001941BD">
              <w:t xml:space="preserve"> детали</w:t>
            </w:r>
            <w:r w:rsidR="00C02FB5" w:rsidRPr="001941BD">
              <w:t xml:space="preserve"> средней </w:t>
            </w:r>
            <w:r w:rsidR="007E4B0E" w:rsidRPr="001941BD">
              <w:t>сложности не типа тела вращения</w:t>
            </w:r>
            <w:r w:rsidR="003925CF" w:rsidRPr="001941BD">
              <w:rPr>
                <w:rFonts w:eastAsia="TimesNewRomanPSMT"/>
              </w:rPr>
              <w:t xml:space="preserve">, изготовленной </w:t>
            </w:r>
            <w:r w:rsidR="003925CF" w:rsidRPr="001941BD">
              <w:t xml:space="preserve">на </w:t>
            </w:r>
            <w:r w:rsidR="00E72560">
              <w:br/>
            </w:r>
            <w:r w:rsidR="0049256E" w:rsidRPr="001941BD">
              <w:rPr>
                <w:rFonts w:eastAsia="TimesNewRomanPSMT"/>
              </w:rPr>
              <w:t>3-координатн</w:t>
            </w:r>
            <w:r w:rsidR="003925CF" w:rsidRPr="001941BD">
              <w:rPr>
                <w:rFonts w:eastAsia="TimesNewRomanPSMT"/>
              </w:rPr>
              <w:t>ом сверлильно-фрезерно-расточном обрабатывающем центре с ЧПУ,</w:t>
            </w:r>
            <w:r w:rsidR="00C02FB5" w:rsidRPr="001941BD">
              <w:t xml:space="preserve"> </w:t>
            </w:r>
            <w:r w:rsidRPr="001941BD">
              <w:t xml:space="preserve">по параметру </w:t>
            </w:r>
            <w:r w:rsidRPr="001941BD">
              <w:rPr>
                <w:lang w:val="en-US"/>
              </w:rPr>
              <w:t>Ra</w:t>
            </w:r>
            <w:r w:rsidRPr="001941BD">
              <w:t xml:space="preserve"> 3,2… 6,3</w:t>
            </w:r>
          </w:p>
        </w:tc>
      </w:tr>
      <w:tr w:rsidR="00002A0A" w:rsidRPr="001941BD" w14:paraId="7E206BDF" w14:textId="77777777" w:rsidTr="002E18D3">
        <w:trPr>
          <w:trHeight w:val="20"/>
        </w:trPr>
        <w:tc>
          <w:tcPr>
            <w:tcW w:w="1120" w:type="pct"/>
            <w:vMerge/>
            <w:shd w:val="clear" w:color="auto" w:fill="auto"/>
          </w:tcPr>
          <w:p w14:paraId="5A1B23EA" w14:textId="77777777" w:rsidR="00002A0A" w:rsidRPr="001941BD" w:rsidRDefault="00002A0A" w:rsidP="00211D0E">
            <w:pPr>
              <w:pStyle w:val="af9"/>
            </w:pPr>
          </w:p>
        </w:tc>
        <w:tc>
          <w:tcPr>
            <w:tcW w:w="3880" w:type="pct"/>
            <w:shd w:val="clear" w:color="auto" w:fill="auto"/>
          </w:tcPr>
          <w:p w14:paraId="5E3DA644" w14:textId="45E57FF6" w:rsidR="00002A0A" w:rsidRPr="001941BD" w:rsidRDefault="008D57CD" w:rsidP="00211D0E">
            <w:pPr>
              <w:pStyle w:val="af9"/>
              <w:jc w:val="both"/>
            </w:pPr>
            <w:r w:rsidRPr="001941BD">
              <w:t>Применять универсальные и специальные контрольно-измерительные приборы и инструменты для измерения</w:t>
            </w:r>
            <w:r w:rsidR="001941BD">
              <w:t xml:space="preserve"> и</w:t>
            </w:r>
            <w:r w:rsidR="006C107F" w:rsidRPr="001941BD">
              <w:t xml:space="preserve"> контроля точности</w:t>
            </w:r>
            <w:r w:rsidRPr="001941BD">
              <w:t xml:space="preserve"> формы и взаимного расположения обработанных поверхностей</w:t>
            </w:r>
            <w:r w:rsidR="00CF6340" w:rsidRPr="001941BD">
              <w:t xml:space="preserve"> детали</w:t>
            </w:r>
            <w:r w:rsidRPr="001941BD">
              <w:t xml:space="preserve"> средней </w:t>
            </w:r>
            <w:r w:rsidR="007E4B0E" w:rsidRPr="001941BD">
              <w:t>сложности не типа тела вращения</w:t>
            </w:r>
            <w:r w:rsidR="000C0311" w:rsidRPr="001941BD">
              <w:t>,</w:t>
            </w:r>
            <w:r w:rsidR="003925CF" w:rsidRPr="001941BD">
              <w:rPr>
                <w:rFonts w:eastAsia="TimesNewRomanPSMT"/>
              </w:rPr>
              <w:t xml:space="preserve"> изготовленной </w:t>
            </w:r>
            <w:r w:rsidR="003925CF" w:rsidRPr="001941BD">
              <w:t xml:space="preserve">на </w:t>
            </w:r>
            <w:r w:rsidR="0049256E" w:rsidRPr="001941BD">
              <w:rPr>
                <w:rFonts w:eastAsia="TimesNewRomanPSMT"/>
              </w:rPr>
              <w:t>3-координатн</w:t>
            </w:r>
            <w:r w:rsidR="003925CF" w:rsidRPr="001941BD">
              <w:rPr>
                <w:rFonts w:eastAsia="TimesNewRomanPSMT"/>
              </w:rPr>
              <w:t>ом сверлильно-фрезерно-расточном обрабатывающем центре с ЧПУ,</w:t>
            </w:r>
            <w:r w:rsidR="00045479" w:rsidRPr="001941BD">
              <w:rPr>
                <w:rFonts w:eastAsia="TimesNewRomanPSMT"/>
              </w:rPr>
              <w:t xml:space="preserve"> </w:t>
            </w:r>
            <w:r w:rsidRPr="001941BD">
              <w:t>до 9</w:t>
            </w:r>
            <w:r w:rsidR="0003192F" w:rsidRPr="001941BD">
              <w:t>-й</w:t>
            </w:r>
            <w:r w:rsidRPr="001941BD">
              <w:t xml:space="preserve"> степени точности</w:t>
            </w:r>
          </w:p>
        </w:tc>
      </w:tr>
      <w:tr w:rsidR="00D40C87" w:rsidRPr="001941BD" w14:paraId="5296B457" w14:textId="77777777" w:rsidTr="002E18D3">
        <w:trPr>
          <w:trHeight w:val="20"/>
        </w:trPr>
        <w:tc>
          <w:tcPr>
            <w:tcW w:w="1120" w:type="pct"/>
            <w:vMerge/>
            <w:shd w:val="clear" w:color="auto" w:fill="auto"/>
          </w:tcPr>
          <w:p w14:paraId="2F3BEDC1" w14:textId="77777777" w:rsidR="00D40C87" w:rsidRPr="001941BD" w:rsidRDefault="00D40C87" w:rsidP="00211D0E">
            <w:pPr>
              <w:pStyle w:val="af9"/>
            </w:pPr>
          </w:p>
        </w:tc>
        <w:tc>
          <w:tcPr>
            <w:tcW w:w="3880" w:type="pct"/>
            <w:shd w:val="clear" w:color="auto" w:fill="auto"/>
          </w:tcPr>
          <w:p w14:paraId="291CD7FC" w14:textId="106AD258" w:rsidR="00D40C87" w:rsidRPr="001941BD" w:rsidRDefault="002E2264" w:rsidP="00211D0E">
            <w:pPr>
              <w:pStyle w:val="af9"/>
              <w:jc w:val="both"/>
              <w:rPr>
                <w:rFonts w:eastAsia="TimesNewRomanPSMT"/>
              </w:rPr>
            </w:pPr>
            <w:r w:rsidRPr="001941BD">
              <w:t xml:space="preserve">Применять универсальные контрольно-измерительные приборы и инструменты для измерения и контроля угловых размеров </w:t>
            </w:r>
            <w:r w:rsidR="00CF6340" w:rsidRPr="001941BD">
              <w:t>детали</w:t>
            </w:r>
            <w:r w:rsidR="00C02FB5" w:rsidRPr="001941BD">
              <w:t xml:space="preserve"> средней </w:t>
            </w:r>
            <w:r w:rsidR="007E4B0E" w:rsidRPr="001941BD">
              <w:t>сложности не типа тела вращения</w:t>
            </w:r>
            <w:r w:rsidR="003925CF" w:rsidRPr="001941BD">
              <w:rPr>
                <w:rFonts w:eastAsia="TimesNewRomanPSMT"/>
              </w:rPr>
              <w:t xml:space="preserve">, изготовленной </w:t>
            </w:r>
            <w:r w:rsidR="003925CF" w:rsidRPr="001941BD">
              <w:t xml:space="preserve">на </w:t>
            </w:r>
            <w:r w:rsidR="0049256E" w:rsidRPr="001941BD">
              <w:rPr>
                <w:rFonts w:eastAsia="TimesNewRomanPSMT"/>
              </w:rPr>
              <w:t>3-координатн</w:t>
            </w:r>
            <w:r w:rsidR="003925CF" w:rsidRPr="001941BD">
              <w:rPr>
                <w:rFonts w:eastAsia="TimesNewRomanPSMT"/>
              </w:rPr>
              <w:t>ом сверлильно-фрезерно-расточном обрабатывающем центре с ЧПУ,</w:t>
            </w:r>
            <w:r w:rsidR="00C02FB5" w:rsidRPr="001941BD">
              <w:t xml:space="preserve"> </w:t>
            </w:r>
            <w:r w:rsidRPr="001941BD">
              <w:t>с точностью до 9</w:t>
            </w:r>
            <w:r w:rsidR="00610A80" w:rsidRPr="001941BD">
              <w:noBreakHyphen/>
              <w:t>й</w:t>
            </w:r>
            <w:r w:rsidR="00002A0A" w:rsidRPr="001941BD">
              <w:t xml:space="preserve"> </w:t>
            </w:r>
            <w:r w:rsidRPr="001941BD">
              <w:t>степени точности</w:t>
            </w:r>
          </w:p>
        </w:tc>
      </w:tr>
      <w:tr w:rsidR="00B94DEF" w:rsidRPr="001941BD" w14:paraId="4003A470" w14:textId="77777777" w:rsidTr="002E18D3">
        <w:trPr>
          <w:trHeight w:val="20"/>
        </w:trPr>
        <w:tc>
          <w:tcPr>
            <w:tcW w:w="1120" w:type="pct"/>
            <w:vMerge/>
            <w:shd w:val="clear" w:color="auto" w:fill="auto"/>
          </w:tcPr>
          <w:p w14:paraId="00F033D6" w14:textId="77777777" w:rsidR="00B94DEF" w:rsidRPr="001941BD" w:rsidRDefault="00B94DEF" w:rsidP="00211D0E">
            <w:pPr>
              <w:pStyle w:val="af9"/>
            </w:pPr>
          </w:p>
        </w:tc>
        <w:tc>
          <w:tcPr>
            <w:tcW w:w="3880" w:type="pct"/>
            <w:shd w:val="clear" w:color="auto" w:fill="auto"/>
          </w:tcPr>
          <w:p w14:paraId="1A015417" w14:textId="3979A78B" w:rsidR="00B94DEF" w:rsidRPr="001941BD" w:rsidRDefault="00B94DEF" w:rsidP="00211D0E">
            <w:pPr>
              <w:pStyle w:val="af9"/>
              <w:jc w:val="both"/>
            </w:pPr>
            <w:r w:rsidRPr="001941BD">
              <w:t>Применять шаблоны для контроля точности внутренних поверхностей</w:t>
            </w:r>
            <w:r w:rsidR="00CF6340" w:rsidRPr="001941BD">
              <w:t xml:space="preserve"> детали</w:t>
            </w:r>
            <w:r w:rsidR="00C02FB5" w:rsidRPr="001941BD">
              <w:t xml:space="preserve"> средней </w:t>
            </w:r>
            <w:r w:rsidR="007E4B0E" w:rsidRPr="001941BD">
              <w:t>сложности не типа тела вращения</w:t>
            </w:r>
            <w:r w:rsidR="003925CF" w:rsidRPr="001941BD">
              <w:rPr>
                <w:rFonts w:eastAsia="TimesNewRomanPSMT"/>
              </w:rPr>
              <w:t>,</w:t>
            </w:r>
            <w:r w:rsidRPr="001941BD">
              <w:t xml:space="preserve"> </w:t>
            </w:r>
            <w:r w:rsidR="003925CF" w:rsidRPr="001941BD">
              <w:rPr>
                <w:rFonts w:eastAsia="TimesNewRomanPSMT"/>
              </w:rPr>
              <w:t xml:space="preserve">изготовленной </w:t>
            </w:r>
            <w:r w:rsidR="003925CF" w:rsidRPr="001941BD">
              <w:t xml:space="preserve">на </w:t>
            </w:r>
            <w:r w:rsidR="00E72560">
              <w:br/>
            </w:r>
            <w:r w:rsidR="0049256E" w:rsidRPr="001941BD">
              <w:rPr>
                <w:rFonts w:eastAsia="TimesNewRomanPSMT"/>
              </w:rPr>
              <w:t>3-координатн</w:t>
            </w:r>
            <w:r w:rsidR="003925CF" w:rsidRPr="001941BD">
              <w:rPr>
                <w:rFonts w:eastAsia="TimesNewRomanPSMT"/>
              </w:rPr>
              <w:t xml:space="preserve">ом сверлильно-фрезерно-расточном обрабатывающем центре с ЧПУ, </w:t>
            </w:r>
            <w:r w:rsidRPr="001941BD">
              <w:t>с точностью до 9-й степени точности</w:t>
            </w:r>
          </w:p>
        </w:tc>
      </w:tr>
      <w:tr w:rsidR="002E2264" w:rsidRPr="001941BD" w14:paraId="1EAC42A9" w14:textId="77777777" w:rsidTr="002E18D3">
        <w:trPr>
          <w:trHeight w:val="20"/>
        </w:trPr>
        <w:tc>
          <w:tcPr>
            <w:tcW w:w="1120" w:type="pct"/>
            <w:vMerge/>
            <w:shd w:val="clear" w:color="auto" w:fill="auto"/>
          </w:tcPr>
          <w:p w14:paraId="7A91469E" w14:textId="77777777" w:rsidR="002E2264" w:rsidRPr="001941BD" w:rsidRDefault="002E2264" w:rsidP="00211D0E">
            <w:pPr>
              <w:pStyle w:val="af9"/>
            </w:pPr>
          </w:p>
        </w:tc>
        <w:tc>
          <w:tcPr>
            <w:tcW w:w="3880" w:type="pct"/>
            <w:shd w:val="clear" w:color="auto" w:fill="auto"/>
          </w:tcPr>
          <w:p w14:paraId="324F1382" w14:textId="31C989DA" w:rsidR="002E2264" w:rsidRPr="001941BD" w:rsidRDefault="00B94DEF" w:rsidP="00211D0E">
            <w:pPr>
              <w:pStyle w:val="af9"/>
              <w:jc w:val="both"/>
            </w:pPr>
            <w:r w:rsidRPr="001941BD">
              <w:t xml:space="preserve">Проверять соответствие </w:t>
            </w:r>
            <w:r w:rsidR="00F31417" w:rsidRPr="001941BD">
              <w:t xml:space="preserve">измеренных </w:t>
            </w:r>
            <w:r w:rsidRPr="001941BD">
              <w:t xml:space="preserve">параметров детали средней </w:t>
            </w:r>
            <w:r w:rsidR="007E4B0E" w:rsidRPr="001941BD">
              <w:t>сложности не типа тела вращения</w:t>
            </w:r>
            <w:r w:rsidR="000C0311" w:rsidRPr="001941BD">
              <w:t>,</w:t>
            </w:r>
            <w:r w:rsidRPr="001941BD">
              <w:t xml:space="preserve"> изготовленной на </w:t>
            </w:r>
            <w:r w:rsidR="0049256E" w:rsidRPr="001941BD">
              <w:rPr>
                <w:rFonts w:eastAsia="TimesNewRomanPSMT"/>
              </w:rPr>
              <w:t>3-координатн</w:t>
            </w:r>
            <w:r w:rsidRPr="001941BD">
              <w:rPr>
                <w:rFonts w:eastAsia="TimesNewRomanPSMT"/>
              </w:rPr>
              <w:t>ом</w:t>
            </w:r>
            <w:r w:rsidR="00AF1EEF" w:rsidRPr="001941BD">
              <w:rPr>
                <w:rFonts w:eastAsia="TimesNewRomanPSMT"/>
              </w:rPr>
              <w:t xml:space="preserve"> </w:t>
            </w:r>
            <w:r w:rsidRPr="001941BD">
              <w:rPr>
                <w:rFonts w:eastAsia="TimesNewRomanPSMT"/>
              </w:rPr>
              <w:t>сверлильно-фрезерно-расточном обрабатывающем</w:t>
            </w:r>
            <w:r w:rsidR="00AF1EEF" w:rsidRPr="001941BD">
              <w:rPr>
                <w:rFonts w:eastAsia="TimesNewRomanPSMT"/>
              </w:rPr>
              <w:t xml:space="preserve"> </w:t>
            </w:r>
            <w:r w:rsidRPr="001941BD">
              <w:rPr>
                <w:rFonts w:eastAsia="TimesNewRomanPSMT"/>
              </w:rPr>
              <w:t>центре с ЧПУ</w:t>
            </w:r>
            <w:r w:rsidRPr="001941BD">
              <w:t>, чертежу</w:t>
            </w:r>
          </w:p>
        </w:tc>
      </w:tr>
      <w:tr w:rsidR="00D40C87" w:rsidRPr="001941BD" w14:paraId="6EB641C6" w14:textId="77777777" w:rsidTr="002E18D3">
        <w:trPr>
          <w:trHeight w:val="20"/>
        </w:trPr>
        <w:tc>
          <w:tcPr>
            <w:tcW w:w="1120" w:type="pct"/>
            <w:vMerge w:val="restart"/>
            <w:shd w:val="clear" w:color="auto" w:fill="auto"/>
          </w:tcPr>
          <w:p w14:paraId="51861E77" w14:textId="77777777" w:rsidR="00D40C87" w:rsidRPr="001941BD" w:rsidRDefault="00D40C87" w:rsidP="00211D0E">
            <w:pPr>
              <w:pStyle w:val="af9"/>
            </w:pPr>
            <w:r w:rsidRPr="001941BD">
              <w:t>Необходимые знания</w:t>
            </w:r>
          </w:p>
        </w:tc>
        <w:tc>
          <w:tcPr>
            <w:tcW w:w="3880" w:type="pct"/>
            <w:shd w:val="clear" w:color="auto" w:fill="auto"/>
          </w:tcPr>
          <w:p w14:paraId="214BA99A" w14:textId="0E152C4E" w:rsidR="00D40C87" w:rsidRPr="001941BD" w:rsidRDefault="00D74F72" w:rsidP="00211D0E">
            <w:pPr>
              <w:pStyle w:val="af9"/>
              <w:jc w:val="both"/>
            </w:pPr>
            <w:r w:rsidRPr="001941BD">
              <w:t>Правила чтения технологической и конструкторской документации</w:t>
            </w:r>
          </w:p>
        </w:tc>
      </w:tr>
      <w:tr w:rsidR="000301C0" w:rsidRPr="001941BD" w14:paraId="308BE22F" w14:textId="77777777" w:rsidTr="002E18D3">
        <w:trPr>
          <w:trHeight w:val="20"/>
        </w:trPr>
        <w:tc>
          <w:tcPr>
            <w:tcW w:w="1120" w:type="pct"/>
            <w:vMerge/>
            <w:shd w:val="clear" w:color="auto" w:fill="auto"/>
          </w:tcPr>
          <w:p w14:paraId="01C434EE" w14:textId="77777777" w:rsidR="000301C0" w:rsidRPr="001941BD" w:rsidRDefault="000301C0" w:rsidP="00211D0E">
            <w:pPr>
              <w:pStyle w:val="af9"/>
            </w:pPr>
          </w:p>
        </w:tc>
        <w:tc>
          <w:tcPr>
            <w:tcW w:w="3880" w:type="pct"/>
            <w:shd w:val="clear" w:color="auto" w:fill="auto"/>
          </w:tcPr>
          <w:p w14:paraId="5F2F3187" w14:textId="2AA16E67" w:rsidR="000301C0" w:rsidRPr="001941BD" w:rsidRDefault="00D74F72" w:rsidP="00211D0E">
            <w:pPr>
              <w:pStyle w:val="af9"/>
              <w:jc w:val="both"/>
            </w:pPr>
            <w:r w:rsidRPr="001941BD">
              <w:t>Обозначения на рабочих чертежах деталей допусков и посадок, допусков форм и взаимного расположения поверхностей, параметров шероховатости поверхностей</w:t>
            </w:r>
          </w:p>
        </w:tc>
      </w:tr>
      <w:tr w:rsidR="00D74F72" w:rsidRPr="001941BD" w14:paraId="269B23E6" w14:textId="77777777" w:rsidTr="002E18D3">
        <w:trPr>
          <w:trHeight w:val="20"/>
        </w:trPr>
        <w:tc>
          <w:tcPr>
            <w:tcW w:w="1120" w:type="pct"/>
            <w:vMerge/>
            <w:shd w:val="clear" w:color="auto" w:fill="auto"/>
          </w:tcPr>
          <w:p w14:paraId="1B5E3D4E" w14:textId="77777777" w:rsidR="00D74F72" w:rsidRPr="001941BD" w:rsidRDefault="00D74F72" w:rsidP="00211D0E">
            <w:pPr>
              <w:pStyle w:val="af9"/>
            </w:pPr>
          </w:p>
        </w:tc>
        <w:tc>
          <w:tcPr>
            <w:tcW w:w="3880" w:type="pct"/>
            <w:shd w:val="clear" w:color="auto" w:fill="auto"/>
          </w:tcPr>
          <w:p w14:paraId="0962992E" w14:textId="6BD53856" w:rsidR="00D74F72" w:rsidRPr="001941BD" w:rsidRDefault="00D74F72" w:rsidP="00211D0E">
            <w:pPr>
              <w:pStyle w:val="af9"/>
              <w:jc w:val="both"/>
            </w:pPr>
            <w:r w:rsidRPr="001941BD">
              <w:t>Система допусков и посадок, степеней точности; квалитеты и параметры шероховатости</w:t>
            </w:r>
          </w:p>
        </w:tc>
      </w:tr>
      <w:tr w:rsidR="001D6A75" w:rsidRPr="001941BD" w14:paraId="22497243" w14:textId="77777777" w:rsidTr="002E18D3">
        <w:trPr>
          <w:trHeight w:val="20"/>
        </w:trPr>
        <w:tc>
          <w:tcPr>
            <w:tcW w:w="1120" w:type="pct"/>
            <w:vMerge/>
            <w:shd w:val="clear" w:color="auto" w:fill="auto"/>
          </w:tcPr>
          <w:p w14:paraId="01710343" w14:textId="77777777" w:rsidR="001D6A75" w:rsidRPr="001941BD" w:rsidRDefault="001D6A75" w:rsidP="00211D0E">
            <w:pPr>
              <w:pStyle w:val="af9"/>
            </w:pPr>
          </w:p>
        </w:tc>
        <w:tc>
          <w:tcPr>
            <w:tcW w:w="3880" w:type="pct"/>
            <w:shd w:val="clear" w:color="auto" w:fill="auto"/>
          </w:tcPr>
          <w:p w14:paraId="6796E12D" w14:textId="5055CDA8" w:rsidR="001D6A75" w:rsidRPr="001941BD" w:rsidRDefault="007B3868" w:rsidP="00211D0E">
            <w:pPr>
              <w:pStyle w:val="af9"/>
              <w:jc w:val="both"/>
            </w:pPr>
            <w:r w:rsidRPr="001941BD">
              <w:t>Виды дефектов</w:t>
            </w:r>
            <w:r w:rsidR="009721A2" w:rsidRPr="001941BD">
              <w:t xml:space="preserve"> поверхностей</w:t>
            </w:r>
            <w:r w:rsidR="00437D5C" w:rsidRPr="001941BD">
              <w:t xml:space="preserve"> </w:t>
            </w:r>
            <w:r w:rsidRPr="001941BD">
              <w:t>и способы их</w:t>
            </w:r>
            <w:r w:rsidR="001D6A75" w:rsidRPr="001941BD">
              <w:t xml:space="preserve"> предупреждения и устранения</w:t>
            </w:r>
          </w:p>
        </w:tc>
      </w:tr>
      <w:tr w:rsidR="001D6A75" w:rsidRPr="001941BD" w14:paraId="2A783DA2" w14:textId="77777777" w:rsidTr="002E18D3">
        <w:trPr>
          <w:trHeight w:val="20"/>
        </w:trPr>
        <w:tc>
          <w:tcPr>
            <w:tcW w:w="1120" w:type="pct"/>
            <w:vMerge/>
            <w:shd w:val="clear" w:color="auto" w:fill="auto"/>
          </w:tcPr>
          <w:p w14:paraId="76B13D64" w14:textId="77777777" w:rsidR="001D6A75" w:rsidRPr="001941BD" w:rsidRDefault="001D6A75" w:rsidP="00211D0E">
            <w:pPr>
              <w:pStyle w:val="af9"/>
            </w:pPr>
          </w:p>
        </w:tc>
        <w:tc>
          <w:tcPr>
            <w:tcW w:w="3880" w:type="pct"/>
            <w:shd w:val="clear" w:color="auto" w:fill="auto"/>
          </w:tcPr>
          <w:p w14:paraId="088D295B" w14:textId="0C397D08" w:rsidR="001D6A75" w:rsidRPr="001941BD" w:rsidRDefault="00B01526" w:rsidP="00211D0E">
            <w:pPr>
              <w:pStyle w:val="af9"/>
              <w:jc w:val="both"/>
            </w:pPr>
            <w:r w:rsidRPr="001941BD">
              <w:t>Виды, конструкции, назначение, возможности</w:t>
            </w:r>
            <w:r w:rsidR="001D6A75" w:rsidRPr="001941BD">
              <w:t xml:space="preserve"> и правила использования контрольно-измерительных инструментов для измерения и контроля шероховатости по параметру </w:t>
            </w:r>
            <w:r w:rsidR="001D6A75" w:rsidRPr="001941BD">
              <w:rPr>
                <w:lang w:val="en-US"/>
              </w:rPr>
              <w:t>Ra</w:t>
            </w:r>
            <w:r w:rsidR="001D6A75" w:rsidRPr="001941BD">
              <w:t xml:space="preserve"> 3,2… 6,3</w:t>
            </w:r>
          </w:p>
        </w:tc>
      </w:tr>
      <w:tr w:rsidR="00CF6340" w:rsidRPr="001941BD" w14:paraId="3E40D5B4" w14:textId="77777777" w:rsidTr="002E18D3">
        <w:trPr>
          <w:trHeight w:val="20"/>
        </w:trPr>
        <w:tc>
          <w:tcPr>
            <w:tcW w:w="1120" w:type="pct"/>
            <w:vMerge/>
            <w:shd w:val="clear" w:color="auto" w:fill="auto"/>
          </w:tcPr>
          <w:p w14:paraId="242082CB" w14:textId="77777777" w:rsidR="00CF6340" w:rsidRPr="001941BD" w:rsidRDefault="00CF6340" w:rsidP="00211D0E">
            <w:pPr>
              <w:pStyle w:val="af9"/>
            </w:pPr>
          </w:p>
        </w:tc>
        <w:tc>
          <w:tcPr>
            <w:tcW w:w="3880" w:type="pct"/>
            <w:shd w:val="clear" w:color="auto" w:fill="auto"/>
          </w:tcPr>
          <w:p w14:paraId="0E466943" w14:textId="6537241F" w:rsidR="00CF6340" w:rsidRPr="001941BD" w:rsidRDefault="00B01526" w:rsidP="00211D0E">
            <w:pPr>
              <w:pStyle w:val="af9"/>
              <w:jc w:val="both"/>
            </w:pPr>
            <w:r w:rsidRPr="001941BD">
              <w:t>Виды, конструкции, назначение, возможности</w:t>
            </w:r>
            <w:r w:rsidR="00CF6340" w:rsidRPr="001941BD">
              <w:t xml:space="preserve"> и правила использования </w:t>
            </w:r>
            <w:r w:rsidR="00CF6340" w:rsidRPr="001941BD">
              <w:lastRenderedPageBreak/>
              <w:t>контрольно-измерительных инструментов для измерения и контроля точности формы и взаимного расположения до 9</w:t>
            </w:r>
            <w:r w:rsidR="00F52B8E" w:rsidRPr="001941BD">
              <w:t>-й</w:t>
            </w:r>
            <w:r w:rsidR="00CF6340" w:rsidRPr="001941BD">
              <w:t xml:space="preserve"> степени точности</w:t>
            </w:r>
          </w:p>
        </w:tc>
      </w:tr>
      <w:tr w:rsidR="00CF6340" w:rsidRPr="001941BD" w14:paraId="4F2FBD36" w14:textId="77777777" w:rsidTr="002E18D3">
        <w:trPr>
          <w:trHeight w:val="20"/>
        </w:trPr>
        <w:tc>
          <w:tcPr>
            <w:tcW w:w="1120" w:type="pct"/>
            <w:vMerge/>
            <w:shd w:val="clear" w:color="auto" w:fill="auto"/>
          </w:tcPr>
          <w:p w14:paraId="63AAEC40" w14:textId="77777777" w:rsidR="00CF6340" w:rsidRPr="001941BD" w:rsidRDefault="00CF6340" w:rsidP="00211D0E">
            <w:pPr>
              <w:pStyle w:val="af9"/>
            </w:pPr>
          </w:p>
        </w:tc>
        <w:tc>
          <w:tcPr>
            <w:tcW w:w="3880" w:type="pct"/>
            <w:shd w:val="clear" w:color="auto" w:fill="auto"/>
          </w:tcPr>
          <w:p w14:paraId="2F363F86" w14:textId="1855225F" w:rsidR="00CF6340" w:rsidRPr="001941BD" w:rsidRDefault="00B01526" w:rsidP="00211D0E">
            <w:pPr>
              <w:pStyle w:val="af9"/>
              <w:jc w:val="both"/>
            </w:pPr>
            <w:r w:rsidRPr="001941BD">
              <w:t>Виды, конструкции, назначение, возможности</w:t>
            </w:r>
            <w:r w:rsidR="00CF6340" w:rsidRPr="001941BD">
              <w:t xml:space="preserve"> и правила использования контрольно-измерительных инструментов для измерения и контроля линейных размеров до 8-го квалитета</w:t>
            </w:r>
          </w:p>
        </w:tc>
      </w:tr>
      <w:tr w:rsidR="00CF6340" w:rsidRPr="001941BD" w14:paraId="020DC02B" w14:textId="77777777" w:rsidTr="002E18D3">
        <w:trPr>
          <w:trHeight w:val="20"/>
        </w:trPr>
        <w:tc>
          <w:tcPr>
            <w:tcW w:w="1120" w:type="pct"/>
            <w:vMerge/>
            <w:shd w:val="clear" w:color="auto" w:fill="auto"/>
          </w:tcPr>
          <w:p w14:paraId="5FD4B65D" w14:textId="77777777" w:rsidR="00CF6340" w:rsidRPr="001941BD" w:rsidRDefault="00CF6340" w:rsidP="00211D0E">
            <w:pPr>
              <w:pStyle w:val="af9"/>
            </w:pPr>
          </w:p>
        </w:tc>
        <w:tc>
          <w:tcPr>
            <w:tcW w:w="3880" w:type="pct"/>
            <w:shd w:val="clear" w:color="auto" w:fill="auto"/>
          </w:tcPr>
          <w:p w14:paraId="7E64F4BC" w14:textId="487828C9" w:rsidR="00CF6340" w:rsidRPr="001941BD" w:rsidRDefault="00B01526" w:rsidP="00211D0E">
            <w:pPr>
              <w:pStyle w:val="af9"/>
              <w:jc w:val="both"/>
            </w:pPr>
            <w:r w:rsidRPr="001941BD">
              <w:t>Виды, конструкции, назначение, возможности</w:t>
            </w:r>
            <w:r w:rsidR="00CF6340" w:rsidRPr="001941BD">
              <w:t xml:space="preserve"> и правила использования контрольно-измерительных инструментов для измерения и контроля угловых размеров до 9-й степени точности</w:t>
            </w:r>
          </w:p>
        </w:tc>
      </w:tr>
      <w:tr w:rsidR="001D6A75" w:rsidRPr="001941BD" w14:paraId="734D32F3" w14:textId="77777777" w:rsidTr="002E18D3">
        <w:trPr>
          <w:trHeight w:val="20"/>
        </w:trPr>
        <w:tc>
          <w:tcPr>
            <w:tcW w:w="1120" w:type="pct"/>
            <w:vMerge/>
            <w:shd w:val="clear" w:color="auto" w:fill="auto"/>
          </w:tcPr>
          <w:p w14:paraId="61E144D2" w14:textId="77777777" w:rsidR="001D6A75" w:rsidRPr="001941BD" w:rsidRDefault="001D6A75" w:rsidP="00211D0E">
            <w:pPr>
              <w:pStyle w:val="af9"/>
            </w:pPr>
          </w:p>
        </w:tc>
        <w:tc>
          <w:tcPr>
            <w:tcW w:w="3880" w:type="pct"/>
            <w:shd w:val="clear" w:color="auto" w:fill="auto"/>
          </w:tcPr>
          <w:p w14:paraId="1A1A0562" w14:textId="7C301B4E" w:rsidR="001D6A75" w:rsidRPr="001941BD" w:rsidRDefault="001D6A75" w:rsidP="00211D0E">
            <w:pPr>
              <w:pStyle w:val="af9"/>
              <w:jc w:val="both"/>
            </w:pPr>
            <w:r w:rsidRPr="001941BD">
              <w:t>Правила работы с шаблонами</w:t>
            </w:r>
            <w:r w:rsidRPr="001941BD" w:rsidDel="00F568AE">
              <w:t xml:space="preserve"> </w:t>
            </w:r>
            <w:r w:rsidRPr="001941BD">
              <w:t xml:space="preserve">и мерами для контроля формы обработанной поверхности с точностью до </w:t>
            </w:r>
            <w:r w:rsidR="00F31417" w:rsidRPr="001941BD">
              <w:t>9-й</w:t>
            </w:r>
            <w:r w:rsidRPr="001941BD">
              <w:t xml:space="preserve"> степени точности</w:t>
            </w:r>
          </w:p>
        </w:tc>
      </w:tr>
      <w:tr w:rsidR="003453ED" w:rsidRPr="001941BD" w14:paraId="42A588F9" w14:textId="77777777" w:rsidTr="002E18D3">
        <w:trPr>
          <w:trHeight w:val="20"/>
        </w:trPr>
        <w:tc>
          <w:tcPr>
            <w:tcW w:w="1120" w:type="pct"/>
            <w:vMerge/>
            <w:shd w:val="clear" w:color="auto" w:fill="auto"/>
          </w:tcPr>
          <w:p w14:paraId="6BB781E3" w14:textId="77777777" w:rsidR="003453ED" w:rsidRPr="001941BD" w:rsidRDefault="003453ED" w:rsidP="00211D0E">
            <w:pPr>
              <w:pStyle w:val="af9"/>
            </w:pPr>
          </w:p>
        </w:tc>
        <w:tc>
          <w:tcPr>
            <w:tcW w:w="3880" w:type="pct"/>
            <w:shd w:val="clear" w:color="auto" w:fill="auto"/>
          </w:tcPr>
          <w:p w14:paraId="79FEE509" w14:textId="6384984A" w:rsidR="003453ED" w:rsidRPr="001941BD" w:rsidRDefault="003453ED" w:rsidP="00211D0E">
            <w:pPr>
              <w:pStyle w:val="af9"/>
              <w:jc w:val="both"/>
            </w:pPr>
            <w:r w:rsidRPr="001941BD">
              <w:t>Машиностроительное черчение в объеме, необходимом для выполнения работы</w:t>
            </w:r>
          </w:p>
        </w:tc>
      </w:tr>
      <w:tr w:rsidR="00D40C87" w:rsidRPr="001941BD" w14:paraId="3DDEF442" w14:textId="77777777" w:rsidTr="002E18D3">
        <w:trPr>
          <w:trHeight w:val="20"/>
        </w:trPr>
        <w:tc>
          <w:tcPr>
            <w:tcW w:w="1120" w:type="pct"/>
            <w:vMerge/>
            <w:shd w:val="clear" w:color="auto" w:fill="auto"/>
          </w:tcPr>
          <w:p w14:paraId="4973977A" w14:textId="77777777" w:rsidR="00D40C87" w:rsidRPr="001941BD" w:rsidRDefault="00D40C87" w:rsidP="00211D0E">
            <w:pPr>
              <w:pStyle w:val="af9"/>
            </w:pPr>
          </w:p>
        </w:tc>
        <w:tc>
          <w:tcPr>
            <w:tcW w:w="3880" w:type="pct"/>
            <w:shd w:val="clear" w:color="auto" w:fill="auto"/>
          </w:tcPr>
          <w:p w14:paraId="7286F12B" w14:textId="77777777" w:rsidR="00D40C87" w:rsidRPr="001941BD" w:rsidRDefault="00196E1E" w:rsidP="00211D0E">
            <w:pPr>
              <w:pStyle w:val="af9"/>
              <w:jc w:val="both"/>
            </w:pPr>
            <w:r w:rsidRPr="001941BD">
              <w:t>Требования охраны труда, пожарной, промышленной, экологической и электробезопасности</w:t>
            </w:r>
          </w:p>
        </w:tc>
      </w:tr>
      <w:tr w:rsidR="00D40C87" w:rsidRPr="001941BD" w14:paraId="3A0AB4EA" w14:textId="77777777" w:rsidTr="002E18D3">
        <w:trPr>
          <w:trHeight w:val="20"/>
        </w:trPr>
        <w:tc>
          <w:tcPr>
            <w:tcW w:w="1120" w:type="pct"/>
            <w:shd w:val="clear" w:color="auto" w:fill="auto"/>
          </w:tcPr>
          <w:p w14:paraId="2D4D68B6" w14:textId="77777777" w:rsidR="00D40C87" w:rsidRPr="001941BD" w:rsidRDefault="00D40C87" w:rsidP="00211D0E">
            <w:pPr>
              <w:pStyle w:val="af9"/>
            </w:pPr>
            <w:r w:rsidRPr="001941BD">
              <w:rPr>
                <w:iCs/>
              </w:rPr>
              <w:t>Другие характеристики</w:t>
            </w:r>
          </w:p>
        </w:tc>
        <w:tc>
          <w:tcPr>
            <w:tcW w:w="3880" w:type="pct"/>
            <w:shd w:val="clear" w:color="auto" w:fill="auto"/>
          </w:tcPr>
          <w:p w14:paraId="0DB6D4B4" w14:textId="77777777" w:rsidR="00D40C87" w:rsidRPr="001941BD" w:rsidRDefault="000301C0" w:rsidP="00211D0E">
            <w:pPr>
              <w:pStyle w:val="af9"/>
              <w:jc w:val="both"/>
              <w:rPr>
                <w:lang w:val="en-GB"/>
              </w:rPr>
            </w:pPr>
            <w:r w:rsidRPr="001941BD">
              <w:rPr>
                <w:lang w:val="en-GB"/>
              </w:rPr>
              <w:t>-</w:t>
            </w:r>
          </w:p>
        </w:tc>
      </w:tr>
    </w:tbl>
    <w:p w14:paraId="6981B383" w14:textId="77777777" w:rsidR="00211D0E" w:rsidRDefault="00211D0E" w:rsidP="00211D0E">
      <w:pPr>
        <w:pStyle w:val="2"/>
        <w:spacing w:before="0" w:after="0"/>
      </w:pPr>
      <w:bookmarkStart w:id="32" w:name="_Toc34776271"/>
      <w:bookmarkStart w:id="33" w:name="_Toc36227122"/>
    </w:p>
    <w:p w14:paraId="47CB3F56" w14:textId="2FD08CFF" w:rsidR="000301C0" w:rsidRDefault="000301C0" w:rsidP="00211D0E">
      <w:pPr>
        <w:pStyle w:val="2"/>
        <w:spacing w:before="0" w:after="0"/>
      </w:pPr>
      <w:r w:rsidRPr="006D2ED3">
        <w:t>3.5</w:t>
      </w:r>
      <w:r w:rsidR="008E6FC3">
        <w:t>.</w:t>
      </w:r>
      <w:r w:rsidRPr="006D2ED3">
        <w:t xml:space="preserve"> Обобщенная трудовая функция</w:t>
      </w:r>
      <w:bookmarkEnd w:id="32"/>
      <w:bookmarkEnd w:id="33"/>
    </w:p>
    <w:p w14:paraId="6EBDD565" w14:textId="77777777" w:rsidR="00211D0E" w:rsidRPr="00211D0E" w:rsidRDefault="00211D0E" w:rsidP="00211D0E"/>
    <w:tbl>
      <w:tblPr>
        <w:tblW w:w="5000" w:type="pct"/>
        <w:tblLook w:val="0000" w:firstRow="0" w:lastRow="0" w:firstColumn="0" w:lastColumn="0" w:noHBand="0" w:noVBand="0"/>
      </w:tblPr>
      <w:tblGrid>
        <w:gridCol w:w="1486"/>
        <w:gridCol w:w="4585"/>
        <w:gridCol w:w="669"/>
        <w:gridCol w:w="690"/>
        <w:gridCol w:w="1474"/>
        <w:gridCol w:w="1517"/>
      </w:tblGrid>
      <w:tr w:rsidR="000301C0" w14:paraId="76C5C91F" w14:textId="77777777" w:rsidTr="00DB6711">
        <w:trPr>
          <w:trHeight w:val="278"/>
        </w:trPr>
        <w:tc>
          <w:tcPr>
            <w:tcW w:w="713" w:type="pct"/>
            <w:tcBorders>
              <w:right w:val="single" w:sz="4" w:space="0" w:color="808080"/>
            </w:tcBorders>
            <w:shd w:val="clear" w:color="auto" w:fill="auto"/>
            <w:vAlign w:val="center"/>
          </w:tcPr>
          <w:p w14:paraId="5B49A746" w14:textId="77777777" w:rsidR="000301C0" w:rsidRDefault="000301C0" w:rsidP="00211D0E">
            <w:r>
              <w:rPr>
                <w:sz w:val="20"/>
                <w:szCs w:val="18"/>
              </w:rPr>
              <w:t>Наименование</w:t>
            </w:r>
          </w:p>
        </w:tc>
        <w:tc>
          <w:tcPr>
            <w:tcW w:w="220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33A30AE3" w14:textId="7FC17E68" w:rsidR="000301C0" w:rsidRPr="006B368D" w:rsidRDefault="006D2ED3" w:rsidP="00211D0E">
            <w:r w:rsidRPr="00292A06">
              <w:t xml:space="preserve">Изготовление </w:t>
            </w:r>
            <w:r>
              <w:t xml:space="preserve">сложных </w:t>
            </w:r>
            <w:r w:rsidRPr="00292A06">
              <w:t xml:space="preserve">деталей </w:t>
            </w:r>
            <w:r w:rsidR="009D689C">
              <w:t xml:space="preserve">типа тел вращения </w:t>
            </w:r>
            <w:r w:rsidRPr="00292A06">
              <w:t>на токарных станках с ЧПУ с приводным инструментом</w:t>
            </w:r>
          </w:p>
        </w:tc>
        <w:tc>
          <w:tcPr>
            <w:tcW w:w="321" w:type="pct"/>
            <w:tcBorders>
              <w:left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10E573DE" w14:textId="77777777" w:rsidR="000301C0" w:rsidRDefault="000301C0" w:rsidP="00211D0E">
            <w:pPr>
              <w:jc w:val="center"/>
            </w:pPr>
            <w:r>
              <w:rPr>
                <w:sz w:val="20"/>
                <w:szCs w:val="18"/>
              </w:rPr>
              <w:t>Код</w:t>
            </w:r>
          </w:p>
        </w:tc>
        <w:tc>
          <w:tcPr>
            <w:tcW w:w="33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4D9AD77A" w14:textId="395B9A5E" w:rsidR="000301C0" w:rsidRPr="000301C0" w:rsidRDefault="00E06C20" w:rsidP="00211D0E">
            <w:pPr>
              <w:jc w:val="center"/>
              <w:rPr>
                <w:sz w:val="20"/>
                <w:szCs w:val="18"/>
                <w:lang w:val="en-GB"/>
              </w:rPr>
            </w:pPr>
            <w:r>
              <w:rPr>
                <w:lang w:val="en-GB"/>
              </w:rPr>
              <w:t>E</w:t>
            </w:r>
          </w:p>
        </w:tc>
        <w:tc>
          <w:tcPr>
            <w:tcW w:w="707" w:type="pct"/>
            <w:tcBorders>
              <w:left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48493644" w14:textId="77777777" w:rsidR="000301C0" w:rsidRDefault="000301C0" w:rsidP="00211D0E">
            <w:pPr>
              <w:jc w:val="center"/>
            </w:pPr>
            <w:r>
              <w:rPr>
                <w:sz w:val="20"/>
                <w:szCs w:val="18"/>
              </w:rPr>
              <w:t>Уровень квалификации</w:t>
            </w:r>
          </w:p>
        </w:tc>
        <w:tc>
          <w:tcPr>
            <w:tcW w:w="72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3BB3AB77" w14:textId="77777777" w:rsidR="000301C0" w:rsidRPr="00711286" w:rsidRDefault="00711286" w:rsidP="00211D0E">
            <w:pPr>
              <w:jc w:val="center"/>
            </w:pPr>
            <w:r>
              <w:t>3</w:t>
            </w:r>
          </w:p>
        </w:tc>
      </w:tr>
    </w:tbl>
    <w:p w14:paraId="334F84CE" w14:textId="77777777" w:rsidR="00DB6711" w:rsidRDefault="00DB6711" w:rsidP="00211D0E"/>
    <w:tbl>
      <w:tblPr>
        <w:tblW w:w="5000" w:type="pct"/>
        <w:tblLook w:val="0000" w:firstRow="0" w:lastRow="0" w:firstColumn="0" w:lastColumn="0" w:noHBand="0" w:noVBand="0"/>
      </w:tblPr>
      <w:tblGrid>
        <w:gridCol w:w="2625"/>
        <w:gridCol w:w="1075"/>
        <w:gridCol w:w="392"/>
        <w:gridCol w:w="2853"/>
        <w:gridCol w:w="1098"/>
        <w:gridCol w:w="2378"/>
      </w:tblGrid>
      <w:tr w:rsidR="000301C0" w14:paraId="4AA9EC16" w14:textId="77777777" w:rsidTr="00DB6711">
        <w:trPr>
          <w:trHeight w:val="283"/>
        </w:trPr>
        <w:tc>
          <w:tcPr>
            <w:tcW w:w="1259" w:type="pct"/>
            <w:tcBorders>
              <w:right w:val="single" w:sz="1" w:space="0" w:color="808080"/>
            </w:tcBorders>
            <w:shd w:val="clear" w:color="auto" w:fill="auto"/>
            <w:vAlign w:val="center"/>
          </w:tcPr>
          <w:p w14:paraId="0831A493" w14:textId="77777777" w:rsidR="000301C0" w:rsidRDefault="000301C0" w:rsidP="00211D0E">
            <w:pPr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Происхождение обобщенной трудовой функции</w:t>
            </w:r>
          </w:p>
        </w:tc>
        <w:tc>
          <w:tcPr>
            <w:tcW w:w="516" w:type="pct"/>
            <w:tcBorders>
              <w:top w:val="single" w:sz="1" w:space="0" w:color="808080"/>
              <w:left w:val="single" w:sz="1" w:space="0" w:color="808080"/>
              <w:bottom w:val="single" w:sz="1" w:space="0" w:color="808080"/>
            </w:tcBorders>
            <w:shd w:val="clear" w:color="auto" w:fill="auto"/>
            <w:vAlign w:val="center"/>
          </w:tcPr>
          <w:p w14:paraId="73834309" w14:textId="77777777" w:rsidR="000301C0" w:rsidRDefault="000301C0" w:rsidP="00211D0E">
            <w:r>
              <w:rPr>
                <w:sz w:val="20"/>
                <w:szCs w:val="18"/>
              </w:rPr>
              <w:t>Оригинал</w:t>
            </w:r>
          </w:p>
        </w:tc>
        <w:tc>
          <w:tcPr>
            <w:tcW w:w="188" w:type="pct"/>
            <w:tcBorders>
              <w:top w:val="single" w:sz="1" w:space="0" w:color="808080"/>
              <w:bottom w:val="single" w:sz="1" w:space="0" w:color="808080"/>
              <w:right w:val="single" w:sz="1" w:space="0" w:color="808080"/>
            </w:tcBorders>
            <w:shd w:val="clear" w:color="auto" w:fill="auto"/>
            <w:vAlign w:val="center"/>
          </w:tcPr>
          <w:p w14:paraId="0DAFB3D9" w14:textId="77777777" w:rsidR="000301C0" w:rsidRDefault="000301C0" w:rsidP="00211D0E">
            <w:pPr>
              <w:rPr>
                <w:sz w:val="20"/>
                <w:szCs w:val="18"/>
              </w:rPr>
            </w:pPr>
            <w:r>
              <w:t>Х</w:t>
            </w:r>
          </w:p>
        </w:tc>
        <w:tc>
          <w:tcPr>
            <w:tcW w:w="1369" w:type="pct"/>
            <w:tcBorders>
              <w:top w:val="single" w:sz="1" w:space="0" w:color="808080"/>
              <w:left w:val="single" w:sz="1" w:space="0" w:color="808080"/>
              <w:bottom w:val="single" w:sz="1" w:space="0" w:color="808080"/>
              <w:right w:val="single" w:sz="1" w:space="0" w:color="808080"/>
            </w:tcBorders>
            <w:shd w:val="clear" w:color="auto" w:fill="auto"/>
            <w:vAlign w:val="center"/>
          </w:tcPr>
          <w:p w14:paraId="28933DD0" w14:textId="77777777" w:rsidR="000301C0" w:rsidRDefault="000301C0" w:rsidP="00211D0E">
            <w:r>
              <w:rPr>
                <w:sz w:val="20"/>
                <w:szCs w:val="18"/>
              </w:rPr>
              <w:t>Заимствовано из оригинала</w:t>
            </w:r>
          </w:p>
        </w:tc>
        <w:tc>
          <w:tcPr>
            <w:tcW w:w="527" w:type="pct"/>
            <w:tcBorders>
              <w:top w:val="single" w:sz="1" w:space="0" w:color="808080"/>
              <w:left w:val="single" w:sz="1" w:space="0" w:color="808080"/>
              <w:bottom w:val="single" w:sz="1" w:space="0" w:color="808080"/>
              <w:right w:val="single" w:sz="1" w:space="0" w:color="808080"/>
            </w:tcBorders>
            <w:shd w:val="clear" w:color="auto" w:fill="auto"/>
            <w:vAlign w:val="center"/>
          </w:tcPr>
          <w:p w14:paraId="33B70DF5" w14:textId="77777777" w:rsidR="000301C0" w:rsidRDefault="000301C0" w:rsidP="00211D0E">
            <w:pPr>
              <w:jc w:val="center"/>
            </w:pPr>
          </w:p>
        </w:tc>
        <w:tc>
          <w:tcPr>
            <w:tcW w:w="1141" w:type="pct"/>
            <w:tcBorders>
              <w:top w:val="single" w:sz="1" w:space="0" w:color="808080"/>
              <w:left w:val="single" w:sz="1" w:space="0" w:color="808080"/>
              <w:bottom w:val="single" w:sz="1" w:space="0" w:color="808080"/>
              <w:right w:val="single" w:sz="1" w:space="0" w:color="808080"/>
            </w:tcBorders>
            <w:shd w:val="clear" w:color="auto" w:fill="auto"/>
            <w:vAlign w:val="center"/>
          </w:tcPr>
          <w:p w14:paraId="109F4F17" w14:textId="77777777" w:rsidR="000301C0" w:rsidRDefault="000301C0" w:rsidP="00211D0E">
            <w:pPr>
              <w:jc w:val="center"/>
            </w:pPr>
          </w:p>
        </w:tc>
      </w:tr>
      <w:tr w:rsidR="000301C0" w14:paraId="38D4FCCE" w14:textId="77777777" w:rsidTr="00DB6711">
        <w:trPr>
          <w:trHeight w:val="479"/>
        </w:trPr>
        <w:tc>
          <w:tcPr>
            <w:tcW w:w="1259" w:type="pct"/>
            <w:shd w:val="clear" w:color="auto" w:fill="auto"/>
            <w:vAlign w:val="center"/>
          </w:tcPr>
          <w:p w14:paraId="73D2F3D0" w14:textId="77777777" w:rsidR="000301C0" w:rsidRDefault="000301C0" w:rsidP="00211D0E">
            <w:pPr>
              <w:rPr>
                <w:sz w:val="18"/>
                <w:szCs w:val="18"/>
              </w:rPr>
            </w:pPr>
          </w:p>
        </w:tc>
        <w:tc>
          <w:tcPr>
            <w:tcW w:w="2073" w:type="pct"/>
            <w:gridSpan w:val="3"/>
            <w:tcBorders>
              <w:top w:val="single" w:sz="1" w:space="0" w:color="808080"/>
            </w:tcBorders>
            <w:shd w:val="clear" w:color="auto" w:fill="auto"/>
            <w:vAlign w:val="center"/>
          </w:tcPr>
          <w:p w14:paraId="7EE05B02" w14:textId="77777777" w:rsidR="000301C0" w:rsidRDefault="000301C0" w:rsidP="00211D0E">
            <w:pPr>
              <w:rPr>
                <w:sz w:val="18"/>
                <w:szCs w:val="18"/>
              </w:rPr>
            </w:pPr>
          </w:p>
        </w:tc>
        <w:tc>
          <w:tcPr>
            <w:tcW w:w="527" w:type="pct"/>
            <w:tcBorders>
              <w:top w:val="single" w:sz="1" w:space="0" w:color="808080"/>
            </w:tcBorders>
            <w:shd w:val="clear" w:color="auto" w:fill="auto"/>
          </w:tcPr>
          <w:p w14:paraId="00106406" w14:textId="77777777" w:rsidR="000301C0" w:rsidRDefault="000301C0" w:rsidP="00211D0E">
            <w:pPr>
              <w:pStyle w:val="101"/>
            </w:pPr>
            <w:r>
              <w:t>Код оригинала</w:t>
            </w:r>
          </w:p>
        </w:tc>
        <w:tc>
          <w:tcPr>
            <w:tcW w:w="1141" w:type="pct"/>
            <w:tcBorders>
              <w:top w:val="single" w:sz="1" w:space="0" w:color="808080"/>
            </w:tcBorders>
            <w:shd w:val="clear" w:color="auto" w:fill="auto"/>
          </w:tcPr>
          <w:p w14:paraId="0FD9FD3E" w14:textId="77777777" w:rsidR="000301C0" w:rsidRDefault="000301C0" w:rsidP="00211D0E">
            <w:pPr>
              <w:jc w:val="center"/>
            </w:pPr>
            <w:r>
              <w:rPr>
                <w:sz w:val="20"/>
                <w:szCs w:val="18"/>
              </w:rPr>
              <w:t>Регистрационный номер профессионального стандарта</w:t>
            </w:r>
          </w:p>
        </w:tc>
      </w:tr>
    </w:tbl>
    <w:p w14:paraId="0CA69A65" w14:textId="77777777" w:rsidR="00DB6711" w:rsidRDefault="00DB6711" w:rsidP="00211D0E"/>
    <w:tbl>
      <w:tblPr>
        <w:tblW w:w="5000" w:type="pct"/>
        <w:tblLook w:val="0000" w:firstRow="0" w:lastRow="0" w:firstColumn="0" w:lastColumn="0" w:noHBand="0" w:noVBand="0"/>
      </w:tblPr>
      <w:tblGrid>
        <w:gridCol w:w="2624"/>
        <w:gridCol w:w="7797"/>
      </w:tblGrid>
      <w:tr w:rsidR="000301C0" w14:paraId="79861CCD" w14:textId="77777777" w:rsidTr="0021299A">
        <w:trPr>
          <w:trHeight w:val="20"/>
        </w:trPr>
        <w:tc>
          <w:tcPr>
            <w:tcW w:w="125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6D2D1435" w14:textId="77777777" w:rsidR="000301C0" w:rsidRDefault="000301C0" w:rsidP="00211D0E">
            <w:pPr>
              <w:pStyle w:val="af9"/>
            </w:pPr>
            <w:r>
              <w:t>Возможные наименования должностей, профессий</w:t>
            </w:r>
          </w:p>
        </w:tc>
        <w:tc>
          <w:tcPr>
            <w:tcW w:w="374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756D348E" w14:textId="3BA313D4" w:rsidR="000301C0" w:rsidRDefault="000301C0" w:rsidP="002F3667">
            <w:pPr>
              <w:pStyle w:val="af9"/>
            </w:pPr>
            <w:r>
              <w:t xml:space="preserve">Оператор токарных станков с </w:t>
            </w:r>
            <w:r w:rsidR="002F3667">
              <w:t>числовым программным управлением</w:t>
            </w:r>
            <w:r w:rsidR="002F3667" w:rsidRPr="000301C0">
              <w:t xml:space="preserve"> </w:t>
            </w:r>
            <w:r w:rsidRPr="000301C0">
              <w:t>4</w:t>
            </w:r>
            <w:r w:rsidR="00B767ED">
              <w:t>-го</w:t>
            </w:r>
            <w:r w:rsidR="00063EF7">
              <w:t xml:space="preserve"> </w:t>
            </w:r>
            <w:r>
              <w:t>разряда</w:t>
            </w:r>
          </w:p>
        </w:tc>
      </w:tr>
    </w:tbl>
    <w:p w14:paraId="6E7DDA13" w14:textId="77777777" w:rsidR="00DB6711" w:rsidRDefault="00DB6711" w:rsidP="00211D0E"/>
    <w:tbl>
      <w:tblPr>
        <w:tblW w:w="5000" w:type="pct"/>
        <w:tblLook w:val="0000" w:firstRow="0" w:lastRow="0" w:firstColumn="0" w:lastColumn="0" w:noHBand="0" w:noVBand="0"/>
      </w:tblPr>
      <w:tblGrid>
        <w:gridCol w:w="2624"/>
        <w:gridCol w:w="7797"/>
      </w:tblGrid>
      <w:tr w:rsidR="0021299A" w14:paraId="0075F442" w14:textId="77777777" w:rsidTr="0021299A">
        <w:trPr>
          <w:trHeight w:val="20"/>
        </w:trPr>
        <w:tc>
          <w:tcPr>
            <w:tcW w:w="125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722A87C0" w14:textId="77777777" w:rsidR="0021299A" w:rsidRDefault="0021299A" w:rsidP="00211D0E">
            <w:pPr>
              <w:pStyle w:val="af9"/>
            </w:pPr>
            <w:r>
              <w:t>Требования к образованию и обучению</w:t>
            </w:r>
          </w:p>
        </w:tc>
        <w:tc>
          <w:tcPr>
            <w:tcW w:w="374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56D1FCF7" w14:textId="5D38ADA7" w:rsidR="0021299A" w:rsidRPr="00DD4B9F" w:rsidRDefault="0021299A" w:rsidP="00211D0E">
            <w:pPr>
              <w:pStyle w:val="af9"/>
              <w:rPr>
                <w:color w:val="000000" w:themeColor="text1"/>
                <w:lang w:eastAsia="en-US"/>
              </w:rPr>
            </w:pPr>
            <w:r w:rsidRPr="00DD4B9F">
              <w:rPr>
                <w:color w:val="000000" w:themeColor="text1"/>
                <w:lang w:eastAsia="en-US"/>
              </w:rPr>
              <w:t xml:space="preserve">Среднее общее </w:t>
            </w:r>
            <w:r>
              <w:rPr>
                <w:color w:val="000000" w:themeColor="text1"/>
                <w:lang w:eastAsia="en-US"/>
              </w:rPr>
              <w:t>образование и проф</w:t>
            </w:r>
            <w:r w:rsidRPr="00DD4B9F">
              <w:rPr>
                <w:color w:val="000000" w:themeColor="text1"/>
                <w:lang w:eastAsia="en-US"/>
              </w:rPr>
              <w:t>ессиональное обучение – программы профессиональной подготовки по профессиям рабочих, должностям служащих, программы переподготовки рабочих, служащих</w:t>
            </w:r>
            <w:r w:rsidR="003D3C3E">
              <w:rPr>
                <w:color w:val="000000" w:themeColor="text1"/>
                <w:lang w:eastAsia="en-US"/>
              </w:rPr>
              <w:t>,</w:t>
            </w:r>
            <w:r>
              <w:rPr>
                <w:color w:val="000000" w:themeColor="text1"/>
                <w:lang w:eastAsia="en-US"/>
              </w:rPr>
              <w:t xml:space="preserve"> </w:t>
            </w:r>
            <w:r w:rsidRPr="00DD4B9F">
              <w:rPr>
                <w:color w:val="000000" w:themeColor="text1"/>
                <w:lang w:eastAsia="en-US"/>
              </w:rPr>
              <w:t>программы повышения квалификации рабочих, служащих</w:t>
            </w:r>
          </w:p>
          <w:p w14:paraId="50E2867E" w14:textId="77777777" w:rsidR="0021299A" w:rsidRPr="00DD4B9F" w:rsidRDefault="0021299A" w:rsidP="00211D0E">
            <w:pPr>
              <w:pStyle w:val="af9"/>
              <w:rPr>
                <w:color w:val="000000" w:themeColor="text1"/>
                <w:lang w:eastAsia="en-US"/>
              </w:rPr>
            </w:pPr>
            <w:r w:rsidRPr="00DD4B9F">
              <w:rPr>
                <w:color w:val="000000" w:themeColor="text1"/>
                <w:lang w:eastAsia="en-US"/>
              </w:rPr>
              <w:t>или</w:t>
            </w:r>
          </w:p>
          <w:p w14:paraId="05F76F50" w14:textId="1D4E65CB" w:rsidR="0021299A" w:rsidRDefault="0021299A" w:rsidP="00211D0E">
            <w:pPr>
              <w:pStyle w:val="af9"/>
            </w:pPr>
            <w:r w:rsidRPr="00DD4B9F">
              <w:rPr>
                <w:color w:val="000000" w:themeColor="text1"/>
                <w:lang w:eastAsia="en-US"/>
              </w:rPr>
              <w:t>Среднее профессиональное образование – программы подготовки квалифицированных</w:t>
            </w:r>
            <w:r w:rsidRPr="00DD4B9F">
              <w:rPr>
                <w:rFonts w:eastAsia="Calibri"/>
                <w:color w:val="000000" w:themeColor="text1"/>
                <w:lang w:bidi="en-US"/>
              </w:rPr>
              <w:t xml:space="preserve"> рабочих, служащих</w:t>
            </w:r>
          </w:p>
        </w:tc>
      </w:tr>
      <w:tr w:rsidR="00B767ED" w14:paraId="5BE5E54C" w14:textId="77777777" w:rsidTr="0021299A">
        <w:trPr>
          <w:trHeight w:val="20"/>
        </w:trPr>
        <w:tc>
          <w:tcPr>
            <w:tcW w:w="125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48283130" w14:textId="4D146F93" w:rsidR="00B767ED" w:rsidRDefault="00B767ED" w:rsidP="00211D0E">
            <w:pPr>
              <w:pStyle w:val="af9"/>
            </w:pPr>
            <w:r>
              <w:t>Требования к опыту практической работы</w:t>
            </w:r>
          </w:p>
        </w:tc>
        <w:tc>
          <w:tcPr>
            <w:tcW w:w="374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4D2D3F65" w14:textId="457AF460" w:rsidR="00B767ED" w:rsidRDefault="00B767ED" w:rsidP="002F3667">
            <w:pPr>
              <w:pStyle w:val="af9"/>
            </w:pPr>
            <w:r>
              <w:t xml:space="preserve">Не менее одного года оператором токарных станков с </w:t>
            </w:r>
            <w:r w:rsidR="002F3667">
              <w:t xml:space="preserve">числовым программным управлением </w:t>
            </w:r>
            <w:r>
              <w:t xml:space="preserve">3-го разряда </w:t>
            </w:r>
            <w:r>
              <w:rPr>
                <w:lang w:eastAsia="en-US"/>
              </w:rPr>
              <w:t xml:space="preserve">для прошедших </w:t>
            </w:r>
            <w:r w:rsidRPr="00F82548">
              <w:rPr>
                <w:lang w:eastAsia="en-US"/>
              </w:rPr>
              <w:t>профессионально</w:t>
            </w:r>
            <w:r>
              <w:rPr>
                <w:lang w:eastAsia="en-US"/>
              </w:rPr>
              <w:t>е</w:t>
            </w:r>
            <w:r w:rsidRPr="00F82548">
              <w:rPr>
                <w:lang w:eastAsia="en-US"/>
              </w:rPr>
              <w:t xml:space="preserve"> обучени</w:t>
            </w:r>
            <w:r>
              <w:rPr>
                <w:lang w:eastAsia="en-US"/>
              </w:rPr>
              <w:t>е</w:t>
            </w:r>
          </w:p>
        </w:tc>
      </w:tr>
      <w:tr w:rsidR="00B767ED" w14:paraId="7E85E5B4" w14:textId="77777777" w:rsidTr="0021299A">
        <w:trPr>
          <w:trHeight w:val="20"/>
        </w:trPr>
        <w:tc>
          <w:tcPr>
            <w:tcW w:w="125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1D9A8C1F" w14:textId="77777777" w:rsidR="00B767ED" w:rsidRDefault="00B767ED" w:rsidP="00211D0E">
            <w:pPr>
              <w:pStyle w:val="af9"/>
            </w:pPr>
            <w:r>
              <w:t>Особые условия допуска к работе</w:t>
            </w:r>
          </w:p>
        </w:tc>
        <w:tc>
          <w:tcPr>
            <w:tcW w:w="374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4CFE503C" w14:textId="099B71EB" w:rsidR="00B767ED" w:rsidRDefault="00741E38" w:rsidP="00211D0E">
            <w:pPr>
              <w:pStyle w:val="af9"/>
            </w:pPr>
            <w:r>
              <w:t>Прохождение обязательных предварительных и периодических медицинских осмотров</w:t>
            </w:r>
            <w:r w:rsidR="00B767ED">
              <w:t xml:space="preserve"> </w:t>
            </w:r>
          </w:p>
          <w:p w14:paraId="5358F8DE" w14:textId="7E8BFA56" w:rsidR="00B767ED" w:rsidRDefault="00E72560" w:rsidP="00211D0E">
            <w:pPr>
              <w:pStyle w:val="af9"/>
            </w:pPr>
            <w:r w:rsidRPr="00CA4610">
              <w:rPr>
                <w:shd w:val="clear" w:color="auto" w:fill="FFFFFF"/>
              </w:rPr>
              <w:t>Прохождение обучения мерам пожарной безопасности</w:t>
            </w:r>
          </w:p>
          <w:p w14:paraId="17504C25" w14:textId="77777777" w:rsidR="00B767ED" w:rsidRDefault="00B767ED" w:rsidP="00211D0E">
            <w:pPr>
              <w:pStyle w:val="af9"/>
            </w:pPr>
            <w:r>
              <w:t>Прохождение инструктажа по охране труда на рабочем месте</w:t>
            </w:r>
          </w:p>
        </w:tc>
      </w:tr>
      <w:tr w:rsidR="00B767ED" w14:paraId="3075F735" w14:textId="77777777" w:rsidTr="0021299A">
        <w:trPr>
          <w:trHeight w:val="20"/>
        </w:trPr>
        <w:tc>
          <w:tcPr>
            <w:tcW w:w="125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71CA286B" w14:textId="77777777" w:rsidR="00B767ED" w:rsidRDefault="00B767ED" w:rsidP="00211D0E">
            <w:pPr>
              <w:pStyle w:val="af9"/>
            </w:pPr>
            <w:r>
              <w:t>Другие характеристики</w:t>
            </w:r>
          </w:p>
        </w:tc>
        <w:tc>
          <w:tcPr>
            <w:tcW w:w="374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737D7ECA" w14:textId="77777777" w:rsidR="00B767ED" w:rsidRDefault="00B767ED" w:rsidP="00211D0E">
            <w:pPr>
              <w:pStyle w:val="af9"/>
            </w:pPr>
            <w:r>
              <w:t>-</w:t>
            </w:r>
          </w:p>
        </w:tc>
      </w:tr>
    </w:tbl>
    <w:p w14:paraId="6D23EC62" w14:textId="77777777" w:rsidR="00DB6711" w:rsidRDefault="00DB6711" w:rsidP="00211D0E"/>
    <w:p w14:paraId="1D9C8148" w14:textId="77777777" w:rsidR="003D3C3E" w:rsidRDefault="003D3C3E" w:rsidP="00211D0E"/>
    <w:p w14:paraId="16305195" w14:textId="7CBC12D0" w:rsidR="00DB6711" w:rsidRDefault="00DB6711" w:rsidP="00211D0E">
      <w:r>
        <w:lastRenderedPageBreak/>
        <w:t>Дополнительные характеристики</w:t>
      </w:r>
    </w:p>
    <w:p w14:paraId="562AB829" w14:textId="77777777" w:rsidR="00DB6711" w:rsidRDefault="00DB6711" w:rsidP="00211D0E"/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000" w:firstRow="0" w:lastRow="0" w:firstColumn="0" w:lastColumn="0" w:noHBand="0" w:noVBand="0"/>
      </w:tblPr>
      <w:tblGrid>
        <w:gridCol w:w="2624"/>
        <w:gridCol w:w="1386"/>
        <w:gridCol w:w="6411"/>
      </w:tblGrid>
      <w:tr w:rsidR="00B767ED" w14:paraId="4E528CAE" w14:textId="77777777" w:rsidTr="00DB6711">
        <w:trPr>
          <w:trHeight w:val="283"/>
        </w:trPr>
        <w:tc>
          <w:tcPr>
            <w:tcW w:w="1259" w:type="pct"/>
            <w:shd w:val="clear" w:color="auto" w:fill="auto"/>
            <w:vAlign w:val="center"/>
          </w:tcPr>
          <w:p w14:paraId="035BD846" w14:textId="77777777" w:rsidR="00B767ED" w:rsidRDefault="00B767ED" w:rsidP="00211D0E">
            <w:pPr>
              <w:pStyle w:val="af9"/>
              <w:jc w:val="center"/>
            </w:pPr>
            <w:r>
              <w:t>Наименование документа</w:t>
            </w:r>
          </w:p>
        </w:tc>
        <w:tc>
          <w:tcPr>
            <w:tcW w:w="665" w:type="pct"/>
            <w:shd w:val="clear" w:color="auto" w:fill="auto"/>
            <w:vAlign w:val="center"/>
          </w:tcPr>
          <w:p w14:paraId="75849A11" w14:textId="77777777" w:rsidR="00B767ED" w:rsidRDefault="00B767ED" w:rsidP="00211D0E">
            <w:pPr>
              <w:pStyle w:val="af9"/>
              <w:jc w:val="center"/>
            </w:pPr>
            <w:r>
              <w:t>Код</w:t>
            </w:r>
          </w:p>
        </w:tc>
        <w:tc>
          <w:tcPr>
            <w:tcW w:w="3076" w:type="pct"/>
            <w:shd w:val="clear" w:color="auto" w:fill="auto"/>
            <w:vAlign w:val="center"/>
          </w:tcPr>
          <w:p w14:paraId="7B17778E" w14:textId="77777777" w:rsidR="00B767ED" w:rsidRDefault="00B767ED" w:rsidP="00211D0E">
            <w:pPr>
              <w:pStyle w:val="af9"/>
              <w:jc w:val="center"/>
            </w:pPr>
            <w:r>
              <w:t>Наименование базовой группы, должности (профессии) или специальности</w:t>
            </w:r>
          </w:p>
        </w:tc>
      </w:tr>
      <w:tr w:rsidR="00B767ED" w14:paraId="60CBB885" w14:textId="77777777" w:rsidTr="00DB6711">
        <w:trPr>
          <w:trHeight w:val="20"/>
        </w:trPr>
        <w:tc>
          <w:tcPr>
            <w:tcW w:w="1259" w:type="pct"/>
            <w:shd w:val="clear" w:color="auto" w:fill="auto"/>
          </w:tcPr>
          <w:p w14:paraId="4FEBC00F" w14:textId="77777777" w:rsidR="00B767ED" w:rsidRDefault="00B767ED" w:rsidP="00211D0E">
            <w:pPr>
              <w:pStyle w:val="af9"/>
            </w:pPr>
            <w:r>
              <w:t>ОКЗ</w:t>
            </w:r>
          </w:p>
        </w:tc>
        <w:tc>
          <w:tcPr>
            <w:tcW w:w="665" w:type="pct"/>
            <w:shd w:val="clear" w:color="auto" w:fill="auto"/>
          </w:tcPr>
          <w:p w14:paraId="2233D8EA" w14:textId="77777777" w:rsidR="00B767ED" w:rsidRDefault="00B767ED" w:rsidP="00211D0E">
            <w:pPr>
              <w:pStyle w:val="af9"/>
            </w:pPr>
            <w:r>
              <w:t>7223</w:t>
            </w:r>
          </w:p>
        </w:tc>
        <w:tc>
          <w:tcPr>
            <w:tcW w:w="3076" w:type="pct"/>
            <w:shd w:val="clear" w:color="auto" w:fill="auto"/>
          </w:tcPr>
          <w:p w14:paraId="3A155E34" w14:textId="77777777" w:rsidR="00B767ED" w:rsidRDefault="00B767ED" w:rsidP="00211D0E">
            <w:pPr>
              <w:pStyle w:val="af9"/>
            </w:pPr>
            <w:r>
              <w:t>Станочники и наладчики металлообрабатывающих станков</w:t>
            </w:r>
          </w:p>
        </w:tc>
      </w:tr>
      <w:tr w:rsidR="00B767ED" w14:paraId="3362922F" w14:textId="77777777" w:rsidTr="00DB6711">
        <w:trPr>
          <w:trHeight w:val="20"/>
        </w:trPr>
        <w:tc>
          <w:tcPr>
            <w:tcW w:w="1259" w:type="pct"/>
            <w:shd w:val="clear" w:color="auto" w:fill="auto"/>
          </w:tcPr>
          <w:p w14:paraId="06314545" w14:textId="364F1172" w:rsidR="00B767ED" w:rsidRDefault="00B767ED" w:rsidP="00211D0E">
            <w:pPr>
              <w:pStyle w:val="af9"/>
            </w:pPr>
            <w:r>
              <w:t>ЕТКС</w:t>
            </w:r>
          </w:p>
        </w:tc>
        <w:tc>
          <w:tcPr>
            <w:tcW w:w="665" w:type="pct"/>
            <w:shd w:val="clear" w:color="auto" w:fill="auto"/>
          </w:tcPr>
          <w:p w14:paraId="2B3B27FC" w14:textId="77777777" w:rsidR="00B767ED" w:rsidRPr="009B3FD2" w:rsidRDefault="00B767ED" w:rsidP="00211D0E">
            <w:pPr>
              <w:pStyle w:val="af9"/>
            </w:pPr>
            <w:r>
              <w:t>§ 66</w:t>
            </w:r>
          </w:p>
        </w:tc>
        <w:tc>
          <w:tcPr>
            <w:tcW w:w="3076" w:type="pct"/>
            <w:shd w:val="clear" w:color="auto" w:fill="auto"/>
          </w:tcPr>
          <w:p w14:paraId="1779B6B2" w14:textId="77777777" w:rsidR="00B767ED" w:rsidRDefault="00B767ED" w:rsidP="00211D0E">
            <w:pPr>
              <w:pStyle w:val="af9"/>
            </w:pPr>
            <w:r>
              <w:t>Оператор станков с программным управлением 4-го разряда</w:t>
            </w:r>
          </w:p>
        </w:tc>
      </w:tr>
      <w:tr w:rsidR="00B767ED" w14:paraId="58104161" w14:textId="77777777" w:rsidTr="00DB6711">
        <w:trPr>
          <w:trHeight w:val="20"/>
        </w:trPr>
        <w:tc>
          <w:tcPr>
            <w:tcW w:w="1259" w:type="pct"/>
            <w:shd w:val="clear" w:color="auto" w:fill="auto"/>
          </w:tcPr>
          <w:p w14:paraId="678EEA27" w14:textId="77777777" w:rsidR="00B767ED" w:rsidRDefault="00B767ED" w:rsidP="00211D0E">
            <w:pPr>
              <w:pStyle w:val="af9"/>
            </w:pPr>
            <w:r>
              <w:t>ОКПДТР</w:t>
            </w:r>
          </w:p>
        </w:tc>
        <w:tc>
          <w:tcPr>
            <w:tcW w:w="665" w:type="pct"/>
            <w:shd w:val="clear" w:color="auto" w:fill="auto"/>
          </w:tcPr>
          <w:p w14:paraId="70B9D0E4" w14:textId="77777777" w:rsidR="00B767ED" w:rsidRDefault="00B767ED" w:rsidP="00211D0E">
            <w:pPr>
              <w:pStyle w:val="af9"/>
            </w:pPr>
            <w:r>
              <w:t>16045</w:t>
            </w:r>
          </w:p>
        </w:tc>
        <w:tc>
          <w:tcPr>
            <w:tcW w:w="3076" w:type="pct"/>
            <w:shd w:val="clear" w:color="auto" w:fill="auto"/>
          </w:tcPr>
          <w:p w14:paraId="238FA095" w14:textId="77777777" w:rsidR="00B767ED" w:rsidRDefault="00B767ED" w:rsidP="00211D0E">
            <w:pPr>
              <w:pStyle w:val="af9"/>
            </w:pPr>
            <w:r>
              <w:t>Оператор станков с программным управлением</w:t>
            </w:r>
          </w:p>
        </w:tc>
      </w:tr>
      <w:tr w:rsidR="00F5673F" w:rsidRPr="004877B4" w14:paraId="4BB14756" w14:textId="77777777" w:rsidTr="00DB6711">
        <w:tblPrEx>
          <w:tblLook w:val="01E0" w:firstRow="1" w:lastRow="1" w:firstColumn="1" w:lastColumn="1" w:noHBand="0" w:noVBand="0"/>
        </w:tblPrEx>
        <w:trPr>
          <w:trHeight w:val="20"/>
        </w:trPr>
        <w:tc>
          <w:tcPr>
            <w:tcW w:w="1259" w:type="pct"/>
          </w:tcPr>
          <w:p w14:paraId="2DABFB8F" w14:textId="6037E078" w:rsidR="00F5673F" w:rsidRPr="004877B4" w:rsidRDefault="00F5673F" w:rsidP="00211D0E">
            <w:pPr>
              <w:pStyle w:val="af9"/>
            </w:pPr>
            <w:r>
              <w:t>ОКСО</w:t>
            </w:r>
            <w:r w:rsidR="00211D0E">
              <w:rPr>
                <w:rStyle w:val="af"/>
              </w:rPr>
              <w:endnoteReference w:id="8"/>
            </w:r>
          </w:p>
        </w:tc>
        <w:tc>
          <w:tcPr>
            <w:tcW w:w="665" w:type="pct"/>
          </w:tcPr>
          <w:p w14:paraId="39DE5E36" w14:textId="42D564DF" w:rsidR="00F5673F" w:rsidRPr="004877B4" w:rsidRDefault="00F5673F" w:rsidP="00211D0E">
            <w:pPr>
              <w:pStyle w:val="af9"/>
            </w:pPr>
            <w:r>
              <w:t>2.15.01.26</w:t>
            </w:r>
          </w:p>
        </w:tc>
        <w:tc>
          <w:tcPr>
            <w:tcW w:w="3076" w:type="pct"/>
          </w:tcPr>
          <w:p w14:paraId="22D11F7A" w14:textId="778DEAB8" w:rsidR="00F5673F" w:rsidRPr="004877B4" w:rsidRDefault="00F5673F" w:rsidP="00211D0E">
            <w:pPr>
              <w:pStyle w:val="af9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Токарь-универсал</w:t>
            </w:r>
          </w:p>
        </w:tc>
      </w:tr>
    </w:tbl>
    <w:p w14:paraId="582EBF53" w14:textId="77777777" w:rsidR="00211D0E" w:rsidRDefault="00211D0E" w:rsidP="00211D0E">
      <w:pPr>
        <w:pStyle w:val="3"/>
        <w:keepNext w:val="0"/>
        <w:spacing w:before="0" w:after="0"/>
      </w:pPr>
      <w:bookmarkStart w:id="35" w:name="_Toc34776272"/>
    </w:p>
    <w:p w14:paraId="02A90A7F" w14:textId="146EB2FD" w:rsidR="000301C0" w:rsidRDefault="000301C0" w:rsidP="00211D0E">
      <w:pPr>
        <w:pStyle w:val="3"/>
        <w:keepNext w:val="0"/>
        <w:spacing w:before="0" w:after="0"/>
      </w:pPr>
      <w:r w:rsidRPr="00045479">
        <w:t>3.</w:t>
      </w:r>
      <w:r w:rsidR="009B3FD2" w:rsidRPr="00045479">
        <w:t>5</w:t>
      </w:r>
      <w:r w:rsidRPr="00045479">
        <w:t>.1. Трудовая функция</w:t>
      </w:r>
      <w:bookmarkEnd w:id="35"/>
    </w:p>
    <w:p w14:paraId="75D55399" w14:textId="77777777" w:rsidR="00211D0E" w:rsidRPr="00211D0E" w:rsidRDefault="00211D0E" w:rsidP="00211D0E"/>
    <w:tbl>
      <w:tblPr>
        <w:tblW w:w="5000" w:type="pct"/>
        <w:tblLook w:val="0000" w:firstRow="0" w:lastRow="0" w:firstColumn="0" w:lastColumn="0" w:noHBand="0" w:noVBand="0"/>
      </w:tblPr>
      <w:tblGrid>
        <w:gridCol w:w="1512"/>
        <w:gridCol w:w="4539"/>
        <w:gridCol w:w="769"/>
        <w:gridCol w:w="948"/>
        <w:gridCol w:w="1567"/>
        <w:gridCol w:w="1086"/>
      </w:tblGrid>
      <w:tr w:rsidR="000301C0" w:rsidRPr="009B3FD2" w14:paraId="2B3885A4" w14:textId="77777777" w:rsidTr="00DB6711">
        <w:trPr>
          <w:trHeight w:val="278"/>
        </w:trPr>
        <w:tc>
          <w:tcPr>
            <w:tcW w:w="725" w:type="pct"/>
            <w:tcBorders>
              <w:right w:val="single" w:sz="4" w:space="0" w:color="808080"/>
            </w:tcBorders>
            <w:shd w:val="clear" w:color="auto" w:fill="auto"/>
            <w:vAlign w:val="center"/>
          </w:tcPr>
          <w:p w14:paraId="2A045EF6" w14:textId="77777777" w:rsidR="000301C0" w:rsidRPr="009B3FD2" w:rsidRDefault="000301C0" w:rsidP="00211D0E">
            <w:r w:rsidRPr="009B3FD2">
              <w:rPr>
                <w:sz w:val="20"/>
                <w:szCs w:val="18"/>
              </w:rPr>
              <w:t>Наименование</w:t>
            </w:r>
          </w:p>
        </w:tc>
        <w:tc>
          <w:tcPr>
            <w:tcW w:w="217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04BBDF63" w14:textId="4CFBC545" w:rsidR="000301C0" w:rsidRPr="009B3FD2" w:rsidRDefault="00F52B8E" w:rsidP="00211D0E">
            <w:pPr>
              <w:rPr>
                <w:sz w:val="20"/>
                <w:szCs w:val="18"/>
              </w:rPr>
            </w:pPr>
            <w:r>
              <w:rPr>
                <w:rFonts w:eastAsia="TimesNewRomanPSMT"/>
              </w:rPr>
              <w:t>Обработка заготовки</w:t>
            </w:r>
            <w:r w:rsidR="00126165" w:rsidRPr="00292A06">
              <w:rPr>
                <w:rFonts w:eastAsia="TimesNewRomanPSMT"/>
              </w:rPr>
              <w:t xml:space="preserve"> </w:t>
            </w:r>
            <w:r>
              <w:rPr>
                <w:rFonts w:eastAsia="TimesNewRomanPSMT"/>
              </w:rPr>
              <w:t xml:space="preserve">сложной </w:t>
            </w:r>
            <w:r w:rsidR="00045479">
              <w:rPr>
                <w:rFonts w:eastAsia="TimesNewRomanPSMT"/>
              </w:rPr>
              <w:t>детали типа тела вращения</w:t>
            </w:r>
            <w:r w:rsidR="009D689C">
              <w:t xml:space="preserve"> </w:t>
            </w:r>
            <w:r w:rsidR="00126165">
              <w:rPr>
                <w:rFonts w:eastAsia="TimesNewRomanPSMT"/>
              </w:rPr>
              <w:t>с точностью размеров до</w:t>
            </w:r>
            <w:r w:rsidR="00AF1EEF">
              <w:rPr>
                <w:rFonts w:eastAsia="TimesNewRomanPSMT"/>
              </w:rPr>
              <w:t xml:space="preserve"> </w:t>
            </w:r>
            <w:r w:rsidR="00126165" w:rsidRPr="00292A06">
              <w:rPr>
                <w:rFonts w:eastAsia="TimesNewRomanPSMT"/>
              </w:rPr>
              <w:t>7</w:t>
            </w:r>
            <w:r w:rsidR="00AF1EEF">
              <w:rPr>
                <w:rFonts w:eastAsia="TimesNewRomanPSMT"/>
              </w:rPr>
              <w:t>-го</w:t>
            </w:r>
            <w:r w:rsidR="00126165">
              <w:rPr>
                <w:rFonts w:eastAsia="TimesNewRomanPSMT"/>
              </w:rPr>
              <w:t xml:space="preserve"> квалитета на токарном станке</w:t>
            </w:r>
            <w:r w:rsidR="00126165" w:rsidRPr="00292A06">
              <w:rPr>
                <w:rFonts w:eastAsia="TimesNewRomanPSMT"/>
              </w:rPr>
              <w:t xml:space="preserve"> с ЧПУ</w:t>
            </w:r>
            <w:r w:rsidR="00126165" w:rsidRPr="00292A06">
              <w:t xml:space="preserve"> с приводным инструментом</w:t>
            </w:r>
          </w:p>
        </w:tc>
        <w:tc>
          <w:tcPr>
            <w:tcW w:w="369" w:type="pct"/>
            <w:tcBorders>
              <w:left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36757F2E" w14:textId="77777777" w:rsidR="000301C0" w:rsidRPr="009B3FD2" w:rsidRDefault="000301C0" w:rsidP="00211D0E">
            <w:pPr>
              <w:jc w:val="center"/>
            </w:pPr>
            <w:r w:rsidRPr="009B3FD2">
              <w:rPr>
                <w:sz w:val="20"/>
                <w:szCs w:val="18"/>
              </w:rPr>
              <w:t>Код</w:t>
            </w:r>
          </w:p>
        </w:tc>
        <w:tc>
          <w:tcPr>
            <w:tcW w:w="45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549CD39D" w14:textId="00B7D3BF" w:rsidR="000301C0" w:rsidRPr="009B3FD2" w:rsidRDefault="00E06C20" w:rsidP="00211D0E">
            <w:pPr>
              <w:rPr>
                <w:sz w:val="20"/>
                <w:szCs w:val="18"/>
              </w:rPr>
            </w:pPr>
            <w:r>
              <w:rPr>
                <w:lang w:val="en-US"/>
              </w:rPr>
              <w:t>E</w:t>
            </w:r>
            <w:r w:rsidR="000301C0" w:rsidRPr="009B3FD2">
              <w:t>/01.</w:t>
            </w:r>
            <w:r w:rsidR="00711286">
              <w:t>3</w:t>
            </w:r>
          </w:p>
        </w:tc>
        <w:tc>
          <w:tcPr>
            <w:tcW w:w="752" w:type="pct"/>
            <w:tcBorders>
              <w:left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1F6F07F4" w14:textId="77777777" w:rsidR="000301C0" w:rsidRPr="009B3FD2" w:rsidRDefault="000301C0" w:rsidP="00211D0E">
            <w:pPr>
              <w:jc w:val="center"/>
            </w:pPr>
            <w:r w:rsidRPr="009B3FD2">
              <w:rPr>
                <w:sz w:val="20"/>
                <w:szCs w:val="18"/>
              </w:rPr>
              <w:t>Уровень (подуровень) квалификации</w:t>
            </w:r>
          </w:p>
        </w:tc>
        <w:tc>
          <w:tcPr>
            <w:tcW w:w="52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0190CDEC" w14:textId="77777777" w:rsidR="000301C0" w:rsidRPr="009B3FD2" w:rsidRDefault="00711286" w:rsidP="00211D0E">
            <w:pPr>
              <w:jc w:val="center"/>
            </w:pPr>
            <w:r>
              <w:t>3</w:t>
            </w:r>
          </w:p>
        </w:tc>
      </w:tr>
    </w:tbl>
    <w:p w14:paraId="3B6058CF" w14:textId="77777777" w:rsidR="00DB6711" w:rsidRDefault="00DB6711" w:rsidP="00211D0E"/>
    <w:tbl>
      <w:tblPr>
        <w:tblW w:w="5000" w:type="pct"/>
        <w:tblLook w:val="0000" w:firstRow="0" w:lastRow="0" w:firstColumn="0" w:lastColumn="0" w:noHBand="0" w:noVBand="0"/>
      </w:tblPr>
      <w:tblGrid>
        <w:gridCol w:w="2477"/>
        <w:gridCol w:w="1144"/>
        <w:gridCol w:w="429"/>
        <w:gridCol w:w="2307"/>
        <w:gridCol w:w="1490"/>
        <w:gridCol w:w="2574"/>
      </w:tblGrid>
      <w:tr w:rsidR="000301C0" w:rsidRPr="009B3FD2" w14:paraId="54557931" w14:textId="77777777" w:rsidTr="00DB6711">
        <w:trPr>
          <w:trHeight w:val="488"/>
        </w:trPr>
        <w:tc>
          <w:tcPr>
            <w:tcW w:w="1188" w:type="pct"/>
            <w:tcBorders>
              <w:right w:val="single" w:sz="4" w:space="0" w:color="808080"/>
            </w:tcBorders>
            <w:shd w:val="clear" w:color="auto" w:fill="auto"/>
            <w:vAlign w:val="center"/>
          </w:tcPr>
          <w:p w14:paraId="054E3E70" w14:textId="77777777" w:rsidR="000301C0" w:rsidRPr="009B3FD2" w:rsidRDefault="000301C0" w:rsidP="00211D0E">
            <w:pPr>
              <w:rPr>
                <w:sz w:val="20"/>
                <w:szCs w:val="18"/>
              </w:rPr>
            </w:pPr>
            <w:r w:rsidRPr="009B3FD2">
              <w:rPr>
                <w:sz w:val="20"/>
                <w:szCs w:val="18"/>
              </w:rPr>
              <w:t>Происхождение трудовой функции</w:t>
            </w:r>
          </w:p>
        </w:tc>
        <w:tc>
          <w:tcPr>
            <w:tcW w:w="54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14:paraId="25BE0B88" w14:textId="77777777" w:rsidR="000301C0" w:rsidRPr="009B3FD2" w:rsidRDefault="000301C0" w:rsidP="00211D0E">
            <w:r w:rsidRPr="009B3FD2">
              <w:rPr>
                <w:sz w:val="20"/>
                <w:szCs w:val="18"/>
              </w:rPr>
              <w:t>Оригинал</w:t>
            </w:r>
          </w:p>
        </w:tc>
        <w:tc>
          <w:tcPr>
            <w:tcW w:w="206" w:type="pct"/>
            <w:tcBorders>
              <w:top w:val="single" w:sz="4" w:space="0" w:color="808080"/>
              <w:bottom w:val="single" w:sz="4" w:space="0" w:color="808080"/>
              <w:right w:val="single" w:sz="1" w:space="0" w:color="808080"/>
            </w:tcBorders>
            <w:shd w:val="clear" w:color="auto" w:fill="auto"/>
            <w:vAlign w:val="center"/>
          </w:tcPr>
          <w:p w14:paraId="06CD26C5" w14:textId="77777777" w:rsidR="000301C0" w:rsidRPr="009B3FD2" w:rsidRDefault="000301C0" w:rsidP="00211D0E">
            <w:pPr>
              <w:rPr>
                <w:sz w:val="20"/>
                <w:szCs w:val="18"/>
              </w:rPr>
            </w:pPr>
            <w:r w:rsidRPr="009B3FD2">
              <w:t>Х</w:t>
            </w:r>
          </w:p>
        </w:tc>
        <w:tc>
          <w:tcPr>
            <w:tcW w:w="1107" w:type="pct"/>
            <w:tcBorders>
              <w:top w:val="single" w:sz="1" w:space="0" w:color="808080"/>
              <w:left w:val="single" w:sz="1" w:space="0" w:color="808080"/>
              <w:bottom w:val="single" w:sz="1" w:space="0" w:color="808080"/>
              <w:right w:val="single" w:sz="1" w:space="0" w:color="808080"/>
            </w:tcBorders>
            <w:shd w:val="clear" w:color="auto" w:fill="auto"/>
            <w:vAlign w:val="center"/>
          </w:tcPr>
          <w:p w14:paraId="0754F630" w14:textId="77777777" w:rsidR="000301C0" w:rsidRPr="009B3FD2" w:rsidRDefault="000301C0" w:rsidP="00211D0E">
            <w:r w:rsidRPr="009B3FD2">
              <w:rPr>
                <w:sz w:val="20"/>
                <w:szCs w:val="18"/>
              </w:rPr>
              <w:t>Заимствовано из оригинала</w:t>
            </w:r>
          </w:p>
        </w:tc>
        <w:tc>
          <w:tcPr>
            <w:tcW w:w="715" w:type="pct"/>
            <w:tcBorders>
              <w:top w:val="single" w:sz="1" w:space="0" w:color="808080"/>
              <w:left w:val="single" w:sz="1" w:space="0" w:color="808080"/>
              <w:bottom w:val="single" w:sz="1" w:space="0" w:color="808080"/>
              <w:right w:val="single" w:sz="1" w:space="0" w:color="808080"/>
            </w:tcBorders>
            <w:shd w:val="clear" w:color="auto" w:fill="auto"/>
            <w:vAlign w:val="center"/>
          </w:tcPr>
          <w:p w14:paraId="61753FC4" w14:textId="77777777" w:rsidR="000301C0" w:rsidRPr="009B3FD2" w:rsidRDefault="000301C0" w:rsidP="00211D0E">
            <w:pPr>
              <w:jc w:val="center"/>
            </w:pPr>
          </w:p>
        </w:tc>
        <w:tc>
          <w:tcPr>
            <w:tcW w:w="1236" w:type="pct"/>
            <w:tcBorders>
              <w:top w:val="single" w:sz="1" w:space="0" w:color="808080"/>
              <w:left w:val="single" w:sz="1" w:space="0" w:color="808080"/>
              <w:bottom w:val="single" w:sz="1" w:space="0" w:color="808080"/>
              <w:right w:val="single" w:sz="1" w:space="0" w:color="808080"/>
            </w:tcBorders>
            <w:shd w:val="clear" w:color="auto" w:fill="auto"/>
            <w:vAlign w:val="center"/>
          </w:tcPr>
          <w:p w14:paraId="6A1C221C" w14:textId="77777777" w:rsidR="000301C0" w:rsidRPr="009B3FD2" w:rsidRDefault="000301C0" w:rsidP="00211D0E">
            <w:pPr>
              <w:jc w:val="center"/>
            </w:pPr>
          </w:p>
        </w:tc>
      </w:tr>
      <w:tr w:rsidR="000301C0" w:rsidRPr="009B3FD2" w14:paraId="14E8EBB9" w14:textId="77777777" w:rsidTr="00DB6711">
        <w:trPr>
          <w:trHeight w:val="479"/>
        </w:trPr>
        <w:tc>
          <w:tcPr>
            <w:tcW w:w="1188" w:type="pct"/>
            <w:shd w:val="clear" w:color="auto" w:fill="auto"/>
            <w:vAlign w:val="center"/>
          </w:tcPr>
          <w:p w14:paraId="6E1731A7" w14:textId="77777777" w:rsidR="000301C0" w:rsidRPr="009B3FD2" w:rsidRDefault="000301C0" w:rsidP="00211D0E">
            <w:pPr>
              <w:rPr>
                <w:sz w:val="18"/>
                <w:szCs w:val="18"/>
              </w:rPr>
            </w:pPr>
          </w:p>
        </w:tc>
        <w:tc>
          <w:tcPr>
            <w:tcW w:w="1862" w:type="pct"/>
            <w:gridSpan w:val="3"/>
            <w:shd w:val="clear" w:color="auto" w:fill="auto"/>
            <w:vAlign w:val="center"/>
          </w:tcPr>
          <w:p w14:paraId="0AD8C03E" w14:textId="77777777" w:rsidR="000301C0" w:rsidRPr="009B3FD2" w:rsidRDefault="000301C0" w:rsidP="00211D0E">
            <w:pPr>
              <w:rPr>
                <w:sz w:val="18"/>
                <w:szCs w:val="18"/>
              </w:rPr>
            </w:pPr>
          </w:p>
        </w:tc>
        <w:tc>
          <w:tcPr>
            <w:tcW w:w="715" w:type="pct"/>
            <w:shd w:val="clear" w:color="auto" w:fill="auto"/>
          </w:tcPr>
          <w:p w14:paraId="3853C5A5" w14:textId="77777777" w:rsidR="000301C0" w:rsidRPr="009B3FD2" w:rsidRDefault="000301C0" w:rsidP="00211D0E">
            <w:pPr>
              <w:pStyle w:val="101"/>
            </w:pPr>
            <w:r w:rsidRPr="009B3FD2">
              <w:t>Код оригинала</w:t>
            </w:r>
          </w:p>
        </w:tc>
        <w:tc>
          <w:tcPr>
            <w:tcW w:w="1236" w:type="pct"/>
            <w:shd w:val="clear" w:color="auto" w:fill="auto"/>
          </w:tcPr>
          <w:p w14:paraId="00D20A7C" w14:textId="77777777" w:rsidR="000301C0" w:rsidRPr="009B3FD2" w:rsidRDefault="000301C0" w:rsidP="00211D0E">
            <w:pPr>
              <w:jc w:val="center"/>
            </w:pPr>
            <w:r w:rsidRPr="009B3FD2">
              <w:rPr>
                <w:sz w:val="20"/>
                <w:szCs w:val="18"/>
              </w:rPr>
              <w:t>Регистрационный номер профессионального стандарта</w:t>
            </w:r>
          </w:p>
        </w:tc>
      </w:tr>
    </w:tbl>
    <w:p w14:paraId="46A7E649" w14:textId="77777777" w:rsidR="000301C0" w:rsidRPr="009B3FD2" w:rsidRDefault="000301C0" w:rsidP="00211D0E"/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000" w:firstRow="0" w:lastRow="0" w:firstColumn="0" w:lastColumn="0" w:noHBand="0" w:noVBand="0"/>
      </w:tblPr>
      <w:tblGrid>
        <w:gridCol w:w="2597"/>
        <w:gridCol w:w="7824"/>
      </w:tblGrid>
      <w:tr w:rsidR="000301C0" w:rsidRPr="00DB6711" w14:paraId="15DF1428" w14:textId="77777777" w:rsidTr="0039193F">
        <w:trPr>
          <w:trHeight w:val="20"/>
        </w:trPr>
        <w:tc>
          <w:tcPr>
            <w:tcW w:w="1246" w:type="pct"/>
            <w:vMerge w:val="restart"/>
            <w:shd w:val="clear" w:color="auto" w:fill="auto"/>
          </w:tcPr>
          <w:p w14:paraId="323A47D7" w14:textId="77777777" w:rsidR="000301C0" w:rsidRPr="00DB6711" w:rsidRDefault="000301C0" w:rsidP="00211D0E">
            <w:pPr>
              <w:pStyle w:val="af9"/>
            </w:pPr>
            <w:r w:rsidRPr="00DB6711">
              <w:t>Трудовые действия</w:t>
            </w:r>
          </w:p>
        </w:tc>
        <w:tc>
          <w:tcPr>
            <w:tcW w:w="3754" w:type="pct"/>
            <w:shd w:val="clear" w:color="auto" w:fill="auto"/>
          </w:tcPr>
          <w:p w14:paraId="00E2BFA7" w14:textId="322DE3B2" w:rsidR="000301C0" w:rsidRPr="00DB6711" w:rsidRDefault="00A41CEC" w:rsidP="00211D0E">
            <w:pPr>
              <w:pStyle w:val="af9"/>
              <w:jc w:val="both"/>
              <w:rPr>
                <w:color w:val="FF0000"/>
              </w:rPr>
            </w:pPr>
            <w:r w:rsidRPr="00DB6711">
              <w:t>Анализ технологической и конструкторской документации</w:t>
            </w:r>
            <w:r w:rsidR="0040455F" w:rsidRPr="00DB6711">
              <w:t xml:space="preserve"> на изготовление </w:t>
            </w:r>
            <w:r w:rsidR="00E65F06" w:rsidRPr="00DB6711">
              <w:t>сложной</w:t>
            </w:r>
            <w:r w:rsidR="0040455F" w:rsidRPr="00DB6711">
              <w:t xml:space="preserve"> </w:t>
            </w:r>
            <w:r w:rsidR="00045479" w:rsidRPr="00DB6711">
              <w:t>детали типа тела вращения</w:t>
            </w:r>
            <w:r w:rsidR="00F02681" w:rsidRPr="00DB6711">
              <w:t xml:space="preserve"> </w:t>
            </w:r>
            <w:r w:rsidR="0040455F" w:rsidRPr="00DB6711">
              <w:t xml:space="preserve">на </w:t>
            </w:r>
            <w:r w:rsidR="00E65F06" w:rsidRPr="00DB6711">
              <w:rPr>
                <w:rFonts w:eastAsia="TimesNewRomanPSMT"/>
              </w:rPr>
              <w:t>токарном</w:t>
            </w:r>
            <w:r w:rsidR="0040455F" w:rsidRPr="00DB6711">
              <w:rPr>
                <w:rFonts w:eastAsia="TimesNewRomanPSMT"/>
              </w:rPr>
              <w:t xml:space="preserve"> </w:t>
            </w:r>
            <w:r w:rsidR="00E65F06" w:rsidRPr="00DB6711">
              <w:rPr>
                <w:rFonts w:eastAsia="TimesNewRomanPSMT"/>
              </w:rPr>
              <w:t>станке</w:t>
            </w:r>
            <w:r w:rsidR="0040455F" w:rsidRPr="00DB6711">
              <w:rPr>
                <w:rFonts w:eastAsia="TimesNewRomanPSMT"/>
              </w:rPr>
              <w:t xml:space="preserve"> с ЧПУ</w:t>
            </w:r>
            <w:r w:rsidR="0040455F" w:rsidRPr="00DB6711">
              <w:t xml:space="preserve"> с приводным инструментом</w:t>
            </w:r>
          </w:p>
        </w:tc>
      </w:tr>
      <w:tr w:rsidR="00A03088" w:rsidRPr="00DB6711" w14:paraId="5F70F64B" w14:textId="77777777" w:rsidTr="0039193F">
        <w:trPr>
          <w:trHeight w:val="20"/>
        </w:trPr>
        <w:tc>
          <w:tcPr>
            <w:tcW w:w="1246" w:type="pct"/>
            <w:vMerge/>
            <w:shd w:val="clear" w:color="auto" w:fill="auto"/>
          </w:tcPr>
          <w:p w14:paraId="1FCF1D44" w14:textId="77777777" w:rsidR="00A03088" w:rsidRPr="00DB6711" w:rsidRDefault="00A03088" w:rsidP="00211D0E">
            <w:pPr>
              <w:pStyle w:val="af9"/>
            </w:pPr>
          </w:p>
        </w:tc>
        <w:tc>
          <w:tcPr>
            <w:tcW w:w="3754" w:type="pct"/>
            <w:shd w:val="clear" w:color="auto" w:fill="auto"/>
          </w:tcPr>
          <w:p w14:paraId="67A27BB6" w14:textId="760A3D0E" w:rsidR="00A03088" w:rsidRPr="00DB6711" w:rsidRDefault="0040455F" w:rsidP="00211D0E">
            <w:pPr>
              <w:pStyle w:val="af9"/>
              <w:jc w:val="both"/>
              <w:rPr>
                <w:bCs w:val="0"/>
              </w:rPr>
            </w:pPr>
            <w:r w:rsidRPr="00DB6711">
              <w:rPr>
                <w:lang w:eastAsia="ar-SA"/>
              </w:rPr>
              <w:t xml:space="preserve">Подготовка технологической оснастки для </w:t>
            </w:r>
            <w:r w:rsidRPr="00DB6711">
              <w:rPr>
                <w:rFonts w:eastAsia="TimesNewRomanPSMT"/>
                <w:lang w:eastAsia="ar-SA"/>
              </w:rPr>
              <w:t xml:space="preserve">изготовления </w:t>
            </w:r>
            <w:r w:rsidR="00E65F06" w:rsidRPr="00DB6711">
              <w:rPr>
                <w:rFonts w:eastAsia="TimesNewRomanPSMT"/>
                <w:lang w:eastAsia="ar-SA"/>
              </w:rPr>
              <w:t>сложной</w:t>
            </w:r>
            <w:r w:rsidRPr="00DB6711">
              <w:rPr>
                <w:rFonts w:eastAsia="TimesNewRomanPSMT"/>
                <w:lang w:eastAsia="ar-SA"/>
              </w:rPr>
              <w:t xml:space="preserve"> </w:t>
            </w:r>
            <w:r w:rsidR="00045479" w:rsidRPr="00DB6711">
              <w:rPr>
                <w:rFonts w:eastAsia="TimesNewRomanPSMT"/>
                <w:lang w:eastAsia="ar-SA"/>
              </w:rPr>
              <w:t>детали типа тела вращения</w:t>
            </w:r>
            <w:r w:rsidR="00F02681" w:rsidRPr="00DB6711">
              <w:rPr>
                <w:rFonts w:eastAsia="TimesNewRomanPSMT"/>
                <w:lang w:eastAsia="ar-SA"/>
              </w:rPr>
              <w:t xml:space="preserve"> </w:t>
            </w:r>
            <w:r w:rsidRPr="00DB6711">
              <w:rPr>
                <w:rFonts w:eastAsia="TimesNewRomanPSMT"/>
                <w:lang w:eastAsia="ar-SA"/>
              </w:rPr>
              <w:t>на токарном станке с ЧПУ с приводным инструментом</w:t>
            </w:r>
          </w:p>
        </w:tc>
      </w:tr>
      <w:tr w:rsidR="00A03088" w:rsidRPr="00DB6711" w14:paraId="6A04AFB3" w14:textId="77777777" w:rsidTr="0039193F">
        <w:trPr>
          <w:trHeight w:val="20"/>
        </w:trPr>
        <w:tc>
          <w:tcPr>
            <w:tcW w:w="1246" w:type="pct"/>
            <w:vMerge/>
            <w:shd w:val="clear" w:color="auto" w:fill="auto"/>
          </w:tcPr>
          <w:p w14:paraId="288028D7" w14:textId="77777777" w:rsidR="00A03088" w:rsidRPr="00DB6711" w:rsidRDefault="00A03088" w:rsidP="00211D0E">
            <w:pPr>
              <w:pStyle w:val="af9"/>
            </w:pPr>
          </w:p>
        </w:tc>
        <w:tc>
          <w:tcPr>
            <w:tcW w:w="3754" w:type="pct"/>
            <w:shd w:val="clear" w:color="auto" w:fill="auto"/>
          </w:tcPr>
          <w:p w14:paraId="57AB8470" w14:textId="005E3AA2" w:rsidR="00A03088" w:rsidRPr="00DB6711" w:rsidRDefault="0040455F" w:rsidP="00211D0E">
            <w:pPr>
              <w:pStyle w:val="af9"/>
              <w:jc w:val="both"/>
              <w:rPr>
                <w:bCs w:val="0"/>
              </w:rPr>
            </w:pPr>
            <w:r w:rsidRPr="00DB6711">
              <w:t>Установка заготовки</w:t>
            </w:r>
            <w:r w:rsidR="00437D5C" w:rsidRPr="00DB6711">
              <w:t xml:space="preserve"> </w:t>
            </w:r>
            <w:r w:rsidRPr="00DB6711">
              <w:t xml:space="preserve">сложной </w:t>
            </w:r>
            <w:r w:rsidR="005022AF" w:rsidRPr="00DB6711">
              <w:t>детали типа тела вращения</w:t>
            </w:r>
            <w:r w:rsidR="00F02681" w:rsidRPr="00DB6711">
              <w:t xml:space="preserve"> </w:t>
            </w:r>
            <w:r w:rsidR="00804018" w:rsidRPr="00DB6711">
              <w:t>в универсальных и специальных</w:t>
            </w:r>
            <w:r w:rsidRPr="00DB6711">
              <w:t xml:space="preserve"> приспособлениях </w:t>
            </w:r>
            <w:r w:rsidRPr="00DB6711">
              <w:rPr>
                <w:rFonts w:eastAsia="TimesNewRomanPSMT"/>
              </w:rPr>
              <w:t>токарного станка с ЧПУ</w:t>
            </w:r>
            <w:r w:rsidRPr="00DB6711">
              <w:t xml:space="preserve"> с приводным инструментом</w:t>
            </w:r>
          </w:p>
        </w:tc>
      </w:tr>
      <w:tr w:rsidR="000301C0" w:rsidRPr="00DB6711" w14:paraId="49C05924" w14:textId="77777777" w:rsidTr="0039193F">
        <w:trPr>
          <w:trHeight w:val="20"/>
        </w:trPr>
        <w:tc>
          <w:tcPr>
            <w:tcW w:w="1246" w:type="pct"/>
            <w:vMerge/>
            <w:shd w:val="clear" w:color="auto" w:fill="auto"/>
          </w:tcPr>
          <w:p w14:paraId="2A14F5A3" w14:textId="77777777" w:rsidR="000301C0" w:rsidRPr="00DB6711" w:rsidRDefault="000301C0" w:rsidP="00211D0E">
            <w:pPr>
              <w:pStyle w:val="af9"/>
              <w:rPr>
                <w:color w:val="FF0000"/>
              </w:rPr>
            </w:pPr>
          </w:p>
        </w:tc>
        <w:tc>
          <w:tcPr>
            <w:tcW w:w="3754" w:type="pct"/>
            <w:shd w:val="clear" w:color="auto" w:fill="auto"/>
          </w:tcPr>
          <w:p w14:paraId="0120288D" w14:textId="376E89EF" w:rsidR="000301C0" w:rsidRPr="00DB6711" w:rsidRDefault="00F52B8E" w:rsidP="00211D0E">
            <w:pPr>
              <w:pStyle w:val="af9"/>
              <w:jc w:val="both"/>
              <w:rPr>
                <w:color w:val="FF0000"/>
              </w:rPr>
            </w:pPr>
            <w:r w:rsidRPr="00DB6711">
              <w:t xml:space="preserve">Запуск </w:t>
            </w:r>
            <w:r w:rsidRPr="00DB6711">
              <w:rPr>
                <w:rFonts w:eastAsia="TimesNewRomanPSMT"/>
                <w:lang w:eastAsia="ar-SA"/>
              </w:rPr>
              <w:t xml:space="preserve">токарного </w:t>
            </w:r>
            <w:r w:rsidRPr="00DB6711">
              <w:rPr>
                <w:rFonts w:eastAsia="TimesNewRomanPSMT"/>
              </w:rPr>
              <w:t xml:space="preserve">станка с ЧПУ с </w:t>
            </w:r>
            <w:r w:rsidRPr="00DB6711">
              <w:t>приводным инструментом</w:t>
            </w:r>
          </w:p>
        </w:tc>
      </w:tr>
      <w:tr w:rsidR="00975254" w:rsidRPr="00DB6711" w14:paraId="5C356DC1" w14:textId="77777777" w:rsidTr="0039193F">
        <w:trPr>
          <w:trHeight w:val="20"/>
        </w:trPr>
        <w:tc>
          <w:tcPr>
            <w:tcW w:w="1246" w:type="pct"/>
            <w:vMerge/>
            <w:shd w:val="clear" w:color="auto" w:fill="auto"/>
          </w:tcPr>
          <w:p w14:paraId="632B7C01" w14:textId="77777777" w:rsidR="00975254" w:rsidRPr="00DB6711" w:rsidRDefault="00975254" w:rsidP="00211D0E">
            <w:pPr>
              <w:pStyle w:val="af9"/>
              <w:rPr>
                <w:color w:val="FF0000"/>
              </w:rPr>
            </w:pPr>
          </w:p>
        </w:tc>
        <w:tc>
          <w:tcPr>
            <w:tcW w:w="3754" w:type="pct"/>
            <w:shd w:val="clear" w:color="auto" w:fill="auto"/>
          </w:tcPr>
          <w:p w14:paraId="16412502" w14:textId="6C37AFD2" w:rsidR="00975254" w:rsidRPr="00DB6711" w:rsidRDefault="00F52B8E" w:rsidP="00211D0E">
            <w:pPr>
              <w:pStyle w:val="af9"/>
              <w:jc w:val="both"/>
            </w:pPr>
            <w:r w:rsidRPr="00DB6711">
              <w:t>Ввод управляющей программы</w:t>
            </w:r>
            <w:r w:rsidR="00E65F06" w:rsidRPr="00DB6711">
              <w:t xml:space="preserve"> для обработки </w:t>
            </w:r>
            <w:r w:rsidR="00761E14" w:rsidRPr="00DB6711">
              <w:t xml:space="preserve">заготовки </w:t>
            </w:r>
            <w:r w:rsidR="00E65F06" w:rsidRPr="00DB6711">
              <w:t xml:space="preserve">сложной </w:t>
            </w:r>
            <w:r w:rsidR="00045479" w:rsidRPr="00DB6711">
              <w:t>детали типа тела вращения</w:t>
            </w:r>
            <w:r w:rsidRPr="00DB6711">
              <w:t xml:space="preserve"> в устройство ЧПУ токарного станка с приводным инструментом</w:t>
            </w:r>
          </w:p>
        </w:tc>
      </w:tr>
      <w:tr w:rsidR="00975254" w:rsidRPr="00DB6711" w14:paraId="3CD41979" w14:textId="77777777" w:rsidTr="0039193F">
        <w:trPr>
          <w:trHeight w:val="20"/>
        </w:trPr>
        <w:tc>
          <w:tcPr>
            <w:tcW w:w="1246" w:type="pct"/>
            <w:vMerge/>
            <w:shd w:val="clear" w:color="auto" w:fill="auto"/>
          </w:tcPr>
          <w:p w14:paraId="3D8D1BEA" w14:textId="77777777" w:rsidR="00975254" w:rsidRPr="00DB6711" w:rsidRDefault="00975254" w:rsidP="00211D0E">
            <w:pPr>
              <w:pStyle w:val="af9"/>
              <w:rPr>
                <w:color w:val="FF0000"/>
              </w:rPr>
            </w:pPr>
          </w:p>
        </w:tc>
        <w:tc>
          <w:tcPr>
            <w:tcW w:w="3754" w:type="pct"/>
            <w:shd w:val="clear" w:color="auto" w:fill="auto"/>
          </w:tcPr>
          <w:p w14:paraId="6974B1C1" w14:textId="33FDE355" w:rsidR="00975254" w:rsidRPr="00DB6711" w:rsidRDefault="00F52B8E" w:rsidP="00211D0E">
            <w:pPr>
              <w:pStyle w:val="af9"/>
              <w:jc w:val="both"/>
            </w:pPr>
            <w:r w:rsidRPr="00DB6711">
              <w:t xml:space="preserve">Запуск управляющей программы </w:t>
            </w:r>
            <w:r w:rsidR="00E65F06" w:rsidRPr="00DB6711">
              <w:t xml:space="preserve">для </w:t>
            </w:r>
            <w:r w:rsidRPr="00DB6711">
              <w:t xml:space="preserve">обработки </w:t>
            </w:r>
            <w:r w:rsidR="00E65F06" w:rsidRPr="00DB6711">
              <w:t>заготовки</w:t>
            </w:r>
            <w:r w:rsidRPr="00DB6711">
              <w:t xml:space="preserve"> </w:t>
            </w:r>
            <w:r w:rsidR="00761E14" w:rsidRPr="00DB6711">
              <w:t xml:space="preserve">сложной </w:t>
            </w:r>
            <w:r w:rsidR="00045479" w:rsidRPr="00DB6711">
              <w:t>детали типа тела вращения</w:t>
            </w:r>
            <w:r w:rsidRPr="00DB6711">
              <w:t xml:space="preserve"> на </w:t>
            </w:r>
            <w:r w:rsidRPr="00DB6711">
              <w:rPr>
                <w:rFonts w:eastAsia="TimesNewRomanPSMT"/>
              </w:rPr>
              <w:t xml:space="preserve">токарном станке с ЧПУ с </w:t>
            </w:r>
            <w:r w:rsidRPr="00DB6711">
              <w:t>приводным инструментом</w:t>
            </w:r>
          </w:p>
        </w:tc>
      </w:tr>
      <w:tr w:rsidR="000301C0" w:rsidRPr="00DB6711" w14:paraId="0C999B7F" w14:textId="77777777" w:rsidTr="0039193F">
        <w:trPr>
          <w:trHeight w:val="20"/>
        </w:trPr>
        <w:tc>
          <w:tcPr>
            <w:tcW w:w="1246" w:type="pct"/>
            <w:vMerge/>
            <w:shd w:val="clear" w:color="auto" w:fill="auto"/>
          </w:tcPr>
          <w:p w14:paraId="57EF69F8" w14:textId="77777777" w:rsidR="000301C0" w:rsidRPr="00DB6711" w:rsidRDefault="000301C0" w:rsidP="00211D0E">
            <w:pPr>
              <w:pStyle w:val="af9"/>
              <w:rPr>
                <w:color w:val="FF0000"/>
              </w:rPr>
            </w:pPr>
          </w:p>
        </w:tc>
        <w:tc>
          <w:tcPr>
            <w:tcW w:w="3754" w:type="pct"/>
            <w:shd w:val="clear" w:color="auto" w:fill="auto"/>
          </w:tcPr>
          <w:p w14:paraId="16C131A1" w14:textId="5F5E40BF" w:rsidR="00ED033A" w:rsidRPr="00DB6711" w:rsidRDefault="00F52B8E" w:rsidP="00211D0E">
            <w:pPr>
              <w:pStyle w:val="af9"/>
              <w:jc w:val="both"/>
              <w:rPr>
                <w:color w:val="FF0000"/>
              </w:rPr>
            </w:pPr>
            <w:r w:rsidRPr="00DB6711">
              <w:t>Корректировка управляющ</w:t>
            </w:r>
            <w:r w:rsidR="00E65F06" w:rsidRPr="00DB6711">
              <w:t xml:space="preserve">ей программы </w:t>
            </w:r>
            <w:r w:rsidR="00761E14" w:rsidRPr="00DB6711">
              <w:t xml:space="preserve">для </w:t>
            </w:r>
            <w:r w:rsidR="00E65F06" w:rsidRPr="00DB6711">
              <w:t>обработки заготовки</w:t>
            </w:r>
            <w:r w:rsidRPr="00DB6711">
              <w:t xml:space="preserve"> </w:t>
            </w:r>
            <w:r w:rsidR="00E65F06" w:rsidRPr="00DB6711">
              <w:t xml:space="preserve">сложной </w:t>
            </w:r>
            <w:r w:rsidR="00045479" w:rsidRPr="00DB6711">
              <w:t>детали типа тела вращения</w:t>
            </w:r>
            <w:r w:rsidRPr="00DB6711">
              <w:t xml:space="preserve"> на </w:t>
            </w:r>
            <w:r w:rsidRPr="00DB6711">
              <w:rPr>
                <w:rFonts w:eastAsia="TimesNewRomanPSMT"/>
              </w:rPr>
              <w:t xml:space="preserve">токарном станке с ЧПУ </w:t>
            </w:r>
            <w:r w:rsidRPr="00DB6711">
              <w:t>с приводным инструментом</w:t>
            </w:r>
          </w:p>
        </w:tc>
      </w:tr>
      <w:tr w:rsidR="00ED033A" w:rsidRPr="00DB6711" w14:paraId="70639CD2" w14:textId="77777777" w:rsidTr="0039193F">
        <w:trPr>
          <w:trHeight w:val="20"/>
        </w:trPr>
        <w:tc>
          <w:tcPr>
            <w:tcW w:w="1246" w:type="pct"/>
            <w:vMerge/>
            <w:shd w:val="clear" w:color="auto" w:fill="auto"/>
          </w:tcPr>
          <w:p w14:paraId="420F380A" w14:textId="77777777" w:rsidR="00ED033A" w:rsidRPr="00DB6711" w:rsidRDefault="00ED033A" w:rsidP="00211D0E">
            <w:pPr>
              <w:pStyle w:val="af9"/>
              <w:rPr>
                <w:color w:val="FF0000"/>
              </w:rPr>
            </w:pPr>
          </w:p>
        </w:tc>
        <w:tc>
          <w:tcPr>
            <w:tcW w:w="3754" w:type="pct"/>
            <w:shd w:val="clear" w:color="auto" w:fill="auto"/>
          </w:tcPr>
          <w:p w14:paraId="5CE5A123" w14:textId="5FE38644" w:rsidR="00ED033A" w:rsidRPr="00DB6711" w:rsidRDefault="005F7FFA" w:rsidP="00211D0E">
            <w:pPr>
              <w:pStyle w:val="af9"/>
              <w:jc w:val="both"/>
            </w:pPr>
            <w:r w:rsidRPr="00DB6711">
              <w:rPr>
                <w:rFonts w:eastAsia="TimesNewRomanPSMT"/>
              </w:rPr>
              <w:t xml:space="preserve">Контроль работы </w:t>
            </w:r>
            <w:r w:rsidR="00F52B8E" w:rsidRPr="00DB6711">
              <w:rPr>
                <w:rFonts w:eastAsia="TimesNewRomanPSMT"/>
              </w:rPr>
              <w:t>основных механизмов и систем</w:t>
            </w:r>
            <w:r w:rsidR="00DB6711">
              <w:rPr>
                <w:rFonts w:eastAsia="TimesNewRomanPSMT"/>
              </w:rPr>
              <w:t>ы</w:t>
            </w:r>
            <w:r w:rsidR="00F52B8E" w:rsidRPr="00DB6711">
              <w:rPr>
                <w:rFonts w:eastAsia="TimesNewRomanPSMT"/>
              </w:rPr>
              <w:t xml:space="preserve"> программного управления токарного станка с ЧПУ с приводным инструментом</w:t>
            </w:r>
          </w:p>
        </w:tc>
      </w:tr>
      <w:tr w:rsidR="000301C0" w:rsidRPr="00DB6711" w14:paraId="69C0799F" w14:textId="77777777" w:rsidTr="0039193F">
        <w:trPr>
          <w:trHeight w:val="20"/>
        </w:trPr>
        <w:tc>
          <w:tcPr>
            <w:tcW w:w="1246" w:type="pct"/>
            <w:vMerge/>
            <w:shd w:val="clear" w:color="auto" w:fill="auto"/>
          </w:tcPr>
          <w:p w14:paraId="7BEF1ED7" w14:textId="77777777" w:rsidR="000301C0" w:rsidRPr="00DB6711" w:rsidRDefault="000301C0" w:rsidP="00211D0E">
            <w:pPr>
              <w:pStyle w:val="af9"/>
              <w:rPr>
                <w:color w:val="FF0000"/>
              </w:rPr>
            </w:pPr>
          </w:p>
        </w:tc>
        <w:tc>
          <w:tcPr>
            <w:tcW w:w="3754" w:type="pct"/>
            <w:shd w:val="clear" w:color="auto" w:fill="auto"/>
          </w:tcPr>
          <w:p w14:paraId="1F7F17CB" w14:textId="5B3C6B20" w:rsidR="000301C0" w:rsidRPr="00DB6711" w:rsidRDefault="00CF3DEB" w:rsidP="00211D0E">
            <w:pPr>
              <w:pStyle w:val="af9"/>
              <w:jc w:val="both"/>
              <w:rPr>
                <w:color w:val="FF0000"/>
              </w:rPr>
            </w:pPr>
            <w:r w:rsidRPr="00DB6711">
              <w:rPr>
                <w:rFonts w:eastAsia="TimesNewRomanPSMT"/>
              </w:rPr>
              <w:t xml:space="preserve">Контроль </w:t>
            </w:r>
            <w:r w:rsidR="00F32952" w:rsidRPr="00DB6711">
              <w:rPr>
                <w:rFonts w:eastAsia="TimesNewRomanPSMT"/>
              </w:rPr>
              <w:t>процесса</w:t>
            </w:r>
            <w:r w:rsidRPr="00DB6711">
              <w:rPr>
                <w:rFonts w:eastAsia="TimesNewRomanPSMT"/>
              </w:rPr>
              <w:t xml:space="preserve"> изготовления</w:t>
            </w:r>
            <w:r w:rsidR="00761E14" w:rsidRPr="00DB6711">
              <w:rPr>
                <w:rFonts w:eastAsia="TimesNewRomanPSMT"/>
              </w:rPr>
              <w:t xml:space="preserve"> сложной</w:t>
            </w:r>
            <w:r w:rsidR="00045479" w:rsidRPr="00DB6711">
              <w:rPr>
                <w:rFonts w:eastAsia="TimesNewRomanPSMT"/>
              </w:rPr>
              <w:t xml:space="preserve"> детали типа тела вращения</w:t>
            </w:r>
            <w:r w:rsidR="00F02681" w:rsidRPr="00DB6711">
              <w:t xml:space="preserve"> </w:t>
            </w:r>
            <w:r w:rsidRPr="00DB6711">
              <w:t xml:space="preserve">на </w:t>
            </w:r>
            <w:r w:rsidRPr="00DB6711">
              <w:rPr>
                <w:rFonts w:eastAsia="TimesNewRomanPSMT"/>
              </w:rPr>
              <w:t xml:space="preserve">токарном станке с ЧПУ </w:t>
            </w:r>
            <w:r w:rsidR="00ED033A" w:rsidRPr="00DB6711">
              <w:t>с приводным инструментом</w:t>
            </w:r>
          </w:p>
        </w:tc>
      </w:tr>
      <w:tr w:rsidR="009B3FD2" w:rsidRPr="00DB6711" w14:paraId="1504A518" w14:textId="77777777" w:rsidTr="0039193F">
        <w:trPr>
          <w:trHeight w:val="20"/>
        </w:trPr>
        <w:tc>
          <w:tcPr>
            <w:tcW w:w="1246" w:type="pct"/>
            <w:vMerge/>
            <w:shd w:val="clear" w:color="auto" w:fill="auto"/>
          </w:tcPr>
          <w:p w14:paraId="1806AF6B" w14:textId="77777777" w:rsidR="009B3FD2" w:rsidRPr="00DB6711" w:rsidRDefault="009B3FD2" w:rsidP="00211D0E">
            <w:pPr>
              <w:pStyle w:val="af9"/>
              <w:rPr>
                <w:color w:val="FF0000"/>
              </w:rPr>
            </w:pPr>
          </w:p>
        </w:tc>
        <w:tc>
          <w:tcPr>
            <w:tcW w:w="3754" w:type="pct"/>
            <w:shd w:val="clear" w:color="auto" w:fill="auto"/>
          </w:tcPr>
          <w:p w14:paraId="53844980" w14:textId="210A3FB1" w:rsidR="009B3FD2" w:rsidRPr="00DB6711" w:rsidRDefault="00CF3DEB" w:rsidP="00211D0E">
            <w:pPr>
              <w:pStyle w:val="af9"/>
              <w:jc w:val="both"/>
              <w:rPr>
                <w:color w:val="FF0000"/>
              </w:rPr>
            </w:pPr>
            <w:r w:rsidRPr="00DB6711">
              <w:t xml:space="preserve">Контроль состояния </w:t>
            </w:r>
            <w:r w:rsidR="00082144" w:rsidRPr="00DB6711">
              <w:t>режущих инструментов</w:t>
            </w:r>
            <w:r w:rsidRPr="00DB6711">
              <w:t xml:space="preserve"> и (или) режущих пластин для изготовления </w:t>
            </w:r>
            <w:r w:rsidR="00761E14" w:rsidRPr="00DB6711">
              <w:t>сложной</w:t>
            </w:r>
            <w:r w:rsidRPr="00DB6711">
              <w:t xml:space="preserve"> </w:t>
            </w:r>
            <w:r w:rsidR="00045479" w:rsidRPr="00DB6711">
              <w:t>детали типа тела вращения</w:t>
            </w:r>
            <w:r w:rsidR="00F02681" w:rsidRPr="00DB6711">
              <w:t xml:space="preserve"> </w:t>
            </w:r>
            <w:r w:rsidRPr="00DB6711">
              <w:t xml:space="preserve">на </w:t>
            </w:r>
            <w:r w:rsidRPr="00DB6711">
              <w:rPr>
                <w:rFonts w:eastAsia="TimesNewRomanPSMT"/>
              </w:rPr>
              <w:t>токарном станке с ЧПУ</w:t>
            </w:r>
            <w:r w:rsidRPr="00DB6711">
              <w:t xml:space="preserve"> с приводным инструментом</w:t>
            </w:r>
          </w:p>
        </w:tc>
      </w:tr>
      <w:tr w:rsidR="00ED033A" w:rsidRPr="00DB6711" w14:paraId="464CD91C" w14:textId="77777777" w:rsidTr="0039193F">
        <w:trPr>
          <w:trHeight w:val="20"/>
        </w:trPr>
        <w:tc>
          <w:tcPr>
            <w:tcW w:w="1246" w:type="pct"/>
            <w:vMerge/>
            <w:shd w:val="clear" w:color="auto" w:fill="auto"/>
          </w:tcPr>
          <w:p w14:paraId="7F2DB7BE" w14:textId="77777777" w:rsidR="00ED033A" w:rsidRPr="00DB6711" w:rsidRDefault="00ED033A" w:rsidP="00211D0E">
            <w:pPr>
              <w:pStyle w:val="af9"/>
              <w:rPr>
                <w:color w:val="FF0000"/>
              </w:rPr>
            </w:pPr>
          </w:p>
        </w:tc>
        <w:tc>
          <w:tcPr>
            <w:tcW w:w="3754" w:type="pct"/>
            <w:shd w:val="clear" w:color="auto" w:fill="auto"/>
          </w:tcPr>
          <w:p w14:paraId="17EEFC2C" w14:textId="7421BFA4" w:rsidR="00ED033A" w:rsidRPr="00DB6711" w:rsidRDefault="00F52B8E" w:rsidP="00211D0E">
            <w:pPr>
              <w:pStyle w:val="af9"/>
              <w:jc w:val="both"/>
            </w:pPr>
            <w:r w:rsidRPr="00DB6711">
              <w:t>Настройка системы подачи смазочно-охлаждающей жидкости</w:t>
            </w:r>
            <w:r w:rsidRPr="00DB6711">
              <w:rPr>
                <w:rFonts w:eastAsia="TimesNewRomanPSMT"/>
              </w:rPr>
              <w:t xml:space="preserve"> токарного станка с ЧПУ</w:t>
            </w:r>
            <w:r w:rsidRPr="00DB6711">
              <w:t xml:space="preserve"> с приводным инструментом</w:t>
            </w:r>
          </w:p>
        </w:tc>
      </w:tr>
      <w:tr w:rsidR="00903883" w:rsidRPr="00DB6711" w14:paraId="2BD12161" w14:textId="77777777" w:rsidTr="0039193F">
        <w:trPr>
          <w:trHeight w:val="20"/>
        </w:trPr>
        <w:tc>
          <w:tcPr>
            <w:tcW w:w="1246" w:type="pct"/>
            <w:vMerge/>
            <w:shd w:val="clear" w:color="auto" w:fill="auto"/>
          </w:tcPr>
          <w:p w14:paraId="2CAAFE5A" w14:textId="77777777" w:rsidR="00903883" w:rsidRPr="00DB6711" w:rsidRDefault="00903883" w:rsidP="00211D0E">
            <w:pPr>
              <w:pStyle w:val="af9"/>
              <w:rPr>
                <w:color w:val="FF0000"/>
              </w:rPr>
            </w:pPr>
          </w:p>
        </w:tc>
        <w:tc>
          <w:tcPr>
            <w:tcW w:w="3754" w:type="pct"/>
            <w:shd w:val="clear" w:color="auto" w:fill="auto"/>
          </w:tcPr>
          <w:p w14:paraId="36EC8C5A" w14:textId="25D68408" w:rsidR="00903883" w:rsidRPr="00DB6711" w:rsidRDefault="00F52B8E" w:rsidP="00211D0E">
            <w:pPr>
              <w:pStyle w:val="af9"/>
              <w:jc w:val="both"/>
              <w:rPr>
                <w:rFonts w:eastAsia="TimesNewRomanPSMT"/>
              </w:rPr>
            </w:pPr>
            <w:r w:rsidRPr="00DB6711">
              <w:t xml:space="preserve">Одновременная обработка заготовок </w:t>
            </w:r>
            <w:r w:rsidRPr="00DB6711">
              <w:rPr>
                <w:rFonts w:eastAsia="TimesNewRomanPSMT"/>
              </w:rPr>
              <w:t>сложных деталей</w:t>
            </w:r>
            <w:r w:rsidRPr="00DB6711">
              <w:t xml:space="preserve"> типа тел вращения на нескольких однотипных </w:t>
            </w:r>
            <w:r w:rsidRPr="00DB6711">
              <w:rPr>
                <w:rFonts w:eastAsia="TimesNewRomanPSMT"/>
              </w:rPr>
              <w:t xml:space="preserve">токарных станках с ЧПУ </w:t>
            </w:r>
            <w:r w:rsidRPr="00DB6711">
              <w:t>с приводным инструментом по одной управляющей программе</w:t>
            </w:r>
          </w:p>
        </w:tc>
      </w:tr>
      <w:tr w:rsidR="000301C0" w:rsidRPr="00DB6711" w14:paraId="430CCDE1" w14:textId="77777777" w:rsidTr="0039193F">
        <w:trPr>
          <w:trHeight w:val="20"/>
        </w:trPr>
        <w:tc>
          <w:tcPr>
            <w:tcW w:w="1246" w:type="pct"/>
            <w:vMerge w:val="restart"/>
            <w:shd w:val="clear" w:color="auto" w:fill="auto"/>
          </w:tcPr>
          <w:p w14:paraId="6A6429D7" w14:textId="77777777" w:rsidR="000301C0" w:rsidRPr="00DB6711" w:rsidRDefault="000301C0" w:rsidP="00211D0E">
            <w:pPr>
              <w:pStyle w:val="af9"/>
            </w:pPr>
            <w:r w:rsidRPr="00DB6711">
              <w:t>Необходимые умения</w:t>
            </w:r>
          </w:p>
        </w:tc>
        <w:tc>
          <w:tcPr>
            <w:tcW w:w="3754" w:type="pct"/>
            <w:shd w:val="clear" w:color="auto" w:fill="auto"/>
          </w:tcPr>
          <w:p w14:paraId="1FA61F55" w14:textId="4D38326C" w:rsidR="000301C0" w:rsidRPr="00DB6711" w:rsidRDefault="00F02681" w:rsidP="00211D0E">
            <w:pPr>
              <w:pStyle w:val="af9"/>
              <w:jc w:val="both"/>
            </w:pPr>
            <w:r w:rsidRPr="00DB6711">
              <w:t xml:space="preserve">Применять технологическую и конструкторскую документацию на изготовление </w:t>
            </w:r>
            <w:r w:rsidR="00761E14" w:rsidRPr="00DB6711">
              <w:t>сложной</w:t>
            </w:r>
            <w:r w:rsidR="00761E14" w:rsidRPr="00DB6711">
              <w:rPr>
                <w:rFonts w:eastAsia="TimesNewRomanPSMT"/>
              </w:rPr>
              <w:t xml:space="preserve"> </w:t>
            </w:r>
            <w:r w:rsidR="00045479" w:rsidRPr="00DB6711">
              <w:rPr>
                <w:rFonts w:eastAsia="TimesNewRomanPSMT"/>
              </w:rPr>
              <w:t>детали типа тела вращения</w:t>
            </w:r>
            <w:r w:rsidRPr="00DB6711">
              <w:t xml:space="preserve"> </w:t>
            </w:r>
            <w:r w:rsidR="00761E14" w:rsidRPr="00DB6711">
              <w:rPr>
                <w:rFonts w:eastAsia="TimesNewRomanPSMT"/>
              </w:rPr>
              <w:t>на токарном станке</w:t>
            </w:r>
            <w:r w:rsidRPr="00DB6711">
              <w:rPr>
                <w:rFonts w:eastAsia="TimesNewRomanPSMT"/>
              </w:rPr>
              <w:t xml:space="preserve"> с ЧПУ с приводным инструментом</w:t>
            </w:r>
          </w:p>
        </w:tc>
      </w:tr>
      <w:tr w:rsidR="00312C12" w:rsidRPr="00DB6711" w14:paraId="3913BC28" w14:textId="77777777" w:rsidTr="0039193F">
        <w:trPr>
          <w:trHeight w:val="20"/>
        </w:trPr>
        <w:tc>
          <w:tcPr>
            <w:tcW w:w="1246" w:type="pct"/>
            <w:vMerge/>
            <w:shd w:val="clear" w:color="auto" w:fill="auto"/>
          </w:tcPr>
          <w:p w14:paraId="5D430DF3" w14:textId="77777777" w:rsidR="00312C12" w:rsidRPr="00DB6711" w:rsidRDefault="00312C12" w:rsidP="00211D0E">
            <w:pPr>
              <w:pStyle w:val="af9"/>
            </w:pPr>
          </w:p>
        </w:tc>
        <w:tc>
          <w:tcPr>
            <w:tcW w:w="3754" w:type="pct"/>
            <w:shd w:val="clear" w:color="auto" w:fill="auto"/>
          </w:tcPr>
          <w:p w14:paraId="707AFB9D" w14:textId="36A2BFBC" w:rsidR="00312C12" w:rsidRPr="00DB6711" w:rsidRDefault="00F02681" w:rsidP="00211D0E">
            <w:pPr>
              <w:pStyle w:val="af9"/>
              <w:jc w:val="both"/>
            </w:pPr>
            <w:r w:rsidRPr="00DB6711">
              <w:t xml:space="preserve">Определять технологические базы, установленные технологической документацией на изготовление </w:t>
            </w:r>
            <w:r w:rsidR="00761E14" w:rsidRPr="00DB6711">
              <w:t>сложной</w:t>
            </w:r>
            <w:r w:rsidRPr="00DB6711">
              <w:t xml:space="preserve"> </w:t>
            </w:r>
            <w:r w:rsidR="00045479" w:rsidRPr="00DB6711">
              <w:rPr>
                <w:rFonts w:eastAsia="TimesNewRomanPSMT"/>
              </w:rPr>
              <w:t>детали типа тела вращения</w:t>
            </w:r>
            <w:r w:rsidR="00DB6711">
              <w:rPr>
                <w:rFonts w:eastAsia="TimesNewRomanPSMT"/>
              </w:rPr>
              <w:t>,</w:t>
            </w:r>
            <w:r w:rsidRPr="00DB6711">
              <w:rPr>
                <w:rFonts w:eastAsia="TimesNewRomanPSMT"/>
                <w:bCs w:val="0"/>
              </w:rPr>
              <w:t xml:space="preserve"> </w:t>
            </w:r>
            <w:r w:rsidRPr="00DB6711">
              <w:rPr>
                <w:rFonts w:eastAsia="TimesNewRomanPSMT"/>
              </w:rPr>
              <w:t xml:space="preserve">на </w:t>
            </w:r>
            <w:r w:rsidR="00761E14" w:rsidRPr="00DB6711">
              <w:rPr>
                <w:rFonts w:eastAsia="TimesNewRomanPSMT"/>
              </w:rPr>
              <w:t>токарном станке</w:t>
            </w:r>
            <w:r w:rsidRPr="00DB6711">
              <w:rPr>
                <w:rFonts w:eastAsia="TimesNewRomanPSMT"/>
              </w:rPr>
              <w:t xml:space="preserve"> с ЧПУ с приводным инструментом</w:t>
            </w:r>
          </w:p>
        </w:tc>
      </w:tr>
      <w:tr w:rsidR="00F02681" w:rsidRPr="00DB6711" w14:paraId="485B29DA" w14:textId="77777777" w:rsidTr="0039193F">
        <w:trPr>
          <w:trHeight w:val="20"/>
        </w:trPr>
        <w:tc>
          <w:tcPr>
            <w:tcW w:w="1246" w:type="pct"/>
            <w:vMerge/>
            <w:shd w:val="clear" w:color="auto" w:fill="auto"/>
          </w:tcPr>
          <w:p w14:paraId="01900F78" w14:textId="77777777" w:rsidR="00F02681" w:rsidRPr="00DB6711" w:rsidRDefault="00F02681" w:rsidP="00211D0E">
            <w:pPr>
              <w:pStyle w:val="af9"/>
            </w:pPr>
          </w:p>
        </w:tc>
        <w:tc>
          <w:tcPr>
            <w:tcW w:w="3754" w:type="pct"/>
            <w:shd w:val="clear" w:color="auto" w:fill="auto"/>
          </w:tcPr>
          <w:p w14:paraId="0EAE1B54" w14:textId="03F8A5E3" w:rsidR="00F02681" w:rsidRPr="00DB6711" w:rsidRDefault="00F02681" w:rsidP="00211D0E">
            <w:pPr>
              <w:pStyle w:val="af9"/>
              <w:jc w:val="both"/>
            </w:pPr>
            <w:r w:rsidRPr="00DB6711">
              <w:t>Анализиро</w:t>
            </w:r>
            <w:r w:rsidR="00761E14" w:rsidRPr="00DB6711">
              <w:t>вать схемы базирования заготовки</w:t>
            </w:r>
            <w:r w:rsidRPr="00DB6711">
              <w:t xml:space="preserve"> для изготовления </w:t>
            </w:r>
            <w:r w:rsidR="00761E14" w:rsidRPr="00DB6711">
              <w:t>сложной</w:t>
            </w:r>
            <w:r w:rsidRPr="00DB6711">
              <w:t xml:space="preserve"> </w:t>
            </w:r>
            <w:r w:rsidR="00045479" w:rsidRPr="00DB6711">
              <w:rPr>
                <w:rFonts w:eastAsia="TimesNewRomanPSMT"/>
              </w:rPr>
              <w:t>детали типа тела вращения</w:t>
            </w:r>
            <w:r w:rsidRPr="00DB6711">
              <w:t xml:space="preserve"> </w:t>
            </w:r>
            <w:r w:rsidR="00761E14" w:rsidRPr="00DB6711">
              <w:rPr>
                <w:rFonts w:eastAsia="TimesNewRomanPSMT"/>
              </w:rPr>
              <w:t>на токарном станке</w:t>
            </w:r>
            <w:r w:rsidRPr="00DB6711">
              <w:rPr>
                <w:rFonts w:eastAsia="TimesNewRomanPSMT"/>
              </w:rPr>
              <w:t xml:space="preserve"> с ЧПУ с приводным инструментом</w:t>
            </w:r>
          </w:p>
        </w:tc>
      </w:tr>
      <w:tr w:rsidR="00F02681" w:rsidRPr="00DB6711" w14:paraId="549E72A4" w14:textId="77777777" w:rsidTr="0039193F">
        <w:trPr>
          <w:trHeight w:val="20"/>
        </w:trPr>
        <w:tc>
          <w:tcPr>
            <w:tcW w:w="1246" w:type="pct"/>
            <w:vMerge/>
            <w:shd w:val="clear" w:color="auto" w:fill="auto"/>
          </w:tcPr>
          <w:p w14:paraId="407B1F3C" w14:textId="77777777" w:rsidR="00F02681" w:rsidRPr="00DB6711" w:rsidRDefault="00F02681" w:rsidP="00211D0E">
            <w:pPr>
              <w:pStyle w:val="af9"/>
            </w:pPr>
          </w:p>
        </w:tc>
        <w:tc>
          <w:tcPr>
            <w:tcW w:w="3754" w:type="pct"/>
            <w:shd w:val="clear" w:color="auto" w:fill="auto"/>
          </w:tcPr>
          <w:p w14:paraId="4E6A0714" w14:textId="65CCC90A" w:rsidR="00F02681" w:rsidRPr="00DB6711" w:rsidRDefault="00F02681" w:rsidP="00211D0E">
            <w:pPr>
              <w:pStyle w:val="af9"/>
              <w:jc w:val="both"/>
            </w:pPr>
            <w:r w:rsidRPr="00DB6711">
              <w:t xml:space="preserve">Анализировать установленные режимы </w:t>
            </w:r>
            <w:r w:rsidR="00761E14" w:rsidRPr="00DB6711">
              <w:t>обработки заготовки сложной</w:t>
            </w:r>
            <w:r w:rsidR="00761E14" w:rsidRPr="00DB6711">
              <w:rPr>
                <w:rFonts w:eastAsia="TimesNewRomanPSMT"/>
              </w:rPr>
              <w:t xml:space="preserve"> детали на токарном станке</w:t>
            </w:r>
            <w:r w:rsidRPr="00DB6711">
              <w:rPr>
                <w:rFonts w:eastAsia="TimesNewRomanPSMT"/>
              </w:rPr>
              <w:t xml:space="preserve"> с ЧПУ с приводным инструментом </w:t>
            </w:r>
          </w:p>
        </w:tc>
      </w:tr>
      <w:tr w:rsidR="00F02681" w:rsidRPr="00DB6711" w14:paraId="455ABBAE" w14:textId="77777777" w:rsidTr="0039193F">
        <w:trPr>
          <w:trHeight w:val="20"/>
        </w:trPr>
        <w:tc>
          <w:tcPr>
            <w:tcW w:w="1246" w:type="pct"/>
            <w:vMerge/>
            <w:shd w:val="clear" w:color="auto" w:fill="auto"/>
          </w:tcPr>
          <w:p w14:paraId="34C4E4B4" w14:textId="77777777" w:rsidR="00F02681" w:rsidRPr="00DB6711" w:rsidRDefault="00F02681" w:rsidP="00211D0E">
            <w:pPr>
              <w:pStyle w:val="af9"/>
            </w:pPr>
          </w:p>
        </w:tc>
        <w:tc>
          <w:tcPr>
            <w:tcW w:w="3754" w:type="pct"/>
            <w:shd w:val="clear" w:color="auto" w:fill="auto"/>
          </w:tcPr>
          <w:p w14:paraId="0086904E" w14:textId="36386D65" w:rsidR="00F02681" w:rsidRPr="00DB6711" w:rsidRDefault="00F02681" w:rsidP="00211D0E">
            <w:pPr>
              <w:pStyle w:val="af9"/>
              <w:jc w:val="both"/>
            </w:pPr>
            <w:r w:rsidRPr="00DB6711">
              <w:t xml:space="preserve">Устанавливать заготовку для изготовления </w:t>
            </w:r>
            <w:r w:rsidR="00761E14" w:rsidRPr="00DB6711">
              <w:t xml:space="preserve">сложной </w:t>
            </w:r>
            <w:r w:rsidR="00045479" w:rsidRPr="00DB6711">
              <w:t>детали типа тела вращения</w:t>
            </w:r>
            <w:r w:rsidRPr="00DB6711">
              <w:t xml:space="preserve"> </w:t>
            </w:r>
            <w:r w:rsidR="00804018" w:rsidRPr="00DB6711">
              <w:t>в универсальных и специальных</w:t>
            </w:r>
            <w:r w:rsidRPr="00DB6711">
              <w:t xml:space="preserve"> приспособлениях </w:t>
            </w:r>
            <w:r w:rsidRPr="00DB6711">
              <w:rPr>
                <w:rFonts w:eastAsia="TimesNewRomanPSMT"/>
              </w:rPr>
              <w:t>токарного станка с ЧПУ</w:t>
            </w:r>
            <w:r w:rsidRPr="00DB6711">
              <w:t xml:space="preserve"> с приводным инструментом</w:t>
            </w:r>
          </w:p>
        </w:tc>
      </w:tr>
      <w:tr w:rsidR="00312C12" w:rsidRPr="00DB6711" w14:paraId="4B500697" w14:textId="77777777" w:rsidTr="0039193F">
        <w:trPr>
          <w:trHeight w:val="20"/>
        </w:trPr>
        <w:tc>
          <w:tcPr>
            <w:tcW w:w="1246" w:type="pct"/>
            <w:vMerge/>
            <w:shd w:val="clear" w:color="auto" w:fill="auto"/>
          </w:tcPr>
          <w:p w14:paraId="452629C4" w14:textId="77777777" w:rsidR="00312C12" w:rsidRPr="00DB6711" w:rsidRDefault="00312C12" w:rsidP="00211D0E">
            <w:pPr>
              <w:pStyle w:val="af9"/>
            </w:pPr>
          </w:p>
        </w:tc>
        <w:tc>
          <w:tcPr>
            <w:tcW w:w="3754" w:type="pct"/>
            <w:shd w:val="clear" w:color="auto" w:fill="auto"/>
          </w:tcPr>
          <w:p w14:paraId="641D18DF" w14:textId="0E9DA89B" w:rsidR="00312C12" w:rsidRPr="00DB6711" w:rsidRDefault="00F02681" w:rsidP="00211D0E">
            <w:pPr>
              <w:pStyle w:val="af9"/>
              <w:jc w:val="both"/>
            </w:pPr>
            <w:r w:rsidRPr="00DB6711">
              <w:rPr>
                <w:rFonts w:eastAsia="TimesNewRomanPSMT"/>
              </w:rPr>
              <w:t>Проверять надежность закреп</w:t>
            </w:r>
            <w:r w:rsidR="00761E14" w:rsidRPr="00DB6711">
              <w:rPr>
                <w:rFonts w:eastAsia="TimesNewRomanPSMT"/>
              </w:rPr>
              <w:t xml:space="preserve">ления заготовки сложной </w:t>
            </w:r>
            <w:r w:rsidR="00045479" w:rsidRPr="00DB6711">
              <w:rPr>
                <w:rFonts w:eastAsia="TimesNewRomanPSMT"/>
              </w:rPr>
              <w:t>детали типа тела вращения</w:t>
            </w:r>
            <w:r w:rsidR="00761E14" w:rsidRPr="00DB6711">
              <w:rPr>
                <w:rFonts w:eastAsia="TimesNewRomanPSMT"/>
              </w:rPr>
              <w:t xml:space="preserve"> в приспособлени</w:t>
            </w:r>
            <w:r w:rsidR="00DB6711">
              <w:rPr>
                <w:rFonts w:eastAsia="TimesNewRomanPSMT"/>
              </w:rPr>
              <w:t>и</w:t>
            </w:r>
            <w:r w:rsidRPr="00DB6711">
              <w:rPr>
                <w:rFonts w:eastAsia="TimesNewRomanPSMT"/>
              </w:rPr>
              <w:t xml:space="preserve"> и прилегание заготовок к установочным поверхностям приспособления</w:t>
            </w:r>
          </w:p>
        </w:tc>
      </w:tr>
      <w:tr w:rsidR="00312C12" w:rsidRPr="00DB6711" w14:paraId="18B63638" w14:textId="77777777" w:rsidTr="0039193F">
        <w:trPr>
          <w:trHeight w:val="20"/>
        </w:trPr>
        <w:tc>
          <w:tcPr>
            <w:tcW w:w="1246" w:type="pct"/>
            <w:vMerge/>
            <w:shd w:val="clear" w:color="auto" w:fill="auto"/>
          </w:tcPr>
          <w:p w14:paraId="5819B80E" w14:textId="77777777" w:rsidR="00312C12" w:rsidRPr="00DB6711" w:rsidRDefault="00312C12" w:rsidP="00211D0E">
            <w:pPr>
              <w:pStyle w:val="af9"/>
              <w:rPr>
                <w:color w:val="FF0000"/>
              </w:rPr>
            </w:pPr>
          </w:p>
        </w:tc>
        <w:tc>
          <w:tcPr>
            <w:tcW w:w="3754" w:type="pct"/>
            <w:shd w:val="clear" w:color="auto" w:fill="auto"/>
          </w:tcPr>
          <w:p w14:paraId="6DB6CBD2" w14:textId="6DD5F28F" w:rsidR="00312C12" w:rsidRPr="00DB6711" w:rsidRDefault="00F02681" w:rsidP="00211D0E">
            <w:pPr>
              <w:pStyle w:val="af9"/>
              <w:jc w:val="both"/>
              <w:rPr>
                <w:color w:val="FF0000"/>
              </w:rPr>
            </w:pPr>
            <w:r w:rsidRPr="00DB6711">
              <w:t xml:space="preserve">Контролировать базирование и закрепление заготовки сложной </w:t>
            </w:r>
            <w:r w:rsidR="005022AF" w:rsidRPr="00DB6711">
              <w:t>детали типа тела вращения</w:t>
            </w:r>
            <w:r w:rsidRPr="00DB6711">
              <w:t xml:space="preserve"> </w:t>
            </w:r>
            <w:r w:rsidR="00804018" w:rsidRPr="00DB6711">
              <w:t>в универсальных и специальных</w:t>
            </w:r>
            <w:r w:rsidRPr="00DB6711">
              <w:t xml:space="preserve"> приспособлениях </w:t>
            </w:r>
            <w:r w:rsidRPr="00DB6711">
              <w:rPr>
                <w:rFonts w:eastAsia="TimesNewRomanPSMT"/>
                <w:lang w:eastAsia="ar-SA"/>
              </w:rPr>
              <w:t>на токарном станке с ЧПУ с приводным инструментом</w:t>
            </w:r>
          </w:p>
        </w:tc>
      </w:tr>
      <w:tr w:rsidR="00830A7D" w:rsidRPr="00DB6711" w14:paraId="766C4164" w14:textId="77777777" w:rsidTr="0039193F">
        <w:trPr>
          <w:trHeight w:val="20"/>
        </w:trPr>
        <w:tc>
          <w:tcPr>
            <w:tcW w:w="1246" w:type="pct"/>
            <w:vMerge/>
            <w:shd w:val="clear" w:color="auto" w:fill="auto"/>
          </w:tcPr>
          <w:p w14:paraId="214AD0CC" w14:textId="77777777" w:rsidR="00830A7D" w:rsidRPr="00DB6711" w:rsidRDefault="00830A7D" w:rsidP="00211D0E">
            <w:pPr>
              <w:pStyle w:val="af9"/>
              <w:rPr>
                <w:color w:val="FF0000"/>
              </w:rPr>
            </w:pPr>
          </w:p>
        </w:tc>
        <w:tc>
          <w:tcPr>
            <w:tcW w:w="3754" w:type="pct"/>
            <w:shd w:val="clear" w:color="auto" w:fill="auto"/>
          </w:tcPr>
          <w:p w14:paraId="4E38DC67" w14:textId="6833ED49" w:rsidR="00830A7D" w:rsidRPr="00DB6711" w:rsidRDefault="00F02681" w:rsidP="00211D0E">
            <w:pPr>
              <w:pStyle w:val="af9"/>
              <w:jc w:val="both"/>
            </w:pPr>
            <w:r w:rsidRPr="00DB6711">
              <w:t>Запускать токарный станок с приводным инструментом с пульта управления</w:t>
            </w:r>
            <w:r w:rsidR="00AD25E5" w:rsidRPr="00DB6711">
              <w:t xml:space="preserve"> устройства ЧПУ</w:t>
            </w:r>
          </w:p>
        </w:tc>
      </w:tr>
      <w:tr w:rsidR="00D00C4A" w:rsidRPr="00DB6711" w14:paraId="69C042FF" w14:textId="77777777" w:rsidTr="0039193F">
        <w:trPr>
          <w:trHeight w:val="20"/>
        </w:trPr>
        <w:tc>
          <w:tcPr>
            <w:tcW w:w="1246" w:type="pct"/>
            <w:vMerge/>
            <w:shd w:val="clear" w:color="auto" w:fill="auto"/>
          </w:tcPr>
          <w:p w14:paraId="4C63ECBD" w14:textId="77777777" w:rsidR="00D00C4A" w:rsidRPr="00DB6711" w:rsidRDefault="00D00C4A" w:rsidP="00211D0E">
            <w:pPr>
              <w:pStyle w:val="af9"/>
              <w:rPr>
                <w:color w:val="FF0000"/>
              </w:rPr>
            </w:pPr>
          </w:p>
        </w:tc>
        <w:tc>
          <w:tcPr>
            <w:tcW w:w="3754" w:type="pct"/>
            <w:shd w:val="clear" w:color="auto" w:fill="auto"/>
          </w:tcPr>
          <w:p w14:paraId="307DEB7F" w14:textId="613BCB32" w:rsidR="00D00C4A" w:rsidRPr="00DB6711" w:rsidRDefault="00AD25E5" w:rsidP="00211D0E">
            <w:pPr>
              <w:pStyle w:val="af9"/>
              <w:jc w:val="both"/>
              <w:rPr>
                <w:rFonts w:eastAsia="TimesNewRomanPSMT"/>
              </w:rPr>
            </w:pPr>
            <w:r w:rsidRPr="00DB6711">
              <w:t>Вводить управляющую программу в устройство ЧПУ токарного станка с приводным инструментом</w:t>
            </w:r>
          </w:p>
        </w:tc>
      </w:tr>
      <w:tr w:rsidR="00D74E4F" w:rsidRPr="00DB6711" w14:paraId="69584E82" w14:textId="77777777" w:rsidTr="0039193F">
        <w:trPr>
          <w:trHeight w:val="20"/>
        </w:trPr>
        <w:tc>
          <w:tcPr>
            <w:tcW w:w="1246" w:type="pct"/>
            <w:vMerge/>
            <w:shd w:val="clear" w:color="auto" w:fill="auto"/>
          </w:tcPr>
          <w:p w14:paraId="3A0FA847" w14:textId="77777777" w:rsidR="00D74E4F" w:rsidRPr="00DB6711" w:rsidRDefault="00D74E4F" w:rsidP="00211D0E">
            <w:pPr>
              <w:pStyle w:val="af9"/>
              <w:rPr>
                <w:color w:val="FF0000"/>
              </w:rPr>
            </w:pPr>
          </w:p>
        </w:tc>
        <w:tc>
          <w:tcPr>
            <w:tcW w:w="3754" w:type="pct"/>
            <w:shd w:val="clear" w:color="auto" w:fill="auto"/>
          </w:tcPr>
          <w:p w14:paraId="05B77035" w14:textId="7102AA3E" w:rsidR="00D74E4F" w:rsidRPr="00DB6711" w:rsidRDefault="00AD25E5" w:rsidP="00211D0E">
            <w:pPr>
              <w:pStyle w:val="af9"/>
              <w:jc w:val="both"/>
            </w:pPr>
            <w:r w:rsidRPr="00DB6711">
              <w:t xml:space="preserve">Проверять визуально управляющую программу </w:t>
            </w:r>
            <w:r w:rsidR="00777A4F" w:rsidRPr="00DB6711">
              <w:t xml:space="preserve">для </w:t>
            </w:r>
            <w:r w:rsidRPr="00DB6711">
              <w:t>обработк</w:t>
            </w:r>
            <w:r w:rsidR="00BA7C6B" w:rsidRPr="00DB6711">
              <w:t>и заготовки</w:t>
            </w:r>
            <w:r w:rsidRPr="00DB6711">
              <w:t xml:space="preserve"> сложной </w:t>
            </w:r>
            <w:r w:rsidR="005022AF" w:rsidRPr="00DB6711">
              <w:t>детали типа тела вращения</w:t>
            </w:r>
            <w:r w:rsidRPr="00DB6711">
              <w:t xml:space="preserve"> на наличие или отсутствие ошибок</w:t>
            </w:r>
          </w:p>
        </w:tc>
      </w:tr>
      <w:tr w:rsidR="00312C12" w:rsidRPr="00DB6711" w14:paraId="5187ED03" w14:textId="77777777" w:rsidTr="0039193F">
        <w:trPr>
          <w:trHeight w:val="20"/>
        </w:trPr>
        <w:tc>
          <w:tcPr>
            <w:tcW w:w="1246" w:type="pct"/>
            <w:vMerge/>
            <w:shd w:val="clear" w:color="auto" w:fill="auto"/>
          </w:tcPr>
          <w:p w14:paraId="0321A15D" w14:textId="77777777" w:rsidR="00312C12" w:rsidRPr="00DB6711" w:rsidRDefault="00312C12" w:rsidP="00211D0E">
            <w:pPr>
              <w:pStyle w:val="af9"/>
              <w:rPr>
                <w:color w:val="FF0000"/>
              </w:rPr>
            </w:pPr>
          </w:p>
        </w:tc>
        <w:tc>
          <w:tcPr>
            <w:tcW w:w="3754" w:type="pct"/>
            <w:shd w:val="clear" w:color="auto" w:fill="auto"/>
          </w:tcPr>
          <w:p w14:paraId="3C3828F4" w14:textId="5D50CEB8" w:rsidR="00312C12" w:rsidRPr="00DB6711" w:rsidRDefault="00AD25E5" w:rsidP="00211D0E">
            <w:pPr>
              <w:pStyle w:val="af9"/>
              <w:jc w:val="both"/>
            </w:pPr>
            <w:r w:rsidRPr="00DB6711">
              <w:t xml:space="preserve">Запускать управляющую программу для обработки </w:t>
            </w:r>
            <w:r w:rsidRPr="00DB6711">
              <w:rPr>
                <w:rFonts w:eastAsia="TimesNewRomanPSMT"/>
              </w:rPr>
              <w:t>заготовок сложных деталей типа тел вращения на токарных станках с ЧПУ</w:t>
            </w:r>
            <w:r w:rsidRPr="00DB6711">
              <w:t xml:space="preserve"> с приводным инструментом</w:t>
            </w:r>
          </w:p>
        </w:tc>
      </w:tr>
      <w:tr w:rsidR="00092160" w:rsidRPr="00DB6711" w14:paraId="10542DA3" w14:textId="77777777" w:rsidTr="0039193F">
        <w:trPr>
          <w:trHeight w:val="20"/>
        </w:trPr>
        <w:tc>
          <w:tcPr>
            <w:tcW w:w="1246" w:type="pct"/>
            <w:vMerge/>
            <w:shd w:val="clear" w:color="auto" w:fill="auto"/>
          </w:tcPr>
          <w:p w14:paraId="669C6ACC" w14:textId="77777777" w:rsidR="00092160" w:rsidRPr="00DB6711" w:rsidRDefault="00092160" w:rsidP="00211D0E">
            <w:pPr>
              <w:pStyle w:val="af9"/>
              <w:rPr>
                <w:color w:val="FF0000"/>
              </w:rPr>
            </w:pPr>
          </w:p>
        </w:tc>
        <w:tc>
          <w:tcPr>
            <w:tcW w:w="3754" w:type="pct"/>
            <w:shd w:val="clear" w:color="auto" w:fill="auto"/>
          </w:tcPr>
          <w:p w14:paraId="19BA04BB" w14:textId="34CBD56A" w:rsidR="00092160" w:rsidRPr="00DB6711" w:rsidRDefault="00B05729" w:rsidP="00211D0E">
            <w:pPr>
              <w:pStyle w:val="af9"/>
              <w:jc w:val="both"/>
            </w:pPr>
            <w:r w:rsidRPr="00DB6711">
              <w:rPr>
                <w:rFonts w:eastAsia="TimesNewRomanPSMT"/>
              </w:rPr>
              <w:t>Контролировать процесс отработки управляющей программы обработк</w:t>
            </w:r>
            <w:r w:rsidR="00761E14" w:rsidRPr="00DB6711">
              <w:rPr>
                <w:rFonts w:eastAsia="TimesNewRomanPSMT"/>
              </w:rPr>
              <w:t>и заготовки</w:t>
            </w:r>
            <w:r w:rsidRPr="00DB6711">
              <w:rPr>
                <w:rFonts w:eastAsia="TimesNewRomanPSMT"/>
              </w:rPr>
              <w:t xml:space="preserve"> </w:t>
            </w:r>
            <w:r w:rsidR="00761E14" w:rsidRPr="00DB6711">
              <w:rPr>
                <w:rFonts w:eastAsia="TimesNewRomanPSMT"/>
              </w:rPr>
              <w:t xml:space="preserve">сложной </w:t>
            </w:r>
            <w:r w:rsidR="00045479" w:rsidRPr="00DB6711">
              <w:rPr>
                <w:rFonts w:eastAsia="TimesNewRomanPSMT"/>
              </w:rPr>
              <w:t>детали типа тела вращения</w:t>
            </w:r>
            <w:r w:rsidR="00B659D8" w:rsidRPr="00DB6711">
              <w:rPr>
                <w:rFonts w:eastAsia="TimesNewRomanPSMT"/>
              </w:rPr>
              <w:t xml:space="preserve"> по экрану устройства ЧПУ</w:t>
            </w:r>
          </w:p>
        </w:tc>
      </w:tr>
      <w:tr w:rsidR="00092160" w:rsidRPr="00DB6711" w14:paraId="4EBC1742" w14:textId="77777777" w:rsidTr="0039193F">
        <w:trPr>
          <w:trHeight w:val="20"/>
        </w:trPr>
        <w:tc>
          <w:tcPr>
            <w:tcW w:w="1246" w:type="pct"/>
            <w:vMerge/>
            <w:shd w:val="clear" w:color="auto" w:fill="auto"/>
          </w:tcPr>
          <w:p w14:paraId="0867866F" w14:textId="77777777" w:rsidR="00092160" w:rsidRPr="00DB6711" w:rsidRDefault="00092160" w:rsidP="00211D0E">
            <w:pPr>
              <w:pStyle w:val="af9"/>
              <w:rPr>
                <w:color w:val="FF0000"/>
              </w:rPr>
            </w:pPr>
          </w:p>
        </w:tc>
        <w:tc>
          <w:tcPr>
            <w:tcW w:w="3754" w:type="pct"/>
            <w:shd w:val="clear" w:color="auto" w:fill="auto"/>
          </w:tcPr>
          <w:p w14:paraId="069CF6FE" w14:textId="2552623C" w:rsidR="00092160" w:rsidRPr="00DB6711" w:rsidRDefault="00B659D8" w:rsidP="00211D0E">
            <w:pPr>
              <w:pStyle w:val="af9"/>
              <w:jc w:val="both"/>
            </w:pPr>
            <w:r w:rsidRPr="00DB6711">
              <w:t>Пользоваться простыми стандартными токарными циклами устройства ЧПУ</w:t>
            </w:r>
          </w:p>
        </w:tc>
      </w:tr>
      <w:tr w:rsidR="00847B36" w:rsidRPr="00DB6711" w14:paraId="1800A889" w14:textId="77777777" w:rsidTr="0039193F">
        <w:trPr>
          <w:trHeight w:val="20"/>
        </w:trPr>
        <w:tc>
          <w:tcPr>
            <w:tcW w:w="1246" w:type="pct"/>
            <w:vMerge/>
            <w:shd w:val="clear" w:color="auto" w:fill="auto"/>
          </w:tcPr>
          <w:p w14:paraId="64043BE2" w14:textId="77777777" w:rsidR="00847B36" w:rsidRPr="00DB6711" w:rsidRDefault="00847B36" w:rsidP="00211D0E">
            <w:pPr>
              <w:pStyle w:val="af9"/>
              <w:rPr>
                <w:color w:val="FF0000"/>
              </w:rPr>
            </w:pPr>
          </w:p>
        </w:tc>
        <w:tc>
          <w:tcPr>
            <w:tcW w:w="3754" w:type="pct"/>
            <w:shd w:val="clear" w:color="auto" w:fill="auto"/>
          </w:tcPr>
          <w:p w14:paraId="117A32EF" w14:textId="12144426" w:rsidR="00847B36" w:rsidRPr="00DB6711" w:rsidRDefault="00B659D8" w:rsidP="00211D0E">
            <w:pPr>
              <w:pStyle w:val="af9"/>
              <w:jc w:val="both"/>
            </w:pPr>
            <w:r w:rsidRPr="00DB6711">
              <w:rPr>
                <w:rFonts w:eastAsia="TimesNewRomanPSMT"/>
              </w:rPr>
              <w:t xml:space="preserve">Выполнять процесс обработки заготовки </w:t>
            </w:r>
            <w:r w:rsidR="00761E14" w:rsidRPr="00DB6711">
              <w:rPr>
                <w:rFonts w:eastAsia="TimesNewRomanPSMT"/>
              </w:rPr>
              <w:t>сложной</w:t>
            </w:r>
            <w:r w:rsidRPr="00DB6711">
              <w:rPr>
                <w:rFonts w:eastAsia="TimesNewRomanPSMT"/>
              </w:rPr>
              <w:t xml:space="preserve"> </w:t>
            </w:r>
            <w:r w:rsidR="00045479" w:rsidRPr="00DB6711">
              <w:rPr>
                <w:rFonts w:eastAsia="TimesNewRomanPSMT"/>
              </w:rPr>
              <w:t>детали типа тела вращения</w:t>
            </w:r>
            <w:r w:rsidRPr="00DB6711">
              <w:rPr>
                <w:rFonts w:eastAsia="TimesNewRomanPSMT"/>
              </w:rPr>
              <w:t xml:space="preserve"> на токарном станке с ЧПУ с приводным инструментом</w:t>
            </w:r>
          </w:p>
        </w:tc>
      </w:tr>
      <w:tr w:rsidR="000301C0" w:rsidRPr="00DB6711" w14:paraId="5DBC07F6" w14:textId="77777777" w:rsidTr="0039193F">
        <w:trPr>
          <w:trHeight w:val="20"/>
        </w:trPr>
        <w:tc>
          <w:tcPr>
            <w:tcW w:w="1246" w:type="pct"/>
            <w:vMerge/>
            <w:shd w:val="clear" w:color="auto" w:fill="auto"/>
          </w:tcPr>
          <w:p w14:paraId="20D52688" w14:textId="77777777" w:rsidR="000301C0" w:rsidRPr="00DB6711" w:rsidRDefault="000301C0" w:rsidP="00211D0E">
            <w:pPr>
              <w:pStyle w:val="af9"/>
              <w:rPr>
                <w:color w:val="FF0000"/>
              </w:rPr>
            </w:pPr>
          </w:p>
        </w:tc>
        <w:tc>
          <w:tcPr>
            <w:tcW w:w="3754" w:type="pct"/>
            <w:shd w:val="clear" w:color="auto" w:fill="auto"/>
          </w:tcPr>
          <w:p w14:paraId="2C33E3EF" w14:textId="0F3AF855" w:rsidR="000301C0" w:rsidRPr="00DB6711" w:rsidRDefault="00B659D8" w:rsidP="00211D0E">
            <w:pPr>
              <w:pStyle w:val="af9"/>
              <w:jc w:val="both"/>
              <w:rPr>
                <w:color w:val="FF0000"/>
              </w:rPr>
            </w:pPr>
            <w:r w:rsidRPr="00DB6711">
              <w:rPr>
                <w:rFonts w:eastAsia="TimesNewRomanPSMT"/>
              </w:rPr>
              <w:t>Управлять режимами обработки с пульта управления устройства ЧПУ токарного станка с приводным инструментом во время процесса обработки</w:t>
            </w:r>
            <w:r w:rsidR="00777A4F" w:rsidRPr="00DB6711">
              <w:rPr>
                <w:rFonts w:eastAsia="TimesNewRomanPSMT"/>
              </w:rPr>
              <w:t xml:space="preserve"> заготовки сложной </w:t>
            </w:r>
            <w:r w:rsidR="00045479" w:rsidRPr="00DB6711">
              <w:rPr>
                <w:rFonts w:eastAsia="TimesNewRomanPSMT"/>
              </w:rPr>
              <w:t>детали типа тела вращения</w:t>
            </w:r>
          </w:p>
        </w:tc>
      </w:tr>
      <w:tr w:rsidR="00D74E4F" w:rsidRPr="00DB6711" w14:paraId="5C5ED64D" w14:textId="77777777" w:rsidTr="0039193F">
        <w:trPr>
          <w:trHeight w:val="20"/>
        </w:trPr>
        <w:tc>
          <w:tcPr>
            <w:tcW w:w="1246" w:type="pct"/>
            <w:vMerge/>
            <w:shd w:val="clear" w:color="auto" w:fill="auto"/>
          </w:tcPr>
          <w:p w14:paraId="3EBAFED2" w14:textId="77777777" w:rsidR="00D74E4F" w:rsidRPr="00DB6711" w:rsidRDefault="00D74E4F" w:rsidP="00211D0E">
            <w:pPr>
              <w:pStyle w:val="af9"/>
              <w:rPr>
                <w:color w:val="FF0000"/>
              </w:rPr>
            </w:pPr>
          </w:p>
        </w:tc>
        <w:tc>
          <w:tcPr>
            <w:tcW w:w="3754" w:type="pct"/>
            <w:shd w:val="clear" w:color="auto" w:fill="auto"/>
          </w:tcPr>
          <w:p w14:paraId="26CE88B2" w14:textId="53A0CDFA" w:rsidR="00D74E4F" w:rsidRPr="00DB6711" w:rsidRDefault="00B659D8" w:rsidP="00211D0E">
            <w:pPr>
              <w:pStyle w:val="af9"/>
              <w:jc w:val="both"/>
            </w:pPr>
            <w:r w:rsidRPr="00DB6711">
              <w:rPr>
                <w:rFonts w:eastAsia="TimesNewRomanPSMT"/>
              </w:rPr>
              <w:t>Осуществлять переустановку заготовки сложной детали</w:t>
            </w:r>
            <w:r w:rsidR="005022AF" w:rsidRPr="00DB6711">
              <w:rPr>
                <w:rFonts w:eastAsia="TimesNewRomanPSMT"/>
              </w:rPr>
              <w:t xml:space="preserve"> </w:t>
            </w:r>
            <w:r w:rsidRPr="00DB6711">
              <w:rPr>
                <w:rFonts w:eastAsia="TimesNewRomanPSMT"/>
              </w:rPr>
              <w:t>в шпинделе станка для изготовления сложных деталей типа тел вращения при смене управляющей программы</w:t>
            </w:r>
          </w:p>
        </w:tc>
      </w:tr>
      <w:tr w:rsidR="00D74E4F" w:rsidRPr="00DB6711" w14:paraId="68C96C11" w14:textId="77777777" w:rsidTr="0039193F">
        <w:trPr>
          <w:trHeight w:val="20"/>
        </w:trPr>
        <w:tc>
          <w:tcPr>
            <w:tcW w:w="1246" w:type="pct"/>
            <w:vMerge/>
            <w:shd w:val="clear" w:color="auto" w:fill="auto"/>
          </w:tcPr>
          <w:p w14:paraId="1DA1FC62" w14:textId="77777777" w:rsidR="00D74E4F" w:rsidRPr="00DB6711" w:rsidRDefault="00D74E4F" w:rsidP="00211D0E">
            <w:pPr>
              <w:pStyle w:val="af9"/>
              <w:rPr>
                <w:color w:val="FF0000"/>
              </w:rPr>
            </w:pPr>
          </w:p>
        </w:tc>
        <w:tc>
          <w:tcPr>
            <w:tcW w:w="3754" w:type="pct"/>
            <w:shd w:val="clear" w:color="auto" w:fill="auto"/>
          </w:tcPr>
          <w:p w14:paraId="6A5C0F72" w14:textId="4827410C" w:rsidR="00D74E4F" w:rsidRPr="00DB6711" w:rsidRDefault="00B659D8" w:rsidP="00211D0E">
            <w:pPr>
              <w:pStyle w:val="af9"/>
              <w:jc w:val="both"/>
            </w:pPr>
            <w:r w:rsidRPr="00DB6711">
              <w:rPr>
                <w:rFonts w:eastAsia="TimesNewRomanPSMT"/>
              </w:rPr>
              <w:t xml:space="preserve">Осуществлять промывку и продувку готовой сложной </w:t>
            </w:r>
            <w:r w:rsidR="005022AF" w:rsidRPr="00DB6711">
              <w:rPr>
                <w:rFonts w:eastAsia="TimesNewRomanPSMT"/>
              </w:rPr>
              <w:t>детали типа тела вращения</w:t>
            </w:r>
          </w:p>
        </w:tc>
      </w:tr>
      <w:tr w:rsidR="00D74E4F" w:rsidRPr="00DB6711" w14:paraId="39C643D7" w14:textId="77777777" w:rsidTr="0039193F">
        <w:trPr>
          <w:trHeight w:val="20"/>
        </w:trPr>
        <w:tc>
          <w:tcPr>
            <w:tcW w:w="1246" w:type="pct"/>
            <w:vMerge/>
            <w:shd w:val="clear" w:color="auto" w:fill="auto"/>
          </w:tcPr>
          <w:p w14:paraId="6B9EAADA" w14:textId="77777777" w:rsidR="00D74E4F" w:rsidRPr="00DB6711" w:rsidRDefault="00D74E4F" w:rsidP="00211D0E">
            <w:pPr>
              <w:pStyle w:val="af9"/>
              <w:rPr>
                <w:color w:val="FF0000"/>
              </w:rPr>
            </w:pPr>
          </w:p>
        </w:tc>
        <w:tc>
          <w:tcPr>
            <w:tcW w:w="3754" w:type="pct"/>
            <w:shd w:val="clear" w:color="auto" w:fill="auto"/>
          </w:tcPr>
          <w:p w14:paraId="410D641B" w14:textId="363F486F" w:rsidR="00D74E4F" w:rsidRPr="00DB6711" w:rsidRDefault="00B659D8" w:rsidP="00211D0E">
            <w:pPr>
              <w:pStyle w:val="af9"/>
              <w:jc w:val="both"/>
            </w:pPr>
            <w:r w:rsidRPr="00DB6711">
              <w:t>Производить замену режущих инструментов и (или) съемных режущих пластин</w:t>
            </w:r>
            <w:r w:rsidR="00F76262" w:rsidRPr="00DB6711">
              <w:t xml:space="preserve"> для обработки заготов</w:t>
            </w:r>
            <w:r w:rsidR="00DB6711">
              <w:t>ок</w:t>
            </w:r>
            <w:r w:rsidR="00F76262" w:rsidRPr="00DB6711">
              <w:t xml:space="preserve"> </w:t>
            </w:r>
            <w:r w:rsidR="00F76262" w:rsidRPr="00DB6711">
              <w:rPr>
                <w:rFonts w:eastAsia="TimesNewRomanPSMT"/>
              </w:rPr>
              <w:t>сложных деталей типа тел вращения</w:t>
            </w:r>
          </w:p>
        </w:tc>
      </w:tr>
      <w:tr w:rsidR="00D74E4F" w:rsidRPr="00DB6711" w14:paraId="1975E3ED" w14:textId="77777777" w:rsidTr="0039193F">
        <w:trPr>
          <w:trHeight w:val="20"/>
        </w:trPr>
        <w:tc>
          <w:tcPr>
            <w:tcW w:w="1246" w:type="pct"/>
            <w:vMerge/>
            <w:shd w:val="clear" w:color="auto" w:fill="auto"/>
          </w:tcPr>
          <w:p w14:paraId="6E7EF96E" w14:textId="77777777" w:rsidR="00D74E4F" w:rsidRPr="00DB6711" w:rsidRDefault="00D74E4F" w:rsidP="00211D0E">
            <w:pPr>
              <w:pStyle w:val="af9"/>
              <w:rPr>
                <w:color w:val="FF0000"/>
              </w:rPr>
            </w:pPr>
          </w:p>
        </w:tc>
        <w:tc>
          <w:tcPr>
            <w:tcW w:w="3754" w:type="pct"/>
            <w:shd w:val="clear" w:color="auto" w:fill="auto"/>
          </w:tcPr>
          <w:p w14:paraId="1833E21B" w14:textId="6E136988" w:rsidR="00D74E4F" w:rsidRPr="00DB6711" w:rsidRDefault="00B659D8" w:rsidP="00211D0E">
            <w:pPr>
              <w:pStyle w:val="af9"/>
              <w:jc w:val="both"/>
            </w:pPr>
            <w:r w:rsidRPr="00DB6711">
              <w:rPr>
                <w:rFonts w:eastAsia="TimesNewRomanPSMT"/>
              </w:rPr>
              <w:t>Проверять исправность основных механизмов и системы программного управления токарного станка с ЧПУ с приводным инструментом</w:t>
            </w:r>
          </w:p>
        </w:tc>
      </w:tr>
      <w:tr w:rsidR="00D74E4F" w:rsidRPr="00DB6711" w14:paraId="71053E5E" w14:textId="77777777" w:rsidTr="0039193F">
        <w:trPr>
          <w:trHeight w:val="20"/>
        </w:trPr>
        <w:tc>
          <w:tcPr>
            <w:tcW w:w="1246" w:type="pct"/>
            <w:vMerge/>
            <w:shd w:val="clear" w:color="auto" w:fill="auto"/>
          </w:tcPr>
          <w:p w14:paraId="118A54CB" w14:textId="77777777" w:rsidR="00D74E4F" w:rsidRPr="00DB6711" w:rsidRDefault="00D74E4F" w:rsidP="00211D0E">
            <w:pPr>
              <w:pStyle w:val="af9"/>
              <w:rPr>
                <w:color w:val="FF0000"/>
              </w:rPr>
            </w:pPr>
          </w:p>
        </w:tc>
        <w:tc>
          <w:tcPr>
            <w:tcW w:w="3754" w:type="pct"/>
            <w:shd w:val="clear" w:color="auto" w:fill="auto"/>
          </w:tcPr>
          <w:p w14:paraId="02E39CDB" w14:textId="23B081A2" w:rsidR="00D74E4F" w:rsidRPr="00DB6711" w:rsidRDefault="00B659D8" w:rsidP="00211D0E">
            <w:pPr>
              <w:pStyle w:val="af9"/>
              <w:jc w:val="both"/>
            </w:pPr>
            <w:r w:rsidRPr="00DB6711">
              <w:t xml:space="preserve">Выполнять регламентные работы по техническому обслуживанию </w:t>
            </w:r>
            <w:r w:rsidR="001A0DE6" w:rsidRPr="00DB6711">
              <w:rPr>
                <w:rFonts w:eastAsia="TimesNewRomanPSMT"/>
              </w:rPr>
              <w:lastRenderedPageBreak/>
              <w:t xml:space="preserve">токарного станка с </w:t>
            </w:r>
            <w:r w:rsidR="00777A4F" w:rsidRPr="00DB6711">
              <w:rPr>
                <w:rFonts w:eastAsia="TimesNewRomanPSMT"/>
              </w:rPr>
              <w:t>Ч</w:t>
            </w:r>
            <w:r w:rsidR="001A0DE6" w:rsidRPr="00DB6711">
              <w:rPr>
                <w:rFonts w:eastAsia="TimesNewRomanPSMT"/>
              </w:rPr>
              <w:t>ПУ с приводным инструментом</w:t>
            </w:r>
            <w:r w:rsidR="001A0DE6" w:rsidRPr="00DB6711">
              <w:t xml:space="preserve"> </w:t>
            </w:r>
          </w:p>
        </w:tc>
      </w:tr>
      <w:tr w:rsidR="00D74E4F" w:rsidRPr="00DB6711" w14:paraId="3E86551C" w14:textId="77777777" w:rsidTr="0039193F">
        <w:trPr>
          <w:trHeight w:val="20"/>
        </w:trPr>
        <w:tc>
          <w:tcPr>
            <w:tcW w:w="1246" w:type="pct"/>
            <w:vMerge/>
            <w:shd w:val="clear" w:color="auto" w:fill="auto"/>
          </w:tcPr>
          <w:p w14:paraId="7136A0EC" w14:textId="77777777" w:rsidR="00D74E4F" w:rsidRPr="00DB6711" w:rsidRDefault="00D74E4F" w:rsidP="00211D0E">
            <w:pPr>
              <w:pStyle w:val="af9"/>
              <w:rPr>
                <w:color w:val="FF0000"/>
              </w:rPr>
            </w:pPr>
          </w:p>
        </w:tc>
        <w:tc>
          <w:tcPr>
            <w:tcW w:w="3754" w:type="pct"/>
            <w:shd w:val="clear" w:color="auto" w:fill="auto"/>
          </w:tcPr>
          <w:p w14:paraId="57C8698E" w14:textId="468A1963" w:rsidR="00D74E4F" w:rsidRPr="00DB6711" w:rsidRDefault="00B659D8" w:rsidP="00211D0E">
            <w:pPr>
              <w:pStyle w:val="af9"/>
              <w:jc w:val="both"/>
            </w:pPr>
            <w:r w:rsidRPr="00DB6711">
              <w:rPr>
                <w:rFonts w:eastAsia="TimesNewRomanPSMT"/>
              </w:rPr>
              <w:t>Проверять наличие смазочно-охлаждающей жидкости в баке токарного станка с ЧПУ с приводным инструментом</w:t>
            </w:r>
          </w:p>
        </w:tc>
      </w:tr>
      <w:tr w:rsidR="00484D7D" w:rsidRPr="00DB6711" w14:paraId="3934FEFF" w14:textId="77777777" w:rsidTr="0039193F">
        <w:trPr>
          <w:trHeight w:val="20"/>
        </w:trPr>
        <w:tc>
          <w:tcPr>
            <w:tcW w:w="1246" w:type="pct"/>
            <w:vMerge/>
            <w:shd w:val="clear" w:color="auto" w:fill="auto"/>
          </w:tcPr>
          <w:p w14:paraId="7862BC4B" w14:textId="77777777" w:rsidR="00484D7D" w:rsidRPr="00DB6711" w:rsidRDefault="00484D7D" w:rsidP="00211D0E">
            <w:pPr>
              <w:pStyle w:val="af9"/>
              <w:rPr>
                <w:color w:val="FF0000"/>
              </w:rPr>
            </w:pPr>
          </w:p>
        </w:tc>
        <w:tc>
          <w:tcPr>
            <w:tcW w:w="3754" w:type="pct"/>
            <w:shd w:val="clear" w:color="auto" w:fill="auto"/>
          </w:tcPr>
          <w:p w14:paraId="7EDE822D" w14:textId="7C47CD6A" w:rsidR="00484D7D" w:rsidRPr="00DB6711" w:rsidRDefault="00484D7D" w:rsidP="00211D0E">
            <w:pPr>
              <w:pStyle w:val="af9"/>
              <w:jc w:val="both"/>
            </w:pPr>
            <w:r w:rsidRPr="00DB6711">
              <w:t>Настраивать систему подачи смазочно-охлаждающей жидкости</w:t>
            </w:r>
            <w:r w:rsidRPr="00DB6711">
              <w:rPr>
                <w:color w:val="FF0000"/>
              </w:rPr>
              <w:t xml:space="preserve"> </w:t>
            </w:r>
            <w:r w:rsidRPr="00DB6711">
              <w:rPr>
                <w:rFonts w:eastAsia="TimesNewRomanPSMT"/>
              </w:rPr>
              <w:t>токарного станка с ЧПУ</w:t>
            </w:r>
            <w:r w:rsidRPr="00DB6711">
              <w:t xml:space="preserve"> с приводным инструментом</w:t>
            </w:r>
          </w:p>
        </w:tc>
      </w:tr>
      <w:tr w:rsidR="00D74E4F" w:rsidRPr="00DB6711" w14:paraId="24162B79" w14:textId="77777777" w:rsidTr="0039193F">
        <w:trPr>
          <w:trHeight w:val="20"/>
        </w:trPr>
        <w:tc>
          <w:tcPr>
            <w:tcW w:w="1246" w:type="pct"/>
            <w:vMerge/>
            <w:shd w:val="clear" w:color="auto" w:fill="auto"/>
          </w:tcPr>
          <w:p w14:paraId="427BFBEC" w14:textId="77777777" w:rsidR="00D74E4F" w:rsidRPr="00DB6711" w:rsidRDefault="00D74E4F" w:rsidP="00211D0E">
            <w:pPr>
              <w:pStyle w:val="af9"/>
              <w:rPr>
                <w:color w:val="FF0000"/>
              </w:rPr>
            </w:pPr>
          </w:p>
        </w:tc>
        <w:tc>
          <w:tcPr>
            <w:tcW w:w="3754" w:type="pct"/>
            <w:shd w:val="clear" w:color="auto" w:fill="auto"/>
          </w:tcPr>
          <w:p w14:paraId="297C6407" w14:textId="24D83EE1" w:rsidR="00D74E4F" w:rsidRPr="00DB6711" w:rsidRDefault="00484D7D" w:rsidP="00211D0E">
            <w:pPr>
              <w:pStyle w:val="af9"/>
              <w:jc w:val="both"/>
              <w:rPr>
                <w:color w:val="FF0000"/>
              </w:rPr>
            </w:pPr>
            <w:r w:rsidRPr="00DB6711">
              <w:t xml:space="preserve">Управлять группой однотипных токарных станков с ЧПУ с приводным инструментом </w:t>
            </w:r>
          </w:p>
        </w:tc>
      </w:tr>
      <w:tr w:rsidR="00D74E4F" w:rsidRPr="00DB6711" w14:paraId="0EAC972B" w14:textId="77777777" w:rsidTr="0039193F">
        <w:trPr>
          <w:trHeight w:val="20"/>
        </w:trPr>
        <w:tc>
          <w:tcPr>
            <w:tcW w:w="1246" w:type="pct"/>
            <w:vMerge w:val="restart"/>
            <w:shd w:val="clear" w:color="auto" w:fill="auto"/>
          </w:tcPr>
          <w:p w14:paraId="018E8D03" w14:textId="75083CEC" w:rsidR="00D74E4F" w:rsidRPr="00DB6711" w:rsidRDefault="00D74E4F" w:rsidP="00211D0E">
            <w:pPr>
              <w:pStyle w:val="af9"/>
            </w:pPr>
            <w:r w:rsidRPr="00DB6711">
              <w:t>Необходимые знания</w:t>
            </w:r>
          </w:p>
        </w:tc>
        <w:tc>
          <w:tcPr>
            <w:tcW w:w="3754" w:type="pct"/>
            <w:shd w:val="clear" w:color="auto" w:fill="auto"/>
          </w:tcPr>
          <w:p w14:paraId="54C46D94" w14:textId="2564374E" w:rsidR="00D74E4F" w:rsidRPr="00DB6711" w:rsidRDefault="00F37CCF" w:rsidP="00211D0E">
            <w:pPr>
              <w:pStyle w:val="af9"/>
              <w:jc w:val="both"/>
            </w:pPr>
            <w:r w:rsidRPr="00DB6711">
              <w:t>Правила чтения технологической и конструкторской документации</w:t>
            </w:r>
          </w:p>
        </w:tc>
      </w:tr>
      <w:tr w:rsidR="00F37CCF" w:rsidRPr="00DB6711" w14:paraId="43A20C06" w14:textId="77777777" w:rsidTr="0039193F">
        <w:trPr>
          <w:trHeight w:val="20"/>
        </w:trPr>
        <w:tc>
          <w:tcPr>
            <w:tcW w:w="1246" w:type="pct"/>
            <w:vMerge/>
            <w:shd w:val="clear" w:color="auto" w:fill="auto"/>
          </w:tcPr>
          <w:p w14:paraId="13B45E8D" w14:textId="77777777" w:rsidR="00F37CCF" w:rsidRPr="00DB6711" w:rsidRDefault="00F37CCF" w:rsidP="00211D0E">
            <w:pPr>
              <w:pStyle w:val="af9"/>
            </w:pPr>
          </w:p>
        </w:tc>
        <w:tc>
          <w:tcPr>
            <w:tcW w:w="3754" w:type="pct"/>
            <w:shd w:val="clear" w:color="auto" w:fill="auto"/>
          </w:tcPr>
          <w:p w14:paraId="099C136E" w14:textId="2717E52E" w:rsidR="00F37CCF" w:rsidRPr="00DB6711" w:rsidRDefault="00EF7248" w:rsidP="00211D0E">
            <w:pPr>
              <w:pStyle w:val="af9"/>
              <w:jc w:val="both"/>
            </w:pPr>
            <w:r w:rsidRPr="00DB6711">
              <w:t>Условное обозначение технологических баз, используемое в технологической документации</w:t>
            </w:r>
          </w:p>
        </w:tc>
      </w:tr>
      <w:tr w:rsidR="00D74E4F" w:rsidRPr="00DB6711" w14:paraId="694C4659" w14:textId="77777777" w:rsidTr="0039193F">
        <w:trPr>
          <w:trHeight w:val="20"/>
        </w:trPr>
        <w:tc>
          <w:tcPr>
            <w:tcW w:w="1246" w:type="pct"/>
            <w:vMerge/>
            <w:shd w:val="clear" w:color="auto" w:fill="auto"/>
          </w:tcPr>
          <w:p w14:paraId="0E3007BE" w14:textId="77777777" w:rsidR="00D74E4F" w:rsidRPr="00DB6711" w:rsidRDefault="00D74E4F" w:rsidP="00211D0E">
            <w:pPr>
              <w:pStyle w:val="af9"/>
              <w:rPr>
                <w:color w:val="FF0000"/>
              </w:rPr>
            </w:pPr>
          </w:p>
        </w:tc>
        <w:tc>
          <w:tcPr>
            <w:tcW w:w="3754" w:type="pct"/>
            <w:shd w:val="clear" w:color="auto" w:fill="auto"/>
          </w:tcPr>
          <w:p w14:paraId="63A5C390" w14:textId="78AB5ABC" w:rsidR="00D74E4F" w:rsidRPr="00DB6711" w:rsidRDefault="00675D72" w:rsidP="00211D0E">
            <w:pPr>
              <w:pStyle w:val="af9"/>
              <w:jc w:val="both"/>
            </w:pPr>
            <w:r w:rsidRPr="00DB6711">
              <w:t xml:space="preserve">Классификация, устройство, основные узлы, принципы работы и правила эксплуатации универсальных и специальных приспособлений, используемых </w:t>
            </w:r>
            <w:r w:rsidRPr="00DB6711">
              <w:rPr>
                <w:rFonts w:eastAsia="TimesNewRomanPSMT"/>
              </w:rPr>
              <w:t>для установки и изготовления сложных деталей типа тел вращения на токарных станках с ЧПУ с приводным инструментом</w:t>
            </w:r>
          </w:p>
        </w:tc>
      </w:tr>
      <w:tr w:rsidR="00EF7248" w:rsidRPr="00DB6711" w14:paraId="531100AC" w14:textId="77777777" w:rsidTr="0039193F">
        <w:trPr>
          <w:trHeight w:val="20"/>
        </w:trPr>
        <w:tc>
          <w:tcPr>
            <w:tcW w:w="1246" w:type="pct"/>
            <w:vMerge/>
            <w:shd w:val="clear" w:color="auto" w:fill="auto"/>
          </w:tcPr>
          <w:p w14:paraId="5250C016" w14:textId="77777777" w:rsidR="00EF7248" w:rsidRPr="00DB6711" w:rsidRDefault="00EF7248" w:rsidP="00211D0E">
            <w:pPr>
              <w:pStyle w:val="af9"/>
              <w:rPr>
                <w:color w:val="FF0000"/>
              </w:rPr>
            </w:pPr>
          </w:p>
        </w:tc>
        <w:tc>
          <w:tcPr>
            <w:tcW w:w="3754" w:type="pct"/>
            <w:shd w:val="clear" w:color="auto" w:fill="auto"/>
          </w:tcPr>
          <w:p w14:paraId="7EE5DB0A" w14:textId="589CD96B" w:rsidR="00EF7248" w:rsidRPr="00DB6711" w:rsidRDefault="00675D72" w:rsidP="00211D0E">
            <w:pPr>
              <w:pStyle w:val="af9"/>
              <w:jc w:val="both"/>
            </w:pPr>
            <w:r w:rsidRPr="00DB6711">
              <w:rPr>
                <w:rFonts w:eastAsia="TimesNewRomanPSMT"/>
              </w:rPr>
              <w:t xml:space="preserve">Основные механизмы и узлы </w:t>
            </w:r>
            <w:r w:rsidRPr="00DB6711">
              <w:t>токарных станков с ЧПУ с приводным инструментом</w:t>
            </w:r>
            <w:r w:rsidRPr="00DB6711">
              <w:rPr>
                <w:rFonts w:eastAsia="TimesNewRomanPSMT"/>
              </w:rPr>
              <w:t xml:space="preserve"> и принципы их работы</w:t>
            </w:r>
          </w:p>
        </w:tc>
      </w:tr>
      <w:tr w:rsidR="00675D72" w:rsidRPr="00DB6711" w14:paraId="5DD3EA7A" w14:textId="77777777" w:rsidTr="0039193F">
        <w:trPr>
          <w:trHeight w:val="20"/>
        </w:trPr>
        <w:tc>
          <w:tcPr>
            <w:tcW w:w="1246" w:type="pct"/>
            <w:vMerge/>
            <w:shd w:val="clear" w:color="auto" w:fill="auto"/>
          </w:tcPr>
          <w:p w14:paraId="0AE745D4" w14:textId="77777777" w:rsidR="00675D72" w:rsidRPr="00DB6711" w:rsidRDefault="00675D72" w:rsidP="00211D0E">
            <w:pPr>
              <w:pStyle w:val="af9"/>
              <w:rPr>
                <w:color w:val="FF0000"/>
              </w:rPr>
            </w:pPr>
          </w:p>
        </w:tc>
        <w:tc>
          <w:tcPr>
            <w:tcW w:w="3754" w:type="pct"/>
            <w:shd w:val="clear" w:color="auto" w:fill="auto"/>
          </w:tcPr>
          <w:p w14:paraId="656E9195" w14:textId="45F4AD40" w:rsidR="00675D72" w:rsidRPr="00DB6711" w:rsidRDefault="00675D72" w:rsidP="00211D0E">
            <w:pPr>
              <w:pStyle w:val="af9"/>
              <w:jc w:val="both"/>
              <w:rPr>
                <w:rFonts w:eastAsia="TimesNewRomanPSMT"/>
              </w:rPr>
            </w:pPr>
            <w:r w:rsidRPr="00DB6711">
              <w:t>Назначение органов управления токарных станков с ЧПУ с приводным инструментом</w:t>
            </w:r>
          </w:p>
        </w:tc>
      </w:tr>
      <w:tr w:rsidR="00D74E4F" w:rsidRPr="00DB6711" w14:paraId="029B109C" w14:textId="77777777" w:rsidTr="0039193F">
        <w:trPr>
          <w:trHeight w:val="20"/>
        </w:trPr>
        <w:tc>
          <w:tcPr>
            <w:tcW w:w="1246" w:type="pct"/>
            <w:vMerge/>
            <w:shd w:val="clear" w:color="auto" w:fill="auto"/>
          </w:tcPr>
          <w:p w14:paraId="2E33B8C6" w14:textId="77777777" w:rsidR="00D74E4F" w:rsidRPr="00DB6711" w:rsidRDefault="00D74E4F" w:rsidP="00211D0E">
            <w:pPr>
              <w:pStyle w:val="af9"/>
              <w:rPr>
                <w:color w:val="FF0000"/>
              </w:rPr>
            </w:pPr>
          </w:p>
        </w:tc>
        <w:tc>
          <w:tcPr>
            <w:tcW w:w="3754" w:type="pct"/>
            <w:shd w:val="clear" w:color="auto" w:fill="auto"/>
          </w:tcPr>
          <w:p w14:paraId="114441C0" w14:textId="072E0643" w:rsidR="00D74E4F" w:rsidRPr="00DB6711" w:rsidRDefault="00675D72" w:rsidP="00211D0E">
            <w:pPr>
              <w:pStyle w:val="af9"/>
              <w:jc w:val="both"/>
            </w:pPr>
            <w:r w:rsidRPr="00DB6711">
              <w:t>Регламент работ по обслуживанию токарных станков с ЧПУ с приводным инструментом</w:t>
            </w:r>
          </w:p>
        </w:tc>
      </w:tr>
      <w:tr w:rsidR="00D74E4F" w:rsidRPr="00DB6711" w14:paraId="18993694" w14:textId="77777777" w:rsidTr="0039193F">
        <w:trPr>
          <w:trHeight w:val="20"/>
        </w:trPr>
        <w:tc>
          <w:tcPr>
            <w:tcW w:w="1246" w:type="pct"/>
            <w:vMerge/>
            <w:shd w:val="clear" w:color="auto" w:fill="auto"/>
          </w:tcPr>
          <w:p w14:paraId="0D7629AD" w14:textId="77777777" w:rsidR="00D74E4F" w:rsidRPr="00DB6711" w:rsidRDefault="00D74E4F" w:rsidP="00211D0E">
            <w:pPr>
              <w:pStyle w:val="af9"/>
              <w:rPr>
                <w:color w:val="FF0000"/>
              </w:rPr>
            </w:pPr>
          </w:p>
        </w:tc>
        <w:tc>
          <w:tcPr>
            <w:tcW w:w="3754" w:type="pct"/>
            <w:shd w:val="clear" w:color="auto" w:fill="auto"/>
          </w:tcPr>
          <w:p w14:paraId="09298327" w14:textId="22CCB89C" w:rsidR="00D74E4F" w:rsidRPr="00DB6711" w:rsidRDefault="00675D72" w:rsidP="00211D0E">
            <w:pPr>
              <w:pStyle w:val="af9"/>
              <w:jc w:val="both"/>
            </w:pPr>
            <w:r w:rsidRPr="00DB6711">
              <w:t>Способы контроля надежности крепления заготовок в приспособлениях и прилегания заготовок к установочным поверхностям</w:t>
            </w:r>
          </w:p>
        </w:tc>
      </w:tr>
      <w:tr w:rsidR="00675D72" w:rsidRPr="00DB6711" w14:paraId="731FA18C" w14:textId="77777777" w:rsidTr="0039193F">
        <w:trPr>
          <w:trHeight w:val="20"/>
        </w:trPr>
        <w:tc>
          <w:tcPr>
            <w:tcW w:w="1246" w:type="pct"/>
            <w:vMerge/>
            <w:shd w:val="clear" w:color="auto" w:fill="auto"/>
          </w:tcPr>
          <w:p w14:paraId="5AC8FEAF" w14:textId="77777777" w:rsidR="00675D72" w:rsidRPr="00DB6711" w:rsidRDefault="00675D72" w:rsidP="00211D0E">
            <w:pPr>
              <w:pStyle w:val="af9"/>
              <w:rPr>
                <w:color w:val="FF0000"/>
              </w:rPr>
            </w:pPr>
          </w:p>
        </w:tc>
        <w:tc>
          <w:tcPr>
            <w:tcW w:w="3754" w:type="pct"/>
            <w:shd w:val="clear" w:color="auto" w:fill="auto"/>
          </w:tcPr>
          <w:p w14:paraId="6BDF5DD5" w14:textId="0804DBF4" w:rsidR="00675D72" w:rsidRPr="00DB6711" w:rsidRDefault="00675D72" w:rsidP="00211D0E">
            <w:pPr>
              <w:pStyle w:val="af9"/>
              <w:jc w:val="both"/>
            </w:pPr>
            <w:r w:rsidRPr="00DB6711">
              <w:t>Правила настройки, регулирования универсальных и специальных приспособлений</w:t>
            </w:r>
          </w:p>
        </w:tc>
      </w:tr>
      <w:tr w:rsidR="00761E14" w:rsidRPr="00DB6711" w14:paraId="7F6F69B7" w14:textId="77777777" w:rsidTr="0039193F">
        <w:trPr>
          <w:trHeight w:val="20"/>
        </w:trPr>
        <w:tc>
          <w:tcPr>
            <w:tcW w:w="1246" w:type="pct"/>
            <w:vMerge/>
            <w:shd w:val="clear" w:color="auto" w:fill="auto"/>
          </w:tcPr>
          <w:p w14:paraId="5B72A4C2" w14:textId="77777777" w:rsidR="00761E14" w:rsidRPr="00DB6711" w:rsidRDefault="00761E14" w:rsidP="00211D0E">
            <w:pPr>
              <w:pStyle w:val="af9"/>
              <w:rPr>
                <w:color w:val="FF0000"/>
              </w:rPr>
            </w:pPr>
          </w:p>
        </w:tc>
        <w:tc>
          <w:tcPr>
            <w:tcW w:w="3754" w:type="pct"/>
            <w:shd w:val="clear" w:color="auto" w:fill="auto"/>
          </w:tcPr>
          <w:p w14:paraId="582786E8" w14:textId="16B6B6C2" w:rsidR="00761E14" w:rsidRPr="00DB6711" w:rsidRDefault="00675D72" w:rsidP="00211D0E">
            <w:pPr>
              <w:pStyle w:val="af9"/>
              <w:jc w:val="both"/>
              <w:rPr>
                <w:rFonts w:eastAsia="TimesNewRomanPSMT"/>
              </w:rPr>
            </w:pPr>
            <w:r w:rsidRPr="00DB6711">
              <w:t>Устройство и принцип работы токарных станков с ЧПУ с приводным инструментом</w:t>
            </w:r>
          </w:p>
        </w:tc>
      </w:tr>
      <w:tr w:rsidR="00E43B2A" w:rsidRPr="00DB6711" w14:paraId="7894E71F" w14:textId="77777777" w:rsidTr="0039193F">
        <w:trPr>
          <w:trHeight w:val="20"/>
        </w:trPr>
        <w:tc>
          <w:tcPr>
            <w:tcW w:w="1246" w:type="pct"/>
            <w:vMerge/>
            <w:shd w:val="clear" w:color="auto" w:fill="auto"/>
          </w:tcPr>
          <w:p w14:paraId="6FB95455" w14:textId="77777777" w:rsidR="00E43B2A" w:rsidRPr="00DB6711" w:rsidRDefault="00E43B2A" w:rsidP="00211D0E">
            <w:pPr>
              <w:pStyle w:val="af9"/>
              <w:rPr>
                <w:color w:val="FF0000"/>
              </w:rPr>
            </w:pPr>
          </w:p>
        </w:tc>
        <w:tc>
          <w:tcPr>
            <w:tcW w:w="3754" w:type="pct"/>
            <w:shd w:val="clear" w:color="auto" w:fill="auto"/>
          </w:tcPr>
          <w:p w14:paraId="33E523A3" w14:textId="0D66FB12" w:rsidR="00E43B2A" w:rsidRPr="00DB6711" w:rsidRDefault="00675D72" w:rsidP="00211D0E">
            <w:pPr>
              <w:pStyle w:val="af9"/>
              <w:jc w:val="both"/>
              <w:rPr>
                <w:rFonts w:eastAsia="TimesNewRomanPSMT"/>
              </w:rPr>
            </w:pPr>
            <w:r w:rsidRPr="00DB6711">
              <w:t>Основные системы ЧПУ, применяемые в токарных станках с ЧПУ с приводным инструментом</w:t>
            </w:r>
          </w:p>
        </w:tc>
      </w:tr>
      <w:tr w:rsidR="00675D72" w:rsidRPr="00DB6711" w14:paraId="379F5E6D" w14:textId="77777777" w:rsidTr="0039193F">
        <w:trPr>
          <w:trHeight w:val="20"/>
        </w:trPr>
        <w:tc>
          <w:tcPr>
            <w:tcW w:w="1246" w:type="pct"/>
            <w:vMerge/>
            <w:shd w:val="clear" w:color="auto" w:fill="auto"/>
          </w:tcPr>
          <w:p w14:paraId="09C05E5D" w14:textId="77777777" w:rsidR="00675D72" w:rsidRPr="00DB6711" w:rsidRDefault="00675D72" w:rsidP="00211D0E">
            <w:pPr>
              <w:pStyle w:val="af9"/>
              <w:rPr>
                <w:color w:val="FF0000"/>
              </w:rPr>
            </w:pPr>
          </w:p>
        </w:tc>
        <w:tc>
          <w:tcPr>
            <w:tcW w:w="3754" w:type="pct"/>
            <w:shd w:val="clear" w:color="auto" w:fill="auto"/>
          </w:tcPr>
          <w:p w14:paraId="33F0CAC3" w14:textId="2876E3B2" w:rsidR="00675D72" w:rsidRPr="00DB6711" w:rsidRDefault="00675D72" w:rsidP="00211D0E">
            <w:pPr>
              <w:pStyle w:val="af9"/>
              <w:jc w:val="both"/>
              <w:rPr>
                <w:rFonts w:eastAsia="TimesNewRomanPSMT"/>
              </w:rPr>
            </w:pPr>
            <w:r w:rsidRPr="00DB6711">
              <w:rPr>
                <w:rFonts w:eastAsia="TimesNewRomanPSMT"/>
              </w:rPr>
              <w:t xml:space="preserve">Интерфейс стойки системы управления ЧПУ </w:t>
            </w:r>
            <w:r w:rsidRPr="00DB6711">
              <w:t>токарного станка с ЧПУ с приводным инструментом</w:t>
            </w:r>
          </w:p>
        </w:tc>
      </w:tr>
      <w:tr w:rsidR="00675D72" w:rsidRPr="00DB6711" w14:paraId="502C154D" w14:textId="77777777" w:rsidTr="0039193F">
        <w:trPr>
          <w:trHeight w:val="20"/>
        </w:trPr>
        <w:tc>
          <w:tcPr>
            <w:tcW w:w="1246" w:type="pct"/>
            <w:vMerge/>
            <w:shd w:val="clear" w:color="auto" w:fill="auto"/>
          </w:tcPr>
          <w:p w14:paraId="3518F546" w14:textId="77777777" w:rsidR="00675D72" w:rsidRPr="00DB6711" w:rsidRDefault="00675D72" w:rsidP="00211D0E">
            <w:pPr>
              <w:pStyle w:val="af9"/>
              <w:rPr>
                <w:color w:val="FF0000"/>
              </w:rPr>
            </w:pPr>
          </w:p>
        </w:tc>
        <w:tc>
          <w:tcPr>
            <w:tcW w:w="3754" w:type="pct"/>
            <w:shd w:val="clear" w:color="auto" w:fill="auto"/>
          </w:tcPr>
          <w:p w14:paraId="19864C5C" w14:textId="2373A9C4" w:rsidR="00675D72" w:rsidRPr="00DB6711" w:rsidRDefault="00675D72" w:rsidP="00211D0E">
            <w:pPr>
              <w:pStyle w:val="af9"/>
              <w:jc w:val="both"/>
              <w:rPr>
                <w:rFonts w:eastAsia="TimesNewRomanPSMT"/>
              </w:rPr>
            </w:pPr>
            <w:r w:rsidRPr="00DB6711">
              <w:rPr>
                <w:lang w:val="en-US"/>
              </w:rPr>
              <w:t>G</w:t>
            </w:r>
            <w:r w:rsidRPr="00DB6711">
              <w:t>-коды</w:t>
            </w:r>
          </w:p>
        </w:tc>
      </w:tr>
      <w:tr w:rsidR="00D74E4F" w:rsidRPr="00DB6711" w14:paraId="2B8626C3" w14:textId="77777777" w:rsidTr="0039193F">
        <w:trPr>
          <w:trHeight w:val="20"/>
        </w:trPr>
        <w:tc>
          <w:tcPr>
            <w:tcW w:w="1246" w:type="pct"/>
            <w:vMerge/>
            <w:shd w:val="clear" w:color="auto" w:fill="auto"/>
          </w:tcPr>
          <w:p w14:paraId="48CF8336" w14:textId="77777777" w:rsidR="00D74E4F" w:rsidRPr="00DB6711" w:rsidRDefault="00D74E4F" w:rsidP="00211D0E">
            <w:pPr>
              <w:pStyle w:val="af9"/>
              <w:rPr>
                <w:color w:val="FF0000"/>
              </w:rPr>
            </w:pPr>
          </w:p>
        </w:tc>
        <w:tc>
          <w:tcPr>
            <w:tcW w:w="3754" w:type="pct"/>
            <w:shd w:val="clear" w:color="auto" w:fill="auto"/>
          </w:tcPr>
          <w:p w14:paraId="5BE99857" w14:textId="787C28C4" w:rsidR="00D74E4F" w:rsidRPr="00DB6711" w:rsidRDefault="00675D72" w:rsidP="00211D0E">
            <w:pPr>
              <w:pStyle w:val="af9"/>
              <w:jc w:val="both"/>
            </w:pPr>
            <w:r w:rsidRPr="00DB6711">
              <w:t>Основные команды системы устройства ЧПУ, применяемые в токарных станках с ЧПУ</w:t>
            </w:r>
            <w:r w:rsidR="00777A4F" w:rsidRPr="00DB6711">
              <w:t xml:space="preserve"> с приводным инструментом</w:t>
            </w:r>
          </w:p>
        </w:tc>
      </w:tr>
      <w:tr w:rsidR="00E43B2A" w:rsidRPr="00DB6711" w14:paraId="52EE1849" w14:textId="77777777" w:rsidTr="0039193F">
        <w:trPr>
          <w:trHeight w:val="20"/>
        </w:trPr>
        <w:tc>
          <w:tcPr>
            <w:tcW w:w="1246" w:type="pct"/>
            <w:vMerge/>
            <w:shd w:val="clear" w:color="auto" w:fill="auto"/>
          </w:tcPr>
          <w:p w14:paraId="26336641" w14:textId="77777777" w:rsidR="00E43B2A" w:rsidRPr="00DB6711" w:rsidRDefault="00E43B2A" w:rsidP="00211D0E">
            <w:pPr>
              <w:pStyle w:val="af9"/>
              <w:rPr>
                <w:color w:val="FF0000"/>
              </w:rPr>
            </w:pPr>
          </w:p>
        </w:tc>
        <w:tc>
          <w:tcPr>
            <w:tcW w:w="3754" w:type="pct"/>
            <w:shd w:val="clear" w:color="auto" w:fill="auto"/>
          </w:tcPr>
          <w:p w14:paraId="1CE687A2" w14:textId="27CA24F2" w:rsidR="00E43B2A" w:rsidRPr="00DB6711" w:rsidRDefault="00675D72" w:rsidP="00211D0E">
            <w:pPr>
              <w:pStyle w:val="af9"/>
              <w:jc w:val="both"/>
            </w:pPr>
            <w:r w:rsidRPr="00DB6711">
              <w:rPr>
                <w:rFonts w:eastAsia="TimesNewRomanPSMT"/>
                <w:lang w:eastAsia="ar-SA"/>
              </w:rPr>
              <w:t>Классификация, маркировка и физико-механические свойства конструкционных и инструментальных материалов</w:t>
            </w:r>
          </w:p>
        </w:tc>
      </w:tr>
      <w:tr w:rsidR="0088696C" w:rsidRPr="00DB6711" w14:paraId="788F9CCD" w14:textId="77777777" w:rsidTr="0039193F">
        <w:trPr>
          <w:trHeight w:val="20"/>
        </w:trPr>
        <w:tc>
          <w:tcPr>
            <w:tcW w:w="1246" w:type="pct"/>
            <w:vMerge/>
            <w:shd w:val="clear" w:color="auto" w:fill="auto"/>
          </w:tcPr>
          <w:p w14:paraId="671733DF" w14:textId="77777777" w:rsidR="0088696C" w:rsidRPr="00DB6711" w:rsidRDefault="0088696C" w:rsidP="00211D0E">
            <w:pPr>
              <w:pStyle w:val="af9"/>
              <w:rPr>
                <w:color w:val="FF0000"/>
              </w:rPr>
            </w:pPr>
          </w:p>
        </w:tc>
        <w:tc>
          <w:tcPr>
            <w:tcW w:w="3754" w:type="pct"/>
            <w:shd w:val="clear" w:color="auto" w:fill="auto"/>
          </w:tcPr>
          <w:p w14:paraId="002DCFF5" w14:textId="1DC76FEC" w:rsidR="0088696C" w:rsidRPr="00DB6711" w:rsidRDefault="00675D72" w:rsidP="00211D0E">
            <w:pPr>
              <w:pStyle w:val="af9"/>
              <w:jc w:val="both"/>
            </w:pPr>
            <w:r w:rsidRPr="00DB6711">
              <w:rPr>
                <w:rFonts w:eastAsia="TimesNewRomanPSMT"/>
              </w:rPr>
              <w:t>Назначение и правила применения основных и приводных режущих инструментов на токарных станках с ЧПУ</w:t>
            </w:r>
          </w:p>
        </w:tc>
      </w:tr>
      <w:tr w:rsidR="00D74E4F" w:rsidRPr="00DB6711" w14:paraId="5E362371" w14:textId="77777777" w:rsidTr="0039193F">
        <w:trPr>
          <w:trHeight w:val="20"/>
        </w:trPr>
        <w:tc>
          <w:tcPr>
            <w:tcW w:w="1246" w:type="pct"/>
            <w:vMerge/>
            <w:shd w:val="clear" w:color="auto" w:fill="auto"/>
          </w:tcPr>
          <w:p w14:paraId="5489C28F" w14:textId="77777777" w:rsidR="00D74E4F" w:rsidRPr="00DB6711" w:rsidRDefault="00D74E4F" w:rsidP="00211D0E">
            <w:pPr>
              <w:pStyle w:val="af9"/>
              <w:rPr>
                <w:color w:val="FF0000"/>
              </w:rPr>
            </w:pPr>
          </w:p>
        </w:tc>
        <w:tc>
          <w:tcPr>
            <w:tcW w:w="3754" w:type="pct"/>
            <w:shd w:val="clear" w:color="auto" w:fill="auto"/>
          </w:tcPr>
          <w:p w14:paraId="43F9B8DF" w14:textId="27BF6503" w:rsidR="00D74E4F" w:rsidRPr="00DB6711" w:rsidRDefault="00675D72" w:rsidP="00211D0E">
            <w:pPr>
              <w:pStyle w:val="af9"/>
              <w:jc w:val="both"/>
            </w:pPr>
            <w:r w:rsidRPr="00DB6711">
              <w:t>Кинематические схемы токарных станков с ЧПУ с приводным инструментом</w:t>
            </w:r>
          </w:p>
        </w:tc>
      </w:tr>
      <w:tr w:rsidR="00675D72" w:rsidRPr="00DB6711" w14:paraId="5AF10720" w14:textId="77777777" w:rsidTr="0039193F">
        <w:trPr>
          <w:trHeight w:val="20"/>
        </w:trPr>
        <w:tc>
          <w:tcPr>
            <w:tcW w:w="1246" w:type="pct"/>
            <w:vMerge/>
            <w:shd w:val="clear" w:color="auto" w:fill="auto"/>
          </w:tcPr>
          <w:p w14:paraId="0FA79B26" w14:textId="77777777" w:rsidR="00675D72" w:rsidRPr="00DB6711" w:rsidRDefault="00675D72" w:rsidP="00211D0E">
            <w:pPr>
              <w:pStyle w:val="af9"/>
              <w:rPr>
                <w:color w:val="FF0000"/>
              </w:rPr>
            </w:pPr>
          </w:p>
        </w:tc>
        <w:tc>
          <w:tcPr>
            <w:tcW w:w="3754" w:type="pct"/>
            <w:shd w:val="clear" w:color="auto" w:fill="auto"/>
          </w:tcPr>
          <w:p w14:paraId="2BF7C298" w14:textId="7AE29493" w:rsidR="00675D72" w:rsidRPr="00DB6711" w:rsidRDefault="00675D72" w:rsidP="00211D0E">
            <w:pPr>
              <w:pStyle w:val="af9"/>
              <w:jc w:val="both"/>
            </w:pPr>
            <w:r w:rsidRPr="00DB6711">
              <w:t>Компоновки токарных станков с ЧПУ с приводным инструментом</w:t>
            </w:r>
          </w:p>
        </w:tc>
      </w:tr>
      <w:tr w:rsidR="00675D72" w:rsidRPr="00DB6711" w14:paraId="70A14E28" w14:textId="77777777" w:rsidTr="0039193F">
        <w:trPr>
          <w:trHeight w:val="20"/>
        </w:trPr>
        <w:tc>
          <w:tcPr>
            <w:tcW w:w="1246" w:type="pct"/>
            <w:vMerge/>
            <w:shd w:val="clear" w:color="auto" w:fill="auto"/>
          </w:tcPr>
          <w:p w14:paraId="5A522661" w14:textId="77777777" w:rsidR="00675D72" w:rsidRPr="00DB6711" w:rsidRDefault="00675D72" w:rsidP="00211D0E">
            <w:pPr>
              <w:pStyle w:val="af9"/>
              <w:rPr>
                <w:color w:val="FF0000"/>
              </w:rPr>
            </w:pPr>
          </w:p>
        </w:tc>
        <w:tc>
          <w:tcPr>
            <w:tcW w:w="3754" w:type="pct"/>
            <w:shd w:val="clear" w:color="auto" w:fill="auto"/>
          </w:tcPr>
          <w:p w14:paraId="1C973A39" w14:textId="27E2C32D" w:rsidR="00675D72" w:rsidRPr="00DB6711" w:rsidRDefault="00675D72" w:rsidP="00211D0E">
            <w:pPr>
              <w:pStyle w:val="af9"/>
              <w:jc w:val="both"/>
            </w:pPr>
            <w:r w:rsidRPr="00DB6711">
              <w:t>Правила назначения основных режимов обработки токарных станков с ЧПУ</w:t>
            </w:r>
            <w:r w:rsidR="00777A4F" w:rsidRPr="00DB6711">
              <w:t xml:space="preserve"> с приводным инструментом</w:t>
            </w:r>
          </w:p>
        </w:tc>
      </w:tr>
      <w:tr w:rsidR="00675D72" w:rsidRPr="00DB6711" w14:paraId="01ABEEFE" w14:textId="77777777" w:rsidTr="0039193F">
        <w:trPr>
          <w:trHeight w:val="20"/>
        </w:trPr>
        <w:tc>
          <w:tcPr>
            <w:tcW w:w="1246" w:type="pct"/>
            <w:vMerge/>
            <w:shd w:val="clear" w:color="auto" w:fill="auto"/>
          </w:tcPr>
          <w:p w14:paraId="7740503C" w14:textId="77777777" w:rsidR="00675D72" w:rsidRPr="00DB6711" w:rsidRDefault="00675D72" w:rsidP="00211D0E">
            <w:pPr>
              <w:pStyle w:val="af9"/>
              <w:rPr>
                <w:color w:val="FF0000"/>
              </w:rPr>
            </w:pPr>
          </w:p>
        </w:tc>
        <w:tc>
          <w:tcPr>
            <w:tcW w:w="3754" w:type="pct"/>
            <w:shd w:val="clear" w:color="auto" w:fill="auto"/>
          </w:tcPr>
          <w:p w14:paraId="795309CD" w14:textId="3F6F6CE2" w:rsidR="00675D72" w:rsidRPr="00DB6711" w:rsidRDefault="00675D72" w:rsidP="00211D0E">
            <w:pPr>
              <w:pStyle w:val="af9"/>
              <w:jc w:val="both"/>
            </w:pPr>
            <w:r w:rsidRPr="00DB6711">
              <w:t>Виды износа режущих инструментов для токарной обработки</w:t>
            </w:r>
          </w:p>
        </w:tc>
      </w:tr>
      <w:tr w:rsidR="00675D72" w:rsidRPr="00DB6711" w14:paraId="56287121" w14:textId="77777777" w:rsidTr="0039193F">
        <w:trPr>
          <w:trHeight w:val="20"/>
        </w:trPr>
        <w:tc>
          <w:tcPr>
            <w:tcW w:w="1246" w:type="pct"/>
            <w:vMerge/>
            <w:shd w:val="clear" w:color="auto" w:fill="auto"/>
          </w:tcPr>
          <w:p w14:paraId="3BFC40F1" w14:textId="77777777" w:rsidR="00675D72" w:rsidRPr="00DB6711" w:rsidRDefault="00675D72" w:rsidP="00211D0E">
            <w:pPr>
              <w:pStyle w:val="af9"/>
              <w:rPr>
                <w:color w:val="FF0000"/>
              </w:rPr>
            </w:pPr>
          </w:p>
        </w:tc>
        <w:tc>
          <w:tcPr>
            <w:tcW w:w="3754" w:type="pct"/>
            <w:shd w:val="clear" w:color="auto" w:fill="auto"/>
          </w:tcPr>
          <w:p w14:paraId="57544002" w14:textId="764669FB" w:rsidR="00675D72" w:rsidRPr="00DB6711" w:rsidRDefault="00675D72" w:rsidP="00211D0E">
            <w:pPr>
              <w:pStyle w:val="af9"/>
              <w:jc w:val="both"/>
            </w:pPr>
            <w:r w:rsidRPr="00DB6711">
              <w:t xml:space="preserve">Виды используемой оснастки для установки режущих инструментов на токарные </w:t>
            </w:r>
            <w:r w:rsidR="00F3258C">
              <w:t xml:space="preserve">станки </w:t>
            </w:r>
            <w:r w:rsidR="00F3258C" w:rsidRPr="00DB6711">
              <w:t xml:space="preserve">с ЧПУ </w:t>
            </w:r>
            <w:r w:rsidRPr="00DB6711">
              <w:t xml:space="preserve">с приводным инструментом </w:t>
            </w:r>
          </w:p>
        </w:tc>
      </w:tr>
      <w:tr w:rsidR="00675D72" w:rsidRPr="00DB6711" w14:paraId="62EC1FDD" w14:textId="77777777" w:rsidTr="0039193F">
        <w:trPr>
          <w:trHeight w:val="20"/>
        </w:trPr>
        <w:tc>
          <w:tcPr>
            <w:tcW w:w="1246" w:type="pct"/>
            <w:vMerge/>
            <w:shd w:val="clear" w:color="auto" w:fill="auto"/>
          </w:tcPr>
          <w:p w14:paraId="070160C5" w14:textId="77777777" w:rsidR="00675D72" w:rsidRPr="00DB6711" w:rsidRDefault="00675D72" w:rsidP="00211D0E">
            <w:pPr>
              <w:pStyle w:val="af9"/>
              <w:rPr>
                <w:color w:val="FF0000"/>
              </w:rPr>
            </w:pPr>
          </w:p>
        </w:tc>
        <w:tc>
          <w:tcPr>
            <w:tcW w:w="3754" w:type="pct"/>
            <w:shd w:val="clear" w:color="auto" w:fill="auto"/>
          </w:tcPr>
          <w:p w14:paraId="5AEA2075" w14:textId="5C50A31C" w:rsidR="00675D72" w:rsidRPr="00DB6711" w:rsidRDefault="00675D72" w:rsidP="00211D0E">
            <w:pPr>
              <w:pStyle w:val="af9"/>
              <w:jc w:val="both"/>
            </w:pPr>
            <w:r w:rsidRPr="00DB6711">
              <w:t>Правила настройки системы подачи смазочно-охлаждающей жидкости в зону обработки токарных станков</w:t>
            </w:r>
          </w:p>
        </w:tc>
      </w:tr>
      <w:tr w:rsidR="00675D72" w:rsidRPr="00DB6711" w14:paraId="327D370B" w14:textId="77777777" w:rsidTr="0039193F">
        <w:trPr>
          <w:trHeight w:val="20"/>
        </w:trPr>
        <w:tc>
          <w:tcPr>
            <w:tcW w:w="1246" w:type="pct"/>
            <w:vMerge/>
            <w:shd w:val="clear" w:color="auto" w:fill="auto"/>
          </w:tcPr>
          <w:p w14:paraId="6A4BEBF5" w14:textId="77777777" w:rsidR="00675D72" w:rsidRPr="00DB6711" w:rsidRDefault="00675D72" w:rsidP="00211D0E">
            <w:pPr>
              <w:pStyle w:val="af9"/>
              <w:rPr>
                <w:color w:val="FF0000"/>
              </w:rPr>
            </w:pPr>
          </w:p>
        </w:tc>
        <w:tc>
          <w:tcPr>
            <w:tcW w:w="3754" w:type="pct"/>
            <w:shd w:val="clear" w:color="auto" w:fill="auto"/>
          </w:tcPr>
          <w:p w14:paraId="7DA80964" w14:textId="34FB491F" w:rsidR="00675D72" w:rsidRPr="00DB6711" w:rsidRDefault="00675D72" w:rsidP="00211D0E">
            <w:pPr>
              <w:pStyle w:val="af9"/>
              <w:jc w:val="both"/>
            </w:pPr>
            <w:r w:rsidRPr="00DB6711">
              <w:rPr>
                <w:rFonts w:eastAsia="TimesNewRomanPSMT"/>
                <w:lang w:eastAsia="ar-SA"/>
              </w:rPr>
              <w:t>Основные команды управления</w:t>
            </w:r>
            <w:r w:rsidRPr="00DB6711">
              <w:rPr>
                <w:rFonts w:eastAsia="TimesNewRomanPSMT"/>
              </w:rPr>
              <w:t xml:space="preserve"> токарным станком с ЧПУ с приводным инструментом</w:t>
            </w:r>
          </w:p>
        </w:tc>
      </w:tr>
      <w:tr w:rsidR="00675D72" w:rsidRPr="00DB6711" w14:paraId="08DDB230" w14:textId="77777777" w:rsidTr="0039193F">
        <w:trPr>
          <w:trHeight w:val="20"/>
        </w:trPr>
        <w:tc>
          <w:tcPr>
            <w:tcW w:w="1246" w:type="pct"/>
            <w:vMerge/>
            <w:shd w:val="clear" w:color="auto" w:fill="auto"/>
          </w:tcPr>
          <w:p w14:paraId="11CB011C" w14:textId="77777777" w:rsidR="00675D72" w:rsidRPr="00DB6711" w:rsidRDefault="00675D72" w:rsidP="00211D0E">
            <w:pPr>
              <w:pStyle w:val="af9"/>
              <w:rPr>
                <w:color w:val="FF0000"/>
              </w:rPr>
            </w:pPr>
          </w:p>
        </w:tc>
        <w:tc>
          <w:tcPr>
            <w:tcW w:w="3754" w:type="pct"/>
            <w:shd w:val="clear" w:color="auto" w:fill="auto"/>
          </w:tcPr>
          <w:p w14:paraId="33F63F0D" w14:textId="7A6073F9" w:rsidR="00675D72" w:rsidRPr="00DB6711" w:rsidRDefault="00A04A8C" w:rsidP="00211D0E">
            <w:pPr>
              <w:pStyle w:val="af9"/>
              <w:jc w:val="both"/>
            </w:pPr>
            <w:r w:rsidRPr="00DB6711">
              <w:rPr>
                <w:rFonts w:eastAsia="TimesNewRomanPSMT"/>
              </w:rPr>
              <w:t>Требования охраны труда при работе со смазочно-охлаждающими жидкостями</w:t>
            </w:r>
            <w:r w:rsidRPr="00DB6711" w:rsidDel="00A04A8C">
              <w:rPr>
                <w:rFonts w:eastAsia="TimesNewRomanPSMT"/>
              </w:rPr>
              <w:t xml:space="preserve"> </w:t>
            </w:r>
          </w:p>
        </w:tc>
      </w:tr>
      <w:tr w:rsidR="00675D72" w:rsidRPr="00DB6711" w14:paraId="58BA526C" w14:textId="77777777" w:rsidTr="0039193F">
        <w:trPr>
          <w:trHeight w:val="20"/>
        </w:trPr>
        <w:tc>
          <w:tcPr>
            <w:tcW w:w="1246" w:type="pct"/>
            <w:vMerge/>
            <w:shd w:val="clear" w:color="auto" w:fill="auto"/>
          </w:tcPr>
          <w:p w14:paraId="1DA7570D" w14:textId="77777777" w:rsidR="00675D72" w:rsidRPr="00DB6711" w:rsidRDefault="00675D72" w:rsidP="00211D0E">
            <w:pPr>
              <w:pStyle w:val="af9"/>
              <w:rPr>
                <w:color w:val="FF0000"/>
              </w:rPr>
            </w:pPr>
          </w:p>
        </w:tc>
        <w:tc>
          <w:tcPr>
            <w:tcW w:w="3754" w:type="pct"/>
            <w:shd w:val="clear" w:color="auto" w:fill="auto"/>
          </w:tcPr>
          <w:p w14:paraId="37C341A6" w14:textId="02810BB7" w:rsidR="00675D72" w:rsidRPr="00DB6711" w:rsidRDefault="00675D72" w:rsidP="00211D0E">
            <w:pPr>
              <w:pStyle w:val="af9"/>
              <w:jc w:val="both"/>
            </w:pPr>
            <w:r w:rsidRPr="00DB6711">
              <w:t>Требования охраны труда, пожарной, промышленной, экологической и электробезопасности</w:t>
            </w:r>
          </w:p>
        </w:tc>
      </w:tr>
      <w:tr w:rsidR="00675D72" w:rsidRPr="00DB6711" w14:paraId="42EA1205" w14:textId="77777777" w:rsidTr="0039193F">
        <w:trPr>
          <w:trHeight w:val="20"/>
        </w:trPr>
        <w:tc>
          <w:tcPr>
            <w:tcW w:w="1246" w:type="pct"/>
            <w:shd w:val="clear" w:color="auto" w:fill="auto"/>
          </w:tcPr>
          <w:p w14:paraId="65019201" w14:textId="77777777" w:rsidR="00675D72" w:rsidRPr="00DB6711" w:rsidRDefault="00675D72" w:rsidP="00211D0E">
            <w:pPr>
              <w:pStyle w:val="af9"/>
            </w:pPr>
            <w:r w:rsidRPr="00DB6711">
              <w:rPr>
                <w:iCs/>
              </w:rPr>
              <w:t>Другие характеристики</w:t>
            </w:r>
          </w:p>
        </w:tc>
        <w:tc>
          <w:tcPr>
            <w:tcW w:w="3754" w:type="pct"/>
            <w:shd w:val="clear" w:color="auto" w:fill="auto"/>
          </w:tcPr>
          <w:p w14:paraId="084B1179" w14:textId="77777777" w:rsidR="00675D72" w:rsidRPr="00DB6711" w:rsidRDefault="00675D72" w:rsidP="00211D0E">
            <w:pPr>
              <w:pStyle w:val="af9"/>
              <w:jc w:val="both"/>
            </w:pPr>
            <w:r w:rsidRPr="00DB6711">
              <w:t>-</w:t>
            </w:r>
          </w:p>
        </w:tc>
      </w:tr>
    </w:tbl>
    <w:p w14:paraId="56EDA175" w14:textId="77777777" w:rsidR="00211D0E" w:rsidRDefault="00211D0E" w:rsidP="00211D0E">
      <w:pPr>
        <w:pStyle w:val="3"/>
        <w:keepNext w:val="0"/>
        <w:spacing w:before="0" w:after="0"/>
      </w:pPr>
      <w:bookmarkStart w:id="36" w:name="_Toc34776273"/>
    </w:p>
    <w:p w14:paraId="28C21319" w14:textId="7557F2E5" w:rsidR="000301C0" w:rsidRDefault="000301C0" w:rsidP="00211D0E">
      <w:pPr>
        <w:pStyle w:val="3"/>
        <w:keepNext w:val="0"/>
        <w:spacing w:before="0" w:after="0"/>
      </w:pPr>
      <w:r w:rsidRPr="00045479">
        <w:t>3.</w:t>
      </w:r>
      <w:r w:rsidR="00B70248" w:rsidRPr="00045479">
        <w:t xml:space="preserve">5 </w:t>
      </w:r>
      <w:r w:rsidRPr="00045479">
        <w:t>2. Трудовая функция</w:t>
      </w:r>
      <w:bookmarkEnd w:id="36"/>
    </w:p>
    <w:p w14:paraId="4A0E42E3" w14:textId="77777777" w:rsidR="00211D0E" w:rsidRPr="00211D0E" w:rsidRDefault="00211D0E" w:rsidP="00211D0E"/>
    <w:tbl>
      <w:tblPr>
        <w:tblW w:w="5000" w:type="pct"/>
        <w:tblLook w:val="0000" w:firstRow="0" w:lastRow="0" w:firstColumn="0" w:lastColumn="0" w:noHBand="0" w:noVBand="0"/>
      </w:tblPr>
      <w:tblGrid>
        <w:gridCol w:w="1862"/>
        <w:gridCol w:w="4612"/>
        <w:gridCol w:w="650"/>
        <w:gridCol w:w="1236"/>
        <w:gridCol w:w="1492"/>
        <w:gridCol w:w="569"/>
      </w:tblGrid>
      <w:tr w:rsidR="000301C0" w:rsidRPr="000301C0" w14:paraId="6117F4AE" w14:textId="77777777" w:rsidTr="0039193F">
        <w:trPr>
          <w:trHeight w:val="278"/>
        </w:trPr>
        <w:tc>
          <w:tcPr>
            <w:tcW w:w="893" w:type="pct"/>
            <w:tcBorders>
              <w:right w:val="single" w:sz="4" w:space="0" w:color="808080"/>
            </w:tcBorders>
            <w:shd w:val="clear" w:color="auto" w:fill="auto"/>
            <w:vAlign w:val="center"/>
          </w:tcPr>
          <w:p w14:paraId="0CA18820" w14:textId="77777777" w:rsidR="000301C0" w:rsidRPr="00774B34" w:rsidRDefault="000301C0" w:rsidP="00211D0E">
            <w:pPr>
              <w:rPr>
                <w:rFonts w:eastAsia="TimesNewRomanPSMT"/>
              </w:rPr>
            </w:pPr>
            <w:r w:rsidRPr="00774B34">
              <w:rPr>
                <w:sz w:val="20"/>
                <w:szCs w:val="18"/>
              </w:rPr>
              <w:t>Наименование</w:t>
            </w:r>
          </w:p>
        </w:tc>
        <w:tc>
          <w:tcPr>
            <w:tcW w:w="221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2BEFE035" w14:textId="419ECE3F" w:rsidR="000301C0" w:rsidRPr="00774B34" w:rsidRDefault="007D7E48" w:rsidP="00211D0E">
            <w:pPr>
              <w:pStyle w:val="af9"/>
            </w:pPr>
            <w:r w:rsidRPr="00292A06">
              <w:rPr>
                <w:rFonts w:eastAsia="TimesNewRomanPSMT"/>
                <w:lang w:eastAsia="ar-SA"/>
              </w:rPr>
              <w:t xml:space="preserve">Контроль параметров </w:t>
            </w:r>
            <w:r w:rsidR="00675D72">
              <w:rPr>
                <w:rFonts w:eastAsia="TimesNewRomanPSMT"/>
                <w:lang w:eastAsia="ar-SA"/>
              </w:rPr>
              <w:t>сложной</w:t>
            </w:r>
            <w:r>
              <w:rPr>
                <w:rFonts w:eastAsia="TimesNewRomanPSMT"/>
                <w:lang w:eastAsia="ar-SA"/>
              </w:rPr>
              <w:t xml:space="preserve"> </w:t>
            </w:r>
            <w:r w:rsidR="00045479">
              <w:rPr>
                <w:rFonts w:eastAsia="TimesNewRomanPSMT"/>
                <w:lang w:eastAsia="ar-SA"/>
              </w:rPr>
              <w:t>детали типа тела вращения</w:t>
            </w:r>
            <w:r w:rsidR="00366D8D">
              <w:rPr>
                <w:rFonts w:eastAsia="TimesNewRomanPSMT"/>
                <w:lang w:eastAsia="ar-SA"/>
              </w:rPr>
              <w:t xml:space="preserve"> </w:t>
            </w:r>
            <w:r w:rsidRPr="00292A06">
              <w:rPr>
                <w:rFonts w:eastAsia="TimesNewRomanPSMT"/>
                <w:lang w:eastAsia="ar-SA"/>
              </w:rPr>
              <w:t xml:space="preserve">с точностью размеров </w:t>
            </w:r>
            <w:r>
              <w:rPr>
                <w:rFonts w:eastAsia="TimesNewRomanPSMT"/>
                <w:lang w:eastAsia="ar-SA"/>
              </w:rPr>
              <w:t xml:space="preserve">до </w:t>
            </w:r>
            <w:r w:rsidRPr="00292A06">
              <w:rPr>
                <w:rFonts w:eastAsia="TimesNewRomanPSMT"/>
                <w:lang w:eastAsia="ar-SA"/>
              </w:rPr>
              <w:t>7</w:t>
            </w:r>
            <w:r w:rsidR="00AF1EEF">
              <w:rPr>
                <w:rFonts w:eastAsia="TimesNewRomanPSMT"/>
                <w:lang w:eastAsia="ar-SA"/>
              </w:rPr>
              <w:t>-го</w:t>
            </w:r>
            <w:r>
              <w:rPr>
                <w:rFonts w:eastAsia="TimesNewRomanPSMT"/>
                <w:lang w:eastAsia="ar-SA"/>
              </w:rPr>
              <w:t xml:space="preserve"> квалитета</w:t>
            </w:r>
            <w:r w:rsidR="00675D72">
              <w:rPr>
                <w:rFonts w:eastAsia="TimesNewRomanPSMT"/>
                <w:lang w:eastAsia="ar-SA"/>
              </w:rPr>
              <w:t>, изготовленной</w:t>
            </w:r>
            <w:r w:rsidRPr="00292A06">
              <w:rPr>
                <w:rFonts w:eastAsia="TimesNewRomanPSMT"/>
                <w:lang w:eastAsia="ar-SA"/>
              </w:rPr>
              <w:t xml:space="preserve"> на </w:t>
            </w:r>
            <w:r>
              <w:rPr>
                <w:lang w:eastAsia="ar-SA"/>
              </w:rPr>
              <w:t>токарном станке</w:t>
            </w:r>
            <w:r w:rsidRPr="00292A06">
              <w:rPr>
                <w:lang w:eastAsia="ar-SA"/>
              </w:rPr>
              <w:t xml:space="preserve"> с ЧПУ с приводным инструментом</w:t>
            </w:r>
          </w:p>
        </w:tc>
        <w:tc>
          <w:tcPr>
            <w:tcW w:w="312" w:type="pct"/>
            <w:tcBorders>
              <w:left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2C792E04" w14:textId="77777777" w:rsidR="000301C0" w:rsidRPr="00774B34" w:rsidRDefault="000301C0" w:rsidP="00211D0E">
            <w:pPr>
              <w:jc w:val="center"/>
            </w:pPr>
            <w:r w:rsidRPr="00774B34">
              <w:rPr>
                <w:sz w:val="20"/>
                <w:szCs w:val="18"/>
              </w:rPr>
              <w:t>Код</w:t>
            </w:r>
          </w:p>
        </w:tc>
        <w:tc>
          <w:tcPr>
            <w:tcW w:w="59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3FE72459" w14:textId="4CDD82F6" w:rsidR="000301C0" w:rsidRPr="00774B34" w:rsidRDefault="00E06C20" w:rsidP="00211D0E">
            <w:pPr>
              <w:rPr>
                <w:sz w:val="20"/>
                <w:szCs w:val="18"/>
              </w:rPr>
            </w:pPr>
            <w:r>
              <w:rPr>
                <w:lang w:val="en-US"/>
              </w:rPr>
              <w:t>E</w:t>
            </w:r>
            <w:r w:rsidR="007D7E48">
              <w:t>/02</w:t>
            </w:r>
            <w:r w:rsidR="003C7000">
              <w:t>.3</w:t>
            </w:r>
          </w:p>
        </w:tc>
        <w:tc>
          <w:tcPr>
            <w:tcW w:w="716" w:type="pct"/>
            <w:tcBorders>
              <w:left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216A3C75" w14:textId="77777777" w:rsidR="000301C0" w:rsidRPr="00774B34" w:rsidRDefault="000301C0" w:rsidP="00211D0E">
            <w:pPr>
              <w:jc w:val="center"/>
            </w:pPr>
            <w:r w:rsidRPr="00774B34">
              <w:rPr>
                <w:sz w:val="20"/>
                <w:szCs w:val="18"/>
              </w:rPr>
              <w:t>Уровень (подуровень) квалификации</w:t>
            </w:r>
          </w:p>
        </w:tc>
        <w:tc>
          <w:tcPr>
            <w:tcW w:w="27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039E0AFB" w14:textId="77777777" w:rsidR="000301C0" w:rsidRPr="00774B34" w:rsidRDefault="003C7000" w:rsidP="00211D0E">
            <w:pPr>
              <w:jc w:val="center"/>
            </w:pPr>
            <w:r>
              <w:t>3</w:t>
            </w:r>
          </w:p>
        </w:tc>
      </w:tr>
    </w:tbl>
    <w:p w14:paraId="47DEA9EF" w14:textId="77777777" w:rsidR="00A254D3" w:rsidRDefault="00A254D3" w:rsidP="00211D0E"/>
    <w:tbl>
      <w:tblPr>
        <w:tblW w:w="5000" w:type="pct"/>
        <w:tblLook w:val="0000" w:firstRow="0" w:lastRow="0" w:firstColumn="0" w:lastColumn="0" w:noHBand="0" w:noVBand="0"/>
      </w:tblPr>
      <w:tblGrid>
        <w:gridCol w:w="2477"/>
        <w:gridCol w:w="1144"/>
        <w:gridCol w:w="429"/>
        <w:gridCol w:w="2307"/>
        <w:gridCol w:w="1490"/>
        <w:gridCol w:w="2574"/>
      </w:tblGrid>
      <w:tr w:rsidR="000301C0" w:rsidRPr="000301C0" w14:paraId="2415BA09" w14:textId="77777777" w:rsidTr="00A254D3">
        <w:trPr>
          <w:trHeight w:val="488"/>
        </w:trPr>
        <w:tc>
          <w:tcPr>
            <w:tcW w:w="1188" w:type="pct"/>
            <w:tcBorders>
              <w:right w:val="single" w:sz="4" w:space="0" w:color="808080"/>
            </w:tcBorders>
            <w:shd w:val="clear" w:color="auto" w:fill="auto"/>
            <w:vAlign w:val="center"/>
          </w:tcPr>
          <w:p w14:paraId="37907660" w14:textId="77777777" w:rsidR="000301C0" w:rsidRPr="00774B34" w:rsidRDefault="000301C0" w:rsidP="00211D0E">
            <w:pPr>
              <w:rPr>
                <w:sz w:val="20"/>
                <w:szCs w:val="18"/>
              </w:rPr>
            </w:pPr>
            <w:r w:rsidRPr="00774B34">
              <w:rPr>
                <w:sz w:val="20"/>
                <w:szCs w:val="18"/>
              </w:rPr>
              <w:t>Происхождение трудовой функции</w:t>
            </w:r>
          </w:p>
        </w:tc>
        <w:tc>
          <w:tcPr>
            <w:tcW w:w="54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14:paraId="3C1A20A2" w14:textId="77777777" w:rsidR="000301C0" w:rsidRPr="00774B34" w:rsidRDefault="000301C0" w:rsidP="00211D0E">
            <w:r w:rsidRPr="00774B34">
              <w:rPr>
                <w:sz w:val="20"/>
                <w:szCs w:val="18"/>
              </w:rPr>
              <w:t>Оригинал</w:t>
            </w:r>
          </w:p>
        </w:tc>
        <w:tc>
          <w:tcPr>
            <w:tcW w:w="206" w:type="pct"/>
            <w:tcBorders>
              <w:top w:val="single" w:sz="4" w:space="0" w:color="808080"/>
              <w:bottom w:val="single" w:sz="4" w:space="0" w:color="808080"/>
              <w:right w:val="single" w:sz="1" w:space="0" w:color="808080"/>
            </w:tcBorders>
            <w:shd w:val="clear" w:color="auto" w:fill="auto"/>
            <w:vAlign w:val="center"/>
          </w:tcPr>
          <w:p w14:paraId="5162C5EF" w14:textId="77777777" w:rsidR="000301C0" w:rsidRPr="00774B34" w:rsidRDefault="000301C0" w:rsidP="00211D0E">
            <w:pPr>
              <w:rPr>
                <w:sz w:val="20"/>
                <w:szCs w:val="18"/>
              </w:rPr>
            </w:pPr>
            <w:r w:rsidRPr="00774B34">
              <w:t>Х</w:t>
            </w:r>
          </w:p>
        </w:tc>
        <w:tc>
          <w:tcPr>
            <w:tcW w:w="1107" w:type="pct"/>
            <w:tcBorders>
              <w:top w:val="single" w:sz="1" w:space="0" w:color="808080"/>
              <w:left w:val="single" w:sz="1" w:space="0" w:color="808080"/>
              <w:bottom w:val="single" w:sz="1" w:space="0" w:color="808080"/>
              <w:right w:val="single" w:sz="1" w:space="0" w:color="808080"/>
            </w:tcBorders>
            <w:shd w:val="clear" w:color="auto" w:fill="auto"/>
            <w:vAlign w:val="center"/>
          </w:tcPr>
          <w:p w14:paraId="55504EEB" w14:textId="77777777" w:rsidR="000301C0" w:rsidRPr="00774B34" w:rsidRDefault="000301C0" w:rsidP="00211D0E">
            <w:r w:rsidRPr="00774B34">
              <w:rPr>
                <w:sz w:val="20"/>
                <w:szCs w:val="18"/>
              </w:rPr>
              <w:t>Заимствовано из оригинала</w:t>
            </w:r>
          </w:p>
        </w:tc>
        <w:tc>
          <w:tcPr>
            <w:tcW w:w="715" w:type="pct"/>
            <w:tcBorders>
              <w:top w:val="single" w:sz="1" w:space="0" w:color="808080"/>
              <w:left w:val="single" w:sz="1" w:space="0" w:color="808080"/>
              <w:bottom w:val="single" w:sz="1" w:space="0" w:color="808080"/>
              <w:right w:val="single" w:sz="1" w:space="0" w:color="808080"/>
            </w:tcBorders>
            <w:shd w:val="clear" w:color="auto" w:fill="auto"/>
            <w:vAlign w:val="center"/>
          </w:tcPr>
          <w:p w14:paraId="04F07932" w14:textId="77777777" w:rsidR="000301C0" w:rsidRPr="00774B34" w:rsidRDefault="000301C0" w:rsidP="00211D0E">
            <w:pPr>
              <w:jc w:val="center"/>
            </w:pPr>
          </w:p>
        </w:tc>
        <w:tc>
          <w:tcPr>
            <w:tcW w:w="1235" w:type="pct"/>
            <w:tcBorders>
              <w:top w:val="single" w:sz="1" w:space="0" w:color="808080"/>
              <w:left w:val="single" w:sz="1" w:space="0" w:color="808080"/>
              <w:bottom w:val="single" w:sz="1" w:space="0" w:color="808080"/>
              <w:right w:val="single" w:sz="1" w:space="0" w:color="808080"/>
            </w:tcBorders>
            <w:shd w:val="clear" w:color="auto" w:fill="auto"/>
            <w:vAlign w:val="center"/>
          </w:tcPr>
          <w:p w14:paraId="18663541" w14:textId="77777777" w:rsidR="000301C0" w:rsidRPr="00774B34" w:rsidRDefault="000301C0" w:rsidP="00211D0E">
            <w:pPr>
              <w:jc w:val="center"/>
            </w:pPr>
          </w:p>
        </w:tc>
      </w:tr>
      <w:tr w:rsidR="000301C0" w:rsidRPr="000301C0" w14:paraId="7F7AD644" w14:textId="77777777" w:rsidTr="00A254D3">
        <w:trPr>
          <w:trHeight w:val="479"/>
        </w:trPr>
        <w:tc>
          <w:tcPr>
            <w:tcW w:w="1188" w:type="pct"/>
            <w:shd w:val="clear" w:color="auto" w:fill="auto"/>
            <w:vAlign w:val="center"/>
          </w:tcPr>
          <w:p w14:paraId="708EA051" w14:textId="77777777" w:rsidR="000301C0" w:rsidRPr="00774B34" w:rsidRDefault="000301C0" w:rsidP="00211D0E">
            <w:pPr>
              <w:rPr>
                <w:sz w:val="18"/>
                <w:szCs w:val="18"/>
              </w:rPr>
            </w:pPr>
          </w:p>
        </w:tc>
        <w:tc>
          <w:tcPr>
            <w:tcW w:w="1862" w:type="pct"/>
            <w:gridSpan w:val="3"/>
            <w:shd w:val="clear" w:color="auto" w:fill="auto"/>
            <w:vAlign w:val="center"/>
          </w:tcPr>
          <w:p w14:paraId="2AA93458" w14:textId="77777777" w:rsidR="000301C0" w:rsidRPr="00774B34" w:rsidRDefault="000301C0" w:rsidP="00211D0E">
            <w:pPr>
              <w:rPr>
                <w:sz w:val="18"/>
                <w:szCs w:val="18"/>
              </w:rPr>
            </w:pPr>
          </w:p>
        </w:tc>
        <w:tc>
          <w:tcPr>
            <w:tcW w:w="715" w:type="pct"/>
            <w:shd w:val="clear" w:color="auto" w:fill="auto"/>
          </w:tcPr>
          <w:p w14:paraId="3849E39E" w14:textId="77777777" w:rsidR="000301C0" w:rsidRPr="00774B34" w:rsidRDefault="000301C0" w:rsidP="00211D0E">
            <w:pPr>
              <w:pStyle w:val="101"/>
            </w:pPr>
            <w:r w:rsidRPr="00774B34">
              <w:t>Код оригинала</w:t>
            </w:r>
          </w:p>
        </w:tc>
        <w:tc>
          <w:tcPr>
            <w:tcW w:w="1235" w:type="pct"/>
            <w:shd w:val="clear" w:color="auto" w:fill="auto"/>
          </w:tcPr>
          <w:p w14:paraId="05AE0177" w14:textId="77777777" w:rsidR="000301C0" w:rsidRPr="00774B34" w:rsidRDefault="000301C0" w:rsidP="00211D0E">
            <w:pPr>
              <w:jc w:val="center"/>
            </w:pPr>
            <w:r w:rsidRPr="00774B34">
              <w:rPr>
                <w:sz w:val="20"/>
                <w:szCs w:val="18"/>
              </w:rPr>
              <w:t>Регистрационный номер профессионального стандарта</w:t>
            </w:r>
          </w:p>
        </w:tc>
      </w:tr>
    </w:tbl>
    <w:p w14:paraId="267AFD12" w14:textId="77777777" w:rsidR="000301C0" w:rsidRPr="000301C0" w:rsidRDefault="000301C0" w:rsidP="00211D0E">
      <w:pPr>
        <w:rPr>
          <w:color w:val="FF0000"/>
        </w:rPr>
      </w:pPr>
    </w:p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000" w:firstRow="0" w:lastRow="0" w:firstColumn="0" w:lastColumn="0" w:noHBand="0" w:noVBand="0"/>
      </w:tblPr>
      <w:tblGrid>
        <w:gridCol w:w="2336"/>
        <w:gridCol w:w="8085"/>
      </w:tblGrid>
      <w:tr w:rsidR="000301C0" w:rsidRPr="00A254D3" w14:paraId="59C85C74" w14:textId="77777777" w:rsidTr="00A254D3">
        <w:trPr>
          <w:trHeight w:val="20"/>
        </w:trPr>
        <w:tc>
          <w:tcPr>
            <w:tcW w:w="1121" w:type="pct"/>
            <w:vMerge w:val="restart"/>
            <w:shd w:val="clear" w:color="auto" w:fill="FFFFFF"/>
          </w:tcPr>
          <w:p w14:paraId="574B5382" w14:textId="77777777" w:rsidR="000301C0" w:rsidRPr="00A254D3" w:rsidRDefault="000301C0" w:rsidP="00211D0E">
            <w:pPr>
              <w:pStyle w:val="af9"/>
            </w:pPr>
            <w:r w:rsidRPr="00A254D3">
              <w:t>Трудовые действия</w:t>
            </w:r>
          </w:p>
        </w:tc>
        <w:tc>
          <w:tcPr>
            <w:tcW w:w="3879" w:type="pct"/>
            <w:shd w:val="clear" w:color="auto" w:fill="FFFFFF"/>
          </w:tcPr>
          <w:p w14:paraId="7FCF965D" w14:textId="36C41417" w:rsidR="000301C0" w:rsidRPr="00A254D3" w:rsidRDefault="00774B34" w:rsidP="00211D0E">
            <w:pPr>
              <w:pStyle w:val="af9"/>
              <w:jc w:val="both"/>
            </w:pPr>
            <w:r w:rsidRPr="00A254D3">
              <w:t>Визуальное определение дефектов обработанных поверхностей</w:t>
            </w:r>
            <w:r w:rsidR="00675D72" w:rsidRPr="00A254D3">
              <w:t xml:space="preserve"> сложной</w:t>
            </w:r>
            <w:r w:rsidR="00AF1EEF" w:rsidRPr="00A254D3">
              <w:t xml:space="preserve"> </w:t>
            </w:r>
            <w:r w:rsidR="00045479" w:rsidRPr="00A254D3">
              <w:t>детали типа тела вращения</w:t>
            </w:r>
            <w:r w:rsidR="007D7E48" w:rsidRPr="00A254D3">
              <w:t>,</w:t>
            </w:r>
            <w:r w:rsidR="00675D72" w:rsidRPr="00A254D3">
              <w:t xml:space="preserve"> изготовленной</w:t>
            </w:r>
            <w:r w:rsidRPr="00A254D3">
              <w:t xml:space="preserve"> </w:t>
            </w:r>
            <w:r w:rsidRPr="00A254D3">
              <w:rPr>
                <w:rFonts w:eastAsia="TimesNewRomanPSMT"/>
              </w:rPr>
              <w:t xml:space="preserve">на </w:t>
            </w:r>
            <w:r w:rsidR="00675D72" w:rsidRPr="00A254D3">
              <w:t>токарном станке</w:t>
            </w:r>
            <w:r w:rsidRPr="00A254D3">
              <w:t xml:space="preserve"> с ЧПУ с приводным инструментом</w:t>
            </w:r>
          </w:p>
        </w:tc>
      </w:tr>
      <w:tr w:rsidR="00E46D68" w:rsidRPr="00A254D3" w14:paraId="00F1FDA6" w14:textId="77777777" w:rsidTr="00A254D3">
        <w:trPr>
          <w:trHeight w:val="20"/>
        </w:trPr>
        <w:tc>
          <w:tcPr>
            <w:tcW w:w="1121" w:type="pct"/>
            <w:vMerge/>
            <w:shd w:val="clear" w:color="auto" w:fill="FFFFFF"/>
          </w:tcPr>
          <w:p w14:paraId="7229EB63" w14:textId="77777777" w:rsidR="00E46D68" w:rsidRPr="00A254D3" w:rsidRDefault="00E46D68" w:rsidP="00211D0E">
            <w:pPr>
              <w:pStyle w:val="af9"/>
            </w:pPr>
          </w:p>
        </w:tc>
        <w:tc>
          <w:tcPr>
            <w:tcW w:w="3879" w:type="pct"/>
            <w:shd w:val="clear" w:color="auto" w:fill="FFFFFF"/>
          </w:tcPr>
          <w:p w14:paraId="4D383910" w14:textId="5B0FA748" w:rsidR="00E46D68" w:rsidRPr="00A254D3" w:rsidRDefault="00E46D68" w:rsidP="00211D0E">
            <w:pPr>
              <w:pStyle w:val="af9"/>
              <w:jc w:val="both"/>
            </w:pPr>
            <w:r w:rsidRPr="00A254D3">
              <w:t xml:space="preserve">Контроль линейных размеров </w:t>
            </w:r>
            <w:r w:rsidR="00675D72" w:rsidRPr="00A254D3">
              <w:t xml:space="preserve">сложной </w:t>
            </w:r>
            <w:r w:rsidR="00045479" w:rsidRPr="00A254D3">
              <w:t>детали типа тела вращения</w:t>
            </w:r>
            <w:r w:rsidR="00675D72" w:rsidRPr="00A254D3">
              <w:t>, изготовленной</w:t>
            </w:r>
            <w:r w:rsidRPr="00A254D3">
              <w:t xml:space="preserve"> </w:t>
            </w:r>
            <w:r w:rsidRPr="00A254D3">
              <w:rPr>
                <w:rFonts w:eastAsia="TimesNewRomanPSMT"/>
              </w:rPr>
              <w:t xml:space="preserve">на </w:t>
            </w:r>
            <w:r w:rsidR="00675D72" w:rsidRPr="00A254D3">
              <w:t>токарном станке</w:t>
            </w:r>
            <w:r w:rsidRPr="00A254D3">
              <w:t xml:space="preserve"> с ЧПУ с приводным инструментом</w:t>
            </w:r>
            <w:r w:rsidRPr="00A254D3">
              <w:rPr>
                <w:color w:val="000000"/>
              </w:rPr>
              <w:t xml:space="preserve">, </w:t>
            </w:r>
            <w:r w:rsidR="00E72560">
              <w:rPr>
                <w:color w:val="000000"/>
              </w:rPr>
              <w:br/>
            </w:r>
            <w:r w:rsidRPr="00A254D3">
              <w:rPr>
                <w:color w:val="000000"/>
              </w:rPr>
              <w:t xml:space="preserve">до </w:t>
            </w:r>
            <w:r w:rsidRPr="00A254D3">
              <w:rPr>
                <w:rFonts w:eastAsia="TimesNewRomanPSMT"/>
                <w:lang w:eastAsia="ar-SA"/>
              </w:rPr>
              <w:t>7-го квалитета</w:t>
            </w:r>
          </w:p>
        </w:tc>
      </w:tr>
      <w:tr w:rsidR="00675D72" w:rsidRPr="00A254D3" w14:paraId="6D381BAD" w14:textId="77777777" w:rsidTr="00A254D3">
        <w:trPr>
          <w:trHeight w:val="20"/>
        </w:trPr>
        <w:tc>
          <w:tcPr>
            <w:tcW w:w="1121" w:type="pct"/>
            <w:vMerge/>
            <w:shd w:val="clear" w:color="auto" w:fill="FFFFFF"/>
          </w:tcPr>
          <w:p w14:paraId="29E75264" w14:textId="77777777" w:rsidR="00675D72" w:rsidRPr="00A254D3" w:rsidRDefault="00675D72" w:rsidP="00211D0E">
            <w:pPr>
              <w:pStyle w:val="af9"/>
            </w:pPr>
          </w:p>
        </w:tc>
        <w:tc>
          <w:tcPr>
            <w:tcW w:w="3879" w:type="pct"/>
            <w:shd w:val="clear" w:color="auto" w:fill="FFFFFF"/>
          </w:tcPr>
          <w:p w14:paraId="2A507F80" w14:textId="1B0B84FB" w:rsidR="00675D72" w:rsidRPr="00A254D3" w:rsidRDefault="00675D72" w:rsidP="00211D0E">
            <w:pPr>
              <w:pStyle w:val="af9"/>
              <w:jc w:val="both"/>
            </w:pPr>
            <w:r w:rsidRPr="00A254D3">
              <w:t>Контроль точности формы и взаимного расположения поверхностей сложной детали типа тела вращения, изготовленной на токарном станке с ЧПУ с приводным инструментом, с точностью до 8-й степени точности</w:t>
            </w:r>
          </w:p>
        </w:tc>
      </w:tr>
      <w:tr w:rsidR="000301C0" w:rsidRPr="00A254D3" w14:paraId="1B1123FD" w14:textId="77777777" w:rsidTr="00A254D3">
        <w:trPr>
          <w:trHeight w:val="20"/>
        </w:trPr>
        <w:tc>
          <w:tcPr>
            <w:tcW w:w="1121" w:type="pct"/>
            <w:vMerge/>
            <w:shd w:val="clear" w:color="auto" w:fill="FFFFFF"/>
          </w:tcPr>
          <w:p w14:paraId="768FB2EB" w14:textId="77777777" w:rsidR="000301C0" w:rsidRPr="00A254D3" w:rsidRDefault="000301C0" w:rsidP="00211D0E">
            <w:pPr>
              <w:pStyle w:val="af9"/>
            </w:pPr>
          </w:p>
        </w:tc>
        <w:tc>
          <w:tcPr>
            <w:tcW w:w="3879" w:type="pct"/>
            <w:shd w:val="clear" w:color="auto" w:fill="FFFFFF"/>
          </w:tcPr>
          <w:p w14:paraId="01CFC6FA" w14:textId="11641943" w:rsidR="000301C0" w:rsidRPr="00A254D3" w:rsidRDefault="005F01EE" w:rsidP="00211D0E">
            <w:pPr>
              <w:pStyle w:val="af9"/>
              <w:jc w:val="both"/>
            </w:pPr>
            <w:r w:rsidRPr="00A254D3">
              <w:t>Контроль шероховатости обработанных поверхностей</w:t>
            </w:r>
            <w:r w:rsidRPr="00A254D3">
              <w:rPr>
                <w:color w:val="000000"/>
              </w:rPr>
              <w:t xml:space="preserve"> </w:t>
            </w:r>
            <w:r w:rsidR="00675D72" w:rsidRPr="00A254D3">
              <w:rPr>
                <w:color w:val="000000"/>
              </w:rPr>
              <w:t>сложной</w:t>
            </w:r>
            <w:r w:rsidR="007D7E48" w:rsidRPr="00A254D3">
              <w:rPr>
                <w:color w:val="000000"/>
              </w:rPr>
              <w:t xml:space="preserve"> </w:t>
            </w:r>
            <w:r w:rsidR="00045479" w:rsidRPr="00A254D3">
              <w:t>детали типа тела вращения</w:t>
            </w:r>
            <w:r w:rsidR="00675D72" w:rsidRPr="00A254D3">
              <w:t>, изготовленной</w:t>
            </w:r>
            <w:r w:rsidRPr="00A254D3">
              <w:t xml:space="preserve"> </w:t>
            </w:r>
            <w:r w:rsidRPr="00A254D3">
              <w:rPr>
                <w:rFonts w:eastAsia="TimesNewRomanPSMT"/>
              </w:rPr>
              <w:t xml:space="preserve">на </w:t>
            </w:r>
            <w:r w:rsidR="00675D72" w:rsidRPr="00A254D3">
              <w:t>токарном станке</w:t>
            </w:r>
            <w:r w:rsidRPr="00A254D3">
              <w:t xml:space="preserve"> с ЧПУ с приводным инструментом</w:t>
            </w:r>
            <w:r w:rsidRPr="00A254D3">
              <w:rPr>
                <w:color w:val="000000"/>
              </w:rPr>
              <w:t xml:space="preserve">, </w:t>
            </w:r>
            <w:r w:rsidRPr="00A254D3">
              <w:t xml:space="preserve">по параметру </w:t>
            </w:r>
            <w:r w:rsidRPr="00A254D3">
              <w:rPr>
                <w:color w:val="000000"/>
              </w:rPr>
              <w:t>Ra 1,6…3,2</w:t>
            </w:r>
          </w:p>
        </w:tc>
      </w:tr>
      <w:tr w:rsidR="005F01EE" w:rsidRPr="00A254D3" w14:paraId="55156D03" w14:textId="77777777" w:rsidTr="00A254D3">
        <w:trPr>
          <w:trHeight w:val="20"/>
        </w:trPr>
        <w:tc>
          <w:tcPr>
            <w:tcW w:w="1121" w:type="pct"/>
            <w:vMerge/>
            <w:shd w:val="clear" w:color="auto" w:fill="FFFFFF"/>
          </w:tcPr>
          <w:p w14:paraId="7B9E591B" w14:textId="77777777" w:rsidR="005F01EE" w:rsidRPr="00A254D3" w:rsidRDefault="005F01EE" w:rsidP="00211D0E">
            <w:pPr>
              <w:pStyle w:val="af9"/>
            </w:pPr>
          </w:p>
        </w:tc>
        <w:tc>
          <w:tcPr>
            <w:tcW w:w="3879" w:type="pct"/>
            <w:shd w:val="clear" w:color="auto" w:fill="FFFFFF"/>
          </w:tcPr>
          <w:p w14:paraId="04CD5A7F" w14:textId="082A665C" w:rsidR="005F01EE" w:rsidRPr="00A254D3" w:rsidRDefault="00675D72" w:rsidP="00211D0E">
            <w:pPr>
              <w:pStyle w:val="af9"/>
              <w:jc w:val="both"/>
            </w:pPr>
            <w:r w:rsidRPr="00A254D3">
              <w:t xml:space="preserve">Контроль угловых размеров обработанных поверхностей </w:t>
            </w:r>
            <w:r w:rsidR="00E22778" w:rsidRPr="00A254D3">
              <w:t>сложной</w:t>
            </w:r>
            <w:r w:rsidRPr="00A254D3">
              <w:t xml:space="preserve"> </w:t>
            </w:r>
            <w:r w:rsidR="00045479" w:rsidRPr="00A254D3">
              <w:t>детали типа тела вращения</w:t>
            </w:r>
            <w:r w:rsidR="00C70BEA" w:rsidRPr="00A254D3">
              <w:t>, изготовленной на токарном станке с ЧПУ с приводным инструментом</w:t>
            </w:r>
            <w:r w:rsidRPr="00A254D3">
              <w:t>, до 8-й степени точности</w:t>
            </w:r>
          </w:p>
        </w:tc>
      </w:tr>
      <w:tr w:rsidR="000301C0" w:rsidRPr="00A254D3" w14:paraId="2291186D" w14:textId="77777777" w:rsidTr="00A254D3">
        <w:trPr>
          <w:trHeight w:val="20"/>
        </w:trPr>
        <w:tc>
          <w:tcPr>
            <w:tcW w:w="1121" w:type="pct"/>
            <w:vMerge w:val="restart"/>
            <w:shd w:val="clear" w:color="auto" w:fill="FFFFFF"/>
          </w:tcPr>
          <w:p w14:paraId="0C8836FA" w14:textId="77777777" w:rsidR="000301C0" w:rsidRPr="00A254D3" w:rsidRDefault="000301C0" w:rsidP="00211D0E">
            <w:pPr>
              <w:pStyle w:val="af9"/>
              <w:rPr>
                <w:rFonts w:eastAsia="TimesNewRomanPSMT"/>
              </w:rPr>
            </w:pPr>
            <w:r w:rsidRPr="00A254D3">
              <w:t>Необходимые умения</w:t>
            </w:r>
          </w:p>
        </w:tc>
        <w:tc>
          <w:tcPr>
            <w:tcW w:w="3879" w:type="pct"/>
            <w:shd w:val="clear" w:color="auto" w:fill="FFFFFF"/>
          </w:tcPr>
          <w:p w14:paraId="60B1DDA6" w14:textId="32A62D0A" w:rsidR="000301C0" w:rsidRPr="00A254D3" w:rsidRDefault="005F01EE" w:rsidP="00211D0E">
            <w:pPr>
              <w:pStyle w:val="af9"/>
              <w:jc w:val="both"/>
            </w:pPr>
            <w:r w:rsidRPr="00A254D3">
              <w:t xml:space="preserve">Выявлять визуально дефекты обработанных поверхностей </w:t>
            </w:r>
            <w:r w:rsidR="00E22778" w:rsidRPr="00A254D3">
              <w:t>сложной</w:t>
            </w:r>
            <w:r w:rsidR="00A12483" w:rsidRPr="00A254D3">
              <w:t xml:space="preserve"> </w:t>
            </w:r>
            <w:r w:rsidR="00045479" w:rsidRPr="00A254D3">
              <w:t>детали типа тела вращения</w:t>
            </w:r>
            <w:r w:rsidR="00E22778" w:rsidRPr="00A254D3">
              <w:t>, изготовленной</w:t>
            </w:r>
            <w:r w:rsidRPr="00A254D3">
              <w:t xml:space="preserve"> </w:t>
            </w:r>
            <w:r w:rsidRPr="00A254D3">
              <w:rPr>
                <w:rFonts w:eastAsia="TimesNewRomanPSMT"/>
              </w:rPr>
              <w:t xml:space="preserve">на </w:t>
            </w:r>
            <w:r w:rsidR="00E22778" w:rsidRPr="00A254D3">
              <w:t>токарном станке</w:t>
            </w:r>
            <w:r w:rsidRPr="00A254D3">
              <w:t xml:space="preserve"> с ЧПУ с приводным инструментом</w:t>
            </w:r>
          </w:p>
        </w:tc>
      </w:tr>
      <w:tr w:rsidR="000301C0" w:rsidRPr="00A254D3" w14:paraId="499F2CE8" w14:textId="77777777" w:rsidTr="00A254D3">
        <w:trPr>
          <w:trHeight w:val="20"/>
        </w:trPr>
        <w:tc>
          <w:tcPr>
            <w:tcW w:w="1121" w:type="pct"/>
            <w:vMerge/>
            <w:shd w:val="clear" w:color="auto" w:fill="FFFFFF"/>
          </w:tcPr>
          <w:p w14:paraId="3362CF63" w14:textId="77777777" w:rsidR="000301C0" w:rsidRPr="00A254D3" w:rsidRDefault="000301C0" w:rsidP="00211D0E">
            <w:pPr>
              <w:pStyle w:val="af9"/>
            </w:pPr>
          </w:p>
        </w:tc>
        <w:tc>
          <w:tcPr>
            <w:tcW w:w="3879" w:type="pct"/>
            <w:shd w:val="clear" w:color="auto" w:fill="FFFFFF"/>
          </w:tcPr>
          <w:p w14:paraId="70BACEDF" w14:textId="14523F42" w:rsidR="000301C0" w:rsidRPr="00A254D3" w:rsidRDefault="008464F5" w:rsidP="00211D0E">
            <w:pPr>
              <w:pStyle w:val="af9"/>
              <w:jc w:val="both"/>
            </w:pPr>
            <w:r w:rsidRPr="00A254D3">
              <w:t xml:space="preserve">Применять универсальные, специальные контрольно-измерительные приборы и инструменты для измерения и контроля линейных размеров </w:t>
            </w:r>
            <w:r w:rsidR="00E22778" w:rsidRPr="00A254D3">
              <w:t>сложной</w:t>
            </w:r>
            <w:r w:rsidRPr="00A254D3">
              <w:t xml:space="preserve"> </w:t>
            </w:r>
            <w:r w:rsidR="00045479" w:rsidRPr="00A254D3">
              <w:t>детали типа тела вращения</w:t>
            </w:r>
            <w:r w:rsidR="00421F29" w:rsidRPr="00A254D3">
              <w:t xml:space="preserve">, изготовленной </w:t>
            </w:r>
            <w:r w:rsidR="00421F29" w:rsidRPr="00A254D3">
              <w:rPr>
                <w:rFonts w:eastAsia="TimesNewRomanPSMT"/>
              </w:rPr>
              <w:t xml:space="preserve">на </w:t>
            </w:r>
            <w:r w:rsidR="00421F29" w:rsidRPr="00A254D3">
              <w:t>токарном станке с ЧПУ с приводным инструментом,</w:t>
            </w:r>
            <w:r w:rsidRPr="00A254D3">
              <w:t xml:space="preserve"> с точностью до 7-го квалитета</w:t>
            </w:r>
          </w:p>
        </w:tc>
      </w:tr>
      <w:tr w:rsidR="008464F5" w:rsidRPr="00A254D3" w14:paraId="3D00A06F" w14:textId="77777777" w:rsidTr="00A254D3">
        <w:trPr>
          <w:trHeight w:val="20"/>
        </w:trPr>
        <w:tc>
          <w:tcPr>
            <w:tcW w:w="1121" w:type="pct"/>
            <w:vMerge/>
            <w:shd w:val="clear" w:color="auto" w:fill="FFFFFF"/>
          </w:tcPr>
          <w:p w14:paraId="3E296DE7" w14:textId="77777777" w:rsidR="008464F5" w:rsidRPr="00A254D3" w:rsidRDefault="008464F5" w:rsidP="00211D0E">
            <w:pPr>
              <w:pStyle w:val="af9"/>
            </w:pPr>
          </w:p>
        </w:tc>
        <w:tc>
          <w:tcPr>
            <w:tcW w:w="3879" w:type="pct"/>
            <w:shd w:val="clear" w:color="auto" w:fill="FFFFFF"/>
          </w:tcPr>
          <w:p w14:paraId="566A09A3" w14:textId="181875FC" w:rsidR="008464F5" w:rsidRPr="00A254D3" w:rsidRDefault="008464F5" w:rsidP="00F04A97">
            <w:pPr>
              <w:pStyle w:val="af9"/>
              <w:jc w:val="both"/>
            </w:pPr>
            <w:r w:rsidRPr="00A254D3">
              <w:t xml:space="preserve">Применять </w:t>
            </w:r>
            <w:r w:rsidRPr="003D3C3E">
              <w:t xml:space="preserve">универсальные, специальные контрольно-измерительные инструменты и приборы для измерения и контроля шероховатости </w:t>
            </w:r>
            <w:r w:rsidR="00A254D3" w:rsidRPr="003D3C3E">
              <w:t>поверхност</w:t>
            </w:r>
            <w:r w:rsidR="00F04A97" w:rsidRPr="003D3C3E">
              <w:t>ей</w:t>
            </w:r>
            <w:r w:rsidR="00A254D3" w:rsidRPr="003D3C3E">
              <w:t xml:space="preserve"> </w:t>
            </w:r>
            <w:r w:rsidR="00E22778" w:rsidRPr="003D3C3E">
              <w:t>сложной</w:t>
            </w:r>
            <w:r w:rsidR="00E22778" w:rsidRPr="00A254D3">
              <w:t xml:space="preserve"> </w:t>
            </w:r>
            <w:r w:rsidR="00045479" w:rsidRPr="00A254D3">
              <w:t>детали типа тела вращения</w:t>
            </w:r>
            <w:r w:rsidR="00A45582" w:rsidRPr="00A254D3">
              <w:t xml:space="preserve">, изготовленной </w:t>
            </w:r>
            <w:r w:rsidR="00A45582" w:rsidRPr="00A254D3">
              <w:rPr>
                <w:rFonts w:eastAsia="TimesNewRomanPSMT"/>
              </w:rPr>
              <w:t xml:space="preserve">на </w:t>
            </w:r>
            <w:r w:rsidR="00A45582" w:rsidRPr="00A254D3">
              <w:t>токарном станке с ЧПУ с приводным инструментом,</w:t>
            </w:r>
            <w:r w:rsidRPr="00A254D3">
              <w:t xml:space="preserve"> по параметру </w:t>
            </w:r>
            <w:r w:rsidRPr="00A254D3">
              <w:rPr>
                <w:lang w:val="en-US"/>
              </w:rPr>
              <w:t>Ra</w:t>
            </w:r>
            <w:r w:rsidR="00A254D3">
              <w:t> </w:t>
            </w:r>
            <w:r w:rsidRPr="00A254D3">
              <w:t>1,6…3,2</w:t>
            </w:r>
          </w:p>
        </w:tc>
      </w:tr>
      <w:tr w:rsidR="00F949D5" w:rsidRPr="00A254D3" w14:paraId="07C892E1" w14:textId="77777777" w:rsidTr="00A254D3">
        <w:trPr>
          <w:trHeight w:val="20"/>
        </w:trPr>
        <w:tc>
          <w:tcPr>
            <w:tcW w:w="1121" w:type="pct"/>
            <w:vMerge/>
            <w:shd w:val="clear" w:color="auto" w:fill="FFFFFF"/>
          </w:tcPr>
          <w:p w14:paraId="7A8AAFB2" w14:textId="77777777" w:rsidR="00F949D5" w:rsidRPr="00A254D3" w:rsidRDefault="00F949D5" w:rsidP="00211D0E">
            <w:pPr>
              <w:pStyle w:val="af9"/>
            </w:pPr>
          </w:p>
        </w:tc>
        <w:tc>
          <w:tcPr>
            <w:tcW w:w="3879" w:type="pct"/>
            <w:shd w:val="clear" w:color="auto" w:fill="FFFFFF"/>
          </w:tcPr>
          <w:p w14:paraId="358343B0" w14:textId="645C78E8" w:rsidR="00F949D5" w:rsidRPr="00A254D3" w:rsidRDefault="008464F5" w:rsidP="00211D0E">
            <w:pPr>
              <w:pStyle w:val="af9"/>
              <w:jc w:val="both"/>
            </w:pPr>
            <w:r w:rsidRPr="00A254D3">
              <w:t xml:space="preserve">Применять универсальные, специальные контрольно-измерительные приборы и инструменты для измерения и контроля взаимного расположения и контроля точности формы поверхностей </w:t>
            </w:r>
            <w:r w:rsidR="00E22778" w:rsidRPr="00A254D3">
              <w:t xml:space="preserve">сложной </w:t>
            </w:r>
            <w:r w:rsidR="00045479" w:rsidRPr="00A254D3">
              <w:t>детали типа тела вращения</w:t>
            </w:r>
            <w:r w:rsidR="00421F29" w:rsidRPr="00A254D3">
              <w:t xml:space="preserve">, изготовленной </w:t>
            </w:r>
            <w:r w:rsidR="00421F29" w:rsidRPr="00A254D3">
              <w:rPr>
                <w:rFonts w:eastAsia="TimesNewRomanPSMT"/>
              </w:rPr>
              <w:t xml:space="preserve">на </w:t>
            </w:r>
            <w:r w:rsidR="00421F29" w:rsidRPr="00A254D3">
              <w:t>токарном станке с ЧПУ с приводным инструментом,</w:t>
            </w:r>
            <w:r w:rsidR="00E22778" w:rsidRPr="00A254D3">
              <w:t xml:space="preserve"> по параметру </w:t>
            </w:r>
            <w:r w:rsidR="00E22778" w:rsidRPr="00A254D3">
              <w:rPr>
                <w:lang w:val="en-US"/>
              </w:rPr>
              <w:t>Ra</w:t>
            </w:r>
            <w:r w:rsidR="00A254D3">
              <w:t> </w:t>
            </w:r>
            <w:r w:rsidR="00E22778" w:rsidRPr="00A254D3">
              <w:t>1,6…3,2</w:t>
            </w:r>
            <w:r w:rsidR="00A254D3">
              <w:t xml:space="preserve">, </w:t>
            </w:r>
            <w:r w:rsidRPr="00A254D3">
              <w:t>с точностью до 8</w:t>
            </w:r>
            <w:r w:rsidR="003453ED" w:rsidRPr="00A254D3">
              <w:t>-й</w:t>
            </w:r>
            <w:r w:rsidRPr="00A254D3">
              <w:t xml:space="preserve"> степени точности</w:t>
            </w:r>
          </w:p>
        </w:tc>
      </w:tr>
      <w:tr w:rsidR="00F949D5" w:rsidRPr="00A254D3" w14:paraId="32914D2A" w14:textId="77777777" w:rsidTr="00A254D3">
        <w:trPr>
          <w:trHeight w:val="20"/>
        </w:trPr>
        <w:tc>
          <w:tcPr>
            <w:tcW w:w="1121" w:type="pct"/>
            <w:vMerge/>
            <w:shd w:val="clear" w:color="auto" w:fill="FFFFFF"/>
          </w:tcPr>
          <w:p w14:paraId="34B77058" w14:textId="77777777" w:rsidR="00F949D5" w:rsidRPr="00A254D3" w:rsidRDefault="00F949D5" w:rsidP="00211D0E">
            <w:pPr>
              <w:pStyle w:val="af9"/>
            </w:pPr>
          </w:p>
        </w:tc>
        <w:tc>
          <w:tcPr>
            <w:tcW w:w="3879" w:type="pct"/>
            <w:shd w:val="clear" w:color="auto" w:fill="FFFFFF"/>
          </w:tcPr>
          <w:p w14:paraId="7C5DB90E" w14:textId="4A9756CA" w:rsidR="00F949D5" w:rsidRPr="00A254D3" w:rsidRDefault="00F949D5" w:rsidP="00211D0E">
            <w:pPr>
              <w:pStyle w:val="af9"/>
              <w:jc w:val="both"/>
            </w:pPr>
            <w:r w:rsidRPr="00A254D3">
              <w:t>Применять универсальные, специальные контрольно-измерительные приборы и инструменты для измерения и контроля угловых размеров</w:t>
            </w:r>
            <w:r w:rsidR="00E22778" w:rsidRPr="00A254D3">
              <w:t xml:space="preserve"> сложной </w:t>
            </w:r>
            <w:r w:rsidR="00045479" w:rsidRPr="00A254D3">
              <w:t>детали типа тела вращения</w:t>
            </w:r>
            <w:r w:rsidR="00421F29" w:rsidRPr="00A254D3">
              <w:t xml:space="preserve">, изготовленной </w:t>
            </w:r>
            <w:r w:rsidR="00421F29" w:rsidRPr="00A254D3">
              <w:rPr>
                <w:rFonts w:eastAsia="TimesNewRomanPSMT"/>
              </w:rPr>
              <w:t xml:space="preserve">на </w:t>
            </w:r>
            <w:r w:rsidR="00421F29" w:rsidRPr="00A254D3">
              <w:t>токарном станке с ЧПУ с приводным инструментом,</w:t>
            </w:r>
            <w:r w:rsidR="00E22778" w:rsidRPr="00A254D3">
              <w:t xml:space="preserve"> по параметру </w:t>
            </w:r>
            <w:r w:rsidR="00E22778" w:rsidRPr="00A254D3">
              <w:rPr>
                <w:lang w:val="en-US"/>
              </w:rPr>
              <w:t>Ra</w:t>
            </w:r>
            <w:r w:rsidR="00E22778" w:rsidRPr="00A254D3">
              <w:t xml:space="preserve"> 1,6…3,2</w:t>
            </w:r>
            <w:r w:rsidR="00A254D3">
              <w:t>,</w:t>
            </w:r>
            <w:r w:rsidRPr="00A254D3">
              <w:t xml:space="preserve"> с точностью до 8</w:t>
            </w:r>
            <w:r w:rsidR="003453ED" w:rsidRPr="00A254D3">
              <w:t>-й</w:t>
            </w:r>
            <w:r w:rsidRPr="00A254D3">
              <w:t xml:space="preserve"> степени точности</w:t>
            </w:r>
          </w:p>
        </w:tc>
      </w:tr>
      <w:tr w:rsidR="00BC2869" w:rsidRPr="00A254D3" w14:paraId="6A4D3E3C" w14:textId="77777777" w:rsidTr="00A254D3">
        <w:trPr>
          <w:trHeight w:val="20"/>
        </w:trPr>
        <w:tc>
          <w:tcPr>
            <w:tcW w:w="1121" w:type="pct"/>
            <w:vMerge/>
            <w:shd w:val="clear" w:color="auto" w:fill="FFFFFF"/>
          </w:tcPr>
          <w:p w14:paraId="4F55A156" w14:textId="77777777" w:rsidR="00BC2869" w:rsidRPr="00A254D3" w:rsidRDefault="00BC2869" w:rsidP="00211D0E">
            <w:pPr>
              <w:pStyle w:val="af9"/>
            </w:pPr>
          </w:p>
        </w:tc>
        <w:tc>
          <w:tcPr>
            <w:tcW w:w="3879" w:type="pct"/>
            <w:shd w:val="clear" w:color="auto" w:fill="FFFFFF"/>
          </w:tcPr>
          <w:p w14:paraId="231B5309" w14:textId="23777D86" w:rsidR="00BC2869" w:rsidRPr="00A254D3" w:rsidRDefault="00BC2869" w:rsidP="00211D0E">
            <w:pPr>
              <w:pStyle w:val="af9"/>
              <w:jc w:val="both"/>
            </w:pPr>
            <w:r w:rsidRPr="00A254D3">
              <w:t xml:space="preserve">Применять шаблоны для контроля точности внутренних поверхностей сложной </w:t>
            </w:r>
            <w:r w:rsidR="00045479" w:rsidRPr="00A254D3">
              <w:t>детали типа тела вращения</w:t>
            </w:r>
            <w:r w:rsidR="00421F29" w:rsidRPr="00A254D3">
              <w:t xml:space="preserve">, изготовленной </w:t>
            </w:r>
            <w:r w:rsidR="00421F29" w:rsidRPr="00A254D3">
              <w:rPr>
                <w:rFonts w:eastAsia="TimesNewRomanPSMT"/>
              </w:rPr>
              <w:t xml:space="preserve">на </w:t>
            </w:r>
            <w:r w:rsidR="00421F29" w:rsidRPr="00A254D3">
              <w:t>токарном станке с ЧПУ с приводным инструментом,</w:t>
            </w:r>
            <w:r w:rsidRPr="00A254D3">
              <w:t xml:space="preserve"> с точностью до 9-й степени точности</w:t>
            </w:r>
          </w:p>
        </w:tc>
      </w:tr>
      <w:tr w:rsidR="00B94DEF" w:rsidRPr="00A254D3" w14:paraId="08A0B1BE" w14:textId="77777777" w:rsidTr="00A254D3">
        <w:trPr>
          <w:trHeight w:val="20"/>
        </w:trPr>
        <w:tc>
          <w:tcPr>
            <w:tcW w:w="1121" w:type="pct"/>
            <w:vMerge/>
            <w:shd w:val="clear" w:color="auto" w:fill="FFFFFF"/>
          </w:tcPr>
          <w:p w14:paraId="45B95DA5" w14:textId="77777777" w:rsidR="00B94DEF" w:rsidRPr="00A254D3" w:rsidRDefault="00B94DEF" w:rsidP="00211D0E">
            <w:pPr>
              <w:pStyle w:val="af9"/>
            </w:pPr>
          </w:p>
        </w:tc>
        <w:tc>
          <w:tcPr>
            <w:tcW w:w="3879" w:type="pct"/>
            <w:shd w:val="clear" w:color="auto" w:fill="FFFFFF"/>
          </w:tcPr>
          <w:p w14:paraId="734A68BB" w14:textId="1AEF1A9D" w:rsidR="00B94DEF" w:rsidRPr="00A254D3" w:rsidRDefault="008464F5" w:rsidP="00211D0E">
            <w:pPr>
              <w:pStyle w:val="af9"/>
              <w:jc w:val="both"/>
            </w:pPr>
            <w:r w:rsidRPr="00A254D3">
              <w:t xml:space="preserve">Проверять соответствие измеренных параметров сложной </w:t>
            </w:r>
            <w:r w:rsidR="00045479" w:rsidRPr="00A254D3">
              <w:t>детали типа тела вращения</w:t>
            </w:r>
            <w:r w:rsidR="00421F29" w:rsidRPr="00A254D3">
              <w:t xml:space="preserve">, изготовленной </w:t>
            </w:r>
            <w:r w:rsidR="00421F29" w:rsidRPr="00A254D3">
              <w:rPr>
                <w:rFonts w:eastAsia="TimesNewRomanPSMT"/>
              </w:rPr>
              <w:t xml:space="preserve">на </w:t>
            </w:r>
            <w:r w:rsidR="00421F29" w:rsidRPr="00A254D3">
              <w:t>токарном станке с ЧПУ с приводным инструментом,</w:t>
            </w:r>
            <w:r w:rsidR="00E22778" w:rsidRPr="00A254D3">
              <w:t xml:space="preserve"> </w:t>
            </w:r>
            <w:r w:rsidRPr="00A254D3">
              <w:t>чертежу</w:t>
            </w:r>
          </w:p>
        </w:tc>
      </w:tr>
      <w:tr w:rsidR="000301C0" w:rsidRPr="00A254D3" w14:paraId="19DA8B28" w14:textId="77777777" w:rsidTr="00A254D3">
        <w:trPr>
          <w:trHeight w:val="20"/>
        </w:trPr>
        <w:tc>
          <w:tcPr>
            <w:tcW w:w="1121" w:type="pct"/>
            <w:vMerge w:val="restart"/>
            <w:shd w:val="clear" w:color="auto" w:fill="FFFFFF"/>
          </w:tcPr>
          <w:p w14:paraId="5A486093" w14:textId="77777777" w:rsidR="000301C0" w:rsidRPr="00A254D3" w:rsidRDefault="000301C0" w:rsidP="00211D0E">
            <w:pPr>
              <w:pStyle w:val="af9"/>
            </w:pPr>
            <w:r w:rsidRPr="00A254D3">
              <w:t>Необходимые знания</w:t>
            </w:r>
          </w:p>
        </w:tc>
        <w:tc>
          <w:tcPr>
            <w:tcW w:w="3879" w:type="pct"/>
            <w:shd w:val="clear" w:color="auto" w:fill="FFFFFF"/>
          </w:tcPr>
          <w:p w14:paraId="25ADDBEB" w14:textId="0644D212" w:rsidR="000301C0" w:rsidRPr="00A254D3" w:rsidRDefault="00D74F72" w:rsidP="00211D0E">
            <w:pPr>
              <w:pStyle w:val="af9"/>
              <w:jc w:val="both"/>
            </w:pPr>
            <w:r w:rsidRPr="00A254D3">
              <w:t>Правила чтения технологической и конструкторской документации</w:t>
            </w:r>
          </w:p>
        </w:tc>
      </w:tr>
      <w:tr w:rsidR="00AA70D3" w:rsidRPr="00A254D3" w14:paraId="5A5E4B6D" w14:textId="77777777" w:rsidTr="00A254D3">
        <w:trPr>
          <w:trHeight w:val="20"/>
        </w:trPr>
        <w:tc>
          <w:tcPr>
            <w:tcW w:w="1121" w:type="pct"/>
            <w:vMerge/>
            <w:shd w:val="clear" w:color="auto" w:fill="FFFFFF"/>
          </w:tcPr>
          <w:p w14:paraId="0496C15F" w14:textId="77777777" w:rsidR="00AA70D3" w:rsidRPr="00A254D3" w:rsidRDefault="00AA70D3" w:rsidP="00211D0E">
            <w:pPr>
              <w:pStyle w:val="af9"/>
            </w:pPr>
          </w:p>
        </w:tc>
        <w:tc>
          <w:tcPr>
            <w:tcW w:w="3879" w:type="pct"/>
            <w:shd w:val="clear" w:color="auto" w:fill="FFFFFF"/>
          </w:tcPr>
          <w:p w14:paraId="26851408" w14:textId="0150727D" w:rsidR="00AA70D3" w:rsidRPr="00A254D3" w:rsidRDefault="00D74F72" w:rsidP="00211D0E">
            <w:pPr>
              <w:pStyle w:val="af9"/>
              <w:jc w:val="both"/>
            </w:pPr>
            <w:r w:rsidRPr="00A254D3">
              <w:t>Обозначения на рабочих чертежах деталей допусков и посадок, допусков форм и взаимного расположения поверхностей, параметров шероховатости поверхностей</w:t>
            </w:r>
          </w:p>
        </w:tc>
      </w:tr>
      <w:tr w:rsidR="00D74F72" w:rsidRPr="00A254D3" w14:paraId="3547DDC7" w14:textId="77777777" w:rsidTr="00A254D3">
        <w:trPr>
          <w:trHeight w:val="20"/>
        </w:trPr>
        <w:tc>
          <w:tcPr>
            <w:tcW w:w="1121" w:type="pct"/>
            <w:vMerge/>
            <w:shd w:val="clear" w:color="auto" w:fill="FFFFFF"/>
          </w:tcPr>
          <w:p w14:paraId="2EFDC497" w14:textId="77777777" w:rsidR="00D74F72" w:rsidRPr="00A254D3" w:rsidRDefault="00D74F72" w:rsidP="00211D0E">
            <w:pPr>
              <w:pStyle w:val="af9"/>
            </w:pPr>
          </w:p>
        </w:tc>
        <w:tc>
          <w:tcPr>
            <w:tcW w:w="3879" w:type="pct"/>
            <w:shd w:val="clear" w:color="auto" w:fill="FFFFFF"/>
          </w:tcPr>
          <w:p w14:paraId="586BA939" w14:textId="719444A9" w:rsidR="00D74F72" w:rsidRPr="00A254D3" w:rsidRDefault="00D74F72" w:rsidP="00211D0E">
            <w:pPr>
              <w:pStyle w:val="af9"/>
              <w:jc w:val="both"/>
            </w:pPr>
            <w:r w:rsidRPr="00A254D3">
              <w:t>Система допусков и посадок, степеней точности; квалитеты и параметры шероховатости</w:t>
            </w:r>
          </w:p>
        </w:tc>
      </w:tr>
      <w:tr w:rsidR="000301C0" w:rsidRPr="00A254D3" w14:paraId="1A5A83AE" w14:textId="77777777" w:rsidTr="00A254D3">
        <w:trPr>
          <w:trHeight w:val="20"/>
        </w:trPr>
        <w:tc>
          <w:tcPr>
            <w:tcW w:w="1121" w:type="pct"/>
            <w:vMerge/>
            <w:shd w:val="clear" w:color="auto" w:fill="FFFFFF"/>
          </w:tcPr>
          <w:p w14:paraId="70194DA1" w14:textId="77777777" w:rsidR="000301C0" w:rsidRPr="00A254D3" w:rsidRDefault="000301C0" w:rsidP="00211D0E">
            <w:pPr>
              <w:pStyle w:val="af9"/>
            </w:pPr>
          </w:p>
        </w:tc>
        <w:tc>
          <w:tcPr>
            <w:tcW w:w="3879" w:type="pct"/>
            <w:shd w:val="clear" w:color="auto" w:fill="FFFFFF"/>
          </w:tcPr>
          <w:p w14:paraId="15C3FA00" w14:textId="580C0F9A" w:rsidR="000301C0" w:rsidRPr="00A254D3" w:rsidRDefault="007B3868" w:rsidP="00211D0E">
            <w:pPr>
              <w:pStyle w:val="af9"/>
              <w:jc w:val="both"/>
            </w:pPr>
            <w:r w:rsidRPr="00A254D3">
              <w:t>Виды дефектов</w:t>
            </w:r>
            <w:r w:rsidR="009721A2" w:rsidRPr="00A254D3">
              <w:t xml:space="preserve"> поверхностей</w:t>
            </w:r>
            <w:r w:rsidR="00437D5C" w:rsidRPr="00A254D3">
              <w:t xml:space="preserve"> </w:t>
            </w:r>
            <w:r w:rsidRPr="00A254D3">
              <w:t>и способы их</w:t>
            </w:r>
            <w:r w:rsidR="00D76549" w:rsidRPr="00A254D3">
              <w:t xml:space="preserve"> предупреждения и устранения</w:t>
            </w:r>
          </w:p>
        </w:tc>
      </w:tr>
      <w:tr w:rsidR="003453ED" w:rsidRPr="00A254D3" w14:paraId="307D00EF" w14:textId="77777777" w:rsidTr="00A254D3">
        <w:trPr>
          <w:trHeight w:val="20"/>
        </w:trPr>
        <w:tc>
          <w:tcPr>
            <w:tcW w:w="1121" w:type="pct"/>
            <w:vMerge/>
            <w:shd w:val="clear" w:color="auto" w:fill="FFFFFF"/>
          </w:tcPr>
          <w:p w14:paraId="71786D59" w14:textId="77777777" w:rsidR="003453ED" w:rsidRPr="00A254D3" w:rsidRDefault="003453ED" w:rsidP="00211D0E">
            <w:pPr>
              <w:pStyle w:val="af9"/>
            </w:pPr>
          </w:p>
        </w:tc>
        <w:tc>
          <w:tcPr>
            <w:tcW w:w="3879" w:type="pct"/>
            <w:shd w:val="clear" w:color="auto" w:fill="FFFFFF"/>
          </w:tcPr>
          <w:p w14:paraId="3407F634" w14:textId="47BB3BB1" w:rsidR="003453ED" w:rsidRPr="00A254D3" w:rsidRDefault="003453ED" w:rsidP="00211D0E">
            <w:pPr>
              <w:pStyle w:val="af9"/>
              <w:jc w:val="both"/>
            </w:pPr>
            <w:r w:rsidRPr="00A254D3">
              <w:t>Виды, конструкция,</w:t>
            </w:r>
            <w:r w:rsidR="00F164CD" w:rsidRPr="00A254D3">
              <w:t xml:space="preserve"> </w:t>
            </w:r>
            <w:r w:rsidRPr="00A254D3">
              <w:t xml:space="preserve">назначение и правила применения универсальных, специальных контрольно-измерительных приборов и инструментов для измерения и контроля шероховатости по параметру </w:t>
            </w:r>
            <w:r w:rsidRPr="00A254D3">
              <w:rPr>
                <w:lang w:val="en-US"/>
              </w:rPr>
              <w:t>Ra</w:t>
            </w:r>
            <w:r w:rsidRPr="00A254D3">
              <w:t xml:space="preserve"> 1,6…3,2</w:t>
            </w:r>
          </w:p>
        </w:tc>
      </w:tr>
      <w:tr w:rsidR="003453ED" w:rsidRPr="00A254D3" w14:paraId="1B9C8A60" w14:textId="77777777" w:rsidTr="00A254D3">
        <w:trPr>
          <w:trHeight w:val="20"/>
        </w:trPr>
        <w:tc>
          <w:tcPr>
            <w:tcW w:w="1121" w:type="pct"/>
            <w:vMerge/>
            <w:shd w:val="clear" w:color="auto" w:fill="FFFFFF"/>
          </w:tcPr>
          <w:p w14:paraId="27B9DC63" w14:textId="77777777" w:rsidR="003453ED" w:rsidRPr="00A254D3" w:rsidRDefault="003453ED" w:rsidP="00211D0E">
            <w:pPr>
              <w:pStyle w:val="af9"/>
            </w:pPr>
          </w:p>
        </w:tc>
        <w:tc>
          <w:tcPr>
            <w:tcW w:w="3879" w:type="pct"/>
            <w:shd w:val="clear" w:color="auto" w:fill="FFFFFF"/>
          </w:tcPr>
          <w:p w14:paraId="20489583" w14:textId="5470CB99" w:rsidR="003453ED" w:rsidRPr="00A254D3" w:rsidRDefault="003453ED" w:rsidP="00211D0E">
            <w:pPr>
              <w:pStyle w:val="af9"/>
              <w:jc w:val="both"/>
            </w:pPr>
            <w:r w:rsidRPr="00A254D3">
              <w:t>Виды, конструкции, назначение, возможности и правила использования контрольно-измерительных инструментов и приспособлений для измерения и контроля точности формы и взаимного расположения поверхностей с</w:t>
            </w:r>
            <w:r w:rsidR="00E06C20">
              <w:t xml:space="preserve"> </w:t>
            </w:r>
            <w:r w:rsidR="00A254D3" w:rsidRPr="00A254D3">
              <w:t>точностью до 8-й степени точности</w:t>
            </w:r>
          </w:p>
        </w:tc>
      </w:tr>
      <w:tr w:rsidR="003453ED" w:rsidRPr="00A254D3" w14:paraId="7E9FA21D" w14:textId="77777777" w:rsidTr="00A254D3">
        <w:trPr>
          <w:trHeight w:val="20"/>
        </w:trPr>
        <w:tc>
          <w:tcPr>
            <w:tcW w:w="1121" w:type="pct"/>
            <w:vMerge/>
            <w:shd w:val="clear" w:color="auto" w:fill="FFFFFF"/>
          </w:tcPr>
          <w:p w14:paraId="1D7A6E19" w14:textId="77777777" w:rsidR="003453ED" w:rsidRPr="00A254D3" w:rsidRDefault="003453ED" w:rsidP="00211D0E">
            <w:pPr>
              <w:pStyle w:val="af9"/>
            </w:pPr>
          </w:p>
        </w:tc>
        <w:tc>
          <w:tcPr>
            <w:tcW w:w="3879" w:type="pct"/>
            <w:shd w:val="clear" w:color="auto" w:fill="FFFFFF"/>
          </w:tcPr>
          <w:p w14:paraId="7CDE7E49" w14:textId="5E021252" w:rsidR="003453ED" w:rsidRPr="00A254D3" w:rsidRDefault="003453ED" w:rsidP="00211D0E">
            <w:pPr>
              <w:pStyle w:val="af9"/>
              <w:jc w:val="both"/>
            </w:pPr>
            <w:r w:rsidRPr="00A254D3">
              <w:t>Назначение и правила применения универсальных, специальных контрольно-измерительных приборов и инструментов для измерения и контроля линейных размеров с точностью до 7-го квалитета</w:t>
            </w:r>
          </w:p>
        </w:tc>
      </w:tr>
      <w:tr w:rsidR="003453ED" w:rsidRPr="00A254D3" w14:paraId="7F054254" w14:textId="77777777" w:rsidTr="00A254D3">
        <w:trPr>
          <w:trHeight w:val="20"/>
        </w:trPr>
        <w:tc>
          <w:tcPr>
            <w:tcW w:w="1121" w:type="pct"/>
            <w:vMerge/>
            <w:shd w:val="clear" w:color="auto" w:fill="FFFFFF"/>
          </w:tcPr>
          <w:p w14:paraId="6E930A3A" w14:textId="77777777" w:rsidR="003453ED" w:rsidRPr="00A254D3" w:rsidRDefault="003453ED" w:rsidP="00211D0E">
            <w:pPr>
              <w:pStyle w:val="af9"/>
            </w:pPr>
          </w:p>
        </w:tc>
        <w:tc>
          <w:tcPr>
            <w:tcW w:w="3879" w:type="pct"/>
            <w:shd w:val="clear" w:color="auto" w:fill="FFFFFF"/>
          </w:tcPr>
          <w:p w14:paraId="19FC4C3B" w14:textId="77A896FD" w:rsidR="003453ED" w:rsidRPr="00A254D3" w:rsidRDefault="003453ED" w:rsidP="00211D0E">
            <w:pPr>
              <w:pStyle w:val="af9"/>
              <w:jc w:val="both"/>
            </w:pPr>
            <w:r w:rsidRPr="00A254D3">
              <w:t>Виды, конструкции, назначение, возможности и правила использования контрольно-измерительных инструментов для измерения и контроля угловых размеров с точностью до 8-й степени точности</w:t>
            </w:r>
          </w:p>
        </w:tc>
      </w:tr>
      <w:tr w:rsidR="003453ED" w:rsidRPr="00A254D3" w14:paraId="5B45BE78" w14:textId="77777777" w:rsidTr="00A254D3">
        <w:trPr>
          <w:trHeight w:val="20"/>
        </w:trPr>
        <w:tc>
          <w:tcPr>
            <w:tcW w:w="1121" w:type="pct"/>
            <w:vMerge/>
            <w:shd w:val="clear" w:color="auto" w:fill="FFFFFF"/>
          </w:tcPr>
          <w:p w14:paraId="0CD2B05E" w14:textId="77777777" w:rsidR="003453ED" w:rsidRPr="00A254D3" w:rsidRDefault="003453ED" w:rsidP="00211D0E">
            <w:pPr>
              <w:pStyle w:val="af9"/>
            </w:pPr>
          </w:p>
        </w:tc>
        <w:tc>
          <w:tcPr>
            <w:tcW w:w="3879" w:type="pct"/>
            <w:shd w:val="clear" w:color="auto" w:fill="FFFFFF"/>
          </w:tcPr>
          <w:p w14:paraId="09C4BAFA" w14:textId="4F29A4EA" w:rsidR="003453ED" w:rsidRPr="00A254D3" w:rsidRDefault="003453ED" w:rsidP="00211D0E">
            <w:pPr>
              <w:pStyle w:val="af9"/>
              <w:jc w:val="both"/>
            </w:pPr>
            <w:r w:rsidRPr="00A254D3">
              <w:t>Правила работы с шаблонами</w:t>
            </w:r>
            <w:r w:rsidRPr="00A254D3" w:rsidDel="00F568AE">
              <w:t xml:space="preserve"> </w:t>
            </w:r>
            <w:r w:rsidRPr="00A254D3">
              <w:t>и мерами для контроля точности формы обработанной поверхности с точностью до 8-й степени точности</w:t>
            </w:r>
          </w:p>
        </w:tc>
      </w:tr>
      <w:tr w:rsidR="003453ED" w:rsidRPr="00A254D3" w14:paraId="51900D53" w14:textId="77777777" w:rsidTr="00A254D3">
        <w:trPr>
          <w:trHeight w:val="20"/>
        </w:trPr>
        <w:tc>
          <w:tcPr>
            <w:tcW w:w="1121" w:type="pct"/>
            <w:vMerge/>
            <w:shd w:val="clear" w:color="auto" w:fill="FFFFFF"/>
          </w:tcPr>
          <w:p w14:paraId="4D1B2C71" w14:textId="77777777" w:rsidR="003453ED" w:rsidRPr="00A254D3" w:rsidRDefault="003453ED" w:rsidP="00211D0E">
            <w:pPr>
              <w:pStyle w:val="af9"/>
            </w:pPr>
          </w:p>
        </w:tc>
        <w:tc>
          <w:tcPr>
            <w:tcW w:w="3879" w:type="pct"/>
            <w:shd w:val="clear" w:color="auto" w:fill="auto"/>
          </w:tcPr>
          <w:p w14:paraId="2684D946" w14:textId="28D1E479" w:rsidR="003453ED" w:rsidRPr="00A254D3" w:rsidRDefault="003453ED" w:rsidP="00211D0E">
            <w:pPr>
              <w:pStyle w:val="af9"/>
              <w:jc w:val="both"/>
            </w:pPr>
            <w:r w:rsidRPr="00A254D3">
              <w:t>Машиностроительное черчение в объеме, необходимом для выполнения работы</w:t>
            </w:r>
          </w:p>
        </w:tc>
      </w:tr>
      <w:tr w:rsidR="003453ED" w:rsidRPr="00A254D3" w14:paraId="076A9A79" w14:textId="77777777" w:rsidTr="00A254D3">
        <w:trPr>
          <w:trHeight w:val="20"/>
        </w:trPr>
        <w:tc>
          <w:tcPr>
            <w:tcW w:w="1121" w:type="pct"/>
            <w:vMerge/>
            <w:shd w:val="clear" w:color="auto" w:fill="FFFFFF"/>
          </w:tcPr>
          <w:p w14:paraId="19B8E06B" w14:textId="77777777" w:rsidR="003453ED" w:rsidRPr="00A254D3" w:rsidRDefault="003453ED" w:rsidP="00211D0E">
            <w:pPr>
              <w:pStyle w:val="af9"/>
            </w:pPr>
          </w:p>
        </w:tc>
        <w:tc>
          <w:tcPr>
            <w:tcW w:w="3879" w:type="pct"/>
            <w:shd w:val="clear" w:color="auto" w:fill="auto"/>
          </w:tcPr>
          <w:p w14:paraId="64861899" w14:textId="6FE7DD2C" w:rsidR="003453ED" w:rsidRPr="00A254D3" w:rsidRDefault="003453ED" w:rsidP="00211D0E">
            <w:pPr>
              <w:pStyle w:val="af9"/>
              <w:jc w:val="both"/>
            </w:pPr>
            <w:r w:rsidRPr="00A254D3">
              <w:t>Требования охраны труда, пожарной, промышленной, экологической и электробезопасности</w:t>
            </w:r>
          </w:p>
        </w:tc>
      </w:tr>
      <w:tr w:rsidR="003453ED" w:rsidRPr="00A254D3" w14:paraId="3653643B" w14:textId="77777777" w:rsidTr="00A254D3">
        <w:trPr>
          <w:trHeight w:val="20"/>
        </w:trPr>
        <w:tc>
          <w:tcPr>
            <w:tcW w:w="1121" w:type="pct"/>
            <w:shd w:val="clear" w:color="auto" w:fill="auto"/>
          </w:tcPr>
          <w:p w14:paraId="55D6BDF1" w14:textId="77777777" w:rsidR="003453ED" w:rsidRPr="00A254D3" w:rsidRDefault="003453ED" w:rsidP="00211D0E">
            <w:pPr>
              <w:pStyle w:val="af9"/>
            </w:pPr>
            <w:r w:rsidRPr="00A254D3">
              <w:rPr>
                <w:iCs/>
              </w:rPr>
              <w:t>Другие характеристики</w:t>
            </w:r>
          </w:p>
        </w:tc>
        <w:tc>
          <w:tcPr>
            <w:tcW w:w="3879" w:type="pct"/>
            <w:shd w:val="clear" w:color="auto" w:fill="auto"/>
          </w:tcPr>
          <w:p w14:paraId="2A41B898" w14:textId="77777777" w:rsidR="003453ED" w:rsidRPr="00A254D3" w:rsidRDefault="003453ED" w:rsidP="00211D0E">
            <w:pPr>
              <w:pStyle w:val="af9"/>
              <w:jc w:val="both"/>
            </w:pPr>
            <w:r w:rsidRPr="00A254D3">
              <w:t>-</w:t>
            </w:r>
          </w:p>
        </w:tc>
      </w:tr>
    </w:tbl>
    <w:p w14:paraId="2B733777" w14:textId="77777777" w:rsidR="00211D0E" w:rsidRDefault="00211D0E" w:rsidP="00211D0E">
      <w:pPr>
        <w:pStyle w:val="2"/>
        <w:spacing w:before="0" w:after="0"/>
      </w:pPr>
      <w:bookmarkStart w:id="37" w:name="_Toc34776275"/>
      <w:bookmarkStart w:id="38" w:name="_Toc36227123"/>
    </w:p>
    <w:p w14:paraId="02E03887" w14:textId="7E238FA7" w:rsidR="00572896" w:rsidRDefault="00572896" w:rsidP="00211D0E">
      <w:pPr>
        <w:pStyle w:val="2"/>
        <w:spacing w:before="0" w:after="0"/>
      </w:pPr>
      <w:r w:rsidRPr="00BF0EBC">
        <w:t>3.6.</w:t>
      </w:r>
      <w:r w:rsidR="00063EF7" w:rsidRPr="00BF0EBC">
        <w:t xml:space="preserve"> </w:t>
      </w:r>
      <w:r w:rsidRPr="00BF0EBC">
        <w:t>Обобщенная трудовая функция</w:t>
      </w:r>
      <w:bookmarkEnd w:id="37"/>
      <w:bookmarkEnd w:id="38"/>
    </w:p>
    <w:p w14:paraId="354B03CD" w14:textId="77777777" w:rsidR="00211D0E" w:rsidRPr="00211D0E" w:rsidRDefault="00211D0E" w:rsidP="00211D0E"/>
    <w:tbl>
      <w:tblPr>
        <w:tblW w:w="5000" w:type="pct"/>
        <w:tblLook w:val="0000" w:firstRow="0" w:lastRow="0" w:firstColumn="0" w:lastColumn="0" w:noHBand="0" w:noVBand="0"/>
      </w:tblPr>
      <w:tblGrid>
        <w:gridCol w:w="1473"/>
        <w:gridCol w:w="4587"/>
        <w:gridCol w:w="663"/>
        <w:gridCol w:w="686"/>
        <w:gridCol w:w="1457"/>
        <w:gridCol w:w="1555"/>
      </w:tblGrid>
      <w:tr w:rsidR="00572896" w14:paraId="599161B7" w14:textId="77777777" w:rsidTr="00B767ED">
        <w:trPr>
          <w:trHeight w:val="278"/>
        </w:trPr>
        <w:tc>
          <w:tcPr>
            <w:tcW w:w="707" w:type="pct"/>
            <w:tcBorders>
              <w:right w:val="single" w:sz="4" w:space="0" w:color="808080"/>
            </w:tcBorders>
            <w:shd w:val="clear" w:color="auto" w:fill="auto"/>
            <w:vAlign w:val="center"/>
          </w:tcPr>
          <w:p w14:paraId="6DB523A4" w14:textId="77777777" w:rsidR="00572896" w:rsidRDefault="00572896" w:rsidP="00211D0E">
            <w:r>
              <w:rPr>
                <w:sz w:val="20"/>
                <w:szCs w:val="18"/>
              </w:rPr>
              <w:t>Наименование</w:t>
            </w:r>
          </w:p>
        </w:tc>
        <w:tc>
          <w:tcPr>
            <w:tcW w:w="220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59254AA1" w14:textId="7CB6A01F" w:rsidR="00572896" w:rsidRPr="006B368D" w:rsidRDefault="00C97BCB" w:rsidP="00211D0E">
            <w:r w:rsidRPr="00292A06">
              <w:rPr>
                <w:rFonts w:eastAsia="TimesNewRomanPSMT"/>
              </w:rPr>
              <w:t>Изготовление</w:t>
            </w:r>
            <w:r>
              <w:rPr>
                <w:rFonts w:eastAsia="TimesNewRomanPSMT"/>
              </w:rPr>
              <w:t xml:space="preserve"> сложных деталей</w:t>
            </w:r>
            <w:r>
              <w:rPr>
                <w:rFonts w:eastAsia="TimesNewRomanPSMT"/>
                <w:lang w:eastAsia="ar-SA"/>
              </w:rPr>
              <w:t xml:space="preserve"> не типа тел вращения</w:t>
            </w:r>
            <w:r>
              <w:rPr>
                <w:rFonts w:eastAsia="TimesNewRomanPSMT"/>
              </w:rPr>
              <w:t xml:space="preserve"> </w:t>
            </w:r>
            <w:r w:rsidRPr="00292A06">
              <w:rPr>
                <w:rFonts w:eastAsia="TimesNewRomanPSMT"/>
              </w:rPr>
              <w:t xml:space="preserve">на 3-координатных </w:t>
            </w:r>
            <w:r>
              <w:rPr>
                <w:rFonts w:eastAsia="TimesNewRomanPSMT"/>
              </w:rPr>
              <w:t xml:space="preserve">сверлильно-фрезерно-расточных </w:t>
            </w:r>
            <w:r w:rsidRPr="00292A06">
              <w:rPr>
                <w:rFonts w:eastAsia="TimesNewRomanPSMT"/>
              </w:rPr>
              <w:t>обрабатывающих центрах с ЧПУ</w:t>
            </w:r>
            <w:r>
              <w:rPr>
                <w:rFonts w:eastAsia="TimesNewRomanPSMT"/>
              </w:rPr>
              <w:t xml:space="preserve"> с дополнительной осью</w:t>
            </w:r>
          </w:p>
        </w:tc>
        <w:tc>
          <w:tcPr>
            <w:tcW w:w="318" w:type="pct"/>
            <w:tcBorders>
              <w:left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06ACECAA" w14:textId="77777777" w:rsidR="00572896" w:rsidRDefault="00572896" w:rsidP="00211D0E">
            <w:pPr>
              <w:jc w:val="center"/>
            </w:pPr>
            <w:r>
              <w:rPr>
                <w:sz w:val="20"/>
                <w:szCs w:val="18"/>
              </w:rPr>
              <w:t>Код</w:t>
            </w:r>
          </w:p>
        </w:tc>
        <w:tc>
          <w:tcPr>
            <w:tcW w:w="32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32FFF7FF" w14:textId="77777777" w:rsidR="00572896" w:rsidRPr="00572896" w:rsidRDefault="00572896" w:rsidP="00211D0E">
            <w:pPr>
              <w:jc w:val="center"/>
              <w:rPr>
                <w:sz w:val="20"/>
                <w:szCs w:val="18"/>
                <w:lang w:val="en-US"/>
              </w:rPr>
            </w:pPr>
            <w:r>
              <w:rPr>
                <w:lang w:val="en-US"/>
              </w:rPr>
              <w:t>F</w:t>
            </w:r>
            <w:r w:rsidR="003C7000">
              <w:t xml:space="preserve"> </w:t>
            </w:r>
          </w:p>
        </w:tc>
        <w:tc>
          <w:tcPr>
            <w:tcW w:w="699" w:type="pct"/>
            <w:tcBorders>
              <w:left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20D9BAFE" w14:textId="77777777" w:rsidR="00572896" w:rsidRDefault="00572896" w:rsidP="00211D0E">
            <w:pPr>
              <w:jc w:val="center"/>
            </w:pPr>
            <w:r>
              <w:rPr>
                <w:sz w:val="20"/>
                <w:szCs w:val="18"/>
              </w:rPr>
              <w:t>Уровень квалификации</w:t>
            </w:r>
          </w:p>
        </w:tc>
        <w:tc>
          <w:tcPr>
            <w:tcW w:w="74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5BE77571" w14:textId="77777777" w:rsidR="00572896" w:rsidRPr="00572896" w:rsidRDefault="003C7000" w:rsidP="00211D0E">
            <w:pPr>
              <w:jc w:val="center"/>
            </w:pPr>
            <w:r>
              <w:t>3</w:t>
            </w:r>
          </w:p>
        </w:tc>
      </w:tr>
    </w:tbl>
    <w:p w14:paraId="3449D2FC" w14:textId="77777777" w:rsidR="00A254D3" w:rsidRDefault="00A254D3" w:rsidP="00211D0E"/>
    <w:p w14:paraId="7D72FB51" w14:textId="77777777" w:rsidR="003D3C3E" w:rsidRDefault="003D3C3E" w:rsidP="00211D0E"/>
    <w:p w14:paraId="3F204A29" w14:textId="77777777" w:rsidR="003D3C3E" w:rsidRDefault="003D3C3E" w:rsidP="00211D0E"/>
    <w:p w14:paraId="54C9EAEC" w14:textId="77777777" w:rsidR="003D3C3E" w:rsidRDefault="003D3C3E" w:rsidP="00211D0E"/>
    <w:p w14:paraId="61464C61" w14:textId="77777777" w:rsidR="003D3C3E" w:rsidRDefault="003D3C3E" w:rsidP="00211D0E"/>
    <w:tbl>
      <w:tblPr>
        <w:tblW w:w="5000" w:type="pct"/>
        <w:tblLook w:val="0000" w:firstRow="0" w:lastRow="0" w:firstColumn="0" w:lastColumn="0" w:noHBand="0" w:noVBand="0"/>
      </w:tblPr>
      <w:tblGrid>
        <w:gridCol w:w="2598"/>
        <w:gridCol w:w="1157"/>
        <w:gridCol w:w="723"/>
        <w:gridCol w:w="2439"/>
        <w:gridCol w:w="1097"/>
        <w:gridCol w:w="2407"/>
      </w:tblGrid>
      <w:tr w:rsidR="00572896" w14:paraId="2C27EE68" w14:textId="77777777" w:rsidTr="00B767ED">
        <w:trPr>
          <w:trHeight w:val="283"/>
        </w:trPr>
        <w:tc>
          <w:tcPr>
            <w:tcW w:w="1247" w:type="pct"/>
            <w:tcBorders>
              <w:right w:val="single" w:sz="1" w:space="0" w:color="808080"/>
            </w:tcBorders>
            <w:shd w:val="clear" w:color="auto" w:fill="auto"/>
            <w:vAlign w:val="center"/>
          </w:tcPr>
          <w:p w14:paraId="47756D88" w14:textId="77777777" w:rsidR="00572896" w:rsidRDefault="00572896" w:rsidP="00211D0E">
            <w:pPr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lastRenderedPageBreak/>
              <w:t>Происхождение обобщенной трудовой функции</w:t>
            </w:r>
          </w:p>
        </w:tc>
        <w:tc>
          <w:tcPr>
            <w:tcW w:w="555" w:type="pct"/>
            <w:tcBorders>
              <w:top w:val="single" w:sz="1" w:space="0" w:color="808080"/>
              <w:left w:val="single" w:sz="1" w:space="0" w:color="808080"/>
              <w:bottom w:val="single" w:sz="1" w:space="0" w:color="808080"/>
            </w:tcBorders>
            <w:shd w:val="clear" w:color="auto" w:fill="auto"/>
            <w:vAlign w:val="center"/>
          </w:tcPr>
          <w:p w14:paraId="7EF7E553" w14:textId="77777777" w:rsidR="00572896" w:rsidRDefault="00572896" w:rsidP="00211D0E">
            <w:r>
              <w:rPr>
                <w:sz w:val="20"/>
                <w:szCs w:val="18"/>
              </w:rPr>
              <w:t>Оригинал</w:t>
            </w:r>
          </w:p>
        </w:tc>
        <w:tc>
          <w:tcPr>
            <w:tcW w:w="347" w:type="pct"/>
            <w:tcBorders>
              <w:top w:val="single" w:sz="1" w:space="0" w:color="808080"/>
              <w:bottom w:val="single" w:sz="1" w:space="0" w:color="808080"/>
              <w:right w:val="single" w:sz="1" w:space="0" w:color="808080"/>
            </w:tcBorders>
            <w:shd w:val="clear" w:color="auto" w:fill="auto"/>
            <w:vAlign w:val="center"/>
          </w:tcPr>
          <w:p w14:paraId="0725A913" w14:textId="77777777" w:rsidR="00572896" w:rsidRDefault="00572896" w:rsidP="00211D0E">
            <w:pPr>
              <w:rPr>
                <w:sz w:val="20"/>
                <w:szCs w:val="18"/>
              </w:rPr>
            </w:pPr>
            <w:r>
              <w:t>Х</w:t>
            </w:r>
          </w:p>
        </w:tc>
        <w:tc>
          <w:tcPr>
            <w:tcW w:w="1170" w:type="pct"/>
            <w:tcBorders>
              <w:top w:val="single" w:sz="1" w:space="0" w:color="808080"/>
              <w:left w:val="single" w:sz="1" w:space="0" w:color="808080"/>
              <w:bottom w:val="single" w:sz="1" w:space="0" w:color="808080"/>
              <w:right w:val="single" w:sz="1" w:space="0" w:color="808080"/>
            </w:tcBorders>
            <w:shd w:val="clear" w:color="auto" w:fill="auto"/>
            <w:vAlign w:val="center"/>
          </w:tcPr>
          <w:p w14:paraId="4AD4048F" w14:textId="77777777" w:rsidR="00572896" w:rsidRDefault="00572896" w:rsidP="00211D0E">
            <w:r>
              <w:rPr>
                <w:sz w:val="20"/>
                <w:szCs w:val="18"/>
              </w:rPr>
              <w:t>Заимствовано из оригинала</w:t>
            </w:r>
          </w:p>
        </w:tc>
        <w:tc>
          <w:tcPr>
            <w:tcW w:w="526" w:type="pct"/>
            <w:tcBorders>
              <w:top w:val="single" w:sz="1" w:space="0" w:color="808080"/>
              <w:left w:val="single" w:sz="1" w:space="0" w:color="808080"/>
              <w:bottom w:val="single" w:sz="1" w:space="0" w:color="808080"/>
              <w:right w:val="single" w:sz="1" w:space="0" w:color="808080"/>
            </w:tcBorders>
            <w:shd w:val="clear" w:color="auto" w:fill="auto"/>
            <w:vAlign w:val="center"/>
          </w:tcPr>
          <w:p w14:paraId="42BFC6CE" w14:textId="77777777" w:rsidR="00572896" w:rsidRDefault="00572896" w:rsidP="00211D0E">
            <w:pPr>
              <w:jc w:val="center"/>
            </w:pPr>
          </w:p>
        </w:tc>
        <w:tc>
          <w:tcPr>
            <w:tcW w:w="1155" w:type="pct"/>
            <w:tcBorders>
              <w:top w:val="single" w:sz="1" w:space="0" w:color="808080"/>
              <w:left w:val="single" w:sz="1" w:space="0" w:color="808080"/>
              <w:bottom w:val="single" w:sz="1" w:space="0" w:color="808080"/>
              <w:right w:val="single" w:sz="1" w:space="0" w:color="808080"/>
            </w:tcBorders>
            <w:shd w:val="clear" w:color="auto" w:fill="auto"/>
            <w:vAlign w:val="center"/>
          </w:tcPr>
          <w:p w14:paraId="523A930B" w14:textId="77777777" w:rsidR="00572896" w:rsidRDefault="00572896" w:rsidP="00211D0E">
            <w:pPr>
              <w:jc w:val="center"/>
            </w:pPr>
          </w:p>
        </w:tc>
      </w:tr>
      <w:tr w:rsidR="00572896" w14:paraId="579E36AC" w14:textId="77777777" w:rsidTr="00B767ED">
        <w:trPr>
          <w:trHeight w:val="479"/>
        </w:trPr>
        <w:tc>
          <w:tcPr>
            <w:tcW w:w="1247" w:type="pct"/>
            <w:shd w:val="clear" w:color="auto" w:fill="auto"/>
            <w:vAlign w:val="center"/>
          </w:tcPr>
          <w:p w14:paraId="12F1C45B" w14:textId="77777777" w:rsidR="00572896" w:rsidRDefault="00572896" w:rsidP="00211D0E">
            <w:pPr>
              <w:rPr>
                <w:sz w:val="18"/>
                <w:szCs w:val="18"/>
              </w:rPr>
            </w:pPr>
          </w:p>
        </w:tc>
        <w:tc>
          <w:tcPr>
            <w:tcW w:w="2072" w:type="pct"/>
            <w:gridSpan w:val="3"/>
            <w:tcBorders>
              <w:top w:val="single" w:sz="1" w:space="0" w:color="808080"/>
            </w:tcBorders>
            <w:shd w:val="clear" w:color="auto" w:fill="auto"/>
            <w:vAlign w:val="center"/>
          </w:tcPr>
          <w:p w14:paraId="60068FDA" w14:textId="77777777" w:rsidR="00572896" w:rsidRDefault="00572896" w:rsidP="00211D0E">
            <w:pPr>
              <w:rPr>
                <w:sz w:val="18"/>
                <w:szCs w:val="18"/>
              </w:rPr>
            </w:pPr>
          </w:p>
        </w:tc>
        <w:tc>
          <w:tcPr>
            <w:tcW w:w="526" w:type="pct"/>
            <w:tcBorders>
              <w:top w:val="single" w:sz="1" w:space="0" w:color="808080"/>
            </w:tcBorders>
            <w:shd w:val="clear" w:color="auto" w:fill="auto"/>
          </w:tcPr>
          <w:p w14:paraId="76C99242" w14:textId="77777777" w:rsidR="00572896" w:rsidRDefault="00572896" w:rsidP="00211D0E">
            <w:pPr>
              <w:pStyle w:val="101"/>
            </w:pPr>
            <w:r>
              <w:t>Код оригинала</w:t>
            </w:r>
          </w:p>
        </w:tc>
        <w:tc>
          <w:tcPr>
            <w:tcW w:w="1155" w:type="pct"/>
            <w:tcBorders>
              <w:top w:val="single" w:sz="1" w:space="0" w:color="808080"/>
            </w:tcBorders>
            <w:shd w:val="clear" w:color="auto" w:fill="auto"/>
          </w:tcPr>
          <w:p w14:paraId="2DFCD5AE" w14:textId="77777777" w:rsidR="00572896" w:rsidRDefault="00572896" w:rsidP="00211D0E">
            <w:pPr>
              <w:jc w:val="center"/>
            </w:pPr>
            <w:r>
              <w:rPr>
                <w:sz w:val="20"/>
                <w:szCs w:val="18"/>
              </w:rPr>
              <w:t>Регистрационный номер профессионального стандарта</w:t>
            </w:r>
          </w:p>
        </w:tc>
      </w:tr>
    </w:tbl>
    <w:p w14:paraId="0F2FD183" w14:textId="77777777" w:rsidR="00A254D3" w:rsidRDefault="00A254D3" w:rsidP="00211D0E"/>
    <w:tbl>
      <w:tblPr>
        <w:tblW w:w="5000" w:type="pct"/>
        <w:tblLook w:val="0000" w:firstRow="0" w:lastRow="0" w:firstColumn="0" w:lastColumn="0" w:noHBand="0" w:noVBand="0"/>
      </w:tblPr>
      <w:tblGrid>
        <w:gridCol w:w="2599"/>
        <w:gridCol w:w="7822"/>
      </w:tblGrid>
      <w:tr w:rsidR="00572896" w14:paraId="47B6A21F" w14:textId="77777777" w:rsidTr="00375E7D">
        <w:trPr>
          <w:trHeight w:val="20"/>
        </w:trPr>
        <w:tc>
          <w:tcPr>
            <w:tcW w:w="124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24F42AAB" w14:textId="77777777" w:rsidR="00572896" w:rsidRDefault="00572896" w:rsidP="00211D0E">
            <w:pPr>
              <w:pStyle w:val="af9"/>
            </w:pPr>
            <w:r>
              <w:t>Возможные наименования должностей, профессий</w:t>
            </w:r>
          </w:p>
        </w:tc>
        <w:tc>
          <w:tcPr>
            <w:tcW w:w="375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4615A70E" w14:textId="1C0A89A5" w:rsidR="00572896" w:rsidRDefault="00572896" w:rsidP="002F3667">
            <w:pPr>
              <w:pStyle w:val="af9"/>
            </w:pPr>
            <w:r>
              <w:t xml:space="preserve">Оператор </w:t>
            </w:r>
            <w:r w:rsidR="00E975B4">
              <w:rPr>
                <w:rFonts w:eastAsia="TimesNewRomanPSMT"/>
              </w:rPr>
              <w:t xml:space="preserve">сверлильно-фрезерно-расточных </w:t>
            </w:r>
            <w:r w:rsidR="00562EDA">
              <w:t xml:space="preserve">станков </w:t>
            </w:r>
            <w:r>
              <w:t xml:space="preserve">с </w:t>
            </w:r>
            <w:r w:rsidR="002F3667">
              <w:t>числовым программным управлением</w:t>
            </w:r>
            <w:r w:rsidR="002F3667" w:rsidRPr="000301C0">
              <w:t xml:space="preserve"> </w:t>
            </w:r>
            <w:r w:rsidRPr="000301C0">
              <w:t>4</w:t>
            </w:r>
            <w:r w:rsidR="00C97E27">
              <w:t>-го</w:t>
            </w:r>
            <w:r w:rsidR="00063EF7">
              <w:t xml:space="preserve"> </w:t>
            </w:r>
            <w:r>
              <w:t>разряда</w:t>
            </w:r>
          </w:p>
        </w:tc>
      </w:tr>
    </w:tbl>
    <w:p w14:paraId="38853867" w14:textId="77777777" w:rsidR="00A254D3" w:rsidRDefault="00A254D3" w:rsidP="00211D0E"/>
    <w:tbl>
      <w:tblPr>
        <w:tblW w:w="5000" w:type="pct"/>
        <w:tblLook w:val="0000" w:firstRow="0" w:lastRow="0" w:firstColumn="0" w:lastColumn="0" w:noHBand="0" w:noVBand="0"/>
      </w:tblPr>
      <w:tblGrid>
        <w:gridCol w:w="2599"/>
        <w:gridCol w:w="7822"/>
      </w:tblGrid>
      <w:tr w:rsidR="0021299A" w14:paraId="0BDB5328" w14:textId="77777777" w:rsidTr="00375E7D">
        <w:trPr>
          <w:trHeight w:val="20"/>
        </w:trPr>
        <w:tc>
          <w:tcPr>
            <w:tcW w:w="124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67280495" w14:textId="77777777" w:rsidR="0021299A" w:rsidRDefault="0021299A" w:rsidP="00211D0E">
            <w:pPr>
              <w:pStyle w:val="af9"/>
            </w:pPr>
            <w:r>
              <w:t>Требования к образованию и обучению</w:t>
            </w:r>
          </w:p>
        </w:tc>
        <w:tc>
          <w:tcPr>
            <w:tcW w:w="375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43A142EA" w14:textId="3774B2B2" w:rsidR="0021299A" w:rsidRPr="00DD4B9F" w:rsidRDefault="0021299A" w:rsidP="00211D0E">
            <w:pPr>
              <w:pStyle w:val="af9"/>
              <w:rPr>
                <w:color w:val="000000" w:themeColor="text1"/>
                <w:lang w:eastAsia="en-US"/>
              </w:rPr>
            </w:pPr>
            <w:r w:rsidRPr="00DD4B9F">
              <w:rPr>
                <w:color w:val="000000" w:themeColor="text1"/>
                <w:lang w:eastAsia="en-US"/>
              </w:rPr>
              <w:t xml:space="preserve">Среднее общее </w:t>
            </w:r>
            <w:r>
              <w:rPr>
                <w:color w:val="000000" w:themeColor="text1"/>
                <w:lang w:eastAsia="en-US"/>
              </w:rPr>
              <w:t>образование и проф</w:t>
            </w:r>
            <w:r w:rsidRPr="00DD4B9F">
              <w:rPr>
                <w:color w:val="000000" w:themeColor="text1"/>
                <w:lang w:eastAsia="en-US"/>
              </w:rPr>
              <w:t>ессиональное обучение – программы профессиональной подготовки по профессиям рабочих, должностям служащих, программы переподготовки рабочих, служащих</w:t>
            </w:r>
            <w:r w:rsidR="003D3C3E">
              <w:rPr>
                <w:color w:val="000000" w:themeColor="text1"/>
                <w:lang w:eastAsia="en-US"/>
              </w:rPr>
              <w:t>,</w:t>
            </w:r>
            <w:r>
              <w:rPr>
                <w:color w:val="000000" w:themeColor="text1"/>
                <w:lang w:eastAsia="en-US"/>
              </w:rPr>
              <w:t xml:space="preserve"> </w:t>
            </w:r>
            <w:r w:rsidRPr="00DD4B9F">
              <w:rPr>
                <w:color w:val="000000" w:themeColor="text1"/>
                <w:lang w:eastAsia="en-US"/>
              </w:rPr>
              <w:t>программы повышения квалификации рабочих, служащих</w:t>
            </w:r>
          </w:p>
          <w:p w14:paraId="1C90ECF1" w14:textId="77777777" w:rsidR="0021299A" w:rsidRPr="00DD4B9F" w:rsidRDefault="0021299A" w:rsidP="00211D0E">
            <w:pPr>
              <w:pStyle w:val="af9"/>
              <w:rPr>
                <w:color w:val="000000" w:themeColor="text1"/>
                <w:lang w:eastAsia="en-US"/>
              </w:rPr>
            </w:pPr>
            <w:r w:rsidRPr="00DD4B9F">
              <w:rPr>
                <w:color w:val="000000" w:themeColor="text1"/>
                <w:lang w:eastAsia="en-US"/>
              </w:rPr>
              <w:t>или</w:t>
            </w:r>
          </w:p>
          <w:p w14:paraId="6D95188A" w14:textId="7EDE9C88" w:rsidR="0021299A" w:rsidRDefault="0021299A" w:rsidP="00211D0E">
            <w:pPr>
              <w:pStyle w:val="af9"/>
            </w:pPr>
            <w:r w:rsidRPr="00DD4B9F">
              <w:rPr>
                <w:color w:val="000000" w:themeColor="text1"/>
                <w:lang w:eastAsia="en-US"/>
              </w:rPr>
              <w:t>Среднее профессиональное образование – программы подготовки квалифицированных</w:t>
            </w:r>
            <w:r w:rsidRPr="00DD4B9F">
              <w:rPr>
                <w:rFonts w:eastAsia="Calibri"/>
                <w:color w:val="000000" w:themeColor="text1"/>
                <w:lang w:bidi="en-US"/>
              </w:rPr>
              <w:t xml:space="preserve"> рабочих, служащих</w:t>
            </w:r>
          </w:p>
        </w:tc>
      </w:tr>
      <w:tr w:rsidR="00B767ED" w14:paraId="7CDA2663" w14:textId="77777777" w:rsidTr="00375E7D">
        <w:trPr>
          <w:trHeight w:val="20"/>
        </w:trPr>
        <w:tc>
          <w:tcPr>
            <w:tcW w:w="124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7811E418" w14:textId="77777777" w:rsidR="00B767ED" w:rsidRDefault="00B767ED" w:rsidP="00211D0E">
            <w:pPr>
              <w:pStyle w:val="af9"/>
            </w:pPr>
            <w:r>
              <w:t>Требования к опыту практической работы</w:t>
            </w:r>
          </w:p>
        </w:tc>
        <w:tc>
          <w:tcPr>
            <w:tcW w:w="375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7C41A169" w14:textId="041C9753" w:rsidR="00B767ED" w:rsidRDefault="00B767ED" w:rsidP="002F3667">
            <w:pPr>
              <w:pStyle w:val="af9"/>
            </w:pPr>
            <w:r>
              <w:t xml:space="preserve">Не менее одного года оператором фрезерных станков с </w:t>
            </w:r>
            <w:r w:rsidR="002F3667">
              <w:t xml:space="preserve">числовым программным управлением </w:t>
            </w:r>
            <w:r>
              <w:t xml:space="preserve">3-го разряда </w:t>
            </w:r>
            <w:r>
              <w:rPr>
                <w:lang w:eastAsia="en-US"/>
              </w:rPr>
              <w:t xml:space="preserve">для прошедших </w:t>
            </w:r>
            <w:r w:rsidRPr="00F82548">
              <w:rPr>
                <w:lang w:eastAsia="en-US"/>
              </w:rPr>
              <w:t>профессионально</w:t>
            </w:r>
            <w:r>
              <w:rPr>
                <w:lang w:eastAsia="en-US"/>
              </w:rPr>
              <w:t>е</w:t>
            </w:r>
            <w:r w:rsidRPr="00F82548">
              <w:rPr>
                <w:lang w:eastAsia="en-US"/>
              </w:rPr>
              <w:t xml:space="preserve"> обучени</w:t>
            </w:r>
            <w:r>
              <w:rPr>
                <w:lang w:eastAsia="en-US"/>
              </w:rPr>
              <w:t>е</w:t>
            </w:r>
          </w:p>
        </w:tc>
      </w:tr>
      <w:tr w:rsidR="00B767ED" w14:paraId="4C7C4803" w14:textId="77777777" w:rsidTr="00375E7D">
        <w:trPr>
          <w:trHeight w:val="20"/>
        </w:trPr>
        <w:tc>
          <w:tcPr>
            <w:tcW w:w="124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57FF9DDF" w14:textId="77777777" w:rsidR="00B767ED" w:rsidRDefault="00B767ED" w:rsidP="00211D0E">
            <w:pPr>
              <w:pStyle w:val="af9"/>
            </w:pPr>
            <w:r>
              <w:t>Особые условия допуска к работе</w:t>
            </w:r>
          </w:p>
        </w:tc>
        <w:tc>
          <w:tcPr>
            <w:tcW w:w="375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0458623C" w14:textId="360C0305" w:rsidR="00B767ED" w:rsidRDefault="00741E38" w:rsidP="00211D0E">
            <w:pPr>
              <w:pStyle w:val="af9"/>
            </w:pPr>
            <w:r>
              <w:t>Прохождение обязательных предварительных и периодических медицинских осмотров</w:t>
            </w:r>
            <w:r w:rsidR="00B767ED">
              <w:t xml:space="preserve"> </w:t>
            </w:r>
          </w:p>
          <w:p w14:paraId="4DBD52B1" w14:textId="1E36BFCA" w:rsidR="00B767ED" w:rsidRDefault="00E72560" w:rsidP="00211D0E">
            <w:pPr>
              <w:pStyle w:val="af9"/>
            </w:pPr>
            <w:r w:rsidRPr="00CA4610">
              <w:rPr>
                <w:shd w:val="clear" w:color="auto" w:fill="FFFFFF"/>
              </w:rPr>
              <w:t>Прохождение обучения мерам пожарной безопасности</w:t>
            </w:r>
          </w:p>
          <w:p w14:paraId="731A214C" w14:textId="77777777" w:rsidR="00B767ED" w:rsidRDefault="00B767ED" w:rsidP="00211D0E">
            <w:pPr>
              <w:pStyle w:val="af9"/>
            </w:pPr>
            <w:r>
              <w:t>Прохождение инструктажа по охране труда на рабочем месте</w:t>
            </w:r>
          </w:p>
        </w:tc>
      </w:tr>
      <w:tr w:rsidR="00B767ED" w14:paraId="4801EC8C" w14:textId="77777777" w:rsidTr="00375E7D">
        <w:trPr>
          <w:trHeight w:val="20"/>
        </w:trPr>
        <w:tc>
          <w:tcPr>
            <w:tcW w:w="124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56E3680A" w14:textId="77777777" w:rsidR="00B767ED" w:rsidRDefault="00B767ED" w:rsidP="00211D0E">
            <w:pPr>
              <w:pStyle w:val="af9"/>
            </w:pPr>
            <w:r>
              <w:t>Другие характеристики</w:t>
            </w:r>
          </w:p>
        </w:tc>
        <w:tc>
          <w:tcPr>
            <w:tcW w:w="375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6D1B3660" w14:textId="77777777" w:rsidR="00B767ED" w:rsidRDefault="00B767ED" w:rsidP="00211D0E">
            <w:pPr>
              <w:pStyle w:val="af9"/>
            </w:pPr>
            <w:r>
              <w:t>-</w:t>
            </w:r>
          </w:p>
        </w:tc>
      </w:tr>
    </w:tbl>
    <w:p w14:paraId="69D18887" w14:textId="77777777" w:rsidR="00A254D3" w:rsidRDefault="00A254D3" w:rsidP="00211D0E"/>
    <w:p w14:paraId="266F9D54" w14:textId="4EBD02CF" w:rsidR="00A254D3" w:rsidRDefault="00A254D3" w:rsidP="00211D0E">
      <w:r>
        <w:t>Дополнительные характеристики</w:t>
      </w:r>
    </w:p>
    <w:p w14:paraId="44218FAC" w14:textId="77777777" w:rsidR="00A254D3" w:rsidRDefault="00A254D3" w:rsidP="00211D0E"/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000" w:firstRow="0" w:lastRow="0" w:firstColumn="0" w:lastColumn="0" w:noHBand="0" w:noVBand="0"/>
      </w:tblPr>
      <w:tblGrid>
        <w:gridCol w:w="3241"/>
        <w:gridCol w:w="1238"/>
        <w:gridCol w:w="5942"/>
      </w:tblGrid>
      <w:tr w:rsidR="00B767ED" w14:paraId="6079FBC8" w14:textId="77777777" w:rsidTr="00043664">
        <w:trPr>
          <w:trHeight w:val="20"/>
        </w:trPr>
        <w:tc>
          <w:tcPr>
            <w:tcW w:w="1555" w:type="pct"/>
            <w:shd w:val="clear" w:color="auto" w:fill="auto"/>
            <w:vAlign w:val="center"/>
          </w:tcPr>
          <w:p w14:paraId="09237354" w14:textId="77777777" w:rsidR="00B767ED" w:rsidRDefault="00B767ED" w:rsidP="00211D0E">
            <w:pPr>
              <w:pStyle w:val="af9"/>
              <w:jc w:val="center"/>
            </w:pPr>
            <w:r>
              <w:t>Наименование документа</w:t>
            </w:r>
          </w:p>
        </w:tc>
        <w:tc>
          <w:tcPr>
            <w:tcW w:w="594" w:type="pct"/>
            <w:shd w:val="clear" w:color="auto" w:fill="auto"/>
            <w:vAlign w:val="center"/>
          </w:tcPr>
          <w:p w14:paraId="300C0920" w14:textId="77777777" w:rsidR="00B767ED" w:rsidRDefault="00B767ED" w:rsidP="00211D0E">
            <w:pPr>
              <w:pStyle w:val="af9"/>
              <w:jc w:val="center"/>
            </w:pPr>
            <w:r>
              <w:t>Код</w:t>
            </w:r>
          </w:p>
        </w:tc>
        <w:tc>
          <w:tcPr>
            <w:tcW w:w="2851" w:type="pct"/>
            <w:shd w:val="clear" w:color="auto" w:fill="auto"/>
            <w:vAlign w:val="center"/>
          </w:tcPr>
          <w:p w14:paraId="58C6DF86" w14:textId="77777777" w:rsidR="00B767ED" w:rsidRDefault="00B767ED" w:rsidP="00211D0E">
            <w:pPr>
              <w:pStyle w:val="af9"/>
              <w:jc w:val="center"/>
            </w:pPr>
            <w:r>
              <w:t>Наименование базовой группы, должности (профессии) или специальности</w:t>
            </w:r>
          </w:p>
        </w:tc>
      </w:tr>
      <w:tr w:rsidR="00B767ED" w14:paraId="6B4240E8" w14:textId="77777777" w:rsidTr="00043664">
        <w:trPr>
          <w:trHeight w:val="20"/>
        </w:trPr>
        <w:tc>
          <w:tcPr>
            <w:tcW w:w="1555" w:type="pct"/>
            <w:shd w:val="clear" w:color="auto" w:fill="auto"/>
          </w:tcPr>
          <w:p w14:paraId="42BD1B45" w14:textId="77777777" w:rsidR="00B767ED" w:rsidRDefault="00B767ED" w:rsidP="00211D0E">
            <w:pPr>
              <w:pStyle w:val="af9"/>
            </w:pPr>
            <w:r>
              <w:t>ОКЗ</w:t>
            </w:r>
          </w:p>
        </w:tc>
        <w:tc>
          <w:tcPr>
            <w:tcW w:w="594" w:type="pct"/>
            <w:shd w:val="clear" w:color="auto" w:fill="auto"/>
          </w:tcPr>
          <w:p w14:paraId="6BCC0A51" w14:textId="77777777" w:rsidR="00B767ED" w:rsidRDefault="00B767ED" w:rsidP="00211D0E">
            <w:pPr>
              <w:pStyle w:val="af9"/>
            </w:pPr>
            <w:r>
              <w:t>7223</w:t>
            </w:r>
          </w:p>
        </w:tc>
        <w:tc>
          <w:tcPr>
            <w:tcW w:w="2851" w:type="pct"/>
            <w:shd w:val="clear" w:color="auto" w:fill="auto"/>
          </w:tcPr>
          <w:p w14:paraId="0DB4C6FB" w14:textId="77777777" w:rsidR="00B767ED" w:rsidRDefault="00B767ED" w:rsidP="00211D0E">
            <w:pPr>
              <w:pStyle w:val="af9"/>
            </w:pPr>
            <w:r>
              <w:t>Станочники и наладчики металлообрабатывающих станков</w:t>
            </w:r>
          </w:p>
        </w:tc>
      </w:tr>
      <w:tr w:rsidR="00B767ED" w14:paraId="4B93AA65" w14:textId="77777777" w:rsidTr="00043664">
        <w:trPr>
          <w:trHeight w:val="20"/>
        </w:trPr>
        <w:tc>
          <w:tcPr>
            <w:tcW w:w="1555" w:type="pct"/>
            <w:shd w:val="clear" w:color="auto" w:fill="auto"/>
          </w:tcPr>
          <w:p w14:paraId="6E71ED48" w14:textId="3F8B793E" w:rsidR="00B767ED" w:rsidRDefault="00B767ED" w:rsidP="00211D0E">
            <w:pPr>
              <w:pStyle w:val="af9"/>
            </w:pPr>
            <w:r>
              <w:t>ЕТКС</w:t>
            </w:r>
          </w:p>
        </w:tc>
        <w:tc>
          <w:tcPr>
            <w:tcW w:w="594" w:type="pct"/>
            <w:shd w:val="clear" w:color="auto" w:fill="auto"/>
          </w:tcPr>
          <w:p w14:paraId="23A8E2FC" w14:textId="77777777" w:rsidR="00B767ED" w:rsidRPr="009B3FD2" w:rsidRDefault="00B767ED" w:rsidP="00211D0E">
            <w:pPr>
              <w:pStyle w:val="af9"/>
            </w:pPr>
            <w:r>
              <w:t>§ 66</w:t>
            </w:r>
          </w:p>
        </w:tc>
        <w:tc>
          <w:tcPr>
            <w:tcW w:w="2851" w:type="pct"/>
            <w:shd w:val="clear" w:color="auto" w:fill="auto"/>
          </w:tcPr>
          <w:p w14:paraId="2118B2E4" w14:textId="77777777" w:rsidR="00B767ED" w:rsidRDefault="00B767ED" w:rsidP="00211D0E">
            <w:pPr>
              <w:pStyle w:val="af9"/>
            </w:pPr>
            <w:r>
              <w:t>Оператор станков с программным управлением 4-го разряда</w:t>
            </w:r>
          </w:p>
        </w:tc>
      </w:tr>
      <w:tr w:rsidR="00B767ED" w14:paraId="783CC144" w14:textId="77777777" w:rsidTr="00043664">
        <w:trPr>
          <w:trHeight w:val="20"/>
        </w:trPr>
        <w:tc>
          <w:tcPr>
            <w:tcW w:w="1555" w:type="pct"/>
            <w:shd w:val="clear" w:color="auto" w:fill="auto"/>
          </w:tcPr>
          <w:p w14:paraId="7AFCCF29" w14:textId="77777777" w:rsidR="00B767ED" w:rsidRDefault="00B767ED" w:rsidP="00211D0E">
            <w:pPr>
              <w:pStyle w:val="af9"/>
            </w:pPr>
            <w:r>
              <w:t>ОКПДТР</w:t>
            </w:r>
          </w:p>
        </w:tc>
        <w:tc>
          <w:tcPr>
            <w:tcW w:w="594" w:type="pct"/>
            <w:shd w:val="clear" w:color="auto" w:fill="auto"/>
          </w:tcPr>
          <w:p w14:paraId="4FA45C5E" w14:textId="77777777" w:rsidR="00B767ED" w:rsidRDefault="00B767ED" w:rsidP="00211D0E">
            <w:pPr>
              <w:pStyle w:val="af9"/>
            </w:pPr>
            <w:r>
              <w:t>16045</w:t>
            </w:r>
          </w:p>
        </w:tc>
        <w:tc>
          <w:tcPr>
            <w:tcW w:w="2851" w:type="pct"/>
            <w:shd w:val="clear" w:color="auto" w:fill="auto"/>
          </w:tcPr>
          <w:p w14:paraId="6F786161" w14:textId="77777777" w:rsidR="00B767ED" w:rsidRDefault="00B767ED" w:rsidP="00211D0E">
            <w:pPr>
              <w:pStyle w:val="af9"/>
            </w:pPr>
            <w:r>
              <w:t>Оператор станков с программным управлением</w:t>
            </w:r>
          </w:p>
        </w:tc>
      </w:tr>
      <w:tr w:rsidR="00B767ED" w14:paraId="5186389D" w14:textId="77777777" w:rsidTr="00043664">
        <w:trPr>
          <w:trHeight w:val="20"/>
        </w:trPr>
        <w:tc>
          <w:tcPr>
            <w:tcW w:w="1555" w:type="pct"/>
            <w:shd w:val="clear" w:color="auto" w:fill="auto"/>
          </w:tcPr>
          <w:p w14:paraId="3A2998AD" w14:textId="4648560E" w:rsidR="00B767ED" w:rsidRDefault="00B767ED" w:rsidP="00211D0E">
            <w:pPr>
              <w:pStyle w:val="af9"/>
            </w:pPr>
            <w:r w:rsidRPr="00DD4B9F">
              <w:rPr>
                <w:color w:val="000000" w:themeColor="text1"/>
              </w:rPr>
              <w:t>ОКСО</w:t>
            </w:r>
          </w:p>
        </w:tc>
        <w:tc>
          <w:tcPr>
            <w:tcW w:w="594" w:type="pct"/>
            <w:shd w:val="clear" w:color="auto" w:fill="auto"/>
          </w:tcPr>
          <w:p w14:paraId="68D2EBCD" w14:textId="3AD04AB9" w:rsidR="00B767ED" w:rsidRDefault="00B767ED" w:rsidP="00211D0E">
            <w:pPr>
              <w:pStyle w:val="af9"/>
            </w:pPr>
            <w:r>
              <w:t>2.</w:t>
            </w:r>
            <w:r w:rsidRPr="00375E7D">
              <w:t>15.01</w:t>
            </w:r>
            <w:r>
              <w:t>.27</w:t>
            </w:r>
          </w:p>
        </w:tc>
        <w:tc>
          <w:tcPr>
            <w:tcW w:w="2851" w:type="pct"/>
            <w:shd w:val="clear" w:color="auto" w:fill="auto"/>
          </w:tcPr>
          <w:p w14:paraId="7EAD1832" w14:textId="28572435" w:rsidR="00B767ED" w:rsidRDefault="00B767ED" w:rsidP="00211D0E">
            <w:pPr>
              <w:pStyle w:val="af9"/>
            </w:pPr>
            <w:r>
              <w:t>Фрезеровщик-универсал</w:t>
            </w:r>
          </w:p>
        </w:tc>
      </w:tr>
    </w:tbl>
    <w:p w14:paraId="287634F2" w14:textId="77777777" w:rsidR="00211D0E" w:rsidRDefault="00211D0E" w:rsidP="00211D0E">
      <w:pPr>
        <w:pStyle w:val="3"/>
        <w:keepNext w:val="0"/>
        <w:spacing w:before="0" w:after="0"/>
      </w:pPr>
      <w:bookmarkStart w:id="39" w:name="_Toc34776276"/>
    </w:p>
    <w:p w14:paraId="4DCF57CC" w14:textId="59D9DE16" w:rsidR="00572896" w:rsidRDefault="00572896" w:rsidP="00211D0E">
      <w:pPr>
        <w:pStyle w:val="3"/>
        <w:keepNext w:val="0"/>
        <w:spacing w:before="0" w:after="0"/>
      </w:pPr>
      <w:r w:rsidRPr="00045479">
        <w:t>3.6.1. Трудовая функция</w:t>
      </w:r>
      <w:bookmarkEnd w:id="39"/>
    </w:p>
    <w:p w14:paraId="1629D859" w14:textId="77777777" w:rsidR="00211D0E" w:rsidRPr="00211D0E" w:rsidRDefault="00211D0E" w:rsidP="00211D0E"/>
    <w:tbl>
      <w:tblPr>
        <w:tblW w:w="5000" w:type="pct"/>
        <w:tblLook w:val="0000" w:firstRow="0" w:lastRow="0" w:firstColumn="0" w:lastColumn="0" w:noHBand="0" w:noVBand="0"/>
      </w:tblPr>
      <w:tblGrid>
        <w:gridCol w:w="1511"/>
        <w:gridCol w:w="4692"/>
        <w:gridCol w:w="617"/>
        <w:gridCol w:w="948"/>
        <w:gridCol w:w="1567"/>
        <w:gridCol w:w="1086"/>
      </w:tblGrid>
      <w:tr w:rsidR="00DB31B4" w:rsidRPr="009B3FD2" w14:paraId="037263A6" w14:textId="77777777" w:rsidTr="003D3C3E">
        <w:trPr>
          <w:trHeight w:val="278"/>
        </w:trPr>
        <w:tc>
          <w:tcPr>
            <w:tcW w:w="725" w:type="pct"/>
            <w:tcBorders>
              <w:right w:val="single" w:sz="4" w:space="0" w:color="808080"/>
            </w:tcBorders>
            <w:shd w:val="clear" w:color="auto" w:fill="auto"/>
            <w:vAlign w:val="center"/>
          </w:tcPr>
          <w:p w14:paraId="2667FDF5" w14:textId="77777777" w:rsidR="00DB31B4" w:rsidRPr="009B3FD2" w:rsidRDefault="00DB31B4" w:rsidP="00211D0E">
            <w:r w:rsidRPr="009B3FD2">
              <w:rPr>
                <w:sz w:val="20"/>
                <w:szCs w:val="18"/>
              </w:rPr>
              <w:t>Наименование</w:t>
            </w:r>
          </w:p>
        </w:tc>
        <w:tc>
          <w:tcPr>
            <w:tcW w:w="225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7E867977" w14:textId="6ED4DB1C" w:rsidR="00DB31B4" w:rsidRPr="009B3FD2" w:rsidRDefault="00BC2869" w:rsidP="003D3C3E">
            <w:pPr>
              <w:rPr>
                <w:sz w:val="20"/>
                <w:szCs w:val="18"/>
              </w:rPr>
            </w:pPr>
            <w:r>
              <w:rPr>
                <w:rFonts w:eastAsia="TimesNewRomanPSMT"/>
                <w:lang w:eastAsia="ar-SA"/>
              </w:rPr>
              <w:t>Обработка заготовки</w:t>
            </w:r>
            <w:r w:rsidR="00DB31B4" w:rsidRPr="00292A06">
              <w:rPr>
                <w:rFonts w:eastAsia="TimesNewRomanPSMT"/>
                <w:lang w:eastAsia="ar-SA"/>
              </w:rPr>
              <w:t xml:space="preserve"> </w:t>
            </w:r>
            <w:r>
              <w:rPr>
                <w:rFonts w:eastAsia="TimesNewRomanPSMT"/>
                <w:lang w:eastAsia="ar-SA"/>
              </w:rPr>
              <w:t>сложной</w:t>
            </w:r>
            <w:r w:rsidR="00DB31B4">
              <w:rPr>
                <w:rFonts w:eastAsia="TimesNewRomanPSMT"/>
                <w:lang w:eastAsia="ar-SA"/>
              </w:rPr>
              <w:t xml:space="preserve"> </w:t>
            </w:r>
            <w:r w:rsidR="00045479">
              <w:rPr>
                <w:rFonts w:eastAsia="TimesNewRomanPSMT"/>
                <w:lang w:eastAsia="ar-SA"/>
              </w:rPr>
              <w:t>детали не типа тела вращения</w:t>
            </w:r>
            <w:r w:rsidR="005022AF">
              <w:rPr>
                <w:rFonts w:eastAsia="TimesNewRomanPSMT"/>
                <w:lang w:eastAsia="ar-SA"/>
              </w:rPr>
              <w:t xml:space="preserve"> </w:t>
            </w:r>
            <w:r w:rsidR="00DB31B4" w:rsidRPr="00292A06">
              <w:rPr>
                <w:rFonts w:eastAsia="TimesNewRomanPSMT"/>
                <w:lang w:eastAsia="ar-SA"/>
              </w:rPr>
              <w:t xml:space="preserve">с точностью размеров </w:t>
            </w:r>
            <w:r w:rsidR="00DB31B4">
              <w:rPr>
                <w:rFonts w:eastAsia="TimesNewRomanPSMT"/>
                <w:lang w:eastAsia="ar-SA"/>
              </w:rPr>
              <w:t xml:space="preserve">до </w:t>
            </w:r>
            <w:r w:rsidR="00DB31B4" w:rsidRPr="00292A06">
              <w:rPr>
                <w:rFonts w:eastAsia="TimesNewRomanPSMT"/>
                <w:lang w:eastAsia="ar-SA"/>
              </w:rPr>
              <w:t>7</w:t>
            </w:r>
            <w:r w:rsidR="00AF1EEF">
              <w:rPr>
                <w:rFonts w:eastAsia="TimesNewRomanPSMT"/>
                <w:lang w:eastAsia="ar-SA"/>
              </w:rPr>
              <w:t xml:space="preserve">-го </w:t>
            </w:r>
            <w:r w:rsidR="00DB31B4">
              <w:rPr>
                <w:rFonts w:eastAsia="TimesNewRomanPSMT"/>
                <w:lang w:eastAsia="ar-SA"/>
              </w:rPr>
              <w:t xml:space="preserve">квалитета на </w:t>
            </w:r>
            <w:r w:rsidR="0049256E">
              <w:rPr>
                <w:rFonts w:eastAsia="TimesNewRomanPSMT"/>
                <w:lang w:eastAsia="ar-SA"/>
              </w:rPr>
              <w:t>3-координатн</w:t>
            </w:r>
            <w:r w:rsidR="00DB31B4">
              <w:rPr>
                <w:rFonts w:eastAsia="TimesNewRomanPSMT"/>
                <w:lang w:eastAsia="ar-SA"/>
              </w:rPr>
              <w:t xml:space="preserve">ом </w:t>
            </w:r>
            <w:r w:rsidR="00DB31B4">
              <w:rPr>
                <w:rFonts w:eastAsia="TimesNewRomanPSMT"/>
              </w:rPr>
              <w:t xml:space="preserve">сверлильно-фрезерно-расточном </w:t>
            </w:r>
            <w:r w:rsidR="00DB31B4">
              <w:rPr>
                <w:rFonts w:eastAsia="TimesNewRomanPSMT"/>
                <w:lang w:eastAsia="ar-SA"/>
              </w:rPr>
              <w:t>обрабатывающем центре</w:t>
            </w:r>
            <w:r w:rsidR="00DB31B4" w:rsidRPr="00292A06">
              <w:rPr>
                <w:rFonts w:eastAsia="TimesNewRomanPSMT"/>
                <w:lang w:eastAsia="ar-SA"/>
              </w:rPr>
              <w:t xml:space="preserve"> с ЧПУ</w:t>
            </w:r>
            <w:r w:rsidR="00DB31B4">
              <w:rPr>
                <w:rFonts w:eastAsia="TimesNewRomanPSMT"/>
                <w:lang w:eastAsia="ar-SA"/>
              </w:rPr>
              <w:t xml:space="preserve"> с дополнительной осью</w:t>
            </w:r>
          </w:p>
        </w:tc>
        <w:tc>
          <w:tcPr>
            <w:tcW w:w="296" w:type="pct"/>
            <w:tcBorders>
              <w:left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07EEC5CA" w14:textId="77777777" w:rsidR="00DB31B4" w:rsidRPr="009B3FD2" w:rsidRDefault="00DB31B4" w:rsidP="00211D0E">
            <w:pPr>
              <w:jc w:val="center"/>
            </w:pPr>
            <w:r w:rsidRPr="009B3FD2">
              <w:rPr>
                <w:sz w:val="20"/>
                <w:szCs w:val="18"/>
              </w:rPr>
              <w:t>Код</w:t>
            </w:r>
          </w:p>
        </w:tc>
        <w:tc>
          <w:tcPr>
            <w:tcW w:w="45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6E269E16" w14:textId="77777777" w:rsidR="00DB31B4" w:rsidRPr="009B3FD2" w:rsidRDefault="00DB31B4" w:rsidP="00211D0E">
            <w:pPr>
              <w:rPr>
                <w:sz w:val="20"/>
                <w:szCs w:val="18"/>
              </w:rPr>
            </w:pPr>
            <w:r>
              <w:rPr>
                <w:lang w:val="en-US"/>
              </w:rPr>
              <w:t>F</w:t>
            </w:r>
            <w:r>
              <w:t>/01.3</w:t>
            </w:r>
          </w:p>
        </w:tc>
        <w:tc>
          <w:tcPr>
            <w:tcW w:w="752" w:type="pct"/>
            <w:tcBorders>
              <w:left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5A8BABAD" w14:textId="77777777" w:rsidR="00DB31B4" w:rsidRPr="009B3FD2" w:rsidRDefault="00DB31B4" w:rsidP="00211D0E">
            <w:pPr>
              <w:jc w:val="center"/>
            </w:pPr>
            <w:r w:rsidRPr="009B3FD2">
              <w:rPr>
                <w:sz w:val="20"/>
                <w:szCs w:val="18"/>
              </w:rPr>
              <w:t>Уровень (подуровень) квалификации</w:t>
            </w:r>
          </w:p>
        </w:tc>
        <w:tc>
          <w:tcPr>
            <w:tcW w:w="52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3B45E516" w14:textId="77777777" w:rsidR="00DB31B4" w:rsidRPr="009B3FD2" w:rsidRDefault="00DB31B4" w:rsidP="00211D0E">
            <w:pPr>
              <w:jc w:val="center"/>
            </w:pPr>
            <w:r>
              <w:t>3</w:t>
            </w:r>
          </w:p>
        </w:tc>
      </w:tr>
    </w:tbl>
    <w:p w14:paraId="07BB24CD" w14:textId="77777777" w:rsidR="00043664" w:rsidRPr="003D3C3E" w:rsidRDefault="00043664" w:rsidP="00211D0E">
      <w:pPr>
        <w:rPr>
          <w:sz w:val="16"/>
          <w:szCs w:val="16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2477"/>
        <w:gridCol w:w="1144"/>
        <w:gridCol w:w="429"/>
        <w:gridCol w:w="2307"/>
        <w:gridCol w:w="1490"/>
        <w:gridCol w:w="2574"/>
      </w:tblGrid>
      <w:tr w:rsidR="00DB31B4" w:rsidRPr="009B3FD2" w14:paraId="660B2A70" w14:textId="77777777" w:rsidTr="00043664">
        <w:trPr>
          <w:trHeight w:val="488"/>
        </w:trPr>
        <w:tc>
          <w:tcPr>
            <w:tcW w:w="1188" w:type="pct"/>
            <w:tcBorders>
              <w:right w:val="single" w:sz="4" w:space="0" w:color="808080"/>
            </w:tcBorders>
            <w:shd w:val="clear" w:color="auto" w:fill="auto"/>
            <w:vAlign w:val="center"/>
          </w:tcPr>
          <w:p w14:paraId="7CC7E86E" w14:textId="77777777" w:rsidR="00DB31B4" w:rsidRPr="009B3FD2" w:rsidRDefault="00DB31B4" w:rsidP="00211D0E">
            <w:pPr>
              <w:rPr>
                <w:sz w:val="20"/>
                <w:szCs w:val="18"/>
              </w:rPr>
            </w:pPr>
            <w:r w:rsidRPr="009B3FD2">
              <w:rPr>
                <w:sz w:val="20"/>
                <w:szCs w:val="18"/>
              </w:rPr>
              <w:t>Происхождение трудовой функции</w:t>
            </w:r>
          </w:p>
        </w:tc>
        <w:tc>
          <w:tcPr>
            <w:tcW w:w="54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14:paraId="1C2CC1B1" w14:textId="77777777" w:rsidR="00DB31B4" w:rsidRPr="009B3FD2" w:rsidRDefault="00DB31B4" w:rsidP="00211D0E">
            <w:r w:rsidRPr="009B3FD2">
              <w:rPr>
                <w:sz w:val="20"/>
                <w:szCs w:val="18"/>
              </w:rPr>
              <w:t>Оригинал</w:t>
            </w:r>
          </w:p>
        </w:tc>
        <w:tc>
          <w:tcPr>
            <w:tcW w:w="206" w:type="pct"/>
            <w:tcBorders>
              <w:top w:val="single" w:sz="4" w:space="0" w:color="808080"/>
              <w:bottom w:val="single" w:sz="4" w:space="0" w:color="808080"/>
              <w:right w:val="single" w:sz="1" w:space="0" w:color="808080"/>
            </w:tcBorders>
            <w:shd w:val="clear" w:color="auto" w:fill="auto"/>
            <w:vAlign w:val="center"/>
          </w:tcPr>
          <w:p w14:paraId="7C0F7558" w14:textId="77777777" w:rsidR="00DB31B4" w:rsidRPr="009B3FD2" w:rsidRDefault="00DB31B4" w:rsidP="00211D0E">
            <w:pPr>
              <w:rPr>
                <w:sz w:val="20"/>
                <w:szCs w:val="18"/>
              </w:rPr>
            </w:pPr>
            <w:r w:rsidRPr="009B3FD2">
              <w:t>Х</w:t>
            </w:r>
          </w:p>
        </w:tc>
        <w:tc>
          <w:tcPr>
            <w:tcW w:w="1107" w:type="pct"/>
            <w:tcBorders>
              <w:top w:val="single" w:sz="1" w:space="0" w:color="808080"/>
              <w:left w:val="single" w:sz="1" w:space="0" w:color="808080"/>
              <w:bottom w:val="single" w:sz="1" w:space="0" w:color="808080"/>
              <w:right w:val="single" w:sz="1" w:space="0" w:color="808080"/>
            </w:tcBorders>
            <w:shd w:val="clear" w:color="auto" w:fill="auto"/>
            <w:vAlign w:val="center"/>
          </w:tcPr>
          <w:p w14:paraId="7815AD32" w14:textId="77777777" w:rsidR="00DB31B4" w:rsidRPr="009B3FD2" w:rsidRDefault="00DB31B4" w:rsidP="00211D0E">
            <w:r w:rsidRPr="009B3FD2">
              <w:rPr>
                <w:sz w:val="20"/>
                <w:szCs w:val="18"/>
              </w:rPr>
              <w:t>Заимствовано из оригинала</w:t>
            </w:r>
          </w:p>
        </w:tc>
        <w:tc>
          <w:tcPr>
            <w:tcW w:w="715" w:type="pct"/>
            <w:tcBorders>
              <w:top w:val="single" w:sz="1" w:space="0" w:color="808080"/>
              <w:left w:val="single" w:sz="1" w:space="0" w:color="808080"/>
              <w:bottom w:val="single" w:sz="1" w:space="0" w:color="808080"/>
              <w:right w:val="single" w:sz="1" w:space="0" w:color="808080"/>
            </w:tcBorders>
            <w:shd w:val="clear" w:color="auto" w:fill="auto"/>
            <w:vAlign w:val="center"/>
          </w:tcPr>
          <w:p w14:paraId="72A25DA8" w14:textId="77777777" w:rsidR="00DB31B4" w:rsidRPr="009B3FD2" w:rsidRDefault="00DB31B4" w:rsidP="00211D0E">
            <w:pPr>
              <w:jc w:val="center"/>
            </w:pPr>
          </w:p>
        </w:tc>
        <w:tc>
          <w:tcPr>
            <w:tcW w:w="1235" w:type="pct"/>
            <w:tcBorders>
              <w:top w:val="single" w:sz="1" w:space="0" w:color="808080"/>
              <w:left w:val="single" w:sz="1" w:space="0" w:color="808080"/>
              <w:bottom w:val="single" w:sz="1" w:space="0" w:color="808080"/>
              <w:right w:val="single" w:sz="1" w:space="0" w:color="808080"/>
            </w:tcBorders>
            <w:shd w:val="clear" w:color="auto" w:fill="auto"/>
            <w:vAlign w:val="center"/>
          </w:tcPr>
          <w:p w14:paraId="59EFF808" w14:textId="77777777" w:rsidR="00DB31B4" w:rsidRPr="009B3FD2" w:rsidRDefault="00DB31B4" w:rsidP="00211D0E">
            <w:pPr>
              <w:jc w:val="center"/>
            </w:pPr>
          </w:p>
        </w:tc>
      </w:tr>
      <w:tr w:rsidR="00DB31B4" w:rsidRPr="009B3FD2" w14:paraId="7BD71AB7" w14:textId="77777777" w:rsidTr="00043664">
        <w:trPr>
          <w:trHeight w:val="479"/>
        </w:trPr>
        <w:tc>
          <w:tcPr>
            <w:tcW w:w="1188" w:type="pct"/>
            <w:shd w:val="clear" w:color="auto" w:fill="auto"/>
            <w:vAlign w:val="center"/>
          </w:tcPr>
          <w:p w14:paraId="5567FB3B" w14:textId="77777777" w:rsidR="00DB31B4" w:rsidRPr="009B3FD2" w:rsidRDefault="00DB31B4" w:rsidP="00211D0E">
            <w:pPr>
              <w:rPr>
                <w:sz w:val="18"/>
                <w:szCs w:val="18"/>
              </w:rPr>
            </w:pPr>
          </w:p>
        </w:tc>
        <w:tc>
          <w:tcPr>
            <w:tcW w:w="1862" w:type="pct"/>
            <w:gridSpan w:val="3"/>
            <w:shd w:val="clear" w:color="auto" w:fill="auto"/>
            <w:vAlign w:val="center"/>
          </w:tcPr>
          <w:p w14:paraId="111DD988" w14:textId="77777777" w:rsidR="00DB31B4" w:rsidRPr="009B3FD2" w:rsidRDefault="00DB31B4" w:rsidP="00211D0E">
            <w:pPr>
              <w:rPr>
                <w:sz w:val="18"/>
                <w:szCs w:val="18"/>
              </w:rPr>
            </w:pPr>
          </w:p>
        </w:tc>
        <w:tc>
          <w:tcPr>
            <w:tcW w:w="715" w:type="pct"/>
            <w:shd w:val="clear" w:color="auto" w:fill="auto"/>
          </w:tcPr>
          <w:p w14:paraId="412EFABE" w14:textId="77777777" w:rsidR="00DB31B4" w:rsidRPr="009B3FD2" w:rsidRDefault="00DB31B4" w:rsidP="00211D0E">
            <w:pPr>
              <w:pStyle w:val="101"/>
            </w:pPr>
            <w:r w:rsidRPr="009B3FD2">
              <w:t>Код оригинала</w:t>
            </w:r>
          </w:p>
        </w:tc>
        <w:tc>
          <w:tcPr>
            <w:tcW w:w="1235" w:type="pct"/>
            <w:shd w:val="clear" w:color="auto" w:fill="auto"/>
          </w:tcPr>
          <w:p w14:paraId="425617AD" w14:textId="77777777" w:rsidR="00DB31B4" w:rsidRPr="009B3FD2" w:rsidRDefault="00DB31B4" w:rsidP="00211D0E">
            <w:pPr>
              <w:jc w:val="center"/>
            </w:pPr>
            <w:r w:rsidRPr="009B3FD2">
              <w:rPr>
                <w:sz w:val="20"/>
                <w:szCs w:val="18"/>
              </w:rPr>
              <w:t>Регистрационный номер профессионального стандарта</w:t>
            </w:r>
          </w:p>
        </w:tc>
      </w:tr>
    </w:tbl>
    <w:p w14:paraId="0628DAA4" w14:textId="77777777" w:rsidR="00572896" w:rsidRPr="009B3FD2" w:rsidRDefault="00572896" w:rsidP="00211D0E"/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000" w:firstRow="0" w:lastRow="0" w:firstColumn="0" w:lastColumn="0" w:noHBand="0" w:noVBand="0"/>
      </w:tblPr>
      <w:tblGrid>
        <w:gridCol w:w="2597"/>
        <w:gridCol w:w="7824"/>
      </w:tblGrid>
      <w:tr w:rsidR="00572896" w:rsidRPr="00043664" w14:paraId="5D5CCBF5" w14:textId="77777777" w:rsidTr="00C97E27">
        <w:trPr>
          <w:trHeight w:val="20"/>
        </w:trPr>
        <w:tc>
          <w:tcPr>
            <w:tcW w:w="1246" w:type="pct"/>
            <w:vMerge w:val="restart"/>
            <w:shd w:val="clear" w:color="auto" w:fill="auto"/>
          </w:tcPr>
          <w:p w14:paraId="6858784D" w14:textId="77777777" w:rsidR="00572896" w:rsidRPr="00043664" w:rsidRDefault="00572896" w:rsidP="00211D0E">
            <w:pPr>
              <w:pStyle w:val="af9"/>
            </w:pPr>
            <w:r w:rsidRPr="00043664">
              <w:t>Трудовые действия</w:t>
            </w:r>
          </w:p>
        </w:tc>
        <w:tc>
          <w:tcPr>
            <w:tcW w:w="3754" w:type="pct"/>
            <w:shd w:val="clear" w:color="auto" w:fill="auto"/>
          </w:tcPr>
          <w:p w14:paraId="250C210E" w14:textId="6697DE4A" w:rsidR="00572896" w:rsidRPr="00043664" w:rsidRDefault="00A41CEC" w:rsidP="00211D0E">
            <w:pPr>
              <w:pStyle w:val="af9"/>
              <w:jc w:val="both"/>
              <w:rPr>
                <w:color w:val="FF0000"/>
              </w:rPr>
            </w:pPr>
            <w:r w:rsidRPr="00043664">
              <w:t>Анализ технологической и конструкторской документации</w:t>
            </w:r>
            <w:r w:rsidR="0040455F" w:rsidRPr="00043664">
              <w:t xml:space="preserve"> на изготовление </w:t>
            </w:r>
            <w:r w:rsidR="00BC2869" w:rsidRPr="00043664">
              <w:t>сложной</w:t>
            </w:r>
            <w:r w:rsidR="0040455F" w:rsidRPr="00043664">
              <w:t xml:space="preserve"> </w:t>
            </w:r>
            <w:r w:rsidR="00045479" w:rsidRPr="00043664">
              <w:t>детали не типа тела вращения</w:t>
            </w:r>
            <w:r w:rsidR="0040455F" w:rsidRPr="00043664">
              <w:t xml:space="preserve"> на </w:t>
            </w:r>
            <w:r w:rsidR="0049256E" w:rsidRPr="00043664">
              <w:rPr>
                <w:rFonts w:eastAsia="TimesNewRomanPSMT"/>
                <w:lang w:eastAsia="ar-SA"/>
              </w:rPr>
              <w:t>3-координатн</w:t>
            </w:r>
            <w:r w:rsidR="0040455F" w:rsidRPr="00043664">
              <w:rPr>
                <w:rFonts w:eastAsia="TimesNewRomanPSMT"/>
                <w:lang w:eastAsia="ar-SA"/>
              </w:rPr>
              <w:t xml:space="preserve">ом </w:t>
            </w:r>
            <w:r w:rsidR="0040455F" w:rsidRPr="00043664">
              <w:rPr>
                <w:rFonts w:eastAsia="TimesNewRomanPSMT"/>
              </w:rPr>
              <w:t xml:space="preserve">сверлильно-фрезерно-расточном </w:t>
            </w:r>
            <w:r w:rsidR="0040455F" w:rsidRPr="00043664">
              <w:rPr>
                <w:rFonts w:eastAsia="TimesNewRomanPSMT"/>
                <w:lang w:eastAsia="ar-SA"/>
              </w:rPr>
              <w:t>обрабатывающем центре с ЧПУ с дополнительной осью</w:t>
            </w:r>
          </w:p>
        </w:tc>
      </w:tr>
      <w:tr w:rsidR="0040455F" w:rsidRPr="00043664" w14:paraId="71AFB1E6" w14:textId="77777777" w:rsidTr="00C97E27">
        <w:trPr>
          <w:trHeight w:val="20"/>
        </w:trPr>
        <w:tc>
          <w:tcPr>
            <w:tcW w:w="1246" w:type="pct"/>
            <w:vMerge/>
            <w:shd w:val="clear" w:color="auto" w:fill="auto"/>
          </w:tcPr>
          <w:p w14:paraId="4C0966D8" w14:textId="77777777" w:rsidR="0040455F" w:rsidRPr="00043664" w:rsidRDefault="0040455F" w:rsidP="00211D0E">
            <w:pPr>
              <w:pStyle w:val="af9"/>
              <w:rPr>
                <w:color w:val="FF0000"/>
              </w:rPr>
            </w:pPr>
          </w:p>
        </w:tc>
        <w:tc>
          <w:tcPr>
            <w:tcW w:w="3754" w:type="pct"/>
            <w:shd w:val="clear" w:color="auto" w:fill="auto"/>
          </w:tcPr>
          <w:p w14:paraId="1FBB5B71" w14:textId="53161568" w:rsidR="0040455F" w:rsidRPr="00043664" w:rsidRDefault="0040455F" w:rsidP="00211D0E">
            <w:pPr>
              <w:pStyle w:val="af9"/>
              <w:jc w:val="both"/>
              <w:rPr>
                <w:color w:val="FF0000"/>
              </w:rPr>
            </w:pPr>
            <w:r w:rsidRPr="00043664">
              <w:rPr>
                <w:lang w:eastAsia="ar-SA"/>
              </w:rPr>
              <w:t xml:space="preserve">Подготовка технологической оснастки для </w:t>
            </w:r>
            <w:r w:rsidRPr="00043664">
              <w:rPr>
                <w:rFonts w:eastAsia="TimesNewRomanPSMT"/>
                <w:lang w:eastAsia="ar-SA"/>
              </w:rPr>
              <w:t xml:space="preserve">изготовления </w:t>
            </w:r>
            <w:r w:rsidR="00BC2869" w:rsidRPr="00043664">
              <w:rPr>
                <w:rFonts w:eastAsia="TimesNewRomanPSMT"/>
                <w:lang w:eastAsia="ar-SA"/>
              </w:rPr>
              <w:t>сложной</w:t>
            </w:r>
            <w:r w:rsidRPr="00043664">
              <w:rPr>
                <w:rFonts w:eastAsia="TimesNewRomanPSMT"/>
                <w:lang w:eastAsia="ar-SA"/>
              </w:rPr>
              <w:t xml:space="preserve"> </w:t>
            </w:r>
            <w:r w:rsidR="00045479" w:rsidRPr="00043664">
              <w:rPr>
                <w:rFonts w:eastAsia="TimesNewRomanPSMT"/>
                <w:lang w:eastAsia="ar-SA"/>
              </w:rPr>
              <w:t xml:space="preserve">детали не типа тела вращения </w:t>
            </w:r>
            <w:r w:rsidRPr="00043664">
              <w:rPr>
                <w:rFonts w:eastAsia="TimesNewRomanPSMT"/>
                <w:lang w:eastAsia="ar-SA"/>
              </w:rPr>
              <w:t xml:space="preserve">на </w:t>
            </w:r>
            <w:r w:rsidR="0049256E" w:rsidRPr="00043664">
              <w:rPr>
                <w:rFonts w:eastAsia="TimesNewRomanPSMT"/>
                <w:lang w:eastAsia="ar-SA"/>
              </w:rPr>
              <w:t>3-координатн</w:t>
            </w:r>
            <w:r w:rsidRPr="00043664">
              <w:rPr>
                <w:rFonts w:eastAsia="TimesNewRomanPSMT"/>
                <w:lang w:eastAsia="ar-SA"/>
              </w:rPr>
              <w:t xml:space="preserve">ом </w:t>
            </w:r>
            <w:r w:rsidRPr="00043664">
              <w:rPr>
                <w:rFonts w:eastAsia="TimesNewRomanPSMT"/>
              </w:rPr>
              <w:t xml:space="preserve">сверлильно-фрезерно-расточном </w:t>
            </w:r>
            <w:r w:rsidRPr="00043664">
              <w:rPr>
                <w:rFonts w:eastAsia="TimesNewRomanPSMT"/>
                <w:lang w:eastAsia="ar-SA"/>
              </w:rPr>
              <w:t>обрабатывающем центре с ЧПУ с дополнительной осью</w:t>
            </w:r>
          </w:p>
        </w:tc>
      </w:tr>
      <w:tr w:rsidR="0040455F" w:rsidRPr="00043664" w14:paraId="2937A038" w14:textId="77777777" w:rsidTr="00C97E27">
        <w:trPr>
          <w:trHeight w:val="20"/>
        </w:trPr>
        <w:tc>
          <w:tcPr>
            <w:tcW w:w="1246" w:type="pct"/>
            <w:vMerge/>
            <w:shd w:val="clear" w:color="auto" w:fill="auto"/>
          </w:tcPr>
          <w:p w14:paraId="2E9A1F94" w14:textId="77777777" w:rsidR="0040455F" w:rsidRPr="00043664" w:rsidRDefault="0040455F" w:rsidP="00211D0E">
            <w:pPr>
              <w:pStyle w:val="af9"/>
              <w:rPr>
                <w:color w:val="FF0000"/>
              </w:rPr>
            </w:pPr>
          </w:p>
        </w:tc>
        <w:tc>
          <w:tcPr>
            <w:tcW w:w="3754" w:type="pct"/>
            <w:shd w:val="clear" w:color="auto" w:fill="auto"/>
          </w:tcPr>
          <w:p w14:paraId="69BA400A" w14:textId="03420571" w:rsidR="0040455F" w:rsidRPr="00043664" w:rsidRDefault="0040455F" w:rsidP="00211D0E">
            <w:pPr>
              <w:pStyle w:val="af9"/>
              <w:jc w:val="both"/>
            </w:pPr>
            <w:r w:rsidRPr="00043664">
              <w:t xml:space="preserve">Установка заготовки </w:t>
            </w:r>
            <w:r w:rsidR="00735462" w:rsidRPr="00043664">
              <w:t>сложной</w:t>
            </w:r>
            <w:r w:rsidR="00411071" w:rsidRPr="00043664">
              <w:t xml:space="preserve"> </w:t>
            </w:r>
            <w:r w:rsidR="005022AF" w:rsidRPr="00043664">
              <w:t>детали не типа тела вращения</w:t>
            </w:r>
            <w:r w:rsidR="00437D5C" w:rsidRPr="00043664">
              <w:t xml:space="preserve"> </w:t>
            </w:r>
            <w:r w:rsidR="00804018" w:rsidRPr="00043664">
              <w:t>в универсальных и специальных</w:t>
            </w:r>
            <w:r w:rsidRPr="00043664">
              <w:t xml:space="preserve"> приспособлениях на рабочем столе </w:t>
            </w:r>
            <w:r w:rsidR="00E72560">
              <w:br/>
            </w:r>
            <w:r w:rsidR="0049256E" w:rsidRPr="00043664">
              <w:rPr>
                <w:rFonts w:eastAsia="TimesNewRomanPSMT"/>
              </w:rPr>
              <w:t>3-координатн</w:t>
            </w:r>
            <w:r w:rsidRPr="00043664">
              <w:rPr>
                <w:rFonts w:eastAsia="TimesNewRomanPSMT"/>
              </w:rPr>
              <w:t xml:space="preserve">ого сверлильно-фрезерно-расточного </w:t>
            </w:r>
            <w:r w:rsidRPr="00043664">
              <w:rPr>
                <w:rFonts w:eastAsia="TimesNewRomanPSMT"/>
                <w:lang w:eastAsia="ar-SA"/>
              </w:rPr>
              <w:t>обрабатывающего центра с ЧПУ с дополнительной осью</w:t>
            </w:r>
          </w:p>
        </w:tc>
      </w:tr>
      <w:tr w:rsidR="0040455F" w:rsidRPr="00043664" w14:paraId="635421B2" w14:textId="77777777" w:rsidTr="00C97E27">
        <w:trPr>
          <w:trHeight w:val="20"/>
        </w:trPr>
        <w:tc>
          <w:tcPr>
            <w:tcW w:w="1246" w:type="pct"/>
            <w:vMerge/>
            <w:shd w:val="clear" w:color="auto" w:fill="auto"/>
          </w:tcPr>
          <w:p w14:paraId="12FCBCA9" w14:textId="77777777" w:rsidR="0040455F" w:rsidRPr="00043664" w:rsidRDefault="0040455F" w:rsidP="00211D0E">
            <w:pPr>
              <w:pStyle w:val="af9"/>
              <w:rPr>
                <w:color w:val="FF0000"/>
              </w:rPr>
            </w:pPr>
          </w:p>
        </w:tc>
        <w:tc>
          <w:tcPr>
            <w:tcW w:w="3754" w:type="pct"/>
            <w:shd w:val="clear" w:color="auto" w:fill="auto"/>
          </w:tcPr>
          <w:p w14:paraId="04DE684E" w14:textId="6C3C5F09" w:rsidR="0040455F" w:rsidRPr="00043664" w:rsidRDefault="00377C1C" w:rsidP="00211D0E">
            <w:pPr>
              <w:pStyle w:val="af9"/>
              <w:jc w:val="both"/>
            </w:pPr>
            <w:r w:rsidRPr="00043664">
              <w:t xml:space="preserve">Запуск </w:t>
            </w:r>
            <w:r w:rsidR="0049256E" w:rsidRPr="00043664">
              <w:rPr>
                <w:rFonts w:eastAsia="TimesNewRomanPSMT"/>
              </w:rPr>
              <w:t>3-координатн</w:t>
            </w:r>
            <w:r w:rsidR="0040455F" w:rsidRPr="00043664">
              <w:rPr>
                <w:rFonts w:eastAsia="TimesNewRomanPSMT"/>
              </w:rPr>
              <w:t xml:space="preserve">ого сверлильно-фрезерно-расточного </w:t>
            </w:r>
            <w:r w:rsidR="0040455F" w:rsidRPr="00043664">
              <w:rPr>
                <w:rFonts w:eastAsia="TimesNewRomanPSMT"/>
                <w:lang w:eastAsia="ar-SA"/>
              </w:rPr>
              <w:t>обрабатывающего центра с ЧПУ с дополнительной осью</w:t>
            </w:r>
          </w:p>
        </w:tc>
      </w:tr>
      <w:tr w:rsidR="0040455F" w:rsidRPr="00043664" w14:paraId="4DF925F5" w14:textId="77777777" w:rsidTr="00C97E27">
        <w:trPr>
          <w:trHeight w:val="20"/>
        </w:trPr>
        <w:tc>
          <w:tcPr>
            <w:tcW w:w="1246" w:type="pct"/>
            <w:vMerge/>
            <w:shd w:val="clear" w:color="auto" w:fill="auto"/>
          </w:tcPr>
          <w:p w14:paraId="192917BC" w14:textId="77777777" w:rsidR="0040455F" w:rsidRPr="00043664" w:rsidRDefault="0040455F" w:rsidP="00211D0E">
            <w:pPr>
              <w:pStyle w:val="af9"/>
              <w:rPr>
                <w:color w:val="FF0000"/>
              </w:rPr>
            </w:pPr>
          </w:p>
        </w:tc>
        <w:tc>
          <w:tcPr>
            <w:tcW w:w="3754" w:type="pct"/>
            <w:shd w:val="clear" w:color="auto" w:fill="auto"/>
          </w:tcPr>
          <w:p w14:paraId="588052E6" w14:textId="7CE1790C" w:rsidR="0040455F" w:rsidRPr="00043664" w:rsidRDefault="0040455F" w:rsidP="00211D0E">
            <w:pPr>
              <w:pStyle w:val="af9"/>
              <w:jc w:val="both"/>
            </w:pPr>
            <w:r w:rsidRPr="00043664">
              <w:t>Ввод управляющей программы</w:t>
            </w:r>
            <w:r w:rsidR="00BC2869" w:rsidRPr="00043664">
              <w:t xml:space="preserve"> для обработки заготовки сложной </w:t>
            </w:r>
            <w:r w:rsidR="00045479" w:rsidRPr="00043664">
              <w:t>детали не типа тела вращения</w:t>
            </w:r>
            <w:r w:rsidRPr="00043664">
              <w:t xml:space="preserve"> в </w:t>
            </w:r>
            <w:r w:rsidR="00377C1C" w:rsidRPr="00043664">
              <w:t xml:space="preserve">устройство </w:t>
            </w:r>
            <w:r w:rsidRPr="00043664">
              <w:t xml:space="preserve">ЧПУ </w:t>
            </w:r>
            <w:r w:rsidR="0049256E" w:rsidRPr="00043664">
              <w:rPr>
                <w:rFonts w:eastAsia="TimesNewRomanPSMT"/>
              </w:rPr>
              <w:t>3-координатн</w:t>
            </w:r>
            <w:r w:rsidRPr="00043664">
              <w:rPr>
                <w:rFonts w:eastAsia="TimesNewRomanPSMT"/>
              </w:rPr>
              <w:t xml:space="preserve">ого сверлильно-фрезерно-расточного </w:t>
            </w:r>
            <w:r w:rsidRPr="00043664">
              <w:rPr>
                <w:rFonts w:eastAsia="TimesNewRomanPSMT"/>
                <w:lang w:eastAsia="ar-SA"/>
              </w:rPr>
              <w:t>обрабатывающего центра с дополнительной осью</w:t>
            </w:r>
          </w:p>
        </w:tc>
      </w:tr>
      <w:tr w:rsidR="0040455F" w:rsidRPr="00043664" w14:paraId="3A05E213" w14:textId="77777777" w:rsidTr="00C97E27">
        <w:trPr>
          <w:trHeight w:val="20"/>
        </w:trPr>
        <w:tc>
          <w:tcPr>
            <w:tcW w:w="1246" w:type="pct"/>
            <w:vMerge/>
            <w:shd w:val="clear" w:color="auto" w:fill="auto"/>
          </w:tcPr>
          <w:p w14:paraId="6725F530" w14:textId="77777777" w:rsidR="0040455F" w:rsidRPr="00043664" w:rsidRDefault="0040455F" w:rsidP="00211D0E">
            <w:pPr>
              <w:pStyle w:val="af9"/>
              <w:rPr>
                <w:color w:val="FF0000"/>
              </w:rPr>
            </w:pPr>
          </w:p>
        </w:tc>
        <w:tc>
          <w:tcPr>
            <w:tcW w:w="3754" w:type="pct"/>
            <w:shd w:val="clear" w:color="auto" w:fill="auto"/>
          </w:tcPr>
          <w:p w14:paraId="363C1532" w14:textId="6D721442" w:rsidR="0040455F" w:rsidRPr="00043664" w:rsidRDefault="0040455F" w:rsidP="00211D0E">
            <w:pPr>
              <w:pStyle w:val="af9"/>
              <w:jc w:val="both"/>
            </w:pPr>
            <w:r w:rsidRPr="00043664">
              <w:t>Запуск управляющей пр</w:t>
            </w:r>
            <w:r w:rsidR="00BC2869" w:rsidRPr="00043664">
              <w:t xml:space="preserve">ограммы для обработки заготовки сложной </w:t>
            </w:r>
            <w:r w:rsidR="00045479" w:rsidRPr="00043664">
              <w:t>детали не типа тела вращения</w:t>
            </w:r>
            <w:r w:rsidR="00E41707" w:rsidRPr="00043664">
              <w:rPr>
                <w:rFonts w:eastAsia="TimesNewRomanPSMT"/>
                <w:lang w:eastAsia="ar-SA"/>
              </w:rPr>
              <w:t xml:space="preserve"> </w:t>
            </w:r>
            <w:r w:rsidRPr="00043664">
              <w:t xml:space="preserve">на </w:t>
            </w:r>
            <w:r w:rsidR="0049256E" w:rsidRPr="00043664">
              <w:rPr>
                <w:rFonts w:eastAsia="TimesNewRomanPSMT"/>
              </w:rPr>
              <w:t>3-координатн</w:t>
            </w:r>
            <w:r w:rsidRPr="00043664">
              <w:rPr>
                <w:rFonts w:eastAsia="TimesNewRomanPSMT"/>
              </w:rPr>
              <w:t xml:space="preserve">ом сверлильно-фрезерно-расточном </w:t>
            </w:r>
            <w:r w:rsidRPr="00043664">
              <w:rPr>
                <w:rFonts w:eastAsia="TimesNewRomanPSMT"/>
                <w:lang w:eastAsia="ar-SA"/>
              </w:rPr>
              <w:t>обрабатывающем центре с ЧПУ с дополнительной осью</w:t>
            </w:r>
          </w:p>
        </w:tc>
      </w:tr>
      <w:tr w:rsidR="0040455F" w:rsidRPr="00043664" w14:paraId="21115752" w14:textId="77777777" w:rsidTr="00C97E27">
        <w:trPr>
          <w:trHeight w:val="20"/>
        </w:trPr>
        <w:tc>
          <w:tcPr>
            <w:tcW w:w="1246" w:type="pct"/>
            <w:vMerge/>
            <w:shd w:val="clear" w:color="auto" w:fill="auto"/>
          </w:tcPr>
          <w:p w14:paraId="1AB8D92A" w14:textId="77777777" w:rsidR="0040455F" w:rsidRPr="00043664" w:rsidRDefault="0040455F" w:rsidP="00211D0E">
            <w:pPr>
              <w:pStyle w:val="af9"/>
              <w:rPr>
                <w:color w:val="FF0000"/>
              </w:rPr>
            </w:pPr>
          </w:p>
        </w:tc>
        <w:tc>
          <w:tcPr>
            <w:tcW w:w="3754" w:type="pct"/>
            <w:shd w:val="clear" w:color="auto" w:fill="auto"/>
          </w:tcPr>
          <w:p w14:paraId="406FEE2F" w14:textId="27DA446D" w:rsidR="0040455F" w:rsidRPr="00043664" w:rsidRDefault="0040455F" w:rsidP="00211D0E">
            <w:pPr>
              <w:pStyle w:val="af9"/>
              <w:jc w:val="both"/>
            </w:pPr>
            <w:r w:rsidRPr="00043664">
              <w:t>Корректировка управляющ</w:t>
            </w:r>
            <w:r w:rsidR="00BC2869" w:rsidRPr="00043664">
              <w:t>ей программы обработки заготовки сложной</w:t>
            </w:r>
            <w:r w:rsidRPr="00043664">
              <w:t xml:space="preserve"> детал</w:t>
            </w:r>
            <w:r w:rsidR="00043664">
              <w:t>и</w:t>
            </w:r>
            <w:r w:rsidR="00E41707" w:rsidRPr="00043664">
              <w:rPr>
                <w:rFonts w:eastAsia="TimesNewRomanPSMT"/>
                <w:lang w:eastAsia="ar-SA"/>
              </w:rPr>
              <w:t xml:space="preserve"> не типа тел</w:t>
            </w:r>
            <w:r w:rsidR="00043664">
              <w:rPr>
                <w:rFonts w:eastAsia="TimesNewRomanPSMT"/>
                <w:lang w:eastAsia="ar-SA"/>
              </w:rPr>
              <w:t>а</w:t>
            </w:r>
            <w:r w:rsidR="00E41707" w:rsidRPr="00043664">
              <w:rPr>
                <w:rFonts w:eastAsia="TimesNewRomanPSMT"/>
                <w:lang w:eastAsia="ar-SA"/>
              </w:rPr>
              <w:t xml:space="preserve"> вращения</w:t>
            </w:r>
            <w:r w:rsidRPr="00043664">
              <w:t xml:space="preserve"> на </w:t>
            </w:r>
            <w:r w:rsidR="0049256E" w:rsidRPr="00043664">
              <w:rPr>
                <w:rFonts w:eastAsia="TimesNewRomanPSMT"/>
              </w:rPr>
              <w:t>3-координатн</w:t>
            </w:r>
            <w:r w:rsidRPr="00043664">
              <w:rPr>
                <w:rFonts w:eastAsia="TimesNewRomanPSMT"/>
              </w:rPr>
              <w:t xml:space="preserve">ом сверлильно-фрезерно-расточном </w:t>
            </w:r>
            <w:r w:rsidRPr="00043664">
              <w:rPr>
                <w:rFonts w:eastAsia="TimesNewRomanPSMT"/>
                <w:lang w:eastAsia="ar-SA"/>
              </w:rPr>
              <w:t>обрабатывающем центре с ЧПУ с дополнительной осью</w:t>
            </w:r>
          </w:p>
        </w:tc>
      </w:tr>
      <w:tr w:rsidR="0040455F" w:rsidRPr="00043664" w14:paraId="6D323DA2" w14:textId="77777777" w:rsidTr="00C97E27">
        <w:trPr>
          <w:trHeight w:val="20"/>
        </w:trPr>
        <w:tc>
          <w:tcPr>
            <w:tcW w:w="1246" w:type="pct"/>
            <w:vMerge/>
            <w:shd w:val="clear" w:color="auto" w:fill="auto"/>
          </w:tcPr>
          <w:p w14:paraId="796F0292" w14:textId="77777777" w:rsidR="0040455F" w:rsidRPr="00043664" w:rsidRDefault="0040455F" w:rsidP="00211D0E">
            <w:pPr>
              <w:pStyle w:val="af9"/>
              <w:rPr>
                <w:color w:val="FF0000"/>
              </w:rPr>
            </w:pPr>
          </w:p>
        </w:tc>
        <w:tc>
          <w:tcPr>
            <w:tcW w:w="3754" w:type="pct"/>
            <w:shd w:val="clear" w:color="auto" w:fill="auto"/>
          </w:tcPr>
          <w:p w14:paraId="32C2909A" w14:textId="0DCAEC02" w:rsidR="0040455F" w:rsidRPr="00043664" w:rsidRDefault="005F7FFA" w:rsidP="00211D0E">
            <w:pPr>
              <w:pStyle w:val="af9"/>
              <w:jc w:val="both"/>
            </w:pPr>
            <w:r w:rsidRPr="00043664">
              <w:rPr>
                <w:rFonts w:eastAsia="TimesNewRomanPSMT"/>
              </w:rPr>
              <w:t xml:space="preserve">Контроль работы </w:t>
            </w:r>
            <w:r w:rsidR="00BC2869" w:rsidRPr="00043664">
              <w:rPr>
                <w:rFonts w:eastAsia="TimesNewRomanPSMT"/>
              </w:rPr>
              <w:t>основных механизмов и систем</w:t>
            </w:r>
            <w:r w:rsidR="00043664">
              <w:rPr>
                <w:rFonts w:eastAsia="TimesNewRomanPSMT"/>
              </w:rPr>
              <w:t>ы</w:t>
            </w:r>
            <w:r w:rsidR="00BC2869" w:rsidRPr="00043664">
              <w:rPr>
                <w:rFonts w:eastAsia="TimesNewRomanPSMT"/>
              </w:rPr>
              <w:t xml:space="preserve"> программного управления </w:t>
            </w:r>
            <w:r w:rsidR="0049256E" w:rsidRPr="00043664">
              <w:rPr>
                <w:rFonts w:eastAsia="TimesNewRomanPSMT"/>
              </w:rPr>
              <w:t>3-координатн</w:t>
            </w:r>
            <w:r w:rsidR="00BC2869" w:rsidRPr="00043664">
              <w:rPr>
                <w:rFonts w:eastAsia="TimesNewRomanPSMT"/>
              </w:rPr>
              <w:t xml:space="preserve">ого сверлильно-фрезерно-расточного </w:t>
            </w:r>
            <w:r w:rsidR="00BC2869" w:rsidRPr="00043664">
              <w:rPr>
                <w:rFonts w:eastAsia="TimesNewRomanPSMT"/>
                <w:lang w:eastAsia="ar-SA"/>
              </w:rPr>
              <w:t>обрабатывающего центра с ЧПУ с дополнительной осью</w:t>
            </w:r>
          </w:p>
        </w:tc>
      </w:tr>
      <w:tr w:rsidR="00BC2869" w:rsidRPr="00043664" w14:paraId="18011843" w14:textId="77777777" w:rsidTr="00C97E27">
        <w:trPr>
          <w:trHeight w:val="20"/>
        </w:trPr>
        <w:tc>
          <w:tcPr>
            <w:tcW w:w="1246" w:type="pct"/>
            <w:vMerge/>
            <w:shd w:val="clear" w:color="auto" w:fill="auto"/>
          </w:tcPr>
          <w:p w14:paraId="3CC62DFC" w14:textId="77777777" w:rsidR="00BC2869" w:rsidRPr="00043664" w:rsidRDefault="00BC2869" w:rsidP="00211D0E">
            <w:pPr>
              <w:pStyle w:val="af9"/>
              <w:rPr>
                <w:color w:val="FF0000"/>
              </w:rPr>
            </w:pPr>
          </w:p>
        </w:tc>
        <w:tc>
          <w:tcPr>
            <w:tcW w:w="3754" w:type="pct"/>
            <w:shd w:val="clear" w:color="auto" w:fill="auto"/>
          </w:tcPr>
          <w:p w14:paraId="19DEEB99" w14:textId="2DF49ABE" w:rsidR="00BC2869" w:rsidRPr="00043664" w:rsidRDefault="00BC2869" w:rsidP="00211D0E">
            <w:pPr>
              <w:pStyle w:val="af9"/>
              <w:jc w:val="both"/>
              <w:rPr>
                <w:rFonts w:eastAsia="TimesNewRomanPSMT"/>
              </w:rPr>
            </w:pPr>
            <w:r w:rsidRPr="00043664">
              <w:rPr>
                <w:rFonts w:eastAsia="TimesNewRomanPSMT"/>
              </w:rPr>
              <w:t xml:space="preserve">Контроль процесса изготовления сложной </w:t>
            </w:r>
            <w:r w:rsidR="00045479" w:rsidRPr="00043664">
              <w:rPr>
                <w:rFonts w:eastAsia="TimesNewRomanPSMT"/>
              </w:rPr>
              <w:t>детали не типа тела вращения</w:t>
            </w:r>
            <w:r w:rsidRPr="00043664">
              <w:rPr>
                <w:rFonts w:eastAsia="TimesNewRomanPSMT"/>
              </w:rPr>
              <w:t xml:space="preserve"> </w:t>
            </w:r>
            <w:r w:rsidRPr="00043664">
              <w:t xml:space="preserve">на </w:t>
            </w:r>
            <w:r w:rsidR="0049256E" w:rsidRPr="00043664">
              <w:rPr>
                <w:rFonts w:eastAsia="TimesNewRomanPSMT"/>
              </w:rPr>
              <w:t>3-координатн</w:t>
            </w:r>
            <w:r w:rsidRPr="00043664">
              <w:rPr>
                <w:rFonts w:eastAsia="TimesNewRomanPSMT"/>
              </w:rPr>
              <w:t xml:space="preserve">ом сверлильно-фрезерно-расточном </w:t>
            </w:r>
            <w:r w:rsidRPr="00043664">
              <w:rPr>
                <w:rFonts w:eastAsia="TimesNewRomanPSMT"/>
                <w:lang w:eastAsia="ar-SA"/>
              </w:rPr>
              <w:t>обрабатывающем центре с ЧПУ с дополнительной осью</w:t>
            </w:r>
          </w:p>
        </w:tc>
      </w:tr>
      <w:tr w:rsidR="0040455F" w:rsidRPr="00043664" w14:paraId="5B106C21" w14:textId="77777777" w:rsidTr="00C97E27">
        <w:trPr>
          <w:trHeight w:val="20"/>
        </w:trPr>
        <w:tc>
          <w:tcPr>
            <w:tcW w:w="1246" w:type="pct"/>
            <w:vMerge/>
            <w:shd w:val="clear" w:color="auto" w:fill="auto"/>
          </w:tcPr>
          <w:p w14:paraId="5319C870" w14:textId="77777777" w:rsidR="0040455F" w:rsidRPr="00043664" w:rsidRDefault="0040455F" w:rsidP="00211D0E">
            <w:pPr>
              <w:pStyle w:val="af9"/>
              <w:rPr>
                <w:color w:val="FF0000"/>
              </w:rPr>
            </w:pPr>
          </w:p>
        </w:tc>
        <w:tc>
          <w:tcPr>
            <w:tcW w:w="3754" w:type="pct"/>
            <w:shd w:val="clear" w:color="auto" w:fill="auto"/>
          </w:tcPr>
          <w:p w14:paraId="1F2B4C07" w14:textId="16D76944" w:rsidR="0040455F" w:rsidRPr="00043664" w:rsidRDefault="0040455F" w:rsidP="00211D0E">
            <w:pPr>
              <w:pStyle w:val="af9"/>
              <w:jc w:val="both"/>
            </w:pPr>
            <w:r w:rsidRPr="00043664">
              <w:t xml:space="preserve">Контроль состояния режущих инструментов и (или) режущих пластин для изготовления </w:t>
            </w:r>
            <w:r w:rsidR="00BC2869" w:rsidRPr="00043664">
              <w:t>сложной</w:t>
            </w:r>
            <w:r w:rsidRPr="00043664">
              <w:t xml:space="preserve"> </w:t>
            </w:r>
            <w:r w:rsidR="00045479" w:rsidRPr="00043664">
              <w:t>детали не типа тела вращения</w:t>
            </w:r>
            <w:r w:rsidRPr="00043664">
              <w:t xml:space="preserve"> на </w:t>
            </w:r>
            <w:r w:rsidR="00E72560">
              <w:br/>
            </w:r>
            <w:r w:rsidR="0049256E" w:rsidRPr="00043664">
              <w:rPr>
                <w:rFonts w:eastAsia="TimesNewRomanPSMT"/>
              </w:rPr>
              <w:t>3-координатн</w:t>
            </w:r>
            <w:r w:rsidRPr="00043664">
              <w:rPr>
                <w:rFonts w:eastAsia="TimesNewRomanPSMT"/>
              </w:rPr>
              <w:t xml:space="preserve">ом сверлильно-фрезерно-расточном </w:t>
            </w:r>
            <w:r w:rsidRPr="00043664">
              <w:rPr>
                <w:rFonts w:eastAsia="TimesNewRomanPSMT"/>
                <w:lang w:eastAsia="ar-SA"/>
              </w:rPr>
              <w:t>обрабатывающем центре с ЧПУ с дополнительной осью</w:t>
            </w:r>
          </w:p>
        </w:tc>
      </w:tr>
      <w:tr w:rsidR="0040455F" w:rsidRPr="00043664" w14:paraId="7E2DF02F" w14:textId="77777777" w:rsidTr="00C97E27">
        <w:trPr>
          <w:trHeight w:val="20"/>
        </w:trPr>
        <w:tc>
          <w:tcPr>
            <w:tcW w:w="1246" w:type="pct"/>
            <w:vMerge/>
            <w:shd w:val="clear" w:color="auto" w:fill="auto"/>
          </w:tcPr>
          <w:p w14:paraId="3A89DEEB" w14:textId="77777777" w:rsidR="0040455F" w:rsidRPr="00043664" w:rsidRDefault="0040455F" w:rsidP="00211D0E">
            <w:pPr>
              <w:pStyle w:val="af9"/>
              <w:rPr>
                <w:color w:val="FF0000"/>
              </w:rPr>
            </w:pPr>
          </w:p>
        </w:tc>
        <w:tc>
          <w:tcPr>
            <w:tcW w:w="3754" w:type="pct"/>
            <w:shd w:val="clear" w:color="auto" w:fill="auto"/>
          </w:tcPr>
          <w:p w14:paraId="5639B051" w14:textId="60EE056F" w:rsidR="0040455F" w:rsidRPr="00043664" w:rsidRDefault="00BC2869" w:rsidP="00211D0E">
            <w:pPr>
              <w:pStyle w:val="af9"/>
              <w:jc w:val="both"/>
            </w:pPr>
            <w:r w:rsidRPr="00043664">
              <w:t>Настройка системы подачи смазочно-охлаждающей жидкости</w:t>
            </w:r>
            <w:r w:rsidRPr="00043664">
              <w:rPr>
                <w:rFonts w:eastAsia="TimesNewRomanPSMT"/>
              </w:rPr>
              <w:t xml:space="preserve"> </w:t>
            </w:r>
            <w:r w:rsidR="00E72560">
              <w:rPr>
                <w:rFonts w:eastAsia="TimesNewRomanPSMT"/>
              </w:rPr>
              <w:br/>
            </w:r>
            <w:r w:rsidR="0049256E" w:rsidRPr="00043664">
              <w:rPr>
                <w:rFonts w:eastAsia="TimesNewRomanPSMT"/>
              </w:rPr>
              <w:t>3-координатн</w:t>
            </w:r>
            <w:r w:rsidRPr="00043664">
              <w:rPr>
                <w:rFonts w:eastAsia="TimesNewRomanPSMT"/>
              </w:rPr>
              <w:t xml:space="preserve">ого сверлильно-фрезерно-расточного </w:t>
            </w:r>
            <w:r w:rsidRPr="00043664">
              <w:rPr>
                <w:rFonts w:eastAsia="TimesNewRomanPSMT"/>
                <w:lang w:eastAsia="ar-SA"/>
              </w:rPr>
              <w:t>обрабатывающего центра с ЧПУ с дополнительной осью</w:t>
            </w:r>
          </w:p>
        </w:tc>
      </w:tr>
      <w:tr w:rsidR="0040455F" w:rsidRPr="00043664" w14:paraId="18BCDA25" w14:textId="77777777" w:rsidTr="00C97E27">
        <w:trPr>
          <w:trHeight w:val="20"/>
        </w:trPr>
        <w:tc>
          <w:tcPr>
            <w:tcW w:w="1246" w:type="pct"/>
            <w:vMerge/>
            <w:shd w:val="clear" w:color="auto" w:fill="auto"/>
          </w:tcPr>
          <w:p w14:paraId="6D986525" w14:textId="77777777" w:rsidR="0040455F" w:rsidRPr="00043664" w:rsidRDefault="0040455F" w:rsidP="00211D0E">
            <w:pPr>
              <w:pStyle w:val="af9"/>
              <w:rPr>
                <w:color w:val="FF0000"/>
              </w:rPr>
            </w:pPr>
          </w:p>
        </w:tc>
        <w:tc>
          <w:tcPr>
            <w:tcW w:w="3754" w:type="pct"/>
            <w:shd w:val="clear" w:color="auto" w:fill="auto"/>
          </w:tcPr>
          <w:p w14:paraId="0A6D28A4" w14:textId="2A62509A" w:rsidR="0040455F" w:rsidRPr="00043664" w:rsidRDefault="00E41707" w:rsidP="00211D0E">
            <w:pPr>
              <w:pStyle w:val="af9"/>
              <w:jc w:val="both"/>
            </w:pPr>
            <w:r w:rsidRPr="00043664">
              <w:t xml:space="preserve">Одновременная обработка заготовок </w:t>
            </w:r>
            <w:r w:rsidRPr="00043664">
              <w:rPr>
                <w:rFonts w:eastAsia="TimesNewRomanPSMT"/>
              </w:rPr>
              <w:t>сложных деталей</w:t>
            </w:r>
            <w:r w:rsidRPr="00043664">
              <w:t xml:space="preserve"> </w:t>
            </w:r>
            <w:r w:rsidRPr="00043664">
              <w:rPr>
                <w:rFonts w:eastAsia="TimesNewRomanPSMT"/>
                <w:lang w:eastAsia="ar-SA"/>
              </w:rPr>
              <w:t xml:space="preserve">не типа тел вращения </w:t>
            </w:r>
            <w:r w:rsidRPr="00043664">
              <w:t xml:space="preserve">на нескольких однотипных </w:t>
            </w:r>
            <w:r w:rsidR="0049256E" w:rsidRPr="00043664">
              <w:rPr>
                <w:rFonts w:eastAsia="TimesNewRomanPSMT"/>
              </w:rPr>
              <w:t>3-координатн</w:t>
            </w:r>
            <w:r w:rsidRPr="00043664">
              <w:rPr>
                <w:rFonts w:eastAsia="TimesNewRomanPSMT"/>
              </w:rPr>
              <w:t xml:space="preserve">ых сверлильно-фрезерно-расточных обрабатывающих центрах </w:t>
            </w:r>
            <w:r w:rsidRPr="00043664">
              <w:rPr>
                <w:rFonts w:eastAsia="TimesNewRomanPSMT"/>
                <w:lang w:val="en-US"/>
              </w:rPr>
              <w:t>c</w:t>
            </w:r>
            <w:r w:rsidRPr="00043664">
              <w:rPr>
                <w:rFonts w:eastAsia="TimesNewRomanPSMT"/>
              </w:rPr>
              <w:t xml:space="preserve"> ЧПУ</w:t>
            </w:r>
            <w:r w:rsidRPr="00043664">
              <w:rPr>
                <w:rFonts w:eastAsia="TimesNewRomanPSMT"/>
                <w:lang w:eastAsia="ar-SA"/>
              </w:rPr>
              <w:t xml:space="preserve"> с дополнительной осью</w:t>
            </w:r>
            <w:r w:rsidRPr="00043664">
              <w:t xml:space="preserve"> по одной управляющей программе</w:t>
            </w:r>
          </w:p>
        </w:tc>
      </w:tr>
      <w:tr w:rsidR="0040455F" w:rsidRPr="00043664" w14:paraId="02866990" w14:textId="77777777" w:rsidTr="00C97E27">
        <w:trPr>
          <w:trHeight w:val="20"/>
        </w:trPr>
        <w:tc>
          <w:tcPr>
            <w:tcW w:w="1246" w:type="pct"/>
            <w:vMerge w:val="restart"/>
            <w:shd w:val="clear" w:color="auto" w:fill="auto"/>
          </w:tcPr>
          <w:p w14:paraId="4048F4D5" w14:textId="77777777" w:rsidR="0040455F" w:rsidRPr="00043664" w:rsidRDefault="0040455F" w:rsidP="00211D0E">
            <w:pPr>
              <w:pStyle w:val="af9"/>
            </w:pPr>
            <w:r w:rsidRPr="00043664">
              <w:t>Необходимые умения</w:t>
            </w:r>
          </w:p>
        </w:tc>
        <w:tc>
          <w:tcPr>
            <w:tcW w:w="3754" w:type="pct"/>
            <w:shd w:val="clear" w:color="auto" w:fill="auto"/>
          </w:tcPr>
          <w:p w14:paraId="49E57355" w14:textId="57B284AF" w:rsidR="0040455F" w:rsidRPr="00043664" w:rsidRDefault="00E41707" w:rsidP="00211D0E">
            <w:pPr>
              <w:pStyle w:val="af9"/>
              <w:jc w:val="both"/>
            </w:pPr>
            <w:r w:rsidRPr="00043664">
              <w:t xml:space="preserve">Применять технологическую и конструкторскую документацию на изготовление </w:t>
            </w:r>
            <w:r w:rsidR="005846C2" w:rsidRPr="00043664">
              <w:t>сложной</w:t>
            </w:r>
            <w:r w:rsidR="00045479" w:rsidRPr="00043664">
              <w:t xml:space="preserve"> </w:t>
            </w:r>
            <w:r w:rsidR="00045479" w:rsidRPr="00043664">
              <w:rPr>
                <w:rFonts w:eastAsia="TimesNewRomanPSMT"/>
              </w:rPr>
              <w:t>детали не типа тела вращения</w:t>
            </w:r>
            <w:r w:rsidRPr="00043664">
              <w:rPr>
                <w:rFonts w:eastAsia="TimesNewRomanPSMT"/>
              </w:rPr>
              <w:t xml:space="preserve"> на </w:t>
            </w:r>
            <w:r w:rsidR="0049256E" w:rsidRPr="00043664">
              <w:rPr>
                <w:rFonts w:eastAsia="TimesNewRomanPSMT"/>
              </w:rPr>
              <w:t>3-координатн</w:t>
            </w:r>
            <w:r w:rsidRPr="00043664">
              <w:rPr>
                <w:rFonts w:eastAsia="TimesNewRomanPSMT"/>
              </w:rPr>
              <w:t>ом сверлильно-фрезерно-расточном обрабатывающем центре с ЧПУ с дополнительной осью</w:t>
            </w:r>
          </w:p>
        </w:tc>
      </w:tr>
      <w:tr w:rsidR="0040455F" w:rsidRPr="00043664" w14:paraId="646E2EB2" w14:textId="77777777" w:rsidTr="00C97E27">
        <w:trPr>
          <w:trHeight w:val="20"/>
        </w:trPr>
        <w:tc>
          <w:tcPr>
            <w:tcW w:w="1246" w:type="pct"/>
            <w:vMerge/>
            <w:shd w:val="clear" w:color="auto" w:fill="auto"/>
          </w:tcPr>
          <w:p w14:paraId="76565EBC" w14:textId="77777777" w:rsidR="0040455F" w:rsidRPr="00043664" w:rsidRDefault="0040455F" w:rsidP="00211D0E">
            <w:pPr>
              <w:pStyle w:val="af9"/>
            </w:pPr>
          </w:p>
        </w:tc>
        <w:tc>
          <w:tcPr>
            <w:tcW w:w="3754" w:type="pct"/>
            <w:shd w:val="clear" w:color="auto" w:fill="auto"/>
          </w:tcPr>
          <w:p w14:paraId="6A7D4FE0" w14:textId="3CCCCC16" w:rsidR="0040455F" w:rsidRPr="00043664" w:rsidRDefault="00E41707" w:rsidP="00211D0E">
            <w:pPr>
              <w:pStyle w:val="af9"/>
              <w:jc w:val="both"/>
            </w:pPr>
            <w:r w:rsidRPr="00043664">
              <w:t xml:space="preserve">Определять технологические базы, установленные технологической документацией на изготовление </w:t>
            </w:r>
            <w:r w:rsidR="005846C2" w:rsidRPr="00043664">
              <w:t xml:space="preserve">сложной </w:t>
            </w:r>
            <w:r w:rsidR="00045479" w:rsidRPr="00043664">
              <w:rPr>
                <w:rFonts w:eastAsia="TimesNewRomanPSMT"/>
              </w:rPr>
              <w:t>детали не типа тела вращения</w:t>
            </w:r>
            <w:r w:rsidR="00043664">
              <w:rPr>
                <w:rFonts w:eastAsia="TimesNewRomanPSMT"/>
              </w:rPr>
              <w:t>,</w:t>
            </w:r>
            <w:r w:rsidRPr="00043664">
              <w:rPr>
                <w:rFonts w:eastAsia="TimesNewRomanPSMT"/>
                <w:bCs w:val="0"/>
              </w:rPr>
              <w:t xml:space="preserve"> </w:t>
            </w:r>
            <w:r w:rsidRPr="00043664">
              <w:rPr>
                <w:rFonts w:eastAsia="TimesNewRomanPSMT"/>
              </w:rPr>
              <w:t xml:space="preserve">на </w:t>
            </w:r>
            <w:r w:rsidR="0049256E" w:rsidRPr="00043664">
              <w:rPr>
                <w:rFonts w:eastAsia="TimesNewRomanPSMT"/>
                <w:lang w:eastAsia="ar-SA"/>
              </w:rPr>
              <w:t>3-координатн</w:t>
            </w:r>
            <w:r w:rsidRPr="00043664">
              <w:rPr>
                <w:rFonts w:eastAsia="TimesNewRomanPSMT"/>
                <w:lang w:eastAsia="ar-SA"/>
              </w:rPr>
              <w:t xml:space="preserve">ом </w:t>
            </w:r>
            <w:r w:rsidRPr="00043664">
              <w:rPr>
                <w:rFonts w:eastAsia="TimesNewRomanPSMT"/>
              </w:rPr>
              <w:t xml:space="preserve">сверлильно-фрезерно-расточном </w:t>
            </w:r>
            <w:r w:rsidRPr="00043664">
              <w:rPr>
                <w:rFonts w:eastAsia="TimesNewRomanPSMT"/>
                <w:lang w:eastAsia="ar-SA"/>
              </w:rPr>
              <w:t>обрабатывающем центре с ЧПУ с дополнительной осью</w:t>
            </w:r>
          </w:p>
        </w:tc>
      </w:tr>
      <w:tr w:rsidR="00E41707" w:rsidRPr="00043664" w14:paraId="74DCCEA4" w14:textId="77777777" w:rsidTr="00C97E27">
        <w:trPr>
          <w:trHeight w:val="20"/>
        </w:trPr>
        <w:tc>
          <w:tcPr>
            <w:tcW w:w="1246" w:type="pct"/>
            <w:vMerge/>
            <w:shd w:val="clear" w:color="auto" w:fill="auto"/>
          </w:tcPr>
          <w:p w14:paraId="50DF7A05" w14:textId="77777777" w:rsidR="00E41707" w:rsidRPr="00043664" w:rsidRDefault="00E41707" w:rsidP="00211D0E">
            <w:pPr>
              <w:pStyle w:val="af9"/>
            </w:pPr>
          </w:p>
        </w:tc>
        <w:tc>
          <w:tcPr>
            <w:tcW w:w="3754" w:type="pct"/>
            <w:shd w:val="clear" w:color="auto" w:fill="auto"/>
          </w:tcPr>
          <w:p w14:paraId="2858E1D7" w14:textId="12852CEA" w:rsidR="00E41707" w:rsidRPr="00043664" w:rsidRDefault="00E41707" w:rsidP="00211D0E">
            <w:pPr>
              <w:pStyle w:val="af9"/>
              <w:jc w:val="both"/>
            </w:pPr>
            <w:r w:rsidRPr="00043664">
              <w:t>Анализиро</w:t>
            </w:r>
            <w:r w:rsidR="005846C2" w:rsidRPr="00043664">
              <w:t>вать схемы базирования заготовки</w:t>
            </w:r>
            <w:r w:rsidRPr="00043664">
              <w:t xml:space="preserve"> для изготовления</w:t>
            </w:r>
            <w:r w:rsidR="005846C2" w:rsidRPr="00043664">
              <w:t xml:space="preserve"> сложной</w:t>
            </w:r>
            <w:r w:rsidRPr="00043664">
              <w:t xml:space="preserve"> </w:t>
            </w:r>
            <w:r w:rsidR="00045479" w:rsidRPr="00043664">
              <w:rPr>
                <w:rFonts w:eastAsia="TimesNewRomanPSMT"/>
              </w:rPr>
              <w:t>детали не типа тела вращения</w:t>
            </w:r>
            <w:r w:rsidR="005022AF" w:rsidRPr="00043664">
              <w:rPr>
                <w:rFonts w:eastAsia="TimesNewRomanPSMT"/>
              </w:rPr>
              <w:t xml:space="preserve"> </w:t>
            </w:r>
            <w:r w:rsidRPr="00043664">
              <w:t xml:space="preserve">на </w:t>
            </w:r>
            <w:r w:rsidR="0049256E" w:rsidRPr="00043664">
              <w:rPr>
                <w:rFonts w:eastAsia="TimesNewRomanPSMT"/>
              </w:rPr>
              <w:t>3-координатн</w:t>
            </w:r>
            <w:r w:rsidRPr="00043664">
              <w:rPr>
                <w:rFonts w:eastAsia="TimesNewRomanPSMT"/>
              </w:rPr>
              <w:t>ом сверлильно-фрезерно-расточном обрабатывающем центре с ЧПУ с дополнительной осью</w:t>
            </w:r>
          </w:p>
        </w:tc>
      </w:tr>
      <w:tr w:rsidR="00E41707" w:rsidRPr="00043664" w14:paraId="0FB63A18" w14:textId="77777777" w:rsidTr="00C97E27">
        <w:trPr>
          <w:trHeight w:val="20"/>
        </w:trPr>
        <w:tc>
          <w:tcPr>
            <w:tcW w:w="1246" w:type="pct"/>
            <w:vMerge/>
            <w:shd w:val="clear" w:color="auto" w:fill="auto"/>
          </w:tcPr>
          <w:p w14:paraId="3D8AA1AF" w14:textId="77777777" w:rsidR="00E41707" w:rsidRPr="00043664" w:rsidRDefault="00E41707" w:rsidP="00211D0E">
            <w:pPr>
              <w:pStyle w:val="af9"/>
            </w:pPr>
          </w:p>
        </w:tc>
        <w:tc>
          <w:tcPr>
            <w:tcW w:w="3754" w:type="pct"/>
            <w:shd w:val="clear" w:color="auto" w:fill="auto"/>
          </w:tcPr>
          <w:p w14:paraId="0A699643" w14:textId="422FEBA2" w:rsidR="00E41707" w:rsidRPr="00043664" w:rsidRDefault="00E41707" w:rsidP="00211D0E">
            <w:pPr>
              <w:pStyle w:val="af9"/>
              <w:jc w:val="both"/>
            </w:pPr>
            <w:r w:rsidRPr="00043664">
              <w:t xml:space="preserve">Анализировать установленные режимы </w:t>
            </w:r>
            <w:r w:rsidR="005846C2" w:rsidRPr="00043664">
              <w:t>обработки заготовки сложной</w:t>
            </w:r>
            <w:r w:rsidRPr="00043664">
              <w:t xml:space="preserve"> </w:t>
            </w:r>
            <w:r w:rsidR="00045479" w:rsidRPr="00043664">
              <w:rPr>
                <w:rFonts w:eastAsia="TimesNewRomanPSMT"/>
              </w:rPr>
              <w:lastRenderedPageBreak/>
              <w:t>детали не типа тела вращения</w:t>
            </w:r>
            <w:r w:rsidRPr="00043664">
              <w:t xml:space="preserve"> на </w:t>
            </w:r>
            <w:r w:rsidR="0049256E" w:rsidRPr="00043664">
              <w:rPr>
                <w:rFonts w:eastAsia="TimesNewRomanPSMT"/>
              </w:rPr>
              <w:t>3-координатн</w:t>
            </w:r>
            <w:r w:rsidRPr="00043664">
              <w:rPr>
                <w:rFonts w:eastAsia="TimesNewRomanPSMT"/>
              </w:rPr>
              <w:t>ом сверлильно-фрезерно-расточном обрабатывающем центре с ЧПУ с дополнительной осью</w:t>
            </w:r>
          </w:p>
        </w:tc>
      </w:tr>
      <w:tr w:rsidR="00E41707" w:rsidRPr="00043664" w14:paraId="758C0D20" w14:textId="77777777" w:rsidTr="00C97E27">
        <w:trPr>
          <w:trHeight w:val="20"/>
        </w:trPr>
        <w:tc>
          <w:tcPr>
            <w:tcW w:w="1246" w:type="pct"/>
            <w:vMerge/>
            <w:shd w:val="clear" w:color="auto" w:fill="auto"/>
          </w:tcPr>
          <w:p w14:paraId="45A9C026" w14:textId="77777777" w:rsidR="00E41707" w:rsidRPr="00043664" w:rsidRDefault="00E41707" w:rsidP="00211D0E">
            <w:pPr>
              <w:pStyle w:val="af9"/>
            </w:pPr>
          </w:p>
        </w:tc>
        <w:tc>
          <w:tcPr>
            <w:tcW w:w="3754" w:type="pct"/>
            <w:shd w:val="clear" w:color="auto" w:fill="auto"/>
          </w:tcPr>
          <w:p w14:paraId="1C3D44FB" w14:textId="265358DB" w:rsidR="00E41707" w:rsidRPr="00043664" w:rsidRDefault="00E41707" w:rsidP="00211D0E">
            <w:pPr>
              <w:pStyle w:val="af9"/>
              <w:jc w:val="both"/>
            </w:pPr>
            <w:r w:rsidRPr="00043664">
              <w:t xml:space="preserve">Устанавливать заготовку для изготовления </w:t>
            </w:r>
            <w:r w:rsidR="005846C2" w:rsidRPr="00043664">
              <w:t xml:space="preserve">сложной </w:t>
            </w:r>
            <w:r w:rsidR="00045479" w:rsidRPr="00043664">
              <w:t>детали не типа тела вращения</w:t>
            </w:r>
            <w:r w:rsidRPr="00043664">
              <w:t xml:space="preserve"> </w:t>
            </w:r>
            <w:r w:rsidR="00804018" w:rsidRPr="00043664">
              <w:t>в универсальных и специальных</w:t>
            </w:r>
            <w:r w:rsidRPr="00043664">
              <w:t xml:space="preserve"> приспособлениях </w:t>
            </w:r>
            <w:r w:rsidR="00E72560">
              <w:br/>
            </w:r>
            <w:r w:rsidR="0049256E" w:rsidRPr="00043664">
              <w:rPr>
                <w:rFonts w:eastAsia="TimesNewRomanPSMT"/>
              </w:rPr>
              <w:t>3-координатн</w:t>
            </w:r>
            <w:r w:rsidRPr="00043664">
              <w:rPr>
                <w:rFonts w:eastAsia="TimesNewRomanPSMT"/>
              </w:rPr>
              <w:t>ого сверлильно-фрезерно-расточного обрабатывающего центра с ЧПУ с дополнительной осью</w:t>
            </w:r>
          </w:p>
        </w:tc>
      </w:tr>
      <w:tr w:rsidR="0040455F" w:rsidRPr="00043664" w14:paraId="43C6673C" w14:textId="77777777" w:rsidTr="00C97E27">
        <w:trPr>
          <w:trHeight w:val="20"/>
        </w:trPr>
        <w:tc>
          <w:tcPr>
            <w:tcW w:w="1246" w:type="pct"/>
            <w:vMerge/>
            <w:shd w:val="clear" w:color="auto" w:fill="auto"/>
          </w:tcPr>
          <w:p w14:paraId="798C5914" w14:textId="77777777" w:rsidR="0040455F" w:rsidRPr="00043664" w:rsidRDefault="0040455F" w:rsidP="00211D0E">
            <w:pPr>
              <w:pStyle w:val="af9"/>
            </w:pPr>
          </w:p>
        </w:tc>
        <w:tc>
          <w:tcPr>
            <w:tcW w:w="3754" w:type="pct"/>
            <w:shd w:val="clear" w:color="auto" w:fill="auto"/>
          </w:tcPr>
          <w:p w14:paraId="18425513" w14:textId="245BAEC0" w:rsidR="0040455F" w:rsidRPr="00043664" w:rsidRDefault="00E41707" w:rsidP="00211D0E">
            <w:pPr>
              <w:pStyle w:val="af9"/>
              <w:jc w:val="both"/>
            </w:pPr>
            <w:r w:rsidRPr="00043664">
              <w:rPr>
                <w:rFonts w:eastAsia="TimesNewRomanPSMT"/>
              </w:rPr>
              <w:t>Проверять надежность закреп</w:t>
            </w:r>
            <w:r w:rsidR="005846C2" w:rsidRPr="00043664">
              <w:rPr>
                <w:rFonts w:eastAsia="TimesNewRomanPSMT"/>
              </w:rPr>
              <w:t>ления заготовки</w:t>
            </w:r>
            <w:r w:rsidR="005022AF" w:rsidRPr="00043664">
              <w:rPr>
                <w:rFonts w:eastAsia="TimesNewRomanPSMT"/>
              </w:rPr>
              <w:t xml:space="preserve"> </w:t>
            </w:r>
            <w:r w:rsidR="005846C2" w:rsidRPr="00043664">
              <w:rPr>
                <w:rFonts w:eastAsia="TimesNewRomanPSMT"/>
              </w:rPr>
              <w:t xml:space="preserve">сложной </w:t>
            </w:r>
            <w:r w:rsidR="00045479" w:rsidRPr="00043664">
              <w:rPr>
                <w:rFonts w:eastAsia="TimesNewRomanPSMT"/>
              </w:rPr>
              <w:t>детали не типа тела вращения</w:t>
            </w:r>
            <w:r w:rsidRPr="00043664">
              <w:rPr>
                <w:rFonts w:eastAsia="TimesNewRomanPSMT"/>
              </w:rPr>
              <w:t xml:space="preserve"> в приспо</w:t>
            </w:r>
            <w:r w:rsidR="005846C2" w:rsidRPr="00043664">
              <w:rPr>
                <w:rFonts w:eastAsia="TimesNewRomanPSMT"/>
              </w:rPr>
              <w:t>соблениях и прилегание заготовки</w:t>
            </w:r>
            <w:r w:rsidRPr="00043664">
              <w:rPr>
                <w:rFonts w:eastAsia="TimesNewRomanPSMT"/>
              </w:rPr>
              <w:t xml:space="preserve"> к установочным поверхностям приспособления</w:t>
            </w:r>
          </w:p>
        </w:tc>
      </w:tr>
      <w:tr w:rsidR="0040455F" w:rsidRPr="00043664" w14:paraId="48A57EAC" w14:textId="77777777" w:rsidTr="00C97E27">
        <w:trPr>
          <w:trHeight w:val="20"/>
        </w:trPr>
        <w:tc>
          <w:tcPr>
            <w:tcW w:w="1246" w:type="pct"/>
            <w:vMerge/>
            <w:shd w:val="clear" w:color="auto" w:fill="auto"/>
          </w:tcPr>
          <w:p w14:paraId="2E36763F" w14:textId="77777777" w:rsidR="0040455F" w:rsidRPr="00043664" w:rsidRDefault="0040455F" w:rsidP="00211D0E">
            <w:pPr>
              <w:pStyle w:val="af9"/>
            </w:pPr>
          </w:p>
        </w:tc>
        <w:tc>
          <w:tcPr>
            <w:tcW w:w="3754" w:type="pct"/>
            <w:shd w:val="clear" w:color="auto" w:fill="auto"/>
          </w:tcPr>
          <w:p w14:paraId="7A632593" w14:textId="44BB495B" w:rsidR="0040455F" w:rsidRPr="00043664" w:rsidRDefault="00E41707" w:rsidP="00211D0E">
            <w:pPr>
              <w:pStyle w:val="af9"/>
              <w:jc w:val="both"/>
            </w:pPr>
            <w:r w:rsidRPr="00043664">
              <w:t xml:space="preserve">Контролировать базирование и закрепление заготовки сложной </w:t>
            </w:r>
            <w:r w:rsidR="005022AF" w:rsidRPr="00043664">
              <w:t>детали не типа тела вращения</w:t>
            </w:r>
            <w:r w:rsidRPr="00043664">
              <w:t xml:space="preserve"> </w:t>
            </w:r>
            <w:r w:rsidR="00804018" w:rsidRPr="00043664">
              <w:t>в универсальных и специальных</w:t>
            </w:r>
            <w:r w:rsidRPr="00043664">
              <w:t xml:space="preserve"> приспособлениях на </w:t>
            </w:r>
            <w:r w:rsidR="0049256E" w:rsidRPr="00043664">
              <w:t>3-координатн</w:t>
            </w:r>
            <w:r w:rsidRPr="00043664">
              <w:t>ом сверлильно-фрезерно-расточном обрабатывающем центре</w:t>
            </w:r>
            <w:r w:rsidRPr="00043664">
              <w:rPr>
                <w:rFonts w:eastAsia="TimesNewRomanPSMT"/>
                <w:lang w:eastAsia="ar-SA"/>
              </w:rPr>
              <w:t xml:space="preserve"> с ЧПУ с дополнительной осью</w:t>
            </w:r>
          </w:p>
        </w:tc>
      </w:tr>
      <w:tr w:rsidR="0040455F" w:rsidRPr="00043664" w14:paraId="11FE0B40" w14:textId="77777777" w:rsidTr="00C97E27">
        <w:trPr>
          <w:trHeight w:val="20"/>
        </w:trPr>
        <w:tc>
          <w:tcPr>
            <w:tcW w:w="1246" w:type="pct"/>
            <w:vMerge/>
            <w:shd w:val="clear" w:color="auto" w:fill="auto"/>
          </w:tcPr>
          <w:p w14:paraId="605919A2" w14:textId="77777777" w:rsidR="0040455F" w:rsidRPr="00043664" w:rsidRDefault="0040455F" w:rsidP="00211D0E">
            <w:pPr>
              <w:pStyle w:val="af9"/>
            </w:pPr>
          </w:p>
        </w:tc>
        <w:tc>
          <w:tcPr>
            <w:tcW w:w="3754" w:type="pct"/>
            <w:shd w:val="clear" w:color="auto" w:fill="auto"/>
          </w:tcPr>
          <w:p w14:paraId="55394AF9" w14:textId="7AA26685" w:rsidR="0040455F" w:rsidRPr="00043664" w:rsidRDefault="00E41707" w:rsidP="00211D0E">
            <w:pPr>
              <w:pStyle w:val="af9"/>
              <w:jc w:val="both"/>
            </w:pPr>
            <w:r w:rsidRPr="00043664">
              <w:t xml:space="preserve">Запускать </w:t>
            </w:r>
            <w:r w:rsidR="0049256E" w:rsidRPr="00043664">
              <w:rPr>
                <w:rFonts w:eastAsia="TimesNewRomanPSMT"/>
              </w:rPr>
              <w:t>3-координатн</w:t>
            </w:r>
            <w:r w:rsidRPr="00043664">
              <w:rPr>
                <w:rFonts w:eastAsia="TimesNewRomanPSMT"/>
              </w:rPr>
              <w:t>ый сверлильно-фрезерно-расточн</w:t>
            </w:r>
            <w:r w:rsidR="00043664">
              <w:rPr>
                <w:rFonts w:eastAsia="TimesNewRomanPSMT"/>
              </w:rPr>
              <w:t>ы</w:t>
            </w:r>
            <w:r w:rsidRPr="00043664">
              <w:rPr>
                <w:rFonts w:eastAsia="TimesNewRomanPSMT"/>
              </w:rPr>
              <w:t>й обрабатывающий центр</w:t>
            </w:r>
            <w:r w:rsidRPr="00043664">
              <w:t xml:space="preserve"> с дополнительной осью </w:t>
            </w:r>
            <w:r w:rsidR="008119CA" w:rsidRPr="00043664">
              <w:t>с пульта управления ЧПУ</w:t>
            </w:r>
          </w:p>
        </w:tc>
      </w:tr>
      <w:tr w:rsidR="00D00C4A" w:rsidRPr="00043664" w14:paraId="1D12F3BF" w14:textId="77777777" w:rsidTr="00C97E27">
        <w:trPr>
          <w:trHeight w:val="20"/>
        </w:trPr>
        <w:tc>
          <w:tcPr>
            <w:tcW w:w="1246" w:type="pct"/>
            <w:vMerge/>
            <w:shd w:val="clear" w:color="auto" w:fill="auto"/>
          </w:tcPr>
          <w:p w14:paraId="08ECD1B3" w14:textId="77777777" w:rsidR="00D00C4A" w:rsidRPr="00043664" w:rsidRDefault="00D00C4A" w:rsidP="00211D0E">
            <w:pPr>
              <w:pStyle w:val="af9"/>
            </w:pPr>
          </w:p>
        </w:tc>
        <w:tc>
          <w:tcPr>
            <w:tcW w:w="3754" w:type="pct"/>
            <w:shd w:val="clear" w:color="auto" w:fill="auto"/>
          </w:tcPr>
          <w:p w14:paraId="00356FE9" w14:textId="0A319729" w:rsidR="00D00C4A" w:rsidRPr="00043664" w:rsidRDefault="008119CA" w:rsidP="00211D0E">
            <w:pPr>
              <w:pStyle w:val="af9"/>
              <w:jc w:val="both"/>
              <w:rPr>
                <w:rFonts w:eastAsia="TimesNewRomanPSMT"/>
              </w:rPr>
            </w:pPr>
            <w:r w:rsidRPr="00043664">
              <w:t>Вводить управляющую программу</w:t>
            </w:r>
            <w:r w:rsidR="005846C2" w:rsidRPr="00043664">
              <w:t xml:space="preserve"> для обработки заготовки сложной </w:t>
            </w:r>
            <w:r w:rsidR="00045479" w:rsidRPr="00043664">
              <w:t>детали не типа тела вращения</w:t>
            </w:r>
            <w:r w:rsidRPr="00043664">
              <w:t xml:space="preserve"> в устройство ЧПУ </w:t>
            </w:r>
            <w:r w:rsidR="0049256E" w:rsidRPr="00043664">
              <w:rPr>
                <w:rFonts w:eastAsia="TimesNewRomanPSMT"/>
              </w:rPr>
              <w:t>3-координатн</w:t>
            </w:r>
            <w:r w:rsidRPr="00043664">
              <w:rPr>
                <w:rFonts w:eastAsia="TimesNewRomanPSMT"/>
              </w:rPr>
              <w:t>ого сверлильно-фрезерно-расточного обрабатывающего центра с дополнительной осью</w:t>
            </w:r>
          </w:p>
        </w:tc>
      </w:tr>
      <w:tr w:rsidR="0040455F" w:rsidRPr="00043664" w14:paraId="606D3FFC" w14:textId="77777777" w:rsidTr="00C97E27">
        <w:trPr>
          <w:trHeight w:val="20"/>
        </w:trPr>
        <w:tc>
          <w:tcPr>
            <w:tcW w:w="1246" w:type="pct"/>
            <w:vMerge/>
            <w:shd w:val="clear" w:color="auto" w:fill="auto"/>
          </w:tcPr>
          <w:p w14:paraId="6AAF3C8B" w14:textId="77777777" w:rsidR="0040455F" w:rsidRPr="00043664" w:rsidRDefault="0040455F" w:rsidP="00211D0E">
            <w:pPr>
              <w:pStyle w:val="af9"/>
            </w:pPr>
          </w:p>
        </w:tc>
        <w:tc>
          <w:tcPr>
            <w:tcW w:w="3754" w:type="pct"/>
            <w:shd w:val="clear" w:color="auto" w:fill="auto"/>
          </w:tcPr>
          <w:p w14:paraId="5FB290E3" w14:textId="144DD4AD" w:rsidR="0040455F" w:rsidRPr="00043664" w:rsidRDefault="008119CA" w:rsidP="00211D0E">
            <w:pPr>
              <w:pStyle w:val="af9"/>
              <w:jc w:val="both"/>
            </w:pPr>
            <w:r w:rsidRPr="00043664">
              <w:t xml:space="preserve">Проверять визуально управляющую программу </w:t>
            </w:r>
            <w:r w:rsidR="005846C2" w:rsidRPr="00043664">
              <w:t xml:space="preserve">для </w:t>
            </w:r>
            <w:r w:rsidR="00BA7C6B" w:rsidRPr="00043664">
              <w:t xml:space="preserve">обработки заготовки сложной </w:t>
            </w:r>
            <w:r w:rsidR="00045479" w:rsidRPr="00043664">
              <w:t>детали не типа тела вращения</w:t>
            </w:r>
            <w:r w:rsidR="00BA7C6B" w:rsidRPr="00043664">
              <w:t xml:space="preserve"> </w:t>
            </w:r>
            <w:r w:rsidRPr="00043664">
              <w:t>на наличие или отсутствие ошибок</w:t>
            </w:r>
          </w:p>
        </w:tc>
      </w:tr>
      <w:tr w:rsidR="0040455F" w:rsidRPr="00043664" w14:paraId="59E11572" w14:textId="77777777" w:rsidTr="00C97E27">
        <w:trPr>
          <w:trHeight w:val="20"/>
        </w:trPr>
        <w:tc>
          <w:tcPr>
            <w:tcW w:w="1246" w:type="pct"/>
            <w:vMerge/>
            <w:shd w:val="clear" w:color="auto" w:fill="auto"/>
          </w:tcPr>
          <w:p w14:paraId="33A5CED8" w14:textId="77777777" w:rsidR="0040455F" w:rsidRPr="00043664" w:rsidRDefault="0040455F" w:rsidP="00211D0E">
            <w:pPr>
              <w:pStyle w:val="af9"/>
            </w:pPr>
          </w:p>
        </w:tc>
        <w:tc>
          <w:tcPr>
            <w:tcW w:w="3754" w:type="pct"/>
            <w:shd w:val="clear" w:color="auto" w:fill="auto"/>
          </w:tcPr>
          <w:p w14:paraId="7AFD1379" w14:textId="04A48738" w:rsidR="0040455F" w:rsidRPr="00043664" w:rsidRDefault="008119CA" w:rsidP="00211D0E">
            <w:pPr>
              <w:pStyle w:val="af9"/>
              <w:jc w:val="both"/>
            </w:pPr>
            <w:r w:rsidRPr="00043664">
              <w:t xml:space="preserve">Запускать управляющую программу для обработки </w:t>
            </w:r>
            <w:r w:rsidR="005846C2" w:rsidRPr="00043664">
              <w:rPr>
                <w:rFonts w:eastAsia="TimesNewRomanPSMT"/>
              </w:rPr>
              <w:t>заготовки</w:t>
            </w:r>
            <w:r w:rsidRPr="00043664">
              <w:rPr>
                <w:rFonts w:eastAsia="TimesNewRomanPSMT"/>
              </w:rPr>
              <w:t xml:space="preserve"> </w:t>
            </w:r>
            <w:r w:rsidR="005846C2" w:rsidRPr="00043664">
              <w:rPr>
                <w:rFonts w:eastAsia="TimesNewRomanPSMT"/>
              </w:rPr>
              <w:t>сложной</w:t>
            </w:r>
            <w:r w:rsidRPr="00043664">
              <w:rPr>
                <w:rFonts w:eastAsia="TimesNewRomanPSMT"/>
              </w:rPr>
              <w:t xml:space="preserve"> </w:t>
            </w:r>
            <w:r w:rsidR="00045479" w:rsidRPr="00043664">
              <w:rPr>
                <w:rFonts w:eastAsia="TimesNewRomanPSMT"/>
              </w:rPr>
              <w:t>детали не типа тела вращения</w:t>
            </w:r>
            <w:r w:rsidRPr="00043664">
              <w:rPr>
                <w:rFonts w:eastAsia="TimesNewRomanPSMT"/>
              </w:rPr>
              <w:t xml:space="preserve"> на </w:t>
            </w:r>
            <w:r w:rsidR="0049256E" w:rsidRPr="00043664">
              <w:rPr>
                <w:rFonts w:eastAsia="TimesNewRomanPSMT"/>
              </w:rPr>
              <w:t>3-координатн</w:t>
            </w:r>
            <w:r w:rsidRPr="00043664">
              <w:rPr>
                <w:rFonts w:eastAsia="TimesNewRomanPSMT"/>
              </w:rPr>
              <w:t xml:space="preserve">ом сверлильно-фрезерно-расточном обрабатывающем центре с ЧПУ с </w:t>
            </w:r>
            <w:r w:rsidR="005846C2" w:rsidRPr="00043664">
              <w:rPr>
                <w:rFonts w:eastAsia="TimesNewRomanPSMT"/>
              </w:rPr>
              <w:t xml:space="preserve">дополнительной </w:t>
            </w:r>
            <w:r w:rsidRPr="00043664">
              <w:rPr>
                <w:rFonts w:eastAsia="TimesNewRomanPSMT"/>
              </w:rPr>
              <w:t xml:space="preserve">осью </w:t>
            </w:r>
          </w:p>
        </w:tc>
      </w:tr>
      <w:tr w:rsidR="0040455F" w:rsidRPr="00043664" w14:paraId="28B2D679" w14:textId="77777777" w:rsidTr="00C97E27">
        <w:trPr>
          <w:trHeight w:val="20"/>
        </w:trPr>
        <w:tc>
          <w:tcPr>
            <w:tcW w:w="1246" w:type="pct"/>
            <w:vMerge/>
            <w:shd w:val="clear" w:color="auto" w:fill="auto"/>
          </w:tcPr>
          <w:p w14:paraId="7E74351E" w14:textId="77777777" w:rsidR="0040455F" w:rsidRPr="00043664" w:rsidRDefault="0040455F" w:rsidP="00211D0E">
            <w:pPr>
              <w:pStyle w:val="af9"/>
            </w:pPr>
          </w:p>
        </w:tc>
        <w:tc>
          <w:tcPr>
            <w:tcW w:w="3754" w:type="pct"/>
            <w:shd w:val="clear" w:color="auto" w:fill="auto"/>
          </w:tcPr>
          <w:p w14:paraId="4B26C07A" w14:textId="47D63DE7" w:rsidR="0040455F" w:rsidRPr="00043664" w:rsidRDefault="00B05729" w:rsidP="00211D0E">
            <w:pPr>
              <w:pStyle w:val="af9"/>
              <w:jc w:val="both"/>
            </w:pPr>
            <w:r w:rsidRPr="00043664">
              <w:rPr>
                <w:rFonts w:eastAsia="TimesNewRomanPSMT"/>
              </w:rPr>
              <w:t>Контролировать процесс отработки управляющ</w:t>
            </w:r>
            <w:r w:rsidR="005846C2" w:rsidRPr="00043664">
              <w:rPr>
                <w:rFonts w:eastAsia="TimesNewRomanPSMT"/>
              </w:rPr>
              <w:t xml:space="preserve">ей программы </w:t>
            </w:r>
            <w:r w:rsidR="00F45A2D" w:rsidRPr="00043664">
              <w:rPr>
                <w:rFonts w:eastAsia="TimesNewRomanPSMT"/>
              </w:rPr>
              <w:t xml:space="preserve">для </w:t>
            </w:r>
            <w:r w:rsidR="005846C2" w:rsidRPr="00043664">
              <w:rPr>
                <w:rFonts w:eastAsia="TimesNewRomanPSMT"/>
              </w:rPr>
              <w:t>обработки заготовки</w:t>
            </w:r>
            <w:r w:rsidRPr="00043664">
              <w:rPr>
                <w:rFonts w:eastAsia="TimesNewRomanPSMT"/>
              </w:rPr>
              <w:t xml:space="preserve"> </w:t>
            </w:r>
            <w:r w:rsidR="005846C2" w:rsidRPr="00043664">
              <w:rPr>
                <w:rFonts w:eastAsia="TimesNewRomanPSMT"/>
              </w:rPr>
              <w:t xml:space="preserve">сложной </w:t>
            </w:r>
            <w:r w:rsidR="00045479" w:rsidRPr="00043664">
              <w:rPr>
                <w:rFonts w:eastAsia="TimesNewRomanPSMT"/>
              </w:rPr>
              <w:t>детали не типа тела вращения</w:t>
            </w:r>
            <w:r w:rsidR="008119CA" w:rsidRPr="00043664">
              <w:rPr>
                <w:rFonts w:eastAsia="TimesNewRomanPSMT"/>
              </w:rPr>
              <w:t xml:space="preserve"> по экрану устройства ЧПУ</w:t>
            </w:r>
          </w:p>
        </w:tc>
      </w:tr>
      <w:tr w:rsidR="0040455F" w:rsidRPr="00043664" w14:paraId="6BBC13B7" w14:textId="77777777" w:rsidTr="00C97E27">
        <w:trPr>
          <w:trHeight w:val="20"/>
        </w:trPr>
        <w:tc>
          <w:tcPr>
            <w:tcW w:w="1246" w:type="pct"/>
            <w:vMerge/>
            <w:shd w:val="clear" w:color="auto" w:fill="auto"/>
          </w:tcPr>
          <w:p w14:paraId="2012001C" w14:textId="77777777" w:rsidR="0040455F" w:rsidRPr="00043664" w:rsidRDefault="0040455F" w:rsidP="00211D0E">
            <w:pPr>
              <w:pStyle w:val="af9"/>
            </w:pPr>
          </w:p>
        </w:tc>
        <w:tc>
          <w:tcPr>
            <w:tcW w:w="3754" w:type="pct"/>
            <w:shd w:val="clear" w:color="auto" w:fill="auto"/>
          </w:tcPr>
          <w:p w14:paraId="6D9AEE7D" w14:textId="1D4D1510" w:rsidR="0040455F" w:rsidRPr="00043664" w:rsidRDefault="008119CA" w:rsidP="00211D0E">
            <w:pPr>
              <w:pStyle w:val="af9"/>
              <w:jc w:val="both"/>
            </w:pPr>
            <w:r w:rsidRPr="00043664">
              <w:t>Пользоваться простыми стандартными сверлильными, фрезерными и расточными циклами устройства ЧПУ</w:t>
            </w:r>
          </w:p>
        </w:tc>
      </w:tr>
      <w:tr w:rsidR="00847B36" w:rsidRPr="00043664" w14:paraId="5C16F024" w14:textId="77777777" w:rsidTr="00C97E27">
        <w:trPr>
          <w:trHeight w:val="20"/>
        </w:trPr>
        <w:tc>
          <w:tcPr>
            <w:tcW w:w="1246" w:type="pct"/>
            <w:vMerge/>
            <w:shd w:val="clear" w:color="auto" w:fill="auto"/>
          </w:tcPr>
          <w:p w14:paraId="60E6879C" w14:textId="77777777" w:rsidR="00847B36" w:rsidRPr="00043664" w:rsidRDefault="00847B36" w:rsidP="00211D0E">
            <w:pPr>
              <w:pStyle w:val="af9"/>
            </w:pPr>
          </w:p>
        </w:tc>
        <w:tc>
          <w:tcPr>
            <w:tcW w:w="3754" w:type="pct"/>
            <w:shd w:val="clear" w:color="auto" w:fill="auto"/>
          </w:tcPr>
          <w:p w14:paraId="06ED63B6" w14:textId="6B51CA5A" w:rsidR="00847B36" w:rsidRPr="00043664" w:rsidRDefault="008119CA" w:rsidP="00211D0E">
            <w:pPr>
              <w:pStyle w:val="af9"/>
              <w:jc w:val="both"/>
            </w:pPr>
            <w:r w:rsidRPr="00043664">
              <w:rPr>
                <w:rFonts w:eastAsia="TimesNewRomanPSMT"/>
              </w:rPr>
              <w:t xml:space="preserve">Выполнять процесс обработки заготовки </w:t>
            </w:r>
            <w:r w:rsidR="005846C2" w:rsidRPr="00043664">
              <w:rPr>
                <w:rFonts w:eastAsia="TimesNewRomanPSMT"/>
              </w:rPr>
              <w:t>сложной</w:t>
            </w:r>
            <w:r w:rsidRPr="00043664">
              <w:rPr>
                <w:rFonts w:eastAsia="TimesNewRomanPSMT"/>
              </w:rPr>
              <w:t xml:space="preserve"> </w:t>
            </w:r>
            <w:r w:rsidR="00045479" w:rsidRPr="00043664">
              <w:rPr>
                <w:rFonts w:eastAsia="TimesNewRomanPSMT"/>
              </w:rPr>
              <w:t>детали не типа тела вращения</w:t>
            </w:r>
            <w:r w:rsidRPr="00043664">
              <w:rPr>
                <w:rFonts w:eastAsia="TimesNewRomanPSMT"/>
              </w:rPr>
              <w:t xml:space="preserve"> на </w:t>
            </w:r>
            <w:r w:rsidR="0049256E" w:rsidRPr="00043664">
              <w:rPr>
                <w:rFonts w:eastAsia="TimesNewRomanPSMT"/>
              </w:rPr>
              <w:t>3-координатн</w:t>
            </w:r>
            <w:r w:rsidRPr="00043664">
              <w:rPr>
                <w:rFonts w:eastAsia="TimesNewRomanPSMT"/>
              </w:rPr>
              <w:t xml:space="preserve">ом сверлильно-фрезерно-расточном обрабатывающем центре с ЧПУ с </w:t>
            </w:r>
            <w:r w:rsidR="005846C2" w:rsidRPr="00043664">
              <w:rPr>
                <w:rFonts w:eastAsia="TimesNewRomanPSMT"/>
              </w:rPr>
              <w:t xml:space="preserve">дополнительной </w:t>
            </w:r>
            <w:r w:rsidRPr="00043664">
              <w:rPr>
                <w:rFonts w:eastAsia="TimesNewRomanPSMT"/>
              </w:rPr>
              <w:t>осью</w:t>
            </w:r>
          </w:p>
        </w:tc>
      </w:tr>
      <w:tr w:rsidR="0040455F" w:rsidRPr="00043664" w14:paraId="5F78EE94" w14:textId="77777777" w:rsidTr="00C97E27">
        <w:trPr>
          <w:trHeight w:val="20"/>
        </w:trPr>
        <w:tc>
          <w:tcPr>
            <w:tcW w:w="1246" w:type="pct"/>
            <w:vMerge/>
            <w:shd w:val="clear" w:color="auto" w:fill="auto"/>
          </w:tcPr>
          <w:p w14:paraId="3E2206FC" w14:textId="77777777" w:rsidR="0040455F" w:rsidRPr="00043664" w:rsidRDefault="0040455F" w:rsidP="00211D0E">
            <w:pPr>
              <w:pStyle w:val="af9"/>
            </w:pPr>
          </w:p>
        </w:tc>
        <w:tc>
          <w:tcPr>
            <w:tcW w:w="3754" w:type="pct"/>
            <w:shd w:val="clear" w:color="auto" w:fill="auto"/>
          </w:tcPr>
          <w:p w14:paraId="3A72C193" w14:textId="3BF201ED" w:rsidR="0040455F" w:rsidRPr="00043664" w:rsidRDefault="008119CA" w:rsidP="00211D0E">
            <w:pPr>
              <w:pStyle w:val="af9"/>
              <w:jc w:val="both"/>
            </w:pPr>
            <w:r w:rsidRPr="00043664">
              <w:rPr>
                <w:rFonts w:eastAsia="TimesNewRomanPSMT"/>
              </w:rPr>
              <w:t xml:space="preserve">Управлять режимами обработки с устройства ЧПУ </w:t>
            </w:r>
            <w:r w:rsidR="0049256E" w:rsidRPr="00043664">
              <w:rPr>
                <w:rFonts w:eastAsia="TimesNewRomanPSMT"/>
              </w:rPr>
              <w:t>3-координатн</w:t>
            </w:r>
            <w:r w:rsidRPr="00043664">
              <w:rPr>
                <w:rFonts w:eastAsia="TimesNewRomanPSMT"/>
              </w:rPr>
              <w:t xml:space="preserve">ого сверлильно-фрезерно-расточного обрабатывающего центра с дополнительной осью во время процесса </w:t>
            </w:r>
            <w:r w:rsidR="00C70BEA" w:rsidRPr="00043664">
              <w:rPr>
                <w:rFonts w:eastAsia="TimesNewRomanPSMT"/>
              </w:rPr>
              <w:t xml:space="preserve">изготовления </w:t>
            </w:r>
            <w:r w:rsidRPr="00043664">
              <w:rPr>
                <w:rFonts w:eastAsia="TimesNewRomanPSMT"/>
              </w:rPr>
              <w:t xml:space="preserve">сложной </w:t>
            </w:r>
            <w:r w:rsidR="005022AF" w:rsidRPr="00043664">
              <w:rPr>
                <w:rFonts w:eastAsia="TimesNewRomanPSMT"/>
              </w:rPr>
              <w:t>детали не типа тела вращения</w:t>
            </w:r>
          </w:p>
        </w:tc>
      </w:tr>
      <w:tr w:rsidR="0040455F" w:rsidRPr="00043664" w14:paraId="2F2B6E30" w14:textId="77777777" w:rsidTr="00C97E27">
        <w:trPr>
          <w:trHeight w:val="20"/>
        </w:trPr>
        <w:tc>
          <w:tcPr>
            <w:tcW w:w="1246" w:type="pct"/>
            <w:vMerge/>
            <w:shd w:val="clear" w:color="auto" w:fill="auto"/>
          </w:tcPr>
          <w:p w14:paraId="349E942E" w14:textId="77777777" w:rsidR="0040455F" w:rsidRPr="00043664" w:rsidRDefault="0040455F" w:rsidP="00211D0E">
            <w:pPr>
              <w:pStyle w:val="af9"/>
            </w:pPr>
          </w:p>
        </w:tc>
        <w:tc>
          <w:tcPr>
            <w:tcW w:w="3754" w:type="pct"/>
            <w:shd w:val="clear" w:color="auto" w:fill="auto"/>
          </w:tcPr>
          <w:p w14:paraId="42A781CD" w14:textId="25DB6E94" w:rsidR="0040455F" w:rsidRPr="00043664" w:rsidRDefault="008119CA" w:rsidP="00211D0E">
            <w:pPr>
              <w:pStyle w:val="af9"/>
              <w:jc w:val="both"/>
            </w:pPr>
            <w:r w:rsidRPr="00043664">
              <w:rPr>
                <w:rFonts w:eastAsia="TimesNewRomanPSMT"/>
              </w:rPr>
              <w:t xml:space="preserve">Осуществлять переустановку заготовки сложной </w:t>
            </w:r>
            <w:r w:rsidR="005022AF" w:rsidRPr="00043664">
              <w:rPr>
                <w:rFonts w:eastAsia="TimesNewRomanPSMT"/>
              </w:rPr>
              <w:t>детали не типа тела вращения</w:t>
            </w:r>
            <w:r w:rsidRPr="00043664">
              <w:rPr>
                <w:rFonts w:eastAsia="TimesNewRomanPSMT"/>
              </w:rPr>
              <w:t xml:space="preserve"> на рабочем столе станка при смене управляющей программы</w:t>
            </w:r>
          </w:p>
        </w:tc>
      </w:tr>
      <w:tr w:rsidR="0040455F" w:rsidRPr="00043664" w14:paraId="10A537E3" w14:textId="77777777" w:rsidTr="00C97E27">
        <w:trPr>
          <w:trHeight w:val="20"/>
        </w:trPr>
        <w:tc>
          <w:tcPr>
            <w:tcW w:w="1246" w:type="pct"/>
            <w:vMerge/>
            <w:shd w:val="clear" w:color="auto" w:fill="auto"/>
          </w:tcPr>
          <w:p w14:paraId="1415BAA3" w14:textId="77777777" w:rsidR="0040455F" w:rsidRPr="00043664" w:rsidRDefault="0040455F" w:rsidP="00211D0E">
            <w:pPr>
              <w:pStyle w:val="af9"/>
            </w:pPr>
          </w:p>
        </w:tc>
        <w:tc>
          <w:tcPr>
            <w:tcW w:w="3754" w:type="pct"/>
            <w:shd w:val="clear" w:color="auto" w:fill="auto"/>
          </w:tcPr>
          <w:p w14:paraId="20A5B88A" w14:textId="0A350B52" w:rsidR="0040455F" w:rsidRPr="00043664" w:rsidRDefault="008119CA" w:rsidP="00211D0E">
            <w:pPr>
              <w:pStyle w:val="af9"/>
              <w:jc w:val="both"/>
            </w:pPr>
            <w:r w:rsidRPr="00043664">
              <w:rPr>
                <w:rFonts w:eastAsia="TimesNewRomanPSMT"/>
              </w:rPr>
              <w:t xml:space="preserve">Осуществлять промывку и продувку готовой сложной </w:t>
            </w:r>
            <w:r w:rsidR="005022AF" w:rsidRPr="00043664">
              <w:rPr>
                <w:rFonts w:eastAsia="TimesNewRomanPSMT"/>
              </w:rPr>
              <w:t>детали не типа тела вращения</w:t>
            </w:r>
          </w:p>
        </w:tc>
      </w:tr>
      <w:tr w:rsidR="0040455F" w:rsidRPr="00043664" w14:paraId="54489BF5" w14:textId="77777777" w:rsidTr="00C97E27">
        <w:trPr>
          <w:trHeight w:val="20"/>
        </w:trPr>
        <w:tc>
          <w:tcPr>
            <w:tcW w:w="1246" w:type="pct"/>
            <w:vMerge/>
            <w:shd w:val="clear" w:color="auto" w:fill="auto"/>
          </w:tcPr>
          <w:p w14:paraId="31E3D8B0" w14:textId="77777777" w:rsidR="0040455F" w:rsidRPr="00043664" w:rsidRDefault="0040455F" w:rsidP="00211D0E">
            <w:pPr>
              <w:pStyle w:val="af9"/>
            </w:pPr>
          </w:p>
        </w:tc>
        <w:tc>
          <w:tcPr>
            <w:tcW w:w="3754" w:type="pct"/>
            <w:shd w:val="clear" w:color="auto" w:fill="auto"/>
          </w:tcPr>
          <w:p w14:paraId="0CFCAB69" w14:textId="002636E0" w:rsidR="0040455F" w:rsidRPr="00043664" w:rsidRDefault="00B6732F" w:rsidP="00211D0E">
            <w:pPr>
              <w:pStyle w:val="af9"/>
              <w:jc w:val="both"/>
            </w:pPr>
            <w:r w:rsidRPr="00043664">
              <w:t>Производить замену режущих инструментов и (или) съемных режущих пластин</w:t>
            </w:r>
            <w:r w:rsidR="00F76262" w:rsidRPr="00043664">
              <w:t xml:space="preserve"> для обработки заготовки сложной </w:t>
            </w:r>
            <w:r w:rsidR="00045479" w:rsidRPr="00043664">
              <w:t>детали не типа тела вращения</w:t>
            </w:r>
            <w:r w:rsidR="00F76262" w:rsidRPr="00043664">
              <w:t xml:space="preserve"> </w:t>
            </w:r>
          </w:p>
        </w:tc>
      </w:tr>
      <w:tr w:rsidR="0040455F" w:rsidRPr="00043664" w14:paraId="764971C6" w14:textId="77777777" w:rsidTr="00C97E27">
        <w:trPr>
          <w:trHeight w:val="20"/>
        </w:trPr>
        <w:tc>
          <w:tcPr>
            <w:tcW w:w="1246" w:type="pct"/>
            <w:vMerge/>
            <w:shd w:val="clear" w:color="auto" w:fill="auto"/>
          </w:tcPr>
          <w:p w14:paraId="65021DE3" w14:textId="77777777" w:rsidR="0040455F" w:rsidRPr="00043664" w:rsidRDefault="0040455F" w:rsidP="00211D0E">
            <w:pPr>
              <w:pStyle w:val="af9"/>
            </w:pPr>
          </w:p>
        </w:tc>
        <w:tc>
          <w:tcPr>
            <w:tcW w:w="3754" w:type="pct"/>
            <w:shd w:val="clear" w:color="auto" w:fill="auto"/>
          </w:tcPr>
          <w:p w14:paraId="1D4189A0" w14:textId="223C92C9" w:rsidR="0040455F" w:rsidRPr="00043664" w:rsidRDefault="00B6732F" w:rsidP="00211D0E">
            <w:pPr>
              <w:pStyle w:val="af9"/>
              <w:jc w:val="both"/>
            </w:pPr>
            <w:r w:rsidRPr="00043664">
              <w:rPr>
                <w:rFonts w:eastAsia="TimesNewRomanPSMT"/>
              </w:rPr>
              <w:t xml:space="preserve">Проверять исправность основных механизмов и системы программного управления </w:t>
            </w:r>
            <w:r w:rsidR="0049256E" w:rsidRPr="00043664">
              <w:rPr>
                <w:rFonts w:eastAsia="TimesNewRomanPSMT"/>
              </w:rPr>
              <w:t>3-координатн</w:t>
            </w:r>
            <w:r w:rsidRPr="00043664">
              <w:rPr>
                <w:rFonts w:eastAsia="TimesNewRomanPSMT"/>
              </w:rPr>
              <w:t>ого сверлильно-фрезерно-расточного обрабатывающего центра с дополнительной осью</w:t>
            </w:r>
          </w:p>
        </w:tc>
      </w:tr>
      <w:tr w:rsidR="0040455F" w:rsidRPr="00043664" w14:paraId="552913C3" w14:textId="77777777" w:rsidTr="00C97E27">
        <w:trPr>
          <w:trHeight w:val="20"/>
        </w:trPr>
        <w:tc>
          <w:tcPr>
            <w:tcW w:w="1246" w:type="pct"/>
            <w:vMerge/>
            <w:shd w:val="clear" w:color="auto" w:fill="auto"/>
          </w:tcPr>
          <w:p w14:paraId="772100CC" w14:textId="77777777" w:rsidR="0040455F" w:rsidRPr="00043664" w:rsidRDefault="0040455F" w:rsidP="00211D0E">
            <w:pPr>
              <w:pStyle w:val="af9"/>
            </w:pPr>
          </w:p>
        </w:tc>
        <w:tc>
          <w:tcPr>
            <w:tcW w:w="3754" w:type="pct"/>
            <w:shd w:val="clear" w:color="auto" w:fill="auto"/>
          </w:tcPr>
          <w:p w14:paraId="482882A7" w14:textId="668481C1" w:rsidR="0040455F" w:rsidRPr="00043664" w:rsidRDefault="00B6732F" w:rsidP="00211D0E">
            <w:pPr>
              <w:pStyle w:val="af9"/>
              <w:jc w:val="both"/>
            </w:pPr>
            <w:r w:rsidRPr="00043664">
              <w:t>Выполнять регламентные работы по техническому обслуживанию</w:t>
            </w:r>
            <w:r w:rsidR="005022AF" w:rsidRPr="00043664">
              <w:t xml:space="preserve"> </w:t>
            </w:r>
            <w:r w:rsidR="00E72560">
              <w:br/>
            </w:r>
            <w:r w:rsidR="0049256E" w:rsidRPr="00043664">
              <w:rPr>
                <w:rFonts w:eastAsia="TimesNewRomanPSMT"/>
              </w:rPr>
              <w:t>3-координатн</w:t>
            </w:r>
            <w:r w:rsidRPr="00043664">
              <w:rPr>
                <w:rFonts w:eastAsia="TimesNewRomanPSMT"/>
              </w:rPr>
              <w:t>ого сверлильно-фрезерно-расточного</w:t>
            </w:r>
            <w:r w:rsidR="005022AF" w:rsidRPr="00043664">
              <w:rPr>
                <w:rFonts w:eastAsia="TimesNewRomanPSMT"/>
              </w:rPr>
              <w:t xml:space="preserve"> </w:t>
            </w:r>
            <w:r w:rsidRPr="00043664">
              <w:rPr>
                <w:rFonts w:eastAsia="TimesNewRomanPSMT"/>
              </w:rPr>
              <w:t xml:space="preserve">обрабатывающего центра с ЧПУ с </w:t>
            </w:r>
            <w:r w:rsidR="005846C2" w:rsidRPr="00043664">
              <w:rPr>
                <w:rFonts w:eastAsia="TimesNewRomanPSMT"/>
              </w:rPr>
              <w:t>дополнительной осью</w:t>
            </w:r>
          </w:p>
        </w:tc>
      </w:tr>
      <w:tr w:rsidR="0040455F" w:rsidRPr="00043664" w14:paraId="0AD60600" w14:textId="77777777" w:rsidTr="00C97E27">
        <w:trPr>
          <w:trHeight w:val="20"/>
        </w:trPr>
        <w:tc>
          <w:tcPr>
            <w:tcW w:w="1246" w:type="pct"/>
            <w:vMerge/>
            <w:shd w:val="clear" w:color="auto" w:fill="auto"/>
          </w:tcPr>
          <w:p w14:paraId="1F264892" w14:textId="77777777" w:rsidR="0040455F" w:rsidRPr="00043664" w:rsidRDefault="0040455F" w:rsidP="00211D0E">
            <w:pPr>
              <w:pStyle w:val="af9"/>
            </w:pPr>
          </w:p>
        </w:tc>
        <w:tc>
          <w:tcPr>
            <w:tcW w:w="3754" w:type="pct"/>
            <w:shd w:val="clear" w:color="auto" w:fill="auto"/>
          </w:tcPr>
          <w:p w14:paraId="1ABAC9A2" w14:textId="0472ABCC" w:rsidR="0040455F" w:rsidRPr="00043664" w:rsidRDefault="00AA561C" w:rsidP="00211D0E">
            <w:pPr>
              <w:pStyle w:val="af9"/>
              <w:jc w:val="both"/>
            </w:pPr>
            <w:r w:rsidRPr="00043664">
              <w:rPr>
                <w:rFonts w:eastAsia="TimesNewRomanPSMT"/>
              </w:rPr>
              <w:t xml:space="preserve">Проверять наличие смазочно-охлаждающей жидкости в баке </w:t>
            </w:r>
            <w:r w:rsidR="00E72560">
              <w:rPr>
                <w:rFonts w:eastAsia="TimesNewRomanPSMT"/>
              </w:rPr>
              <w:br/>
            </w:r>
            <w:r w:rsidR="0049256E" w:rsidRPr="00043664">
              <w:rPr>
                <w:rFonts w:eastAsia="TimesNewRomanPSMT"/>
              </w:rPr>
              <w:t>3-координатн</w:t>
            </w:r>
            <w:r w:rsidRPr="00043664">
              <w:rPr>
                <w:rFonts w:eastAsia="TimesNewRomanPSMT"/>
              </w:rPr>
              <w:t xml:space="preserve">ого сверлильно-фрезерно-расточного обрабатывающего </w:t>
            </w:r>
            <w:r w:rsidRPr="00043664">
              <w:rPr>
                <w:rFonts w:eastAsia="TimesNewRomanPSMT"/>
              </w:rPr>
              <w:lastRenderedPageBreak/>
              <w:t>центра с дополнительной осью</w:t>
            </w:r>
          </w:p>
        </w:tc>
      </w:tr>
      <w:tr w:rsidR="0040455F" w:rsidRPr="00043664" w14:paraId="5FBABC32" w14:textId="77777777" w:rsidTr="00C97E27">
        <w:trPr>
          <w:trHeight w:val="20"/>
        </w:trPr>
        <w:tc>
          <w:tcPr>
            <w:tcW w:w="1246" w:type="pct"/>
            <w:vMerge/>
            <w:shd w:val="clear" w:color="auto" w:fill="auto"/>
          </w:tcPr>
          <w:p w14:paraId="0EB0D066" w14:textId="77777777" w:rsidR="0040455F" w:rsidRPr="00043664" w:rsidRDefault="0040455F" w:rsidP="00211D0E">
            <w:pPr>
              <w:pStyle w:val="af9"/>
            </w:pPr>
          </w:p>
        </w:tc>
        <w:tc>
          <w:tcPr>
            <w:tcW w:w="3754" w:type="pct"/>
            <w:shd w:val="clear" w:color="auto" w:fill="auto"/>
          </w:tcPr>
          <w:p w14:paraId="30379779" w14:textId="3E356D0D" w:rsidR="0040455F" w:rsidRPr="00043664" w:rsidRDefault="0040455F" w:rsidP="00211D0E">
            <w:pPr>
              <w:pStyle w:val="af9"/>
              <w:jc w:val="both"/>
            </w:pPr>
            <w:r w:rsidRPr="00043664">
              <w:t>Настраивать систему подачи смазочно-охлаждающей жидкости</w:t>
            </w:r>
            <w:r w:rsidRPr="00043664">
              <w:rPr>
                <w:color w:val="FF0000"/>
              </w:rPr>
              <w:t xml:space="preserve"> </w:t>
            </w:r>
            <w:r w:rsidR="00E72560">
              <w:rPr>
                <w:color w:val="FF0000"/>
              </w:rPr>
              <w:br/>
            </w:r>
            <w:r w:rsidR="0049256E" w:rsidRPr="00043664">
              <w:rPr>
                <w:rFonts w:eastAsia="TimesNewRomanPSMT"/>
              </w:rPr>
              <w:t>3-координатн</w:t>
            </w:r>
            <w:r w:rsidRPr="00043664">
              <w:rPr>
                <w:rFonts w:eastAsia="TimesNewRomanPSMT"/>
              </w:rPr>
              <w:t>ого сверлильно-фрезерно-расточного обрабатывающего центра с ЧПУ с дополнительной осью</w:t>
            </w:r>
          </w:p>
        </w:tc>
      </w:tr>
      <w:tr w:rsidR="0040455F" w:rsidRPr="00043664" w14:paraId="17A04872" w14:textId="77777777" w:rsidTr="00C97E27">
        <w:trPr>
          <w:trHeight w:val="20"/>
        </w:trPr>
        <w:tc>
          <w:tcPr>
            <w:tcW w:w="1246" w:type="pct"/>
            <w:vMerge/>
            <w:shd w:val="clear" w:color="auto" w:fill="auto"/>
          </w:tcPr>
          <w:p w14:paraId="4398BA49" w14:textId="77777777" w:rsidR="0040455F" w:rsidRPr="00043664" w:rsidRDefault="0040455F" w:rsidP="00211D0E">
            <w:pPr>
              <w:pStyle w:val="af9"/>
            </w:pPr>
          </w:p>
        </w:tc>
        <w:tc>
          <w:tcPr>
            <w:tcW w:w="3754" w:type="pct"/>
            <w:shd w:val="clear" w:color="auto" w:fill="auto"/>
          </w:tcPr>
          <w:p w14:paraId="552F6E1E" w14:textId="153157EA" w:rsidR="0040455F" w:rsidRPr="00043664" w:rsidRDefault="0040455F" w:rsidP="00211D0E">
            <w:pPr>
              <w:pStyle w:val="af9"/>
              <w:jc w:val="both"/>
            </w:pPr>
            <w:r w:rsidRPr="00043664">
              <w:t xml:space="preserve">Управлять группой однотипных </w:t>
            </w:r>
            <w:r w:rsidR="0049256E" w:rsidRPr="00043664">
              <w:rPr>
                <w:rFonts w:eastAsia="TimesNewRomanPSMT"/>
              </w:rPr>
              <w:t>3-координатн</w:t>
            </w:r>
            <w:r w:rsidRPr="00043664">
              <w:rPr>
                <w:rFonts w:eastAsia="TimesNewRomanPSMT"/>
              </w:rPr>
              <w:t>ых сверлильно-фрезерно-расточных обрабатывающих центров с ЧПУ с дополнительной осью</w:t>
            </w:r>
          </w:p>
        </w:tc>
      </w:tr>
      <w:tr w:rsidR="0040455F" w:rsidRPr="00043664" w14:paraId="02146997" w14:textId="77777777" w:rsidTr="00C97E27">
        <w:trPr>
          <w:trHeight w:val="20"/>
        </w:trPr>
        <w:tc>
          <w:tcPr>
            <w:tcW w:w="1246" w:type="pct"/>
            <w:vMerge w:val="restart"/>
            <w:shd w:val="clear" w:color="auto" w:fill="auto"/>
          </w:tcPr>
          <w:p w14:paraId="65F811D4" w14:textId="77777777" w:rsidR="0040455F" w:rsidRPr="00043664" w:rsidRDefault="0040455F" w:rsidP="00211D0E">
            <w:pPr>
              <w:pStyle w:val="af9"/>
            </w:pPr>
            <w:r w:rsidRPr="00043664">
              <w:t>Необходимые знания</w:t>
            </w:r>
          </w:p>
        </w:tc>
        <w:tc>
          <w:tcPr>
            <w:tcW w:w="3754" w:type="pct"/>
            <w:shd w:val="clear" w:color="auto" w:fill="auto"/>
          </w:tcPr>
          <w:p w14:paraId="78D0ECAC" w14:textId="0EA998F5" w:rsidR="0040455F" w:rsidRPr="00043664" w:rsidRDefault="00AA561C" w:rsidP="00211D0E">
            <w:pPr>
              <w:pStyle w:val="af9"/>
              <w:jc w:val="both"/>
            </w:pPr>
            <w:r w:rsidRPr="00043664">
              <w:t>Правила чтения технологической и конструкторской документации</w:t>
            </w:r>
          </w:p>
        </w:tc>
      </w:tr>
      <w:tr w:rsidR="00F37CCF" w:rsidRPr="00043664" w14:paraId="5C7A9DD9" w14:textId="77777777" w:rsidTr="00C97E27">
        <w:trPr>
          <w:trHeight w:val="20"/>
        </w:trPr>
        <w:tc>
          <w:tcPr>
            <w:tcW w:w="1246" w:type="pct"/>
            <w:vMerge/>
            <w:shd w:val="clear" w:color="auto" w:fill="auto"/>
          </w:tcPr>
          <w:p w14:paraId="0E2519C4" w14:textId="77777777" w:rsidR="00F37CCF" w:rsidRPr="00043664" w:rsidRDefault="00F37CCF" w:rsidP="00211D0E">
            <w:pPr>
              <w:pStyle w:val="af9"/>
            </w:pPr>
          </w:p>
        </w:tc>
        <w:tc>
          <w:tcPr>
            <w:tcW w:w="3754" w:type="pct"/>
            <w:shd w:val="clear" w:color="auto" w:fill="auto"/>
          </w:tcPr>
          <w:p w14:paraId="405A1F96" w14:textId="1E416ED0" w:rsidR="00F37CCF" w:rsidRPr="00043664" w:rsidRDefault="00AA561C" w:rsidP="00211D0E">
            <w:pPr>
              <w:pStyle w:val="af9"/>
              <w:jc w:val="both"/>
            </w:pPr>
            <w:r w:rsidRPr="00043664">
              <w:t>Условное обозначение технологических баз, используемое в технологической документации</w:t>
            </w:r>
          </w:p>
        </w:tc>
      </w:tr>
      <w:tr w:rsidR="00F04817" w:rsidRPr="00043664" w14:paraId="03F8AAFF" w14:textId="77777777" w:rsidTr="00C97E27">
        <w:trPr>
          <w:trHeight w:val="20"/>
        </w:trPr>
        <w:tc>
          <w:tcPr>
            <w:tcW w:w="1246" w:type="pct"/>
            <w:vMerge/>
            <w:shd w:val="clear" w:color="auto" w:fill="auto"/>
          </w:tcPr>
          <w:p w14:paraId="381B0DB0" w14:textId="77777777" w:rsidR="00F04817" w:rsidRPr="00043664" w:rsidRDefault="00F04817" w:rsidP="00211D0E">
            <w:pPr>
              <w:pStyle w:val="af9"/>
            </w:pPr>
          </w:p>
        </w:tc>
        <w:tc>
          <w:tcPr>
            <w:tcW w:w="3754" w:type="pct"/>
            <w:shd w:val="clear" w:color="auto" w:fill="auto"/>
          </w:tcPr>
          <w:p w14:paraId="00E8F481" w14:textId="22A5718D" w:rsidR="00F04817" w:rsidRPr="00043664" w:rsidRDefault="00F04817" w:rsidP="00211D0E">
            <w:pPr>
              <w:pStyle w:val="af9"/>
              <w:jc w:val="both"/>
            </w:pPr>
            <w:r w:rsidRPr="00043664">
              <w:t xml:space="preserve">Классификация, устройство, основные узлы, принципы работы и правила эксплуатации универсальных и специальных приспособлений, используемых </w:t>
            </w:r>
            <w:r w:rsidRPr="00043664">
              <w:rPr>
                <w:rFonts w:eastAsia="TimesNewRomanPSMT"/>
              </w:rPr>
              <w:t xml:space="preserve">для установки и изготовления сложных деталей на </w:t>
            </w:r>
            <w:r w:rsidR="00E72560">
              <w:rPr>
                <w:rFonts w:eastAsia="TimesNewRomanPSMT"/>
              </w:rPr>
              <w:br/>
            </w:r>
            <w:r w:rsidR="0049256E" w:rsidRPr="00043664">
              <w:rPr>
                <w:rFonts w:eastAsia="TimesNewRomanPSMT"/>
              </w:rPr>
              <w:t>3-координатн</w:t>
            </w:r>
            <w:r w:rsidRPr="00043664">
              <w:rPr>
                <w:rFonts w:eastAsia="TimesNewRomanPSMT"/>
              </w:rPr>
              <w:t>ых сверлильно-фрезерно-расточных обрабатывающих центрах с ЧПУ с дополнительной осью</w:t>
            </w:r>
          </w:p>
        </w:tc>
      </w:tr>
      <w:tr w:rsidR="00AA561C" w:rsidRPr="00043664" w14:paraId="6388D928" w14:textId="77777777" w:rsidTr="00C97E27">
        <w:trPr>
          <w:trHeight w:val="20"/>
        </w:trPr>
        <w:tc>
          <w:tcPr>
            <w:tcW w:w="1246" w:type="pct"/>
            <w:vMerge/>
            <w:shd w:val="clear" w:color="auto" w:fill="auto"/>
          </w:tcPr>
          <w:p w14:paraId="472E4D44" w14:textId="77777777" w:rsidR="00AA561C" w:rsidRPr="00043664" w:rsidRDefault="00AA561C" w:rsidP="00211D0E">
            <w:pPr>
              <w:pStyle w:val="af9"/>
            </w:pPr>
          </w:p>
        </w:tc>
        <w:tc>
          <w:tcPr>
            <w:tcW w:w="3754" w:type="pct"/>
            <w:shd w:val="clear" w:color="auto" w:fill="auto"/>
          </w:tcPr>
          <w:p w14:paraId="565705DD" w14:textId="3240839F" w:rsidR="00AA561C" w:rsidRPr="00043664" w:rsidRDefault="00F04817" w:rsidP="00211D0E">
            <w:pPr>
              <w:pStyle w:val="af9"/>
              <w:jc w:val="both"/>
            </w:pPr>
            <w:r w:rsidRPr="00043664">
              <w:rPr>
                <w:rFonts w:eastAsia="TimesNewRomanPSMT"/>
              </w:rPr>
              <w:t xml:space="preserve">Основные механизмы и узлы </w:t>
            </w:r>
            <w:r w:rsidR="0049256E" w:rsidRPr="00043664">
              <w:rPr>
                <w:rFonts w:eastAsia="TimesNewRomanPSMT"/>
              </w:rPr>
              <w:t>3-координатн</w:t>
            </w:r>
            <w:r w:rsidRPr="00043664">
              <w:rPr>
                <w:rFonts w:eastAsia="TimesNewRomanPSMT"/>
              </w:rPr>
              <w:t>ых сверлильно-фрезерно-расточных обрабатывающих центров с ЧПУ с дополнительной осью и принципы их работы</w:t>
            </w:r>
          </w:p>
        </w:tc>
      </w:tr>
      <w:tr w:rsidR="00AA561C" w:rsidRPr="00043664" w14:paraId="12805BBB" w14:textId="77777777" w:rsidTr="00C97E27">
        <w:trPr>
          <w:trHeight w:val="20"/>
        </w:trPr>
        <w:tc>
          <w:tcPr>
            <w:tcW w:w="1246" w:type="pct"/>
            <w:vMerge/>
            <w:shd w:val="clear" w:color="auto" w:fill="auto"/>
          </w:tcPr>
          <w:p w14:paraId="1525D69E" w14:textId="77777777" w:rsidR="00AA561C" w:rsidRPr="00043664" w:rsidRDefault="00AA561C" w:rsidP="00211D0E">
            <w:pPr>
              <w:pStyle w:val="af9"/>
            </w:pPr>
          </w:p>
        </w:tc>
        <w:tc>
          <w:tcPr>
            <w:tcW w:w="3754" w:type="pct"/>
            <w:shd w:val="clear" w:color="auto" w:fill="auto"/>
          </w:tcPr>
          <w:p w14:paraId="67A72697" w14:textId="3C1AF2C3" w:rsidR="00AA561C" w:rsidRPr="00043664" w:rsidRDefault="00F04817" w:rsidP="00211D0E">
            <w:pPr>
              <w:pStyle w:val="af9"/>
              <w:jc w:val="both"/>
            </w:pPr>
            <w:r w:rsidRPr="00043664">
              <w:t xml:space="preserve">Назначение органов управления </w:t>
            </w:r>
            <w:r w:rsidR="0049256E" w:rsidRPr="00043664">
              <w:rPr>
                <w:rFonts w:eastAsia="TimesNewRomanPSMT"/>
              </w:rPr>
              <w:t>3-координатн</w:t>
            </w:r>
            <w:r w:rsidRPr="00043664">
              <w:rPr>
                <w:rFonts w:eastAsia="TimesNewRomanPSMT"/>
              </w:rPr>
              <w:t xml:space="preserve">ых сверлильно-фрезерно-расточных </w:t>
            </w:r>
            <w:r w:rsidRPr="00043664">
              <w:t>обрабатывающих центров с ЧПУ</w:t>
            </w:r>
            <w:r w:rsidRPr="00043664">
              <w:rPr>
                <w:rFonts w:eastAsia="TimesNewRomanPSMT"/>
              </w:rPr>
              <w:t xml:space="preserve"> с дополнительной осью</w:t>
            </w:r>
          </w:p>
        </w:tc>
      </w:tr>
      <w:tr w:rsidR="00F04817" w:rsidRPr="00043664" w14:paraId="51D8F469" w14:textId="77777777" w:rsidTr="00C97E27">
        <w:trPr>
          <w:trHeight w:val="20"/>
        </w:trPr>
        <w:tc>
          <w:tcPr>
            <w:tcW w:w="1246" w:type="pct"/>
            <w:vMerge/>
            <w:shd w:val="clear" w:color="auto" w:fill="auto"/>
          </w:tcPr>
          <w:p w14:paraId="7FAA20D3" w14:textId="77777777" w:rsidR="00F04817" w:rsidRPr="00043664" w:rsidRDefault="00F04817" w:rsidP="00211D0E">
            <w:pPr>
              <w:pStyle w:val="af9"/>
            </w:pPr>
          </w:p>
        </w:tc>
        <w:tc>
          <w:tcPr>
            <w:tcW w:w="3754" w:type="pct"/>
            <w:shd w:val="clear" w:color="auto" w:fill="auto"/>
          </w:tcPr>
          <w:p w14:paraId="3CBA4AEB" w14:textId="5A29451A" w:rsidR="00F04817" w:rsidRPr="00043664" w:rsidRDefault="00F04817" w:rsidP="00211D0E">
            <w:pPr>
              <w:pStyle w:val="af9"/>
              <w:jc w:val="both"/>
            </w:pPr>
            <w:r w:rsidRPr="00043664">
              <w:t xml:space="preserve">Регламент работ по обслуживанию </w:t>
            </w:r>
            <w:r w:rsidR="0049256E" w:rsidRPr="00043664">
              <w:rPr>
                <w:rFonts w:eastAsia="TimesNewRomanPSMT"/>
              </w:rPr>
              <w:t>3-координатн</w:t>
            </w:r>
            <w:r w:rsidRPr="00043664">
              <w:rPr>
                <w:rFonts w:eastAsia="TimesNewRomanPSMT"/>
              </w:rPr>
              <w:t>ы</w:t>
            </w:r>
            <w:r w:rsidR="00043664">
              <w:rPr>
                <w:rFonts w:eastAsia="TimesNewRomanPSMT"/>
              </w:rPr>
              <w:t>х</w:t>
            </w:r>
            <w:r w:rsidRPr="00043664">
              <w:rPr>
                <w:rFonts w:eastAsia="TimesNewRomanPSMT"/>
              </w:rPr>
              <w:t xml:space="preserve"> сверлильно-фрезерно-расточны</w:t>
            </w:r>
            <w:r w:rsidR="00043664">
              <w:rPr>
                <w:rFonts w:eastAsia="TimesNewRomanPSMT"/>
              </w:rPr>
              <w:t>х</w:t>
            </w:r>
            <w:r w:rsidRPr="00043664">
              <w:rPr>
                <w:rFonts w:eastAsia="TimesNewRomanPSMT"/>
              </w:rPr>
              <w:t xml:space="preserve"> </w:t>
            </w:r>
            <w:r w:rsidRPr="00043664">
              <w:t>обрабатывающи</w:t>
            </w:r>
            <w:r w:rsidR="00043664">
              <w:t>х</w:t>
            </w:r>
            <w:r w:rsidRPr="00043664">
              <w:t xml:space="preserve"> центр</w:t>
            </w:r>
            <w:r w:rsidR="00043664">
              <w:t>ов</w:t>
            </w:r>
            <w:r w:rsidRPr="00043664">
              <w:rPr>
                <w:rFonts w:eastAsia="TimesNewRomanPSMT"/>
              </w:rPr>
              <w:t xml:space="preserve"> </w:t>
            </w:r>
            <w:r w:rsidRPr="00043664">
              <w:t>с ЧПУ с дополнительной осью</w:t>
            </w:r>
          </w:p>
        </w:tc>
      </w:tr>
      <w:tr w:rsidR="00F04817" w:rsidRPr="00043664" w14:paraId="11E0CC18" w14:textId="77777777" w:rsidTr="00C97E27">
        <w:trPr>
          <w:trHeight w:val="20"/>
        </w:trPr>
        <w:tc>
          <w:tcPr>
            <w:tcW w:w="1246" w:type="pct"/>
            <w:vMerge/>
            <w:shd w:val="clear" w:color="auto" w:fill="auto"/>
          </w:tcPr>
          <w:p w14:paraId="2525535D" w14:textId="77777777" w:rsidR="00F04817" w:rsidRPr="00043664" w:rsidRDefault="00F04817" w:rsidP="00211D0E">
            <w:pPr>
              <w:pStyle w:val="af9"/>
            </w:pPr>
          </w:p>
        </w:tc>
        <w:tc>
          <w:tcPr>
            <w:tcW w:w="3754" w:type="pct"/>
            <w:shd w:val="clear" w:color="auto" w:fill="auto"/>
          </w:tcPr>
          <w:p w14:paraId="23FBE72F" w14:textId="076C6540" w:rsidR="00F04817" w:rsidRPr="00043664" w:rsidRDefault="00F04817" w:rsidP="00211D0E">
            <w:pPr>
              <w:pStyle w:val="af9"/>
              <w:jc w:val="both"/>
            </w:pPr>
            <w:r w:rsidRPr="00043664">
              <w:t>Способы контроля надежности крепления заготовок в приспособлениях и прилегания заготовок к установочным поверхностям</w:t>
            </w:r>
          </w:p>
        </w:tc>
      </w:tr>
      <w:tr w:rsidR="00F04817" w:rsidRPr="00043664" w14:paraId="7E840441" w14:textId="77777777" w:rsidTr="00C97E27">
        <w:trPr>
          <w:trHeight w:val="20"/>
        </w:trPr>
        <w:tc>
          <w:tcPr>
            <w:tcW w:w="1246" w:type="pct"/>
            <w:vMerge/>
            <w:shd w:val="clear" w:color="auto" w:fill="auto"/>
          </w:tcPr>
          <w:p w14:paraId="78AAC473" w14:textId="77777777" w:rsidR="00F04817" w:rsidRPr="00043664" w:rsidRDefault="00F04817" w:rsidP="00211D0E">
            <w:pPr>
              <w:pStyle w:val="af9"/>
            </w:pPr>
          </w:p>
        </w:tc>
        <w:tc>
          <w:tcPr>
            <w:tcW w:w="3754" w:type="pct"/>
            <w:shd w:val="clear" w:color="auto" w:fill="auto"/>
          </w:tcPr>
          <w:p w14:paraId="4A3F6EA1" w14:textId="2EEE2534" w:rsidR="00F04817" w:rsidRPr="00043664" w:rsidRDefault="00F04817" w:rsidP="00211D0E">
            <w:pPr>
              <w:pStyle w:val="af9"/>
              <w:jc w:val="both"/>
            </w:pPr>
            <w:r w:rsidRPr="00043664">
              <w:t>Правила настройки, регулирования универсальных и специальных приспособлений</w:t>
            </w:r>
          </w:p>
        </w:tc>
      </w:tr>
      <w:tr w:rsidR="00F04817" w:rsidRPr="00043664" w14:paraId="23F45C1B" w14:textId="77777777" w:rsidTr="00C97E27">
        <w:trPr>
          <w:trHeight w:val="20"/>
        </w:trPr>
        <w:tc>
          <w:tcPr>
            <w:tcW w:w="1246" w:type="pct"/>
            <w:vMerge/>
            <w:shd w:val="clear" w:color="auto" w:fill="auto"/>
          </w:tcPr>
          <w:p w14:paraId="73E74A94" w14:textId="77777777" w:rsidR="00F04817" w:rsidRPr="00043664" w:rsidRDefault="00F04817" w:rsidP="00211D0E">
            <w:pPr>
              <w:pStyle w:val="af9"/>
              <w:rPr>
                <w:color w:val="FF0000"/>
              </w:rPr>
            </w:pPr>
          </w:p>
        </w:tc>
        <w:tc>
          <w:tcPr>
            <w:tcW w:w="3754" w:type="pct"/>
            <w:shd w:val="clear" w:color="auto" w:fill="auto"/>
          </w:tcPr>
          <w:p w14:paraId="0B24F5BF" w14:textId="68B4798F" w:rsidR="00F04817" w:rsidRPr="00043664" w:rsidRDefault="00F04817" w:rsidP="00211D0E">
            <w:pPr>
              <w:pStyle w:val="af9"/>
              <w:jc w:val="both"/>
            </w:pPr>
            <w:r w:rsidRPr="00043664">
              <w:t xml:space="preserve">Устройство и принцип работы </w:t>
            </w:r>
            <w:r w:rsidR="0049256E" w:rsidRPr="00043664">
              <w:rPr>
                <w:rFonts w:eastAsia="TimesNewRomanPSMT"/>
              </w:rPr>
              <w:t>3-координатн</w:t>
            </w:r>
            <w:r w:rsidRPr="00043664">
              <w:rPr>
                <w:rFonts w:eastAsia="TimesNewRomanPSMT"/>
              </w:rPr>
              <w:t>ых сверлильно-фрезерно-расточных обрабатывающих центров с ЧПУ с дополнительной осью</w:t>
            </w:r>
          </w:p>
        </w:tc>
      </w:tr>
      <w:tr w:rsidR="00F04817" w:rsidRPr="00043664" w14:paraId="13CF85F1" w14:textId="77777777" w:rsidTr="00C97E27">
        <w:trPr>
          <w:trHeight w:val="20"/>
        </w:trPr>
        <w:tc>
          <w:tcPr>
            <w:tcW w:w="1246" w:type="pct"/>
            <w:vMerge/>
            <w:shd w:val="clear" w:color="auto" w:fill="auto"/>
          </w:tcPr>
          <w:p w14:paraId="18A07412" w14:textId="77777777" w:rsidR="00F04817" w:rsidRPr="00043664" w:rsidRDefault="00F04817" w:rsidP="00211D0E">
            <w:pPr>
              <w:pStyle w:val="af9"/>
              <w:rPr>
                <w:color w:val="FF0000"/>
              </w:rPr>
            </w:pPr>
          </w:p>
        </w:tc>
        <w:tc>
          <w:tcPr>
            <w:tcW w:w="3754" w:type="pct"/>
            <w:shd w:val="clear" w:color="auto" w:fill="auto"/>
          </w:tcPr>
          <w:p w14:paraId="5E91A0B7" w14:textId="50FC5135" w:rsidR="00F04817" w:rsidRPr="00043664" w:rsidRDefault="00F04817" w:rsidP="00211D0E">
            <w:pPr>
              <w:pStyle w:val="af9"/>
              <w:jc w:val="both"/>
            </w:pPr>
            <w:r w:rsidRPr="00043664">
              <w:t>Виды, устройство, назначение наклонно-поворотных столов</w:t>
            </w:r>
          </w:p>
        </w:tc>
      </w:tr>
      <w:tr w:rsidR="00F04817" w:rsidRPr="00043664" w14:paraId="03056770" w14:textId="77777777" w:rsidTr="00C97E27">
        <w:trPr>
          <w:trHeight w:val="20"/>
        </w:trPr>
        <w:tc>
          <w:tcPr>
            <w:tcW w:w="1246" w:type="pct"/>
            <w:vMerge/>
            <w:shd w:val="clear" w:color="auto" w:fill="auto"/>
          </w:tcPr>
          <w:p w14:paraId="4F34DB5C" w14:textId="77777777" w:rsidR="00F04817" w:rsidRPr="00043664" w:rsidRDefault="00F04817" w:rsidP="00211D0E">
            <w:pPr>
              <w:pStyle w:val="af9"/>
              <w:rPr>
                <w:color w:val="FF0000"/>
              </w:rPr>
            </w:pPr>
          </w:p>
        </w:tc>
        <w:tc>
          <w:tcPr>
            <w:tcW w:w="3754" w:type="pct"/>
            <w:shd w:val="clear" w:color="auto" w:fill="auto"/>
          </w:tcPr>
          <w:p w14:paraId="39D03170" w14:textId="49DD0446" w:rsidR="00F04817" w:rsidRPr="00043664" w:rsidRDefault="00F04817" w:rsidP="00211D0E">
            <w:pPr>
              <w:pStyle w:val="af9"/>
              <w:jc w:val="both"/>
            </w:pPr>
            <w:r w:rsidRPr="00043664">
              <w:t xml:space="preserve">Основные системы ЧПУ, применяемые в </w:t>
            </w:r>
            <w:r w:rsidR="0049256E" w:rsidRPr="00043664">
              <w:rPr>
                <w:rFonts w:eastAsia="TimesNewRomanPSMT"/>
              </w:rPr>
              <w:t>3-координатн</w:t>
            </w:r>
            <w:r w:rsidRPr="00043664">
              <w:rPr>
                <w:rFonts w:eastAsia="TimesNewRomanPSMT"/>
              </w:rPr>
              <w:t xml:space="preserve">ых сверлильно-фрезерно-расточных </w:t>
            </w:r>
            <w:r w:rsidRPr="00043664">
              <w:t>обрабатывающих центрах</w:t>
            </w:r>
          </w:p>
        </w:tc>
      </w:tr>
      <w:tr w:rsidR="00F04817" w:rsidRPr="00043664" w14:paraId="5C9A64D3" w14:textId="77777777" w:rsidTr="00C97E27">
        <w:trPr>
          <w:trHeight w:val="20"/>
        </w:trPr>
        <w:tc>
          <w:tcPr>
            <w:tcW w:w="1246" w:type="pct"/>
            <w:vMerge/>
            <w:shd w:val="clear" w:color="auto" w:fill="auto"/>
          </w:tcPr>
          <w:p w14:paraId="7D44D16B" w14:textId="77777777" w:rsidR="00F04817" w:rsidRPr="00043664" w:rsidRDefault="00F04817" w:rsidP="00211D0E">
            <w:pPr>
              <w:pStyle w:val="af9"/>
              <w:rPr>
                <w:color w:val="FF0000"/>
              </w:rPr>
            </w:pPr>
          </w:p>
        </w:tc>
        <w:tc>
          <w:tcPr>
            <w:tcW w:w="3754" w:type="pct"/>
            <w:shd w:val="clear" w:color="auto" w:fill="auto"/>
          </w:tcPr>
          <w:p w14:paraId="5422F83F" w14:textId="1264CBCF" w:rsidR="00F04817" w:rsidRPr="00043664" w:rsidRDefault="00F04817" w:rsidP="00211D0E">
            <w:pPr>
              <w:pStyle w:val="af9"/>
              <w:jc w:val="both"/>
            </w:pPr>
            <w:r w:rsidRPr="00043664">
              <w:rPr>
                <w:rFonts w:eastAsia="TimesNewRomanPSMT"/>
              </w:rPr>
              <w:t xml:space="preserve">Интерфейс стойки системы управления ЧПУ </w:t>
            </w:r>
            <w:r w:rsidR="0049256E" w:rsidRPr="00043664">
              <w:rPr>
                <w:rFonts w:eastAsia="TimesNewRomanPSMT"/>
              </w:rPr>
              <w:t>3-координатн</w:t>
            </w:r>
            <w:r w:rsidRPr="00043664">
              <w:rPr>
                <w:rFonts w:eastAsia="TimesNewRomanPSMT"/>
              </w:rPr>
              <w:t xml:space="preserve">ого сверлильно-фрезерно-расточного </w:t>
            </w:r>
            <w:r w:rsidRPr="00043664">
              <w:t>обрабатывающего центра с ЧПУ</w:t>
            </w:r>
            <w:r w:rsidRPr="00043664">
              <w:rPr>
                <w:rFonts w:eastAsia="TimesNewRomanPSMT"/>
              </w:rPr>
              <w:t xml:space="preserve"> с дополнительной осью</w:t>
            </w:r>
          </w:p>
        </w:tc>
      </w:tr>
      <w:tr w:rsidR="00F04817" w:rsidRPr="00043664" w14:paraId="4CF37F91" w14:textId="77777777" w:rsidTr="00C97E27">
        <w:trPr>
          <w:trHeight w:val="20"/>
        </w:trPr>
        <w:tc>
          <w:tcPr>
            <w:tcW w:w="1246" w:type="pct"/>
            <w:vMerge/>
            <w:shd w:val="clear" w:color="auto" w:fill="auto"/>
          </w:tcPr>
          <w:p w14:paraId="4447377A" w14:textId="77777777" w:rsidR="00F04817" w:rsidRPr="00043664" w:rsidRDefault="00F04817" w:rsidP="00211D0E">
            <w:pPr>
              <w:pStyle w:val="af9"/>
              <w:rPr>
                <w:color w:val="FF0000"/>
              </w:rPr>
            </w:pPr>
          </w:p>
        </w:tc>
        <w:tc>
          <w:tcPr>
            <w:tcW w:w="3754" w:type="pct"/>
            <w:shd w:val="clear" w:color="auto" w:fill="auto"/>
          </w:tcPr>
          <w:p w14:paraId="7B281D28" w14:textId="0FB0B987" w:rsidR="00F04817" w:rsidRPr="00043664" w:rsidRDefault="00F04817" w:rsidP="00211D0E">
            <w:pPr>
              <w:pStyle w:val="af9"/>
              <w:jc w:val="both"/>
            </w:pPr>
            <w:r w:rsidRPr="00043664">
              <w:rPr>
                <w:lang w:val="en-US"/>
              </w:rPr>
              <w:t>G</w:t>
            </w:r>
            <w:r w:rsidRPr="00043664">
              <w:t>-коды</w:t>
            </w:r>
          </w:p>
        </w:tc>
      </w:tr>
      <w:tr w:rsidR="00F04817" w:rsidRPr="00043664" w14:paraId="7E6658A2" w14:textId="77777777" w:rsidTr="00C97E27">
        <w:trPr>
          <w:trHeight w:val="20"/>
        </w:trPr>
        <w:tc>
          <w:tcPr>
            <w:tcW w:w="1246" w:type="pct"/>
            <w:vMerge/>
            <w:shd w:val="clear" w:color="auto" w:fill="auto"/>
          </w:tcPr>
          <w:p w14:paraId="70B9EA23" w14:textId="77777777" w:rsidR="00F04817" w:rsidRPr="00043664" w:rsidRDefault="00F04817" w:rsidP="00211D0E">
            <w:pPr>
              <w:pStyle w:val="af9"/>
              <w:rPr>
                <w:color w:val="FF0000"/>
              </w:rPr>
            </w:pPr>
          </w:p>
        </w:tc>
        <w:tc>
          <w:tcPr>
            <w:tcW w:w="3754" w:type="pct"/>
            <w:shd w:val="clear" w:color="auto" w:fill="auto"/>
          </w:tcPr>
          <w:p w14:paraId="275837ED" w14:textId="4002024B" w:rsidR="00F04817" w:rsidRPr="00043664" w:rsidRDefault="00F04817" w:rsidP="00211D0E">
            <w:pPr>
              <w:pStyle w:val="af9"/>
              <w:jc w:val="both"/>
            </w:pPr>
            <w:r w:rsidRPr="00043664">
              <w:t xml:space="preserve">Основные команды системы устройства ЧПУ, применяемые в </w:t>
            </w:r>
            <w:r w:rsidR="00E72560">
              <w:br/>
            </w:r>
            <w:r w:rsidR="0049256E" w:rsidRPr="00043664">
              <w:rPr>
                <w:rFonts w:eastAsia="TimesNewRomanPSMT"/>
              </w:rPr>
              <w:t>3-координатн</w:t>
            </w:r>
            <w:r w:rsidRPr="00043664">
              <w:rPr>
                <w:rFonts w:eastAsia="TimesNewRomanPSMT"/>
              </w:rPr>
              <w:t xml:space="preserve">ых сверлильно-фрезерно-расточных </w:t>
            </w:r>
            <w:r w:rsidRPr="00043664">
              <w:t>обрабатывающих центрах</w:t>
            </w:r>
            <w:r w:rsidRPr="00043664">
              <w:rPr>
                <w:rFonts w:eastAsia="TimesNewRomanPSMT"/>
              </w:rPr>
              <w:t xml:space="preserve"> </w:t>
            </w:r>
            <w:r w:rsidRPr="00043664">
              <w:t>с ЧПУ</w:t>
            </w:r>
          </w:p>
        </w:tc>
      </w:tr>
      <w:tr w:rsidR="00F04817" w:rsidRPr="00043664" w14:paraId="0F378B3E" w14:textId="77777777" w:rsidTr="00C97E27">
        <w:trPr>
          <w:trHeight w:val="20"/>
        </w:trPr>
        <w:tc>
          <w:tcPr>
            <w:tcW w:w="1246" w:type="pct"/>
            <w:vMerge/>
            <w:shd w:val="clear" w:color="auto" w:fill="auto"/>
          </w:tcPr>
          <w:p w14:paraId="0B71DDD6" w14:textId="77777777" w:rsidR="00F04817" w:rsidRPr="00043664" w:rsidRDefault="00F04817" w:rsidP="00211D0E">
            <w:pPr>
              <w:pStyle w:val="af9"/>
              <w:rPr>
                <w:color w:val="FF0000"/>
              </w:rPr>
            </w:pPr>
          </w:p>
        </w:tc>
        <w:tc>
          <w:tcPr>
            <w:tcW w:w="3754" w:type="pct"/>
            <w:shd w:val="clear" w:color="auto" w:fill="auto"/>
          </w:tcPr>
          <w:p w14:paraId="2A580EAB" w14:textId="0FAE1979" w:rsidR="00F04817" w:rsidRPr="00043664" w:rsidRDefault="00F04817" w:rsidP="00211D0E">
            <w:pPr>
              <w:pStyle w:val="af9"/>
              <w:jc w:val="both"/>
            </w:pPr>
            <w:r w:rsidRPr="00043664">
              <w:rPr>
                <w:rFonts w:eastAsia="TimesNewRomanPSMT"/>
                <w:lang w:eastAsia="ar-SA"/>
              </w:rPr>
              <w:t>Классификация, маркировка и физико-механические свойства конструкционных и инструментальных материалов</w:t>
            </w:r>
          </w:p>
        </w:tc>
      </w:tr>
      <w:tr w:rsidR="00F04817" w:rsidRPr="00043664" w14:paraId="007D2257" w14:textId="77777777" w:rsidTr="00C97E27">
        <w:trPr>
          <w:trHeight w:val="20"/>
        </w:trPr>
        <w:tc>
          <w:tcPr>
            <w:tcW w:w="1246" w:type="pct"/>
            <w:vMerge/>
            <w:shd w:val="clear" w:color="auto" w:fill="auto"/>
          </w:tcPr>
          <w:p w14:paraId="015DEDB0" w14:textId="77777777" w:rsidR="00F04817" w:rsidRPr="00043664" w:rsidRDefault="00F04817" w:rsidP="00211D0E">
            <w:pPr>
              <w:pStyle w:val="af9"/>
              <w:rPr>
                <w:color w:val="FF0000"/>
              </w:rPr>
            </w:pPr>
          </w:p>
        </w:tc>
        <w:tc>
          <w:tcPr>
            <w:tcW w:w="3754" w:type="pct"/>
            <w:shd w:val="clear" w:color="auto" w:fill="auto"/>
          </w:tcPr>
          <w:p w14:paraId="0B741CAF" w14:textId="281EC972" w:rsidR="00F04817" w:rsidRPr="00043664" w:rsidRDefault="00F04817" w:rsidP="00211D0E">
            <w:pPr>
              <w:pStyle w:val="af9"/>
              <w:jc w:val="both"/>
            </w:pPr>
            <w:r w:rsidRPr="00043664">
              <w:t>Назначение и правила применения режущ</w:t>
            </w:r>
            <w:r w:rsidR="001358A0" w:rsidRPr="00043664">
              <w:t>их инструментов</w:t>
            </w:r>
            <w:r w:rsidRPr="00043664">
              <w:t xml:space="preserve"> на </w:t>
            </w:r>
            <w:r w:rsidR="00E72560">
              <w:br/>
            </w:r>
            <w:r w:rsidR="0049256E" w:rsidRPr="00043664">
              <w:rPr>
                <w:rFonts w:eastAsia="TimesNewRomanPSMT"/>
              </w:rPr>
              <w:t>3-координатн</w:t>
            </w:r>
            <w:r w:rsidR="00C70BEA" w:rsidRPr="00043664">
              <w:rPr>
                <w:rFonts w:eastAsia="TimesNewRomanPSMT"/>
              </w:rPr>
              <w:t xml:space="preserve">ых </w:t>
            </w:r>
            <w:r w:rsidRPr="00043664">
              <w:rPr>
                <w:rFonts w:eastAsia="TimesNewRomanPSMT"/>
              </w:rPr>
              <w:t>сверлильно-фрезерно-расточных обрабатывающих центр</w:t>
            </w:r>
            <w:r w:rsidR="00043664">
              <w:rPr>
                <w:rFonts w:eastAsia="TimesNewRomanPSMT"/>
              </w:rPr>
              <w:t>ах</w:t>
            </w:r>
            <w:r w:rsidRPr="00043664">
              <w:rPr>
                <w:rFonts w:eastAsia="TimesNewRomanPSMT"/>
              </w:rPr>
              <w:t xml:space="preserve"> с ЧПУ</w:t>
            </w:r>
            <w:r w:rsidR="00C70BEA" w:rsidRPr="00043664">
              <w:rPr>
                <w:rFonts w:eastAsia="TimesNewRomanPSMT"/>
              </w:rPr>
              <w:t xml:space="preserve"> с дополнительной осью</w:t>
            </w:r>
          </w:p>
        </w:tc>
      </w:tr>
      <w:tr w:rsidR="00F04817" w:rsidRPr="00043664" w14:paraId="3F8E6CA4" w14:textId="77777777" w:rsidTr="00C97E27">
        <w:trPr>
          <w:trHeight w:val="20"/>
        </w:trPr>
        <w:tc>
          <w:tcPr>
            <w:tcW w:w="1246" w:type="pct"/>
            <w:vMerge/>
            <w:shd w:val="clear" w:color="auto" w:fill="auto"/>
          </w:tcPr>
          <w:p w14:paraId="6AB57EA1" w14:textId="77777777" w:rsidR="00F04817" w:rsidRPr="00043664" w:rsidRDefault="00F04817" w:rsidP="00211D0E">
            <w:pPr>
              <w:pStyle w:val="af9"/>
              <w:rPr>
                <w:color w:val="FF0000"/>
              </w:rPr>
            </w:pPr>
          </w:p>
        </w:tc>
        <w:tc>
          <w:tcPr>
            <w:tcW w:w="3754" w:type="pct"/>
            <w:shd w:val="clear" w:color="auto" w:fill="auto"/>
          </w:tcPr>
          <w:p w14:paraId="4FC7D049" w14:textId="1EE20C75" w:rsidR="00F04817" w:rsidRPr="00043664" w:rsidRDefault="00F04817" w:rsidP="00211D0E">
            <w:pPr>
              <w:pStyle w:val="af9"/>
              <w:jc w:val="both"/>
              <w:rPr>
                <w:rFonts w:eastAsia="TimesNewRomanPSMT"/>
              </w:rPr>
            </w:pPr>
            <w:r w:rsidRPr="00043664">
              <w:t xml:space="preserve">Кинематические схемы </w:t>
            </w:r>
            <w:r w:rsidR="0049256E" w:rsidRPr="00043664">
              <w:rPr>
                <w:rFonts w:eastAsia="TimesNewRomanPSMT"/>
              </w:rPr>
              <w:t>3-координатн</w:t>
            </w:r>
            <w:r w:rsidR="00C70BEA" w:rsidRPr="00043664">
              <w:rPr>
                <w:rFonts w:eastAsia="TimesNewRomanPSMT"/>
              </w:rPr>
              <w:t>ых сверлильно-фрезерно-расточных обрабатывающих центров с ЧПУ с дополнительной осью</w:t>
            </w:r>
          </w:p>
        </w:tc>
      </w:tr>
      <w:tr w:rsidR="00F04817" w:rsidRPr="00043664" w14:paraId="28F7FDD3" w14:textId="77777777" w:rsidTr="00C97E27">
        <w:trPr>
          <w:trHeight w:val="20"/>
        </w:trPr>
        <w:tc>
          <w:tcPr>
            <w:tcW w:w="1246" w:type="pct"/>
            <w:vMerge/>
            <w:shd w:val="clear" w:color="auto" w:fill="auto"/>
          </w:tcPr>
          <w:p w14:paraId="65E4773C" w14:textId="77777777" w:rsidR="00F04817" w:rsidRPr="00043664" w:rsidRDefault="00F04817" w:rsidP="00211D0E">
            <w:pPr>
              <w:pStyle w:val="af9"/>
              <w:rPr>
                <w:color w:val="FF0000"/>
              </w:rPr>
            </w:pPr>
          </w:p>
        </w:tc>
        <w:tc>
          <w:tcPr>
            <w:tcW w:w="3754" w:type="pct"/>
            <w:shd w:val="clear" w:color="auto" w:fill="auto"/>
          </w:tcPr>
          <w:p w14:paraId="08BF2B97" w14:textId="0CF3140F" w:rsidR="00F04817" w:rsidRPr="00043664" w:rsidRDefault="00F04817" w:rsidP="00211D0E">
            <w:pPr>
              <w:pStyle w:val="af9"/>
              <w:jc w:val="both"/>
            </w:pPr>
            <w:r w:rsidRPr="00043664">
              <w:t xml:space="preserve">Компоновки </w:t>
            </w:r>
            <w:r w:rsidR="0049256E" w:rsidRPr="00043664">
              <w:rPr>
                <w:rFonts w:eastAsia="TimesNewRomanPSMT"/>
              </w:rPr>
              <w:t>3-координатн</w:t>
            </w:r>
            <w:r w:rsidR="00C70BEA" w:rsidRPr="00043664">
              <w:rPr>
                <w:rFonts w:eastAsia="TimesNewRomanPSMT"/>
              </w:rPr>
              <w:t>ых сверлильно-фрезерно-расточных обрабатывающих центров с ЧПУ с дополнительной осью</w:t>
            </w:r>
          </w:p>
        </w:tc>
      </w:tr>
      <w:tr w:rsidR="00F04817" w:rsidRPr="00043664" w14:paraId="33191174" w14:textId="77777777" w:rsidTr="00C97E27">
        <w:trPr>
          <w:trHeight w:val="20"/>
        </w:trPr>
        <w:tc>
          <w:tcPr>
            <w:tcW w:w="1246" w:type="pct"/>
            <w:vMerge/>
            <w:shd w:val="clear" w:color="auto" w:fill="auto"/>
          </w:tcPr>
          <w:p w14:paraId="06E9C08B" w14:textId="77777777" w:rsidR="00F04817" w:rsidRPr="00043664" w:rsidRDefault="00F04817" w:rsidP="00211D0E">
            <w:pPr>
              <w:pStyle w:val="af9"/>
              <w:rPr>
                <w:color w:val="FF0000"/>
              </w:rPr>
            </w:pPr>
          </w:p>
        </w:tc>
        <w:tc>
          <w:tcPr>
            <w:tcW w:w="3754" w:type="pct"/>
            <w:shd w:val="clear" w:color="auto" w:fill="auto"/>
          </w:tcPr>
          <w:p w14:paraId="508C5801" w14:textId="741768A8" w:rsidR="00F04817" w:rsidRPr="00043664" w:rsidRDefault="00F04817" w:rsidP="00211D0E">
            <w:pPr>
              <w:pStyle w:val="af9"/>
              <w:jc w:val="both"/>
              <w:rPr>
                <w:rFonts w:eastAsia="TimesNewRomanPSMT"/>
              </w:rPr>
            </w:pPr>
            <w:r w:rsidRPr="00043664">
              <w:rPr>
                <w:rFonts w:eastAsia="TimesNewRomanPSMT"/>
              </w:rPr>
              <w:t xml:space="preserve">Правила ухода за </w:t>
            </w:r>
            <w:r w:rsidR="0049256E" w:rsidRPr="00043664">
              <w:rPr>
                <w:rFonts w:eastAsia="TimesNewRomanPSMT"/>
              </w:rPr>
              <w:t>3-координатн</w:t>
            </w:r>
            <w:r w:rsidRPr="00043664">
              <w:rPr>
                <w:rFonts w:eastAsia="TimesNewRomanPSMT"/>
              </w:rPr>
              <w:t>ым сверлильно-фрезерно-расточным обрабатывающим центром с ЧПУ с дополнительной осью</w:t>
            </w:r>
            <w:r w:rsidR="00043664">
              <w:rPr>
                <w:rFonts w:eastAsia="TimesNewRomanPSMT"/>
              </w:rPr>
              <w:t xml:space="preserve">, его </w:t>
            </w:r>
            <w:r w:rsidR="00043664" w:rsidRPr="00043664">
              <w:rPr>
                <w:rFonts w:eastAsia="TimesNewRomanPSMT"/>
              </w:rPr>
              <w:t>технической эксплуатации</w:t>
            </w:r>
          </w:p>
        </w:tc>
      </w:tr>
      <w:tr w:rsidR="00F04817" w:rsidRPr="00043664" w14:paraId="37B6009E" w14:textId="77777777" w:rsidTr="00C97E27">
        <w:trPr>
          <w:trHeight w:val="20"/>
        </w:trPr>
        <w:tc>
          <w:tcPr>
            <w:tcW w:w="1246" w:type="pct"/>
            <w:vMerge/>
            <w:shd w:val="clear" w:color="auto" w:fill="auto"/>
          </w:tcPr>
          <w:p w14:paraId="31E448F3" w14:textId="77777777" w:rsidR="00F04817" w:rsidRPr="00043664" w:rsidRDefault="00F04817" w:rsidP="00211D0E">
            <w:pPr>
              <w:pStyle w:val="af9"/>
              <w:rPr>
                <w:color w:val="FF0000"/>
              </w:rPr>
            </w:pPr>
          </w:p>
        </w:tc>
        <w:tc>
          <w:tcPr>
            <w:tcW w:w="3754" w:type="pct"/>
            <w:shd w:val="clear" w:color="auto" w:fill="auto"/>
          </w:tcPr>
          <w:p w14:paraId="1DCF6081" w14:textId="378C6C3F" w:rsidR="00F04817" w:rsidRPr="00043664" w:rsidRDefault="00F04817" w:rsidP="00211D0E">
            <w:pPr>
              <w:pStyle w:val="af9"/>
              <w:jc w:val="both"/>
              <w:rPr>
                <w:rFonts w:eastAsia="TimesNewRomanPSMT"/>
              </w:rPr>
            </w:pPr>
            <w:r w:rsidRPr="00043664">
              <w:t xml:space="preserve">Правила назначения основных режимов обработки </w:t>
            </w:r>
            <w:r w:rsidR="00C70BEA" w:rsidRPr="00043664">
              <w:t>сверлильно-фрезерно-</w:t>
            </w:r>
            <w:r w:rsidR="00C70BEA" w:rsidRPr="00043664">
              <w:lastRenderedPageBreak/>
              <w:t>расточных обрабатывающих центров с ЧПУ</w:t>
            </w:r>
          </w:p>
        </w:tc>
      </w:tr>
      <w:tr w:rsidR="00F04817" w:rsidRPr="00043664" w14:paraId="6E55E8DE" w14:textId="77777777" w:rsidTr="00C97E27">
        <w:trPr>
          <w:trHeight w:val="20"/>
        </w:trPr>
        <w:tc>
          <w:tcPr>
            <w:tcW w:w="1246" w:type="pct"/>
            <w:vMerge/>
            <w:shd w:val="clear" w:color="auto" w:fill="auto"/>
          </w:tcPr>
          <w:p w14:paraId="5B9B0FDE" w14:textId="77777777" w:rsidR="00F04817" w:rsidRPr="00043664" w:rsidRDefault="00F04817" w:rsidP="00211D0E">
            <w:pPr>
              <w:pStyle w:val="af9"/>
              <w:rPr>
                <w:color w:val="FF0000"/>
              </w:rPr>
            </w:pPr>
          </w:p>
        </w:tc>
        <w:tc>
          <w:tcPr>
            <w:tcW w:w="3754" w:type="pct"/>
            <w:shd w:val="clear" w:color="auto" w:fill="auto"/>
          </w:tcPr>
          <w:p w14:paraId="66BCA6BF" w14:textId="1F90853E" w:rsidR="00F04817" w:rsidRPr="00043664" w:rsidRDefault="00F04817" w:rsidP="00211D0E">
            <w:pPr>
              <w:pStyle w:val="af9"/>
              <w:jc w:val="both"/>
            </w:pPr>
            <w:r w:rsidRPr="00043664">
              <w:t>Виды износа режущих инструментов для сверлильно-фрезерно-расточной обработки</w:t>
            </w:r>
          </w:p>
        </w:tc>
      </w:tr>
      <w:tr w:rsidR="00F04817" w:rsidRPr="00043664" w14:paraId="0C656179" w14:textId="77777777" w:rsidTr="00C97E27">
        <w:trPr>
          <w:trHeight w:val="20"/>
        </w:trPr>
        <w:tc>
          <w:tcPr>
            <w:tcW w:w="1246" w:type="pct"/>
            <w:vMerge/>
            <w:shd w:val="clear" w:color="auto" w:fill="auto"/>
          </w:tcPr>
          <w:p w14:paraId="04189841" w14:textId="77777777" w:rsidR="00F04817" w:rsidRPr="00043664" w:rsidRDefault="00F04817" w:rsidP="00211D0E">
            <w:pPr>
              <w:pStyle w:val="af9"/>
              <w:rPr>
                <w:color w:val="FF0000"/>
              </w:rPr>
            </w:pPr>
          </w:p>
        </w:tc>
        <w:tc>
          <w:tcPr>
            <w:tcW w:w="3754" w:type="pct"/>
            <w:shd w:val="clear" w:color="auto" w:fill="auto"/>
          </w:tcPr>
          <w:p w14:paraId="3E959AEE" w14:textId="608A8DBE" w:rsidR="00F04817" w:rsidRPr="00043664" w:rsidRDefault="00F04817" w:rsidP="00211D0E">
            <w:pPr>
              <w:pStyle w:val="af9"/>
              <w:jc w:val="both"/>
            </w:pPr>
            <w:r w:rsidRPr="00043664">
              <w:t xml:space="preserve">Виды используемой оснастки для установки режущих инструментов на </w:t>
            </w:r>
            <w:r w:rsidR="0049256E" w:rsidRPr="00043664">
              <w:rPr>
                <w:rFonts w:eastAsia="TimesNewRomanPSMT"/>
              </w:rPr>
              <w:t>3-координатн</w:t>
            </w:r>
            <w:r w:rsidRPr="00043664">
              <w:rPr>
                <w:rFonts w:eastAsia="TimesNewRomanPSMT"/>
              </w:rPr>
              <w:t>ый сверлильно-фрезерно-расточн</w:t>
            </w:r>
            <w:r w:rsidR="00043664">
              <w:rPr>
                <w:rFonts w:eastAsia="TimesNewRomanPSMT"/>
              </w:rPr>
              <w:t>ы</w:t>
            </w:r>
            <w:r w:rsidRPr="00043664">
              <w:rPr>
                <w:rFonts w:eastAsia="TimesNewRomanPSMT"/>
              </w:rPr>
              <w:t xml:space="preserve">й </w:t>
            </w:r>
            <w:r w:rsidRPr="00043664">
              <w:t>обрабатывающий центр</w:t>
            </w:r>
            <w:r w:rsidRPr="00043664">
              <w:rPr>
                <w:rFonts w:eastAsia="TimesNewRomanPSMT"/>
              </w:rPr>
              <w:t xml:space="preserve"> </w:t>
            </w:r>
            <w:r w:rsidRPr="00043664">
              <w:t>с ЧПУ с дополнительной осью</w:t>
            </w:r>
          </w:p>
        </w:tc>
      </w:tr>
      <w:tr w:rsidR="00F04817" w:rsidRPr="00043664" w14:paraId="19658120" w14:textId="77777777" w:rsidTr="00C97E27">
        <w:trPr>
          <w:trHeight w:val="20"/>
        </w:trPr>
        <w:tc>
          <w:tcPr>
            <w:tcW w:w="1246" w:type="pct"/>
            <w:vMerge/>
            <w:shd w:val="clear" w:color="auto" w:fill="auto"/>
          </w:tcPr>
          <w:p w14:paraId="1E840775" w14:textId="77777777" w:rsidR="00F04817" w:rsidRPr="00043664" w:rsidRDefault="00F04817" w:rsidP="00211D0E">
            <w:pPr>
              <w:pStyle w:val="af9"/>
              <w:rPr>
                <w:color w:val="FF0000"/>
              </w:rPr>
            </w:pPr>
          </w:p>
        </w:tc>
        <w:tc>
          <w:tcPr>
            <w:tcW w:w="3754" w:type="pct"/>
            <w:shd w:val="clear" w:color="auto" w:fill="auto"/>
          </w:tcPr>
          <w:p w14:paraId="4A1EC482" w14:textId="6435D9BF" w:rsidR="00F04817" w:rsidRPr="00043664" w:rsidRDefault="00F04817" w:rsidP="00211D0E">
            <w:pPr>
              <w:pStyle w:val="af9"/>
              <w:jc w:val="both"/>
            </w:pPr>
            <w:r w:rsidRPr="00043664">
              <w:t xml:space="preserve">Правила настройки системы подачи смазочно-охлаждающей жидкости в зону обработки </w:t>
            </w:r>
            <w:r w:rsidR="0049256E" w:rsidRPr="00043664">
              <w:rPr>
                <w:rFonts w:eastAsia="TimesNewRomanPSMT"/>
              </w:rPr>
              <w:t>3-координатн</w:t>
            </w:r>
            <w:r w:rsidR="00C70BEA" w:rsidRPr="00043664">
              <w:rPr>
                <w:rFonts w:eastAsia="TimesNewRomanPSMT"/>
              </w:rPr>
              <w:t>ых сверлильно-фрезерно-расточных обрабатывающих центров с ЧПУ с дополнительной осью</w:t>
            </w:r>
          </w:p>
        </w:tc>
      </w:tr>
      <w:tr w:rsidR="00F04817" w:rsidRPr="00043664" w14:paraId="1AD5DDD6" w14:textId="77777777" w:rsidTr="00C97E27">
        <w:trPr>
          <w:trHeight w:val="20"/>
        </w:trPr>
        <w:tc>
          <w:tcPr>
            <w:tcW w:w="1246" w:type="pct"/>
            <w:vMerge/>
            <w:shd w:val="clear" w:color="auto" w:fill="auto"/>
          </w:tcPr>
          <w:p w14:paraId="14F7810F" w14:textId="77777777" w:rsidR="00F04817" w:rsidRPr="00043664" w:rsidRDefault="00F04817" w:rsidP="00211D0E">
            <w:pPr>
              <w:pStyle w:val="af9"/>
              <w:rPr>
                <w:color w:val="FF0000"/>
              </w:rPr>
            </w:pPr>
          </w:p>
        </w:tc>
        <w:tc>
          <w:tcPr>
            <w:tcW w:w="3754" w:type="pct"/>
            <w:shd w:val="clear" w:color="auto" w:fill="auto"/>
          </w:tcPr>
          <w:p w14:paraId="761EE8CC" w14:textId="7A677868" w:rsidR="00F04817" w:rsidRPr="00043664" w:rsidRDefault="00F04817" w:rsidP="00211D0E">
            <w:pPr>
              <w:pStyle w:val="af9"/>
              <w:jc w:val="both"/>
            </w:pPr>
            <w:r w:rsidRPr="00043664">
              <w:t xml:space="preserve">Основные команды управления </w:t>
            </w:r>
            <w:r w:rsidR="0049256E" w:rsidRPr="00043664">
              <w:rPr>
                <w:rFonts w:eastAsia="TimesNewRomanPSMT"/>
              </w:rPr>
              <w:t>3-координатн</w:t>
            </w:r>
            <w:r w:rsidRPr="00043664">
              <w:rPr>
                <w:rFonts w:eastAsia="TimesNewRomanPSMT"/>
              </w:rPr>
              <w:t xml:space="preserve">ыми сверлильно-фрезерно-расточными </w:t>
            </w:r>
            <w:r w:rsidRPr="00043664">
              <w:t>обрабатывающими центрами</w:t>
            </w:r>
            <w:r w:rsidRPr="00043664">
              <w:rPr>
                <w:rFonts w:eastAsia="TimesNewRomanPSMT"/>
              </w:rPr>
              <w:t xml:space="preserve"> </w:t>
            </w:r>
            <w:r w:rsidRPr="00043664">
              <w:t>с ЧПУ с дополнительной осью</w:t>
            </w:r>
          </w:p>
        </w:tc>
      </w:tr>
      <w:tr w:rsidR="00F04817" w:rsidRPr="00043664" w14:paraId="14B7E0F3" w14:textId="77777777" w:rsidTr="00C97E27">
        <w:trPr>
          <w:trHeight w:val="20"/>
        </w:trPr>
        <w:tc>
          <w:tcPr>
            <w:tcW w:w="1246" w:type="pct"/>
            <w:vMerge/>
            <w:shd w:val="clear" w:color="auto" w:fill="auto"/>
          </w:tcPr>
          <w:p w14:paraId="7B471C71" w14:textId="77777777" w:rsidR="00F04817" w:rsidRPr="00043664" w:rsidRDefault="00F04817" w:rsidP="00211D0E">
            <w:pPr>
              <w:pStyle w:val="af9"/>
              <w:rPr>
                <w:color w:val="FF0000"/>
              </w:rPr>
            </w:pPr>
          </w:p>
        </w:tc>
        <w:tc>
          <w:tcPr>
            <w:tcW w:w="3754" w:type="pct"/>
            <w:shd w:val="clear" w:color="auto" w:fill="auto"/>
          </w:tcPr>
          <w:p w14:paraId="721B19C0" w14:textId="614E06CC" w:rsidR="00F04817" w:rsidRPr="00043664" w:rsidRDefault="00A04A8C" w:rsidP="00211D0E">
            <w:pPr>
              <w:pStyle w:val="af9"/>
              <w:jc w:val="both"/>
            </w:pPr>
            <w:r w:rsidRPr="00043664">
              <w:rPr>
                <w:rFonts w:eastAsia="TimesNewRomanPSMT"/>
              </w:rPr>
              <w:t>Требования охраны труда при работе со смазочно-охлаждающими жидкостями</w:t>
            </w:r>
            <w:r w:rsidRPr="00043664" w:rsidDel="00A04A8C">
              <w:rPr>
                <w:rFonts w:eastAsia="TimesNewRomanPSMT"/>
              </w:rPr>
              <w:t xml:space="preserve"> </w:t>
            </w:r>
          </w:p>
        </w:tc>
      </w:tr>
      <w:tr w:rsidR="00F04817" w:rsidRPr="00043664" w14:paraId="7CCD78A6" w14:textId="77777777" w:rsidTr="00C97E27">
        <w:trPr>
          <w:trHeight w:val="20"/>
        </w:trPr>
        <w:tc>
          <w:tcPr>
            <w:tcW w:w="1246" w:type="pct"/>
            <w:vMerge/>
            <w:shd w:val="clear" w:color="auto" w:fill="auto"/>
          </w:tcPr>
          <w:p w14:paraId="3E0E9C7A" w14:textId="77777777" w:rsidR="00F04817" w:rsidRPr="00043664" w:rsidRDefault="00F04817" w:rsidP="00211D0E">
            <w:pPr>
              <w:pStyle w:val="af9"/>
              <w:rPr>
                <w:color w:val="FF0000"/>
              </w:rPr>
            </w:pPr>
          </w:p>
        </w:tc>
        <w:tc>
          <w:tcPr>
            <w:tcW w:w="3754" w:type="pct"/>
            <w:shd w:val="clear" w:color="auto" w:fill="auto"/>
          </w:tcPr>
          <w:p w14:paraId="5195D9B3" w14:textId="35D994E2" w:rsidR="00F04817" w:rsidRPr="00043664" w:rsidRDefault="00F04817" w:rsidP="00211D0E">
            <w:pPr>
              <w:pStyle w:val="af9"/>
              <w:jc w:val="both"/>
            </w:pPr>
            <w:r w:rsidRPr="00043664">
              <w:t>Требования охраны труда, пожарной, промышленной, экологической и электробезопасности</w:t>
            </w:r>
          </w:p>
        </w:tc>
      </w:tr>
      <w:tr w:rsidR="00F04817" w:rsidRPr="00043664" w14:paraId="1814AAD5" w14:textId="77777777" w:rsidTr="00C97E27">
        <w:trPr>
          <w:trHeight w:val="20"/>
        </w:trPr>
        <w:tc>
          <w:tcPr>
            <w:tcW w:w="1246" w:type="pct"/>
            <w:shd w:val="clear" w:color="auto" w:fill="auto"/>
          </w:tcPr>
          <w:p w14:paraId="5778B407" w14:textId="77777777" w:rsidR="00F04817" w:rsidRPr="00043664" w:rsidRDefault="00F04817" w:rsidP="00211D0E">
            <w:pPr>
              <w:pStyle w:val="af9"/>
            </w:pPr>
            <w:r w:rsidRPr="00043664">
              <w:rPr>
                <w:iCs/>
              </w:rPr>
              <w:t>Другие характеристики</w:t>
            </w:r>
          </w:p>
        </w:tc>
        <w:tc>
          <w:tcPr>
            <w:tcW w:w="3754" w:type="pct"/>
            <w:shd w:val="clear" w:color="auto" w:fill="auto"/>
          </w:tcPr>
          <w:p w14:paraId="4C9F588B" w14:textId="77777777" w:rsidR="00F04817" w:rsidRPr="00043664" w:rsidRDefault="00F04817" w:rsidP="00211D0E">
            <w:pPr>
              <w:pStyle w:val="af9"/>
              <w:jc w:val="both"/>
            </w:pPr>
            <w:r w:rsidRPr="00043664">
              <w:t>-</w:t>
            </w:r>
          </w:p>
        </w:tc>
      </w:tr>
    </w:tbl>
    <w:p w14:paraId="37B759D7" w14:textId="77777777" w:rsidR="00211D0E" w:rsidRDefault="00211D0E" w:rsidP="00211D0E">
      <w:pPr>
        <w:pStyle w:val="3"/>
        <w:keepNext w:val="0"/>
        <w:spacing w:before="0" w:after="0"/>
      </w:pPr>
      <w:bookmarkStart w:id="40" w:name="_Toc34776277"/>
    </w:p>
    <w:p w14:paraId="6BEA7B27" w14:textId="0FFE6F0A" w:rsidR="00572896" w:rsidRDefault="00572896" w:rsidP="00211D0E">
      <w:pPr>
        <w:pStyle w:val="3"/>
        <w:keepNext w:val="0"/>
        <w:spacing w:before="0" w:after="0"/>
      </w:pPr>
      <w:r w:rsidRPr="00045479">
        <w:t>3.</w:t>
      </w:r>
      <w:r w:rsidR="00D80BA5" w:rsidRPr="00045479">
        <w:t>6.</w:t>
      </w:r>
      <w:r w:rsidRPr="00045479">
        <w:t>2. Трудовая функция</w:t>
      </w:r>
      <w:bookmarkEnd w:id="40"/>
    </w:p>
    <w:p w14:paraId="2EF6959F" w14:textId="77777777" w:rsidR="00211D0E" w:rsidRPr="00211D0E" w:rsidRDefault="00211D0E" w:rsidP="00211D0E"/>
    <w:tbl>
      <w:tblPr>
        <w:tblW w:w="5000" w:type="pct"/>
        <w:tblLook w:val="0000" w:firstRow="0" w:lastRow="0" w:firstColumn="0" w:lastColumn="0" w:noHBand="0" w:noVBand="0"/>
      </w:tblPr>
      <w:tblGrid>
        <w:gridCol w:w="1862"/>
        <w:gridCol w:w="4612"/>
        <w:gridCol w:w="650"/>
        <w:gridCol w:w="1236"/>
        <w:gridCol w:w="1492"/>
        <w:gridCol w:w="569"/>
      </w:tblGrid>
      <w:tr w:rsidR="00572896" w:rsidRPr="000301C0" w14:paraId="29C10AAF" w14:textId="77777777" w:rsidTr="00C97E27">
        <w:trPr>
          <w:trHeight w:val="278"/>
        </w:trPr>
        <w:tc>
          <w:tcPr>
            <w:tcW w:w="893" w:type="pct"/>
            <w:tcBorders>
              <w:right w:val="single" w:sz="4" w:space="0" w:color="808080"/>
            </w:tcBorders>
            <w:shd w:val="clear" w:color="auto" w:fill="auto"/>
            <w:vAlign w:val="center"/>
          </w:tcPr>
          <w:p w14:paraId="36C60A7F" w14:textId="77777777" w:rsidR="00572896" w:rsidRPr="00774B34" w:rsidRDefault="00572896" w:rsidP="00211D0E">
            <w:pPr>
              <w:rPr>
                <w:rFonts w:eastAsia="TimesNewRomanPSMT"/>
              </w:rPr>
            </w:pPr>
            <w:r w:rsidRPr="00774B34">
              <w:rPr>
                <w:sz w:val="20"/>
                <w:szCs w:val="18"/>
              </w:rPr>
              <w:t>Наименование</w:t>
            </w:r>
          </w:p>
        </w:tc>
        <w:tc>
          <w:tcPr>
            <w:tcW w:w="221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668D7091" w14:textId="5A0ABF54" w:rsidR="00572896" w:rsidRPr="00D46D13" w:rsidRDefault="00364F39" w:rsidP="00211D0E">
            <w:pPr>
              <w:pStyle w:val="af9"/>
            </w:pPr>
            <w:r w:rsidRPr="00292A06">
              <w:rPr>
                <w:rFonts w:eastAsia="TimesNewRomanPSMT"/>
              </w:rPr>
              <w:t xml:space="preserve">Контроль параметров </w:t>
            </w:r>
            <w:r>
              <w:rPr>
                <w:rFonts w:eastAsia="TimesNewRomanPSMT"/>
              </w:rPr>
              <w:t>сложной детали не типа тела вращения с точностью размеров до</w:t>
            </w:r>
            <w:r w:rsidRPr="00292A06">
              <w:rPr>
                <w:rFonts w:eastAsia="TimesNewRomanPSMT"/>
              </w:rPr>
              <w:t xml:space="preserve"> 7</w:t>
            </w:r>
            <w:r>
              <w:rPr>
                <w:rFonts w:eastAsia="TimesNewRomanPSMT"/>
              </w:rPr>
              <w:t>-го квалитета, изготовленной</w:t>
            </w:r>
            <w:r w:rsidRPr="00292A06">
              <w:rPr>
                <w:rFonts w:eastAsia="TimesNewRomanPSMT"/>
              </w:rPr>
              <w:t xml:space="preserve"> на </w:t>
            </w:r>
            <w:r>
              <w:rPr>
                <w:rFonts w:eastAsia="TimesNewRomanPSMT"/>
                <w:lang w:eastAsia="ar-SA"/>
              </w:rPr>
              <w:t>3-координатном</w:t>
            </w:r>
            <w:r w:rsidRPr="00292A06">
              <w:rPr>
                <w:rFonts w:eastAsia="TimesNewRomanPSMT"/>
                <w:lang w:eastAsia="ar-SA"/>
              </w:rPr>
              <w:t xml:space="preserve"> </w:t>
            </w:r>
            <w:r>
              <w:rPr>
                <w:rFonts w:eastAsia="TimesNewRomanPSMT"/>
              </w:rPr>
              <w:t xml:space="preserve">сверлильно-фрезерно-расточном </w:t>
            </w:r>
            <w:r>
              <w:rPr>
                <w:rFonts w:eastAsia="TimesNewRomanPSMT"/>
                <w:lang w:eastAsia="ar-SA"/>
              </w:rPr>
              <w:t>обрабатывающем центре</w:t>
            </w:r>
            <w:r w:rsidRPr="00292A06">
              <w:rPr>
                <w:rFonts w:eastAsia="TimesNewRomanPSMT"/>
                <w:lang w:eastAsia="ar-SA"/>
              </w:rPr>
              <w:t xml:space="preserve"> с ЧПУ</w:t>
            </w:r>
            <w:r>
              <w:rPr>
                <w:rFonts w:eastAsia="TimesNewRomanPSMT"/>
                <w:lang w:eastAsia="ar-SA"/>
              </w:rPr>
              <w:t xml:space="preserve"> с дополнительной осью</w:t>
            </w:r>
          </w:p>
        </w:tc>
        <w:tc>
          <w:tcPr>
            <w:tcW w:w="312" w:type="pct"/>
            <w:tcBorders>
              <w:left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5B2460FC" w14:textId="77777777" w:rsidR="00572896" w:rsidRPr="00774B34" w:rsidRDefault="00572896" w:rsidP="00211D0E">
            <w:pPr>
              <w:jc w:val="center"/>
            </w:pPr>
            <w:r w:rsidRPr="00774B34">
              <w:rPr>
                <w:sz w:val="20"/>
                <w:szCs w:val="18"/>
              </w:rPr>
              <w:t>Код</w:t>
            </w:r>
          </w:p>
        </w:tc>
        <w:tc>
          <w:tcPr>
            <w:tcW w:w="59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1DA99C7C" w14:textId="695AE902" w:rsidR="00572896" w:rsidRPr="00774B34" w:rsidRDefault="00D46D13" w:rsidP="00211D0E">
            <w:pPr>
              <w:rPr>
                <w:sz w:val="20"/>
                <w:szCs w:val="18"/>
              </w:rPr>
            </w:pPr>
            <w:r>
              <w:rPr>
                <w:lang w:val="en-US"/>
              </w:rPr>
              <w:t>F</w:t>
            </w:r>
            <w:r w:rsidR="006A7260">
              <w:t>/</w:t>
            </w:r>
            <w:r w:rsidR="00364F39">
              <w:t>0</w:t>
            </w:r>
            <w:r w:rsidR="006A7260">
              <w:t>2</w:t>
            </w:r>
            <w:r w:rsidR="009E36E7">
              <w:t>.3</w:t>
            </w:r>
          </w:p>
        </w:tc>
        <w:tc>
          <w:tcPr>
            <w:tcW w:w="716" w:type="pct"/>
            <w:tcBorders>
              <w:left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0EE4FAF8" w14:textId="77777777" w:rsidR="00572896" w:rsidRPr="00774B34" w:rsidRDefault="00572896" w:rsidP="00211D0E">
            <w:pPr>
              <w:jc w:val="center"/>
            </w:pPr>
            <w:r w:rsidRPr="00774B34">
              <w:rPr>
                <w:sz w:val="20"/>
                <w:szCs w:val="18"/>
              </w:rPr>
              <w:t>Уровень (подуровень) квалификации</w:t>
            </w:r>
          </w:p>
        </w:tc>
        <w:tc>
          <w:tcPr>
            <w:tcW w:w="27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017CBF3C" w14:textId="77777777" w:rsidR="00572896" w:rsidRPr="00774B34" w:rsidRDefault="009E36E7" w:rsidP="00211D0E">
            <w:pPr>
              <w:jc w:val="center"/>
            </w:pPr>
            <w:r>
              <w:t>3</w:t>
            </w:r>
          </w:p>
        </w:tc>
      </w:tr>
    </w:tbl>
    <w:p w14:paraId="3E6C9A66" w14:textId="77777777" w:rsidR="00043664" w:rsidRDefault="00043664" w:rsidP="00211D0E"/>
    <w:tbl>
      <w:tblPr>
        <w:tblW w:w="5000" w:type="pct"/>
        <w:tblLook w:val="0000" w:firstRow="0" w:lastRow="0" w:firstColumn="0" w:lastColumn="0" w:noHBand="0" w:noVBand="0"/>
      </w:tblPr>
      <w:tblGrid>
        <w:gridCol w:w="2477"/>
        <w:gridCol w:w="1144"/>
        <w:gridCol w:w="429"/>
        <w:gridCol w:w="2307"/>
        <w:gridCol w:w="1490"/>
        <w:gridCol w:w="2574"/>
      </w:tblGrid>
      <w:tr w:rsidR="00572896" w:rsidRPr="000301C0" w14:paraId="6EDC2E22" w14:textId="77777777" w:rsidTr="00043664">
        <w:trPr>
          <w:trHeight w:val="488"/>
        </w:trPr>
        <w:tc>
          <w:tcPr>
            <w:tcW w:w="1188" w:type="pct"/>
            <w:tcBorders>
              <w:right w:val="single" w:sz="4" w:space="0" w:color="808080"/>
            </w:tcBorders>
            <w:shd w:val="clear" w:color="auto" w:fill="auto"/>
            <w:vAlign w:val="center"/>
          </w:tcPr>
          <w:p w14:paraId="580C7346" w14:textId="77777777" w:rsidR="00572896" w:rsidRPr="00774B34" w:rsidRDefault="00572896" w:rsidP="00211D0E">
            <w:pPr>
              <w:rPr>
                <w:sz w:val="20"/>
                <w:szCs w:val="18"/>
              </w:rPr>
            </w:pPr>
            <w:r w:rsidRPr="00774B34">
              <w:rPr>
                <w:sz w:val="20"/>
                <w:szCs w:val="18"/>
              </w:rPr>
              <w:t>Происхождение трудовой функции</w:t>
            </w:r>
          </w:p>
        </w:tc>
        <w:tc>
          <w:tcPr>
            <w:tcW w:w="54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14:paraId="70AF24A3" w14:textId="77777777" w:rsidR="00572896" w:rsidRPr="00774B34" w:rsidRDefault="00572896" w:rsidP="00211D0E">
            <w:r w:rsidRPr="00774B34">
              <w:rPr>
                <w:sz w:val="20"/>
                <w:szCs w:val="18"/>
              </w:rPr>
              <w:t>Оригинал</w:t>
            </w:r>
          </w:p>
        </w:tc>
        <w:tc>
          <w:tcPr>
            <w:tcW w:w="206" w:type="pct"/>
            <w:tcBorders>
              <w:top w:val="single" w:sz="4" w:space="0" w:color="808080"/>
              <w:bottom w:val="single" w:sz="4" w:space="0" w:color="808080"/>
              <w:right w:val="single" w:sz="1" w:space="0" w:color="808080"/>
            </w:tcBorders>
            <w:shd w:val="clear" w:color="auto" w:fill="auto"/>
            <w:vAlign w:val="center"/>
          </w:tcPr>
          <w:p w14:paraId="0A1D63C0" w14:textId="77777777" w:rsidR="00572896" w:rsidRPr="00774B34" w:rsidRDefault="00572896" w:rsidP="00211D0E">
            <w:pPr>
              <w:rPr>
                <w:sz w:val="20"/>
                <w:szCs w:val="18"/>
              </w:rPr>
            </w:pPr>
            <w:r w:rsidRPr="00774B34">
              <w:t>Х</w:t>
            </w:r>
          </w:p>
        </w:tc>
        <w:tc>
          <w:tcPr>
            <w:tcW w:w="1107" w:type="pct"/>
            <w:tcBorders>
              <w:top w:val="single" w:sz="1" w:space="0" w:color="808080"/>
              <w:left w:val="single" w:sz="1" w:space="0" w:color="808080"/>
              <w:bottom w:val="single" w:sz="1" w:space="0" w:color="808080"/>
              <w:right w:val="single" w:sz="1" w:space="0" w:color="808080"/>
            </w:tcBorders>
            <w:shd w:val="clear" w:color="auto" w:fill="auto"/>
            <w:vAlign w:val="center"/>
          </w:tcPr>
          <w:p w14:paraId="24886AD5" w14:textId="77777777" w:rsidR="00572896" w:rsidRPr="00774B34" w:rsidRDefault="00572896" w:rsidP="00211D0E">
            <w:r w:rsidRPr="00774B34">
              <w:rPr>
                <w:sz w:val="20"/>
                <w:szCs w:val="18"/>
              </w:rPr>
              <w:t>Заимствовано из оригинала</w:t>
            </w:r>
          </w:p>
        </w:tc>
        <w:tc>
          <w:tcPr>
            <w:tcW w:w="715" w:type="pct"/>
            <w:tcBorders>
              <w:top w:val="single" w:sz="1" w:space="0" w:color="808080"/>
              <w:left w:val="single" w:sz="1" w:space="0" w:color="808080"/>
              <w:bottom w:val="single" w:sz="1" w:space="0" w:color="808080"/>
              <w:right w:val="single" w:sz="1" w:space="0" w:color="808080"/>
            </w:tcBorders>
            <w:shd w:val="clear" w:color="auto" w:fill="auto"/>
            <w:vAlign w:val="center"/>
          </w:tcPr>
          <w:p w14:paraId="20773C0E" w14:textId="77777777" w:rsidR="00572896" w:rsidRPr="00774B34" w:rsidRDefault="00572896" w:rsidP="00211D0E">
            <w:pPr>
              <w:jc w:val="center"/>
            </w:pPr>
          </w:p>
        </w:tc>
        <w:tc>
          <w:tcPr>
            <w:tcW w:w="1235" w:type="pct"/>
            <w:tcBorders>
              <w:top w:val="single" w:sz="1" w:space="0" w:color="808080"/>
              <w:left w:val="single" w:sz="1" w:space="0" w:color="808080"/>
              <w:bottom w:val="single" w:sz="1" w:space="0" w:color="808080"/>
              <w:right w:val="single" w:sz="1" w:space="0" w:color="808080"/>
            </w:tcBorders>
            <w:shd w:val="clear" w:color="auto" w:fill="auto"/>
            <w:vAlign w:val="center"/>
          </w:tcPr>
          <w:p w14:paraId="1947B44A" w14:textId="77777777" w:rsidR="00572896" w:rsidRPr="00774B34" w:rsidRDefault="00572896" w:rsidP="00211D0E">
            <w:pPr>
              <w:jc w:val="center"/>
            </w:pPr>
          </w:p>
        </w:tc>
      </w:tr>
      <w:tr w:rsidR="00572896" w:rsidRPr="000301C0" w14:paraId="39DFF7A9" w14:textId="77777777" w:rsidTr="00043664">
        <w:trPr>
          <w:trHeight w:val="479"/>
        </w:trPr>
        <w:tc>
          <w:tcPr>
            <w:tcW w:w="1188" w:type="pct"/>
            <w:shd w:val="clear" w:color="auto" w:fill="auto"/>
            <w:vAlign w:val="center"/>
          </w:tcPr>
          <w:p w14:paraId="0FE2B17C" w14:textId="77777777" w:rsidR="00572896" w:rsidRPr="00774B34" w:rsidRDefault="00572896" w:rsidP="00211D0E">
            <w:pPr>
              <w:rPr>
                <w:sz w:val="18"/>
                <w:szCs w:val="18"/>
              </w:rPr>
            </w:pPr>
          </w:p>
        </w:tc>
        <w:tc>
          <w:tcPr>
            <w:tcW w:w="1862" w:type="pct"/>
            <w:gridSpan w:val="3"/>
            <w:shd w:val="clear" w:color="auto" w:fill="auto"/>
            <w:vAlign w:val="center"/>
          </w:tcPr>
          <w:p w14:paraId="06BFA184" w14:textId="77777777" w:rsidR="00572896" w:rsidRPr="00774B34" w:rsidRDefault="00572896" w:rsidP="00211D0E">
            <w:pPr>
              <w:rPr>
                <w:sz w:val="18"/>
                <w:szCs w:val="18"/>
              </w:rPr>
            </w:pPr>
          </w:p>
        </w:tc>
        <w:tc>
          <w:tcPr>
            <w:tcW w:w="715" w:type="pct"/>
            <w:shd w:val="clear" w:color="auto" w:fill="auto"/>
          </w:tcPr>
          <w:p w14:paraId="00A3F2AA" w14:textId="77777777" w:rsidR="00572896" w:rsidRPr="00774B34" w:rsidRDefault="00572896" w:rsidP="00211D0E">
            <w:pPr>
              <w:pStyle w:val="101"/>
            </w:pPr>
            <w:r w:rsidRPr="00774B34">
              <w:t>Код оригинала</w:t>
            </w:r>
          </w:p>
        </w:tc>
        <w:tc>
          <w:tcPr>
            <w:tcW w:w="1235" w:type="pct"/>
            <w:shd w:val="clear" w:color="auto" w:fill="auto"/>
          </w:tcPr>
          <w:p w14:paraId="2CA10F98" w14:textId="77777777" w:rsidR="00572896" w:rsidRPr="00774B34" w:rsidRDefault="00572896" w:rsidP="00211D0E">
            <w:pPr>
              <w:jc w:val="center"/>
            </w:pPr>
            <w:r w:rsidRPr="00774B34">
              <w:rPr>
                <w:sz w:val="20"/>
                <w:szCs w:val="18"/>
              </w:rPr>
              <w:t>Регистрационный номер профессионального стандарта</w:t>
            </w:r>
          </w:p>
        </w:tc>
      </w:tr>
    </w:tbl>
    <w:p w14:paraId="602CF1A3" w14:textId="77777777" w:rsidR="00572896" w:rsidRPr="000301C0" w:rsidRDefault="00572896" w:rsidP="00211D0E">
      <w:pPr>
        <w:rPr>
          <w:color w:val="FF0000"/>
        </w:rPr>
      </w:pPr>
    </w:p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000" w:firstRow="0" w:lastRow="0" w:firstColumn="0" w:lastColumn="0" w:noHBand="0" w:noVBand="0"/>
      </w:tblPr>
      <w:tblGrid>
        <w:gridCol w:w="2336"/>
        <w:gridCol w:w="8085"/>
      </w:tblGrid>
      <w:tr w:rsidR="00572896" w:rsidRPr="00BD5C77" w14:paraId="1AFD2B2B" w14:textId="77777777" w:rsidTr="00BD5C77">
        <w:trPr>
          <w:trHeight w:val="20"/>
        </w:trPr>
        <w:tc>
          <w:tcPr>
            <w:tcW w:w="1121" w:type="pct"/>
            <w:vMerge w:val="restart"/>
            <w:shd w:val="clear" w:color="auto" w:fill="FFFFFF"/>
          </w:tcPr>
          <w:p w14:paraId="373ED747" w14:textId="77777777" w:rsidR="00572896" w:rsidRPr="00BD5C77" w:rsidRDefault="00572896" w:rsidP="00211D0E">
            <w:pPr>
              <w:pStyle w:val="af9"/>
            </w:pPr>
            <w:r w:rsidRPr="00BD5C77">
              <w:t>Трудовые действия</w:t>
            </w:r>
          </w:p>
        </w:tc>
        <w:tc>
          <w:tcPr>
            <w:tcW w:w="3879" w:type="pct"/>
            <w:shd w:val="clear" w:color="auto" w:fill="FFFFFF"/>
          </w:tcPr>
          <w:p w14:paraId="00D58933" w14:textId="56484C3C" w:rsidR="00572896" w:rsidRPr="00BD5C77" w:rsidRDefault="00572896" w:rsidP="00211D0E">
            <w:pPr>
              <w:pStyle w:val="af9"/>
              <w:jc w:val="both"/>
            </w:pPr>
            <w:r w:rsidRPr="00BD5C77">
              <w:t xml:space="preserve">Визуальное определение дефектов обработанных поверхностей </w:t>
            </w:r>
            <w:r w:rsidR="00B94DEF" w:rsidRPr="00BD5C77">
              <w:rPr>
                <w:rFonts w:eastAsia="TimesNewRomanPSMT"/>
              </w:rPr>
              <w:t>сложных</w:t>
            </w:r>
            <w:r w:rsidR="00B94DEF" w:rsidRPr="00BD5C77">
              <w:t xml:space="preserve"> </w:t>
            </w:r>
            <w:r w:rsidRPr="00BD5C77">
              <w:t>деталей</w:t>
            </w:r>
            <w:r w:rsidR="00FC01AF" w:rsidRPr="00BD5C77">
              <w:rPr>
                <w:rFonts w:eastAsia="TimesNewRomanPSMT"/>
              </w:rPr>
              <w:t xml:space="preserve"> не типа тел вращения</w:t>
            </w:r>
            <w:r w:rsidRPr="00BD5C77">
              <w:t xml:space="preserve">, изготовленных </w:t>
            </w:r>
            <w:r w:rsidRPr="00BD5C77">
              <w:rPr>
                <w:rFonts w:eastAsia="TimesNewRomanPSMT"/>
              </w:rPr>
              <w:t>на</w:t>
            </w:r>
            <w:r w:rsidR="00063EF7" w:rsidRPr="00BD5C77">
              <w:rPr>
                <w:rFonts w:eastAsia="TimesNewRomanPSMT"/>
              </w:rPr>
              <w:t xml:space="preserve"> </w:t>
            </w:r>
            <w:r w:rsidR="0049256E" w:rsidRPr="00BD5C77">
              <w:rPr>
                <w:rFonts w:eastAsia="TimesNewRomanPSMT"/>
                <w:lang w:eastAsia="ar-SA"/>
              </w:rPr>
              <w:t>3-координатн</w:t>
            </w:r>
            <w:r w:rsidR="00B94DEF" w:rsidRPr="00BD5C77">
              <w:rPr>
                <w:rFonts w:eastAsia="TimesNewRomanPSMT"/>
                <w:lang w:eastAsia="ar-SA"/>
              </w:rPr>
              <w:t xml:space="preserve">ом </w:t>
            </w:r>
            <w:r w:rsidR="00B94DEF" w:rsidRPr="00BD5C77">
              <w:rPr>
                <w:rFonts w:eastAsia="TimesNewRomanPSMT"/>
              </w:rPr>
              <w:t xml:space="preserve">сверлильно-фрезерно-расточном </w:t>
            </w:r>
            <w:r w:rsidR="00B94DEF" w:rsidRPr="00BD5C77">
              <w:rPr>
                <w:rFonts w:eastAsia="TimesNewRomanPSMT"/>
                <w:lang w:eastAsia="ar-SA"/>
              </w:rPr>
              <w:t>обрабатывающем центре с ЧПУ с дополнительной осью</w:t>
            </w:r>
          </w:p>
        </w:tc>
      </w:tr>
      <w:tr w:rsidR="00572896" w:rsidRPr="00BD5C77" w14:paraId="00AB0722" w14:textId="77777777" w:rsidTr="00BD5C77">
        <w:trPr>
          <w:trHeight w:val="20"/>
        </w:trPr>
        <w:tc>
          <w:tcPr>
            <w:tcW w:w="1121" w:type="pct"/>
            <w:vMerge/>
            <w:shd w:val="clear" w:color="auto" w:fill="FFFFFF"/>
          </w:tcPr>
          <w:p w14:paraId="7D6DC897" w14:textId="77777777" w:rsidR="00572896" w:rsidRPr="00BD5C77" w:rsidRDefault="00572896" w:rsidP="00211D0E">
            <w:pPr>
              <w:pStyle w:val="af9"/>
            </w:pPr>
          </w:p>
        </w:tc>
        <w:tc>
          <w:tcPr>
            <w:tcW w:w="3879" w:type="pct"/>
            <w:shd w:val="clear" w:color="auto" w:fill="FFFFFF"/>
          </w:tcPr>
          <w:p w14:paraId="77B5487E" w14:textId="1E0562DD" w:rsidR="00572896" w:rsidRPr="00BD5C77" w:rsidRDefault="00FC01AF" w:rsidP="00211D0E">
            <w:pPr>
              <w:pStyle w:val="af9"/>
              <w:jc w:val="both"/>
            </w:pPr>
            <w:r w:rsidRPr="00BD5C77">
              <w:t xml:space="preserve">Контроль линейных размеров </w:t>
            </w:r>
            <w:r w:rsidR="00C70BEA" w:rsidRPr="00BD5C77">
              <w:rPr>
                <w:rFonts w:eastAsia="TimesNewRomanPSMT"/>
              </w:rPr>
              <w:t>сложной</w:t>
            </w:r>
            <w:r w:rsidR="00C70BEA" w:rsidRPr="00BD5C77">
              <w:t xml:space="preserve"> </w:t>
            </w:r>
            <w:r w:rsidR="00045479" w:rsidRPr="00BD5C77">
              <w:t>детали не типа тела вращения</w:t>
            </w:r>
            <w:r w:rsidRPr="00BD5C77">
              <w:t>, изготовленн</w:t>
            </w:r>
            <w:r w:rsidR="00BD5C77">
              <w:t>ой</w:t>
            </w:r>
            <w:r w:rsidRPr="00BD5C77">
              <w:t xml:space="preserve"> </w:t>
            </w:r>
            <w:r w:rsidR="0049256E" w:rsidRPr="00BD5C77">
              <w:rPr>
                <w:rFonts w:eastAsia="TimesNewRomanPSMT"/>
                <w:lang w:eastAsia="ar-SA"/>
              </w:rPr>
              <w:t>3-координатн</w:t>
            </w:r>
            <w:r w:rsidRPr="00BD5C77">
              <w:rPr>
                <w:rFonts w:eastAsia="TimesNewRomanPSMT"/>
                <w:lang w:eastAsia="ar-SA"/>
              </w:rPr>
              <w:t xml:space="preserve">ом </w:t>
            </w:r>
            <w:r w:rsidRPr="00BD5C77">
              <w:rPr>
                <w:rFonts w:eastAsia="TimesNewRomanPSMT"/>
              </w:rPr>
              <w:t xml:space="preserve">сверлильно-фрезерно-расточном </w:t>
            </w:r>
            <w:r w:rsidRPr="00BD5C77">
              <w:rPr>
                <w:rFonts w:eastAsia="TimesNewRomanPSMT"/>
                <w:lang w:eastAsia="ar-SA"/>
              </w:rPr>
              <w:t>обрабатывающем центре с ЧПУ с дополнительной осью</w:t>
            </w:r>
            <w:r w:rsidRPr="00BD5C77">
              <w:rPr>
                <w:color w:val="000000"/>
              </w:rPr>
              <w:t xml:space="preserve">, до 7-го </w:t>
            </w:r>
            <w:r w:rsidRPr="00BD5C77">
              <w:t>квалитета</w:t>
            </w:r>
          </w:p>
        </w:tc>
      </w:tr>
      <w:tr w:rsidR="00FC01AF" w:rsidRPr="00BD5C77" w14:paraId="3FC5C8F5" w14:textId="77777777" w:rsidTr="00BD5C77">
        <w:trPr>
          <w:trHeight w:val="20"/>
        </w:trPr>
        <w:tc>
          <w:tcPr>
            <w:tcW w:w="1121" w:type="pct"/>
            <w:vMerge/>
            <w:shd w:val="clear" w:color="auto" w:fill="FFFFFF"/>
          </w:tcPr>
          <w:p w14:paraId="2098F0EE" w14:textId="77777777" w:rsidR="00FC01AF" w:rsidRPr="00BD5C77" w:rsidRDefault="00FC01AF" w:rsidP="00211D0E">
            <w:pPr>
              <w:pStyle w:val="af9"/>
            </w:pPr>
          </w:p>
        </w:tc>
        <w:tc>
          <w:tcPr>
            <w:tcW w:w="3879" w:type="pct"/>
            <w:shd w:val="clear" w:color="auto" w:fill="FFFFFF"/>
          </w:tcPr>
          <w:p w14:paraId="265FAEE8" w14:textId="7E0440B2" w:rsidR="00FC01AF" w:rsidRPr="00BD5C77" w:rsidRDefault="00FC01AF" w:rsidP="00211D0E">
            <w:pPr>
              <w:pStyle w:val="af9"/>
              <w:jc w:val="both"/>
            </w:pPr>
            <w:r w:rsidRPr="00BD5C77">
              <w:t>Контроль шероховатости обработанных поверхностей</w:t>
            </w:r>
            <w:r w:rsidRPr="00BD5C77">
              <w:rPr>
                <w:color w:val="000000"/>
              </w:rPr>
              <w:t xml:space="preserve"> </w:t>
            </w:r>
            <w:r w:rsidRPr="00BD5C77">
              <w:rPr>
                <w:rFonts w:eastAsia="TimesNewRomanPSMT"/>
              </w:rPr>
              <w:t>сложных</w:t>
            </w:r>
            <w:r w:rsidRPr="00BD5C77">
              <w:t xml:space="preserve"> деталей</w:t>
            </w:r>
            <w:r w:rsidRPr="00BD5C77">
              <w:rPr>
                <w:rFonts w:eastAsia="TimesNewRomanPSMT"/>
              </w:rPr>
              <w:t xml:space="preserve"> не типа тел вращения</w:t>
            </w:r>
            <w:r w:rsidRPr="00BD5C77">
              <w:t xml:space="preserve">, изготовленных на </w:t>
            </w:r>
            <w:r w:rsidR="0049256E" w:rsidRPr="00BD5C77">
              <w:rPr>
                <w:rFonts w:eastAsia="TimesNewRomanPSMT"/>
                <w:lang w:eastAsia="ar-SA"/>
              </w:rPr>
              <w:t>3-координатн</w:t>
            </w:r>
            <w:r w:rsidRPr="00BD5C77">
              <w:rPr>
                <w:rFonts w:eastAsia="TimesNewRomanPSMT"/>
                <w:lang w:eastAsia="ar-SA"/>
              </w:rPr>
              <w:t xml:space="preserve">ом </w:t>
            </w:r>
            <w:r w:rsidRPr="00BD5C77">
              <w:rPr>
                <w:rFonts w:eastAsia="TimesNewRomanPSMT"/>
              </w:rPr>
              <w:t xml:space="preserve">сверлильно-фрезерно-расточном </w:t>
            </w:r>
            <w:r w:rsidRPr="00BD5C77">
              <w:rPr>
                <w:rFonts w:eastAsia="TimesNewRomanPSMT"/>
                <w:lang w:eastAsia="ar-SA"/>
              </w:rPr>
              <w:t>обрабатывающем центре с ЧПУ с дополнительной осью</w:t>
            </w:r>
            <w:r w:rsidRPr="00BD5C77">
              <w:rPr>
                <w:color w:val="000000"/>
              </w:rPr>
              <w:t xml:space="preserve">, </w:t>
            </w:r>
            <w:r w:rsidRPr="00BD5C77">
              <w:t xml:space="preserve">по параметру </w:t>
            </w:r>
            <w:r w:rsidRPr="00BD5C77">
              <w:rPr>
                <w:color w:val="000000"/>
              </w:rPr>
              <w:t>Ra 1,6…3,2</w:t>
            </w:r>
          </w:p>
        </w:tc>
      </w:tr>
      <w:tr w:rsidR="00FC01AF" w:rsidRPr="00BD5C77" w14:paraId="17D528A6" w14:textId="77777777" w:rsidTr="00BD5C77">
        <w:trPr>
          <w:trHeight w:val="20"/>
        </w:trPr>
        <w:tc>
          <w:tcPr>
            <w:tcW w:w="1121" w:type="pct"/>
            <w:vMerge/>
            <w:shd w:val="clear" w:color="auto" w:fill="FFFFFF"/>
          </w:tcPr>
          <w:p w14:paraId="00E4E9FF" w14:textId="77777777" w:rsidR="00FC01AF" w:rsidRPr="00BD5C77" w:rsidRDefault="00FC01AF" w:rsidP="00211D0E">
            <w:pPr>
              <w:pStyle w:val="af9"/>
            </w:pPr>
          </w:p>
        </w:tc>
        <w:tc>
          <w:tcPr>
            <w:tcW w:w="3879" w:type="pct"/>
            <w:shd w:val="clear" w:color="auto" w:fill="FFFFFF"/>
          </w:tcPr>
          <w:p w14:paraId="68F19B06" w14:textId="4022D7DB" w:rsidR="00FC01AF" w:rsidRPr="00BD5C77" w:rsidRDefault="00FC01AF" w:rsidP="00211D0E">
            <w:pPr>
              <w:pStyle w:val="af9"/>
              <w:jc w:val="both"/>
            </w:pPr>
            <w:r w:rsidRPr="00BD5C77">
              <w:t xml:space="preserve">Контроль точности формы и взаимного расположения обработанных поверхностей </w:t>
            </w:r>
            <w:r w:rsidR="007354C2" w:rsidRPr="00BD5C77">
              <w:rPr>
                <w:rFonts w:eastAsia="TimesNewRomanPSMT"/>
              </w:rPr>
              <w:t>сложной</w:t>
            </w:r>
            <w:r w:rsidR="007354C2" w:rsidRPr="00BD5C77">
              <w:t xml:space="preserve"> </w:t>
            </w:r>
            <w:r w:rsidR="00045479" w:rsidRPr="00BD5C77">
              <w:t>детали не типа тела вращения</w:t>
            </w:r>
            <w:r w:rsidR="007354C2" w:rsidRPr="00BD5C77">
              <w:t>, изготовленной</w:t>
            </w:r>
            <w:r w:rsidRPr="00BD5C77">
              <w:t xml:space="preserve"> </w:t>
            </w:r>
            <w:r w:rsidRPr="00BD5C77">
              <w:rPr>
                <w:rFonts w:eastAsia="TimesNewRomanPSMT"/>
              </w:rPr>
              <w:t xml:space="preserve">на </w:t>
            </w:r>
            <w:r w:rsidR="00E72560">
              <w:rPr>
                <w:rFonts w:eastAsia="TimesNewRomanPSMT"/>
              </w:rPr>
              <w:br/>
            </w:r>
            <w:r w:rsidR="0049256E" w:rsidRPr="00BD5C77">
              <w:rPr>
                <w:rFonts w:eastAsia="TimesNewRomanPSMT"/>
                <w:lang w:eastAsia="ar-SA"/>
              </w:rPr>
              <w:t>3-координатн</w:t>
            </w:r>
            <w:r w:rsidRPr="00BD5C77">
              <w:rPr>
                <w:rFonts w:eastAsia="TimesNewRomanPSMT"/>
                <w:lang w:eastAsia="ar-SA"/>
              </w:rPr>
              <w:t xml:space="preserve">ом </w:t>
            </w:r>
            <w:r w:rsidRPr="00BD5C77">
              <w:rPr>
                <w:rFonts w:eastAsia="TimesNewRomanPSMT"/>
              </w:rPr>
              <w:t xml:space="preserve">сверлильно-фрезерно-расточном </w:t>
            </w:r>
            <w:r w:rsidRPr="00BD5C77">
              <w:rPr>
                <w:rFonts w:eastAsia="TimesNewRomanPSMT"/>
                <w:lang w:eastAsia="ar-SA"/>
              </w:rPr>
              <w:t>обрабатывающем центре с ЧПУ с дополнительной осью</w:t>
            </w:r>
            <w:r w:rsidRPr="00BD5C77">
              <w:rPr>
                <w:color w:val="000000"/>
              </w:rPr>
              <w:t xml:space="preserve">, </w:t>
            </w:r>
            <w:r w:rsidRPr="00BD5C77">
              <w:t>с точностью до 8-й степени точности</w:t>
            </w:r>
          </w:p>
        </w:tc>
      </w:tr>
      <w:tr w:rsidR="00572896" w:rsidRPr="00BD5C77" w14:paraId="5B504B22" w14:textId="77777777" w:rsidTr="00BD5C77">
        <w:trPr>
          <w:trHeight w:val="20"/>
        </w:trPr>
        <w:tc>
          <w:tcPr>
            <w:tcW w:w="1121" w:type="pct"/>
            <w:vMerge/>
            <w:shd w:val="clear" w:color="auto" w:fill="FFFFFF"/>
          </w:tcPr>
          <w:p w14:paraId="3C3D527B" w14:textId="77777777" w:rsidR="00572896" w:rsidRPr="00BD5C77" w:rsidRDefault="00572896" w:rsidP="00211D0E">
            <w:pPr>
              <w:pStyle w:val="af9"/>
            </w:pPr>
          </w:p>
        </w:tc>
        <w:tc>
          <w:tcPr>
            <w:tcW w:w="3879" w:type="pct"/>
            <w:shd w:val="clear" w:color="auto" w:fill="FFFFFF"/>
          </w:tcPr>
          <w:p w14:paraId="17921C31" w14:textId="518CEBF3" w:rsidR="00572896" w:rsidRPr="00BD5C77" w:rsidRDefault="00FC01AF" w:rsidP="00211D0E">
            <w:pPr>
              <w:pStyle w:val="af9"/>
              <w:jc w:val="both"/>
            </w:pPr>
            <w:r w:rsidRPr="00BD5C77">
              <w:t xml:space="preserve">Контроль угловых размеров обработанных поверхностей </w:t>
            </w:r>
            <w:r w:rsidR="007354C2" w:rsidRPr="00BD5C77">
              <w:t>сложной</w:t>
            </w:r>
            <w:r w:rsidRPr="00BD5C77">
              <w:t xml:space="preserve"> </w:t>
            </w:r>
            <w:r w:rsidR="00045479" w:rsidRPr="00BD5C77">
              <w:t>детали не типа тела вращения</w:t>
            </w:r>
            <w:r w:rsidR="007354C2" w:rsidRPr="00BD5C77">
              <w:t xml:space="preserve">, изготовленной </w:t>
            </w:r>
            <w:r w:rsidR="007354C2" w:rsidRPr="00BD5C77">
              <w:rPr>
                <w:rFonts w:eastAsia="TimesNewRomanPSMT"/>
              </w:rPr>
              <w:t xml:space="preserve">на </w:t>
            </w:r>
            <w:r w:rsidR="0049256E" w:rsidRPr="00BD5C77">
              <w:rPr>
                <w:rFonts w:eastAsia="TimesNewRomanPSMT"/>
                <w:lang w:eastAsia="ar-SA"/>
              </w:rPr>
              <w:t>3-координатн</w:t>
            </w:r>
            <w:r w:rsidR="007354C2" w:rsidRPr="00BD5C77">
              <w:rPr>
                <w:rFonts w:eastAsia="TimesNewRomanPSMT"/>
                <w:lang w:eastAsia="ar-SA"/>
              </w:rPr>
              <w:t xml:space="preserve">ом </w:t>
            </w:r>
            <w:r w:rsidR="007354C2" w:rsidRPr="00BD5C77">
              <w:rPr>
                <w:rFonts w:eastAsia="TimesNewRomanPSMT"/>
              </w:rPr>
              <w:t xml:space="preserve">сверлильно-фрезерно-расточном </w:t>
            </w:r>
            <w:r w:rsidR="007354C2" w:rsidRPr="00BD5C77">
              <w:rPr>
                <w:rFonts w:eastAsia="TimesNewRomanPSMT"/>
                <w:lang w:eastAsia="ar-SA"/>
              </w:rPr>
              <w:t>обрабатывающем центре с ЧПУ с дополнительной осью</w:t>
            </w:r>
            <w:r w:rsidRPr="00BD5C77">
              <w:t>, до 8-й степени точности</w:t>
            </w:r>
          </w:p>
        </w:tc>
      </w:tr>
      <w:tr w:rsidR="00572896" w:rsidRPr="00BD5C77" w14:paraId="27F20433" w14:textId="77777777" w:rsidTr="00BD5C77">
        <w:trPr>
          <w:trHeight w:val="20"/>
        </w:trPr>
        <w:tc>
          <w:tcPr>
            <w:tcW w:w="1121" w:type="pct"/>
            <w:vMerge w:val="restart"/>
            <w:shd w:val="clear" w:color="auto" w:fill="FFFFFF"/>
          </w:tcPr>
          <w:p w14:paraId="4E4D9FDA" w14:textId="77777777" w:rsidR="00572896" w:rsidRPr="00BD5C77" w:rsidRDefault="00572896" w:rsidP="00211D0E">
            <w:pPr>
              <w:pStyle w:val="af9"/>
              <w:rPr>
                <w:rFonts w:eastAsia="TimesNewRomanPSMT"/>
              </w:rPr>
            </w:pPr>
            <w:r w:rsidRPr="00BD5C77">
              <w:lastRenderedPageBreak/>
              <w:t>Необходимые умения</w:t>
            </w:r>
          </w:p>
        </w:tc>
        <w:tc>
          <w:tcPr>
            <w:tcW w:w="3879" w:type="pct"/>
            <w:shd w:val="clear" w:color="auto" w:fill="FFFFFF"/>
          </w:tcPr>
          <w:p w14:paraId="12FA5094" w14:textId="6196AF80" w:rsidR="00572896" w:rsidRPr="00BD5C77" w:rsidRDefault="00572896" w:rsidP="00211D0E">
            <w:pPr>
              <w:pStyle w:val="af9"/>
              <w:jc w:val="both"/>
            </w:pPr>
            <w:r w:rsidRPr="00BD5C77">
              <w:t xml:space="preserve">Выявлять визуально дефекты обработанных поверхностей </w:t>
            </w:r>
            <w:r w:rsidR="007354C2" w:rsidRPr="00BD5C77">
              <w:rPr>
                <w:rFonts w:eastAsia="TimesNewRomanPSMT"/>
              </w:rPr>
              <w:t>сложной</w:t>
            </w:r>
            <w:r w:rsidR="00B94DEF" w:rsidRPr="00BD5C77">
              <w:t xml:space="preserve"> </w:t>
            </w:r>
            <w:r w:rsidR="00045479" w:rsidRPr="00BD5C77">
              <w:t>детали не типа тела вращения</w:t>
            </w:r>
            <w:r w:rsidR="00FC01AF" w:rsidRPr="00BD5C77">
              <w:t>,</w:t>
            </w:r>
            <w:r w:rsidR="00045479" w:rsidRPr="00BD5C77">
              <w:t xml:space="preserve"> </w:t>
            </w:r>
            <w:r w:rsidRPr="00BD5C77">
              <w:t>изготовленн</w:t>
            </w:r>
            <w:r w:rsidR="00BD5C77">
              <w:t>ой</w:t>
            </w:r>
            <w:r w:rsidR="007354C2" w:rsidRPr="00BD5C77">
              <w:rPr>
                <w:rFonts w:eastAsia="TimesNewRomanPSMT"/>
              </w:rPr>
              <w:t xml:space="preserve"> на </w:t>
            </w:r>
            <w:r w:rsidR="0049256E" w:rsidRPr="00BD5C77">
              <w:rPr>
                <w:rFonts w:eastAsia="TimesNewRomanPSMT"/>
                <w:lang w:eastAsia="ar-SA"/>
              </w:rPr>
              <w:t>3-координатн</w:t>
            </w:r>
            <w:r w:rsidR="007354C2" w:rsidRPr="00BD5C77">
              <w:rPr>
                <w:rFonts w:eastAsia="TimesNewRomanPSMT"/>
                <w:lang w:eastAsia="ar-SA"/>
              </w:rPr>
              <w:t xml:space="preserve">ом </w:t>
            </w:r>
            <w:r w:rsidR="007354C2" w:rsidRPr="00BD5C77">
              <w:rPr>
                <w:rFonts w:eastAsia="TimesNewRomanPSMT"/>
              </w:rPr>
              <w:t xml:space="preserve">сверлильно-фрезерно-расточном </w:t>
            </w:r>
            <w:r w:rsidR="007354C2" w:rsidRPr="00BD5C77">
              <w:rPr>
                <w:rFonts w:eastAsia="TimesNewRomanPSMT"/>
                <w:lang w:eastAsia="ar-SA"/>
              </w:rPr>
              <w:t>обрабатывающем центре с ЧПУ с дополнительной осью</w:t>
            </w:r>
          </w:p>
        </w:tc>
      </w:tr>
      <w:tr w:rsidR="00FC01AF" w:rsidRPr="00BD5C77" w14:paraId="22E4A51D" w14:textId="77777777" w:rsidTr="00BD5C77">
        <w:trPr>
          <w:trHeight w:val="20"/>
        </w:trPr>
        <w:tc>
          <w:tcPr>
            <w:tcW w:w="1121" w:type="pct"/>
            <w:vMerge/>
            <w:shd w:val="clear" w:color="auto" w:fill="FFFFFF"/>
          </w:tcPr>
          <w:p w14:paraId="0A97E87B" w14:textId="77777777" w:rsidR="00FC01AF" w:rsidRPr="00BD5C77" w:rsidRDefault="00FC01AF" w:rsidP="00211D0E">
            <w:pPr>
              <w:pStyle w:val="af9"/>
            </w:pPr>
          </w:p>
        </w:tc>
        <w:tc>
          <w:tcPr>
            <w:tcW w:w="3879" w:type="pct"/>
            <w:shd w:val="clear" w:color="auto" w:fill="FFFFFF"/>
          </w:tcPr>
          <w:p w14:paraId="00BE62E5" w14:textId="3A77297D" w:rsidR="00FC01AF" w:rsidRPr="00BD5C77" w:rsidRDefault="00FC01AF" w:rsidP="00211D0E">
            <w:pPr>
              <w:pStyle w:val="af9"/>
              <w:jc w:val="both"/>
            </w:pPr>
            <w:r w:rsidRPr="00BD5C77">
              <w:t xml:space="preserve">Применять универсальные, специальные контрольно-измерительные приборы и инструменты для измерения и контроля линейных размеров </w:t>
            </w:r>
            <w:r w:rsidR="007354C2" w:rsidRPr="00BD5C77">
              <w:t xml:space="preserve">сложной </w:t>
            </w:r>
            <w:r w:rsidR="00045479" w:rsidRPr="00BD5C77">
              <w:t>детали не типа тела вращения</w:t>
            </w:r>
            <w:r w:rsidR="00B17907" w:rsidRPr="00BD5C77">
              <w:t xml:space="preserve">, изготовленной </w:t>
            </w:r>
            <w:r w:rsidR="00B17907" w:rsidRPr="00BD5C77">
              <w:rPr>
                <w:rFonts w:eastAsia="TimesNewRomanPSMT"/>
              </w:rPr>
              <w:t xml:space="preserve">на </w:t>
            </w:r>
            <w:r w:rsidR="0049256E" w:rsidRPr="00BD5C77">
              <w:rPr>
                <w:rFonts w:eastAsia="TimesNewRomanPSMT"/>
                <w:lang w:eastAsia="ar-SA"/>
              </w:rPr>
              <w:t>3-координатн</w:t>
            </w:r>
            <w:r w:rsidR="00B17907" w:rsidRPr="00BD5C77">
              <w:rPr>
                <w:rFonts w:eastAsia="TimesNewRomanPSMT"/>
                <w:lang w:eastAsia="ar-SA"/>
              </w:rPr>
              <w:t xml:space="preserve">ом </w:t>
            </w:r>
            <w:r w:rsidR="00B17907" w:rsidRPr="00BD5C77">
              <w:rPr>
                <w:rFonts w:eastAsia="TimesNewRomanPSMT"/>
              </w:rPr>
              <w:t xml:space="preserve">сверлильно-фрезерно-расточном </w:t>
            </w:r>
            <w:r w:rsidR="00B17907" w:rsidRPr="00BD5C77">
              <w:rPr>
                <w:rFonts w:eastAsia="TimesNewRomanPSMT"/>
                <w:lang w:eastAsia="ar-SA"/>
              </w:rPr>
              <w:t>обрабатывающем центре с ЧПУ с дополнительной осью</w:t>
            </w:r>
            <w:r w:rsidR="00B17907" w:rsidRPr="00BD5C77">
              <w:t>,</w:t>
            </w:r>
            <w:r w:rsidRPr="00BD5C77">
              <w:t xml:space="preserve"> с точностью до 7-го квалитета</w:t>
            </w:r>
          </w:p>
        </w:tc>
      </w:tr>
      <w:tr w:rsidR="00FC01AF" w:rsidRPr="00BD5C77" w14:paraId="3450EBA1" w14:textId="77777777" w:rsidTr="00BD5C77">
        <w:trPr>
          <w:trHeight w:val="20"/>
        </w:trPr>
        <w:tc>
          <w:tcPr>
            <w:tcW w:w="1121" w:type="pct"/>
            <w:vMerge/>
            <w:shd w:val="clear" w:color="auto" w:fill="FFFFFF"/>
          </w:tcPr>
          <w:p w14:paraId="5D04522A" w14:textId="77777777" w:rsidR="00FC01AF" w:rsidRPr="00BD5C77" w:rsidRDefault="00FC01AF" w:rsidP="00211D0E">
            <w:pPr>
              <w:pStyle w:val="af9"/>
            </w:pPr>
          </w:p>
        </w:tc>
        <w:tc>
          <w:tcPr>
            <w:tcW w:w="3879" w:type="pct"/>
            <w:shd w:val="clear" w:color="auto" w:fill="FFFFFF"/>
          </w:tcPr>
          <w:p w14:paraId="09D10F9F" w14:textId="4A3CD843" w:rsidR="00FC01AF" w:rsidRPr="00BD5C77" w:rsidRDefault="00FC01AF" w:rsidP="00F04A97">
            <w:pPr>
              <w:pStyle w:val="af9"/>
              <w:jc w:val="both"/>
            </w:pPr>
            <w:r w:rsidRPr="00BD5C77">
              <w:t xml:space="preserve">Применять универсальные, специальные контрольно-измерительные инструменты </w:t>
            </w:r>
            <w:r w:rsidRPr="003D3C3E">
              <w:t>и приборы для измерения и контроля шероховатости</w:t>
            </w:r>
            <w:r w:rsidR="007354C2" w:rsidRPr="003D3C3E">
              <w:t xml:space="preserve"> </w:t>
            </w:r>
            <w:r w:rsidR="00BD5C77" w:rsidRPr="003D3C3E">
              <w:t>поверхност</w:t>
            </w:r>
            <w:r w:rsidR="00F04A97" w:rsidRPr="003D3C3E">
              <w:t>ей</w:t>
            </w:r>
            <w:r w:rsidR="00BD5C77" w:rsidRPr="003D3C3E">
              <w:t xml:space="preserve"> </w:t>
            </w:r>
            <w:r w:rsidR="007354C2" w:rsidRPr="003D3C3E">
              <w:t xml:space="preserve">сложной </w:t>
            </w:r>
            <w:r w:rsidR="00045479" w:rsidRPr="003D3C3E">
              <w:t>детали не типа тела вращения</w:t>
            </w:r>
            <w:r w:rsidR="00B17907" w:rsidRPr="003D3C3E">
              <w:t xml:space="preserve">, изготовленной </w:t>
            </w:r>
            <w:r w:rsidR="00B17907" w:rsidRPr="003D3C3E">
              <w:rPr>
                <w:rFonts w:eastAsia="TimesNewRomanPSMT"/>
              </w:rPr>
              <w:t xml:space="preserve">на </w:t>
            </w:r>
            <w:r w:rsidR="00E72560" w:rsidRPr="003D3C3E">
              <w:rPr>
                <w:rFonts w:eastAsia="TimesNewRomanPSMT"/>
              </w:rPr>
              <w:br/>
            </w:r>
            <w:r w:rsidR="0049256E" w:rsidRPr="003D3C3E">
              <w:rPr>
                <w:rFonts w:eastAsia="TimesNewRomanPSMT"/>
                <w:lang w:eastAsia="ar-SA"/>
              </w:rPr>
              <w:t>3-координатн</w:t>
            </w:r>
            <w:r w:rsidR="00B17907" w:rsidRPr="003D3C3E">
              <w:rPr>
                <w:rFonts w:eastAsia="TimesNewRomanPSMT"/>
                <w:lang w:eastAsia="ar-SA"/>
              </w:rPr>
              <w:t>ом</w:t>
            </w:r>
            <w:r w:rsidR="00B17907" w:rsidRPr="00BD5C77">
              <w:rPr>
                <w:rFonts w:eastAsia="TimesNewRomanPSMT"/>
                <w:lang w:eastAsia="ar-SA"/>
              </w:rPr>
              <w:t xml:space="preserve"> </w:t>
            </w:r>
            <w:r w:rsidR="00B17907" w:rsidRPr="00BD5C77">
              <w:rPr>
                <w:rFonts w:eastAsia="TimesNewRomanPSMT"/>
              </w:rPr>
              <w:t xml:space="preserve">сверлильно-фрезерно-расточном </w:t>
            </w:r>
            <w:r w:rsidR="00B17907" w:rsidRPr="00BD5C77">
              <w:rPr>
                <w:rFonts w:eastAsia="TimesNewRomanPSMT"/>
                <w:lang w:eastAsia="ar-SA"/>
              </w:rPr>
              <w:t>обрабатывающем центре с ЧПУ с дополнительной осью</w:t>
            </w:r>
            <w:r w:rsidR="00B17907" w:rsidRPr="00BD5C77">
              <w:t>,</w:t>
            </w:r>
            <w:r w:rsidR="005022AF" w:rsidRPr="00BD5C77">
              <w:t xml:space="preserve"> </w:t>
            </w:r>
            <w:r w:rsidRPr="00BD5C77">
              <w:t xml:space="preserve">по параметру </w:t>
            </w:r>
            <w:r w:rsidRPr="00BD5C77">
              <w:rPr>
                <w:lang w:val="en-US"/>
              </w:rPr>
              <w:t>Ra</w:t>
            </w:r>
            <w:r w:rsidRPr="00BD5C77">
              <w:t xml:space="preserve"> 1,6…3,2</w:t>
            </w:r>
          </w:p>
        </w:tc>
      </w:tr>
      <w:tr w:rsidR="00FC01AF" w:rsidRPr="00BD5C77" w14:paraId="08E71A91" w14:textId="77777777" w:rsidTr="00BD5C77">
        <w:trPr>
          <w:trHeight w:val="20"/>
        </w:trPr>
        <w:tc>
          <w:tcPr>
            <w:tcW w:w="1121" w:type="pct"/>
            <w:vMerge/>
            <w:shd w:val="clear" w:color="auto" w:fill="FFFFFF"/>
          </w:tcPr>
          <w:p w14:paraId="389F0CAC" w14:textId="77777777" w:rsidR="00FC01AF" w:rsidRPr="00BD5C77" w:rsidRDefault="00FC01AF" w:rsidP="00211D0E">
            <w:pPr>
              <w:pStyle w:val="af9"/>
            </w:pPr>
          </w:p>
        </w:tc>
        <w:tc>
          <w:tcPr>
            <w:tcW w:w="3879" w:type="pct"/>
            <w:shd w:val="clear" w:color="auto" w:fill="FFFFFF"/>
          </w:tcPr>
          <w:p w14:paraId="48B5FE3C" w14:textId="72F97980" w:rsidR="00FC01AF" w:rsidRPr="00BD5C77" w:rsidRDefault="00FC01AF" w:rsidP="00211D0E">
            <w:pPr>
              <w:pStyle w:val="af9"/>
              <w:jc w:val="both"/>
            </w:pPr>
            <w:r w:rsidRPr="00BD5C77">
              <w:t>Применять универсальные, специальные контрольно-измерительные приборы и инструменты для измерения и контроля взаимного расположения и контроля точности формы поверхностей</w:t>
            </w:r>
            <w:r w:rsidR="007354C2" w:rsidRPr="00BD5C77">
              <w:t xml:space="preserve"> сложной </w:t>
            </w:r>
            <w:r w:rsidR="00045479" w:rsidRPr="00BD5C77">
              <w:t>детали не типа тела вращения</w:t>
            </w:r>
            <w:r w:rsidR="00B17907" w:rsidRPr="00BD5C77">
              <w:t xml:space="preserve">, изготовленной </w:t>
            </w:r>
            <w:r w:rsidR="00B17907" w:rsidRPr="00BD5C77">
              <w:rPr>
                <w:rFonts w:eastAsia="TimesNewRomanPSMT"/>
              </w:rPr>
              <w:t xml:space="preserve">на </w:t>
            </w:r>
            <w:r w:rsidR="0049256E" w:rsidRPr="00BD5C77">
              <w:rPr>
                <w:rFonts w:eastAsia="TimesNewRomanPSMT"/>
                <w:lang w:eastAsia="ar-SA"/>
              </w:rPr>
              <w:t>3-координатн</w:t>
            </w:r>
            <w:r w:rsidR="00B17907" w:rsidRPr="00BD5C77">
              <w:rPr>
                <w:rFonts w:eastAsia="TimesNewRomanPSMT"/>
                <w:lang w:eastAsia="ar-SA"/>
              </w:rPr>
              <w:t xml:space="preserve">ом </w:t>
            </w:r>
            <w:r w:rsidR="00B17907" w:rsidRPr="00BD5C77">
              <w:rPr>
                <w:rFonts w:eastAsia="TimesNewRomanPSMT"/>
              </w:rPr>
              <w:t xml:space="preserve">сверлильно-фрезерно-расточном </w:t>
            </w:r>
            <w:r w:rsidR="00B17907" w:rsidRPr="00BD5C77">
              <w:rPr>
                <w:rFonts w:eastAsia="TimesNewRomanPSMT"/>
                <w:lang w:eastAsia="ar-SA"/>
              </w:rPr>
              <w:t>обрабатывающем центре с ЧПУ с дополнительной осью</w:t>
            </w:r>
            <w:r w:rsidR="00B17907" w:rsidRPr="00BD5C77">
              <w:t>,</w:t>
            </w:r>
            <w:r w:rsidR="005022AF" w:rsidRPr="00BD5C77">
              <w:t xml:space="preserve"> </w:t>
            </w:r>
            <w:r w:rsidRPr="00BD5C77">
              <w:t>с точностью до 8-й степени точности</w:t>
            </w:r>
          </w:p>
        </w:tc>
      </w:tr>
      <w:tr w:rsidR="00FC01AF" w:rsidRPr="00BD5C77" w14:paraId="1BF84F79" w14:textId="77777777" w:rsidTr="00BD5C77">
        <w:trPr>
          <w:trHeight w:val="20"/>
        </w:trPr>
        <w:tc>
          <w:tcPr>
            <w:tcW w:w="1121" w:type="pct"/>
            <w:vMerge/>
            <w:shd w:val="clear" w:color="auto" w:fill="FFFFFF"/>
          </w:tcPr>
          <w:p w14:paraId="24F2ED31" w14:textId="77777777" w:rsidR="00FC01AF" w:rsidRPr="00BD5C77" w:rsidRDefault="00FC01AF" w:rsidP="00211D0E">
            <w:pPr>
              <w:pStyle w:val="af9"/>
            </w:pPr>
          </w:p>
        </w:tc>
        <w:tc>
          <w:tcPr>
            <w:tcW w:w="3879" w:type="pct"/>
            <w:shd w:val="clear" w:color="auto" w:fill="FFFFFF"/>
          </w:tcPr>
          <w:p w14:paraId="16823357" w14:textId="7809C053" w:rsidR="00FC01AF" w:rsidRPr="00BD5C77" w:rsidRDefault="00FC01AF" w:rsidP="00211D0E">
            <w:pPr>
              <w:pStyle w:val="af9"/>
              <w:jc w:val="both"/>
            </w:pPr>
            <w:r w:rsidRPr="00BD5C77">
              <w:t>Применять универсальные, специальные контрольно-измерительные приборы и инструменты для измерения и контроля угловых размеров</w:t>
            </w:r>
            <w:r w:rsidR="007354C2" w:rsidRPr="00BD5C77">
              <w:t xml:space="preserve"> сложной </w:t>
            </w:r>
            <w:r w:rsidR="00045479" w:rsidRPr="00BD5C77">
              <w:t>детали не типа тела вращения</w:t>
            </w:r>
            <w:r w:rsidR="003418A0" w:rsidRPr="00BD5C77">
              <w:t xml:space="preserve">, изготовленной </w:t>
            </w:r>
            <w:r w:rsidR="003418A0" w:rsidRPr="00BD5C77">
              <w:rPr>
                <w:rFonts w:eastAsia="TimesNewRomanPSMT"/>
              </w:rPr>
              <w:t xml:space="preserve">на </w:t>
            </w:r>
            <w:r w:rsidR="0049256E" w:rsidRPr="00BD5C77">
              <w:rPr>
                <w:rFonts w:eastAsia="TimesNewRomanPSMT"/>
                <w:lang w:eastAsia="ar-SA"/>
              </w:rPr>
              <w:t>3-координатн</w:t>
            </w:r>
            <w:r w:rsidR="003418A0" w:rsidRPr="00BD5C77">
              <w:rPr>
                <w:rFonts w:eastAsia="TimesNewRomanPSMT"/>
                <w:lang w:eastAsia="ar-SA"/>
              </w:rPr>
              <w:t xml:space="preserve">ом </w:t>
            </w:r>
            <w:r w:rsidR="003418A0" w:rsidRPr="00BD5C77">
              <w:rPr>
                <w:rFonts w:eastAsia="TimesNewRomanPSMT"/>
              </w:rPr>
              <w:t xml:space="preserve">сверлильно-фрезерно-расточном </w:t>
            </w:r>
            <w:r w:rsidR="003418A0" w:rsidRPr="00BD5C77">
              <w:rPr>
                <w:rFonts w:eastAsia="TimesNewRomanPSMT"/>
                <w:lang w:eastAsia="ar-SA"/>
              </w:rPr>
              <w:t>обрабатывающем центре с ЧПУ с дополнительной осью</w:t>
            </w:r>
            <w:r w:rsidR="003418A0" w:rsidRPr="00BD5C77">
              <w:t>,</w:t>
            </w:r>
            <w:r w:rsidRPr="00BD5C77">
              <w:t xml:space="preserve"> с точностью до 8-й степени точности</w:t>
            </w:r>
          </w:p>
        </w:tc>
      </w:tr>
      <w:tr w:rsidR="00FC01AF" w:rsidRPr="00BD5C77" w14:paraId="65D596D4" w14:textId="77777777" w:rsidTr="00BD5C77">
        <w:trPr>
          <w:trHeight w:val="20"/>
        </w:trPr>
        <w:tc>
          <w:tcPr>
            <w:tcW w:w="1121" w:type="pct"/>
            <w:vMerge/>
            <w:shd w:val="clear" w:color="auto" w:fill="FFFFFF"/>
          </w:tcPr>
          <w:p w14:paraId="200D97A5" w14:textId="77777777" w:rsidR="00FC01AF" w:rsidRPr="00BD5C77" w:rsidRDefault="00FC01AF" w:rsidP="00211D0E">
            <w:pPr>
              <w:pStyle w:val="af9"/>
            </w:pPr>
          </w:p>
        </w:tc>
        <w:tc>
          <w:tcPr>
            <w:tcW w:w="3879" w:type="pct"/>
            <w:shd w:val="clear" w:color="auto" w:fill="FFFFFF"/>
          </w:tcPr>
          <w:p w14:paraId="447F61BE" w14:textId="6A745AD8" w:rsidR="00FC01AF" w:rsidRPr="00BD5C77" w:rsidRDefault="00FC01AF" w:rsidP="00211D0E">
            <w:pPr>
              <w:pStyle w:val="af9"/>
              <w:jc w:val="both"/>
            </w:pPr>
            <w:r w:rsidRPr="00BD5C77">
              <w:t>Проверять соответствие измеренных параметров</w:t>
            </w:r>
            <w:r w:rsidRPr="00BD5C77">
              <w:rPr>
                <w:rFonts w:eastAsia="TimesNewRomanPSMT"/>
              </w:rPr>
              <w:t xml:space="preserve"> сложной</w:t>
            </w:r>
            <w:r w:rsidRPr="00BD5C77">
              <w:t xml:space="preserve"> </w:t>
            </w:r>
            <w:r w:rsidR="005022AF" w:rsidRPr="00BD5C77">
              <w:t>детали не типа тела вращения</w:t>
            </w:r>
            <w:r w:rsidRPr="00BD5C77">
              <w:t xml:space="preserve">, изготовленной на </w:t>
            </w:r>
            <w:r w:rsidR="0049256E" w:rsidRPr="00BD5C77">
              <w:rPr>
                <w:rFonts w:eastAsia="TimesNewRomanPSMT"/>
                <w:lang w:eastAsia="ar-SA"/>
              </w:rPr>
              <w:t>3-координатн</w:t>
            </w:r>
            <w:r w:rsidRPr="00BD5C77">
              <w:rPr>
                <w:rFonts w:eastAsia="TimesNewRomanPSMT"/>
                <w:lang w:eastAsia="ar-SA"/>
              </w:rPr>
              <w:t xml:space="preserve">ом </w:t>
            </w:r>
            <w:r w:rsidRPr="00BD5C77">
              <w:rPr>
                <w:rFonts w:eastAsia="TimesNewRomanPSMT"/>
              </w:rPr>
              <w:t xml:space="preserve">сверлильно-фрезерно-расточном </w:t>
            </w:r>
            <w:r w:rsidRPr="00BD5C77">
              <w:rPr>
                <w:rFonts w:eastAsia="TimesNewRomanPSMT"/>
                <w:lang w:eastAsia="ar-SA"/>
              </w:rPr>
              <w:t>обрабатывающем центре с ЧПУ с дополнительной осью</w:t>
            </w:r>
            <w:r w:rsidRPr="00BD5C77">
              <w:t>, чертежу</w:t>
            </w:r>
          </w:p>
        </w:tc>
      </w:tr>
      <w:tr w:rsidR="00FC01AF" w:rsidRPr="00BD5C77" w14:paraId="4D9DD5C6" w14:textId="77777777" w:rsidTr="00BD5C77">
        <w:trPr>
          <w:trHeight w:val="20"/>
        </w:trPr>
        <w:tc>
          <w:tcPr>
            <w:tcW w:w="1121" w:type="pct"/>
            <w:vMerge w:val="restart"/>
            <w:shd w:val="clear" w:color="auto" w:fill="FFFFFF"/>
          </w:tcPr>
          <w:p w14:paraId="4E0836EE" w14:textId="77777777" w:rsidR="00FC01AF" w:rsidRPr="00BD5C77" w:rsidRDefault="00FC01AF" w:rsidP="00211D0E">
            <w:pPr>
              <w:pStyle w:val="af9"/>
            </w:pPr>
            <w:r w:rsidRPr="00BD5C77">
              <w:t>Необходимые знания</w:t>
            </w:r>
          </w:p>
        </w:tc>
        <w:tc>
          <w:tcPr>
            <w:tcW w:w="3879" w:type="pct"/>
            <w:shd w:val="clear" w:color="auto" w:fill="FFFFFF"/>
          </w:tcPr>
          <w:p w14:paraId="2C30223A" w14:textId="1E1EC856" w:rsidR="00FC01AF" w:rsidRPr="00BD5C77" w:rsidRDefault="00D74F72" w:rsidP="00211D0E">
            <w:pPr>
              <w:pStyle w:val="af9"/>
              <w:jc w:val="both"/>
            </w:pPr>
            <w:r w:rsidRPr="00BD5C77">
              <w:t>Правила чтения технологической и конструкторской документации</w:t>
            </w:r>
          </w:p>
        </w:tc>
      </w:tr>
      <w:tr w:rsidR="00FC01AF" w:rsidRPr="00BD5C77" w14:paraId="04E913CE" w14:textId="77777777" w:rsidTr="00BD5C77">
        <w:trPr>
          <w:trHeight w:val="20"/>
        </w:trPr>
        <w:tc>
          <w:tcPr>
            <w:tcW w:w="1121" w:type="pct"/>
            <w:vMerge/>
            <w:shd w:val="clear" w:color="auto" w:fill="FFFFFF"/>
          </w:tcPr>
          <w:p w14:paraId="340BFF62" w14:textId="77777777" w:rsidR="00FC01AF" w:rsidRPr="00BD5C77" w:rsidRDefault="00FC01AF" w:rsidP="00211D0E">
            <w:pPr>
              <w:pStyle w:val="af9"/>
            </w:pPr>
          </w:p>
        </w:tc>
        <w:tc>
          <w:tcPr>
            <w:tcW w:w="3879" w:type="pct"/>
            <w:shd w:val="clear" w:color="auto" w:fill="FFFFFF"/>
          </w:tcPr>
          <w:p w14:paraId="4B51319C" w14:textId="35C33D98" w:rsidR="00FC01AF" w:rsidRPr="00BD5C77" w:rsidRDefault="00D74F72" w:rsidP="00211D0E">
            <w:pPr>
              <w:pStyle w:val="af9"/>
              <w:jc w:val="both"/>
            </w:pPr>
            <w:r w:rsidRPr="00BD5C77">
              <w:t>Обозначения на рабочих чертежах деталей допусков и посадок, допусков форм и взаимного расположения поверхностей, параметров шероховатости поверхностей</w:t>
            </w:r>
          </w:p>
        </w:tc>
      </w:tr>
      <w:tr w:rsidR="00D74F72" w:rsidRPr="00BD5C77" w14:paraId="4591C1D5" w14:textId="77777777" w:rsidTr="00BD5C77">
        <w:trPr>
          <w:trHeight w:val="20"/>
        </w:trPr>
        <w:tc>
          <w:tcPr>
            <w:tcW w:w="1121" w:type="pct"/>
            <w:vMerge/>
            <w:shd w:val="clear" w:color="auto" w:fill="FFFFFF"/>
          </w:tcPr>
          <w:p w14:paraId="7BA889BA" w14:textId="77777777" w:rsidR="00D74F72" w:rsidRPr="00BD5C77" w:rsidRDefault="00D74F72" w:rsidP="00211D0E">
            <w:pPr>
              <w:pStyle w:val="af9"/>
            </w:pPr>
          </w:p>
        </w:tc>
        <w:tc>
          <w:tcPr>
            <w:tcW w:w="3879" w:type="pct"/>
            <w:shd w:val="clear" w:color="auto" w:fill="FFFFFF"/>
          </w:tcPr>
          <w:p w14:paraId="0BB8A4AA" w14:textId="161FFF79" w:rsidR="00D74F72" w:rsidRPr="00BD5C77" w:rsidRDefault="00D74F72" w:rsidP="00211D0E">
            <w:pPr>
              <w:pStyle w:val="af9"/>
              <w:jc w:val="both"/>
            </w:pPr>
            <w:r w:rsidRPr="00BD5C77">
              <w:t>Система допусков и посадок, степеней точности; квалитеты и параметры шероховатости</w:t>
            </w:r>
          </w:p>
        </w:tc>
      </w:tr>
      <w:tr w:rsidR="00FC01AF" w:rsidRPr="00BD5C77" w14:paraId="26E35875" w14:textId="77777777" w:rsidTr="00BD5C77">
        <w:trPr>
          <w:trHeight w:val="20"/>
        </w:trPr>
        <w:tc>
          <w:tcPr>
            <w:tcW w:w="1121" w:type="pct"/>
            <w:vMerge/>
            <w:shd w:val="clear" w:color="auto" w:fill="FFFFFF"/>
          </w:tcPr>
          <w:p w14:paraId="15F9267C" w14:textId="77777777" w:rsidR="00FC01AF" w:rsidRPr="00BD5C77" w:rsidRDefault="00FC01AF" w:rsidP="00211D0E">
            <w:pPr>
              <w:pStyle w:val="af9"/>
            </w:pPr>
          </w:p>
        </w:tc>
        <w:tc>
          <w:tcPr>
            <w:tcW w:w="3879" w:type="pct"/>
            <w:shd w:val="clear" w:color="auto" w:fill="FFFFFF"/>
          </w:tcPr>
          <w:p w14:paraId="12461D6B" w14:textId="68FE1727" w:rsidR="00FC01AF" w:rsidRPr="00BD5C77" w:rsidRDefault="00FC01AF" w:rsidP="00211D0E">
            <w:pPr>
              <w:pStyle w:val="af9"/>
              <w:jc w:val="both"/>
            </w:pPr>
            <w:r w:rsidRPr="00BD5C77">
              <w:t>Виды дефектов поверхностей и способы его предупреждения и устранения</w:t>
            </w:r>
          </w:p>
        </w:tc>
      </w:tr>
      <w:tr w:rsidR="00FC01AF" w:rsidRPr="00BD5C77" w14:paraId="71B451CC" w14:textId="77777777" w:rsidTr="00BD5C77">
        <w:trPr>
          <w:trHeight w:val="20"/>
        </w:trPr>
        <w:tc>
          <w:tcPr>
            <w:tcW w:w="1121" w:type="pct"/>
            <w:vMerge/>
            <w:shd w:val="clear" w:color="auto" w:fill="FFFFFF"/>
          </w:tcPr>
          <w:p w14:paraId="690AED20" w14:textId="77777777" w:rsidR="00FC01AF" w:rsidRPr="00BD5C77" w:rsidRDefault="00FC01AF" w:rsidP="00211D0E">
            <w:pPr>
              <w:pStyle w:val="af9"/>
            </w:pPr>
          </w:p>
        </w:tc>
        <w:tc>
          <w:tcPr>
            <w:tcW w:w="3879" w:type="pct"/>
            <w:shd w:val="clear" w:color="auto" w:fill="FFFFFF"/>
          </w:tcPr>
          <w:p w14:paraId="6337E0B4" w14:textId="563ADF58" w:rsidR="00FC01AF" w:rsidRPr="00BD5C77" w:rsidRDefault="00FC01AF" w:rsidP="00211D0E">
            <w:pPr>
              <w:pStyle w:val="af9"/>
              <w:jc w:val="both"/>
            </w:pPr>
            <w:r w:rsidRPr="00BD5C77">
              <w:t>Назначение и правила применения универсальных, специальных контрольно-измерительных приборов и инструментов для измерения и контроля линейных</w:t>
            </w:r>
            <w:r w:rsidR="0096564A" w:rsidRPr="00BD5C77">
              <w:t xml:space="preserve"> размеров</w:t>
            </w:r>
            <w:r w:rsidR="00045479" w:rsidRPr="00BD5C77">
              <w:t xml:space="preserve"> </w:t>
            </w:r>
            <w:r w:rsidRPr="00BD5C77">
              <w:t>с точностью до 7-го квалитета</w:t>
            </w:r>
          </w:p>
        </w:tc>
      </w:tr>
      <w:tr w:rsidR="00FC01AF" w:rsidRPr="00BD5C77" w14:paraId="7CF255AB" w14:textId="77777777" w:rsidTr="00BD5C77">
        <w:trPr>
          <w:trHeight w:val="20"/>
        </w:trPr>
        <w:tc>
          <w:tcPr>
            <w:tcW w:w="1121" w:type="pct"/>
            <w:vMerge/>
            <w:shd w:val="clear" w:color="auto" w:fill="FFFFFF"/>
          </w:tcPr>
          <w:p w14:paraId="5403DB40" w14:textId="77777777" w:rsidR="00FC01AF" w:rsidRPr="00BD5C77" w:rsidRDefault="00FC01AF" w:rsidP="00211D0E">
            <w:pPr>
              <w:pStyle w:val="af9"/>
            </w:pPr>
          </w:p>
        </w:tc>
        <w:tc>
          <w:tcPr>
            <w:tcW w:w="3879" w:type="pct"/>
            <w:shd w:val="clear" w:color="auto" w:fill="FFFFFF"/>
          </w:tcPr>
          <w:p w14:paraId="32FF0868" w14:textId="6B073D5D" w:rsidR="00FC01AF" w:rsidRPr="00BD5C77" w:rsidRDefault="00FC01AF" w:rsidP="00211D0E">
            <w:pPr>
              <w:pStyle w:val="af9"/>
              <w:jc w:val="both"/>
            </w:pPr>
            <w:r w:rsidRPr="00BD5C77">
              <w:t>Правила работы с шаблонами</w:t>
            </w:r>
            <w:r w:rsidRPr="00BD5C77" w:rsidDel="00F568AE">
              <w:t xml:space="preserve"> </w:t>
            </w:r>
            <w:r w:rsidRPr="00BD5C77">
              <w:t>и мерами для контроля формы обработанной поверхности с точностью до 8</w:t>
            </w:r>
            <w:r w:rsidRPr="00BD5C77">
              <w:noBreakHyphen/>
              <w:t>й степени точности</w:t>
            </w:r>
          </w:p>
        </w:tc>
      </w:tr>
      <w:tr w:rsidR="00FC01AF" w:rsidRPr="00BD5C77" w14:paraId="5D5F585B" w14:textId="77777777" w:rsidTr="00BD5C77">
        <w:trPr>
          <w:trHeight w:val="20"/>
        </w:trPr>
        <w:tc>
          <w:tcPr>
            <w:tcW w:w="1121" w:type="pct"/>
            <w:vMerge/>
            <w:shd w:val="clear" w:color="auto" w:fill="FFFFFF"/>
          </w:tcPr>
          <w:p w14:paraId="2448C8E3" w14:textId="77777777" w:rsidR="00FC01AF" w:rsidRPr="00BD5C77" w:rsidRDefault="00FC01AF" w:rsidP="00211D0E">
            <w:pPr>
              <w:pStyle w:val="af9"/>
            </w:pPr>
          </w:p>
        </w:tc>
        <w:tc>
          <w:tcPr>
            <w:tcW w:w="3879" w:type="pct"/>
            <w:shd w:val="clear" w:color="auto" w:fill="FFFFFF"/>
          </w:tcPr>
          <w:p w14:paraId="174F6EEE" w14:textId="5C92784A" w:rsidR="00FC01AF" w:rsidRPr="00BD5C77" w:rsidRDefault="00FC01AF" w:rsidP="00211D0E">
            <w:pPr>
              <w:pStyle w:val="af9"/>
              <w:jc w:val="both"/>
            </w:pPr>
            <w:r w:rsidRPr="00BD5C77">
              <w:t xml:space="preserve">Виды, конструкции, назначение, возможности и правила использования контрольно-измерительных инструментов и приспособлений для измерения и контроля точности формы и взаимного расположения поверхностей </w:t>
            </w:r>
            <w:r w:rsidRPr="00B726B7">
              <w:t>с погрешностью не выше 8</w:t>
            </w:r>
            <w:r w:rsidRPr="00B726B7">
              <w:noBreakHyphen/>
              <w:t>й степени точности</w:t>
            </w:r>
          </w:p>
        </w:tc>
      </w:tr>
      <w:tr w:rsidR="00FC01AF" w:rsidRPr="00BD5C77" w14:paraId="44F314E6" w14:textId="77777777" w:rsidTr="00BD5C77">
        <w:trPr>
          <w:trHeight w:val="20"/>
        </w:trPr>
        <w:tc>
          <w:tcPr>
            <w:tcW w:w="1121" w:type="pct"/>
            <w:vMerge/>
            <w:shd w:val="clear" w:color="auto" w:fill="FFFFFF"/>
          </w:tcPr>
          <w:p w14:paraId="5D1A2FF2" w14:textId="77777777" w:rsidR="00FC01AF" w:rsidRPr="00BD5C77" w:rsidRDefault="00FC01AF" w:rsidP="00211D0E">
            <w:pPr>
              <w:pStyle w:val="af9"/>
            </w:pPr>
          </w:p>
        </w:tc>
        <w:tc>
          <w:tcPr>
            <w:tcW w:w="3879" w:type="pct"/>
            <w:shd w:val="clear" w:color="auto" w:fill="FFFFFF"/>
          </w:tcPr>
          <w:p w14:paraId="50AE2CA2" w14:textId="01948423" w:rsidR="00FC01AF" w:rsidRPr="00BD5C77" w:rsidRDefault="00FC01AF" w:rsidP="00211D0E">
            <w:pPr>
              <w:pStyle w:val="af9"/>
              <w:jc w:val="both"/>
            </w:pPr>
            <w:r w:rsidRPr="00BD5C77">
              <w:t>Виды, конструкции, назначение, возможности и правила использования контрольно-измерительных инструментов для измерения и контроля угловых размеров с точностью до 8-й степени точности</w:t>
            </w:r>
          </w:p>
        </w:tc>
      </w:tr>
      <w:tr w:rsidR="00FC01AF" w:rsidRPr="00BD5C77" w14:paraId="0DE22018" w14:textId="77777777" w:rsidTr="00BD5C77">
        <w:trPr>
          <w:trHeight w:val="20"/>
        </w:trPr>
        <w:tc>
          <w:tcPr>
            <w:tcW w:w="1121" w:type="pct"/>
            <w:vMerge/>
            <w:shd w:val="clear" w:color="auto" w:fill="FFFFFF"/>
          </w:tcPr>
          <w:p w14:paraId="62C4FCD2" w14:textId="77777777" w:rsidR="00FC01AF" w:rsidRPr="00BD5C77" w:rsidRDefault="00FC01AF" w:rsidP="00211D0E">
            <w:pPr>
              <w:pStyle w:val="af9"/>
            </w:pPr>
          </w:p>
        </w:tc>
        <w:tc>
          <w:tcPr>
            <w:tcW w:w="3879" w:type="pct"/>
            <w:shd w:val="clear" w:color="auto" w:fill="FFFFFF"/>
          </w:tcPr>
          <w:p w14:paraId="3A23E3AC" w14:textId="133C56EB" w:rsidR="00FC01AF" w:rsidRPr="00BD5C77" w:rsidRDefault="00B01526" w:rsidP="00211D0E">
            <w:pPr>
              <w:pStyle w:val="af9"/>
              <w:jc w:val="both"/>
            </w:pPr>
            <w:r w:rsidRPr="00BD5C77">
              <w:t>Виды, конструкции, назначение, возможности</w:t>
            </w:r>
            <w:r w:rsidR="00FC01AF" w:rsidRPr="00BD5C77">
              <w:t xml:space="preserve"> и правила использования контрольно-измерительных инструментов для измерения и контроля шероховатости по параметру </w:t>
            </w:r>
            <w:r w:rsidR="00741E38" w:rsidRPr="00BD5C77">
              <w:rPr>
                <w:lang w:val="en-US"/>
              </w:rPr>
              <w:t>Ra </w:t>
            </w:r>
            <w:r w:rsidR="00741E38" w:rsidRPr="00BD5C77">
              <w:t>6,3...12,5</w:t>
            </w:r>
          </w:p>
        </w:tc>
      </w:tr>
      <w:tr w:rsidR="00FC01AF" w:rsidRPr="00BD5C77" w14:paraId="5662418C" w14:textId="77777777" w:rsidTr="00BD5C77">
        <w:trPr>
          <w:trHeight w:val="20"/>
        </w:trPr>
        <w:tc>
          <w:tcPr>
            <w:tcW w:w="1121" w:type="pct"/>
            <w:vMerge/>
            <w:shd w:val="clear" w:color="auto" w:fill="FFFFFF"/>
          </w:tcPr>
          <w:p w14:paraId="588DABEC" w14:textId="77777777" w:rsidR="00FC01AF" w:rsidRPr="00BD5C77" w:rsidRDefault="00FC01AF" w:rsidP="00211D0E">
            <w:pPr>
              <w:pStyle w:val="af9"/>
            </w:pPr>
          </w:p>
        </w:tc>
        <w:tc>
          <w:tcPr>
            <w:tcW w:w="3879" w:type="pct"/>
            <w:shd w:val="clear" w:color="auto" w:fill="FFFFFF"/>
          </w:tcPr>
          <w:p w14:paraId="4E095081" w14:textId="7A9841A1" w:rsidR="00FC01AF" w:rsidRPr="00BD5C77" w:rsidRDefault="00FC01AF" w:rsidP="00211D0E">
            <w:pPr>
              <w:pStyle w:val="af9"/>
              <w:jc w:val="both"/>
            </w:pPr>
            <w:r w:rsidRPr="00BD5C77">
              <w:t xml:space="preserve">Виды универсальных, специальных контрольно-измерительных </w:t>
            </w:r>
            <w:r w:rsidRPr="00BD5C77">
              <w:lastRenderedPageBreak/>
              <w:t>инструментов</w:t>
            </w:r>
          </w:p>
        </w:tc>
      </w:tr>
      <w:tr w:rsidR="00FC01AF" w:rsidRPr="00BD5C77" w14:paraId="406D19CB" w14:textId="77777777" w:rsidTr="00BD5C77">
        <w:trPr>
          <w:trHeight w:val="20"/>
        </w:trPr>
        <w:tc>
          <w:tcPr>
            <w:tcW w:w="1121" w:type="pct"/>
            <w:vMerge/>
            <w:shd w:val="clear" w:color="auto" w:fill="FFFFFF"/>
          </w:tcPr>
          <w:p w14:paraId="08C42175" w14:textId="77777777" w:rsidR="00FC01AF" w:rsidRPr="00BD5C77" w:rsidRDefault="00FC01AF" w:rsidP="00211D0E">
            <w:pPr>
              <w:pStyle w:val="af9"/>
            </w:pPr>
          </w:p>
        </w:tc>
        <w:tc>
          <w:tcPr>
            <w:tcW w:w="3879" w:type="pct"/>
            <w:shd w:val="clear" w:color="auto" w:fill="FFFFFF"/>
          </w:tcPr>
          <w:p w14:paraId="6744408C" w14:textId="25266D4D" w:rsidR="00FC01AF" w:rsidRPr="00BD5C77" w:rsidRDefault="00FC01AF" w:rsidP="00211D0E">
            <w:pPr>
              <w:pStyle w:val="af9"/>
              <w:jc w:val="both"/>
            </w:pPr>
            <w:r w:rsidRPr="00BD5C77">
              <w:t>Наименование и свойства материалов, крепежных и нормализованных деталей и узлов</w:t>
            </w:r>
            <w:r w:rsidR="00BD5C77">
              <w:t xml:space="preserve">, </w:t>
            </w:r>
            <w:r w:rsidR="00BD5C77" w:rsidRPr="00B726B7">
              <w:t>стандарты</w:t>
            </w:r>
            <w:r w:rsidR="00BD5C77">
              <w:t xml:space="preserve"> на них</w:t>
            </w:r>
          </w:p>
        </w:tc>
      </w:tr>
      <w:tr w:rsidR="00FC01AF" w:rsidRPr="00BD5C77" w14:paraId="4DFBEC03" w14:textId="77777777" w:rsidTr="00BD5C77">
        <w:trPr>
          <w:trHeight w:val="20"/>
        </w:trPr>
        <w:tc>
          <w:tcPr>
            <w:tcW w:w="1121" w:type="pct"/>
            <w:vMerge/>
            <w:shd w:val="clear" w:color="auto" w:fill="FFFFFF"/>
          </w:tcPr>
          <w:p w14:paraId="28A4370D" w14:textId="77777777" w:rsidR="00FC01AF" w:rsidRPr="00BD5C77" w:rsidRDefault="00FC01AF" w:rsidP="00211D0E">
            <w:pPr>
              <w:pStyle w:val="af9"/>
            </w:pPr>
          </w:p>
        </w:tc>
        <w:tc>
          <w:tcPr>
            <w:tcW w:w="3879" w:type="pct"/>
            <w:shd w:val="clear" w:color="auto" w:fill="auto"/>
          </w:tcPr>
          <w:p w14:paraId="3EE0B7E7" w14:textId="77777777" w:rsidR="00FC01AF" w:rsidRPr="00BD5C77" w:rsidRDefault="00FC01AF" w:rsidP="00211D0E">
            <w:pPr>
              <w:pStyle w:val="af9"/>
              <w:jc w:val="both"/>
            </w:pPr>
            <w:r w:rsidRPr="00BD5C77">
              <w:t>Машиностроительное черчение в объеме, необходимом для выполнения работы</w:t>
            </w:r>
          </w:p>
        </w:tc>
      </w:tr>
      <w:tr w:rsidR="00FC01AF" w:rsidRPr="00BD5C77" w14:paraId="7029CF4A" w14:textId="77777777" w:rsidTr="00BD5C77">
        <w:trPr>
          <w:trHeight w:val="20"/>
        </w:trPr>
        <w:tc>
          <w:tcPr>
            <w:tcW w:w="1121" w:type="pct"/>
            <w:vMerge/>
            <w:shd w:val="clear" w:color="auto" w:fill="FFFFFF"/>
          </w:tcPr>
          <w:p w14:paraId="3E65D5DF" w14:textId="77777777" w:rsidR="00FC01AF" w:rsidRPr="00BD5C77" w:rsidRDefault="00FC01AF" w:rsidP="00211D0E">
            <w:pPr>
              <w:pStyle w:val="af9"/>
            </w:pPr>
          </w:p>
        </w:tc>
        <w:tc>
          <w:tcPr>
            <w:tcW w:w="3879" w:type="pct"/>
            <w:shd w:val="clear" w:color="auto" w:fill="auto"/>
          </w:tcPr>
          <w:p w14:paraId="63CAA506" w14:textId="77777777" w:rsidR="00FC01AF" w:rsidRPr="00BD5C77" w:rsidRDefault="00FC01AF" w:rsidP="00211D0E">
            <w:pPr>
              <w:pStyle w:val="af9"/>
              <w:jc w:val="both"/>
            </w:pPr>
            <w:r w:rsidRPr="00BD5C77">
              <w:t>Требования охраны труда, пожарной, промышленной, экологической и электробезопасности</w:t>
            </w:r>
          </w:p>
        </w:tc>
      </w:tr>
      <w:tr w:rsidR="00FC01AF" w:rsidRPr="00BD5C77" w14:paraId="70DCEA5B" w14:textId="77777777" w:rsidTr="00BD5C77">
        <w:trPr>
          <w:trHeight w:val="20"/>
        </w:trPr>
        <w:tc>
          <w:tcPr>
            <w:tcW w:w="1121" w:type="pct"/>
            <w:shd w:val="clear" w:color="auto" w:fill="auto"/>
          </w:tcPr>
          <w:p w14:paraId="0F022A3E" w14:textId="77777777" w:rsidR="00FC01AF" w:rsidRPr="00BD5C77" w:rsidRDefault="00FC01AF" w:rsidP="00211D0E">
            <w:pPr>
              <w:pStyle w:val="af9"/>
            </w:pPr>
            <w:r w:rsidRPr="00BD5C77">
              <w:rPr>
                <w:iCs/>
              </w:rPr>
              <w:t>Другие характеристики</w:t>
            </w:r>
          </w:p>
        </w:tc>
        <w:tc>
          <w:tcPr>
            <w:tcW w:w="3879" w:type="pct"/>
            <w:shd w:val="clear" w:color="auto" w:fill="auto"/>
          </w:tcPr>
          <w:p w14:paraId="611B56C7" w14:textId="77777777" w:rsidR="00FC01AF" w:rsidRPr="00BD5C77" w:rsidRDefault="00FC01AF" w:rsidP="00211D0E">
            <w:pPr>
              <w:pStyle w:val="af9"/>
              <w:jc w:val="both"/>
            </w:pPr>
            <w:r w:rsidRPr="00BD5C77">
              <w:t>-</w:t>
            </w:r>
          </w:p>
        </w:tc>
      </w:tr>
    </w:tbl>
    <w:p w14:paraId="7F76AAFD" w14:textId="77777777" w:rsidR="00211D0E" w:rsidRDefault="00211D0E" w:rsidP="00211D0E">
      <w:pPr>
        <w:pStyle w:val="2"/>
        <w:spacing w:before="0" w:after="0"/>
      </w:pPr>
      <w:bookmarkStart w:id="41" w:name="_Toc34776279"/>
      <w:bookmarkStart w:id="42" w:name="_Toc36227124"/>
    </w:p>
    <w:p w14:paraId="2E4C1274" w14:textId="068AB4BC" w:rsidR="009878AC" w:rsidRDefault="009878AC" w:rsidP="00211D0E">
      <w:pPr>
        <w:pStyle w:val="2"/>
        <w:spacing w:before="0" w:after="0"/>
      </w:pPr>
      <w:r w:rsidRPr="00A67FB7">
        <w:t>3.7. Обобщенная трудовая функция</w:t>
      </w:r>
      <w:bookmarkEnd w:id="41"/>
      <w:bookmarkEnd w:id="42"/>
    </w:p>
    <w:p w14:paraId="1244377D" w14:textId="77777777" w:rsidR="00211D0E" w:rsidRPr="003D3C3E" w:rsidRDefault="00211D0E" w:rsidP="00211D0E">
      <w:pPr>
        <w:rPr>
          <w:sz w:val="16"/>
          <w:szCs w:val="16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1473"/>
        <w:gridCol w:w="4581"/>
        <w:gridCol w:w="663"/>
        <w:gridCol w:w="684"/>
        <w:gridCol w:w="1457"/>
        <w:gridCol w:w="1563"/>
      </w:tblGrid>
      <w:tr w:rsidR="009878AC" w14:paraId="3CEB05BD" w14:textId="77777777" w:rsidTr="00375E7D">
        <w:trPr>
          <w:trHeight w:val="278"/>
        </w:trPr>
        <w:tc>
          <w:tcPr>
            <w:tcW w:w="707" w:type="pct"/>
            <w:tcBorders>
              <w:right w:val="single" w:sz="4" w:space="0" w:color="808080"/>
            </w:tcBorders>
            <w:shd w:val="clear" w:color="auto" w:fill="auto"/>
            <w:vAlign w:val="center"/>
          </w:tcPr>
          <w:p w14:paraId="632A9D65" w14:textId="77777777" w:rsidR="009878AC" w:rsidRDefault="009878AC" w:rsidP="00211D0E">
            <w:r>
              <w:rPr>
                <w:sz w:val="20"/>
                <w:szCs w:val="18"/>
              </w:rPr>
              <w:t>Наименование</w:t>
            </w:r>
          </w:p>
        </w:tc>
        <w:tc>
          <w:tcPr>
            <w:tcW w:w="219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74E529DE" w14:textId="45CD86DC" w:rsidR="009878AC" w:rsidRPr="006B368D" w:rsidRDefault="009878AC" w:rsidP="00211D0E">
            <w:r w:rsidRPr="00193866">
              <w:t xml:space="preserve">Изготовление </w:t>
            </w:r>
            <w:r w:rsidR="006948D9">
              <w:t xml:space="preserve">особо </w:t>
            </w:r>
            <w:r w:rsidRPr="00193866">
              <w:t>сложных деталей</w:t>
            </w:r>
            <w:r w:rsidR="00A22CC4">
              <w:t xml:space="preserve"> типа тел вращения</w:t>
            </w:r>
            <w:r w:rsidR="005022AF">
              <w:t xml:space="preserve"> </w:t>
            </w:r>
            <w:r w:rsidRPr="00193866">
              <w:t xml:space="preserve">на </w:t>
            </w:r>
            <w:r w:rsidR="00D43A3B">
              <w:rPr>
                <w:rFonts w:eastAsia="TimesNewRomanPSMT"/>
              </w:rPr>
              <w:t>многокоординатных</w:t>
            </w:r>
            <w:r w:rsidR="00D43A3B" w:rsidRPr="00193866">
              <w:t xml:space="preserve"> </w:t>
            </w:r>
            <w:r w:rsidRPr="00193866">
              <w:t>токарно-фрезерных обрабатывающих центрах</w:t>
            </w:r>
            <w:r w:rsidRPr="009878AC">
              <w:t xml:space="preserve"> </w:t>
            </w:r>
            <w:r>
              <w:rPr>
                <w:lang w:val="en-US"/>
              </w:rPr>
              <w:t>c</w:t>
            </w:r>
            <w:r>
              <w:t xml:space="preserve"> ЧПУ</w:t>
            </w:r>
          </w:p>
        </w:tc>
        <w:tc>
          <w:tcPr>
            <w:tcW w:w="318" w:type="pct"/>
            <w:tcBorders>
              <w:left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1684255C" w14:textId="77777777" w:rsidR="009878AC" w:rsidRDefault="009878AC" w:rsidP="00211D0E">
            <w:pPr>
              <w:jc w:val="center"/>
            </w:pPr>
            <w:r>
              <w:rPr>
                <w:sz w:val="20"/>
                <w:szCs w:val="18"/>
              </w:rPr>
              <w:t>Код</w:t>
            </w:r>
          </w:p>
        </w:tc>
        <w:tc>
          <w:tcPr>
            <w:tcW w:w="32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6699E9B3" w14:textId="77777777" w:rsidR="009878AC" w:rsidRPr="009878AC" w:rsidRDefault="009878AC" w:rsidP="00211D0E">
            <w:pPr>
              <w:jc w:val="center"/>
              <w:rPr>
                <w:sz w:val="20"/>
                <w:szCs w:val="18"/>
                <w:lang w:val="en-US"/>
              </w:rPr>
            </w:pPr>
            <w:r>
              <w:rPr>
                <w:lang w:val="en-US"/>
              </w:rPr>
              <w:t>G</w:t>
            </w:r>
          </w:p>
        </w:tc>
        <w:tc>
          <w:tcPr>
            <w:tcW w:w="699" w:type="pct"/>
            <w:tcBorders>
              <w:left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39A76978" w14:textId="77777777" w:rsidR="009878AC" w:rsidRDefault="009878AC" w:rsidP="00211D0E">
            <w:pPr>
              <w:jc w:val="center"/>
            </w:pPr>
            <w:r>
              <w:rPr>
                <w:sz w:val="20"/>
                <w:szCs w:val="18"/>
              </w:rPr>
              <w:t>Уровень квалификации</w:t>
            </w:r>
          </w:p>
        </w:tc>
        <w:tc>
          <w:tcPr>
            <w:tcW w:w="75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6685FA95" w14:textId="77777777" w:rsidR="009878AC" w:rsidRPr="009E36E7" w:rsidRDefault="009E36E7" w:rsidP="00211D0E">
            <w:pPr>
              <w:jc w:val="center"/>
            </w:pPr>
            <w:r>
              <w:t>4</w:t>
            </w:r>
          </w:p>
        </w:tc>
      </w:tr>
    </w:tbl>
    <w:p w14:paraId="47A5FA4B" w14:textId="77777777" w:rsidR="00B726B7" w:rsidRPr="003D3C3E" w:rsidRDefault="00B726B7" w:rsidP="00211D0E">
      <w:pPr>
        <w:rPr>
          <w:sz w:val="16"/>
          <w:szCs w:val="16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2599"/>
        <w:gridCol w:w="1155"/>
        <w:gridCol w:w="723"/>
        <w:gridCol w:w="2436"/>
        <w:gridCol w:w="1097"/>
        <w:gridCol w:w="2411"/>
      </w:tblGrid>
      <w:tr w:rsidR="009878AC" w14:paraId="6F9D1160" w14:textId="77777777" w:rsidTr="00B767ED">
        <w:trPr>
          <w:trHeight w:val="283"/>
        </w:trPr>
        <w:tc>
          <w:tcPr>
            <w:tcW w:w="1247" w:type="pct"/>
            <w:tcBorders>
              <w:right w:val="single" w:sz="1" w:space="0" w:color="808080"/>
            </w:tcBorders>
            <w:shd w:val="clear" w:color="auto" w:fill="auto"/>
            <w:vAlign w:val="center"/>
          </w:tcPr>
          <w:p w14:paraId="361A1B0F" w14:textId="77777777" w:rsidR="009878AC" w:rsidRDefault="009878AC" w:rsidP="00211D0E">
            <w:pPr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Происхождение обобщенной трудовой функции</w:t>
            </w:r>
          </w:p>
        </w:tc>
        <w:tc>
          <w:tcPr>
            <w:tcW w:w="554" w:type="pct"/>
            <w:tcBorders>
              <w:top w:val="single" w:sz="1" w:space="0" w:color="808080"/>
              <w:left w:val="single" w:sz="1" w:space="0" w:color="808080"/>
              <w:bottom w:val="single" w:sz="1" w:space="0" w:color="808080"/>
            </w:tcBorders>
            <w:shd w:val="clear" w:color="auto" w:fill="auto"/>
            <w:vAlign w:val="center"/>
          </w:tcPr>
          <w:p w14:paraId="228CD795" w14:textId="77777777" w:rsidR="009878AC" w:rsidRDefault="009878AC" w:rsidP="00211D0E">
            <w:r>
              <w:rPr>
                <w:sz w:val="20"/>
                <w:szCs w:val="18"/>
              </w:rPr>
              <w:t>Оригинал</w:t>
            </w:r>
          </w:p>
        </w:tc>
        <w:tc>
          <w:tcPr>
            <w:tcW w:w="347" w:type="pct"/>
            <w:tcBorders>
              <w:top w:val="single" w:sz="1" w:space="0" w:color="808080"/>
              <w:bottom w:val="single" w:sz="1" w:space="0" w:color="808080"/>
              <w:right w:val="single" w:sz="1" w:space="0" w:color="808080"/>
            </w:tcBorders>
            <w:shd w:val="clear" w:color="auto" w:fill="auto"/>
            <w:vAlign w:val="center"/>
          </w:tcPr>
          <w:p w14:paraId="10372D66" w14:textId="77777777" w:rsidR="009878AC" w:rsidRDefault="009878AC" w:rsidP="00211D0E">
            <w:pPr>
              <w:rPr>
                <w:sz w:val="20"/>
                <w:szCs w:val="18"/>
              </w:rPr>
            </w:pPr>
            <w:r>
              <w:t>Х</w:t>
            </w:r>
          </w:p>
        </w:tc>
        <w:tc>
          <w:tcPr>
            <w:tcW w:w="1169" w:type="pct"/>
            <w:tcBorders>
              <w:top w:val="single" w:sz="1" w:space="0" w:color="808080"/>
              <w:left w:val="single" w:sz="1" w:space="0" w:color="808080"/>
              <w:bottom w:val="single" w:sz="1" w:space="0" w:color="808080"/>
              <w:right w:val="single" w:sz="1" w:space="0" w:color="808080"/>
            </w:tcBorders>
            <w:shd w:val="clear" w:color="auto" w:fill="auto"/>
            <w:vAlign w:val="center"/>
          </w:tcPr>
          <w:p w14:paraId="2FD5535C" w14:textId="77777777" w:rsidR="009878AC" w:rsidRDefault="009878AC" w:rsidP="00211D0E">
            <w:r>
              <w:rPr>
                <w:sz w:val="20"/>
                <w:szCs w:val="18"/>
              </w:rPr>
              <w:t>Заимствовано из оригинала</w:t>
            </w:r>
          </w:p>
        </w:tc>
        <w:tc>
          <w:tcPr>
            <w:tcW w:w="526" w:type="pct"/>
            <w:tcBorders>
              <w:top w:val="single" w:sz="1" w:space="0" w:color="808080"/>
              <w:left w:val="single" w:sz="1" w:space="0" w:color="808080"/>
              <w:bottom w:val="single" w:sz="1" w:space="0" w:color="808080"/>
              <w:right w:val="single" w:sz="1" w:space="0" w:color="808080"/>
            </w:tcBorders>
            <w:shd w:val="clear" w:color="auto" w:fill="auto"/>
            <w:vAlign w:val="center"/>
          </w:tcPr>
          <w:p w14:paraId="25EBB7D5" w14:textId="77777777" w:rsidR="009878AC" w:rsidRDefault="009878AC" w:rsidP="00211D0E">
            <w:pPr>
              <w:jc w:val="center"/>
            </w:pPr>
          </w:p>
        </w:tc>
        <w:tc>
          <w:tcPr>
            <w:tcW w:w="1157" w:type="pct"/>
            <w:tcBorders>
              <w:top w:val="single" w:sz="1" w:space="0" w:color="808080"/>
              <w:left w:val="single" w:sz="1" w:space="0" w:color="808080"/>
              <w:bottom w:val="single" w:sz="1" w:space="0" w:color="808080"/>
              <w:right w:val="single" w:sz="1" w:space="0" w:color="808080"/>
            </w:tcBorders>
            <w:shd w:val="clear" w:color="auto" w:fill="auto"/>
            <w:vAlign w:val="center"/>
          </w:tcPr>
          <w:p w14:paraId="5EF81DD3" w14:textId="77777777" w:rsidR="009878AC" w:rsidRDefault="009878AC" w:rsidP="00211D0E">
            <w:pPr>
              <w:jc w:val="center"/>
            </w:pPr>
          </w:p>
        </w:tc>
      </w:tr>
      <w:tr w:rsidR="009878AC" w14:paraId="6A01511D" w14:textId="77777777" w:rsidTr="00B767ED">
        <w:trPr>
          <w:trHeight w:val="479"/>
        </w:trPr>
        <w:tc>
          <w:tcPr>
            <w:tcW w:w="1247" w:type="pct"/>
            <w:shd w:val="clear" w:color="auto" w:fill="auto"/>
            <w:vAlign w:val="center"/>
          </w:tcPr>
          <w:p w14:paraId="77B07506" w14:textId="77777777" w:rsidR="009878AC" w:rsidRDefault="009878AC" w:rsidP="00211D0E">
            <w:pPr>
              <w:rPr>
                <w:sz w:val="18"/>
                <w:szCs w:val="18"/>
              </w:rPr>
            </w:pPr>
          </w:p>
        </w:tc>
        <w:tc>
          <w:tcPr>
            <w:tcW w:w="2070" w:type="pct"/>
            <w:gridSpan w:val="3"/>
            <w:tcBorders>
              <w:top w:val="single" w:sz="1" w:space="0" w:color="808080"/>
            </w:tcBorders>
            <w:shd w:val="clear" w:color="auto" w:fill="auto"/>
            <w:vAlign w:val="center"/>
          </w:tcPr>
          <w:p w14:paraId="47866FC6" w14:textId="77777777" w:rsidR="009878AC" w:rsidRDefault="009878AC" w:rsidP="00211D0E">
            <w:pPr>
              <w:rPr>
                <w:sz w:val="18"/>
                <w:szCs w:val="18"/>
              </w:rPr>
            </w:pPr>
          </w:p>
        </w:tc>
        <w:tc>
          <w:tcPr>
            <w:tcW w:w="526" w:type="pct"/>
            <w:tcBorders>
              <w:top w:val="single" w:sz="1" w:space="0" w:color="808080"/>
            </w:tcBorders>
            <w:shd w:val="clear" w:color="auto" w:fill="auto"/>
          </w:tcPr>
          <w:p w14:paraId="0B7ADDDE" w14:textId="77777777" w:rsidR="009878AC" w:rsidRDefault="009878AC" w:rsidP="00211D0E">
            <w:pPr>
              <w:pStyle w:val="101"/>
            </w:pPr>
            <w:r>
              <w:t>Код оригинала</w:t>
            </w:r>
          </w:p>
        </w:tc>
        <w:tc>
          <w:tcPr>
            <w:tcW w:w="1157" w:type="pct"/>
            <w:tcBorders>
              <w:top w:val="single" w:sz="1" w:space="0" w:color="808080"/>
            </w:tcBorders>
            <w:shd w:val="clear" w:color="auto" w:fill="auto"/>
          </w:tcPr>
          <w:p w14:paraId="039E4673" w14:textId="77777777" w:rsidR="009878AC" w:rsidRDefault="009878AC" w:rsidP="00211D0E">
            <w:pPr>
              <w:jc w:val="center"/>
            </w:pPr>
            <w:r>
              <w:rPr>
                <w:sz w:val="20"/>
                <w:szCs w:val="18"/>
              </w:rPr>
              <w:t>Регистрационный номер профессионального стандарта</w:t>
            </w:r>
          </w:p>
        </w:tc>
      </w:tr>
    </w:tbl>
    <w:p w14:paraId="457FF2AD" w14:textId="77777777" w:rsidR="00B726B7" w:rsidRPr="003D3C3E" w:rsidRDefault="00B726B7" w:rsidP="00211D0E">
      <w:pPr>
        <w:rPr>
          <w:sz w:val="16"/>
          <w:szCs w:val="16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2599"/>
        <w:gridCol w:w="7822"/>
      </w:tblGrid>
      <w:tr w:rsidR="009878AC" w14:paraId="01687533" w14:textId="77777777" w:rsidTr="00375E7D">
        <w:trPr>
          <w:trHeight w:val="20"/>
        </w:trPr>
        <w:tc>
          <w:tcPr>
            <w:tcW w:w="124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4B571505" w14:textId="77777777" w:rsidR="009878AC" w:rsidRDefault="009878AC" w:rsidP="00211D0E">
            <w:pPr>
              <w:pStyle w:val="af9"/>
            </w:pPr>
            <w:r>
              <w:t>Возможные наименования должностей, профессий</w:t>
            </w:r>
          </w:p>
        </w:tc>
        <w:tc>
          <w:tcPr>
            <w:tcW w:w="375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1392AF57" w14:textId="6AA12C5A" w:rsidR="009878AC" w:rsidRDefault="009878AC" w:rsidP="00211D0E">
            <w:pPr>
              <w:pStyle w:val="af9"/>
            </w:pPr>
            <w:r>
              <w:t xml:space="preserve">Оператор </w:t>
            </w:r>
            <w:r w:rsidR="00562EDA">
              <w:t xml:space="preserve">токарных станков </w:t>
            </w:r>
            <w:r>
              <w:t xml:space="preserve">с </w:t>
            </w:r>
            <w:r w:rsidR="002F3667">
              <w:t>числовым программным управлением</w:t>
            </w:r>
            <w:r w:rsidR="002F3667" w:rsidRPr="009878AC">
              <w:t xml:space="preserve"> </w:t>
            </w:r>
            <w:r w:rsidRPr="009878AC">
              <w:t>5</w:t>
            </w:r>
            <w:r w:rsidR="00B767ED">
              <w:t>-го</w:t>
            </w:r>
            <w:r>
              <w:t xml:space="preserve"> разряда</w:t>
            </w:r>
          </w:p>
          <w:p w14:paraId="7D5D5A91" w14:textId="7B62EE3A" w:rsidR="009878AC" w:rsidRDefault="009878AC" w:rsidP="00211D0E">
            <w:pPr>
              <w:pStyle w:val="af9"/>
            </w:pPr>
          </w:p>
        </w:tc>
      </w:tr>
    </w:tbl>
    <w:p w14:paraId="588DB21C" w14:textId="77777777" w:rsidR="00B726B7" w:rsidRPr="003D3C3E" w:rsidRDefault="00B726B7" w:rsidP="00211D0E">
      <w:pPr>
        <w:rPr>
          <w:sz w:val="16"/>
          <w:szCs w:val="16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2599"/>
        <w:gridCol w:w="7822"/>
      </w:tblGrid>
      <w:tr w:rsidR="00B767ED" w14:paraId="1F777487" w14:textId="77777777" w:rsidTr="00375E7D">
        <w:trPr>
          <w:trHeight w:val="20"/>
        </w:trPr>
        <w:tc>
          <w:tcPr>
            <w:tcW w:w="124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065DC9CA" w14:textId="77777777" w:rsidR="00B767ED" w:rsidRDefault="00B767ED" w:rsidP="00211D0E">
            <w:pPr>
              <w:pStyle w:val="af9"/>
            </w:pPr>
            <w:r>
              <w:t>Требования к образованию и обучению</w:t>
            </w:r>
          </w:p>
        </w:tc>
        <w:tc>
          <w:tcPr>
            <w:tcW w:w="375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2DF1AE8A" w14:textId="5BF84A39" w:rsidR="00B767ED" w:rsidRPr="00DD4B9F" w:rsidRDefault="00B767ED" w:rsidP="00211D0E">
            <w:pPr>
              <w:pStyle w:val="af9"/>
              <w:rPr>
                <w:color w:val="000000" w:themeColor="text1"/>
                <w:lang w:eastAsia="en-US"/>
              </w:rPr>
            </w:pPr>
            <w:r w:rsidRPr="00DD4B9F">
              <w:rPr>
                <w:color w:val="000000" w:themeColor="text1"/>
                <w:lang w:eastAsia="en-US"/>
              </w:rPr>
              <w:t xml:space="preserve">Среднее общее </w:t>
            </w:r>
            <w:r>
              <w:rPr>
                <w:color w:val="000000" w:themeColor="text1"/>
                <w:lang w:eastAsia="en-US"/>
              </w:rPr>
              <w:t>образование и проф</w:t>
            </w:r>
            <w:r w:rsidRPr="00DD4B9F">
              <w:rPr>
                <w:color w:val="000000" w:themeColor="text1"/>
                <w:lang w:eastAsia="en-US"/>
              </w:rPr>
              <w:t>ессиональное обучение – программы профессиональной подготовки по профессиям рабочих, должностям служащих, программы переподготовки рабочих, служащих</w:t>
            </w:r>
            <w:r w:rsidR="003D3C3E">
              <w:rPr>
                <w:color w:val="000000" w:themeColor="text1"/>
                <w:lang w:eastAsia="en-US"/>
              </w:rPr>
              <w:t>,</w:t>
            </w:r>
            <w:r>
              <w:rPr>
                <w:color w:val="000000" w:themeColor="text1"/>
                <w:lang w:eastAsia="en-US"/>
              </w:rPr>
              <w:t xml:space="preserve"> </w:t>
            </w:r>
            <w:r w:rsidRPr="00DD4B9F">
              <w:rPr>
                <w:color w:val="000000" w:themeColor="text1"/>
                <w:lang w:eastAsia="en-US"/>
              </w:rPr>
              <w:t>программы повышения квалификации рабочих, служащих</w:t>
            </w:r>
          </w:p>
          <w:p w14:paraId="2BC1BBE0" w14:textId="77777777" w:rsidR="00B767ED" w:rsidRPr="00DD4B9F" w:rsidRDefault="00B767ED" w:rsidP="00211D0E">
            <w:pPr>
              <w:pStyle w:val="af9"/>
              <w:rPr>
                <w:color w:val="000000" w:themeColor="text1"/>
                <w:lang w:eastAsia="en-US"/>
              </w:rPr>
            </w:pPr>
            <w:r w:rsidRPr="00DD4B9F">
              <w:rPr>
                <w:color w:val="000000" w:themeColor="text1"/>
                <w:lang w:eastAsia="en-US"/>
              </w:rPr>
              <w:t>или</w:t>
            </w:r>
          </w:p>
          <w:p w14:paraId="6AF3A114" w14:textId="3D281C72" w:rsidR="00F516EF" w:rsidRPr="0021299A" w:rsidRDefault="00B767ED" w:rsidP="00211D0E">
            <w:pPr>
              <w:pStyle w:val="af9"/>
              <w:rPr>
                <w:rFonts w:eastAsia="Calibri"/>
                <w:color w:val="000000" w:themeColor="text1"/>
                <w:lang w:bidi="en-US"/>
              </w:rPr>
            </w:pPr>
            <w:r w:rsidRPr="00DD4B9F">
              <w:rPr>
                <w:color w:val="000000" w:themeColor="text1"/>
                <w:lang w:eastAsia="en-US"/>
              </w:rPr>
              <w:t>Среднее профессиональное образование – программы подготовки квалифицированных</w:t>
            </w:r>
            <w:r w:rsidRPr="00DD4B9F">
              <w:rPr>
                <w:rFonts w:eastAsia="Calibri"/>
                <w:color w:val="000000" w:themeColor="text1"/>
                <w:lang w:bidi="en-US"/>
              </w:rPr>
              <w:t xml:space="preserve"> рабочих, служащих</w:t>
            </w:r>
          </w:p>
        </w:tc>
      </w:tr>
      <w:tr w:rsidR="00B767ED" w14:paraId="5C3B7362" w14:textId="77777777" w:rsidTr="00375E7D">
        <w:trPr>
          <w:trHeight w:val="20"/>
        </w:trPr>
        <w:tc>
          <w:tcPr>
            <w:tcW w:w="124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44BE270D" w14:textId="77777777" w:rsidR="00B767ED" w:rsidRDefault="00B767ED" w:rsidP="00211D0E">
            <w:pPr>
              <w:pStyle w:val="af9"/>
            </w:pPr>
            <w:r>
              <w:t>Требования к опыту практической работы</w:t>
            </w:r>
          </w:p>
        </w:tc>
        <w:tc>
          <w:tcPr>
            <w:tcW w:w="375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00004D58" w14:textId="7837C8B5" w:rsidR="00B767ED" w:rsidRDefault="00B767ED" w:rsidP="00211D0E">
            <w:pPr>
              <w:pStyle w:val="af9"/>
            </w:pPr>
            <w:r>
              <w:t xml:space="preserve">Не менее двух лет оператором токарных станков с </w:t>
            </w:r>
            <w:r w:rsidR="002F3667">
              <w:t xml:space="preserve">числовым программным управлением </w:t>
            </w:r>
            <w:r>
              <w:t xml:space="preserve">4-го разряда </w:t>
            </w:r>
            <w:r>
              <w:rPr>
                <w:lang w:eastAsia="en-US"/>
              </w:rPr>
              <w:t xml:space="preserve">для прошедших </w:t>
            </w:r>
            <w:r w:rsidRPr="00F82548">
              <w:rPr>
                <w:lang w:eastAsia="en-US"/>
              </w:rPr>
              <w:t>профессионально</w:t>
            </w:r>
            <w:r>
              <w:rPr>
                <w:lang w:eastAsia="en-US"/>
              </w:rPr>
              <w:t>е</w:t>
            </w:r>
            <w:r w:rsidRPr="00F82548">
              <w:rPr>
                <w:lang w:eastAsia="en-US"/>
              </w:rPr>
              <w:t xml:space="preserve"> обучени</w:t>
            </w:r>
            <w:r>
              <w:rPr>
                <w:lang w:eastAsia="en-US"/>
              </w:rPr>
              <w:t>е</w:t>
            </w:r>
          </w:p>
          <w:p w14:paraId="33A857C2" w14:textId="6506D664" w:rsidR="00B767ED" w:rsidRDefault="00B767ED" w:rsidP="002F3667">
            <w:pPr>
              <w:pStyle w:val="af9"/>
            </w:pPr>
            <w:r>
              <w:t>Н</w:t>
            </w:r>
            <w:r w:rsidRPr="0057518C">
              <w:t xml:space="preserve">е менее </w:t>
            </w:r>
            <w:r>
              <w:t>одного года</w:t>
            </w:r>
            <w:r w:rsidRPr="0057518C">
              <w:t xml:space="preserve"> </w:t>
            </w:r>
            <w:r>
              <w:rPr>
                <w:lang w:eastAsia="en-US"/>
              </w:rPr>
              <w:t xml:space="preserve">оператором токарных </w:t>
            </w:r>
            <w:r>
              <w:t xml:space="preserve">станков с </w:t>
            </w:r>
            <w:r w:rsidR="002F3667">
              <w:t xml:space="preserve">числовым программным управлением </w:t>
            </w:r>
            <w:r>
              <w:t>4-го разряда</w:t>
            </w:r>
            <w:r w:rsidRPr="0057518C">
              <w:t xml:space="preserve"> </w:t>
            </w:r>
            <w:r>
              <w:t>при наличии среднего профессионального образования</w:t>
            </w:r>
          </w:p>
        </w:tc>
      </w:tr>
      <w:tr w:rsidR="00B767ED" w14:paraId="35EA9BC5" w14:textId="77777777" w:rsidTr="00375E7D">
        <w:trPr>
          <w:trHeight w:val="20"/>
        </w:trPr>
        <w:tc>
          <w:tcPr>
            <w:tcW w:w="124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6FC6627F" w14:textId="77777777" w:rsidR="00B767ED" w:rsidRDefault="00B767ED" w:rsidP="00211D0E">
            <w:pPr>
              <w:pStyle w:val="af9"/>
            </w:pPr>
            <w:r>
              <w:t>Особые условия допуска к работе</w:t>
            </w:r>
          </w:p>
        </w:tc>
        <w:tc>
          <w:tcPr>
            <w:tcW w:w="375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28BD918F" w14:textId="7E32B18B" w:rsidR="00B767ED" w:rsidRDefault="00741E38" w:rsidP="00211D0E">
            <w:pPr>
              <w:pStyle w:val="af9"/>
            </w:pPr>
            <w:r>
              <w:t>Прохождение обязательных предварительных и периодических медицинских осмотров</w:t>
            </w:r>
            <w:r w:rsidR="00B767ED">
              <w:t xml:space="preserve"> </w:t>
            </w:r>
          </w:p>
          <w:p w14:paraId="0B85D253" w14:textId="61470C05" w:rsidR="00B767ED" w:rsidRDefault="00E72560" w:rsidP="00211D0E">
            <w:pPr>
              <w:pStyle w:val="af9"/>
            </w:pPr>
            <w:r w:rsidRPr="00CA4610">
              <w:rPr>
                <w:shd w:val="clear" w:color="auto" w:fill="FFFFFF"/>
              </w:rPr>
              <w:t>Прохождение обучения мерам пожарной безопасности</w:t>
            </w:r>
          </w:p>
          <w:p w14:paraId="27E2768C" w14:textId="77777777" w:rsidR="00B767ED" w:rsidRDefault="00B767ED" w:rsidP="00211D0E">
            <w:pPr>
              <w:pStyle w:val="af9"/>
            </w:pPr>
            <w:r>
              <w:t>Прохождение инструктажа по охране труда на рабочем месте</w:t>
            </w:r>
          </w:p>
        </w:tc>
      </w:tr>
      <w:tr w:rsidR="00B767ED" w14:paraId="7BAFB30C" w14:textId="77777777" w:rsidTr="00375E7D">
        <w:trPr>
          <w:trHeight w:val="20"/>
        </w:trPr>
        <w:tc>
          <w:tcPr>
            <w:tcW w:w="124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0466B647" w14:textId="77777777" w:rsidR="00B767ED" w:rsidRDefault="00B767ED" w:rsidP="00211D0E">
            <w:pPr>
              <w:pStyle w:val="af9"/>
            </w:pPr>
            <w:r>
              <w:t>Другие характеристики</w:t>
            </w:r>
          </w:p>
        </w:tc>
        <w:tc>
          <w:tcPr>
            <w:tcW w:w="375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736B6FDF" w14:textId="77777777" w:rsidR="00B767ED" w:rsidRDefault="00B767ED" w:rsidP="00211D0E">
            <w:pPr>
              <w:pStyle w:val="af9"/>
            </w:pPr>
            <w:r>
              <w:t>-</w:t>
            </w:r>
          </w:p>
        </w:tc>
      </w:tr>
    </w:tbl>
    <w:p w14:paraId="4EF6BF27" w14:textId="77777777" w:rsidR="00B726B7" w:rsidRDefault="00B726B7" w:rsidP="00211D0E"/>
    <w:p w14:paraId="6B1012FB" w14:textId="32796DF2" w:rsidR="00B726B7" w:rsidRDefault="00B726B7" w:rsidP="00211D0E">
      <w:r>
        <w:t>Дополнительные характеристики</w:t>
      </w:r>
    </w:p>
    <w:p w14:paraId="777BA272" w14:textId="77777777" w:rsidR="00B726B7" w:rsidRPr="003D3C3E" w:rsidRDefault="00B726B7" w:rsidP="00211D0E">
      <w:pPr>
        <w:rPr>
          <w:sz w:val="16"/>
          <w:szCs w:val="16"/>
        </w:rPr>
      </w:pPr>
    </w:p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000" w:firstRow="0" w:lastRow="0" w:firstColumn="0" w:lastColumn="0" w:noHBand="0" w:noVBand="0"/>
      </w:tblPr>
      <w:tblGrid>
        <w:gridCol w:w="3239"/>
        <w:gridCol w:w="1238"/>
        <w:gridCol w:w="5944"/>
      </w:tblGrid>
      <w:tr w:rsidR="00B767ED" w14:paraId="272D9E13" w14:textId="77777777" w:rsidTr="00B726B7">
        <w:trPr>
          <w:trHeight w:val="20"/>
        </w:trPr>
        <w:tc>
          <w:tcPr>
            <w:tcW w:w="1554" w:type="pct"/>
            <w:shd w:val="clear" w:color="auto" w:fill="auto"/>
            <w:vAlign w:val="center"/>
          </w:tcPr>
          <w:p w14:paraId="59B0F01D" w14:textId="77777777" w:rsidR="00B767ED" w:rsidRDefault="00B767ED" w:rsidP="00211D0E">
            <w:pPr>
              <w:pStyle w:val="af9"/>
              <w:jc w:val="center"/>
            </w:pPr>
            <w:r>
              <w:t>Наименование документа</w:t>
            </w:r>
          </w:p>
        </w:tc>
        <w:tc>
          <w:tcPr>
            <w:tcW w:w="594" w:type="pct"/>
            <w:shd w:val="clear" w:color="auto" w:fill="auto"/>
            <w:vAlign w:val="center"/>
          </w:tcPr>
          <w:p w14:paraId="73F86AEA" w14:textId="77777777" w:rsidR="00B767ED" w:rsidRDefault="00B767ED" w:rsidP="00211D0E">
            <w:pPr>
              <w:pStyle w:val="af9"/>
              <w:jc w:val="center"/>
            </w:pPr>
            <w:r>
              <w:t>Код</w:t>
            </w:r>
          </w:p>
        </w:tc>
        <w:tc>
          <w:tcPr>
            <w:tcW w:w="2852" w:type="pct"/>
            <w:shd w:val="clear" w:color="auto" w:fill="auto"/>
            <w:vAlign w:val="center"/>
          </w:tcPr>
          <w:p w14:paraId="1C2A8B45" w14:textId="77777777" w:rsidR="00B767ED" w:rsidRDefault="00B767ED" w:rsidP="00211D0E">
            <w:pPr>
              <w:pStyle w:val="af9"/>
              <w:jc w:val="center"/>
            </w:pPr>
            <w:r>
              <w:t>Наименование базовой группы, должности (профессии) или специальности</w:t>
            </w:r>
          </w:p>
        </w:tc>
      </w:tr>
      <w:tr w:rsidR="00B767ED" w14:paraId="05DF0949" w14:textId="77777777" w:rsidTr="00B726B7">
        <w:trPr>
          <w:trHeight w:val="20"/>
        </w:trPr>
        <w:tc>
          <w:tcPr>
            <w:tcW w:w="1554" w:type="pct"/>
            <w:shd w:val="clear" w:color="auto" w:fill="auto"/>
          </w:tcPr>
          <w:p w14:paraId="1C1607BC" w14:textId="77777777" w:rsidR="00B767ED" w:rsidRDefault="00B767ED" w:rsidP="00211D0E">
            <w:pPr>
              <w:pStyle w:val="af9"/>
            </w:pPr>
            <w:r>
              <w:t>ОКЗ</w:t>
            </w:r>
          </w:p>
        </w:tc>
        <w:tc>
          <w:tcPr>
            <w:tcW w:w="594" w:type="pct"/>
            <w:shd w:val="clear" w:color="auto" w:fill="auto"/>
          </w:tcPr>
          <w:p w14:paraId="1433800E" w14:textId="77777777" w:rsidR="00B767ED" w:rsidRDefault="00B767ED" w:rsidP="00211D0E">
            <w:pPr>
              <w:pStyle w:val="af9"/>
            </w:pPr>
            <w:r>
              <w:t>7223</w:t>
            </w:r>
          </w:p>
        </w:tc>
        <w:tc>
          <w:tcPr>
            <w:tcW w:w="2852" w:type="pct"/>
            <w:shd w:val="clear" w:color="auto" w:fill="auto"/>
          </w:tcPr>
          <w:p w14:paraId="16C45AE0" w14:textId="77777777" w:rsidR="00B767ED" w:rsidRDefault="00B767ED" w:rsidP="00211D0E">
            <w:pPr>
              <w:pStyle w:val="af9"/>
            </w:pPr>
            <w:r>
              <w:t xml:space="preserve">Станочники и наладчики металлообрабатывающих </w:t>
            </w:r>
            <w:r>
              <w:lastRenderedPageBreak/>
              <w:t>станков</w:t>
            </w:r>
          </w:p>
        </w:tc>
      </w:tr>
      <w:tr w:rsidR="00B767ED" w14:paraId="3E849FA0" w14:textId="77777777" w:rsidTr="00B726B7">
        <w:trPr>
          <w:trHeight w:val="20"/>
        </w:trPr>
        <w:tc>
          <w:tcPr>
            <w:tcW w:w="1554" w:type="pct"/>
            <w:shd w:val="clear" w:color="auto" w:fill="auto"/>
          </w:tcPr>
          <w:p w14:paraId="74731123" w14:textId="11E7C955" w:rsidR="00B767ED" w:rsidRDefault="00B767ED" w:rsidP="00211D0E">
            <w:pPr>
              <w:pStyle w:val="af9"/>
            </w:pPr>
            <w:r>
              <w:lastRenderedPageBreak/>
              <w:t>ЕТКС</w:t>
            </w:r>
          </w:p>
        </w:tc>
        <w:tc>
          <w:tcPr>
            <w:tcW w:w="594" w:type="pct"/>
            <w:shd w:val="clear" w:color="auto" w:fill="auto"/>
          </w:tcPr>
          <w:p w14:paraId="7D656FBC" w14:textId="77777777" w:rsidR="00B767ED" w:rsidRPr="009B3FD2" w:rsidRDefault="00B767ED" w:rsidP="00211D0E">
            <w:pPr>
              <w:pStyle w:val="af9"/>
            </w:pPr>
            <w:r>
              <w:t>§ 67</w:t>
            </w:r>
          </w:p>
        </w:tc>
        <w:tc>
          <w:tcPr>
            <w:tcW w:w="2852" w:type="pct"/>
            <w:shd w:val="clear" w:color="auto" w:fill="auto"/>
          </w:tcPr>
          <w:p w14:paraId="377C8199" w14:textId="77777777" w:rsidR="00B767ED" w:rsidRDefault="00B767ED" w:rsidP="00211D0E">
            <w:pPr>
              <w:pStyle w:val="af9"/>
            </w:pPr>
            <w:r>
              <w:t xml:space="preserve">Оператор станков с программным управлением </w:t>
            </w:r>
            <w:r w:rsidRPr="00117E6E">
              <w:t>5</w:t>
            </w:r>
            <w:r>
              <w:t>-го разряда</w:t>
            </w:r>
          </w:p>
        </w:tc>
      </w:tr>
      <w:tr w:rsidR="00B767ED" w14:paraId="441032C1" w14:textId="77777777" w:rsidTr="00B726B7">
        <w:trPr>
          <w:trHeight w:val="20"/>
        </w:trPr>
        <w:tc>
          <w:tcPr>
            <w:tcW w:w="1554" w:type="pct"/>
            <w:shd w:val="clear" w:color="auto" w:fill="auto"/>
          </w:tcPr>
          <w:p w14:paraId="00EC9D30" w14:textId="77777777" w:rsidR="00B767ED" w:rsidRDefault="00B767ED" w:rsidP="00211D0E">
            <w:pPr>
              <w:pStyle w:val="af9"/>
            </w:pPr>
            <w:r>
              <w:t>ОКПДТР</w:t>
            </w:r>
          </w:p>
        </w:tc>
        <w:tc>
          <w:tcPr>
            <w:tcW w:w="594" w:type="pct"/>
            <w:shd w:val="clear" w:color="auto" w:fill="auto"/>
          </w:tcPr>
          <w:p w14:paraId="1056E8AC" w14:textId="77777777" w:rsidR="00B767ED" w:rsidRDefault="00B767ED" w:rsidP="00211D0E">
            <w:pPr>
              <w:pStyle w:val="af9"/>
            </w:pPr>
            <w:r>
              <w:t>16045</w:t>
            </w:r>
          </w:p>
        </w:tc>
        <w:tc>
          <w:tcPr>
            <w:tcW w:w="2852" w:type="pct"/>
            <w:shd w:val="clear" w:color="auto" w:fill="auto"/>
          </w:tcPr>
          <w:p w14:paraId="7128C4BB" w14:textId="77777777" w:rsidR="00B767ED" w:rsidRDefault="00B767ED" w:rsidP="00211D0E">
            <w:pPr>
              <w:pStyle w:val="af9"/>
            </w:pPr>
            <w:r>
              <w:t>Оператор станков с программным управлением</w:t>
            </w:r>
          </w:p>
        </w:tc>
      </w:tr>
      <w:tr w:rsidR="00B767ED" w14:paraId="367D77C2" w14:textId="77777777" w:rsidTr="00B726B7">
        <w:trPr>
          <w:trHeight w:val="20"/>
        </w:trPr>
        <w:tc>
          <w:tcPr>
            <w:tcW w:w="1554" w:type="pct"/>
            <w:shd w:val="clear" w:color="auto" w:fill="auto"/>
          </w:tcPr>
          <w:p w14:paraId="2EAEDFF5" w14:textId="489FAD01" w:rsidR="00B767ED" w:rsidRPr="00A67FB7" w:rsidRDefault="00B767ED" w:rsidP="00211D0E">
            <w:pPr>
              <w:pStyle w:val="af9"/>
            </w:pPr>
            <w:r>
              <w:t>ОКСО</w:t>
            </w:r>
          </w:p>
        </w:tc>
        <w:tc>
          <w:tcPr>
            <w:tcW w:w="594" w:type="pct"/>
            <w:shd w:val="clear" w:color="auto" w:fill="auto"/>
          </w:tcPr>
          <w:p w14:paraId="05D288AF" w14:textId="61A35CB9" w:rsidR="00B767ED" w:rsidRDefault="00B767ED" w:rsidP="00211D0E">
            <w:pPr>
              <w:pStyle w:val="af9"/>
            </w:pPr>
            <w:r>
              <w:t>2.</w:t>
            </w:r>
            <w:r w:rsidRPr="00375E7D">
              <w:t>15.01.2</w:t>
            </w:r>
            <w:r>
              <w:t>6</w:t>
            </w:r>
          </w:p>
        </w:tc>
        <w:tc>
          <w:tcPr>
            <w:tcW w:w="2852" w:type="pct"/>
            <w:shd w:val="clear" w:color="auto" w:fill="auto"/>
          </w:tcPr>
          <w:p w14:paraId="78D24A68" w14:textId="688DACDB" w:rsidR="00B767ED" w:rsidRDefault="00B767ED" w:rsidP="00211D0E">
            <w:pPr>
              <w:pStyle w:val="af9"/>
            </w:pPr>
            <w:r>
              <w:t>Токарь-универсал</w:t>
            </w:r>
          </w:p>
        </w:tc>
      </w:tr>
    </w:tbl>
    <w:p w14:paraId="10216D41" w14:textId="77777777" w:rsidR="00211D0E" w:rsidRDefault="00211D0E" w:rsidP="00211D0E">
      <w:pPr>
        <w:pStyle w:val="3"/>
        <w:keepNext w:val="0"/>
        <w:spacing w:before="0" w:after="0"/>
      </w:pPr>
      <w:bookmarkStart w:id="43" w:name="_Toc34776280"/>
    </w:p>
    <w:p w14:paraId="3C77FF3D" w14:textId="6D690F42" w:rsidR="009878AC" w:rsidRDefault="009878AC" w:rsidP="00211D0E">
      <w:pPr>
        <w:pStyle w:val="3"/>
        <w:keepNext w:val="0"/>
        <w:spacing w:before="0" w:after="0"/>
      </w:pPr>
      <w:r w:rsidRPr="00045479">
        <w:t>3.</w:t>
      </w:r>
      <w:r w:rsidR="00562EDA" w:rsidRPr="00045479">
        <w:t>7</w:t>
      </w:r>
      <w:r w:rsidRPr="00045479">
        <w:t>.1. Трудовая функция</w:t>
      </w:r>
      <w:bookmarkEnd w:id="43"/>
    </w:p>
    <w:p w14:paraId="727B3D1A" w14:textId="77777777" w:rsidR="00211D0E" w:rsidRPr="00211D0E" w:rsidRDefault="00211D0E" w:rsidP="00211D0E"/>
    <w:tbl>
      <w:tblPr>
        <w:tblW w:w="5000" w:type="pct"/>
        <w:tblLook w:val="0000" w:firstRow="0" w:lastRow="0" w:firstColumn="0" w:lastColumn="0" w:noHBand="0" w:noVBand="0"/>
      </w:tblPr>
      <w:tblGrid>
        <w:gridCol w:w="1512"/>
        <w:gridCol w:w="4539"/>
        <w:gridCol w:w="769"/>
        <w:gridCol w:w="948"/>
        <w:gridCol w:w="1567"/>
        <w:gridCol w:w="1086"/>
      </w:tblGrid>
      <w:tr w:rsidR="009878AC" w:rsidRPr="009B3FD2" w14:paraId="3150F4BC" w14:textId="77777777" w:rsidTr="00B726B7">
        <w:trPr>
          <w:trHeight w:val="278"/>
        </w:trPr>
        <w:tc>
          <w:tcPr>
            <w:tcW w:w="725" w:type="pct"/>
            <w:tcBorders>
              <w:right w:val="single" w:sz="4" w:space="0" w:color="808080"/>
            </w:tcBorders>
            <w:shd w:val="clear" w:color="auto" w:fill="auto"/>
            <w:vAlign w:val="center"/>
          </w:tcPr>
          <w:p w14:paraId="62879AEE" w14:textId="77777777" w:rsidR="009878AC" w:rsidRPr="009B3FD2" w:rsidRDefault="009878AC" w:rsidP="00211D0E">
            <w:r w:rsidRPr="009B3FD2">
              <w:rPr>
                <w:sz w:val="20"/>
                <w:szCs w:val="18"/>
              </w:rPr>
              <w:t>Наименование</w:t>
            </w:r>
          </w:p>
        </w:tc>
        <w:tc>
          <w:tcPr>
            <w:tcW w:w="217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074F7927" w14:textId="47E72B17" w:rsidR="009878AC" w:rsidRPr="009B3FD2" w:rsidRDefault="00F45A2D" w:rsidP="00211D0E">
            <w:pPr>
              <w:rPr>
                <w:sz w:val="20"/>
                <w:szCs w:val="18"/>
              </w:rPr>
            </w:pPr>
            <w:r>
              <w:rPr>
                <w:rFonts w:eastAsia="TimesNewRomanPSMT"/>
              </w:rPr>
              <w:t>Обработка заготовки</w:t>
            </w:r>
            <w:r w:rsidR="00A22CC4" w:rsidRPr="00292A06">
              <w:rPr>
                <w:rFonts w:eastAsia="TimesNewRomanPSMT"/>
              </w:rPr>
              <w:t xml:space="preserve"> </w:t>
            </w:r>
            <w:r w:rsidR="00A22CC4">
              <w:rPr>
                <w:rFonts w:eastAsia="TimesNewRomanPSMT"/>
              </w:rPr>
              <w:t xml:space="preserve">особо </w:t>
            </w:r>
            <w:r>
              <w:rPr>
                <w:rFonts w:eastAsia="TimesNewRomanPSMT"/>
              </w:rPr>
              <w:t xml:space="preserve">сложной </w:t>
            </w:r>
            <w:r w:rsidR="00045479">
              <w:rPr>
                <w:rFonts w:eastAsia="TimesNewRomanPSMT"/>
              </w:rPr>
              <w:t>детали типа тела вращения</w:t>
            </w:r>
            <w:r w:rsidR="00A22CC4" w:rsidRPr="00292A06">
              <w:rPr>
                <w:rFonts w:eastAsia="TimesNewRomanPSMT"/>
              </w:rPr>
              <w:t xml:space="preserve"> с точностью размеров по </w:t>
            </w:r>
            <w:r w:rsidR="0049256E">
              <w:rPr>
                <w:rFonts w:eastAsia="TimesNewRomanPSMT"/>
              </w:rPr>
              <w:t>6-му и выше квалитету</w:t>
            </w:r>
            <w:r w:rsidR="00A22CC4">
              <w:rPr>
                <w:rFonts w:eastAsia="TimesNewRomanPSMT"/>
              </w:rPr>
              <w:t xml:space="preserve"> </w:t>
            </w:r>
            <w:r w:rsidR="00A22CC4" w:rsidRPr="00292A06">
              <w:rPr>
                <w:rFonts w:eastAsia="TimesNewRomanPSMT"/>
              </w:rPr>
              <w:t xml:space="preserve">на </w:t>
            </w:r>
            <w:r w:rsidR="00A22CC4">
              <w:rPr>
                <w:rFonts w:eastAsia="TimesNewRomanPSMT"/>
              </w:rPr>
              <w:t xml:space="preserve">многокоординатном </w:t>
            </w:r>
            <w:r w:rsidR="00A22CC4">
              <w:t>токарно-фрезерном обрабатывающем центре</w:t>
            </w:r>
            <w:r w:rsidR="00A22CC4" w:rsidRPr="00292A06">
              <w:t xml:space="preserve"> с ЧПУ</w:t>
            </w:r>
          </w:p>
        </w:tc>
        <w:tc>
          <w:tcPr>
            <w:tcW w:w="369" w:type="pct"/>
            <w:tcBorders>
              <w:left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0EE774BC" w14:textId="77777777" w:rsidR="009878AC" w:rsidRPr="009B3FD2" w:rsidRDefault="009878AC" w:rsidP="00211D0E">
            <w:pPr>
              <w:jc w:val="center"/>
            </w:pPr>
            <w:r w:rsidRPr="009B3FD2">
              <w:rPr>
                <w:sz w:val="20"/>
                <w:szCs w:val="18"/>
              </w:rPr>
              <w:t>Код</w:t>
            </w:r>
          </w:p>
        </w:tc>
        <w:tc>
          <w:tcPr>
            <w:tcW w:w="45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6076002D" w14:textId="77777777" w:rsidR="009878AC" w:rsidRPr="00711286" w:rsidRDefault="00562EDA" w:rsidP="00211D0E">
            <w:pPr>
              <w:rPr>
                <w:sz w:val="20"/>
                <w:szCs w:val="18"/>
              </w:rPr>
            </w:pPr>
            <w:r>
              <w:rPr>
                <w:lang w:val="en-US"/>
              </w:rPr>
              <w:t>G</w:t>
            </w:r>
            <w:r w:rsidR="009878AC" w:rsidRPr="009B3FD2">
              <w:t>/01.</w:t>
            </w:r>
            <w:r w:rsidR="00711286">
              <w:t>4</w:t>
            </w:r>
          </w:p>
        </w:tc>
        <w:tc>
          <w:tcPr>
            <w:tcW w:w="752" w:type="pct"/>
            <w:tcBorders>
              <w:left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29F19AD0" w14:textId="77777777" w:rsidR="009878AC" w:rsidRPr="009B3FD2" w:rsidRDefault="009878AC" w:rsidP="00211D0E">
            <w:pPr>
              <w:jc w:val="center"/>
            </w:pPr>
            <w:r w:rsidRPr="009B3FD2">
              <w:rPr>
                <w:sz w:val="20"/>
                <w:szCs w:val="18"/>
              </w:rPr>
              <w:t>Уровень (подуровень) квалификации</w:t>
            </w:r>
          </w:p>
        </w:tc>
        <w:tc>
          <w:tcPr>
            <w:tcW w:w="52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34CCD695" w14:textId="77777777" w:rsidR="009878AC" w:rsidRPr="00711286" w:rsidRDefault="00711286" w:rsidP="00211D0E">
            <w:pPr>
              <w:jc w:val="center"/>
            </w:pPr>
            <w:r>
              <w:t>4</w:t>
            </w:r>
          </w:p>
        </w:tc>
      </w:tr>
    </w:tbl>
    <w:p w14:paraId="5D13DED5" w14:textId="77777777" w:rsidR="00B726B7" w:rsidRDefault="00B726B7" w:rsidP="00211D0E"/>
    <w:tbl>
      <w:tblPr>
        <w:tblW w:w="5000" w:type="pct"/>
        <w:tblLook w:val="0000" w:firstRow="0" w:lastRow="0" w:firstColumn="0" w:lastColumn="0" w:noHBand="0" w:noVBand="0"/>
      </w:tblPr>
      <w:tblGrid>
        <w:gridCol w:w="2477"/>
        <w:gridCol w:w="1144"/>
        <w:gridCol w:w="429"/>
        <w:gridCol w:w="2307"/>
        <w:gridCol w:w="1490"/>
        <w:gridCol w:w="2574"/>
      </w:tblGrid>
      <w:tr w:rsidR="009878AC" w:rsidRPr="009B3FD2" w14:paraId="07D94065" w14:textId="77777777" w:rsidTr="00B726B7">
        <w:trPr>
          <w:trHeight w:val="488"/>
        </w:trPr>
        <w:tc>
          <w:tcPr>
            <w:tcW w:w="1188" w:type="pct"/>
            <w:tcBorders>
              <w:right w:val="single" w:sz="4" w:space="0" w:color="808080"/>
            </w:tcBorders>
            <w:shd w:val="clear" w:color="auto" w:fill="auto"/>
            <w:vAlign w:val="center"/>
          </w:tcPr>
          <w:p w14:paraId="24643F2B" w14:textId="77777777" w:rsidR="009878AC" w:rsidRPr="009B3FD2" w:rsidRDefault="009878AC" w:rsidP="00211D0E">
            <w:pPr>
              <w:rPr>
                <w:sz w:val="20"/>
                <w:szCs w:val="18"/>
              </w:rPr>
            </w:pPr>
            <w:r w:rsidRPr="009B3FD2">
              <w:rPr>
                <w:sz w:val="20"/>
                <w:szCs w:val="18"/>
              </w:rPr>
              <w:t>Происхождение трудовой функции</w:t>
            </w:r>
          </w:p>
        </w:tc>
        <w:tc>
          <w:tcPr>
            <w:tcW w:w="54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14:paraId="34D82A57" w14:textId="77777777" w:rsidR="009878AC" w:rsidRPr="009B3FD2" w:rsidRDefault="009878AC" w:rsidP="00211D0E">
            <w:r w:rsidRPr="009B3FD2">
              <w:rPr>
                <w:sz w:val="20"/>
                <w:szCs w:val="18"/>
              </w:rPr>
              <w:t>Оригинал</w:t>
            </w:r>
          </w:p>
        </w:tc>
        <w:tc>
          <w:tcPr>
            <w:tcW w:w="206" w:type="pct"/>
            <w:tcBorders>
              <w:top w:val="single" w:sz="4" w:space="0" w:color="808080"/>
              <w:bottom w:val="single" w:sz="4" w:space="0" w:color="808080"/>
              <w:right w:val="single" w:sz="1" w:space="0" w:color="808080"/>
            </w:tcBorders>
            <w:shd w:val="clear" w:color="auto" w:fill="auto"/>
            <w:vAlign w:val="center"/>
          </w:tcPr>
          <w:p w14:paraId="63DD1DA6" w14:textId="77777777" w:rsidR="009878AC" w:rsidRPr="009B3FD2" w:rsidRDefault="009878AC" w:rsidP="00211D0E">
            <w:pPr>
              <w:rPr>
                <w:sz w:val="20"/>
                <w:szCs w:val="18"/>
              </w:rPr>
            </w:pPr>
            <w:r w:rsidRPr="009B3FD2">
              <w:t>Х</w:t>
            </w:r>
          </w:p>
        </w:tc>
        <w:tc>
          <w:tcPr>
            <w:tcW w:w="1107" w:type="pct"/>
            <w:tcBorders>
              <w:top w:val="single" w:sz="1" w:space="0" w:color="808080"/>
              <w:left w:val="single" w:sz="1" w:space="0" w:color="808080"/>
              <w:bottom w:val="single" w:sz="1" w:space="0" w:color="808080"/>
              <w:right w:val="single" w:sz="1" w:space="0" w:color="808080"/>
            </w:tcBorders>
            <w:shd w:val="clear" w:color="auto" w:fill="auto"/>
            <w:vAlign w:val="center"/>
          </w:tcPr>
          <w:p w14:paraId="34C76589" w14:textId="77777777" w:rsidR="009878AC" w:rsidRPr="009B3FD2" w:rsidRDefault="009878AC" w:rsidP="00211D0E">
            <w:r w:rsidRPr="009B3FD2">
              <w:rPr>
                <w:sz w:val="20"/>
                <w:szCs w:val="18"/>
              </w:rPr>
              <w:t>Заимствовано из оригинала</w:t>
            </w:r>
          </w:p>
        </w:tc>
        <w:tc>
          <w:tcPr>
            <w:tcW w:w="715" w:type="pct"/>
            <w:tcBorders>
              <w:top w:val="single" w:sz="1" w:space="0" w:color="808080"/>
              <w:left w:val="single" w:sz="1" w:space="0" w:color="808080"/>
              <w:bottom w:val="single" w:sz="1" w:space="0" w:color="808080"/>
              <w:right w:val="single" w:sz="1" w:space="0" w:color="808080"/>
            </w:tcBorders>
            <w:shd w:val="clear" w:color="auto" w:fill="auto"/>
            <w:vAlign w:val="center"/>
          </w:tcPr>
          <w:p w14:paraId="608F18C0" w14:textId="77777777" w:rsidR="009878AC" w:rsidRPr="009B3FD2" w:rsidRDefault="009878AC" w:rsidP="00211D0E">
            <w:pPr>
              <w:jc w:val="center"/>
            </w:pPr>
          </w:p>
        </w:tc>
        <w:tc>
          <w:tcPr>
            <w:tcW w:w="1236" w:type="pct"/>
            <w:tcBorders>
              <w:top w:val="single" w:sz="1" w:space="0" w:color="808080"/>
              <w:left w:val="single" w:sz="1" w:space="0" w:color="808080"/>
              <w:bottom w:val="single" w:sz="1" w:space="0" w:color="808080"/>
              <w:right w:val="single" w:sz="1" w:space="0" w:color="808080"/>
            </w:tcBorders>
            <w:shd w:val="clear" w:color="auto" w:fill="auto"/>
            <w:vAlign w:val="center"/>
          </w:tcPr>
          <w:p w14:paraId="6CB571BD" w14:textId="77777777" w:rsidR="009878AC" w:rsidRPr="009B3FD2" w:rsidRDefault="009878AC" w:rsidP="00211D0E">
            <w:pPr>
              <w:jc w:val="center"/>
            </w:pPr>
          </w:p>
        </w:tc>
      </w:tr>
      <w:tr w:rsidR="009878AC" w:rsidRPr="009B3FD2" w14:paraId="48111344" w14:textId="77777777" w:rsidTr="00B726B7">
        <w:trPr>
          <w:trHeight w:val="479"/>
        </w:trPr>
        <w:tc>
          <w:tcPr>
            <w:tcW w:w="1188" w:type="pct"/>
            <w:shd w:val="clear" w:color="auto" w:fill="auto"/>
            <w:vAlign w:val="center"/>
          </w:tcPr>
          <w:p w14:paraId="3488295A" w14:textId="77777777" w:rsidR="009878AC" w:rsidRPr="009B3FD2" w:rsidRDefault="009878AC" w:rsidP="00211D0E">
            <w:pPr>
              <w:rPr>
                <w:sz w:val="18"/>
                <w:szCs w:val="18"/>
              </w:rPr>
            </w:pPr>
          </w:p>
        </w:tc>
        <w:tc>
          <w:tcPr>
            <w:tcW w:w="1862" w:type="pct"/>
            <w:gridSpan w:val="3"/>
            <w:shd w:val="clear" w:color="auto" w:fill="auto"/>
            <w:vAlign w:val="center"/>
          </w:tcPr>
          <w:p w14:paraId="66A7202F" w14:textId="77777777" w:rsidR="009878AC" w:rsidRPr="009B3FD2" w:rsidRDefault="009878AC" w:rsidP="00211D0E">
            <w:pPr>
              <w:rPr>
                <w:sz w:val="18"/>
                <w:szCs w:val="18"/>
              </w:rPr>
            </w:pPr>
          </w:p>
        </w:tc>
        <w:tc>
          <w:tcPr>
            <w:tcW w:w="715" w:type="pct"/>
            <w:shd w:val="clear" w:color="auto" w:fill="auto"/>
          </w:tcPr>
          <w:p w14:paraId="348A97A5" w14:textId="77777777" w:rsidR="009878AC" w:rsidRPr="009B3FD2" w:rsidRDefault="009878AC" w:rsidP="00211D0E">
            <w:pPr>
              <w:pStyle w:val="101"/>
            </w:pPr>
            <w:r w:rsidRPr="009B3FD2">
              <w:t>Код оригинала</w:t>
            </w:r>
          </w:p>
        </w:tc>
        <w:tc>
          <w:tcPr>
            <w:tcW w:w="1236" w:type="pct"/>
            <w:shd w:val="clear" w:color="auto" w:fill="auto"/>
          </w:tcPr>
          <w:p w14:paraId="43E87659" w14:textId="77777777" w:rsidR="009878AC" w:rsidRPr="009B3FD2" w:rsidRDefault="009878AC" w:rsidP="00211D0E">
            <w:pPr>
              <w:jc w:val="center"/>
            </w:pPr>
            <w:r w:rsidRPr="009B3FD2">
              <w:rPr>
                <w:sz w:val="20"/>
                <w:szCs w:val="18"/>
              </w:rPr>
              <w:t>Регистрационный номер профессионального стандарта</w:t>
            </w:r>
          </w:p>
        </w:tc>
      </w:tr>
    </w:tbl>
    <w:p w14:paraId="521CF6DC" w14:textId="77777777" w:rsidR="009878AC" w:rsidRPr="009B3FD2" w:rsidRDefault="009878AC" w:rsidP="00211D0E"/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000" w:firstRow="0" w:lastRow="0" w:firstColumn="0" w:lastColumn="0" w:noHBand="0" w:noVBand="0"/>
      </w:tblPr>
      <w:tblGrid>
        <w:gridCol w:w="2597"/>
        <w:gridCol w:w="7824"/>
      </w:tblGrid>
      <w:tr w:rsidR="009878AC" w:rsidRPr="00B726B7" w14:paraId="112DC9B7" w14:textId="77777777" w:rsidTr="00B726B7">
        <w:trPr>
          <w:trHeight w:val="20"/>
        </w:trPr>
        <w:tc>
          <w:tcPr>
            <w:tcW w:w="1246" w:type="pct"/>
            <w:vMerge w:val="restart"/>
            <w:shd w:val="clear" w:color="auto" w:fill="auto"/>
          </w:tcPr>
          <w:p w14:paraId="3C3749FD" w14:textId="77777777" w:rsidR="009878AC" w:rsidRPr="00B726B7" w:rsidRDefault="009878AC" w:rsidP="00211D0E">
            <w:r w:rsidRPr="00B726B7">
              <w:t>Трудовые действия</w:t>
            </w:r>
          </w:p>
        </w:tc>
        <w:tc>
          <w:tcPr>
            <w:tcW w:w="3754" w:type="pct"/>
            <w:shd w:val="clear" w:color="auto" w:fill="auto"/>
          </w:tcPr>
          <w:p w14:paraId="301E3040" w14:textId="7413712A" w:rsidR="009878AC" w:rsidRPr="00B726B7" w:rsidRDefault="00A41CEC" w:rsidP="00211D0E">
            <w:pPr>
              <w:jc w:val="both"/>
              <w:rPr>
                <w:color w:val="FF0000"/>
              </w:rPr>
            </w:pPr>
            <w:r w:rsidRPr="00B726B7">
              <w:rPr>
                <w:bCs w:val="0"/>
              </w:rPr>
              <w:t>Анализ технологической и конструкторской документации</w:t>
            </w:r>
            <w:r w:rsidR="0040455F" w:rsidRPr="00B726B7">
              <w:rPr>
                <w:bCs w:val="0"/>
              </w:rPr>
              <w:t xml:space="preserve"> на изготовление о</w:t>
            </w:r>
            <w:r w:rsidR="00E02739" w:rsidRPr="00B726B7">
              <w:rPr>
                <w:bCs w:val="0"/>
              </w:rPr>
              <w:t>собо сложной</w:t>
            </w:r>
            <w:r w:rsidR="0040455F" w:rsidRPr="00B726B7">
              <w:rPr>
                <w:bCs w:val="0"/>
              </w:rPr>
              <w:t xml:space="preserve"> </w:t>
            </w:r>
            <w:r w:rsidR="00045479" w:rsidRPr="00B726B7">
              <w:rPr>
                <w:rFonts w:eastAsia="TimesNewRomanPSMT"/>
                <w:bCs w:val="0"/>
              </w:rPr>
              <w:t>детали типа тела вращения</w:t>
            </w:r>
            <w:r w:rsidR="00A22CC4" w:rsidRPr="00B726B7">
              <w:rPr>
                <w:rFonts w:eastAsia="TimesNewRomanPSMT"/>
              </w:rPr>
              <w:t xml:space="preserve"> </w:t>
            </w:r>
            <w:r w:rsidR="0040455F" w:rsidRPr="00B726B7">
              <w:rPr>
                <w:rFonts w:eastAsia="TimesNewRomanPSMT"/>
                <w:bCs w:val="0"/>
              </w:rPr>
              <w:t xml:space="preserve">на </w:t>
            </w:r>
            <w:r w:rsidR="0040455F" w:rsidRPr="00B726B7">
              <w:rPr>
                <w:rFonts w:eastAsia="TimesNewRomanPSMT"/>
              </w:rPr>
              <w:t>многокоординатном</w:t>
            </w:r>
            <w:r w:rsidR="0040455F" w:rsidRPr="00B726B7">
              <w:t xml:space="preserve"> токарно-фрезерном обрабатывающем центре с ЧПУ</w:t>
            </w:r>
          </w:p>
        </w:tc>
      </w:tr>
      <w:tr w:rsidR="00D35A9E" w:rsidRPr="00B726B7" w14:paraId="18DFD9CA" w14:textId="77777777" w:rsidTr="00B726B7">
        <w:trPr>
          <w:trHeight w:val="20"/>
        </w:trPr>
        <w:tc>
          <w:tcPr>
            <w:tcW w:w="1246" w:type="pct"/>
            <w:vMerge/>
            <w:shd w:val="clear" w:color="auto" w:fill="auto"/>
          </w:tcPr>
          <w:p w14:paraId="24A02961" w14:textId="77777777" w:rsidR="00D35A9E" w:rsidRPr="00B726B7" w:rsidRDefault="00D35A9E" w:rsidP="00211D0E"/>
        </w:tc>
        <w:tc>
          <w:tcPr>
            <w:tcW w:w="3754" w:type="pct"/>
            <w:shd w:val="clear" w:color="auto" w:fill="auto"/>
          </w:tcPr>
          <w:p w14:paraId="2F60350C" w14:textId="1C270ADB" w:rsidR="00D35A9E" w:rsidRPr="00B726B7" w:rsidRDefault="0040455F" w:rsidP="00211D0E">
            <w:pPr>
              <w:jc w:val="both"/>
              <w:rPr>
                <w:bCs w:val="0"/>
              </w:rPr>
            </w:pPr>
            <w:r w:rsidRPr="00B726B7">
              <w:rPr>
                <w:lang w:eastAsia="ar-SA"/>
              </w:rPr>
              <w:t xml:space="preserve">Подготовка технологической оснастки для </w:t>
            </w:r>
            <w:r w:rsidRPr="00B726B7">
              <w:rPr>
                <w:rFonts w:eastAsia="TimesNewRomanPSMT"/>
                <w:lang w:eastAsia="ar-SA"/>
              </w:rPr>
              <w:t xml:space="preserve">изготовления </w:t>
            </w:r>
            <w:r w:rsidR="00E02739" w:rsidRPr="00B726B7">
              <w:rPr>
                <w:rFonts w:eastAsia="TimesNewRomanPSMT"/>
                <w:lang w:eastAsia="ar-SA"/>
              </w:rPr>
              <w:t>особо сложной</w:t>
            </w:r>
            <w:r w:rsidRPr="00B726B7">
              <w:rPr>
                <w:rFonts w:eastAsia="TimesNewRomanPSMT"/>
                <w:lang w:eastAsia="ar-SA"/>
              </w:rPr>
              <w:t xml:space="preserve"> </w:t>
            </w:r>
            <w:r w:rsidR="00045479" w:rsidRPr="00B726B7">
              <w:rPr>
                <w:rFonts w:eastAsia="TimesNewRomanPSMT"/>
                <w:lang w:eastAsia="ar-SA"/>
              </w:rPr>
              <w:t>детали типа тела вращения</w:t>
            </w:r>
            <w:r w:rsidR="00A22CC4" w:rsidRPr="00B726B7">
              <w:rPr>
                <w:rFonts w:eastAsia="TimesNewRomanPSMT"/>
              </w:rPr>
              <w:t xml:space="preserve"> </w:t>
            </w:r>
            <w:r w:rsidRPr="00B726B7">
              <w:rPr>
                <w:rFonts w:eastAsia="TimesNewRomanPSMT"/>
                <w:lang w:eastAsia="ar-SA"/>
              </w:rPr>
              <w:t xml:space="preserve">на </w:t>
            </w:r>
            <w:r w:rsidRPr="00B726B7">
              <w:rPr>
                <w:rFonts w:eastAsia="TimesNewRomanPSMT"/>
              </w:rPr>
              <w:t xml:space="preserve">многокоординатном </w:t>
            </w:r>
            <w:r w:rsidRPr="00B726B7">
              <w:t>токарно-фрезерном обрабатывающем центре с ЧПУ</w:t>
            </w:r>
          </w:p>
        </w:tc>
      </w:tr>
      <w:tr w:rsidR="00A03088" w:rsidRPr="00B726B7" w14:paraId="0C9E05C2" w14:textId="77777777" w:rsidTr="00B726B7">
        <w:trPr>
          <w:trHeight w:val="20"/>
        </w:trPr>
        <w:tc>
          <w:tcPr>
            <w:tcW w:w="1246" w:type="pct"/>
            <w:vMerge/>
            <w:shd w:val="clear" w:color="auto" w:fill="auto"/>
          </w:tcPr>
          <w:p w14:paraId="2CD7CD64" w14:textId="77777777" w:rsidR="00A03088" w:rsidRPr="00B726B7" w:rsidRDefault="00A03088" w:rsidP="00211D0E"/>
        </w:tc>
        <w:tc>
          <w:tcPr>
            <w:tcW w:w="3754" w:type="pct"/>
            <w:shd w:val="clear" w:color="auto" w:fill="auto"/>
          </w:tcPr>
          <w:p w14:paraId="6DEF33AA" w14:textId="1E8C7F62" w:rsidR="00A03088" w:rsidRPr="00B726B7" w:rsidRDefault="000E1F43" w:rsidP="00211D0E">
            <w:pPr>
              <w:jc w:val="both"/>
              <w:rPr>
                <w:bCs w:val="0"/>
              </w:rPr>
            </w:pPr>
            <w:r w:rsidRPr="00B726B7">
              <w:rPr>
                <w:bCs w:val="0"/>
              </w:rPr>
              <w:t>Установление последовательности обработки</w:t>
            </w:r>
            <w:r w:rsidR="00EF41D3" w:rsidRPr="00B726B7">
              <w:rPr>
                <w:bCs w:val="0"/>
              </w:rPr>
              <w:t xml:space="preserve"> </w:t>
            </w:r>
            <w:r w:rsidR="00E02739" w:rsidRPr="00B726B7">
              <w:rPr>
                <w:bCs w:val="0"/>
              </w:rPr>
              <w:t>заготовки</w:t>
            </w:r>
            <w:r w:rsidR="005022AF" w:rsidRPr="00B726B7">
              <w:rPr>
                <w:bCs w:val="0"/>
              </w:rPr>
              <w:t xml:space="preserve"> </w:t>
            </w:r>
            <w:r w:rsidR="00E02739" w:rsidRPr="00B726B7">
              <w:rPr>
                <w:bCs w:val="0"/>
              </w:rPr>
              <w:t xml:space="preserve">особо сложной </w:t>
            </w:r>
            <w:r w:rsidR="00045479" w:rsidRPr="00B726B7">
              <w:rPr>
                <w:rFonts w:eastAsia="TimesNewRomanPSMT"/>
                <w:bCs w:val="0"/>
              </w:rPr>
              <w:t>детали типа тела вращения</w:t>
            </w:r>
            <w:r w:rsidR="00A22CC4" w:rsidRPr="00B726B7">
              <w:rPr>
                <w:rFonts w:eastAsia="TimesNewRomanPSMT"/>
              </w:rPr>
              <w:t xml:space="preserve"> </w:t>
            </w:r>
            <w:r w:rsidRPr="00B726B7">
              <w:rPr>
                <w:rFonts w:eastAsia="TimesNewRomanPSMT"/>
                <w:bCs w:val="0"/>
              </w:rPr>
              <w:t xml:space="preserve">на </w:t>
            </w:r>
            <w:r w:rsidRPr="00B726B7">
              <w:rPr>
                <w:rFonts w:eastAsia="TimesNewRomanPSMT"/>
              </w:rPr>
              <w:t>многокоординатном</w:t>
            </w:r>
            <w:r w:rsidRPr="00B726B7">
              <w:t xml:space="preserve"> токарно-фрезерном обрабатывающем центре с ЧПУ</w:t>
            </w:r>
          </w:p>
        </w:tc>
      </w:tr>
      <w:tr w:rsidR="000A160D" w:rsidRPr="00B726B7" w14:paraId="2B90362B" w14:textId="77777777" w:rsidTr="00B726B7">
        <w:trPr>
          <w:trHeight w:val="20"/>
        </w:trPr>
        <w:tc>
          <w:tcPr>
            <w:tcW w:w="1246" w:type="pct"/>
            <w:vMerge/>
            <w:shd w:val="clear" w:color="auto" w:fill="auto"/>
          </w:tcPr>
          <w:p w14:paraId="09462A40" w14:textId="77777777" w:rsidR="000A160D" w:rsidRPr="00B726B7" w:rsidRDefault="000A160D" w:rsidP="00211D0E"/>
        </w:tc>
        <w:tc>
          <w:tcPr>
            <w:tcW w:w="3754" w:type="pct"/>
            <w:shd w:val="clear" w:color="auto" w:fill="auto"/>
          </w:tcPr>
          <w:p w14:paraId="63CF878E" w14:textId="15A955D3" w:rsidR="000A160D" w:rsidRPr="00B726B7" w:rsidRDefault="000A160D" w:rsidP="00211D0E">
            <w:pPr>
              <w:jc w:val="both"/>
              <w:rPr>
                <w:bCs w:val="0"/>
              </w:rPr>
            </w:pPr>
            <w:r w:rsidRPr="00B726B7">
              <w:t xml:space="preserve">Установка заготовки </w:t>
            </w:r>
            <w:r w:rsidR="000E1F43" w:rsidRPr="00B726B7">
              <w:t>особо сложной</w:t>
            </w:r>
            <w:r w:rsidRPr="00B726B7">
              <w:t xml:space="preserve"> </w:t>
            </w:r>
            <w:r w:rsidR="005022AF" w:rsidRPr="00B726B7">
              <w:t>детали типа тела вращения</w:t>
            </w:r>
            <w:r w:rsidRPr="00B726B7">
              <w:t xml:space="preserve"> в универсальные и (или) специальные приспособления </w:t>
            </w:r>
            <w:r w:rsidR="00D43A3B" w:rsidRPr="00B726B7">
              <w:rPr>
                <w:rFonts w:eastAsia="TimesNewRomanPSMT"/>
              </w:rPr>
              <w:t>многокоординатного</w:t>
            </w:r>
            <w:r w:rsidR="00D43A3B" w:rsidRPr="00B726B7">
              <w:t xml:space="preserve"> </w:t>
            </w:r>
            <w:r w:rsidRPr="00B726B7">
              <w:t>ток</w:t>
            </w:r>
            <w:r w:rsidR="00D43A3B" w:rsidRPr="00B726B7">
              <w:t>арно-фрезерного обрабатывающего</w:t>
            </w:r>
            <w:r w:rsidRPr="00B726B7">
              <w:t xml:space="preserve"> центр</w:t>
            </w:r>
            <w:r w:rsidR="00D43A3B" w:rsidRPr="00B726B7">
              <w:t>а</w:t>
            </w:r>
            <w:r w:rsidRPr="00B726B7">
              <w:t xml:space="preserve"> с ЧПУ</w:t>
            </w:r>
          </w:p>
        </w:tc>
      </w:tr>
      <w:tr w:rsidR="000A160D" w:rsidRPr="00B726B7" w14:paraId="35791BC1" w14:textId="77777777" w:rsidTr="00B726B7">
        <w:trPr>
          <w:trHeight w:val="20"/>
        </w:trPr>
        <w:tc>
          <w:tcPr>
            <w:tcW w:w="1246" w:type="pct"/>
            <w:vMerge/>
            <w:shd w:val="clear" w:color="auto" w:fill="auto"/>
          </w:tcPr>
          <w:p w14:paraId="394AFC17" w14:textId="77777777" w:rsidR="000A160D" w:rsidRPr="00B726B7" w:rsidRDefault="000A160D" w:rsidP="00211D0E"/>
        </w:tc>
        <w:tc>
          <w:tcPr>
            <w:tcW w:w="3754" w:type="pct"/>
            <w:shd w:val="clear" w:color="auto" w:fill="auto"/>
          </w:tcPr>
          <w:p w14:paraId="0CB5CCA9" w14:textId="008D27FA" w:rsidR="000A160D" w:rsidRPr="00B726B7" w:rsidRDefault="000A160D" w:rsidP="00211D0E">
            <w:pPr>
              <w:jc w:val="both"/>
              <w:rPr>
                <w:bCs w:val="0"/>
              </w:rPr>
            </w:pPr>
            <w:r w:rsidRPr="00B726B7">
              <w:rPr>
                <w:bCs w:val="0"/>
              </w:rPr>
              <w:t>Регулировка</w:t>
            </w:r>
            <w:r w:rsidR="00AF1EEF" w:rsidRPr="00B726B7">
              <w:rPr>
                <w:bCs w:val="0"/>
              </w:rPr>
              <w:t xml:space="preserve"> </w:t>
            </w:r>
            <w:r w:rsidRPr="00B726B7">
              <w:rPr>
                <w:bCs w:val="0"/>
              </w:rPr>
              <w:t xml:space="preserve">зажимных приспособлений для закрепления заготовки </w:t>
            </w:r>
            <w:r w:rsidR="00E02739" w:rsidRPr="00B726B7">
              <w:rPr>
                <w:bCs w:val="0"/>
              </w:rPr>
              <w:t xml:space="preserve">особо сложной </w:t>
            </w:r>
            <w:r w:rsidR="00045479" w:rsidRPr="00B726B7">
              <w:rPr>
                <w:bCs w:val="0"/>
              </w:rPr>
              <w:t>детали типа тела вращения</w:t>
            </w:r>
            <w:r w:rsidR="00A22CC4" w:rsidRPr="00B726B7">
              <w:rPr>
                <w:rFonts w:eastAsia="TimesNewRomanPSMT"/>
              </w:rPr>
              <w:t xml:space="preserve"> </w:t>
            </w:r>
            <w:r w:rsidRPr="00B726B7">
              <w:rPr>
                <w:bCs w:val="0"/>
              </w:rPr>
              <w:t xml:space="preserve">в </w:t>
            </w:r>
            <w:r w:rsidR="00E02739" w:rsidRPr="00B726B7">
              <w:rPr>
                <w:bCs w:val="0"/>
              </w:rPr>
              <w:t>шпинделе</w:t>
            </w:r>
            <w:r w:rsidRPr="00B726B7">
              <w:t xml:space="preserve"> </w:t>
            </w:r>
            <w:r w:rsidR="00D43A3B" w:rsidRPr="00B726B7">
              <w:rPr>
                <w:rFonts w:eastAsia="TimesNewRomanPSMT"/>
              </w:rPr>
              <w:t>многокоординатного</w:t>
            </w:r>
            <w:r w:rsidR="00D43A3B" w:rsidRPr="00B726B7">
              <w:t xml:space="preserve"> </w:t>
            </w:r>
            <w:r w:rsidRPr="00B726B7">
              <w:t>токарно-фрезерного обрабатывающего центра с ЧПУ</w:t>
            </w:r>
          </w:p>
        </w:tc>
      </w:tr>
      <w:tr w:rsidR="00D43A3B" w:rsidRPr="00B726B7" w14:paraId="34AEDB42" w14:textId="77777777" w:rsidTr="00B726B7">
        <w:trPr>
          <w:trHeight w:val="20"/>
        </w:trPr>
        <w:tc>
          <w:tcPr>
            <w:tcW w:w="1246" w:type="pct"/>
            <w:vMerge/>
            <w:shd w:val="clear" w:color="auto" w:fill="auto"/>
          </w:tcPr>
          <w:p w14:paraId="0A485464" w14:textId="77777777" w:rsidR="00D43A3B" w:rsidRPr="00B726B7" w:rsidRDefault="00D43A3B" w:rsidP="00211D0E"/>
        </w:tc>
        <w:tc>
          <w:tcPr>
            <w:tcW w:w="3754" w:type="pct"/>
            <w:shd w:val="clear" w:color="auto" w:fill="auto"/>
          </w:tcPr>
          <w:p w14:paraId="13DA31A2" w14:textId="399A5ED0" w:rsidR="00D43A3B" w:rsidRPr="00B726B7" w:rsidRDefault="00D21185" w:rsidP="00211D0E">
            <w:pPr>
              <w:jc w:val="both"/>
            </w:pPr>
            <w:r w:rsidRPr="00B726B7">
              <w:rPr>
                <w:bCs w:val="0"/>
              </w:rPr>
              <w:t xml:space="preserve">Контроль положения </w:t>
            </w:r>
            <w:r w:rsidR="00082144" w:rsidRPr="00B726B7">
              <w:rPr>
                <w:bCs w:val="0"/>
              </w:rPr>
              <w:t>режущих инструментов</w:t>
            </w:r>
            <w:r w:rsidRPr="00B726B7">
              <w:rPr>
                <w:bCs w:val="0"/>
              </w:rPr>
              <w:t xml:space="preserve"> для </w:t>
            </w:r>
            <w:r w:rsidR="00FA5628" w:rsidRPr="00B726B7">
              <w:rPr>
                <w:bCs w:val="0"/>
              </w:rPr>
              <w:t xml:space="preserve">изготовления </w:t>
            </w:r>
            <w:r w:rsidRPr="00B726B7">
              <w:rPr>
                <w:bCs w:val="0"/>
              </w:rPr>
              <w:t>особо</w:t>
            </w:r>
            <w:r w:rsidR="00AF1EEF" w:rsidRPr="00B726B7">
              <w:rPr>
                <w:bCs w:val="0"/>
              </w:rPr>
              <w:t xml:space="preserve"> </w:t>
            </w:r>
            <w:r w:rsidRPr="00B726B7">
              <w:rPr>
                <w:bCs w:val="0"/>
              </w:rPr>
              <w:t xml:space="preserve">сложной </w:t>
            </w:r>
            <w:r w:rsidR="005022AF" w:rsidRPr="00B726B7">
              <w:rPr>
                <w:bCs w:val="0"/>
              </w:rPr>
              <w:t>детали типа тела вращения</w:t>
            </w:r>
            <w:r w:rsidRPr="00B726B7">
              <w:rPr>
                <w:bCs w:val="0"/>
              </w:rPr>
              <w:t xml:space="preserve"> на </w:t>
            </w:r>
            <w:r w:rsidRPr="00B726B7">
              <w:rPr>
                <w:rFonts w:eastAsia="TimesNewRomanPSMT"/>
              </w:rPr>
              <w:t>многокоординатном</w:t>
            </w:r>
            <w:r w:rsidRPr="00B726B7">
              <w:rPr>
                <w:bCs w:val="0"/>
              </w:rPr>
              <w:t xml:space="preserve"> токарно-фрезерном обрабатывающем центре</w:t>
            </w:r>
            <w:r w:rsidR="00EF41D3" w:rsidRPr="00B726B7">
              <w:rPr>
                <w:bCs w:val="0"/>
              </w:rPr>
              <w:t xml:space="preserve"> </w:t>
            </w:r>
          </w:p>
        </w:tc>
      </w:tr>
      <w:tr w:rsidR="009D2BB0" w:rsidRPr="00B726B7" w14:paraId="77A90236" w14:textId="77777777" w:rsidTr="00B726B7">
        <w:trPr>
          <w:trHeight w:val="20"/>
        </w:trPr>
        <w:tc>
          <w:tcPr>
            <w:tcW w:w="1246" w:type="pct"/>
            <w:vMerge/>
            <w:shd w:val="clear" w:color="auto" w:fill="auto"/>
          </w:tcPr>
          <w:p w14:paraId="3BB46C15" w14:textId="77777777" w:rsidR="009D2BB0" w:rsidRPr="00B726B7" w:rsidRDefault="009D2BB0" w:rsidP="00211D0E"/>
        </w:tc>
        <w:tc>
          <w:tcPr>
            <w:tcW w:w="3754" w:type="pct"/>
            <w:shd w:val="clear" w:color="auto" w:fill="auto"/>
          </w:tcPr>
          <w:p w14:paraId="13A33806" w14:textId="44FE0E1C" w:rsidR="009D2BB0" w:rsidRPr="00B726B7" w:rsidRDefault="009D2BB0" w:rsidP="00211D0E">
            <w:pPr>
              <w:jc w:val="both"/>
              <w:rPr>
                <w:bCs w:val="0"/>
              </w:rPr>
            </w:pPr>
            <w:r w:rsidRPr="00B726B7">
              <w:t xml:space="preserve">Запуск </w:t>
            </w:r>
            <w:r w:rsidRPr="00B726B7">
              <w:rPr>
                <w:rFonts w:eastAsia="TimesNewRomanPSMT"/>
              </w:rPr>
              <w:t>многокоординатного</w:t>
            </w:r>
            <w:r w:rsidRPr="00B726B7">
              <w:t xml:space="preserve"> токарно-фрезерного обрабатывающего центра с ЧПУ</w:t>
            </w:r>
          </w:p>
        </w:tc>
      </w:tr>
      <w:tr w:rsidR="00D43A3B" w:rsidRPr="00B726B7" w14:paraId="7B0EAB2C" w14:textId="77777777" w:rsidTr="00B726B7">
        <w:trPr>
          <w:trHeight w:val="20"/>
        </w:trPr>
        <w:tc>
          <w:tcPr>
            <w:tcW w:w="1246" w:type="pct"/>
            <w:vMerge/>
            <w:shd w:val="clear" w:color="auto" w:fill="auto"/>
          </w:tcPr>
          <w:p w14:paraId="4E2A4468" w14:textId="77777777" w:rsidR="00D43A3B" w:rsidRPr="00B726B7" w:rsidRDefault="00D43A3B" w:rsidP="00211D0E"/>
        </w:tc>
        <w:tc>
          <w:tcPr>
            <w:tcW w:w="3754" w:type="pct"/>
            <w:shd w:val="clear" w:color="auto" w:fill="auto"/>
          </w:tcPr>
          <w:p w14:paraId="468F1B14" w14:textId="2E17A02B" w:rsidR="00D43A3B" w:rsidRPr="00B726B7" w:rsidRDefault="00E02739" w:rsidP="00211D0E">
            <w:pPr>
              <w:jc w:val="both"/>
            </w:pPr>
            <w:r w:rsidRPr="00B726B7">
              <w:rPr>
                <w:bCs w:val="0"/>
              </w:rPr>
              <w:t>Ввод управляющей программы для обработки</w:t>
            </w:r>
            <w:r w:rsidR="00045479" w:rsidRPr="00B726B7">
              <w:rPr>
                <w:bCs w:val="0"/>
              </w:rPr>
              <w:t xml:space="preserve"> </w:t>
            </w:r>
            <w:r w:rsidR="004246F8" w:rsidRPr="00B726B7">
              <w:t xml:space="preserve">заготовки </w:t>
            </w:r>
            <w:r w:rsidR="00D21185" w:rsidRPr="00B726B7">
              <w:rPr>
                <w:bCs w:val="0"/>
              </w:rPr>
              <w:t>особо сло</w:t>
            </w:r>
            <w:r w:rsidRPr="00B726B7">
              <w:rPr>
                <w:bCs w:val="0"/>
              </w:rPr>
              <w:t xml:space="preserve">жной </w:t>
            </w:r>
            <w:r w:rsidR="00045479" w:rsidRPr="00B726B7">
              <w:rPr>
                <w:bCs w:val="0"/>
              </w:rPr>
              <w:t>детали типа тела вращения</w:t>
            </w:r>
            <w:r w:rsidR="005022AF" w:rsidRPr="00B726B7">
              <w:rPr>
                <w:rFonts w:eastAsia="TimesNewRomanPSMT"/>
              </w:rPr>
              <w:t xml:space="preserve"> </w:t>
            </w:r>
            <w:r w:rsidR="009D2BB0" w:rsidRPr="00B726B7">
              <w:rPr>
                <w:rFonts w:eastAsia="TimesNewRomanPSMT"/>
              </w:rPr>
              <w:t xml:space="preserve">на </w:t>
            </w:r>
            <w:r w:rsidR="00D21185" w:rsidRPr="00B726B7">
              <w:rPr>
                <w:rFonts w:eastAsia="TimesNewRomanPSMT"/>
              </w:rPr>
              <w:t>многокоординатном</w:t>
            </w:r>
            <w:r w:rsidR="00D21185" w:rsidRPr="00B726B7">
              <w:t xml:space="preserve"> токарно-фрезерном обрабатывающем центре с ЧПУ</w:t>
            </w:r>
          </w:p>
        </w:tc>
      </w:tr>
      <w:tr w:rsidR="000A160D" w:rsidRPr="00B726B7" w14:paraId="05E2ACDA" w14:textId="77777777" w:rsidTr="00B726B7">
        <w:trPr>
          <w:trHeight w:val="20"/>
        </w:trPr>
        <w:tc>
          <w:tcPr>
            <w:tcW w:w="1246" w:type="pct"/>
            <w:vMerge/>
            <w:shd w:val="clear" w:color="auto" w:fill="auto"/>
          </w:tcPr>
          <w:p w14:paraId="24FE113E" w14:textId="77777777" w:rsidR="000A160D" w:rsidRPr="00B726B7" w:rsidRDefault="000A160D" w:rsidP="00211D0E"/>
        </w:tc>
        <w:tc>
          <w:tcPr>
            <w:tcW w:w="3754" w:type="pct"/>
            <w:shd w:val="clear" w:color="auto" w:fill="auto"/>
          </w:tcPr>
          <w:p w14:paraId="41E83FC1" w14:textId="4F76A4F8" w:rsidR="000A160D" w:rsidRPr="00B726B7" w:rsidRDefault="009D2BB0" w:rsidP="00211D0E">
            <w:pPr>
              <w:jc w:val="both"/>
              <w:rPr>
                <w:bCs w:val="0"/>
              </w:rPr>
            </w:pPr>
            <w:r w:rsidRPr="00B726B7">
              <w:t>Запуск управляющ</w:t>
            </w:r>
            <w:r w:rsidR="00E02739" w:rsidRPr="00B726B7">
              <w:t xml:space="preserve">ей программы обработки заготовки особо сложной </w:t>
            </w:r>
            <w:r w:rsidR="00045479" w:rsidRPr="00B726B7">
              <w:t>детали типа тела вращения</w:t>
            </w:r>
            <w:r w:rsidRPr="00B726B7">
              <w:rPr>
                <w:rFonts w:eastAsia="TimesNewRomanPSMT"/>
              </w:rPr>
              <w:t xml:space="preserve"> </w:t>
            </w:r>
            <w:r w:rsidRPr="00B726B7">
              <w:t xml:space="preserve">на </w:t>
            </w:r>
            <w:r w:rsidRPr="00B726B7">
              <w:rPr>
                <w:rFonts w:eastAsia="TimesNewRomanPSMT"/>
              </w:rPr>
              <w:t>многокоординатном</w:t>
            </w:r>
            <w:r w:rsidRPr="00B726B7">
              <w:t xml:space="preserve"> токарно-фрезерном обрабатывающем центре с ЧПУ</w:t>
            </w:r>
          </w:p>
        </w:tc>
      </w:tr>
      <w:tr w:rsidR="00CF534C" w:rsidRPr="00B726B7" w14:paraId="69663F43" w14:textId="77777777" w:rsidTr="00B726B7">
        <w:trPr>
          <w:trHeight w:val="20"/>
        </w:trPr>
        <w:tc>
          <w:tcPr>
            <w:tcW w:w="1246" w:type="pct"/>
            <w:vMerge/>
            <w:shd w:val="clear" w:color="auto" w:fill="auto"/>
          </w:tcPr>
          <w:p w14:paraId="474E5004" w14:textId="77777777" w:rsidR="00CF534C" w:rsidRPr="00B726B7" w:rsidRDefault="00CF534C" w:rsidP="00211D0E"/>
        </w:tc>
        <w:tc>
          <w:tcPr>
            <w:tcW w:w="3754" w:type="pct"/>
            <w:shd w:val="clear" w:color="auto" w:fill="auto"/>
          </w:tcPr>
          <w:p w14:paraId="2260749C" w14:textId="42E85C64" w:rsidR="00CF534C" w:rsidRPr="00B726B7" w:rsidRDefault="009D2BB0" w:rsidP="00211D0E">
            <w:pPr>
              <w:jc w:val="both"/>
            </w:pPr>
            <w:r w:rsidRPr="00B726B7">
              <w:t>Проверка отработки управл</w:t>
            </w:r>
            <w:r w:rsidR="00E02739" w:rsidRPr="00B726B7">
              <w:t>яющей программы для</w:t>
            </w:r>
            <w:r w:rsidR="004246F8" w:rsidRPr="00B726B7">
              <w:rPr>
                <w:bCs w:val="0"/>
              </w:rPr>
              <w:t xml:space="preserve"> обработки</w:t>
            </w:r>
            <w:r w:rsidR="00045479" w:rsidRPr="00B726B7">
              <w:rPr>
                <w:bCs w:val="0"/>
              </w:rPr>
              <w:t xml:space="preserve"> </w:t>
            </w:r>
            <w:r w:rsidR="004246F8" w:rsidRPr="00B726B7">
              <w:t>заготовки</w:t>
            </w:r>
            <w:r w:rsidR="00E02739" w:rsidRPr="00B726B7">
              <w:t xml:space="preserve"> особо сложной </w:t>
            </w:r>
            <w:r w:rsidR="00045479" w:rsidRPr="00B726B7">
              <w:t>детали типа тела вращения</w:t>
            </w:r>
            <w:r w:rsidRPr="00B726B7">
              <w:t xml:space="preserve"> на устройстве </w:t>
            </w:r>
            <w:r w:rsidR="00804018" w:rsidRPr="00B726B7">
              <w:t xml:space="preserve">ЧПУ </w:t>
            </w:r>
            <w:r w:rsidRPr="00B726B7">
              <w:rPr>
                <w:rFonts w:eastAsia="TimesNewRomanPSMT"/>
              </w:rPr>
              <w:t>многокоординатного</w:t>
            </w:r>
            <w:r w:rsidRPr="00B726B7">
              <w:t xml:space="preserve"> токарно-фрезерного обрабатывающего центра </w:t>
            </w:r>
            <w:r w:rsidR="00804018" w:rsidRPr="00B726B7">
              <w:t xml:space="preserve">с ЧПУ </w:t>
            </w:r>
            <w:r w:rsidRPr="00B726B7">
              <w:t>на холостом ходу</w:t>
            </w:r>
          </w:p>
        </w:tc>
      </w:tr>
      <w:tr w:rsidR="00A032CF" w:rsidRPr="00B726B7" w14:paraId="15860336" w14:textId="77777777" w:rsidTr="00B726B7">
        <w:trPr>
          <w:trHeight w:val="20"/>
        </w:trPr>
        <w:tc>
          <w:tcPr>
            <w:tcW w:w="1246" w:type="pct"/>
            <w:vMerge/>
            <w:shd w:val="clear" w:color="auto" w:fill="auto"/>
          </w:tcPr>
          <w:p w14:paraId="3C6D74B0" w14:textId="77777777" w:rsidR="00A032CF" w:rsidRPr="00B726B7" w:rsidRDefault="00A032CF" w:rsidP="00211D0E"/>
        </w:tc>
        <w:tc>
          <w:tcPr>
            <w:tcW w:w="3754" w:type="pct"/>
            <w:shd w:val="clear" w:color="auto" w:fill="auto"/>
          </w:tcPr>
          <w:p w14:paraId="4E2250E3" w14:textId="457A7F31" w:rsidR="00A032CF" w:rsidRPr="00B726B7" w:rsidRDefault="009D2BB0" w:rsidP="00211D0E">
            <w:pPr>
              <w:jc w:val="both"/>
              <w:rPr>
                <w:bCs w:val="0"/>
              </w:rPr>
            </w:pPr>
            <w:r w:rsidRPr="00B726B7">
              <w:t>Корректировка режимов обработки</w:t>
            </w:r>
            <w:r w:rsidRPr="00B726B7">
              <w:rPr>
                <w:bCs w:val="0"/>
              </w:rPr>
              <w:t xml:space="preserve"> </w:t>
            </w:r>
            <w:r w:rsidR="00BE35A1" w:rsidRPr="00B726B7">
              <w:t xml:space="preserve">заготовки </w:t>
            </w:r>
            <w:r w:rsidRPr="00B726B7">
              <w:rPr>
                <w:bCs w:val="0"/>
              </w:rPr>
              <w:t xml:space="preserve">особо сложной </w:t>
            </w:r>
            <w:r w:rsidR="005022AF" w:rsidRPr="00B726B7">
              <w:rPr>
                <w:bCs w:val="0"/>
              </w:rPr>
              <w:t xml:space="preserve">детали типа </w:t>
            </w:r>
            <w:r w:rsidR="005022AF" w:rsidRPr="00B726B7">
              <w:rPr>
                <w:bCs w:val="0"/>
              </w:rPr>
              <w:lastRenderedPageBreak/>
              <w:t>тела вращения</w:t>
            </w:r>
            <w:r w:rsidRPr="00B726B7">
              <w:rPr>
                <w:bCs w:val="0"/>
              </w:rPr>
              <w:t xml:space="preserve"> на </w:t>
            </w:r>
            <w:r w:rsidRPr="00B726B7">
              <w:rPr>
                <w:rFonts w:eastAsia="TimesNewRomanPSMT"/>
              </w:rPr>
              <w:t>многокоординатном</w:t>
            </w:r>
            <w:r w:rsidRPr="00B726B7">
              <w:rPr>
                <w:bCs w:val="0"/>
              </w:rPr>
              <w:t xml:space="preserve"> токарно-фрезерном обрабатывающем центре</w:t>
            </w:r>
          </w:p>
        </w:tc>
      </w:tr>
      <w:tr w:rsidR="00D21185" w:rsidRPr="00B726B7" w14:paraId="02724516" w14:textId="77777777" w:rsidTr="00B726B7">
        <w:trPr>
          <w:trHeight w:val="20"/>
        </w:trPr>
        <w:tc>
          <w:tcPr>
            <w:tcW w:w="1246" w:type="pct"/>
            <w:vMerge/>
            <w:shd w:val="clear" w:color="auto" w:fill="auto"/>
          </w:tcPr>
          <w:p w14:paraId="732FDC37" w14:textId="77777777" w:rsidR="00D21185" w:rsidRPr="00B726B7" w:rsidRDefault="00D21185" w:rsidP="00211D0E"/>
        </w:tc>
        <w:tc>
          <w:tcPr>
            <w:tcW w:w="3754" w:type="pct"/>
            <w:shd w:val="clear" w:color="auto" w:fill="auto"/>
          </w:tcPr>
          <w:p w14:paraId="0E202684" w14:textId="4B5F1F2D" w:rsidR="00D21185" w:rsidRPr="00B726B7" w:rsidRDefault="009D2BB0" w:rsidP="00211D0E">
            <w:pPr>
              <w:jc w:val="both"/>
              <w:rPr>
                <w:bCs w:val="0"/>
              </w:rPr>
            </w:pPr>
            <w:r w:rsidRPr="00B726B7">
              <w:t xml:space="preserve">Корректировка управляющей программы обработки </w:t>
            </w:r>
            <w:r w:rsidR="00E02739" w:rsidRPr="00B726B7">
              <w:t>заготовки</w:t>
            </w:r>
            <w:r w:rsidR="00804018" w:rsidRPr="00B726B7">
              <w:t xml:space="preserve"> </w:t>
            </w:r>
            <w:r w:rsidR="00E02739" w:rsidRPr="00B726B7">
              <w:t xml:space="preserve">особо сложной </w:t>
            </w:r>
            <w:r w:rsidR="00045479" w:rsidRPr="00B726B7">
              <w:t>детали типа тела вращения</w:t>
            </w:r>
            <w:r w:rsidRPr="00B726B7">
              <w:t xml:space="preserve"> </w:t>
            </w:r>
            <w:r w:rsidRPr="00B726B7">
              <w:rPr>
                <w:bCs w:val="0"/>
              </w:rPr>
              <w:t xml:space="preserve">на </w:t>
            </w:r>
            <w:r w:rsidRPr="00B726B7">
              <w:rPr>
                <w:rFonts w:eastAsia="TimesNewRomanPSMT"/>
              </w:rPr>
              <w:t>многокоординатном</w:t>
            </w:r>
            <w:r w:rsidRPr="00B726B7">
              <w:rPr>
                <w:bCs w:val="0"/>
              </w:rPr>
              <w:t xml:space="preserve"> токарно-фрезерном обрабатывающем центре</w:t>
            </w:r>
          </w:p>
        </w:tc>
      </w:tr>
      <w:tr w:rsidR="00A032CF" w:rsidRPr="00B726B7" w14:paraId="53D1C61D" w14:textId="77777777" w:rsidTr="00B726B7">
        <w:trPr>
          <w:trHeight w:val="20"/>
        </w:trPr>
        <w:tc>
          <w:tcPr>
            <w:tcW w:w="1246" w:type="pct"/>
            <w:vMerge/>
            <w:shd w:val="clear" w:color="auto" w:fill="auto"/>
          </w:tcPr>
          <w:p w14:paraId="0E6D3BB3" w14:textId="77777777" w:rsidR="00A032CF" w:rsidRPr="00B726B7" w:rsidRDefault="00A032CF" w:rsidP="00211D0E"/>
        </w:tc>
        <w:tc>
          <w:tcPr>
            <w:tcW w:w="3754" w:type="pct"/>
            <w:shd w:val="clear" w:color="auto" w:fill="auto"/>
          </w:tcPr>
          <w:p w14:paraId="0F97F655" w14:textId="63180950" w:rsidR="00A032CF" w:rsidRPr="00B726B7" w:rsidRDefault="009D2BB0" w:rsidP="00211D0E">
            <w:pPr>
              <w:jc w:val="both"/>
              <w:rPr>
                <w:bCs w:val="0"/>
              </w:rPr>
            </w:pPr>
            <w:r w:rsidRPr="00B726B7">
              <w:rPr>
                <w:rFonts w:eastAsia="TimesNewRomanPSMT"/>
              </w:rPr>
              <w:t>Контроль процесса изготовления</w:t>
            </w:r>
            <w:r w:rsidR="00E02739" w:rsidRPr="00B726B7">
              <w:rPr>
                <w:rFonts w:eastAsia="TimesNewRomanPSMT"/>
              </w:rPr>
              <w:t xml:space="preserve"> особо сложной </w:t>
            </w:r>
            <w:r w:rsidR="00045479" w:rsidRPr="00B726B7">
              <w:rPr>
                <w:rFonts w:eastAsia="TimesNewRomanPSMT"/>
              </w:rPr>
              <w:t>детали типа тела вращения</w:t>
            </w:r>
            <w:r w:rsidRPr="00B726B7">
              <w:rPr>
                <w:bCs w:val="0"/>
              </w:rPr>
              <w:t xml:space="preserve"> </w:t>
            </w:r>
            <w:r w:rsidRPr="00B726B7">
              <w:t xml:space="preserve">на </w:t>
            </w:r>
            <w:r w:rsidRPr="00B726B7">
              <w:rPr>
                <w:rFonts w:eastAsia="TimesNewRomanPSMT"/>
              </w:rPr>
              <w:t>многокоординатном</w:t>
            </w:r>
            <w:r w:rsidRPr="00B726B7">
              <w:rPr>
                <w:bCs w:val="0"/>
              </w:rPr>
              <w:t xml:space="preserve"> токарно-фрезерном обрабатывающем центре</w:t>
            </w:r>
          </w:p>
        </w:tc>
      </w:tr>
      <w:tr w:rsidR="00397B93" w:rsidRPr="00B726B7" w14:paraId="3786B094" w14:textId="77777777" w:rsidTr="00B726B7">
        <w:trPr>
          <w:trHeight w:val="20"/>
        </w:trPr>
        <w:tc>
          <w:tcPr>
            <w:tcW w:w="1246" w:type="pct"/>
            <w:vMerge/>
            <w:shd w:val="clear" w:color="auto" w:fill="auto"/>
          </w:tcPr>
          <w:p w14:paraId="2A8EFD49" w14:textId="77777777" w:rsidR="00397B93" w:rsidRPr="00B726B7" w:rsidRDefault="00397B93" w:rsidP="00211D0E"/>
        </w:tc>
        <w:tc>
          <w:tcPr>
            <w:tcW w:w="3754" w:type="pct"/>
            <w:shd w:val="clear" w:color="auto" w:fill="auto"/>
          </w:tcPr>
          <w:p w14:paraId="4A97AAF7" w14:textId="6A6B5153" w:rsidR="00397B93" w:rsidRPr="00B726B7" w:rsidRDefault="009D2BB0" w:rsidP="00211D0E">
            <w:pPr>
              <w:jc w:val="both"/>
              <w:rPr>
                <w:bCs w:val="0"/>
              </w:rPr>
            </w:pPr>
            <w:r w:rsidRPr="00B726B7">
              <w:t xml:space="preserve">Контроль состояния режущих инструментов и (или) режущих пластин для изготовления </w:t>
            </w:r>
            <w:r w:rsidR="00E02739" w:rsidRPr="00B726B7">
              <w:t>особо сложной</w:t>
            </w:r>
            <w:r w:rsidRPr="00B726B7">
              <w:t xml:space="preserve"> </w:t>
            </w:r>
            <w:r w:rsidR="00045479" w:rsidRPr="00B726B7">
              <w:t>детали типа тела вращения</w:t>
            </w:r>
            <w:r w:rsidRPr="00B726B7">
              <w:t xml:space="preserve"> на </w:t>
            </w:r>
            <w:r w:rsidRPr="00B726B7">
              <w:rPr>
                <w:bCs w:val="0"/>
              </w:rPr>
              <w:t>токарно-фрезерном обрабатывающем центре с ЧПУ</w:t>
            </w:r>
          </w:p>
        </w:tc>
      </w:tr>
      <w:tr w:rsidR="00397B93" w:rsidRPr="00B726B7" w14:paraId="6279877A" w14:textId="77777777" w:rsidTr="00B726B7">
        <w:trPr>
          <w:trHeight w:val="20"/>
        </w:trPr>
        <w:tc>
          <w:tcPr>
            <w:tcW w:w="1246" w:type="pct"/>
            <w:vMerge/>
            <w:shd w:val="clear" w:color="auto" w:fill="auto"/>
          </w:tcPr>
          <w:p w14:paraId="4530F85B" w14:textId="77777777" w:rsidR="00397B93" w:rsidRPr="00B726B7" w:rsidRDefault="00397B93" w:rsidP="00211D0E"/>
        </w:tc>
        <w:tc>
          <w:tcPr>
            <w:tcW w:w="3754" w:type="pct"/>
            <w:shd w:val="clear" w:color="auto" w:fill="auto"/>
          </w:tcPr>
          <w:p w14:paraId="02B485B1" w14:textId="7110B3FC" w:rsidR="00A83F9C" w:rsidRPr="00B726B7" w:rsidRDefault="005F7FFA" w:rsidP="00211D0E">
            <w:pPr>
              <w:jc w:val="both"/>
              <w:rPr>
                <w:bCs w:val="0"/>
              </w:rPr>
            </w:pPr>
            <w:r w:rsidRPr="00B726B7">
              <w:rPr>
                <w:rFonts w:eastAsia="TimesNewRomanPSMT"/>
              </w:rPr>
              <w:t xml:space="preserve">Контроль работы </w:t>
            </w:r>
            <w:r w:rsidR="009D6D22" w:rsidRPr="00B726B7">
              <w:rPr>
                <w:rFonts w:eastAsia="TimesNewRomanPSMT"/>
              </w:rPr>
              <w:t>основных механизмов и систем</w:t>
            </w:r>
            <w:r w:rsidR="00F44171">
              <w:rPr>
                <w:rFonts w:eastAsia="TimesNewRomanPSMT"/>
              </w:rPr>
              <w:t>ы</w:t>
            </w:r>
            <w:r w:rsidR="009D6D22" w:rsidRPr="00B726B7">
              <w:rPr>
                <w:rFonts w:eastAsia="TimesNewRomanPSMT"/>
              </w:rPr>
              <w:t xml:space="preserve"> программного управления многокоординатного</w:t>
            </w:r>
            <w:r w:rsidR="009D6D22" w:rsidRPr="00B726B7">
              <w:t xml:space="preserve"> токарно-фрезерного обрабатывающего центра с ЧПУ</w:t>
            </w:r>
          </w:p>
        </w:tc>
      </w:tr>
      <w:tr w:rsidR="00707343" w:rsidRPr="00B726B7" w14:paraId="5F5218DC" w14:textId="77777777" w:rsidTr="00B726B7">
        <w:trPr>
          <w:trHeight w:val="20"/>
        </w:trPr>
        <w:tc>
          <w:tcPr>
            <w:tcW w:w="1246" w:type="pct"/>
            <w:vMerge/>
            <w:shd w:val="clear" w:color="auto" w:fill="auto"/>
          </w:tcPr>
          <w:p w14:paraId="6B4F4BA8" w14:textId="77777777" w:rsidR="00707343" w:rsidRPr="00B726B7" w:rsidRDefault="00707343" w:rsidP="00211D0E"/>
        </w:tc>
        <w:tc>
          <w:tcPr>
            <w:tcW w:w="3754" w:type="pct"/>
            <w:shd w:val="clear" w:color="auto" w:fill="auto"/>
          </w:tcPr>
          <w:p w14:paraId="5C1651EF" w14:textId="2E46A15D" w:rsidR="00707343" w:rsidRPr="00B726B7" w:rsidRDefault="009D6D22" w:rsidP="00211D0E">
            <w:pPr>
              <w:jc w:val="both"/>
              <w:rPr>
                <w:bCs w:val="0"/>
              </w:rPr>
            </w:pPr>
            <w:r w:rsidRPr="00B726B7">
              <w:t>Управление перемещениями инструмент</w:t>
            </w:r>
            <w:r w:rsidR="001358A0" w:rsidRPr="00B726B7">
              <w:t>ов</w:t>
            </w:r>
            <w:r w:rsidRPr="00B726B7">
              <w:rPr>
                <w:rFonts w:eastAsia="TimesNewRomanPSMT"/>
              </w:rPr>
              <w:t xml:space="preserve"> </w:t>
            </w:r>
            <w:r w:rsidRPr="00B726B7">
              <w:t xml:space="preserve">на </w:t>
            </w:r>
            <w:r w:rsidRPr="00B726B7">
              <w:rPr>
                <w:rFonts w:eastAsia="TimesNewRomanPSMT"/>
              </w:rPr>
              <w:t>многокоординатном</w:t>
            </w:r>
            <w:r w:rsidRPr="00B726B7">
              <w:rPr>
                <w:bCs w:val="0"/>
              </w:rPr>
              <w:t xml:space="preserve"> токарно-фрезерном обрабатывающем центре</w:t>
            </w:r>
            <w:r w:rsidRPr="00B726B7">
              <w:t xml:space="preserve"> в ручном режиме во время технических остановов</w:t>
            </w:r>
          </w:p>
        </w:tc>
      </w:tr>
      <w:tr w:rsidR="00283D4A" w:rsidRPr="00B726B7" w14:paraId="0327853E" w14:textId="77777777" w:rsidTr="00B726B7">
        <w:trPr>
          <w:trHeight w:val="20"/>
        </w:trPr>
        <w:tc>
          <w:tcPr>
            <w:tcW w:w="1246" w:type="pct"/>
            <w:vMerge/>
            <w:shd w:val="clear" w:color="auto" w:fill="auto"/>
          </w:tcPr>
          <w:p w14:paraId="6B90A45C" w14:textId="77777777" w:rsidR="00283D4A" w:rsidRPr="00B726B7" w:rsidRDefault="00283D4A" w:rsidP="00211D0E"/>
        </w:tc>
        <w:tc>
          <w:tcPr>
            <w:tcW w:w="3754" w:type="pct"/>
            <w:shd w:val="clear" w:color="auto" w:fill="auto"/>
          </w:tcPr>
          <w:p w14:paraId="26FE419A" w14:textId="6D86E1C2" w:rsidR="00283D4A" w:rsidRPr="00B726B7" w:rsidRDefault="009D6D22" w:rsidP="00211D0E">
            <w:pPr>
              <w:jc w:val="both"/>
              <w:rPr>
                <w:bCs w:val="0"/>
              </w:rPr>
            </w:pPr>
            <w:r w:rsidRPr="00B726B7">
              <w:t xml:space="preserve">Устранение мелких неисправностей в механической и электрической частях </w:t>
            </w:r>
            <w:r w:rsidRPr="00B726B7">
              <w:rPr>
                <w:rFonts w:eastAsia="TimesNewRomanPSMT"/>
              </w:rPr>
              <w:t>многокоординатного</w:t>
            </w:r>
            <w:r w:rsidRPr="00B726B7">
              <w:t xml:space="preserve"> токарно-фрезерного обрабатывающего центра с ЧПУ</w:t>
            </w:r>
          </w:p>
        </w:tc>
      </w:tr>
      <w:tr w:rsidR="00283D4A" w:rsidRPr="00B726B7" w14:paraId="25FBE187" w14:textId="77777777" w:rsidTr="00B726B7">
        <w:trPr>
          <w:trHeight w:val="20"/>
        </w:trPr>
        <w:tc>
          <w:tcPr>
            <w:tcW w:w="1246" w:type="pct"/>
            <w:vMerge/>
            <w:shd w:val="clear" w:color="auto" w:fill="auto"/>
          </w:tcPr>
          <w:p w14:paraId="1E2F5C44" w14:textId="77777777" w:rsidR="00283D4A" w:rsidRPr="00B726B7" w:rsidRDefault="00283D4A" w:rsidP="00211D0E"/>
        </w:tc>
        <w:tc>
          <w:tcPr>
            <w:tcW w:w="3754" w:type="pct"/>
            <w:shd w:val="clear" w:color="auto" w:fill="auto"/>
          </w:tcPr>
          <w:p w14:paraId="19F34DC9" w14:textId="29B54788" w:rsidR="000F4093" w:rsidRPr="00B726B7" w:rsidRDefault="009D6D22" w:rsidP="00211D0E">
            <w:pPr>
              <w:jc w:val="both"/>
            </w:pPr>
            <w:r w:rsidRPr="00B726B7">
              <w:t>Настройка системы подачи смазочно-охлаждающей жидкости</w:t>
            </w:r>
            <w:r w:rsidRPr="00B726B7">
              <w:rPr>
                <w:rFonts w:eastAsia="TimesNewRomanPSMT"/>
              </w:rPr>
              <w:t xml:space="preserve"> многокоординатного</w:t>
            </w:r>
            <w:r w:rsidRPr="00B726B7">
              <w:t xml:space="preserve"> токарно-фрезерного обрабатывающего центра с ЧПУ</w:t>
            </w:r>
          </w:p>
        </w:tc>
      </w:tr>
      <w:tr w:rsidR="00844CBC" w:rsidRPr="00B726B7" w14:paraId="4946BB30" w14:textId="77777777" w:rsidTr="00B726B7">
        <w:trPr>
          <w:trHeight w:val="20"/>
        </w:trPr>
        <w:tc>
          <w:tcPr>
            <w:tcW w:w="1246" w:type="pct"/>
            <w:vMerge/>
            <w:shd w:val="clear" w:color="auto" w:fill="auto"/>
          </w:tcPr>
          <w:p w14:paraId="7C118AB7" w14:textId="77777777" w:rsidR="00844CBC" w:rsidRPr="00B726B7" w:rsidRDefault="00844CBC" w:rsidP="00211D0E"/>
        </w:tc>
        <w:tc>
          <w:tcPr>
            <w:tcW w:w="3754" w:type="pct"/>
            <w:shd w:val="clear" w:color="auto" w:fill="auto"/>
          </w:tcPr>
          <w:p w14:paraId="48037FB2" w14:textId="023D5B76" w:rsidR="00844CBC" w:rsidRPr="00B726B7" w:rsidRDefault="00844CBC" w:rsidP="00211D0E">
            <w:pPr>
              <w:jc w:val="both"/>
            </w:pPr>
            <w:r w:rsidRPr="00B726B7">
              <w:rPr>
                <w:bCs w:val="0"/>
              </w:rPr>
              <w:t xml:space="preserve">Замена смазочно-охлаждающей жидкости в баке </w:t>
            </w:r>
            <w:r w:rsidRPr="00B726B7">
              <w:rPr>
                <w:rFonts w:eastAsia="TimesNewRomanPSMT"/>
              </w:rPr>
              <w:t>многокоординатного</w:t>
            </w:r>
            <w:r w:rsidRPr="00B726B7">
              <w:t xml:space="preserve"> токарно-фрезерного обрабатывающего центра с ЧПУ</w:t>
            </w:r>
          </w:p>
        </w:tc>
      </w:tr>
      <w:tr w:rsidR="00283D4A" w:rsidRPr="00B726B7" w14:paraId="426488B2" w14:textId="77777777" w:rsidTr="00B726B7">
        <w:trPr>
          <w:trHeight w:val="20"/>
        </w:trPr>
        <w:tc>
          <w:tcPr>
            <w:tcW w:w="1246" w:type="pct"/>
            <w:vMerge/>
            <w:shd w:val="clear" w:color="auto" w:fill="auto"/>
          </w:tcPr>
          <w:p w14:paraId="4B07B2C9" w14:textId="77777777" w:rsidR="00283D4A" w:rsidRPr="00B726B7" w:rsidRDefault="00283D4A" w:rsidP="00211D0E"/>
        </w:tc>
        <w:tc>
          <w:tcPr>
            <w:tcW w:w="3754" w:type="pct"/>
            <w:shd w:val="clear" w:color="auto" w:fill="auto"/>
          </w:tcPr>
          <w:p w14:paraId="0162B273" w14:textId="33E38F17" w:rsidR="00283D4A" w:rsidRPr="00B726B7" w:rsidRDefault="00844CBC" w:rsidP="00211D0E">
            <w:pPr>
              <w:jc w:val="both"/>
            </w:pPr>
            <w:r w:rsidRPr="00B726B7">
              <w:t xml:space="preserve">Одновременная обработка заготовок на нескольких многокоординатных токарно-фрезерных обрабатывающих центрах с ЧПУ разного типа </w:t>
            </w:r>
          </w:p>
        </w:tc>
      </w:tr>
      <w:tr w:rsidR="009878AC" w:rsidRPr="00B726B7" w14:paraId="381296F9" w14:textId="77777777" w:rsidTr="00B726B7">
        <w:trPr>
          <w:trHeight w:val="298"/>
        </w:trPr>
        <w:tc>
          <w:tcPr>
            <w:tcW w:w="1246" w:type="pct"/>
            <w:vMerge w:val="restart"/>
            <w:shd w:val="clear" w:color="auto" w:fill="auto"/>
          </w:tcPr>
          <w:p w14:paraId="433925D6" w14:textId="77777777" w:rsidR="009878AC" w:rsidRPr="00B726B7" w:rsidRDefault="009878AC" w:rsidP="00211D0E">
            <w:pPr>
              <w:widowControl w:val="0"/>
            </w:pPr>
            <w:r w:rsidRPr="00B726B7">
              <w:t>Необходимые умения</w:t>
            </w:r>
          </w:p>
        </w:tc>
        <w:tc>
          <w:tcPr>
            <w:tcW w:w="3754" w:type="pct"/>
            <w:shd w:val="clear" w:color="auto" w:fill="auto"/>
          </w:tcPr>
          <w:p w14:paraId="026D5997" w14:textId="6E86E614" w:rsidR="009878AC" w:rsidRPr="00B726B7" w:rsidRDefault="000F4093" w:rsidP="00211D0E">
            <w:pPr>
              <w:jc w:val="both"/>
            </w:pPr>
            <w:r w:rsidRPr="00B726B7">
              <w:rPr>
                <w:bCs w:val="0"/>
              </w:rPr>
              <w:t xml:space="preserve">Применять технологическую и конструкторскую документацию на изготовление </w:t>
            </w:r>
            <w:r w:rsidR="000A2C7E" w:rsidRPr="00B726B7">
              <w:rPr>
                <w:bCs w:val="0"/>
              </w:rPr>
              <w:t>особо сложной</w:t>
            </w:r>
            <w:r w:rsidRPr="00B726B7">
              <w:rPr>
                <w:bCs w:val="0"/>
              </w:rPr>
              <w:t xml:space="preserve"> </w:t>
            </w:r>
            <w:r w:rsidR="00045479" w:rsidRPr="00B726B7">
              <w:rPr>
                <w:rFonts w:eastAsia="TimesNewRomanPSMT"/>
                <w:bCs w:val="0"/>
              </w:rPr>
              <w:t>детали типа тела вращения</w:t>
            </w:r>
            <w:r w:rsidRPr="00B726B7">
              <w:rPr>
                <w:rFonts w:eastAsia="TimesNewRomanPSMT"/>
                <w:bCs w:val="0"/>
              </w:rPr>
              <w:t xml:space="preserve"> </w:t>
            </w:r>
            <w:r w:rsidRPr="00B726B7">
              <w:t>на</w:t>
            </w:r>
            <w:r w:rsidRPr="00B726B7">
              <w:rPr>
                <w:rFonts w:eastAsia="TimesNewRomanPSMT"/>
              </w:rPr>
              <w:t xml:space="preserve"> многокоординатном</w:t>
            </w:r>
            <w:r w:rsidRPr="00B726B7">
              <w:t xml:space="preserve"> токарно-фрезерном обрабатывающем центре с ЧПУ</w:t>
            </w:r>
          </w:p>
        </w:tc>
      </w:tr>
      <w:tr w:rsidR="00A56C2B" w:rsidRPr="00B726B7" w14:paraId="6B4DA8E1" w14:textId="77777777" w:rsidTr="00B726B7">
        <w:trPr>
          <w:trHeight w:val="298"/>
        </w:trPr>
        <w:tc>
          <w:tcPr>
            <w:tcW w:w="1246" w:type="pct"/>
            <w:vMerge/>
            <w:shd w:val="clear" w:color="auto" w:fill="auto"/>
          </w:tcPr>
          <w:p w14:paraId="3C36B33D" w14:textId="77777777" w:rsidR="00A56C2B" w:rsidRPr="00B726B7" w:rsidRDefault="00A56C2B" w:rsidP="00211D0E">
            <w:pPr>
              <w:widowControl w:val="0"/>
            </w:pPr>
          </w:p>
        </w:tc>
        <w:tc>
          <w:tcPr>
            <w:tcW w:w="3754" w:type="pct"/>
            <w:shd w:val="clear" w:color="auto" w:fill="auto"/>
          </w:tcPr>
          <w:p w14:paraId="19870168" w14:textId="57F37BC6" w:rsidR="00A56C2B" w:rsidRPr="00B726B7" w:rsidRDefault="00B87048" w:rsidP="00211D0E">
            <w:pPr>
              <w:jc w:val="both"/>
              <w:rPr>
                <w:bCs w:val="0"/>
              </w:rPr>
            </w:pPr>
            <w:r w:rsidRPr="00B726B7">
              <w:rPr>
                <w:bCs w:val="0"/>
              </w:rPr>
              <w:t xml:space="preserve">Применять эксплуатационную документацию на </w:t>
            </w:r>
            <w:r w:rsidR="00106AA3" w:rsidRPr="00B726B7">
              <w:rPr>
                <w:rFonts w:eastAsia="TimesNewRomanPSMT"/>
              </w:rPr>
              <w:t xml:space="preserve">многокоординатный </w:t>
            </w:r>
            <w:r w:rsidR="00106AA3" w:rsidRPr="00B726B7">
              <w:rPr>
                <w:bCs w:val="0"/>
              </w:rPr>
              <w:t>токарно-фрезерный обрабатывающий центр с ЧПУ</w:t>
            </w:r>
          </w:p>
        </w:tc>
      </w:tr>
      <w:tr w:rsidR="000F4093" w:rsidRPr="00B726B7" w14:paraId="667DA708" w14:textId="77777777" w:rsidTr="00B726B7">
        <w:trPr>
          <w:trHeight w:val="298"/>
        </w:trPr>
        <w:tc>
          <w:tcPr>
            <w:tcW w:w="1246" w:type="pct"/>
            <w:vMerge/>
            <w:shd w:val="clear" w:color="auto" w:fill="auto"/>
          </w:tcPr>
          <w:p w14:paraId="17EEFDF9" w14:textId="77777777" w:rsidR="000F4093" w:rsidRPr="00B726B7" w:rsidRDefault="000F4093" w:rsidP="00211D0E">
            <w:pPr>
              <w:widowControl w:val="0"/>
            </w:pPr>
          </w:p>
        </w:tc>
        <w:tc>
          <w:tcPr>
            <w:tcW w:w="3754" w:type="pct"/>
            <w:shd w:val="clear" w:color="auto" w:fill="auto"/>
          </w:tcPr>
          <w:p w14:paraId="4691E7FD" w14:textId="28D5B938" w:rsidR="000F4093" w:rsidRPr="00B726B7" w:rsidRDefault="000F4093" w:rsidP="00211D0E">
            <w:pPr>
              <w:jc w:val="both"/>
              <w:rPr>
                <w:bCs w:val="0"/>
              </w:rPr>
            </w:pPr>
            <w:r w:rsidRPr="00B726B7">
              <w:t xml:space="preserve">Определять технологические базы, установленные технологической документацией на изготовление особо сложных </w:t>
            </w:r>
            <w:r w:rsidRPr="00B726B7">
              <w:rPr>
                <w:rFonts w:eastAsia="TimesNewRomanPSMT"/>
              </w:rPr>
              <w:t>деталей</w:t>
            </w:r>
            <w:r w:rsidRPr="00B726B7">
              <w:rPr>
                <w:rFonts w:eastAsia="TimesNewRomanPSMT"/>
                <w:bCs w:val="0"/>
              </w:rPr>
              <w:t xml:space="preserve"> </w:t>
            </w:r>
            <w:r w:rsidRPr="00B726B7">
              <w:rPr>
                <w:rFonts w:eastAsia="TimesNewRomanPSMT"/>
                <w:lang w:eastAsia="ar-SA"/>
              </w:rPr>
              <w:t>типа тел вращения</w:t>
            </w:r>
            <w:r w:rsidR="00F44171">
              <w:rPr>
                <w:rFonts w:eastAsia="TimesNewRomanPSMT"/>
                <w:lang w:eastAsia="ar-SA"/>
              </w:rPr>
              <w:t>,</w:t>
            </w:r>
            <w:r w:rsidRPr="00B726B7">
              <w:rPr>
                <w:rFonts w:eastAsia="TimesNewRomanPSMT"/>
                <w:bCs w:val="0"/>
              </w:rPr>
              <w:t xml:space="preserve"> </w:t>
            </w:r>
            <w:r w:rsidRPr="00B726B7">
              <w:rPr>
                <w:rFonts w:eastAsia="TimesNewRomanPSMT"/>
              </w:rPr>
              <w:t>на многокоординатном</w:t>
            </w:r>
            <w:r w:rsidRPr="00B726B7">
              <w:t xml:space="preserve"> токарно-фрезерном обрабатывающем центре с ЧПУ</w:t>
            </w:r>
          </w:p>
        </w:tc>
      </w:tr>
      <w:tr w:rsidR="000F4093" w:rsidRPr="00B726B7" w14:paraId="3CA6B216" w14:textId="77777777" w:rsidTr="00B726B7">
        <w:trPr>
          <w:trHeight w:val="298"/>
        </w:trPr>
        <w:tc>
          <w:tcPr>
            <w:tcW w:w="1246" w:type="pct"/>
            <w:vMerge/>
            <w:shd w:val="clear" w:color="auto" w:fill="auto"/>
          </w:tcPr>
          <w:p w14:paraId="15F26405" w14:textId="77777777" w:rsidR="000F4093" w:rsidRPr="00B726B7" w:rsidRDefault="000F4093" w:rsidP="00211D0E">
            <w:pPr>
              <w:widowControl w:val="0"/>
            </w:pPr>
          </w:p>
        </w:tc>
        <w:tc>
          <w:tcPr>
            <w:tcW w:w="3754" w:type="pct"/>
            <w:shd w:val="clear" w:color="auto" w:fill="auto"/>
          </w:tcPr>
          <w:p w14:paraId="0EF3DE60" w14:textId="46A6E730" w:rsidR="000F4093" w:rsidRPr="00B726B7" w:rsidRDefault="000F4093" w:rsidP="00211D0E">
            <w:pPr>
              <w:jc w:val="both"/>
              <w:rPr>
                <w:bCs w:val="0"/>
              </w:rPr>
            </w:pPr>
            <w:r w:rsidRPr="00B726B7">
              <w:rPr>
                <w:bCs w:val="0"/>
              </w:rPr>
              <w:t xml:space="preserve">Анализировать установленные режимы </w:t>
            </w:r>
            <w:r w:rsidR="000A2C7E" w:rsidRPr="00B726B7">
              <w:rPr>
                <w:bCs w:val="0"/>
              </w:rPr>
              <w:t>обработки заготовки особо сложной</w:t>
            </w:r>
            <w:r w:rsidRPr="00B726B7">
              <w:rPr>
                <w:bCs w:val="0"/>
              </w:rPr>
              <w:t xml:space="preserve"> </w:t>
            </w:r>
            <w:r w:rsidR="00045479" w:rsidRPr="00B726B7">
              <w:rPr>
                <w:rFonts w:eastAsia="TimesNewRomanPSMT"/>
                <w:bCs w:val="0"/>
              </w:rPr>
              <w:t>детали типа тела вращения</w:t>
            </w:r>
            <w:r w:rsidRPr="00B726B7">
              <w:rPr>
                <w:rFonts w:eastAsia="TimesNewRomanPSMT"/>
                <w:bCs w:val="0"/>
              </w:rPr>
              <w:t xml:space="preserve"> </w:t>
            </w:r>
            <w:r w:rsidRPr="00B726B7">
              <w:t xml:space="preserve">на </w:t>
            </w:r>
            <w:r w:rsidRPr="00B726B7">
              <w:rPr>
                <w:rFonts w:eastAsia="TimesNewRomanPSMT"/>
              </w:rPr>
              <w:t>многокоординатном</w:t>
            </w:r>
            <w:r w:rsidRPr="00B726B7">
              <w:rPr>
                <w:bCs w:val="0"/>
              </w:rPr>
              <w:t xml:space="preserve"> токарно-фрезерном обрабатывающем центре с ЧПУ</w:t>
            </w:r>
          </w:p>
        </w:tc>
      </w:tr>
      <w:tr w:rsidR="000F4093" w:rsidRPr="00B726B7" w14:paraId="5E2E1AA6" w14:textId="77777777" w:rsidTr="00B726B7">
        <w:trPr>
          <w:trHeight w:val="298"/>
        </w:trPr>
        <w:tc>
          <w:tcPr>
            <w:tcW w:w="1246" w:type="pct"/>
            <w:vMerge/>
            <w:shd w:val="clear" w:color="auto" w:fill="auto"/>
          </w:tcPr>
          <w:p w14:paraId="2185AA8F" w14:textId="77777777" w:rsidR="000F4093" w:rsidRPr="00B726B7" w:rsidRDefault="000F4093" w:rsidP="00211D0E">
            <w:pPr>
              <w:widowControl w:val="0"/>
            </w:pPr>
          </w:p>
        </w:tc>
        <w:tc>
          <w:tcPr>
            <w:tcW w:w="3754" w:type="pct"/>
            <w:shd w:val="clear" w:color="auto" w:fill="auto"/>
          </w:tcPr>
          <w:p w14:paraId="1FECE586" w14:textId="78359554" w:rsidR="000F4093" w:rsidRPr="00B726B7" w:rsidRDefault="000F4093" w:rsidP="00211D0E">
            <w:pPr>
              <w:jc w:val="both"/>
              <w:rPr>
                <w:bCs w:val="0"/>
              </w:rPr>
            </w:pPr>
            <w:r w:rsidRPr="00B726B7">
              <w:rPr>
                <w:bCs w:val="0"/>
              </w:rPr>
              <w:t xml:space="preserve">Устанавливать </w:t>
            </w:r>
            <w:r w:rsidR="000A2C7E" w:rsidRPr="00B726B7">
              <w:rPr>
                <w:bCs w:val="0"/>
              </w:rPr>
              <w:t xml:space="preserve">технологическую </w:t>
            </w:r>
            <w:r w:rsidRPr="00B726B7">
              <w:rPr>
                <w:bCs w:val="0"/>
              </w:rPr>
              <w:t>последовательность обработки</w:t>
            </w:r>
            <w:r w:rsidR="005022AF" w:rsidRPr="00B726B7">
              <w:rPr>
                <w:bCs w:val="0"/>
              </w:rPr>
              <w:t xml:space="preserve"> </w:t>
            </w:r>
            <w:r w:rsidR="000A2C7E" w:rsidRPr="00B726B7">
              <w:rPr>
                <w:bCs w:val="0"/>
              </w:rPr>
              <w:t>заготовки</w:t>
            </w:r>
            <w:r w:rsidRPr="00B726B7">
              <w:rPr>
                <w:bCs w:val="0"/>
              </w:rPr>
              <w:t xml:space="preserve"> особо </w:t>
            </w:r>
            <w:r w:rsidR="000A2C7E" w:rsidRPr="00B726B7">
              <w:rPr>
                <w:rFonts w:eastAsia="TimesNewRomanPSMT"/>
              </w:rPr>
              <w:t xml:space="preserve">сложной </w:t>
            </w:r>
            <w:r w:rsidR="00045479" w:rsidRPr="00B726B7">
              <w:rPr>
                <w:rFonts w:eastAsia="TimesNewRomanPSMT"/>
              </w:rPr>
              <w:t>детали типа тела вращения</w:t>
            </w:r>
            <w:r w:rsidRPr="00B726B7">
              <w:rPr>
                <w:rFonts w:eastAsia="TimesNewRomanPSMT"/>
              </w:rPr>
              <w:t xml:space="preserve"> </w:t>
            </w:r>
          </w:p>
        </w:tc>
      </w:tr>
      <w:tr w:rsidR="00A56C2B" w:rsidRPr="00B726B7" w14:paraId="2C6CE1DC" w14:textId="77777777" w:rsidTr="00B726B7">
        <w:trPr>
          <w:trHeight w:val="298"/>
        </w:trPr>
        <w:tc>
          <w:tcPr>
            <w:tcW w:w="1246" w:type="pct"/>
            <w:vMerge/>
            <w:shd w:val="clear" w:color="auto" w:fill="auto"/>
          </w:tcPr>
          <w:p w14:paraId="1D549F20" w14:textId="77777777" w:rsidR="00A56C2B" w:rsidRPr="00B726B7" w:rsidRDefault="00A56C2B" w:rsidP="00211D0E">
            <w:pPr>
              <w:widowControl w:val="0"/>
            </w:pPr>
          </w:p>
        </w:tc>
        <w:tc>
          <w:tcPr>
            <w:tcW w:w="3754" w:type="pct"/>
            <w:shd w:val="clear" w:color="auto" w:fill="auto"/>
          </w:tcPr>
          <w:p w14:paraId="52694AF1" w14:textId="5B8E8261" w:rsidR="00A56C2B" w:rsidRPr="00B726B7" w:rsidRDefault="000F4093" w:rsidP="00211D0E">
            <w:pPr>
              <w:jc w:val="both"/>
              <w:rPr>
                <w:bCs w:val="0"/>
              </w:rPr>
            </w:pPr>
            <w:r w:rsidRPr="00B726B7">
              <w:t xml:space="preserve">Устанавливать заготовку для изготовления </w:t>
            </w:r>
            <w:r w:rsidR="000A2C7E" w:rsidRPr="00B726B7">
              <w:t>особо сложной</w:t>
            </w:r>
            <w:r w:rsidRPr="00B726B7">
              <w:t xml:space="preserve"> </w:t>
            </w:r>
            <w:r w:rsidR="00045479" w:rsidRPr="00B726B7">
              <w:t>детали типа тела вращения</w:t>
            </w:r>
            <w:r w:rsidR="005022AF" w:rsidRPr="00B726B7">
              <w:t xml:space="preserve"> </w:t>
            </w:r>
            <w:r w:rsidR="00804018" w:rsidRPr="00B726B7">
              <w:t>в универсальных и специальных</w:t>
            </w:r>
            <w:r w:rsidRPr="00B726B7">
              <w:t xml:space="preserve"> приспособлениях</w:t>
            </w:r>
          </w:p>
        </w:tc>
      </w:tr>
      <w:tr w:rsidR="00A56C2B" w:rsidRPr="00B726B7" w14:paraId="103F0178" w14:textId="77777777" w:rsidTr="00B726B7">
        <w:trPr>
          <w:trHeight w:val="298"/>
        </w:trPr>
        <w:tc>
          <w:tcPr>
            <w:tcW w:w="1246" w:type="pct"/>
            <w:vMerge/>
            <w:shd w:val="clear" w:color="auto" w:fill="auto"/>
          </w:tcPr>
          <w:p w14:paraId="68217462" w14:textId="77777777" w:rsidR="00A56C2B" w:rsidRPr="00B726B7" w:rsidRDefault="00A56C2B" w:rsidP="00211D0E">
            <w:pPr>
              <w:widowControl w:val="0"/>
            </w:pPr>
          </w:p>
        </w:tc>
        <w:tc>
          <w:tcPr>
            <w:tcW w:w="3754" w:type="pct"/>
            <w:shd w:val="clear" w:color="auto" w:fill="auto"/>
          </w:tcPr>
          <w:p w14:paraId="667ACE08" w14:textId="1F10D1B8" w:rsidR="00A56C2B" w:rsidRPr="00B726B7" w:rsidRDefault="000F4093" w:rsidP="00211D0E">
            <w:pPr>
              <w:jc w:val="both"/>
              <w:rPr>
                <w:bCs w:val="0"/>
              </w:rPr>
            </w:pPr>
            <w:r w:rsidRPr="00B726B7">
              <w:rPr>
                <w:bCs w:val="0"/>
              </w:rPr>
              <w:t>Переустанавливать заготовк</w:t>
            </w:r>
            <w:r w:rsidR="000A2C7E" w:rsidRPr="00B726B7">
              <w:rPr>
                <w:bCs w:val="0"/>
              </w:rPr>
              <w:t>у для изготовления особо сложной</w:t>
            </w:r>
            <w:r w:rsidRPr="00B726B7">
              <w:rPr>
                <w:bCs w:val="0"/>
              </w:rPr>
              <w:t xml:space="preserve"> </w:t>
            </w:r>
            <w:r w:rsidR="00045479" w:rsidRPr="00B726B7">
              <w:rPr>
                <w:bCs w:val="0"/>
              </w:rPr>
              <w:t>детали типа тела вращения</w:t>
            </w:r>
            <w:r w:rsidRPr="00B726B7">
              <w:rPr>
                <w:bCs w:val="0"/>
              </w:rPr>
              <w:t xml:space="preserve"> во время технических остановов</w:t>
            </w:r>
          </w:p>
        </w:tc>
      </w:tr>
      <w:tr w:rsidR="00A56C2B" w:rsidRPr="00B726B7" w14:paraId="68325476" w14:textId="77777777" w:rsidTr="00B726B7">
        <w:trPr>
          <w:trHeight w:val="298"/>
        </w:trPr>
        <w:tc>
          <w:tcPr>
            <w:tcW w:w="1246" w:type="pct"/>
            <w:vMerge/>
            <w:shd w:val="clear" w:color="auto" w:fill="auto"/>
          </w:tcPr>
          <w:p w14:paraId="5C281609" w14:textId="77777777" w:rsidR="00A56C2B" w:rsidRPr="00B726B7" w:rsidRDefault="00A56C2B" w:rsidP="00211D0E">
            <w:pPr>
              <w:widowControl w:val="0"/>
            </w:pPr>
          </w:p>
        </w:tc>
        <w:tc>
          <w:tcPr>
            <w:tcW w:w="3754" w:type="pct"/>
            <w:shd w:val="clear" w:color="auto" w:fill="auto"/>
          </w:tcPr>
          <w:p w14:paraId="08E22F04" w14:textId="7D563694" w:rsidR="00A56C2B" w:rsidRPr="00B726B7" w:rsidRDefault="000F4093" w:rsidP="00211D0E">
            <w:pPr>
              <w:jc w:val="both"/>
              <w:rPr>
                <w:bCs w:val="0"/>
              </w:rPr>
            </w:pPr>
            <w:r w:rsidRPr="00B726B7">
              <w:t xml:space="preserve">Контролировать базирование и закрепление заготовки особо сложной </w:t>
            </w:r>
            <w:r w:rsidR="005022AF" w:rsidRPr="00B726B7">
              <w:t xml:space="preserve">детали типа тела вращения </w:t>
            </w:r>
            <w:r w:rsidR="00804018" w:rsidRPr="00B726B7">
              <w:t>в универсальных и специальных</w:t>
            </w:r>
            <w:r w:rsidRPr="00B726B7">
              <w:t xml:space="preserve"> приспособлениях</w:t>
            </w:r>
            <w:r w:rsidRPr="00B726B7">
              <w:rPr>
                <w:rFonts w:eastAsia="TimesNewRomanPSMT"/>
                <w:lang w:eastAsia="ar-SA"/>
              </w:rPr>
              <w:t xml:space="preserve"> на токарно-фрезерном обрабатывающем центре с ЧПУ</w:t>
            </w:r>
          </w:p>
        </w:tc>
      </w:tr>
      <w:tr w:rsidR="00A56C2B" w:rsidRPr="00B726B7" w14:paraId="7AA91C39" w14:textId="77777777" w:rsidTr="00B726B7">
        <w:trPr>
          <w:trHeight w:val="298"/>
        </w:trPr>
        <w:tc>
          <w:tcPr>
            <w:tcW w:w="1246" w:type="pct"/>
            <w:vMerge/>
            <w:shd w:val="clear" w:color="auto" w:fill="auto"/>
          </w:tcPr>
          <w:p w14:paraId="6DDF32EB" w14:textId="77777777" w:rsidR="00A56C2B" w:rsidRPr="00B726B7" w:rsidRDefault="00A56C2B" w:rsidP="00211D0E">
            <w:pPr>
              <w:widowControl w:val="0"/>
            </w:pPr>
          </w:p>
        </w:tc>
        <w:tc>
          <w:tcPr>
            <w:tcW w:w="3754" w:type="pct"/>
            <w:shd w:val="clear" w:color="auto" w:fill="auto"/>
          </w:tcPr>
          <w:p w14:paraId="26B14B79" w14:textId="27EAC411" w:rsidR="00A56C2B" w:rsidRPr="00B726B7" w:rsidRDefault="000F4093" w:rsidP="00211D0E">
            <w:pPr>
              <w:jc w:val="both"/>
              <w:rPr>
                <w:bCs w:val="0"/>
              </w:rPr>
            </w:pPr>
            <w:r w:rsidRPr="00B726B7">
              <w:rPr>
                <w:rFonts w:eastAsia="TimesNewRomanPSMT"/>
              </w:rPr>
              <w:t>Проверять над</w:t>
            </w:r>
            <w:r w:rsidR="000A2C7E" w:rsidRPr="00B726B7">
              <w:rPr>
                <w:rFonts w:eastAsia="TimesNewRomanPSMT"/>
              </w:rPr>
              <w:t>ежность закрепления заготовки особо сложной детали в приспособлении</w:t>
            </w:r>
            <w:r w:rsidRPr="00B726B7">
              <w:rPr>
                <w:rFonts w:eastAsia="TimesNewRomanPSMT"/>
              </w:rPr>
              <w:t xml:space="preserve"> и прилегание заготовок к установочным поверхностям приспособления</w:t>
            </w:r>
          </w:p>
        </w:tc>
      </w:tr>
      <w:tr w:rsidR="00D00C4A" w:rsidRPr="00B726B7" w14:paraId="33FA8481" w14:textId="77777777" w:rsidTr="00B726B7">
        <w:trPr>
          <w:trHeight w:val="298"/>
        </w:trPr>
        <w:tc>
          <w:tcPr>
            <w:tcW w:w="1246" w:type="pct"/>
            <w:vMerge/>
            <w:shd w:val="clear" w:color="auto" w:fill="auto"/>
          </w:tcPr>
          <w:p w14:paraId="57DC4ACA" w14:textId="77777777" w:rsidR="00D00C4A" w:rsidRPr="00B726B7" w:rsidRDefault="00D00C4A" w:rsidP="00211D0E">
            <w:pPr>
              <w:widowControl w:val="0"/>
            </w:pPr>
          </w:p>
        </w:tc>
        <w:tc>
          <w:tcPr>
            <w:tcW w:w="3754" w:type="pct"/>
            <w:shd w:val="clear" w:color="auto" w:fill="auto"/>
          </w:tcPr>
          <w:p w14:paraId="392DFAC7" w14:textId="6EC3A61E" w:rsidR="00D00C4A" w:rsidRPr="00B726B7" w:rsidRDefault="000F4093" w:rsidP="00211D0E">
            <w:pPr>
              <w:jc w:val="both"/>
              <w:rPr>
                <w:bCs w:val="0"/>
              </w:rPr>
            </w:pPr>
            <w:r w:rsidRPr="00B726B7">
              <w:rPr>
                <w:bCs w:val="0"/>
              </w:rPr>
              <w:t xml:space="preserve">Визуально контролировать положение режущих инструментов для обработки </w:t>
            </w:r>
            <w:r w:rsidR="00CF31DA" w:rsidRPr="00B726B7">
              <w:rPr>
                <w:rFonts w:eastAsia="TimesNewRomanPSMT"/>
              </w:rPr>
              <w:t>заготовки</w:t>
            </w:r>
            <w:r w:rsidR="00CF31DA" w:rsidRPr="00B726B7">
              <w:rPr>
                <w:bCs w:val="0"/>
              </w:rPr>
              <w:t xml:space="preserve"> </w:t>
            </w:r>
            <w:r w:rsidRPr="00B726B7">
              <w:rPr>
                <w:bCs w:val="0"/>
              </w:rPr>
              <w:t xml:space="preserve">особо сложной </w:t>
            </w:r>
            <w:r w:rsidR="005022AF" w:rsidRPr="00B726B7">
              <w:rPr>
                <w:bCs w:val="0"/>
              </w:rPr>
              <w:t>детали типа тела вращения</w:t>
            </w:r>
            <w:r w:rsidRPr="00B726B7">
              <w:rPr>
                <w:bCs w:val="0"/>
              </w:rPr>
              <w:t xml:space="preserve"> на </w:t>
            </w:r>
            <w:r w:rsidRPr="00B726B7">
              <w:rPr>
                <w:rFonts w:eastAsia="TimesNewRomanPSMT"/>
              </w:rPr>
              <w:t xml:space="preserve">многокоординатном </w:t>
            </w:r>
            <w:r w:rsidRPr="00B726B7">
              <w:rPr>
                <w:bCs w:val="0"/>
              </w:rPr>
              <w:t>токарно-фрезерном обрабатывающем центре с ЧПУ</w:t>
            </w:r>
          </w:p>
        </w:tc>
      </w:tr>
      <w:tr w:rsidR="00FE5A67" w:rsidRPr="00B726B7" w14:paraId="0A0AB7D9" w14:textId="77777777" w:rsidTr="00B726B7">
        <w:trPr>
          <w:trHeight w:val="298"/>
        </w:trPr>
        <w:tc>
          <w:tcPr>
            <w:tcW w:w="1246" w:type="pct"/>
            <w:vMerge/>
            <w:shd w:val="clear" w:color="auto" w:fill="auto"/>
          </w:tcPr>
          <w:p w14:paraId="5A754748" w14:textId="77777777" w:rsidR="00FE5A67" w:rsidRPr="00B726B7" w:rsidRDefault="00FE5A67" w:rsidP="00211D0E">
            <w:pPr>
              <w:widowControl w:val="0"/>
            </w:pPr>
          </w:p>
        </w:tc>
        <w:tc>
          <w:tcPr>
            <w:tcW w:w="3754" w:type="pct"/>
            <w:shd w:val="clear" w:color="auto" w:fill="auto"/>
          </w:tcPr>
          <w:p w14:paraId="603C72BD" w14:textId="57D0106D" w:rsidR="00FE5A67" w:rsidRPr="00B726B7" w:rsidRDefault="000F4093" w:rsidP="00211D0E">
            <w:pPr>
              <w:jc w:val="both"/>
            </w:pPr>
            <w:r w:rsidRPr="00B726B7">
              <w:t xml:space="preserve">Использовать выносной пульт для </w:t>
            </w:r>
            <w:r w:rsidR="00045479" w:rsidRPr="00B726B7">
              <w:t>работы с крупногабаритными</w:t>
            </w:r>
            <w:r w:rsidRPr="00B726B7">
              <w:t xml:space="preserve"> токарно-фрезерными обрабатывающими центрами с ЧПУ</w:t>
            </w:r>
          </w:p>
        </w:tc>
      </w:tr>
      <w:tr w:rsidR="00E60DD6" w:rsidRPr="00B726B7" w14:paraId="383F7583" w14:textId="77777777" w:rsidTr="00B726B7">
        <w:trPr>
          <w:trHeight w:val="298"/>
        </w:trPr>
        <w:tc>
          <w:tcPr>
            <w:tcW w:w="1246" w:type="pct"/>
            <w:vMerge/>
            <w:shd w:val="clear" w:color="auto" w:fill="auto"/>
          </w:tcPr>
          <w:p w14:paraId="568C1DAB" w14:textId="77777777" w:rsidR="00E60DD6" w:rsidRPr="00B726B7" w:rsidRDefault="00E60DD6" w:rsidP="00211D0E">
            <w:pPr>
              <w:widowControl w:val="0"/>
            </w:pPr>
          </w:p>
        </w:tc>
        <w:tc>
          <w:tcPr>
            <w:tcW w:w="3754" w:type="pct"/>
            <w:shd w:val="clear" w:color="auto" w:fill="auto"/>
          </w:tcPr>
          <w:p w14:paraId="585B0E46" w14:textId="33F55C0D" w:rsidR="00E60DD6" w:rsidRPr="00B726B7" w:rsidRDefault="000F4093" w:rsidP="00211D0E">
            <w:pPr>
              <w:jc w:val="both"/>
            </w:pPr>
            <w:r w:rsidRPr="00B726B7">
              <w:t xml:space="preserve">Запускать многокоординатный токарно-фрезерный обрабатывающий центр для </w:t>
            </w:r>
            <w:r w:rsidR="00CF31DA" w:rsidRPr="00B726B7">
              <w:t xml:space="preserve">изготовления </w:t>
            </w:r>
            <w:r w:rsidRPr="00B726B7">
              <w:t>особо сло</w:t>
            </w:r>
            <w:r w:rsidR="000A2C7E" w:rsidRPr="00B726B7">
              <w:t xml:space="preserve">жной </w:t>
            </w:r>
            <w:r w:rsidR="00045479" w:rsidRPr="00B726B7">
              <w:t>детали типа тела вращения</w:t>
            </w:r>
            <w:r w:rsidRPr="00B726B7">
              <w:t xml:space="preserve"> с пульта управления устройства ЧПУ</w:t>
            </w:r>
          </w:p>
        </w:tc>
      </w:tr>
      <w:tr w:rsidR="00E60DD6" w:rsidRPr="00B726B7" w14:paraId="7A779232" w14:textId="77777777" w:rsidTr="00B726B7">
        <w:trPr>
          <w:trHeight w:val="298"/>
        </w:trPr>
        <w:tc>
          <w:tcPr>
            <w:tcW w:w="1246" w:type="pct"/>
            <w:vMerge/>
            <w:shd w:val="clear" w:color="auto" w:fill="auto"/>
          </w:tcPr>
          <w:p w14:paraId="6A6EB57C" w14:textId="77777777" w:rsidR="00E60DD6" w:rsidRPr="00B726B7" w:rsidRDefault="00E60DD6" w:rsidP="00211D0E">
            <w:pPr>
              <w:widowControl w:val="0"/>
            </w:pPr>
          </w:p>
        </w:tc>
        <w:tc>
          <w:tcPr>
            <w:tcW w:w="3754" w:type="pct"/>
            <w:shd w:val="clear" w:color="auto" w:fill="auto"/>
          </w:tcPr>
          <w:p w14:paraId="343543D2" w14:textId="14DDC031" w:rsidR="00E60DD6" w:rsidRPr="00B726B7" w:rsidRDefault="000F4093" w:rsidP="00211D0E">
            <w:pPr>
              <w:jc w:val="both"/>
            </w:pPr>
            <w:r w:rsidRPr="00B726B7">
              <w:t xml:space="preserve">Вводить управляющую программу в устройство ЧПУ многокоординатного </w:t>
            </w:r>
            <w:r w:rsidRPr="00B726B7">
              <w:rPr>
                <w:bCs w:val="0"/>
              </w:rPr>
              <w:t>токарно-фрезерного обрабатывающего центра</w:t>
            </w:r>
          </w:p>
        </w:tc>
      </w:tr>
      <w:tr w:rsidR="00E60DD6" w:rsidRPr="00B726B7" w14:paraId="547C785D" w14:textId="77777777" w:rsidTr="00B726B7">
        <w:trPr>
          <w:trHeight w:val="298"/>
        </w:trPr>
        <w:tc>
          <w:tcPr>
            <w:tcW w:w="1246" w:type="pct"/>
            <w:vMerge/>
            <w:shd w:val="clear" w:color="auto" w:fill="auto"/>
          </w:tcPr>
          <w:p w14:paraId="166E4C0C" w14:textId="77777777" w:rsidR="00E60DD6" w:rsidRPr="00B726B7" w:rsidRDefault="00E60DD6" w:rsidP="00211D0E">
            <w:pPr>
              <w:widowControl w:val="0"/>
            </w:pPr>
          </w:p>
        </w:tc>
        <w:tc>
          <w:tcPr>
            <w:tcW w:w="3754" w:type="pct"/>
            <w:shd w:val="clear" w:color="auto" w:fill="auto"/>
          </w:tcPr>
          <w:p w14:paraId="20681864" w14:textId="36D7586D" w:rsidR="00E60DD6" w:rsidRPr="00B726B7" w:rsidRDefault="000F4093" w:rsidP="00211D0E">
            <w:pPr>
              <w:jc w:val="both"/>
            </w:pPr>
            <w:r w:rsidRPr="00B726B7">
              <w:t xml:space="preserve">Запускать управляющую программу для обработки </w:t>
            </w:r>
            <w:r w:rsidR="000A2C7E" w:rsidRPr="00B726B7">
              <w:rPr>
                <w:rFonts w:eastAsia="TimesNewRomanPSMT"/>
              </w:rPr>
              <w:t>заготовки</w:t>
            </w:r>
            <w:r w:rsidRPr="00B726B7">
              <w:rPr>
                <w:rFonts w:eastAsia="TimesNewRomanPSMT"/>
              </w:rPr>
              <w:t xml:space="preserve"> особо </w:t>
            </w:r>
            <w:r w:rsidR="000A2C7E" w:rsidRPr="00B726B7">
              <w:rPr>
                <w:rFonts w:eastAsia="TimesNewRomanPSMT"/>
              </w:rPr>
              <w:t xml:space="preserve">сложной </w:t>
            </w:r>
            <w:r w:rsidR="00045479" w:rsidRPr="00B726B7">
              <w:rPr>
                <w:rFonts w:eastAsia="TimesNewRomanPSMT"/>
              </w:rPr>
              <w:t>детали типа тела вращения</w:t>
            </w:r>
            <w:r w:rsidR="005022AF" w:rsidRPr="00B726B7">
              <w:rPr>
                <w:rFonts w:eastAsia="TimesNewRomanPSMT"/>
              </w:rPr>
              <w:t xml:space="preserve"> </w:t>
            </w:r>
            <w:r w:rsidRPr="00B726B7">
              <w:rPr>
                <w:rFonts w:eastAsia="TimesNewRomanPSMT"/>
              </w:rPr>
              <w:t xml:space="preserve">на </w:t>
            </w:r>
            <w:r w:rsidR="000A2C7E" w:rsidRPr="00B726B7">
              <w:rPr>
                <w:rFonts w:eastAsia="TimesNewRomanPSMT"/>
              </w:rPr>
              <w:t>многокоординатном</w:t>
            </w:r>
            <w:r w:rsidRPr="00B726B7">
              <w:rPr>
                <w:rFonts w:eastAsia="TimesNewRomanPSMT"/>
              </w:rPr>
              <w:t xml:space="preserve"> </w:t>
            </w:r>
            <w:r w:rsidR="000A2C7E" w:rsidRPr="00B726B7">
              <w:t>токарно-фрезерном обрабатывающем центре</w:t>
            </w:r>
            <w:r w:rsidRPr="00B726B7">
              <w:t xml:space="preserve"> с ЧПУ </w:t>
            </w:r>
          </w:p>
        </w:tc>
      </w:tr>
      <w:tr w:rsidR="00E60DD6" w:rsidRPr="00B726B7" w14:paraId="6989CB2F" w14:textId="77777777" w:rsidTr="00B726B7">
        <w:trPr>
          <w:trHeight w:val="298"/>
        </w:trPr>
        <w:tc>
          <w:tcPr>
            <w:tcW w:w="1246" w:type="pct"/>
            <w:vMerge/>
            <w:shd w:val="clear" w:color="auto" w:fill="auto"/>
          </w:tcPr>
          <w:p w14:paraId="37A07333" w14:textId="77777777" w:rsidR="00E60DD6" w:rsidRPr="00B726B7" w:rsidRDefault="00E60DD6" w:rsidP="00211D0E">
            <w:pPr>
              <w:widowControl w:val="0"/>
            </w:pPr>
          </w:p>
        </w:tc>
        <w:tc>
          <w:tcPr>
            <w:tcW w:w="3754" w:type="pct"/>
            <w:shd w:val="clear" w:color="auto" w:fill="auto"/>
          </w:tcPr>
          <w:p w14:paraId="21703ABB" w14:textId="791D4F21" w:rsidR="00E60DD6" w:rsidRPr="00B726B7" w:rsidRDefault="00B05729" w:rsidP="00211D0E">
            <w:pPr>
              <w:jc w:val="both"/>
            </w:pPr>
            <w:r w:rsidRPr="00B726B7">
              <w:rPr>
                <w:rFonts w:eastAsia="TimesNewRomanPSMT"/>
              </w:rPr>
              <w:t>Контролировать процесс отработки управляющ</w:t>
            </w:r>
            <w:r w:rsidR="00E80336" w:rsidRPr="00B726B7">
              <w:rPr>
                <w:rFonts w:eastAsia="TimesNewRomanPSMT"/>
              </w:rPr>
              <w:t>ей программы обработки заготовки</w:t>
            </w:r>
            <w:r w:rsidRPr="00B726B7">
              <w:rPr>
                <w:rFonts w:eastAsia="TimesNewRomanPSMT"/>
              </w:rPr>
              <w:t xml:space="preserve"> особо </w:t>
            </w:r>
            <w:r w:rsidR="00E80336" w:rsidRPr="00B726B7">
              <w:t xml:space="preserve">сложной </w:t>
            </w:r>
            <w:r w:rsidR="00045479" w:rsidRPr="00B726B7">
              <w:t>детали типа тела вращения</w:t>
            </w:r>
            <w:r w:rsidRPr="00B726B7">
              <w:rPr>
                <w:rFonts w:eastAsia="TimesNewRomanPSMT"/>
              </w:rPr>
              <w:t xml:space="preserve"> </w:t>
            </w:r>
            <w:r w:rsidR="000F4093" w:rsidRPr="00B726B7">
              <w:t>по экрану системы ЧПУ многокоординатного токарно-фрезерного обрабатывающего центра с ЧПУ</w:t>
            </w:r>
          </w:p>
        </w:tc>
      </w:tr>
      <w:tr w:rsidR="00E60DD6" w:rsidRPr="00B726B7" w14:paraId="586FF37B" w14:textId="77777777" w:rsidTr="00B726B7">
        <w:trPr>
          <w:trHeight w:val="298"/>
        </w:trPr>
        <w:tc>
          <w:tcPr>
            <w:tcW w:w="1246" w:type="pct"/>
            <w:vMerge/>
            <w:shd w:val="clear" w:color="auto" w:fill="auto"/>
          </w:tcPr>
          <w:p w14:paraId="3371BC54" w14:textId="77777777" w:rsidR="00E60DD6" w:rsidRPr="00B726B7" w:rsidRDefault="00E60DD6" w:rsidP="00211D0E">
            <w:pPr>
              <w:widowControl w:val="0"/>
            </w:pPr>
          </w:p>
        </w:tc>
        <w:tc>
          <w:tcPr>
            <w:tcW w:w="3754" w:type="pct"/>
            <w:shd w:val="clear" w:color="auto" w:fill="auto"/>
          </w:tcPr>
          <w:p w14:paraId="2D52B17E" w14:textId="450F2F3D" w:rsidR="00E60DD6" w:rsidRPr="00B726B7" w:rsidRDefault="000F4093" w:rsidP="00211D0E">
            <w:pPr>
              <w:jc w:val="both"/>
            </w:pPr>
            <w:r w:rsidRPr="00B726B7">
              <w:t>Контролировать состояние режущих инструментов и (или) режущих пластин для изготовления</w:t>
            </w:r>
            <w:r w:rsidR="00B05729" w:rsidRPr="00B726B7">
              <w:t xml:space="preserve"> </w:t>
            </w:r>
            <w:r w:rsidR="00B05729" w:rsidRPr="00B726B7">
              <w:rPr>
                <w:rFonts w:eastAsia="TimesNewRomanPSMT"/>
              </w:rPr>
              <w:t>особо</w:t>
            </w:r>
            <w:r w:rsidR="00E80336" w:rsidRPr="00B726B7">
              <w:t xml:space="preserve"> сложной </w:t>
            </w:r>
            <w:r w:rsidR="00045479" w:rsidRPr="00B726B7">
              <w:t>детали типа тела вращения</w:t>
            </w:r>
            <w:r w:rsidRPr="00B726B7">
              <w:rPr>
                <w:rFonts w:eastAsia="TimesNewRomanPSMT"/>
              </w:rPr>
              <w:t xml:space="preserve"> на многокоординатных </w:t>
            </w:r>
            <w:r w:rsidRPr="00B726B7">
              <w:t>токарно-фрезерных обрабатывающих центрах с ЧПУ</w:t>
            </w:r>
          </w:p>
        </w:tc>
      </w:tr>
      <w:tr w:rsidR="005A273F" w:rsidRPr="00B726B7" w14:paraId="331CE25B" w14:textId="77777777" w:rsidTr="00B726B7">
        <w:trPr>
          <w:trHeight w:val="298"/>
        </w:trPr>
        <w:tc>
          <w:tcPr>
            <w:tcW w:w="1246" w:type="pct"/>
            <w:vMerge/>
            <w:shd w:val="clear" w:color="auto" w:fill="auto"/>
          </w:tcPr>
          <w:p w14:paraId="6797F265" w14:textId="77777777" w:rsidR="005A273F" w:rsidRPr="00B726B7" w:rsidRDefault="005A273F" w:rsidP="00211D0E">
            <w:pPr>
              <w:widowControl w:val="0"/>
            </w:pPr>
          </w:p>
        </w:tc>
        <w:tc>
          <w:tcPr>
            <w:tcW w:w="3754" w:type="pct"/>
            <w:shd w:val="clear" w:color="auto" w:fill="auto"/>
          </w:tcPr>
          <w:p w14:paraId="4B3B0ADF" w14:textId="046977EF" w:rsidR="005A273F" w:rsidRPr="00B726B7" w:rsidRDefault="000F4093" w:rsidP="00211D0E">
            <w:pPr>
              <w:jc w:val="both"/>
            </w:pPr>
            <w:r w:rsidRPr="00B726B7">
              <w:t>Вводить коррекцию на износ инструмент</w:t>
            </w:r>
            <w:r w:rsidR="001358A0" w:rsidRPr="00B726B7">
              <w:t>ов</w:t>
            </w:r>
            <w:r w:rsidRPr="00B726B7">
              <w:t xml:space="preserve"> в таблицы корректоров устройства ЧПУ</w:t>
            </w:r>
            <w:r w:rsidRPr="00B726B7">
              <w:rPr>
                <w:bCs w:val="0"/>
              </w:rPr>
              <w:t xml:space="preserve"> многокоординатного токарно-фрезерного обрабатывающего центра</w:t>
            </w:r>
          </w:p>
        </w:tc>
      </w:tr>
      <w:tr w:rsidR="00342D2F" w:rsidRPr="00B726B7" w14:paraId="0DE8708D" w14:textId="77777777" w:rsidTr="00B726B7">
        <w:trPr>
          <w:trHeight w:val="298"/>
        </w:trPr>
        <w:tc>
          <w:tcPr>
            <w:tcW w:w="1246" w:type="pct"/>
            <w:vMerge/>
            <w:shd w:val="clear" w:color="auto" w:fill="auto"/>
          </w:tcPr>
          <w:p w14:paraId="7DA35CC0" w14:textId="77777777" w:rsidR="00342D2F" w:rsidRPr="00B726B7" w:rsidRDefault="00342D2F" w:rsidP="00211D0E">
            <w:pPr>
              <w:widowControl w:val="0"/>
            </w:pPr>
          </w:p>
        </w:tc>
        <w:tc>
          <w:tcPr>
            <w:tcW w:w="3754" w:type="pct"/>
            <w:shd w:val="clear" w:color="auto" w:fill="auto"/>
          </w:tcPr>
          <w:p w14:paraId="7F2A1EB1" w14:textId="376DE6E0" w:rsidR="00342D2F" w:rsidRPr="00B726B7" w:rsidRDefault="009C58B2" w:rsidP="00211D0E">
            <w:pPr>
              <w:jc w:val="both"/>
            </w:pPr>
            <w:r w:rsidRPr="00B726B7">
              <w:rPr>
                <w:rFonts w:eastAsia="TimesNewRomanPSMT"/>
              </w:rPr>
              <w:t xml:space="preserve">Управлять режимами обработки с </w:t>
            </w:r>
            <w:r w:rsidR="00E80336" w:rsidRPr="00B726B7">
              <w:rPr>
                <w:rFonts w:eastAsia="TimesNewRomanPSMT"/>
              </w:rPr>
              <w:t>устройства ЧПУ многокоординатного</w:t>
            </w:r>
            <w:r w:rsidRPr="00B726B7">
              <w:rPr>
                <w:rFonts w:eastAsia="TimesNewRomanPSMT"/>
              </w:rPr>
              <w:t xml:space="preserve"> </w:t>
            </w:r>
            <w:r w:rsidRPr="00B726B7">
              <w:t>токарно-</w:t>
            </w:r>
            <w:r w:rsidR="00E80336" w:rsidRPr="00B726B7">
              <w:t>фрезерного обрабатывающего</w:t>
            </w:r>
            <w:r w:rsidRPr="00B726B7">
              <w:t xml:space="preserve"> центра </w:t>
            </w:r>
            <w:r w:rsidRPr="00B726B7">
              <w:rPr>
                <w:rFonts w:eastAsia="TimesNewRomanPSMT"/>
              </w:rPr>
              <w:t xml:space="preserve">во время процесса обработки заготовки </w:t>
            </w:r>
            <w:r w:rsidR="00B05729" w:rsidRPr="00B726B7">
              <w:rPr>
                <w:rFonts w:eastAsia="TimesNewRomanPSMT"/>
              </w:rPr>
              <w:t xml:space="preserve">особо </w:t>
            </w:r>
            <w:r w:rsidR="00E80336" w:rsidRPr="00B726B7">
              <w:rPr>
                <w:rFonts w:eastAsia="TimesNewRomanPSMT"/>
              </w:rPr>
              <w:t xml:space="preserve">сложной </w:t>
            </w:r>
            <w:r w:rsidR="00045479" w:rsidRPr="00B726B7">
              <w:rPr>
                <w:rFonts w:eastAsia="TimesNewRomanPSMT"/>
              </w:rPr>
              <w:t>детали типа тела вращения</w:t>
            </w:r>
          </w:p>
        </w:tc>
      </w:tr>
      <w:tr w:rsidR="005A273F" w:rsidRPr="00B726B7" w14:paraId="264AF5E4" w14:textId="77777777" w:rsidTr="00B726B7">
        <w:trPr>
          <w:trHeight w:val="298"/>
        </w:trPr>
        <w:tc>
          <w:tcPr>
            <w:tcW w:w="1246" w:type="pct"/>
            <w:vMerge/>
            <w:shd w:val="clear" w:color="auto" w:fill="auto"/>
          </w:tcPr>
          <w:p w14:paraId="06DAF87B" w14:textId="77777777" w:rsidR="005A273F" w:rsidRPr="00B726B7" w:rsidRDefault="005A273F" w:rsidP="00211D0E">
            <w:pPr>
              <w:widowControl w:val="0"/>
            </w:pPr>
          </w:p>
        </w:tc>
        <w:tc>
          <w:tcPr>
            <w:tcW w:w="3754" w:type="pct"/>
            <w:shd w:val="clear" w:color="auto" w:fill="auto"/>
          </w:tcPr>
          <w:p w14:paraId="197B3272" w14:textId="2238F5A7" w:rsidR="005A273F" w:rsidRPr="00B726B7" w:rsidRDefault="009C58B2" w:rsidP="00211D0E">
            <w:pPr>
              <w:jc w:val="both"/>
              <w:rPr>
                <w:bCs w:val="0"/>
              </w:rPr>
            </w:pPr>
            <w:r w:rsidRPr="00B726B7">
              <w:rPr>
                <w:bCs w:val="0"/>
              </w:rPr>
              <w:t xml:space="preserve">Корректировать режимы обработки заготовки особо сложной </w:t>
            </w:r>
            <w:r w:rsidR="00045479" w:rsidRPr="00B726B7">
              <w:rPr>
                <w:bCs w:val="0"/>
              </w:rPr>
              <w:t>детали типа тела вращения</w:t>
            </w:r>
            <w:r w:rsidR="005022AF" w:rsidRPr="00B726B7">
              <w:rPr>
                <w:bCs w:val="0"/>
              </w:rPr>
              <w:t xml:space="preserve"> </w:t>
            </w:r>
            <w:r w:rsidRPr="00B726B7">
              <w:rPr>
                <w:bCs w:val="0"/>
              </w:rPr>
              <w:t xml:space="preserve">в тексте управляющей программы </w:t>
            </w:r>
          </w:p>
        </w:tc>
      </w:tr>
      <w:tr w:rsidR="005A273F" w:rsidRPr="00B726B7" w14:paraId="5A124105" w14:textId="77777777" w:rsidTr="00B726B7">
        <w:trPr>
          <w:trHeight w:val="306"/>
        </w:trPr>
        <w:tc>
          <w:tcPr>
            <w:tcW w:w="1246" w:type="pct"/>
            <w:vMerge/>
            <w:shd w:val="clear" w:color="auto" w:fill="auto"/>
          </w:tcPr>
          <w:p w14:paraId="4F7D7B08" w14:textId="77777777" w:rsidR="005A273F" w:rsidRPr="00B726B7" w:rsidRDefault="005A273F" w:rsidP="00211D0E">
            <w:pPr>
              <w:widowControl w:val="0"/>
            </w:pPr>
          </w:p>
        </w:tc>
        <w:tc>
          <w:tcPr>
            <w:tcW w:w="3754" w:type="pct"/>
            <w:shd w:val="clear" w:color="auto" w:fill="auto"/>
          </w:tcPr>
          <w:p w14:paraId="1BE5CDBB" w14:textId="4B046932" w:rsidR="005A273F" w:rsidRPr="00B726B7" w:rsidRDefault="005A273F" w:rsidP="00211D0E">
            <w:pPr>
              <w:jc w:val="both"/>
            </w:pPr>
            <w:r w:rsidRPr="00B726B7">
              <w:t xml:space="preserve">Производить замену </w:t>
            </w:r>
            <w:r w:rsidR="00082144" w:rsidRPr="00B726B7">
              <w:t>режущих инструментов</w:t>
            </w:r>
            <w:r w:rsidRPr="00B726B7">
              <w:t xml:space="preserve"> и (или) съемных режущих пластин для обработки заготов</w:t>
            </w:r>
            <w:r w:rsidR="00E80336" w:rsidRPr="00B726B7">
              <w:t>ки</w:t>
            </w:r>
            <w:r w:rsidRPr="00B726B7">
              <w:t xml:space="preserve"> </w:t>
            </w:r>
            <w:r w:rsidR="00E80336" w:rsidRPr="00B726B7">
              <w:t xml:space="preserve">особо сложной </w:t>
            </w:r>
            <w:r w:rsidR="00045479" w:rsidRPr="00B726B7">
              <w:t>детали типа тела вращения</w:t>
            </w:r>
            <w:r w:rsidR="009C58B2" w:rsidRPr="00B726B7">
              <w:t xml:space="preserve"> </w:t>
            </w:r>
            <w:r w:rsidRPr="00B726B7">
              <w:t xml:space="preserve">на </w:t>
            </w:r>
            <w:r w:rsidR="00E80336" w:rsidRPr="00B726B7">
              <w:t>многокоординатном</w:t>
            </w:r>
            <w:r w:rsidRPr="00B726B7">
              <w:t xml:space="preserve"> </w:t>
            </w:r>
            <w:r w:rsidR="00E80336" w:rsidRPr="00B726B7">
              <w:t>токарно-фрезерном обрабатывающем центре</w:t>
            </w:r>
            <w:r w:rsidRPr="00B726B7">
              <w:t xml:space="preserve"> с ЧПУ</w:t>
            </w:r>
          </w:p>
        </w:tc>
      </w:tr>
      <w:tr w:rsidR="008C53C9" w:rsidRPr="00B726B7" w14:paraId="0A77D944" w14:textId="77777777" w:rsidTr="00B726B7">
        <w:trPr>
          <w:trHeight w:val="306"/>
        </w:trPr>
        <w:tc>
          <w:tcPr>
            <w:tcW w:w="1246" w:type="pct"/>
            <w:vMerge/>
            <w:shd w:val="clear" w:color="auto" w:fill="auto"/>
          </w:tcPr>
          <w:p w14:paraId="4FB5B2D0" w14:textId="77777777" w:rsidR="008C53C9" w:rsidRPr="00B726B7" w:rsidRDefault="008C53C9" w:rsidP="00211D0E">
            <w:pPr>
              <w:widowControl w:val="0"/>
            </w:pPr>
          </w:p>
        </w:tc>
        <w:tc>
          <w:tcPr>
            <w:tcW w:w="3754" w:type="pct"/>
            <w:shd w:val="clear" w:color="auto" w:fill="auto"/>
          </w:tcPr>
          <w:p w14:paraId="0899AC68" w14:textId="14D88154" w:rsidR="008C53C9" w:rsidRPr="00B726B7" w:rsidRDefault="008C53C9" w:rsidP="00211D0E">
            <w:pPr>
              <w:jc w:val="both"/>
            </w:pPr>
            <w:r w:rsidRPr="00B726B7">
              <w:rPr>
                <w:rFonts w:eastAsia="TimesNewRomanPSMT"/>
              </w:rPr>
              <w:t>Проверять исправность основных механизмов и системы программного управления</w:t>
            </w:r>
            <w:r w:rsidR="00E80336" w:rsidRPr="00B726B7">
              <w:rPr>
                <w:rFonts w:eastAsia="TimesNewRomanPSMT"/>
              </w:rPr>
              <w:t xml:space="preserve"> многокоординатного</w:t>
            </w:r>
            <w:r w:rsidRPr="00B726B7">
              <w:rPr>
                <w:rFonts w:eastAsia="TimesNewRomanPSMT"/>
              </w:rPr>
              <w:t xml:space="preserve"> </w:t>
            </w:r>
            <w:r w:rsidR="00E80336" w:rsidRPr="00B726B7">
              <w:t>токарно-фрезерного обрабатывающего</w:t>
            </w:r>
            <w:r w:rsidRPr="00B726B7">
              <w:t xml:space="preserve"> </w:t>
            </w:r>
            <w:r w:rsidR="00E80336" w:rsidRPr="00B726B7">
              <w:t>центра</w:t>
            </w:r>
            <w:r w:rsidR="00AF1EEF" w:rsidRPr="00B726B7">
              <w:t xml:space="preserve"> </w:t>
            </w:r>
            <w:r w:rsidRPr="00B726B7">
              <w:t>с ЧПУ</w:t>
            </w:r>
            <w:r w:rsidR="00AF1EEF" w:rsidRPr="00B726B7">
              <w:rPr>
                <w:rFonts w:eastAsia="TimesNewRomanPSMT"/>
              </w:rPr>
              <w:t xml:space="preserve"> </w:t>
            </w:r>
            <w:r w:rsidRPr="00B726B7">
              <w:rPr>
                <w:rFonts w:eastAsia="TimesNewRomanPSMT"/>
              </w:rPr>
              <w:t>для обработки особо</w:t>
            </w:r>
            <w:r w:rsidR="000726C8" w:rsidRPr="00B726B7">
              <w:rPr>
                <w:rFonts w:eastAsia="TimesNewRomanPSMT"/>
              </w:rPr>
              <w:t xml:space="preserve"> </w:t>
            </w:r>
            <w:r w:rsidR="00E80336" w:rsidRPr="00B726B7">
              <w:rPr>
                <w:rFonts w:eastAsia="TimesNewRomanPSMT"/>
              </w:rPr>
              <w:t>сложной</w:t>
            </w:r>
            <w:r w:rsidRPr="00B726B7">
              <w:rPr>
                <w:rFonts w:eastAsia="TimesNewRomanPSMT"/>
              </w:rPr>
              <w:t xml:space="preserve"> детал</w:t>
            </w:r>
            <w:r w:rsidR="00E80336" w:rsidRPr="00B726B7">
              <w:rPr>
                <w:rFonts w:eastAsia="TimesNewRomanPSMT"/>
              </w:rPr>
              <w:t>и</w:t>
            </w:r>
          </w:p>
        </w:tc>
      </w:tr>
      <w:tr w:rsidR="005A273F" w:rsidRPr="00B726B7" w14:paraId="4B965731" w14:textId="77777777" w:rsidTr="00B726B7">
        <w:trPr>
          <w:trHeight w:val="298"/>
        </w:trPr>
        <w:tc>
          <w:tcPr>
            <w:tcW w:w="1246" w:type="pct"/>
            <w:vMerge/>
            <w:shd w:val="clear" w:color="auto" w:fill="auto"/>
          </w:tcPr>
          <w:p w14:paraId="09553E9A" w14:textId="77777777" w:rsidR="005A273F" w:rsidRPr="00B726B7" w:rsidRDefault="005A273F" w:rsidP="00211D0E">
            <w:pPr>
              <w:widowControl w:val="0"/>
            </w:pPr>
          </w:p>
        </w:tc>
        <w:tc>
          <w:tcPr>
            <w:tcW w:w="3754" w:type="pct"/>
            <w:shd w:val="clear" w:color="auto" w:fill="auto"/>
          </w:tcPr>
          <w:p w14:paraId="264F4EFF" w14:textId="6006347F" w:rsidR="005A273F" w:rsidRPr="00B726B7" w:rsidRDefault="005A273F" w:rsidP="00211D0E">
            <w:pPr>
              <w:jc w:val="both"/>
              <w:rPr>
                <w:bCs w:val="0"/>
              </w:rPr>
            </w:pPr>
            <w:r w:rsidRPr="00B726B7">
              <w:t>Производить мелкий ремонт в механической и электрической частях многокоординатного токарно-фрезерного обрабатывающего центра с ЧПУ</w:t>
            </w:r>
          </w:p>
        </w:tc>
      </w:tr>
      <w:tr w:rsidR="005A273F" w:rsidRPr="00B726B7" w14:paraId="5DEAA29E" w14:textId="77777777" w:rsidTr="00B726B7">
        <w:trPr>
          <w:trHeight w:val="298"/>
        </w:trPr>
        <w:tc>
          <w:tcPr>
            <w:tcW w:w="1246" w:type="pct"/>
            <w:vMerge/>
            <w:shd w:val="clear" w:color="auto" w:fill="auto"/>
          </w:tcPr>
          <w:p w14:paraId="619BC25F" w14:textId="77777777" w:rsidR="005A273F" w:rsidRPr="00B726B7" w:rsidRDefault="005A273F" w:rsidP="00211D0E">
            <w:pPr>
              <w:widowControl w:val="0"/>
            </w:pPr>
          </w:p>
        </w:tc>
        <w:tc>
          <w:tcPr>
            <w:tcW w:w="3754" w:type="pct"/>
            <w:shd w:val="clear" w:color="auto" w:fill="auto"/>
          </w:tcPr>
          <w:p w14:paraId="2F7CB2F8" w14:textId="6E196DF4" w:rsidR="005A273F" w:rsidRPr="00B726B7" w:rsidRDefault="005A273F" w:rsidP="00211D0E">
            <w:pPr>
              <w:jc w:val="both"/>
            </w:pPr>
            <w:r w:rsidRPr="00B726B7">
              <w:rPr>
                <w:rFonts w:eastAsia="TimesNewRomanPSMT"/>
              </w:rPr>
              <w:t xml:space="preserve">Осуществлять промывку и продувку готовой </w:t>
            </w:r>
            <w:r w:rsidR="009C58B2" w:rsidRPr="00B726B7">
              <w:rPr>
                <w:rFonts w:eastAsia="TimesNewRomanPSMT"/>
              </w:rPr>
              <w:t xml:space="preserve">особо сложной </w:t>
            </w:r>
            <w:r w:rsidR="005022AF" w:rsidRPr="00B726B7">
              <w:rPr>
                <w:rFonts w:eastAsia="TimesNewRomanPSMT"/>
              </w:rPr>
              <w:t>детали типа тела вращения</w:t>
            </w:r>
            <w:r w:rsidR="009C58B2" w:rsidRPr="00B726B7">
              <w:rPr>
                <w:rFonts w:eastAsia="TimesNewRomanPSMT"/>
              </w:rPr>
              <w:t xml:space="preserve"> </w:t>
            </w:r>
            <w:r w:rsidRPr="00B726B7">
              <w:rPr>
                <w:rFonts w:eastAsia="TimesNewRomanPSMT"/>
              </w:rPr>
              <w:t>и заготовки во время ее переустановки</w:t>
            </w:r>
          </w:p>
        </w:tc>
      </w:tr>
      <w:tr w:rsidR="005A273F" w:rsidRPr="00B726B7" w14:paraId="4EBF84CB" w14:textId="77777777" w:rsidTr="00B726B7">
        <w:trPr>
          <w:trHeight w:val="298"/>
        </w:trPr>
        <w:tc>
          <w:tcPr>
            <w:tcW w:w="1246" w:type="pct"/>
            <w:vMerge/>
            <w:shd w:val="clear" w:color="auto" w:fill="auto"/>
          </w:tcPr>
          <w:p w14:paraId="2B40B641" w14:textId="77777777" w:rsidR="005A273F" w:rsidRPr="00B726B7" w:rsidRDefault="005A273F" w:rsidP="00211D0E">
            <w:pPr>
              <w:widowControl w:val="0"/>
              <w:rPr>
                <w:color w:val="FF0000"/>
              </w:rPr>
            </w:pPr>
          </w:p>
        </w:tc>
        <w:tc>
          <w:tcPr>
            <w:tcW w:w="3754" w:type="pct"/>
            <w:shd w:val="clear" w:color="auto" w:fill="auto"/>
          </w:tcPr>
          <w:p w14:paraId="6C9C99A7" w14:textId="0F83837B" w:rsidR="005A273F" w:rsidRPr="00B726B7" w:rsidRDefault="008C53C9" w:rsidP="00211D0E">
            <w:pPr>
              <w:jc w:val="both"/>
              <w:rPr>
                <w:bCs w:val="0"/>
              </w:rPr>
            </w:pPr>
            <w:r w:rsidRPr="00B726B7">
              <w:rPr>
                <w:bCs w:val="0"/>
              </w:rPr>
              <w:t>Производить замену смазочно-охлаждающей жидкости</w:t>
            </w:r>
            <w:r w:rsidR="009C58B2" w:rsidRPr="00B726B7">
              <w:rPr>
                <w:bCs w:val="0"/>
              </w:rPr>
              <w:t xml:space="preserve"> в баке </w:t>
            </w:r>
            <w:r w:rsidR="009C58B2" w:rsidRPr="00B726B7">
              <w:t>многокоординатного токарно-фрезерного обрабатывающего центра с ЧПУ</w:t>
            </w:r>
          </w:p>
        </w:tc>
      </w:tr>
      <w:tr w:rsidR="005A273F" w:rsidRPr="00B726B7" w14:paraId="74F46A64" w14:textId="77777777" w:rsidTr="00B726B7">
        <w:trPr>
          <w:trHeight w:val="298"/>
        </w:trPr>
        <w:tc>
          <w:tcPr>
            <w:tcW w:w="1246" w:type="pct"/>
            <w:vMerge/>
            <w:shd w:val="clear" w:color="auto" w:fill="auto"/>
          </w:tcPr>
          <w:p w14:paraId="24563398" w14:textId="77777777" w:rsidR="005A273F" w:rsidRPr="00B726B7" w:rsidRDefault="005A273F" w:rsidP="00211D0E">
            <w:pPr>
              <w:widowControl w:val="0"/>
              <w:rPr>
                <w:color w:val="FF0000"/>
              </w:rPr>
            </w:pPr>
          </w:p>
        </w:tc>
        <w:tc>
          <w:tcPr>
            <w:tcW w:w="3754" w:type="pct"/>
            <w:shd w:val="clear" w:color="auto" w:fill="auto"/>
          </w:tcPr>
          <w:p w14:paraId="1A060B83" w14:textId="120D126A" w:rsidR="005A273F" w:rsidRPr="00B726B7" w:rsidRDefault="008C53C9" w:rsidP="00211D0E">
            <w:pPr>
              <w:jc w:val="both"/>
            </w:pPr>
            <w:r w:rsidRPr="00B726B7">
              <w:t>Управлять группой многокоординатных токарно-фрезерных обрабатывающих центров с ЧПУ</w:t>
            </w:r>
          </w:p>
        </w:tc>
      </w:tr>
      <w:tr w:rsidR="005A273F" w:rsidRPr="00B726B7" w14:paraId="6D78845B" w14:textId="77777777" w:rsidTr="00B726B7">
        <w:trPr>
          <w:trHeight w:val="20"/>
        </w:trPr>
        <w:tc>
          <w:tcPr>
            <w:tcW w:w="1246" w:type="pct"/>
            <w:vMerge w:val="restart"/>
            <w:shd w:val="clear" w:color="auto" w:fill="auto"/>
          </w:tcPr>
          <w:p w14:paraId="5FA27B4F" w14:textId="77777777" w:rsidR="005A273F" w:rsidRPr="00B726B7" w:rsidRDefault="005A273F" w:rsidP="00211D0E">
            <w:r w:rsidRPr="00B726B7">
              <w:t>Необходимые знания</w:t>
            </w:r>
          </w:p>
        </w:tc>
        <w:tc>
          <w:tcPr>
            <w:tcW w:w="3754" w:type="pct"/>
            <w:shd w:val="clear" w:color="auto" w:fill="auto"/>
          </w:tcPr>
          <w:p w14:paraId="77615EA3" w14:textId="34634EBF" w:rsidR="005A273F" w:rsidRPr="00B726B7" w:rsidRDefault="00F37CCF" w:rsidP="00211D0E">
            <w:pPr>
              <w:jc w:val="both"/>
            </w:pPr>
            <w:r w:rsidRPr="00B726B7">
              <w:t>Правила чтения технологической и конструкторской документации</w:t>
            </w:r>
          </w:p>
        </w:tc>
      </w:tr>
      <w:tr w:rsidR="005A273F" w:rsidRPr="00B726B7" w14:paraId="77896F95" w14:textId="77777777" w:rsidTr="00B726B7">
        <w:trPr>
          <w:trHeight w:val="20"/>
        </w:trPr>
        <w:tc>
          <w:tcPr>
            <w:tcW w:w="1246" w:type="pct"/>
            <w:vMerge/>
            <w:shd w:val="clear" w:color="auto" w:fill="auto"/>
          </w:tcPr>
          <w:p w14:paraId="437A7BB0" w14:textId="77777777" w:rsidR="005A273F" w:rsidRPr="00B726B7" w:rsidRDefault="005A273F" w:rsidP="00211D0E"/>
        </w:tc>
        <w:tc>
          <w:tcPr>
            <w:tcW w:w="3754" w:type="pct"/>
            <w:shd w:val="clear" w:color="auto" w:fill="auto"/>
          </w:tcPr>
          <w:p w14:paraId="4CE7E6AE" w14:textId="0B9B3D9C" w:rsidR="005A273F" w:rsidRPr="00B726B7" w:rsidRDefault="009C58B2" w:rsidP="00211D0E">
            <w:pPr>
              <w:jc w:val="both"/>
            </w:pPr>
            <w:r w:rsidRPr="00B726B7">
              <w:rPr>
                <w:bCs w:val="0"/>
              </w:rPr>
              <w:t>Условное обозначение технологических баз, используемое в технологической документации</w:t>
            </w:r>
          </w:p>
        </w:tc>
      </w:tr>
      <w:tr w:rsidR="009C58B2" w:rsidRPr="00B726B7" w14:paraId="2A046CC4" w14:textId="77777777" w:rsidTr="00B726B7">
        <w:trPr>
          <w:trHeight w:val="20"/>
        </w:trPr>
        <w:tc>
          <w:tcPr>
            <w:tcW w:w="1246" w:type="pct"/>
            <w:vMerge/>
            <w:shd w:val="clear" w:color="auto" w:fill="auto"/>
          </w:tcPr>
          <w:p w14:paraId="734B1C56" w14:textId="77777777" w:rsidR="009C58B2" w:rsidRPr="00B726B7" w:rsidRDefault="009C58B2" w:rsidP="00211D0E"/>
        </w:tc>
        <w:tc>
          <w:tcPr>
            <w:tcW w:w="3754" w:type="pct"/>
            <w:shd w:val="clear" w:color="auto" w:fill="auto"/>
          </w:tcPr>
          <w:p w14:paraId="238B172A" w14:textId="33B49A86" w:rsidR="009C58B2" w:rsidRPr="00B726B7" w:rsidRDefault="009C58B2" w:rsidP="00211D0E">
            <w:pPr>
              <w:jc w:val="both"/>
            </w:pPr>
            <w:r w:rsidRPr="00B726B7">
              <w:t xml:space="preserve">Устройство и принцип работы многокоординатных </w:t>
            </w:r>
            <w:r w:rsidRPr="00B726B7">
              <w:rPr>
                <w:bCs w:val="0"/>
              </w:rPr>
              <w:t>токарно-фрезерных обрабатывающих центров с ЧПУ</w:t>
            </w:r>
          </w:p>
        </w:tc>
      </w:tr>
      <w:tr w:rsidR="009C58B2" w:rsidRPr="00B726B7" w14:paraId="791F9700" w14:textId="77777777" w:rsidTr="00B726B7">
        <w:trPr>
          <w:trHeight w:val="20"/>
        </w:trPr>
        <w:tc>
          <w:tcPr>
            <w:tcW w:w="1246" w:type="pct"/>
            <w:vMerge/>
            <w:shd w:val="clear" w:color="auto" w:fill="auto"/>
          </w:tcPr>
          <w:p w14:paraId="64FDC3F5" w14:textId="77777777" w:rsidR="009C58B2" w:rsidRPr="00B726B7" w:rsidRDefault="009C58B2" w:rsidP="00211D0E"/>
        </w:tc>
        <w:tc>
          <w:tcPr>
            <w:tcW w:w="3754" w:type="pct"/>
            <w:shd w:val="clear" w:color="auto" w:fill="auto"/>
          </w:tcPr>
          <w:p w14:paraId="76536A3D" w14:textId="27B98962" w:rsidR="009C58B2" w:rsidRPr="00B726B7" w:rsidRDefault="009C58B2" w:rsidP="00211D0E">
            <w:pPr>
              <w:jc w:val="both"/>
            </w:pPr>
            <w:r w:rsidRPr="00B726B7">
              <w:rPr>
                <w:bCs w:val="0"/>
              </w:rPr>
              <w:t xml:space="preserve">Устройство, основные узлы, принципы работы и правила </w:t>
            </w:r>
            <w:r w:rsidR="00AB4223" w:rsidRPr="00B726B7">
              <w:rPr>
                <w:bCs w:val="0"/>
              </w:rPr>
              <w:t xml:space="preserve">эксплуатации </w:t>
            </w:r>
            <w:r w:rsidR="00AB4223" w:rsidRPr="00B726B7">
              <w:rPr>
                <w:bCs w:val="0"/>
              </w:rPr>
              <w:lastRenderedPageBreak/>
              <w:t>универсальных</w:t>
            </w:r>
            <w:r w:rsidR="00804018" w:rsidRPr="00B726B7">
              <w:rPr>
                <w:bCs w:val="0"/>
              </w:rPr>
              <w:t xml:space="preserve"> и специальных</w:t>
            </w:r>
            <w:r w:rsidRPr="00B726B7">
              <w:rPr>
                <w:bCs w:val="0"/>
              </w:rPr>
              <w:t xml:space="preserve"> приспособлений, используемых </w:t>
            </w:r>
            <w:r w:rsidRPr="00B726B7">
              <w:rPr>
                <w:rFonts w:eastAsia="TimesNewRomanPSMT"/>
                <w:bCs w:val="0"/>
              </w:rPr>
              <w:t xml:space="preserve">для установки и изготовления особо сложных деталей типа тел вращения на </w:t>
            </w:r>
            <w:r w:rsidRPr="00B726B7">
              <w:t>многокоординатных</w:t>
            </w:r>
            <w:r w:rsidRPr="00B726B7">
              <w:rPr>
                <w:bCs w:val="0"/>
              </w:rPr>
              <w:t xml:space="preserve"> токарно-фрезерных обрабатывающих центр</w:t>
            </w:r>
            <w:r w:rsidR="00F44171">
              <w:rPr>
                <w:bCs w:val="0"/>
              </w:rPr>
              <w:t>ах</w:t>
            </w:r>
            <w:r w:rsidRPr="00B726B7">
              <w:rPr>
                <w:bCs w:val="0"/>
              </w:rPr>
              <w:t xml:space="preserve"> с ЧПУ</w:t>
            </w:r>
          </w:p>
        </w:tc>
      </w:tr>
      <w:tr w:rsidR="009C58B2" w:rsidRPr="00B726B7" w14:paraId="7100C1CA" w14:textId="77777777" w:rsidTr="00B726B7">
        <w:trPr>
          <w:trHeight w:val="20"/>
        </w:trPr>
        <w:tc>
          <w:tcPr>
            <w:tcW w:w="1246" w:type="pct"/>
            <w:vMerge/>
            <w:shd w:val="clear" w:color="auto" w:fill="auto"/>
          </w:tcPr>
          <w:p w14:paraId="4353066E" w14:textId="77777777" w:rsidR="009C58B2" w:rsidRPr="00B726B7" w:rsidRDefault="009C58B2" w:rsidP="00211D0E"/>
        </w:tc>
        <w:tc>
          <w:tcPr>
            <w:tcW w:w="3754" w:type="pct"/>
            <w:shd w:val="clear" w:color="auto" w:fill="auto"/>
          </w:tcPr>
          <w:p w14:paraId="632A836C" w14:textId="11221F70" w:rsidR="009C58B2" w:rsidRPr="00B726B7" w:rsidRDefault="009C58B2" w:rsidP="00211D0E">
            <w:pPr>
              <w:jc w:val="both"/>
            </w:pPr>
            <w:r w:rsidRPr="00B726B7">
              <w:rPr>
                <w:bCs w:val="0"/>
              </w:rPr>
              <w:t>Способы контроля надежности крепления заготовок в приспособлениях и прилегания заготовок к установочным поверхностям</w:t>
            </w:r>
          </w:p>
        </w:tc>
      </w:tr>
      <w:tr w:rsidR="009C58B2" w:rsidRPr="00B726B7" w14:paraId="5429B67E" w14:textId="77777777" w:rsidTr="00B726B7">
        <w:trPr>
          <w:trHeight w:val="20"/>
        </w:trPr>
        <w:tc>
          <w:tcPr>
            <w:tcW w:w="1246" w:type="pct"/>
            <w:vMerge/>
            <w:shd w:val="clear" w:color="auto" w:fill="auto"/>
          </w:tcPr>
          <w:p w14:paraId="280D2F38" w14:textId="77777777" w:rsidR="009C58B2" w:rsidRPr="00B726B7" w:rsidRDefault="009C58B2" w:rsidP="00211D0E"/>
        </w:tc>
        <w:tc>
          <w:tcPr>
            <w:tcW w:w="3754" w:type="pct"/>
            <w:shd w:val="clear" w:color="auto" w:fill="auto"/>
          </w:tcPr>
          <w:p w14:paraId="1CD93743" w14:textId="4BBA22D5" w:rsidR="009C58B2" w:rsidRPr="00B726B7" w:rsidRDefault="009C58B2" w:rsidP="00211D0E">
            <w:pPr>
              <w:jc w:val="both"/>
            </w:pPr>
            <w:r w:rsidRPr="00B726B7">
              <w:rPr>
                <w:rFonts w:eastAsia="TimesNewRomanPSMT"/>
              </w:rPr>
              <w:t xml:space="preserve">Основные механизмы и узлы </w:t>
            </w:r>
            <w:r w:rsidRPr="00B726B7">
              <w:t xml:space="preserve">многокоординатных </w:t>
            </w:r>
            <w:r w:rsidRPr="00B726B7">
              <w:rPr>
                <w:bCs w:val="0"/>
              </w:rPr>
              <w:t>токарно-фрезерных обрабатывающих центров с ЧПУ</w:t>
            </w:r>
            <w:r w:rsidRPr="00B726B7">
              <w:rPr>
                <w:rFonts w:eastAsia="TimesNewRomanPSMT"/>
              </w:rPr>
              <w:t xml:space="preserve"> и принципы их работы</w:t>
            </w:r>
          </w:p>
        </w:tc>
      </w:tr>
      <w:tr w:rsidR="009C58B2" w:rsidRPr="00B726B7" w14:paraId="6EAEE35E" w14:textId="77777777" w:rsidTr="00B726B7">
        <w:trPr>
          <w:trHeight w:val="20"/>
        </w:trPr>
        <w:tc>
          <w:tcPr>
            <w:tcW w:w="1246" w:type="pct"/>
            <w:vMerge/>
            <w:shd w:val="clear" w:color="auto" w:fill="auto"/>
          </w:tcPr>
          <w:p w14:paraId="0048A8DB" w14:textId="77777777" w:rsidR="009C58B2" w:rsidRPr="00B726B7" w:rsidRDefault="009C58B2" w:rsidP="00211D0E"/>
        </w:tc>
        <w:tc>
          <w:tcPr>
            <w:tcW w:w="3754" w:type="pct"/>
            <w:shd w:val="clear" w:color="auto" w:fill="auto"/>
          </w:tcPr>
          <w:p w14:paraId="7E827AD3" w14:textId="2B4CF7C8" w:rsidR="009C58B2" w:rsidRPr="00B726B7" w:rsidRDefault="009C58B2" w:rsidP="00211D0E">
            <w:pPr>
              <w:jc w:val="both"/>
            </w:pPr>
            <w:r w:rsidRPr="00B726B7">
              <w:t>Назначение органов управления многокоординатны</w:t>
            </w:r>
            <w:r w:rsidR="00F44171">
              <w:t>х</w:t>
            </w:r>
            <w:r w:rsidRPr="00B726B7">
              <w:t xml:space="preserve"> </w:t>
            </w:r>
            <w:r w:rsidRPr="00B726B7">
              <w:rPr>
                <w:bCs w:val="0"/>
              </w:rPr>
              <w:t>токарно-фрезерны</w:t>
            </w:r>
            <w:r w:rsidR="00F44171">
              <w:rPr>
                <w:bCs w:val="0"/>
              </w:rPr>
              <w:t>х</w:t>
            </w:r>
            <w:r w:rsidRPr="00B726B7">
              <w:rPr>
                <w:bCs w:val="0"/>
              </w:rPr>
              <w:t xml:space="preserve"> обрабатывающи</w:t>
            </w:r>
            <w:r w:rsidR="00F44171">
              <w:rPr>
                <w:bCs w:val="0"/>
              </w:rPr>
              <w:t>х</w:t>
            </w:r>
            <w:r w:rsidRPr="00B726B7">
              <w:rPr>
                <w:bCs w:val="0"/>
              </w:rPr>
              <w:t xml:space="preserve"> центр</w:t>
            </w:r>
            <w:r w:rsidR="00F44171">
              <w:rPr>
                <w:bCs w:val="0"/>
              </w:rPr>
              <w:t>ов</w:t>
            </w:r>
            <w:r w:rsidRPr="00B726B7">
              <w:rPr>
                <w:bCs w:val="0"/>
              </w:rPr>
              <w:t xml:space="preserve"> с ЧПУ</w:t>
            </w:r>
          </w:p>
        </w:tc>
      </w:tr>
      <w:tr w:rsidR="009C58B2" w:rsidRPr="00B726B7" w14:paraId="66B26B9B" w14:textId="77777777" w:rsidTr="00B726B7">
        <w:trPr>
          <w:trHeight w:val="20"/>
        </w:trPr>
        <w:tc>
          <w:tcPr>
            <w:tcW w:w="1246" w:type="pct"/>
            <w:vMerge/>
            <w:shd w:val="clear" w:color="auto" w:fill="auto"/>
          </w:tcPr>
          <w:p w14:paraId="1AE7EE07" w14:textId="77777777" w:rsidR="009C58B2" w:rsidRPr="00B726B7" w:rsidRDefault="009C58B2" w:rsidP="00211D0E"/>
        </w:tc>
        <w:tc>
          <w:tcPr>
            <w:tcW w:w="3754" w:type="pct"/>
            <w:shd w:val="clear" w:color="auto" w:fill="auto"/>
          </w:tcPr>
          <w:p w14:paraId="4EA33844" w14:textId="4ADE9031" w:rsidR="009C58B2" w:rsidRPr="00B726B7" w:rsidRDefault="009C58B2" w:rsidP="00211D0E">
            <w:pPr>
              <w:jc w:val="both"/>
            </w:pPr>
            <w:r w:rsidRPr="00B726B7">
              <w:t xml:space="preserve">Основные системы </w:t>
            </w:r>
            <w:r w:rsidR="00FC542A" w:rsidRPr="00B726B7">
              <w:t>ЧПУ,</w:t>
            </w:r>
            <w:r w:rsidRPr="00B726B7">
              <w:t xml:space="preserve"> применяемые в многокоординатных</w:t>
            </w:r>
            <w:r w:rsidRPr="00B726B7">
              <w:rPr>
                <w:bCs w:val="0"/>
              </w:rPr>
              <w:t xml:space="preserve"> токарно-фрезерных обрабатывающих центрах с ЧПУ</w:t>
            </w:r>
          </w:p>
        </w:tc>
      </w:tr>
      <w:tr w:rsidR="009C58B2" w:rsidRPr="00B726B7" w14:paraId="6B2A550D" w14:textId="77777777" w:rsidTr="00B726B7">
        <w:trPr>
          <w:trHeight w:val="20"/>
        </w:trPr>
        <w:tc>
          <w:tcPr>
            <w:tcW w:w="1246" w:type="pct"/>
            <w:vMerge/>
            <w:shd w:val="clear" w:color="auto" w:fill="auto"/>
          </w:tcPr>
          <w:p w14:paraId="0897D88A" w14:textId="77777777" w:rsidR="009C58B2" w:rsidRPr="00B726B7" w:rsidRDefault="009C58B2" w:rsidP="00211D0E"/>
        </w:tc>
        <w:tc>
          <w:tcPr>
            <w:tcW w:w="3754" w:type="pct"/>
            <w:shd w:val="clear" w:color="auto" w:fill="auto"/>
          </w:tcPr>
          <w:p w14:paraId="445AD1AB" w14:textId="25F2427A" w:rsidR="009C58B2" w:rsidRPr="00B726B7" w:rsidRDefault="009C58B2" w:rsidP="00211D0E">
            <w:pPr>
              <w:jc w:val="both"/>
            </w:pPr>
            <w:r w:rsidRPr="00B726B7">
              <w:t>Интерфейс устройства ЧПУ и выносного пульта многокоординатных</w:t>
            </w:r>
            <w:r w:rsidRPr="00B726B7">
              <w:rPr>
                <w:bCs w:val="0"/>
              </w:rPr>
              <w:t xml:space="preserve"> токарно-фрезерных обрабатывающих центр</w:t>
            </w:r>
            <w:r w:rsidR="00F44171">
              <w:rPr>
                <w:bCs w:val="0"/>
              </w:rPr>
              <w:t>ов</w:t>
            </w:r>
            <w:r w:rsidRPr="00B726B7">
              <w:rPr>
                <w:bCs w:val="0"/>
              </w:rPr>
              <w:t xml:space="preserve"> с ЧПУ</w:t>
            </w:r>
          </w:p>
        </w:tc>
      </w:tr>
      <w:tr w:rsidR="009C58B2" w:rsidRPr="00B726B7" w14:paraId="67304151" w14:textId="77777777" w:rsidTr="00B726B7">
        <w:trPr>
          <w:trHeight w:val="20"/>
        </w:trPr>
        <w:tc>
          <w:tcPr>
            <w:tcW w:w="1246" w:type="pct"/>
            <w:vMerge/>
            <w:shd w:val="clear" w:color="auto" w:fill="auto"/>
          </w:tcPr>
          <w:p w14:paraId="2837E4CE" w14:textId="77777777" w:rsidR="009C58B2" w:rsidRPr="00B726B7" w:rsidRDefault="009C58B2" w:rsidP="00211D0E"/>
        </w:tc>
        <w:tc>
          <w:tcPr>
            <w:tcW w:w="3754" w:type="pct"/>
            <w:shd w:val="clear" w:color="auto" w:fill="auto"/>
          </w:tcPr>
          <w:p w14:paraId="03517633" w14:textId="0E663B51" w:rsidR="009C58B2" w:rsidRPr="00B726B7" w:rsidRDefault="009C58B2" w:rsidP="00211D0E">
            <w:pPr>
              <w:jc w:val="both"/>
            </w:pPr>
            <w:r w:rsidRPr="00B726B7">
              <w:rPr>
                <w:bCs w:val="0"/>
              </w:rPr>
              <w:t xml:space="preserve">Классификация и виды </w:t>
            </w:r>
            <w:r w:rsidR="00804018" w:rsidRPr="00B726B7">
              <w:rPr>
                <w:bCs w:val="0"/>
              </w:rPr>
              <w:t>универсальных и специальных</w:t>
            </w:r>
            <w:r w:rsidRPr="00B726B7">
              <w:rPr>
                <w:bCs w:val="0"/>
              </w:rPr>
              <w:t xml:space="preserve"> приспособлений для установки заготовок особо сложных деталей типа тел </w:t>
            </w:r>
            <w:r w:rsidR="00783901" w:rsidRPr="00B726B7">
              <w:rPr>
                <w:bCs w:val="0"/>
              </w:rPr>
              <w:t xml:space="preserve">вращения </w:t>
            </w:r>
            <w:r w:rsidRPr="00B726B7">
              <w:rPr>
                <w:bCs w:val="0"/>
              </w:rPr>
              <w:t xml:space="preserve">на </w:t>
            </w:r>
            <w:r w:rsidRPr="00B726B7">
              <w:t>многокоординатных</w:t>
            </w:r>
            <w:r w:rsidRPr="00B726B7">
              <w:rPr>
                <w:bCs w:val="0"/>
              </w:rPr>
              <w:t xml:space="preserve"> токарно-фрезерных обрабатывающих центр</w:t>
            </w:r>
            <w:r w:rsidR="00F44171">
              <w:rPr>
                <w:bCs w:val="0"/>
              </w:rPr>
              <w:t>ах</w:t>
            </w:r>
            <w:r w:rsidRPr="00B726B7">
              <w:rPr>
                <w:bCs w:val="0"/>
              </w:rPr>
              <w:t xml:space="preserve"> с ЧПУ</w:t>
            </w:r>
          </w:p>
        </w:tc>
      </w:tr>
      <w:tr w:rsidR="009C58B2" w:rsidRPr="00B726B7" w14:paraId="56617064" w14:textId="77777777" w:rsidTr="00B726B7">
        <w:trPr>
          <w:trHeight w:val="20"/>
        </w:trPr>
        <w:tc>
          <w:tcPr>
            <w:tcW w:w="1246" w:type="pct"/>
            <w:vMerge/>
            <w:shd w:val="clear" w:color="auto" w:fill="auto"/>
          </w:tcPr>
          <w:p w14:paraId="4D666965" w14:textId="77777777" w:rsidR="009C58B2" w:rsidRPr="00B726B7" w:rsidRDefault="009C58B2" w:rsidP="00211D0E"/>
        </w:tc>
        <w:tc>
          <w:tcPr>
            <w:tcW w:w="3754" w:type="pct"/>
            <w:shd w:val="clear" w:color="auto" w:fill="auto"/>
          </w:tcPr>
          <w:p w14:paraId="6CE633E3" w14:textId="5F3CE853" w:rsidR="009C58B2" w:rsidRPr="00B726B7" w:rsidRDefault="00783901" w:rsidP="00211D0E">
            <w:pPr>
              <w:jc w:val="both"/>
            </w:pPr>
            <w:r w:rsidRPr="00B726B7">
              <w:t xml:space="preserve">Основные команды системы устройства </w:t>
            </w:r>
            <w:r w:rsidR="00FC542A" w:rsidRPr="00B726B7">
              <w:t>ЧПУ,</w:t>
            </w:r>
            <w:r w:rsidRPr="00B726B7">
              <w:t xml:space="preserve"> применяемые в многокоординатных</w:t>
            </w:r>
            <w:r w:rsidRPr="00B726B7">
              <w:rPr>
                <w:bCs w:val="0"/>
              </w:rPr>
              <w:t xml:space="preserve"> токарно-фрезерных обрабатывающих центрах </w:t>
            </w:r>
            <w:r w:rsidR="00B05729" w:rsidRPr="00B726B7">
              <w:rPr>
                <w:bCs w:val="0"/>
              </w:rPr>
              <w:t>с ЧПУ</w:t>
            </w:r>
          </w:p>
        </w:tc>
      </w:tr>
      <w:tr w:rsidR="00783901" w:rsidRPr="00B726B7" w14:paraId="67294E91" w14:textId="77777777" w:rsidTr="00B726B7">
        <w:trPr>
          <w:trHeight w:val="20"/>
        </w:trPr>
        <w:tc>
          <w:tcPr>
            <w:tcW w:w="1246" w:type="pct"/>
            <w:vMerge/>
            <w:shd w:val="clear" w:color="auto" w:fill="auto"/>
          </w:tcPr>
          <w:p w14:paraId="25344287" w14:textId="77777777" w:rsidR="00783901" w:rsidRPr="00B726B7" w:rsidRDefault="00783901" w:rsidP="00211D0E"/>
        </w:tc>
        <w:tc>
          <w:tcPr>
            <w:tcW w:w="3754" w:type="pct"/>
            <w:shd w:val="clear" w:color="auto" w:fill="auto"/>
          </w:tcPr>
          <w:p w14:paraId="60E909C9" w14:textId="076DFC6C" w:rsidR="00783901" w:rsidRPr="00B726B7" w:rsidRDefault="00783901" w:rsidP="00211D0E">
            <w:pPr>
              <w:jc w:val="both"/>
            </w:pPr>
            <w:r w:rsidRPr="00B726B7">
              <w:t>Основные команды управления многокоординатными</w:t>
            </w:r>
            <w:r w:rsidRPr="00B726B7">
              <w:rPr>
                <w:bCs w:val="0"/>
              </w:rPr>
              <w:t xml:space="preserve"> токарно-фрезерными обрабатывающими центрами с ЧПУ</w:t>
            </w:r>
          </w:p>
        </w:tc>
      </w:tr>
      <w:tr w:rsidR="00783901" w:rsidRPr="00B726B7" w14:paraId="1FBA69E9" w14:textId="77777777" w:rsidTr="00B726B7">
        <w:trPr>
          <w:trHeight w:val="20"/>
        </w:trPr>
        <w:tc>
          <w:tcPr>
            <w:tcW w:w="1246" w:type="pct"/>
            <w:vMerge/>
            <w:shd w:val="clear" w:color="auto" w:fill="auto"/>
          </w:tcPr>
          <w:p w14:paraId="728C7395" w14:textId="77777777" w:rsidR="00783901" w:rsidRPr="00B726B7" w:rsidRDefault="00783901" w:rsidP="00211D0E"/>
        </w:tc>
        <w:tc>
          <w:tcPr>
            <w:tcW w:w="3754" w:type="pct"/>
            <w:shd w:val="clear" w:color="auto" w:fill="auto"/>
          </w:tcPr>
          <w:p w14:paraId="113B01A2" w14:textId="3B5D16D3" w:rsidR="00783901" w:rsidRPr="00B726B7" w:rsidRDefault="00783901" w:rsidP="00211D0E">
            <w:pPr>
              <w:jc w:val="both"/>
            </w:pPr>
            <w:r w:rsidRPr="00B726B7">
              <w:rPr>
                <w:bCs w:val="0"/>
              </w:rPr>
              <w:t xml:space="preserve">Способы определения нулевой точки в </w:t>
            </w:r>
            <w:r w:rsidR="00CF31DA" w:rsidRPr="00B726B7">
              <w:t>многокоординатных</w:t>
            </w:r>
            <w:r w:rsidR="00CF31DA" w:rsidRPr="00B726B7">
              <w:rPr>
                <w:bCs w:val="0"/>
              </w:rPr>
              <w:t xml:space="preserve"> токарно-фрезерных обрабатывающих центрах с ЧПУ</w:t>
            </w:r>
          </w:p>
        </w:tc>
      </w:tr>
      <w:tr w:rsidR="00F37CCF" w:rsidRPr="00B726B7" w14:paraId="6C3D96DF" w14:textId="77777777" w:rsidTr="00B726B7">
        <w:trPr>
          <w:trHeight w:val="20"/>
        </w:trPr>
        <w:tc>
          <w:tcPr>
            <w:tcW w:w="1246" w:type="pct"/>
            <w:vMerge/>
            <w:shd w:val="clear" w:color="auto" w:fill="auto"/>
          </w:tcPr>
          <w:p w14:paraId="41163F45" w14:textId="77777777" w:rsidR="00F37CCF" w:rsidRPr="00B726B7" w:rsidRDefault="00F37CCF" w:rsidP="00211D0E"/>
        </w:tc>
        <w:tc>
          <w:tcPr>
            <w:tcW w:w="3754" w:type="pct"/>
            <w:shd w:val="clear" w:color="auto" w:fill="auto"/>
          </w:tcPr>
          <w:p w14:paraId="0D86176E" w14:textId="5A3FCD9E" w:rsidR="00F37CCF" w:rsidRPr="00B726B7" w:rsidRDefault="00F37CCF" w:rsidP="00211D0E">
            <w:pPr>
              <w:jc w:val="both"/>
            </w:pPr>
            <w:r w:rsidRPr="00B726B7">
              <w:t>Компоновки многокоординатных</w:t>
            </w:r>
            <w:r w:rsidRPr="00B726B7">
              <w:rPr>
                <w:bCs w:val="0"/>
              </w:rPr>
              <w:t xml:space="preserve"> токарно-фрезерных обрабатывающих центров с ЧПУ</w:t>
            </w:r>
          </w:p>
        </w:tc>
      </w:tr>
      <w:tr w:rsidR="00F37CCF" w:rsidRPr="00B726B7" w14:paraId="231CBBC7" w14:textId="77777777" w:rsidTr="00B726B7">
        <w:trPr>
          <w:trHeight w:val="20"/>
        </w:trPr>
        <w:tc>
          <w:tcPr>
            <w:tcW w:w="1246" w:type="pct"/>
            <w:vMerge/>
            <w:shd w:val="clear" w:color="auto" w:fill="auto"/>
          </w:tcPr>
          <w:p w14:paraId="6E8AA72E" w14:textId="77777777" w:rsidR="00F37CCF" w:rsidRPr="00B726B7" w:rsidRDefault="00F37CCF" w:rsidP="00211D0E">
            <w:pPr>
              <w:rPr>
                <w:color w:val="FF0000"/>
              </w:rPr>
            </w:pPr>
          </w:p>
        </w:tc>
        <w:tc>
          <w:tcPr>
            <w:tcW w:w="3754" w:type="pct"/>
            <w:shd w:val="clear" w:color="auto" w:fill="auto"/>
          </w:tcPr>
          <w:p w14:paraId="583C79E2" w14:textId="170322E0" w:rsidR="00F37CCF" w:rsidRPr="00B726B7" w:rsidRDefault="00F37CCF" w:rsidP="00211D0E">
            <w:pPr>
              <w:jc w:val="both"/>
            </w:pPr>
            <w:r w:rsidRPr="00B726B7">
              <w:t xml:space="preserve">Кинематика основных узлов многокоординатных </w:t>
            </w:r>
            <w:r w:rsidRPr="00B726B7">
              <w:rPr>
                <w:bCs w:val="0"/>
              </w:rPr>
              <w:t>токарно-фрезерных обрабатывающих центров с ЧПУ</w:t>
            </w:r>
          </w:p>
        </w:tc>
      </w:tr>
      <w:tr w:rsidR="00F37CCF" w:rsidRPr="00B726B7" w14:paraId="5081EC74" w14:textId="77777777" w:rsidTr="00B726B7">
        <w:trPr>
          <w:trHeight w:val="20"/>
        </w:trPr>
        <w:tc>
          <w:tcPr>
            <w:tcW w:w="1246" w:type="pct"/>
            <w:vMerge/>
            <w:shd w:val="clear" w:color="auto" w:fill="auto"/>
          </w:tcPr>
          <w:p w14:paraId="205C919E" w14:textId="77777777" w:rsidR="00F37CCF" w:rsidRPr="00B726B7" w:rsidRDefault="00F37CCF" w:rsidP="00211D0E">
            <w:pPr>
              <w:rPr>
                <w:color w:val="FF0000"/>
              </w:rPr>
            </w:pPr>
          </w:p>
        </w:tc>
        <w:tc>
          <w:tcPr>
            <w:tcW w:w="3754" w:type="pct"/>
            <w:shd w:val="clear" w:color="auto" w:fill="auto"/>
          </w:tcPr>
          <w:p w14:paraId="1A4B2973" w14:textId="73FE3F35" w:rsidR="00F37CCF" w:rsidRPr="00B726B7" w:rsidRDefault="00783901" w:rsidP="00211D0E">
            <w:pPr>
              <w:jc w:val="both"/>
            </w:pPr>
            <w:r w:rsidRPr="00B726B7">
              <w:t>Правила назначения основных режимов обработки токарно-фрезерных обрабатывающих центров с ЧПУ</w:t>
            </w:r>
          </w:p>
        </w:tc>
      </w:tr>
      <w:tr w:rsidR="00F37CCF" w:rsidRPr="00B726B7" w14:paraId="7D655A5C" w14:textId="77777777" w:rsidTr="00B726B7">
        <w:trPr>
          <w:trHeight w:val="20"/>
        </w:trPr>
        <w:tc>
          <w:tcPr>
            <w:tcW w:w="1246" w:type="pct"/>
            <w:vMerge/>
            <w:shd w:val="clear" w:color="auto" w:fill="auto"/>
          </w:tcPr>
          <w:p w14:paraId="23590984" w14:textId="77777777" w:rsidR="00F37CCF" w:rsidRPr="00B726B7" w:rsidRDefault="00F37CCF" w:rsidP="00211D0E">
            <w:pPr>
              <w:rPr>
                <w:color w:val="FF0000"/>
              </w:rPr>
            </w:pPr>
          </w:p>
        </w:tc>
        <w:tc>
          <w:tcPr>
            <w:tcW w:w="3754" w:type="pct"/>
            <w:shd w:val="clear" w:color="auto" w:fill="auto"/>
          </w:tcPr>
          <w:p w14:paraId="29CECB98" w14:textId="338657DF" w:rsidR="00F37CCF" w:rsidRPr="00B726B7" w:rsidRDefault="00783901" w:rsidP="00211D0E">
            <w:pPr>
              <w:jc w:val="both"/>
            </w:pPr>
            <w:r w:rsidRPr="00B726B7">
              <w:t>Виды износа режущих инструментов</w:t>
            </w:r>
          </w:p>
        </w:tc>
      </w:tr>
      <w:tr w:rsidR="00F37CCF" w:rsidRPr="00B726B7" w14:paraId="61EEC439" w14:textId="77777777" w:rsidTr="00B726B7">
        <w:trPr>
          <w:trHeight w:val="20"/>
        </w:trPr>
        <w:tc>
          <w:tcPr>
            <w:tcW w:w="1246" w:type="pct"/>
            <w:vMerge/>
            <w:shd w:val="clear" w:color="auto" w:fill="auto"/>
          </w:tcPr>
          <w:p w14:paraId="34487AF3" w14:textId="77777777" w:rsidR="00F37CCF" w:rsidRPr="00B726B7" w:rsidRDefault="00F37CCF" w:rsidP="00211D0E">
            <w:pPr>
              <w:rPr>
                <w:color w:val="FF0000"/>
              </w:rPr>
            </w:pPr>
          </w:p>
        </w:tc>
        <w:tc>
          <w:tcPr>
            <w:tcW w:w="3754" w:type="pct"/>
            <w:shd w:val="clear" w:color="auto" w:fill="auto"/>
          </w:tcPr>
          <w:p w14:paraId="5BA19C1C" w14:textId="4EB4846D" w:rsidR="00F37CCF" w:rsidRPr="00B726B7" w:rsidRDefault="00783901" w:rsidP="00211D0E">
            <w:pPr>
              <w:jc w:val="both"/>
            </w:pPr>
            <w:r w:rsidRPr="00B726B7">
              <w:t>Виды используемой оснастки для установки режущих инструментов на многокоординатные</w:t>
            </w:r>
            <w:r w:rsidRPr="00B726B7">
              <w:rPr>
                <w:bCs w:val="0"/>
              </w:rPr>
              <w:t xml:space="preserve"> токарно-фрезерные обрабатывающие центры с ЧПУ</w:t>
            </w:r>
          </w:p>
        </w:tc>
      </w:tr>
      <w:tr w:rsidR="00F37CCF" w:rsidRPr="00B726B7" w14:paraId="0D6AC9B8" w14:textId="77777777" w:rsidTr="00B726B7">
        <w:trPr>
          <w:trHeight w:val="20"/>
        </w:trPr>
        <w:tc>
          <w:tcPr>
            <w:tcW w:w="1246" w:type="pct"/>
            <w:vMerge/>
            <w:shd w:val="clear" w:color="auto" w:fill="auto"/>
          </w:tcPr>
          <w:p w14:paraId="228ADF4C" w14:textId="77777777" w:rsidR="00F37CCF" w:rsidRPr="00B726B7" w:rsidRDefault="00F37CCF" w:rsidP="00211D0E">
            <w:pPr>
              <w:rPr>
                <w:color w:val="FF0000"/>
              </w:rPr>
            </w:pPr>
          </w:p>
        </w:tc>
        <w:tc>
          <w:tcPr>
            <w:tcW w:w="3754" w:type="pct"/>
            <w:shd w:val="clear" w:color="auto" w:fill="auto"/>
          </w:tcPr>
          <w:p w14:paraId="44A51D88" w14:textId="18B0011F" w:rsidR="00F37CCF" w:rsidRPr="00B726B7" w:rsidRDefault="00783901" w:rsidP="00211D0E">
            <w:pPr>
              <w:jc w:val="both"/>
              <w:rPr>
                <w:bCs w:val="0"/>
              </w:rPr>
            </w:pPr>
            <w:r w:rsidRPr="00B726B7">
              <w:t>Правила ухода за многокоординатными</w:t>
            </w:r>
            <w:r w:rsidRPr="00B726B7">
              <w:rPr>
                <w:bCs w:val="0"/>
              </w:rPr>
              <w:t xml:space="preserve"> токарно-фрезерными обрабатывающими центрами с ЧПУ</w:t>
            </w:r>
            <w:r w:rsidR="00F44171">
              <w:rPr>
                <w:bCs w:val="0"/>
              </w:rPr>
              <w:t xml:space="preserve">, их </w:t>
            </w:r>
            <w:r w:rsidR="00F44171" w:rsidRPr="00B726B7">
              <w:t>технической эксплуатации</w:t>
            </w:r>
          </w:p>
        </w:tc>
      </w:tr>
      <w:tr w:rsidR="00F37CCF" w:rsidRPr="00B726B7" w14:paraId="7C592DBF" w14:textId="77777777" w:rsidTr="00B726B7">
        <w:trPr>
          <w:trHeight w:val="20"/>
        </w:trPr>
        <w:tc>
          <w:tcPr>
            <w:tcW w:w="1246" w:type="pct"/>
            <w:vMerge/>
            <w:shd w:val="clear" w:color="auto" w:fill="auto"/>
          </w:tcPr>
          <w:p w14:paraId="7CB14911" w14:textId="77777777" w:rsidR="00F37CCF" w:rsidRPr="00B726B7" w:rsidRDefault="00F37CCF" w:rsidP="00211D0E">
            <w:pPr>
              <w:rPr>
                <w:color w:val="FF0000"/>
              </w:rPr>
            </w:pPr>
          </w:p>
        </w:tc>
        <w:tc>
          <w:tcPr>
            <w:tcW w:w="3754" w:type="pct"/>
            <w:shd w:val="clear" w:color="auto" w:fill="auto"/>
          </w:tcPr>
          <w:p w14:paraId="384CFB80" w14:textId="755394FB" w:rsidR="00F37CCF" w:rsidRPr="00B726B7" w:rsidRDefault="00783901" w:rsidP="00211D0E">
            <w:pPr>
              <w:jc w:val="both"/>
            </w:pPr>
            <w:r w:rsidRPr="00B726B7">
              <w:rPr>
                <w:lang w:val="en-US"/>
              </w:rPr>
              <w:t>G</w:t>
            </w:r>
            <w:r w:rsidRPr="00B726B7">
              <w:t>-коды</w:t>
            </w:r>
          </w:p>
        </w:tc>
      </w:tr>
      <w:tr w:rsidR="00F37CCF" w:rsidRPr="00B726B7" w14:paraId="01B9EE17" w14:textId="77777777" w:rsidTr="00B726B7">
        <w:trPr>
          <w:trHeight w:val="20"/>
        </w:trPr>
        <w:tc>
          <w:tcPr>
            <w:tcW w:w="1246" w:type="pct"/>
            <w:vMerge/>
            <w:shd w:val="clear" w:color="auto" w:fill="auto"/>
          </w:tcPr>
          <w:p w14:paraId="043CE6D6" w14:textId="77777777" w:rsidR="00F37CCF" w:rsidRPr="00B726B7" w:rsidRDefault="00F37CCF" w:rsidP="00211D0E">
            <w:pPr>
              <w:rPr>
                <w:color w:val="FF0000"/>
              </w:rPr>
            </w:pPr>
          </w:p>
        </w:tc>
        <w:tc>
          <w:tcPr>
            <w:tcW w:w="3754" w:type="pct"/>
            <w:shd w:val="clear" w:color="auto" w:fill="auto"/>
          </w:tcPr>
          <w:p w14:paraId="2F704954" w14:textId="58386400" w:rsidR="00F37CCF" w:rsidRPr="00B726B7" w:rsidRDefault="00783901" w:rsidP="00211D0E">
            <w:pPr>
              <w:jc w:val="both"/>
            </w:pPr>
            <w:r w:rsidRPr="00B726B7">
              <w:t>Таблицы инструментов устройства ЧПУ</w:t>
            </w:r>
            <w:r w:rsidR="00CF31DA" w:rsidRPr="00B726B7">
              <w:t xml:space="preserve"> многокоординатного токарно-фрезерного обрабатывающего центра</w:t>
            </w:r>
          </w:p>
        </w:tc>
      </w:tr>
      <w:tr w:rsidR="00F37CCF" w:rsidRPr="00B726B7" w14:paraId="19C77D67" w14:textId="77777777" w:rsidTr="00B726B7">
        <w:trPr>
          <w:trHeight w:val="20"/>
        </w:trPr>
        <w:tc>
          <w:tcPr>
            <w:tcW w:w="1246" w:type="pct"/>
            <w:vMerge/>
            <w:shd w:val="clear" w:color="auto" w:fill="auto"/>
          </w:tcPr>
          <w:p w14:paraId="16F0C55A" w14:textId="77777777" w:rsidR="00F37CCF" w:rsidRPr="00B726B7" w:rsidRDefault="00F37CCF" w:rsidP="00211D0E">
            <w:pPr>
              <w:rPr>
                <w:color w:val="FF0000"/>
              </w:rPr>
            </w:pPr>
          </w:p>
        </w:tc>
        <w:tc>
          <w:tcPr>
            <w:tcW w:w="3754" w:type="pct"/>
            <w:shd w:val="clear" w:color="auto" w:fill="auto"/>
          </w:tcPr>
          <w:p w14:paraId="2DCFD913" w14:textId="1522A78C" w:rsidR="00F37CCF" w:rsidRPr="00B726B7" w:rsidRDefault="00F37CCF" w:rsidP="00211D0E">
            <w:pPr>
              <w:jc w:val="both"/>
            </w:pPr>
            <w:r w:rsidRPr="00B726B7">
              <w:rPr>
                <w:rFonts w:eastAsia="TimesNewRomanPSMT"/>
                <w:lang w:eastAsia="ar-SA"/>
              </w:rPr>
              <w:t>Классификация, маркировка и физико-механические свойства конструкционных и инструментальных материалов</w:t>
            </w:r>
          </w:p>
        </w:tc>
      </w:tr>
      <w:tr w:rsidR="00F37CCF" w:rsidRPr="00B726B7" w14:paraId="4CEA0F77" w14:textId="77777777" w:rsidTr="00B726B7">
        <w:trPr>
          <w:trHeight w:val="20"/>
        </w:trPr>
        <w:tc>
          <w:tcPr>
            <w:tcW w:w="1246" w:type="pct"/>
            <w:vMerge/>
            <w:shd w:val="clear" w:color="auto" w:fill="auto"/>
          </w:tcPr>
          <w:p w14:paraId="0B393075" w14:textId="77777777" w:rsidR="00F37CCF" w:rsidRPr="00B726B7" w:rsidRDefault="00F37CCF" w:rsidP="00211D0E">
            <w:pPr>
              <w:rPr>
                <w:color w:val="FF0000"/>
              </w:rPr>
            </w:pPr>
          </w:p>
        </w:tc>
        <w:tc>
          <w:tcPr>
            <w:tcW w:w="3754" w:type="pct"/>
            <w:shd w:val="clear" w:color="auto" w:fill="auto"/>
          </w:tcPr>
          <w:p w14:paraId="2C04BD97" w14:textId="1CDF72BE" w:rsidR="00F37CCF" w:rsidRPr="00B726B7" w:rsidRDefault="00F37CCF" w:rsidP="00211D0E">
            <w:pPr>
              <w:jc w:val="both"/>
            </w:pPr>
            <w:r w:rsidRPr="00B726B7">
              <w:t>Режимы обработки</w:t>
            </w:r>
            <w:r w:rsidR="0062110A" w:rsidRPr="00B726B7">
              <w:t xml:space="preserve"> основных конструкционных материалов</w:t>
            </w:r>
            <w:r w:rsidRPr="00B726B7">
              <w:t xml:space="preserve"> </w:t>
            </w:r>
          </w:p>
        </w:tc>
      </w:tr>
      <w:tr w:rsidR="00F37CCF" w:rsidRPr="00B726B7" w14:paraId="5FFD89F8" w14:textId="77777777" w:rsidTr="00B726B7">
        <w:trPr>
          <w:trHeight w:val="20"/>
        </w:trPr>
        <w:tc>
          <w:tcPr>
            <w:tcW w:w="1246" w:type="pct"/>
            <w:vMerge/>
            <w:shd w:val="clear" w:color="auto" w:fill="auto"/>
          </w:tcPr>
          <w:p w14:paraId="1AA0A7C6" w14:textId="77777777" w:rsidR="00F37CCF" w:rsidRPr="00B726B7" w:rsidRDefault="00F37CCF" w:rsidP="00211D0E">
            <w:pPr>
              <w:rPr>
                <w:color w:val="FF0000"/>
              </w:rPr>
            </w:pPr>
          </w:p>
        </w:tc>
        <w:tc>
          <w:tcPr>
            <w:tcW w:w="3754" w:type="pct"/>
            <w:shd w:val="clear" w:color="auto" w:fill="auto"/>
          </w:tcPr>
          <w:p w14:paraId="20510A1C" w14:textId="5F097ADB" w:rsidR="00F37CCF" w:rsidRPr="00B726B7" w:rsidRDefault="00F37CCF" w:rsidP="00211D0E">
            <w:pPr>
              <w:jc w:val="both"/>
              <w:rPr>
                <w:color w:val="FF0000"/>
              </w:rPr>
            </w:pPr>
            <w:r w:rsidRPr="00B726B7">
              <w:t>Правила и порядок проведения ремонта узлов многокоординатного токарно-фрезерного обрабатывающего центра с ЧПУ</w:t>
            </w:r>
          </w:p>
        </w:tc>
      </w:tr>
      <w:tr w:rsidR="00F37CCF" w:rsidRPr="00B726B7" w14:paraId="442A4821" w14:textId="77777777" w:rsidTr="00B726B7">
        <w:trPr>
          <w:trHeight w:val="20"/>
        </w:trPr>
        <w:tc>
          <w:tcPr>
            <w:tcW w:w="1246" w:type="pct"/>
            <w:vMerge/>
            <w:shd w:val="clear" w:color="auto" w:fill="auto"/>
          </w:tcPr>
          <w:p w14:paraId="1CA2D8F8" w14:textId="77777777" w:rsidR="00F37CCF" w:rsidRPr="00B726B7" w:rsidRDefault="00F37CCF" w:rsidP="00211D0E">
            <w:pPr>
              <w:rPr>
                <w:color w:val="FF0000"/>
              </w:rPr>
            </w:pPr>
          </w:p>
        </w:tc>
        <w:tc>
          <w:tcPr>
            <w:tcW w:w="3754" w:type="pct"/>
            <w:shd w:val="clear" w:color="auto" w:fill="auto"/>
          </w:tcPr>
          <w:p w14:paraId="2E6A6ED2" w14:textId="77777777" w:rsidR="00F37CCF" w:rsidRPr="00B726B7" w:rsidRDefault="00F37CCF" w:rsidP="00211D0E">
            <w:pPr>
              <w:jc w:val="both"/>
            </w:pPr>
            <w:r w:rsidRPr="00B726B7">
              <w:t>Регламент работ по обслуживанию токарных станков с ЧПУ</w:t>
            </w:r>
          </w:p>
        </w:tc>
      </w:tr>
      <w:tr w:rsidR="00F37CCF" w:rsidRPr="00B726B7" w14:paraId="328D6C3F" w14:textId="77777777" w:rsidTr="00B726B7">
        <w:trPr>
          <w:trHeight w:val="20"/>
        </w:trPr>
        <w:tc>
          <w:tcPr>
            <w:tcW w:w="1246" w:type="pct"/>
            <w:vMerge/>
            <w:shd w:val="clear" w:color="auto" w:fill="auto"/>
          </w:tcPr>
          <w:p w14:paraId="251DEBA9" w14:textId="77777777" w:rsidR="00F37CCF" w:rsidRPr="00B726B7" w:rsidRDefault="00F37CCF" w:rsidP="00211D0E">
            <w:pPr>
              <w:rPr>
                <w:color w:val="FF0000"/>
              </w:rPr>
            </w:pPr>
          </w:p>
        </w:tc>
        <w:tc>
          <w:tcPr>
            <w:tcW w:w="3754" w:type="pct"/>
            <w:shd w:val="clear" w:color="auto" w:fill="auto"/>
          </w:tcPr>
          <w:p w14:paraId="07E68BCA" w14:textId="77777777" w:rsidR="00F37CCF" w:rsidRPr="00B726B7" w:rsidRDefault="00F37CCF" w:rsidP="00211D0E">
            <w:pPr>
              <w:jc w:val="both"/>
            </w:pPr>
            <w:r w:rsidRPr="00B726B7">
              <w:t>Состав смазочно-охлаждающих жидкостей</w:t>
            </w:r>
          </w:p>
        </w:tc>
      </w:tr>
      <w:tr w:rsidR="00F37CCF" w:rsidRPr="00B726B7" w14:paraId="73B3E39E" w14:textId="77777777" w:rsidTr="00B726B7">
        <w:trPr>
          <w:trHeight w:val="20"/>
        </w:trPr>
        <w:tc>
          <w:tcPr>
            <w:tcW w:w="1246" w:type="pct"/>
            <w:vMerge/>
            <w:shd w:val="clear" w:color="auto" w:fill="auto"/>
          </w:tcPr>
          <w:p w14:paraId="767E78A3" w14:textId="77777777" w:rsidR="00F37CCF" w:rsidRPr="00B726B7" w:rsidRDefault="00F37CCF" w:rsidP="00211D0E">
            <w:pPr>
              <w:rPr>
                <w:color w:val="FF0000"/>
              </w:rPr>
            </w:pPr>
          </w:p>
        </w:tc>
        <w:tc>
          <w:tcPr>
            <w:tcW w:w="3754" w:type="pct"/>
            <w:shd w:val="clear" w:color="auto" w:fill="auto"/>
          </w:tcPr>
          <w:p w14:paraId="6CE6F78E" w14:textId="77777777" w:rsidR="00F37CCF" w:rsidRPr="00B726B7" w:rsidRDefault="00F37CCF" w:rsidP="00211D0E">
            <w:pPr>
              <w:jc w:val="both"/>
            </w:pPr>
            <w:r w:rsidRPr="00B726B7">
              <w:t>Правила замены смазочно-охлаждающей жидкости</w:t>
            </w:r>
          </w:p>
        </w:tc>
      </w:tr>
      <w:tr w:rsidR="00F37CCF" w:rsidRPr="00B726B7" w14:paraId="3645AF18" w14:textId="77777777" w:rsidTr="00B726B7">
        <w:trPr>
          <w:trHeight w:val="20"/>
        </w:trPr>
        <w:tc>
          <w:tcPr>
            <w:tcW w:w="1246" w:type="pct"/>
            <w:vMerge/>
            <w:shd w:val="clear" w:color="auto" w:fill="auto"/>
          </w:tcPr>
          <w:p w14:paraId="2DDEB53E" w14:textId="77777777" w:rsidR="00F37CCF" w:rsidRPr="00B726B7" w:rsidRDefault="00F37CCF" w:rsidP="00211D0E">
            <w:pPr>
              <w:rPr>
                <w:color w:val="FF0000"/>
              </w:rPr>
            </w:pPr>
          </w:p>
        </w:tc>
        <w:tc>
          <w:tcPr>
            <w:tcW w:w="3754" w:type="pct"/>
            <w:shd w:val="clear" w:color="auto" w:fill="auto"/>
          </w:tcPr>
          <w:p w14:paraId="53DBE74F" w14:textId="0967BD51" w:rsidR="00F37CCF" w:rsidRPr="00B726B7" w:rsidRDefault="00A04A8C" w:rsidP="00211D0E">
            <w:pPr>
              <w:jc w:val="both"/>
            </w:pPr>
            <w:r w:rsidRPr="00B726B7">
              <w:rPr>
                <w:rFonts w:eastAsia="TimesNewRomanPSMT"/>
              </w:rPr>
              <w:t>Требования охраны труда при работе со смазочно-охлаждающими жидкостями</w:t>
            </w:r>
            <w:r w:rsidRPr="00B726B7" w:rsidDel="00A04A8C">
              <w:rPr>
                <w:rFonts w:eastAsia="TimesNewRomanPSMT"/>
              </w:rPr>
              <w:t xml:space="preserve"> </w:t>
            </w:r>
          </w:p>
        </w:tc>
      </w:tr>
      <w:tr w:rsidR="00F37CCF" w:rsidRPr="00B726B7" w14:paraId="11A40EF6" w14:textId="77777777" w:rsidTr="00B726B7">
        <w:trPr>
          <w:trHeight w:val="20"/>
        </w:trPr>
        <w:tc>
          <w:tcPr>
            <w:tcW w:w="1246" w:type="pct"/>
            <w:vMerge/>
            <w:shd w:val="clear" w:color="auto" w:fill="auto"/>
          </w:tcPr>
          <w:p w14:paraId="573006EE" w14:textId="77777777" w:rsidR="00F37CCF" w:rsidRPr="00B726B7" w:rsidRDefault="00F37CCF" w:rsidP="00211D0E">
            <w:pPr>
              <w:rPr>
                <w:color w:val="FF0000"/>
              </w:rPr>
            </w:pPr>
          </w:p>
        </w:tc>
        <w:tc>
          <w:tcPr>
            <w:tcW w:w="3754" w:type="pct"/>
            <w:shd w:val="clear" w:color="auto" w:fill="auto"/>
          </w:tcPr>
          <w:p w14:paraId="6886ACE7" w14:textId="069EDE7E" w:rsidR="00F37CCF" w:rsidRPr="00B726B7" w:rsidRDefault="00F37CCF" w:rsidP="00211D0E">
            <w:pPr>
              <w:jc w:val="both"/>
            </w:pPr>
            <w:r w:rsidRPr="00B726B7">
              <w:t>Требования охраны труда, пожарной, промышленной, экологической и электробезопасности</w:t>
            </w:r>
          </w:p>
        </w:tc>
      </w:tr>
      <w:tr w:rsidR="00F37CCF" w:rsidRPr="00B726B7" w14:paraId="5D1FAE13" w14:textId="77777777" w:rsidTr="00B726B7">
        <w:trPr>
          <w:trHeight w:val="20"/>
        </w:trPr>
        <w:tc>
          <w:tcPr>
            <w:tcW w:w="1246" w:type="pct"/>
            <w:shd w:val="clear" w:color="auto" w:fill="auto"/>
          </w:tcPr>
          <w:p w14:paraId="6D92C106" w14:textId="77777777" w:rsidR="00F37CCF" w:rsidRPr="00B726B7" w:rsidRDefault="00F37CCF" w:rsidP="00211D0E">
            <w:pPr>
              <w:widowControl w:val="0"/>
            </w:pPr>
            <w:r w:rsidRPr="00B726B7">
              <w:rPr>
                <w:iCs/>
              </w:rPr>
              <w:lastRenderedPageBreak/>
              <w:t>Другие характеристики</w:t>
            </w:r>
          </w:p>
        </w:tc>
        <w:tc>
          <w:tcPr>
            <w:tcW w:w="3754" w:type="pct"/>
            <w:shd w:val="clear" w:color="auto" w:fill="auto"/>
          </w:tcPr>
          <w:p w14:paraId="3203F6CC" w14:textId="77777777" w:rsidR="00F37CCF" w:rsidRPr="00B726B7" w:rsidRDefault="00F37CCF" w:rsidP="00211D0E">
            <w:pPr>
              <w:jc w:val="both"/>
            </w:pPr>
            <w:r w:rsidRPr="00B726B7">
              <w:t>-</w:t>
            </w:r>
          </w:p>
        </w:tc>
      </w:tr>
    </w:tbl>
    <w:p w14:paraId="1DA296E5" w14:textId="77777777" w:rsidR="00211D0E" w:rsidRDefault="00211D0E" w:rsidP="00211D0E">
      <w:pPr>
        <w:pStyle w:val="3"/>
        <w:keepNext w:val="0"/>
        <w:spacing w:before="0" w:after="0"/>
      </w:pPr>
      <w:bookmarkStart w:id="44" w:name="_Toc34776282"/>
    </w:p>
    <w:p w14:paraId="5C1E0C54" w14:textId="018388AA" w:rsidR="009878AC" w:rsidRDefault="00B73AA5" w:rsidP="00211D0E">
      <w:pPr>
        <w:pStyle w:val="3"/>
        <w:keepNext w:val="0"/>
        <w:spacing w:before="0" w:after="0"/>
      </w:pPr>
      <w:r w:rsidRPr="00045479">
        <w:t>3.7</w:t>
      </w:r>
      <w:r w:rsidR="00E0086C" w:rsidRPr="00045479">
        <w:t>.2</w:t>
      </w:r>
      <w:r w:rsidR="009878AC" w:rsidRPr="00045479">
        <w:t>. Трудовая функция</w:t>
      </w:r>
      <w:bookmarkEnd w:id="44"/>
    </w:p>
    <w:p w14:paraId="2E1EA173" w14:textId="77777777" w:rsidR="00211D0E" w:rsidRPr="00211D0E" w:rsidRDefault="00211D0E" w:rsidP="00211D0E"/>
    <w:tbl>
      <w:tblPr>
        <w:tblW w:w="5000" w:type="pct"/>
        <w:tblLook w:val="0000" w:firstRow="0" w:lastRow="0" w:firstColumn="0" w:lastColumn="0" w:noHBand="0" w:noVBand="0"/>
      </w:tblPr>
      <w:tblGrid>
        <w:gridCol w:w="1862"/>
        <w:gridCol w:w="4612"/>
        <w:gridCol w:w="650"/>
        <w:gridCol w:w="1236"/>
        <w:gridCol w:w="1492"/>
        <w:gridCol w:w="569"/>
      </w:tblGrid>
      <w:tr w:rsidR="00B73AA5" w:rsidRPr="000301C0" w14:paraId="713D3719" w14:textId="77777777" w:rsidTr="00226C0A">
        <w:trPr>
          <w:trHeight w:val="278"/>
        </w:trPr>
        <w:tc>
          <w:tcPr>
            <w:tcW w:w="893" w:type="pct"/>
            <w:tcBorders>
              <w:right w:val="single" w:sz="4" w:space="0" w:color="808080"/>
            </w:tcBorders>
            <w:shd w:val="clear" w:color="auto" w:fill="auto"/>
            <w:vAlign w:val="center"/>
          </w:tcPr>
          <w:p w14:paraId="303D92CD" w14:textId="77777777" w:rsidR="00B73AA5" w:rsidRPr="00774B34" w:rsidRDefault="00B73AA5" w:rsidP="00211D0E">
            <w:pPr>
              <w:rPr>
                <w:rFonts w:eastAsia="TimesNewRomanPSMT"/>
              </w:rPr>
            </w:pPr>
            <w:r w:rsidRPr="00774B34">
              <w:rPr>
                <w:sz w:val="20"/>
                <w:szCs w:val="18"/>
              </w:rPr>
              <w:t>Наименование</w:t>
            </w:r>
          </w:p>
        </w:tc>
        <w:tc>
          <w:tcPr>
            <w:tcW w:w="221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45359113" w14:textId="0D150B08" w:rsidR="00B73AA5" w:rsidRPr="00193866" w:rsidRDefault="00FD4505" w:rsidP="00211D0E">
            <w:r w:rsidRPr="00292A06">
              <w:rPr>
                <w:rFonts w:eastAsia="TimesNewRomanPSMT"/>
              </w:rPr>
              <w:t xml:space="preserve">Контроль параметров </w:t>
            </w:r>
            <w:r>
              <w:rPr>
                <w:rFonts w:eastAsia="TimesNewRomanPSMT"/>
              </w:rPr>
              <w:t xml:space="preserve">особо </w:t>
            </w:r>
            <w:r w:rsidR="00E80336">
              <w:rPr>
                <w:rFonts w:eastAsia="TimesNewRomanPSMT"/>
              </w:rPr>
              <w:t>сложной</w:t>
            </w:r>
            <w:r w:rsidRPr="00292A06">
              <w:rPr>
                <w:rFonts w:eastAsia="TimesNewRomanPSMT"/>
              </w:rPr>
              <w:t xml:space="preserve"> </w:t>
            </w:r>
            <w:r w:rsidR="00045479">
              <w:rPr>
                <w:rFonts w:eastAsia="TimesNewRomanPSMT"/>
              </w:rPr>
              <w:t>детали типа тела вращения</w:t>
            </w:r>
            <w:r w:rsidR="00AF1EEF">
              <w:rPr>
                <w:rFonts w:eastAsia="TimesNewRomanPSMT"/>
              </w:rPr>
              <w:t xml:space="preserve"> </w:t>
            </w:r>
            <w:r w:rsidRPr="00292A06">
              <w:rPr>
                <w:rFonts w:eastAsia="TimesNewRomanPSMT"/>
              </w:rPr>
              <w:t xml:space="preserve">с точностью размеров по </w:t>
            </w:r>
            <w:r w:rsidR="0049256E">
              <w:rPr>
                <w:rFonts w:eastAsia="TimesNewRomanPSMT"/>
              </w:rPr>
              <w:t>6-му и выше квалитету</w:t>
            </w:r>
            <w:r w:rsidR="00E80336">
              <w:rPr>
                <w:rFonts w:eastAsia="TimesNewRomanPSMT"/>
              </w:rPr>
              <w:t>, изготовленной</w:t>
            </w:r>
            <w:r w:rsidRPr="00292A06">
              <w:rPr>
                <w:rFonts w:eastAsia="TimesNewRomanPSMT"/>
              </w:rPr>
              <w:t xml:space="preserve"> на </w:t>
            </w:r>
            <w:r>
              <w:rPr>
                <w:rFonts w:eastAsia="TimesNewRomanPSMT"/>
              </w:rPr>
              <w:t xml:space="preserve">многокоординатном </w:t>
            </w:r>
            <w:r>
              <w:t>токарно-фрезерном обрабатывающем центре</w:t>
            </w:r>
            <w:r w:rsidRPr="00292A06">
              <w:t xml:space="preserve"> с ЧПУ</w:t>
            </w:r>
          </w:p>
        </w:tc>
        <w:tc>
          <w:tcPr>
            <w:tcW w:w="312" w:type="pct"/>
            <w:tcBorders>
              <w:left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330B4E22" w14:textId="77777777" w:rsidR="00B73AA5" w:rsidRPr="00774B34" w:rsidRDefault="00B73AA5" w:rsidP="00211D0E">
            <w:pPr>
              <w:jc w:val="center"/>
            </w:pPr>
            <w:r w:rsidRPr="00774B34">
              <w:rPr>
                <w:sz w:val="20"/>
                <w:szCs w:val="18"/>
              </w:rPr>
              <w:t>Код</w:t>
            </w:r>
          </w:p>
        </w:tc>
        <w:tc>
          <w:tcPr>
            <w:tcW w:w="59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53C14C16" w14:textId="1C00B03B" w:rsidR="00B73AA5" w:rsidRPr="00774B34" w:rsidRDefault="00B73AA5" w:rsidP="00211D0E">
            <w:pPr>
              <w:rPr>
                <w:sz w:val="20"/>
                <w:szCs w:val="18"/>
              </w:rPr>
            </w:pPr>
            <w:r>
              <w:rPr>
                <w:lang w:val="en-US"/>
              </w:rPr>
              <w:t>G</w:t>
            </w:r>
            <w:r w:rsidR="00E0086C">
              <w:t>/02</w:t>
            </w:r>
            <w:r w:rsidRPr="00774B34">
              <w:t>.4</w:t>
            </w:r>
          </w:p>
        </w:tc>
        <w:tc>
          <w:tcPr>
            <w:tcW w:w="716" w:type="pct"/>
            <w:tcBorders>
              <w:left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3990CAC0" w14:textId="77777777" w:rsidR="00B73AA5" w:rsidRPr="00774B34" w:rsidRDefault="00B73AA5" w:rsidP="00211D0E">
            <w:pPr>
              <w:jc w:val="center"/>
            </w:pPr>
            <w:r w:rsidRPr="00774B34">
              <w:rPr>
                <w:sz w:val="20"/>
                <w:szCs w:val="18"/>
              </w:rPr>
              <w:t>Уровень (подуровень) квалификации</w:t>
            </w:r>
          </w:p>
        </w:tc>
        <w:tc>
          <w:tcPr>
            <w:tcW w:w="27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02BEEAAA" w14:textId="77777777" w:rsidR="00B73AA5" w:rsidRPr="00774B34" w:rsidRDefault="00B73AA5" w:rsidP="00211D0E">
            <w:pPr>
              <w:jc w:val="center"/>
            </w:pPr>
            <w:r w:rsidRPr="00774B34">
              <w:t>4</w:t>
            </w:r>
          </w:p>
        </w:tc>
      </w:tr>
    </w:tbl>
    <w:p w14:paraId="26CBC39E" w14:textId="77777777" w:rsidR="00892440" w:rsidRDefault="00892440" w:rsidP="00211D0E"/>
    <w:tbl>
      <w:tblPr>
        <w:tblW w:w="5000" w:type="pct"/>
        <w:tblLook w:val="0000" w:firstRow="0" w:lastRow="0" w:firstColumn="0" w:lastColumn="0" w:noHBand="0" w:noVBand="0"/>
      </w:tblPr>
      <w:tblGrid>
        <w:gridCol w:w="2477"/>
        <w:gridCol w:w="1144"/>
        <w:gridCol w:w="429"/>
        <w:gridCol w:w="2307"/>
        <w:gridCol w:w="1490"/>
        <w:gridCol w:w="2574"/>
      </w:tblGrid>
      <w:tr w:rsidR="00B73AA5" w:rsidRPr="000301C0" w14:paraId="5D3219A7" w14:textId="77777777" w:rsidTr="00892440">
        <w:trPr>
          <w:trHeight w:val="488"/>
        </w:trPr>
        <w:tc>
          <w:tcPr>
            <w:tcW w:w="1188" w:type="pct"/>
            <w:tcBorders>
              <w:right w:val="single" w:sz="4" w:space="0" w:color="808080"/>
            </w:tcBorders>
            <w:shd w:val="clear" w:color="auto" w:fill="auto"/>
            <w:vAlign w:val="center"/>
          </w:tcPr>
          <w:p w14:paraId="7579655B" w14:textId="77777777" w:rsidR="00B73AA5" w:rsidRPr="00774B34" w:rsidRDefault="00B73AA5" w:rsidP="00211D0E">
            <w:pPr>
              <w:rPr>
                <w:sz w:val="20"/>
                <w:szCs w:val="18"/>
              </w:rPr>
            </w:pPr>
            <w:r w:rsidRPr="00774B34">
              <w:rPr>
                <w:sz w:val="20"/>
                <w:szCs w:val="18"/>
              </w:rPr>
              <w:t>Происхождение трудовой функции</w:t>
            </w:r>
          </w:p>
        </w:tc>
        <w:tc>
          <w:tcPr>
            <w:tcW w:w="54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14:paraId="4D3254DC" w14:textId="77777777" w:rsidR="00B73AA5" w:rsidRPr="00774B34" w:rsidRDefault="00B73AA5" w:rsidP="00211D0E">
            <w:r w:rsidRPr="00774B34">
              <w:rPr>
                <w:sz w:val="20"/>
                <w:szCs w:val="18"/>
              </w:rPr>
              <w:t>Оригинал</w:t>
            </w:r>
          </w:p>
        </w:tc>
        <w:tc>
          <w:tcPr>
            <w:tcW w:w="206" w:type="pct"/>
            <w:tcBorders>
              <w:top w:val="single" w:sz="4" w:space="0" w:color="808080"/>
              <w:bottom w:val="single" w:sz="4" w:space="0" w:color="808080"/>
              <w:right w:val="single" w:sz="1" w:space="0" w:color="808080"/>
            </w:tcBorders>
            <w:shd w:val="clear" w:color="auto" w:fill="auto"/>
            <w:vAlign w:val="center"/>
          </w:tcPr>
          <w:p w14:paraId="1EEE5F0E" w14:textId="77777777" w:rsidR="00B73AA5" w:rsidRPr="00774B34" w:rsidRDefault="00B73AA5" w:rsidP="00211D0E">
            <w:pPr>
              <w:rPr>
                <w:sz w:val="20"/>
                <w:szCs w:val="18"/>
              </w:rPr>
            </w:pPr>
            <w:r w:rsidRPr="00774B34">
              <w:t>Х</w:t>
            </w:r>
          </w:p>
        </w:tc>
        <w:tc>
          <w:tcPr>
            <w:tcW w:w="1107" w:type="pct"/>
            <w:tcBorders>
              <w:top w:val="single" w:sz="1" w:space="0" w:color="808080"/>
              <w:left w:val="single" w:sz="1" w:space="0" w:color="808080"/>
              <w:bottom w:val="single" w:sz="1" w:space="0" w:color="808080"/>
              <w:right w:val="single" w:sz="1" w:space="0" w:color="808080"/>
            </w:tcBorders>
            <w:shd w:val="clear" w:color="auto" w:fill="auto"/>
            <w:vAlign w:val="center"/>
          </w:tcPr>
          <w:p w14:paraId="39C15B7A" w14:textId="77777777" w:rsidR="00B73AA5" w:rsidRPr="00774B34" w:rsidRDefault="00B73AA5" w:rsidP="00211D0E">
            <w:r w:rsidRPr="00774B34">
              <w:rPr>
                <w:sz w:val="20"/>
                <w:szCs w:val="18"/>
              </w:rPr>
              <w:t>Заимствовано из оригинала</w:t>
            </w:r>
          </w:p>
        </w:tc>
        <w:tc>
          <w:tcPr>
            <w:tcW w:w="715" w:type="pct"/>
            <w:tcBorders>
              <w:top w:val="single" w:sz="1" w:space="0" w:color="808080"/>
              <w:left w:val="single" w:sz="1" w:space="0" w:color="808080"/>
              <w:bottom w:val="single" w:sz="1" w:space="0" w:color="808080"/>
              <w:right w:val="single" w:sz="1" w:space="0" w:color="808080"/>
            </w:tcBorders>
            <w:shd w:val="clear" w:color="auto" w:fill="auto"/>
            <w:vAlign w:val="center"/>
          </w:tcPr>
          <w:p w14:paraId="49DF246C" w14:textId="77777777" w:rsidR="00B73AA5" w:rsidRPr="00774B34" w:rsidRDefault="00B73AA5" w:rsidP="00211D0E">
            <w:pPr>
              <w:jc w:val="center"/>
            </w:pPr>
          </w:p>
        </w:tc>
        <w:tc>
          <w:tcPr>
            <w:tcW w:w="1236" w:type="pct"/>
            <w:tcBorders>
              <w:top w:val="single" w:sz="1" w:space="0" w:color="808080"/>
              <w:left w:val="single" w:sz="1" w:space="0" w:color="808080"/>
              <w:bottom w:val="single" w:sz="1" w:space="0" w:color="808080"/>
              <w:right w:val="single" w:sz="1" w:space="0" w:color="808080"/>
            </w:tcBorders>
            <w:shd w:val="clear" w:color="auto" w:fill="auto"/>
            <w:vAlign w:val="center"/>
          </w:tcPr>
          <w:p w14:paraId="1085198E" w14:textId="77777777" w:rsidR="00B73AA5" w:rsidRPr="00774B34" w:rsidRDefault="00B73AA5" w:rsidP="00211D0E">
            <w:pPr>
              <w:jc w:val="center"/>
            </w:pPr>
          </w:p>
        </w:tc>
      </w:tr>
      <w:tr w:rsidR="00B73AA5" w:rsidRPr="000301C0" w14:paraId="168207D8" w14:textId="77777777" w:rsidTr="00892440">
        <w:trPr>
          <w:trHeight w:val="479"/>
        </w:trPr>
        <w:tc>
          <w:tcPr>
            <w:tcW w:w="1188" w:type="pct"/>
            <w:shd w:val="clear" w:color="auto" w:fill="auto"/>
            <w:vAlign w:val="center"/>
          </w:tcPr>
          <w:p w14:paraId="660EF6EE" w14:textId="77777777" w:rsidR="00B73AA5" w:rsidRPr="00774B34" w:rsidRDefault="00B73AA5" w:rsidP="00211D0E">
            <w:pPr>
              <w:rPr>
                <w:sz w:val="18"/>
                <w:szCs w:val="18"/>
              </w:rPr>
            </w:pPr>
          </w:p>
        </w:tc>
        <w:tc>
          <w:tcPr>
            <w:tcW w:w="1862" w:type="pct"/>
            <w:gridSpan w:val="3"/>
            <w:shd w:val="clear" w:color="auto" w:fill="auto"/>
            <w:vAlign w:val="center"/>
          </w:tcPr>
          <w:p w14:paraId="6723EB70" w14:textId="77777777" w:rsidR="00B73AA5" w:rsidRPr="00774B34" w:rsidRDefault="00B73AA5" w:rsidP="00211D0E">
            <w:pPr>
              <w:rPr>
                <w:sz w:val="18"/>
                <w:szCs w:val="18"/>
              </w:rPr>
            </w:pPr>
          </w:p>
        </w:tc>
        <w:tc>
          <w:tcPr>
            <w:tcW w:w="715" w:type="pct"/>
            <w:shd w:val="clear" w:color="auto" w:fill="auto"/>
          </w:tcPr>
          <w:p w14:paraId="680C25DD" w14:textId="77777777" w:rsidR="00B73AA5" w:rsidRPr="00774B34" w:rsidRDefault="00B73AA5" w:rsidP="00211D0E">
            <w:pPr>
              <w:pStyle w:val="101"/>
            </w:pPr>
            <w:r w:rsidRPr="00774B34">
              <w:t>Код оригинала</w:t>
            </w:r>
          </w:p>
        </w:tc>
        <w:tc>
          <w:tcPr>
            <w:tcW w:w="1236" w:type="pct"/>
            <w:shd w:val="clear" w:color="auto" w:fill="auto"/>
          </w:tcPr>
          <w:p w14:paraId="35158AFE" w14:textId="77777777" w:rsidR="00B73AA5" w:rsidRPr="00774B34" w:rsidRDefault="00B73AA5" w:rsidP="00211D0E">
            <w:pPr>
              <w:jc w:val="center"/>
            </w:pPr>
            <w:r w:rsidRPr="00774B34">
              <w:rPr>
                <w:sz w:val="20"/>
                <w:szCs w:val="18"/>
              </w:rPr>
              <w:t>Регистрационный номер профессионального стандарта</w:t>
            </w:r>
          </w:p>
        </w:tc>
      </w:tr>
    </w:tbl>
    <w:p w14:paraId="1573AD95" w14:textId="77777777" w:rsidR="009878AC" w:rsidRPr="000301C0" w:rsidRDefault="009878AC" w:rsidP="00211D0E">
      <w:pPr>
        <w:rPr>
          <w:color w:val="FF0000"/>
        </w:rPr>
      </w:pPr>
    </w:p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000" w:firstRow="0" w:lastRow="0" w:firstColumn="0" w:lastColumn="0" w:noHBand="0" w:noVBand="0"/>
      </w:tblPr>
      <w:tblGrid>
        <w:gridCol w:w="2336"/>
        <w:gridCol w:w="8085"/>
      </w:tblGrid>
      <w:tr w:rsidR="009878AC" w:rsidRPr="00892440" w14:paraId="23AFE958" w14:textId="77777777" w:rsidTr="00892440">
        <w:trPr>
          <w:trHeight w:val="20"/>
        </w:trPr>
        <w:tc>
          <w:tcPr>
            <w:tcW w:w="1121" w:type="pct"/>
            <w:vMerge w:val="restart"/>
            <w:shd w:val="clear" w:color="auto" w:fill="FFFFFF"/>
          </w:tcPr>
          <w:p w14:paraId="11D6E4E1" w14:textId="77777777" w:rsidR="009878AC" w:rsidRPr="00892440" w:rsidRDefault="009878AC" w:rsidP="00211D0E">
            <w:pPr>
              <w:pStyle w:val="af9"/>
            </w:pPr>
            <w:r w:rsidRPr="00892440">
              <w:t>Трудовые действия</w:t>
            </w:r>
          </w:p>
        </w:tc>
        <w:tc>
          <w:tcPr>
            <w:tcW w:w="3879" w:type="pct"/>
            <w:shd w:val="clear" w:color="auto" w:fill="FFFFFF"/>
          </w:tcPr>
          <w:p w14:paraId="7C17449B" w14:textId="619D0A00" w:rsidR="009878AC" w:rsidRPr="00892440" w:rsidRDefault="009878AC" w:rsidP="00211D0E">
            <w:pPr>
              <w:pStyle w:val="af9"/>
              <w:jc w:val="both"/>
            </w:pPr>
            <w:r w:rsidRPr="00892440">
              <w:t>Визуальное определение дефектов обработанных поверхностей</w:t>
            </w:r>
            <w:r w:rsidR="00DF6CDF" w:rsidRPr="00892440">
              <w:t xml:space="preserve"> особо</w:t>
            </w:r>
            <w:r w:rsidR="00AF1EEF" w:rsidRPr="00892440">
              <w:t xml:space="preserve"> </w:t>
            </w:r>
            <w:r w:rsidR="00E80336" w:rsidRPr="00892440">
              <w:t xml:space="preserve">сложной </w:t>
            </w:r>
            <w:r w:rsidR="00045479" w:rsidRPr="00892440">
              <w:t>детали типа тела вращения</w:t>
            </w:r>
            <w:r w:rsidR="00E80336" w:rsidRPr="00892440">
              <w:t>, изготовленной</w:t>
            </w:r>
            <w:r w:rsidR="00DF6CDF" w:rsidRPr="00892440">
              <w:t xml:space="preserve"> на многокоординатных</w:t>
            </w:r>
            <w:r w:rsidR="00AF1EEF" w:rsidRPr="00892440">
              <w:t xml:space="preserve"> </w:t>
            </w:r>
            <w:r w:rsidR="00FB0372" w:rsidRPr="00892440">
              <w:t>токарно-фрезерных обрабатывающих центрах с ЧПУ</w:t>
            </w:r>
          </w:p>
        </w:tc>
      </w:tr>
      <w:tr w:rsidR="009878AC" w:rsidRPr="00892440" w14:paraId="2DE771F3" w14:textId="77777777" w:rsidTr="00892440">
        <w:trPr>
          <w:trHeight w:val="20"/>
        </w:trPr>
        <w:tc>
          <w:tcPr>
            <w:tcW w:w="1121" w:type="pct"/>
            <w:vMerge/>
            <w:shd w:val="clear" w:color="auto" w:fill="FFFFFF"/>
          </w:tcPr>
          <w:p w14:paraId="2E979256" w14:textId="77777777" w:rsidR="009878AC" w:rsidRPr="00892440" w:rsidRDefault="009878AC" w:rsidP="00211D0E">
            <w:pPr>
              <w:pStyle w:val="af9"/>
            </w:pPr>
          </w:p>
        </w:tc>
        <w:tc>
          <w:tcPr>
            <w:tcW w:w="3879" w:type="pct"/>
            <w:shd w:val="clear" w:color="auto" w:fill="FFFFFF"/>
          </w:tcPr>
          <w:p w14:paraId="07D5BE05" w14:textId="05469761" w:rsidR="009878AC" w:rsidRPr="00892440" w:rsidRDefault="00783901" w:rsidP="00211D0E">
            <w:pPr>
              <w:pStyle w:val="af9"/>
              <w:jc w:val="both"/>
            </w:pPr>
            <w:r w:rsidRPr="00892440">
              <w:t xml:space="preserve">Контроль линейных размеров особо </w:t>
            </w:r>
            <w:r w:rsidR="00E80336" w:rsidRPr="00892440">
              <w:rPr>
                <w:color w:val="000000"/>
              </w:rPr>
              <w:t>сложной</w:t>
            </w:r>
            <w:r w:rsidRPr="00892440">
              <w:rPr>
                <w:color w:val="000000"/>
              </w:rPr>
              <w:t xml:space="preserve"> </w:t>
            </w:r>
            <w:r w:rsidR="00045479" w:rsidRPr="00892440">
              <w:rPr>
                <w:color w:val="000000"/>
              </w:rPr>
              <w:t>детали типа тела вращения</w:t>
            </w:r>
            <w:r w:rsidR="00E80336" w:rsidRPr="00892440">
              <w:rPr>
                <w:color w:val="000000"/>
              </w:rPr>
              <w:t>, изготовленной на многокоординатном</w:t>
            </w:r>
            <w:r w:rsidRPr="00892440">
              <w:rPr>
                <w:color w:val="000000"/>
              </w:rPr>
              <w:t xml:space="preserve"> </w:t>
            </w:r>
            <w:r w:rsidR="00E80336" w:rsidRPr="00892440">
              <w:t>токарно-фрезерном обрабатывающем</w:t>
            </w:r>
            <w:r w:rsidR="00045479" w:rsidRPr="00892440">
              <w:t xml:space="preserve"> </w:t>
            </w:r>
            <w:r w:rsidR="00E80336" w:rsidRPr="00892440">
              <w:t>центре</w:t>
            </w:r>
            <w:r w:rsidRPr="00892440">
              <w:t xml:space="preserve"> с ЧПУ</w:t>
            </w:r>
            <w:r w:rsidR="007D5351" w:rsidRPr="00892440">
              <w:t>,</w:t>
            </w:r>
            <w:r w:rsidRPr="00892440">
              <w:t xml:space="preserve"> с точностью </w:t>
            </w:r>
            <w:r w:rsidRPr="00892440">
              <w:rPr>
                <w:rFonts w:eastAsia="TimesNewRomanPSMT"/>
              </w:rPr>
              <w:t xml:space="preserve">по </w:t>
            </w:r>
            <w:r w:rsidR="0049256E" w:rsidRPr="00892440">
              <w:rPr>
                <w:rFonts w:eastAsia="TimesNewRomanPSMT"/>
              </w:rPr>
              <w:t>6-му и выше квалитету</w:t>
            </w:r>
          </w:p>
        </w:tc>
      </w:tr>
      <w:tr w:rsidR="00783901" w:rsidRPr="00892440" w14:paraId="73C1FCD5" w14:textId="77777777" w:rsidTr="00892440">
        <w:trPr>
          <w:trHeight w:val="20"/>
        </w:trPr>
        <w:tc>
          <w:tcPr>
            <w:tcW w:w="1121" w:type="pct"/>
            <w:vMerge/>
            <w:shd w:val="clear" w:color="auto" w:fill="FFFFFF"/>
          </w:tcPr>
          <w:p w14:paraId="4C259181" w14:textId="77777777" w:rsidR="00783901" w:rsidRPr="00892440" w:rsidRDefault="00783901" w:rsidP="00211D0E">
            <w:pPr>
              <w:pStyle w:val="af9"/>
            </w:pPr>
          </w:p>
        </w:tc>
        <w:tc>
          <w:tcPr>
            <w:tcW w:w="3879" w:type="pct"/>
            <w:shd w:val="clear" w:color="auto" w:fill="FFFFFF"/>
          </w:tcPr>
          <w:p w14:paraId="584BECA3" w14:textId="05069C63" w:rsidR="00783901" w:rsidRPr="00892440" w:rsidRDefault="00783901" w:rsidP="00211D0E">
            <w:pPr>
              <w:pStyle w:val="af9"/>
              <w:jc w:val="both"/>
            </w:pPr>
            <w:r w:rsidRPr="00892440">
              <w:t>Контроль шероховатости обработанных поверхностей</w:t>
            </w:r>
            <w:r w:rsidRPr="00892440">
              <w:rPr>
                <w:color w:val="000000"/>
              </w:rPr>
              <w:t xml:space="preserve"> </w:t>
            </w:r>
            <w:r w:rsidR="00E80336" w:rsidRPr="00892440">
              <w:rPr>
                <w:color w:val="000000"/>
              </w:rPr>
              <w:t>особо сложной</w:t>
            </w:r>
            <w:r w:rsidRPr="00892440">
              <w:rPr>
                <w:color w:val="000000"/>
              </w:rPr>
              <w:t xml:space="preserve"> </w:t>
            </w:r>
            <w:r w:rsidR="00045479" w:rsidRPr="00892440">
              <w:t>детали типа тела вращения</w:t>
            </w:r>
            <w:r w:rsidR="00E80336" w:rsidRPr="00892440">
              <w:t>, изготовленной</w:t>
            </w:r>
            <w:r w:rsidRPr="00892440">
              <w:t xml:space="preserve"> </w:t>
            </w:r>
            <w:r w:rsidRPr="00892440">
              <w:rPr>
                <w:rFonts w:eastAsia="TimesNewRomanPSMT"/>
              </w:rPr>
              <w:t>на</w:t>
            </w:r>
            <w:r w:rsidR="00E80336" w:rsidRPr="00892440">
              <w:rPr>
                <w:color w:val="000000"/>
              </w:rPr>
              <w:t xml:space="preserve"> многокоординатном</w:t>
            </w:r>
            <w:r w:rsidRPr="00892440">
              <w:rPr>
                <w:color w:val="000000"/>
              </w:rPr>
              <w:t xml:space="preserve"> </w:t>
            </w:r>
            <w:r w:rsidR="00E80336" w:rsidRPr="00892440">
              <w:t>токарно-фрезерном обрабатывающем центре</w:t>
            </w:r>
            <w:r w:rsidRPr="00892440">
              <w:t xml:space="preserve"> с ЧПУ</w:t>
            </w:r>
            <w:r w:rsidR="007D5351" w:rsidRPr="00892440">
              <w:t>,</w:t>
            </w:r>
            <w:r w:rsidRPr="00892440">
              <w:t xml:space="preserve"> по параметру </w:t>
            </w:r>
            <w:r w:rsidRPr="00892440">
              <w:rPr>
                <w:color w:val="000000"/>
              </w:rPr>
              <w:t xml:space="preserve">Ra </w:t>
            </w:r>
            <w:r w:rsidRPr="00892440">
              <w:t>1,6 и ниже</w:t>
            </w:r>
          </w:p>
        </w:tc>
      </w:tr>
      <w:tr w:rsidR="009878AC" w:rsidRPr="00892440" w14:paraId="4C0F7E32" w14:textId="77777777" w:rsidTr="00892440">
        <w:trPr>
          <w:trHeight w:val="20"/>
        </w:trPr>
        <w:tc>
          <w:tcPr>
            <w:tcW w:w="1121" w:type="pct"/>
            <w:vMerge/>
            <w:shd w:val="clear" w:color="auto" w:fill="FFFFFF"/>
          </w:tcPr>
          <w:p w14:paraId="230B5098" w14:textId="77777777" w:rsidR="009878AC" w:rsidRPr="00892440" w:rsidRDefault="009878AC" w:rsidP="00211D0E">
            <w:pPr>
              <w:pStyle w:val="af9"/>
            </w:pPr>
          </w:p>
        </w:tc>
        <w:tc>
          <w:tcPr>
            <w:tcW w:w="3879" w:type="pct"/>
            <w:shd w:val="clear" w:color="auto" w:fill="FFFFFF"/>
          </w:tcPr>
          <w:p w14:paraId="041F9E7B" w14:textId="3AB7BCC3" w:rsidR="009878AC" w:rsidRPr="00892440" w:rsidRDefault="00783901" w:rsidP="00211D0E">
            <w:pPr>
              <w:pStyle w:val="af9"/>
              <w:jc w:val="both"/>
            </w:pPr>
            <w:r w:rsidRPr="00892440">
              <w:t xml:space="preserve">Контроль точности формы </w:t>
            </w:r>
            <w:r w:rsidR="00E80336" w:rsidRPr="00892440">
              <w:t>и взаимного расположения</w:t>
            </w:r>
            <w:r w:rsidR="00892440">
              <w:t xml:space="preserve"> </w:t>
            </w:r>
            <w:r w:rsidR="00892440" w:rsidRPr="00892440">
              <w:rPr>
                <w:color w:val="000000"/>
              </w:rPr>
              <w:t>поверхностей особо сложной детали типа тела вращения</w:t>
            </w:r>
            <w:r w:rsidR="00E80336" w:rsidRPr="00892440">
              <w:t>, изготовленной</w:t>
            </w:r>
            <w:r w:rsidRPr="00892440">
              <w:t xml:space="preserve"> </w:t>
            </w:r>
            <w:r w:rsidRPr="00892440">
              <w:rPr>
                <w:color w:val="000000"/>
              </w:rPr>
              <w:t>на многокоорд</w:t>
            </w:r>
            <w:r w:rsidR="00E80336" w:rsidRPr="00892440">
              <w:rPr>
                <w:color w:val="000000"/>
              </w:rPr>
              <w:t>инатном</w:t>
            </w:r>
            <w:r w:rsidRPr="00892440">
              <w:rPr>
                <w:color w:val="000000"/>
              </w:rPr>
              <w:t xml:space="preserve"> </w:t>
            </w:r>
            <w:r w:rsidR="00E80336" w:rsidRPr="00892440">
              <w:t>токарно-фрезер</w:t>
            </w:r>
            <w:r w:rsidR="00C85363" w:rsidRPr="00892440">
              <w:t>н</w:t>
            </w:r>
            <w:r w:rsidR="00E80336" w:rsidRPr="00892440">
              <w:t>ом обрабатывающем центре</w:t>
            </w:r>
            <w:r w:rsidRPr="00892440">
              <w:t xml:space="preserve"> с ЧПУ</w:t>
            </w:r>
            <w:r w:rsidR="00892440">
              <w:t>,</w:t>
            </w:r>
            <w:r w:rsidRPr="00892440">
              <w:rPr>
                <w:color w:val="000000"/>
              </w:rPr>
              <w:t xml:space="preserve"> до 7</w:t>
            </w:r>
            <w:r w:rsidRPr="00892440">
              <w:rPr>
                <w:color w:val="000000"/>
              </w:rPr>
              <w:noBreakHyphen/>
              <w:t>й степени точности</w:t>
            </w:r>
          </w:p>
        </w:tc>
      </w:tr>
      <w:tr w:rsidR="009878AC" w:rsidRPr="00892440" w14:paraId="2F7DCFC8" w14:textId="77777777" w:rsidTr="00892440">
        <w:trPr>
          <w:trHeight w:val="20"/>
        </w:trPr>
        <w:tc>
          <w:tcPr>
            <w:tcW w:w="1121" w:type="pct"/>
            <w:vMerge/>
            <w:shd w:val="clear" w:color="auto" w:fill="FFFFFF"/>
          </w:tcPr>
          <w:p w14:paraId="78DB1317" w14:textId="77777777" w:rsidR="009878AC" w:rsidRPr="00892440" w:rsidRDefault="009878AC" w:rsidP="00211D0E">
            <w:pPr>
              <w:pStyle w:val="af9"/>
            </w:pPr>
          </w:p>
        </w:tc>
        <w:tc>
          <w:tcPr>
            <w:tcW w:w="3879" w:type="pct"/>
            <w:shd w:val="clear" w:color="auto" w:fill="FFFFFF"/>
          </w:tcPr>
          <w:p w14:paraId="07785C69" w14:textId="6A514117" w:rsidR="009878AC" w:rsidRPr="00892440" w:rsidRDefault="00FB0372" w:rsidP="00211D0E">
            <w:pPr>
              <w:pStyle w:val="af9"/>
              <w:jc w:val="both"/>
            </w:pPr>
            <w:r w:rsidRPr="00892440">
              <w:t xml:space="preserve">Контроль угловых размеров </w:t>
            </w:r>
            <w:r w:rsidR="00DF6CDF" w:rsidRPr="00892440">
              <w:rPr>
                <w:color w:val="000000"/>
              </w:rPr>
              <w:t>особо</w:t>
            </w:r>
            <w:r w:rsidRPr="00892440">
              <w:t xml:space="preserve"> </w:t>
            </w:r>
            <w:r w:rsidR="00C85363" w:rsidRPr="00892440">
              <w:rPr>
                <w:color w:val="000000"/>
              </w:rPr>
              <w:t>сложной</w:t>
            </w:r>
            <w:r w:rsidRPr="00892440">
              <w:rPr>
                <w:color w:val="000000"/>
              </w:rPr>
              <w:t xml:space="preserve"> </w:t>
            </w:r>
            <w:r w:rsidR="00045479" w:rsidRPr="00892440">
              <w:rPr>
                <w:color w:val="000000"/>
              </w:rPr>
              <w:t>детали типа тела вращения</w:t>
            </w:r>
            <w:r w:rsidR="00CF31DA" w:rsidRPr="00892440">
              <w:rPr>
                <w:color w:val="000000"/>
              </w:rPr>
              <w:t xml:space="preserve">, изготовленной на </w:t>
            </w:r>
            <w:r w:rsidR="00DF6CDF" w:rsidRPr="00892440">
              <w:rPr>
                <w:color w:val="000000"/>
              </w:rPr>
              <w:t>многокоординатн</w:t>
            </w:r>
            <w:r w:rsidR="00C85363" w:rsidRPr="00892440">
              <w:rPr>
                <w:color w:val="000000"/>
              </w:rPr>
              <w:t xml:space="preserve">ом </w:t>
            </w:r>
            <w:r w:rsidR="00C85363" w:rsidRPr="00892440">
              <w:t>токарно-фрезерном</w:t>
            </w:r>
            <w:r w:rsidR="00045479" w:rsidRPr="00892440">
              <w:t xml:space="preserve"> </w:t>
            </w:r>
            <w:r w:rsidRPr="00892440">
              <w:t>обрабатыв</w:t>
            </w:r>
            <w:r w:rsidR="00C85363" w:rsidRPr="00892440">
              <w:t>ающем центре</w:t>
            </w:r>
            <w:r w:rsidRPr="00892440">
              <w:t xml:space="preserve"> с ЧПУ</w:t>
            </w:r>
            <w:r w:rsidR="00CF31DA" w:rsidRPr="00892440">
              <w:t>,</w:t>
            </w:r>
            <w:r w:rsidRPr="00892440">
              <w:t xml:space="preserve"> до 7</w:t>
            </w:r>
            <w:r w:rsidR="00610A80" w:rsidRPr="00892440">
              <w:noBreakHyphen/>
              <w:t>й</w:t>
            </w:r>
            <w:r w:rsidR="00DF6CDF" w:rsidRPr="00892440">
              <w:t xml:space="preserve"> </w:t>
            </w:r>
            <w:r w:rsidRPr="00892440">
              <w:t>степени точности</w:t>
            </w:r>
          </w:p>
        </w:tc>
      </w:tr>
      <w:tr w:rsidR="009878AC" w:rsidRPr="00892440" w14:paraId="062A3DAC" w14:textId="77777777" w:rsidTr="00892440">
        <w:trPr>
          <w:trHeight w:val="20"/>
        </w:trPr>
        <w:tc>
          <w:tcPr>
            <w:tcW w:w="1121" w:type="pct"/>
            <w:vMerge w:val="restart"/>
            <w:shd w:val="clear" w:color="auto" w:fill="FFFFFF"/>
          </w:tcPr>
          <w:p w14:paraId="089908DF" w14:textId="77777777" w:rsidR="009878AC" w:rsidRPr="00892440" w:rsidRDefault="009878AC" w:rsidP="00211D0E">
            <w:pPr>
              <w:pStyle w:val="af9"/>
              <w:rPr>
                <w:rFonts w:eastAsia="TimesNewRomanPSMT"/>
              </w:rPr>
            </w:pPr>
            <w:r w:rsidRPr="00892440">
              <w:t>Необходимые умения</w:t>
            </w:r>
          </w:p>
        </w:tc>
        <w:tc>
          <w:tcPr>
            <w:tcW w:w="3879" w:type="pct"/>
            <w:shd w:val="clear" w:color="auto" w:fill="FFFFFF"/>
          </w:tcPr>
          <w:p w14:paraId="71F604FC" w14:textId="560D3B6A" w:rsidR="009878AC" w:rsidRPr="00892440" w:rsidRDefault="009878AC" w:rsidP="00211D0E">
            <w:pPr>
              <w:pStyle w:val="af9"/>
              <w:jc w:val="both"/>
            </w:pPr>
            <w:r w:rsidRPr="00892440">
              <w:t xml:space="preserve">Выявлять визуально дефекты обработанных поверхностей </w:t>
            </w:r>
            <w:r w:rsidR="001440B2" w:rsidRPr="00892440">
              <w:t xml:space="preserve">особо </w:t>
            </w:r>
            <w:r w:rsidR="00C85363" w:rsidRPr="00892440">
              <w:t>сложной</w:t>
            </w:r>
            <w:r w:rsidR="00FB0372" w:rsidRPr="00892440">
              <w:t xml:space="preserve"> </w:t>
            </w:r>
            <w:r w:rsidR="00045479" w:rsidRPr="00892440">
              <w:t>детали типа тела вращения</w:t>
            </w:r>
            <w:r w:rsidR="00C85363" w:rsidRPr="00892440">
              <w:t>, изготовленной</w:t>
            </w:r>
            <w:r w:rsidRPr="00892440">
              <w:t xml:space="preserve"> </w:t>
            </w:r>
            <w:r w:rsidRPr="00892440">
              <w:rPr>
                <w:rFonts w:eastAsia="TimesNewRomanPSMT"/>
              </w:rPr>
              <w:t xml:space="preserve">на </w:t>
            </w:r>
            <w:r w:rsidR="00C85363" w:rsidRPr="00892440">
              <w:rPr>
                <w:rFonts w:eastAsia="TimesNewRomanPSMT"/>
              </w:rPr>
              <w:t>многокоординатном</w:t>
            </w:r>
            <w:r w:rsidR="001440B2" w:rsidRPr="00892440">
              <w:rPr>
                <w:rFonts w:eastAsia="TimesNewRomanPSMT"/>
              </w:rPr>
              <w:t xml:space="preserve"> </w:t>
            </w:r>
            <w:r w:rsidR="00C85363" w:rsidRPr="00892440">
              <w:t>токарно-фрезерном обрабатывающем центре</w:t>
            </w:r>
            <w:r w:rsidR="00FB0372" w:rsidRPr="00892440">
              <w:t xml:space="preserve"> с ЧПУ</w:t>
            </w:r>
          </w:p>
        </w:tc>
      </w:tr>
      <w:tr w:rsidR="009878AC" w:rsidRPr="00892440" w14:paraId="44E7E626" w14:textId="77777777" w:rsidTr="00892440">
        <w:trPr>
          <w:trHeight w:val="20"/>
        </w:trPr>
        <w:tc>
          <w:tcPr>
            <w:tcW w:w="1121" w:type="pct"/>
            <w:vMerge/>
            <w:shd w:val="clear" w:color="auto" w:fill="FFFFFF"/>
          </w:tcPr>
          <w:p w14:paraId="1D8CA85B" w14:textId="77777777" w:rsidR="009878AC" w:rsidRPr="00892440" w:rsidRDefault="009878AC" w:rsidP="00211D0E">
            <w:pPr>
              <w:pStyle w:val="af9"/>
            </w:pPr>
          </w:p>
        </w:tc>
        <w:tc>
          <w:tcPr>
            <w:tcW w:w="3879" w:type="pct"/>
            <w:shd w:val="clear" w:color="auto" w:fill="FFFFFF"/>
          </w:tcPr>
          <w:p w14:paraId="38237FBA" w14:textId="4E316B30" w:rsidR="009878AC" w:rsidRPr="00892440" w:rsidRDefault="009878AC" w:rsidP="00211D0E">
            <w:pPr>
              <w:pStyle w:val="af9"/>
              <w:jc w:val="both"/>
            </w:pPr>
            <w:r w:rsidRPr="00892440">
              <w:t xml:space="preserve">Применять универсальные, специальные контрольно-измерительные инструменты </w:t>
            </w:r>
            <w:r w:rsidRPr="003D3C3E">
              <w:t xml:space="preserve">и приборы для измерения и контроля шероховатости </w:t>
            </w:r>
            <w:r w:rsidR="00892440" w:rsidRPr="003D3C3E">
              <w:t xml:space="preserve">поверхностей </w:t>
            </w:r>
            <w:r w:rsidR="00C85363" w:rsidRPr="003D3C3E">
              <w:t>о</w:t>
            </w:r>
            <w:r w:rsidR="00C85363" w:rsidRPr="00892440">
              <w:t xml:space="preserve">собо сложной </w:t>
            </w:r>
            <w:r w:rsidR="00045479" w:rsidRPr="00892440">
              <w:t>детали типа тела вращения</w:t>
            </w:r>
            <w:r w:rsidR="00C85363" w:rsidRPr="00892440">
              <w:t xml:space="preserve">, изготовленной на </w:t>
            </w:r>
            <w:r w:rsidR="00C85363" w:rsidRPr="00892440">
              <w:rPr>
                <w:color w:val="000000"/>
              </w:rPr>
              <w:t xml:space="preserve">многокоординатном </w:t>
            </w:r>
            <w:r w:rsidR="00C85363" w:rsidRPr="00892440">
              <w:t>токарно-фрезерном</w:t>
            </w:r>
            <w:r w:rsidR="00045479" w:rsidRPr="00892440">
              <w:t xml:space="preserve"> </w:t>
            </w:r>
            <w:r w:rsidR="00C85363" w:rsidRPr="00892440">
              <w:t>обрабатывающем центре с ЧПУ</w:t>
            </w:r>
            <w:r w:rsidR="007D5351" w:rsidRPr="00892440">
              <w:t>,</w:t>
            </w:r>
            <w:r w:rsidR="00C85363" w:rsidRPr="00892440">
              <w:t xml:space="preserve"> </w:t>
            </w:r>
            <w:r w:rsidRPr="00892440">
              <w:t xml:space="preserve">по параметру </w:t>
            </w:r>
            <w:r w:rsidRPr="00892440">
              <w:rPr>
                <w:lang w:val="en-US"/>
              </w:rPr>
              <w:t>Ra</w:t>
            </w:r>
            <w:r w:rsidRPr="00892440">
              <w:t xml:space="preserve"> </w:t>
            </w:r>
            <w:r w:rsidR="00FB0372" w:rsidRPr="00892440">
              <w:t>1,6</w:t>
            </w:r>
            <w:r w:rsidR="001440B2" w:rsidRPr="00892440">
              <w:t xml:space="preserve"> и </w:t>
            </w:r>
            <w:r w:rsidR="000726C8" w:rsidRPr="00892440">
              <w:t>ниже</w:t>
            </w:r>
          </w:p>
        </w:tc>
      </w:tr>
      <w:tr w:rsidR="009878AC" w:rsidRPr="00892440" w14:paraId="16324C03" w14:textId="77777777" w:rsidTr="00892440">
        <w:trPr>
          <w:trHeight w:val="20"/>
        </w:trPr>
        <w:tc>
          <w:tcPr>
            <w:tcW w:w="1121" w:type="pct"/>
            <w:vMerge/>
            <w:shd w:val="clear" w:color="auto" w:fill="FFFFFF"/>
          </w:tcPr>
          <w:p w14:paraId="0F752902" w14:textId="77777777" w:rsidR="009878AC" w:rsidRPr="00892440" w:rsidRDefault="009878AC" w:rsidP="00211D0E">
            <w:pPr>
              <w:pStyle w:val="af9"/>
            </w:pPr>
          </w:p>
        </w:tc>
        <w:tc>
          <w:tcPr>
            <w:tcW w:w="3879" w:type="pct"/>
            <w:shd w:val="clear" w:color="auto" w:fill="FFFFFF"/>
          </w:tcPr>
          <w:p w14:paraId="1CB2E61B" w14:textId="7F4C92AA" w:rsidR="009878AC" w:rsidRPr="00892440" w:rsidRDefault="009878AC" w:rsidP="00211D0E">
            <w:pPr>
              <w:pStyle w:val="af9"/>
              <w:jc w:val="both"/>
            </w:pPr>
            <w:r w:rsidRPr="00892440">
              <w:t>Применять универсальные, специальные контрольно-измерительные приборы и инструменты для измерения и контроля линейных размеров</w:t>
            </w:r>
            <w:r w:rsidR="00C85363" w:rsidRPr="00892440">
              <w:rPr>
                <w:color w:val="000000"/>
              </w:rPr>
              <w:t xml:space="preserve"> особо сложной детали, изготовленной на многокоординатном </w:t>
            </w:r>
            <w:r w:rsidR="00C85363" w:rsidRPr="00892440">
              <w:t>токарно-фрезерном</w:t>
            </w:r>
            <w:r w:rsidR="00045479" w:rsidRPr="00892440">
              <w:t xml:space="preserve"> </w:t>
            </w:r>
            <w:r w:rsidR="00C85363" w:rsidRPr="00892440">
              <w:t>обрабатывающем центре с ЧПУ</w:t>
            </w:r>
            <w:r w:rsidR="00CF31DA" w:rsidRPr="00892440">
              <w:t>,</w:t>
            </w:r>
            <w:r w:rsidRPr="00892440">
              <w:t xml:space="preserve"> с точностью </w:t>
            </w:r>
            <w:r w:rsidR="001440B2" w:rsidRPr="00892440">
              <w:t xml:space="preserve">по 6-му </w:t>
            </w:r>
            <w:r w:rsidRPr="00892440">
              <w:t>квалитет</w:t>
            </w:r>
            <w:r w:rsidR="001440B2" w:rsidRPr="00892440">
              <w:t>у и выше</w:t>
            </w:r>
          </w:p>
        </w:tc>
      </w:tr>
      <w:tr w:rsidR="009878AC" w:rsidRPr="00892440" w14:paraId="78A37293" w14:textId="77777777" w:rsidTr="00892440">
        <w:trPr>
          <w:trHeight w:val="20"/>
        </w:trPr>
        <w:tc>
          <w:tcPr>
            <w:tcW w:w="1121" w:type="pct"/>
            <w:vMerge/>
            <w:shd w:val="clear" w:color="auto" w:fill="FFFFFF"/>
          </w:tcPr>
          <w:p w14:paraId="229ADD64" w14:textId="77777777" w:rsidR="009878AC" w:rsidRPr="00892440" w:rsidRDefault="009878AC" w:rsidP="00211D0E">
            <w:pPr>
              <w:pStyle w:val="af9"/>
            </w:pPr>
          </w:p>
        </w:tc>
        <w:tc>
          <w:tcPr>
            <w:tcW w:w="3879" w:type="pct"/>
            <w:shd w:val="clear" w:color="auto" w:fill="FFFFFF"/>
          </w:tcPr>
          <w:p w14:paraId="2A2C180D" w14:textId="5ACF081D" w:rsidR="009878AC" w:rsidRPr="00892440" w:rsidRDefault="009878AC" w:rsidP="00211D0E">
            <w:pPr>
              <w:pStyle w:val="af9"/>
              <w:jc w:val="both"/>
            </w:pPr>
            <w:r w:rsidRPr="00892440">
              <w:t xml:space="preserve">Применять универсальные, специальные контрольно-измерительные приборы и инструменты для измерения и контроля угловых размеров </w:t>
            </w:r>
            <w:r w:rsidR="00C85363" w:rsidRPr="00892440">
              <w:rPr>
                <w:color w:val="000000"/>
              </w:rPr>
              <w:t xml:space="preserve">особо сложной детали, изготовленной на многокоординатном </w:t>
            </w:r>
            <w:r w:rsidR="00C85363" w:rsidRPr="00892440">
              <w:t>токарно-фрезерном</w:t>
            </w:r>
            <w:r w:rsidR="00045479" w:rsidRPr="00892440">
              <w:t xml:space="preserve"> </w:t>
            </w:r>
            <w:r w:rsidR="00C85363" w:rsidRPr="00892440">
              <w:t>обрабатывающем центре с ЧПУ</w:t>
            </w:r>
            <w:r w:rsidR="00CF31DA" w:rsidRPr="00892440">
              <w:t>,</w:t>
            </w:r>
            <w:r w:rsidR="00045479" w:rsidRPr="00892440">
              <w:t xml:space="preserve"> </w:t>
            </w:r>
            <w:r w:rsidRPr="00892440">
              <w:t xml:space="preserve">с точностью до </w:t>
            </w:r>
            <w:r w:rsidR="00FB0372" w:rsidRPr="00892440">
              <w:t>7</w:t>
            </w:r>
            <w:r w:rsidR="001440B2" w:rsidRPr="00892440">
              <w:t xml:space="preserve">-й </w:t>
            </w:r>
            <w:r w:rsidRPr="00892440">
              <w:t>степени точности</w:t>
            </w:r>
          </w:p>
        </w:tc>
      </w:tr>
      <w:tr w:rsidR="00FD4505" w:rsidRPr="00892440" w14:paraId="6EBDDEDE" w14:textId="77777777" w:rsidTr="00892440">
        <w:trPr>
          <w:trHeight w:val="20"/>
        </w:trPr>
        <w:tc>
          <w:tcPr>
            <w:tcW w:w="1121" w:type="pct"/>
            <w:vMerge/>
            <w:shd w:val="clear" w:color="auto" w:fill="FFFFFF"/>
          </w:tcPr>
          <w:p w14:paraId="538B82F5" w14:textId="77777777" w:rsidR="00FD4505" w:rsidRPr="00892440" w:rsidRDefault="00FD4505" w:rsidP="00211D0E">
            <w:pPr>
              <w:pStyle w:val="af9"/>
            </w:pPr>
          </w:p>
        </w:tc>
        <w:tc>
          <w:tcPr>
            <w:tcW w:w="3879" w:type="pct"/>
            <w:shd w:val="clear" w:color="auto" w:fill="FFFFFF"/>
          </w:tcPr>
          <w:p w14:paraId="2A2BD602" w14:textId="1F3538C5" w:rsidR="00FD4505" w:rsidRPr="00892440" w:rsidRDefault="00FD4505" w:rsidP="00211D0E">
            <w:pPr>
              <w:pStyle w:val="af9"/>
              <w:jc w:val="both"/>
            </w:pPr>
            <w:r w:rsidRPr="00892440">
              <w:t xml:space="preserve">Применять универсальные, специальные контрольно-измерительные </w:t>
            </w:r>
            <w:r w:rsidRPr="00892440">
              <w:lastRenderedPageBreak/>
              <w:t xml:space="preserve">приборы и инструменты для измерения и контроля взаимного расположения и </w:t>
            </w:r>
            <w:r w:rsidR="006C107F" w:rsidRPr="00892440">
              <w:t xml:space="preserve">точности </w:t>
            </w:r>
            <w:r w:rsidRPr="00892440">
              <w:t xml:space="preserve">формы поверхностей </w:t>
            </w:r>
            <w:r w:rsidR="00C85363" w:rsidRPr="00892440">
              <w:rPr>
                <w:color w:val="000000"/>
              </w:rPr>
              <w:t xml:space="preserve">особо сложной детали, изготовленной на многокоординатном </w:t>
            </w:r>
            <w:r w:rsidR="00C85363" w:rsidRPr="00892440">
              <w:t>токарно-фрезерном</w:t>
            </w:r>
            <w:r w:rsidR="00045479" w:rsidRPr="00892440">
              <w:t xml:space="preserve"> </w:t>
            </w:r>
            <w:r w:rsidR="00C85363" w:rsidRPr="00892440">
              <w:t xml:space="preserve">обрабатывающем центре с ЧПУ, </w:t>
            </w:r>
            <w:r w:rsidRPr="00892440">
              <w:t>с точностью до 7-</w:t>
            </w:r>
            <w:r w:rsidR="001440B2" w:rsidRPr="00892440">
              <w:t>й</w:t>
            </w:r>
            <w:r w:rsidRPr="00892440">
              <w:t xml:space="preserve"> степени точности</w:t>
            </w:r>
          </w:p>
        </w:tc>
      </w:tr>
      <w:tr w:rsidR="009878AC" w:rsidRPr="00892440" w14:paraId="5C19E17D" w14:textId="77777777" w:rsidTr="00892440">
        <w:trPr>
          <w:trHeight w:val="20"/>
        </w:trPr>
        <w:tc>
          <w:tcPr>
            <w:tcW w:w="1121" w:type="pct"/>
            <w:vMerge/>
            <w:shd w:val="clear" w:color="auto" w:fill="FFFFFF"/>
          </w:tcPr>
          <w:p w14:paraId="316F7906" w14:textId="77777777" w:rsidR="009878AC" w:rsidRPr="00892440" w:rsidRDefault="009878AC" w:rsidP="00211D0E">
            <w:pPr>
              <w:pStyle w:val="af9"/>
            </w:pPr>
          </w:p>
        </w:tc>
        <w:tc>
          <w:tcPr>
            <w:tcW w:w="3879" w:type="pct"/>
            <w:shd w:val="clear" w:color="auto" w:fill="FFFFFF"/>
          </w:tcPr>
          <w:p w14:paraId="1C82AC54" w14:textId="1C7E9AC2" w:rsidR="009878AC" w:rsidRPr="00892440" w:rsidRDefault="00FD4505" w:rsidP="00211D0E">
            <w:pPr>
              <w:pStyle w:val="af9"/>
              <w:jc w:val="both"/>
            </w:pPr>
            <w:r w:rsidRPr="00892440">
              <w:t xml:space="preserve">Проверять соответствие </w:t>
            </w:r>
            <w:r w:rsidR="004659F1" w:rsidRPr="00892440">
              <w:t xml:space="preserve">измеренных </w:t>
            </w:r>
            <w:r w:rsidRPr="00892440">
              <w:t>параметров</w:t>
            </w:r>
            <w:r w:rsidR="00C85363" w:rsidRPr="00892440">
              <w:rPr>
                <w:rFonts w:eastAsia="TimesNewRomanPSMT"/>
              </w:rPr>
              <w:t xml:space="preserve"> особо сложной</w:t>
            </w:r>
            <w:r w:rsidR="00C85363" w:rsidRPr="00892440">
              <w:t xml:space="preserve"> </w:t>
            </w:r>
            <w:r w:rsidR="00045479" w:rsidRPr="00892440">
              <w:t>детали типа тела вращения</w:t>
            </w:r>
            <w:r w:rsidR="00C85363" w:rsidRPr="00892440">
              <w:t>, изготовленной</w:t>
            </w:r>
            <w:r w:rsidRPr="00892440">
              <w:t xml:space="preserve"> на</w:t>
            </w:r>
            <w:r w:rsidRPr="00892440">
              <w:rPr>
                <w:rFonts w:eastAsia="TimesNewRomanPSMT"/>
              </w:rPr>
              <w:t xml:space="preserve"> многокоординатном </w:t>
            </w:r>
            <w:r w:rsidRPr="00892440">
              <w:t>токарно-фрезерном обрабатывающем центре с ЧПУ, чертежу</w:t>
            </w:r>
          </w:p>
        </w:tc>
      </w:tr>
      <w:tr w:rsidR="009878AC" w:rsidRPr="00892440" w14:paraId="181D83FB" w14:textId="77777777" w:rsidTr="00892440">
        <w:trPr>
          <w:trHeight w:val="20"/>
        </w:trPr>
        <w:tc>
          <w:tcPr>
            <w:tcW w:w="1121" w:type="pct"/>
            <w:vMerge w:val="restart"/>
            <w:shd w:val="clear" w:color="auto" w:fill="FFFFFF"/>
          </w:tcPr>
          <w:p w14:paraId="67EC637B" w14:textId="77777777" w:rsidR="009878AC" w:rsidRPr="00892440" w:rsidRDefault="009878AC" w:rsidP="00211D0E">
            <w:pPr>
              <w:pStyle w:val="af9"/>
            </w:pPr>
            <w:r w:rsidRPr="00892440">
              <w:t>Необходимые знания</w:t>
            </w:r>
          </w:p>
        </w:tc>
        <w:tc>
          <w:tcPr>
            <w:tcW w:w="3879" w:type="pct"/>
            <w:shd w:val="clear" w:color="auto" w:fill="FFFFFF"/>
          </w:tcPr>
          <w:p w14:paraId="72B1552D" w14:textId="047787AC" w:rsidR="009878AC" w:rsidRPr="00892440" w:rsidRDefault="00F37CCF" w:rsidP="00211D0E">
            <w:pPr>
              <w:pStyle w:val="af9"/>
              <w:jc w:val="both"/>
            </w:pPr>
            <w:r w:rsidRPr="00892440">
              <w:t>Правила чтения технологической и конструкторской документации</w:t>
            </w:r>
          </w:p>
        </w:tc>
      </w:tr>
      <w:tr w:rsidR="009878AC" w:rsidRPr="00892440" w14:paraId="4131A0A0" w14:textId="77777777" w:rsidTr="00892440">
        <w:trPr>
          <w:trHeight w:val="20"/>
        </w:trPr>
        <w:tc>
          <w:tcPr>
            <w:tcW w:w="1121" w:type="pct"/>
            <w:vMerge/>
            <w:shd w:val="clear" w:color="auto" w:fill="FFFFFF"/>
          </w:tcPr>
          <w:p w14:paraId="3F5CE590" w14:textId="77777777" w:rsidR="009878AC" w:rsidRPr="00892440" w:rsidRDefault="009878AC" w:rsidP="00211D0E">
            <w:pPr>
              <w:pStyle w:val="af9"/>
            </w:pPr>
          </w:p>
        </w:tc>
        <w:tc>
          <w:tcPr>
            <w:tcW w:w="3879" w:type="pct"/>
            <w:shd w:val="clear" w:color="auto" w:fill="FFFFFF"/>
          </w:tcPr>
          <w:p w14:paraId="69DF93AF" w14:textId="7FEEB028" w:rsidR="009878AC" w:rsidRPr="00892440" w:rsidRDefault="00D74F72" w:rsidP="00211D0E">
            <w:pPr>
              <w:pStyle w:val="af9"/>
              <w:jc w:val="both"/>
            </w:pPr>
            <w:r w:rsidRPr="00892440">
              <w:t>Обозначения на рабочих чертежах деталей допусков и посадок, допусков форм и взаимного расположения поверхностей, параметров шероховатости поверхностей</w:t>
            </w:r>
          </w:p>
        </w:tc>
      </w:tr>
      <w:tr w:rsidR="00A31D77" w:rsidRPr="00892440" w14:paraId="4E6CAB88" w14:textId="77777777" w:rsidTr="00892440">
        <w:trPr>
          <w:trHeight w:val="20"/>
        </w:trPr>
        <w:tc>
          <w:tcPr>
            <w:tcW w:w="1121" w:type="pct"/>
            <w:vMerge/>
            <w:shd w:val="clear" w:color="auto" w:fill="FFFFFF"/>
          </w:tcPr>
          <w:p w14:paraId="22007855" w14:textId="77777777" w:rsidR="00A31D77" w:rsidRPr="00892440" w:rsidRDefault="00A31D77" w:rsidP="00211D0E">
            <w:pPr>
              <w:pStyle w:val="af9"/>
            </w:pPr>
          </w:p>
        </w:tc>
        <w:tc>
          <w:tcPr>
            <w:tcW w:w="3879" w:type="pct"/>
            <w:shd w:val="clear" w:color="auto" w:fill="FFFFFF"/>
          </w:tcPr>
          <w:p w14:paraId="07151253" w14:textId="3289C1EA" w:rsidR="00A31D77" w:rsidRPr="00892440" w:rsidRDefault="00A31D77" w:rsidP="00211D0E">
            <w:pPr>
              <w:pStyle w:val="af9"/>
              <w:jc w:val="both"/>
            </w:pPr>
            <w:r w:rsidRPr="00892440">
              <w:t>Система допусков и посадок, степеней точности; квалитеты и параметры шероховатости</w:t>
            </w:r>
          </w:p>
        </w:tc>
      </w:tr>
      <w:tr w:rsidR="00F37CCF" w:rsidRPr="00892440" w14:paraId="30911898" w14:textId="77777777" w:rsidTr="00892440">
        <w:trPr>
          <w:trHeight w:val="20"/>
        </w:trPr>
        <w:tc>
          <w:tcPr>
            <w:tcW w:w="1121" w:type="pct"/>
            <w:vMerge/>
            <w:shd w:val="clear" w:color="auto" w:fill="FFFFFF"/>
          </w:tcPr>
          <w:p w14:paraId="157FE284" w14:textId="77777777" w:rsidR="00F37CCF" w:rsidRPr="00892440" w:rsidRDefault="00F37CCF" w:rsidP="00211D0E">
            <w:pPr>
              <w:pStyle w:val="af9"/>
            </w:pPr>
          </w:p>
        </w:tc>
        <w:tc>
          <w:tcPr>
            <w:tcW w:w="3879" w:type="pct"/>
            <w:shd w:val="clear" w:color="auto" w:fill="FFFFFF"/>
          </w:tcPr>
          <w:p w14:paraId="66218FA8" w14:textId="0740CFC8" w:rsidR="00F37CCF" w:rsidRPr="00892440" w:rsidRDefault="00F37CCF" w:rsidP="00211D0E">
            <w:pPr>
              <w:pStyle w:val="af9"/>
              <w:jc w:val="both"/>
            </w:pPr>
            <w:r w:rsidRPr="00892440">
              <w:t>Виды дефектов поверхностей и способы их предупреждения и устранения</w:t>
            </w:r>
          </w:p>
        </w:tc>
      </w:tr>
      <w:tr w:rsidR="00F37CCF" w:rsidRPr="00892440" w14:paraId="332D3715" w14:textId="77777777" w:rsidTr="00892440">
        <w:trPr>
          <w:trHeight w:val="20"/>
        </w:trPr>
        <w:tc>
          <w:tcPr>
            <w:tcW w:w="1121" w:type="pct"/>
            <w:vMerge/>
            <w:shd w:val="clear" w:color="auto" w:fill="FFFFFF"/>
          </w:tcPr>
          <w:p w14:paraId="27EC043A" w14:textId="77777777" w:rsidR="00F37CCF" w:rsidRPr="00892440" w:rsidRDefault="00F37CCF" w:rsidP="00211D0E">
            <w:pPr>
              <w:pStyle w:val="af9"/>
            </w:pPr>
          </w:p>
        </w:tc>
        <w:tc>
          <w:tcPr>
            <w:tcW w:w="3879" w:type="pct"/>
            <w:shd w:val="clear" w:color="auto" w:fill="FFFFFF"/>
          </w:tcPr>
          <w:p w14:paraId="246AE057" w14:textId="24C94DD1" w:rsidR="00F37CCF" w:rsidRPr="00892440" w:rsidRDefault="00F37CCF" w:rsidP="00211D0E">
            <w:pPr>
              <w:pStyle w:val="af9"/>
              <w:jc w:val="both"/>
            </w:pPr>
            <w:r w:rsidRPr="00892440">
              <w:t>Наименование и свойства материалов, крепежных и нормализованных деталей и узлов</w:t>
            </w:r>
            <w:r w:rsidR="00892440">
              <w:t xml:space="preserve">, </w:t>
            </w:r>
            <w:r w:rsidR="00892440" w:rsidRPr="00892440">
              <w:t>стандарты</w:t>
            </w:r>
            <w:r w:rsidR="00892440">
              <w:t xml:space="preserve"> на них</w:t>
            </w:r>
          </w:p>
        </w:tc>
      </w:tr>
      <w:tr w:rsidR="00F37CCF" w:rsidRPr="00892440" w14:paraId="0186EB60" w14:textId="77777777" w:rsidTr="00892440">
        <w:trPr>
          <w:trHeight w:val="20"/>
        </w:trPr>
        <w:tc>
          <w:tcPr>
            <w:tcW w:w="1121" w:type="pct"/>
            <w:vMerge/>
            <w:shd w:val="clear" w:color="auto" w:fill="FFFFFF"/>
          </w:tcPr>
          <w:p w14:paraId="68A6F36C" w14:textId="77777777" w:rsidR="00F37CCF" w:rsidRPr="00892440" w:rsidRDefault="00F37CCF" w:rsidP="00211D0E">
            <w:pPr>
              <w:pStyle w:val="af9"/>
            </w:pPr>
          </w:p>
        </w:tc>
        <w:tc>
          <w:tcPr>
            <w:tcW w:w="3879" w:type="pct"/>
            <w:shd w:val="clear" w:color="auto" w:fill="auto"/>
          </w:tcPr>
          <w:p w14:paraId="67D56B6C" w14:textId="77777777" w:rsidR="00F37CCF" w:rsidRPr="00892440" w:rsidRDefault="00F37CCF" w:rsidP="00211D0E">
            <w:pPr>
              <w:pStyle w:val="af9"/>
              <w:jc w:val="both"/>
            </w:pPr>
            <w:r w:rsidRPr="00892440">
              <w:t>Виды универсальных, специальных контрольно-измерительных инструментов</w:t>
            </w:r>
          </w:p>
        </w:tc>
      </w:tr>
      <w:tr w:rsidR="00F37CCF" w:rsidRPr="00892440" w14:paraId="7FE57064" w14:textId="77777777" w:rsidTr="00892440">
        <w:trPr>
          <w:trHeight w:val="20"/>
        </w:trPr>
        <w:tc>
          <w:tcPr>
            <w:tcW w:w="1121" w:type="pct"/>
            <w:vMerge/>
            <w:shd w:val="clear" w:color="auto" w:fill="FFFFFF"/>
          </w:tcPr>
          <w:p w14:paraId="30006CE3" w14:textId="77777777" w:rsidR="00F37CCF" w:rsidRPr="00892440" w:rsidRDefault="00F37CCF" w:rsidP="00211D0E">
            <w:pPr>
              <w:pStyle w:val="af9"/>
            </w:pPr>
          </w:p>
        </w:tc>
        <w:tc>
          <w:tcPr>
            <w:tcW w:w="3879" w:type="pct"/>
            <w:shd w:val="clear" w:color="auto" w:fill="auto"/>
          </w:tcPr>
          <w:p w14:paraId="1B5DFDFC" w14:textId="4343B8F5" w:rsidR="00F37CCF" w:rsidRPr="00892440" w:rsidRDefault="00A31D77" w:rsidP="00211D0E">
            <w:pPr>
              <w:pStyle w:val="af9"/>
              <w:jc w:val="both"/>
            </w:pPr>
            <w:r w:rsidRPr="00892440">
              <w:t xml:space="preserve">Назначение и правила применения универсальных, специальных контрольно-измерительных приборов и инструментов для измерения и контроля шероховатости по параметру </w:t>
            </w:r>
            <w:r w:rsidRPr="00892440">
              <w:rPr>
                <w:lang w:val="en-US"/>
              </w:rPr>
              <w:t>Ra</w:t>
            </w:r>
            <w:r w:rsidRPr="00892440">
              <w:t xml:space="preserve"> 1,6 и ниже</w:t>
            </w:r>
          </w:p>
        </w:tc>
      </w:tr>
      <w:tr w:rsidR="00F37CCF" w:rsidRPr="00892440" w14:paraId="06458FD5" w14:textId="77777777" w:rsidTr="00892440">
        <w:trPr>
          <w:trHeight w:val="20"/>
        </w:trPr>
        <w:tc>
          <w:tcPr>
            <w:tcW w:w="1121" w:type="pct"/>
            <w:vMerge/>
            <w:shd w:val="clear" w:color="auto" w:fill="FFFFFF"/>
          </w:tcPr>
          <w:p w14:paraId="2015AB99" w14:textId="77777777" w:rsidR="00F37CCF" w:rsidRPr="00892440" w:rsidRDefault="00F37CCF" w:rsidP="00211D0E">
            <w:pPr>
              <w:pStyle w:val="af9"/>
            </w:pPr>
          </w:p>
        </w:tc>
        <w:tc>
          <w:tcPr>
            <w:tcW w:w="3879" w:type="pct"/>
            <w:shd w:val="clear" w:color="auto" w:fill="auto"/>
          </w:tcPr>
          <w:p w14:paraId="7A64C0CE" w14:textId="1698A510" w:rsidR="00F37CCF" w:rsidRPr="00892440" w:rsidRDefault="00A31D77" w:rsidP="00211D0E">
            <w:pPr>
              <w:pStyle w:val="af9"/>
              <w:jc w:val="both"/>
            </w:pPr>
            <w:r w:rsidRPr="00892440">
              <w:t>Виды, конструкции, назначение, возможности и правила использования контрольно-измерительных инструментов для измерения и контроля угловых размеров с точностью до 7</w:t>
            </w:r>
            <w:r w:rsidRPr="00892440">
              <w:noBreakHyphen/>
              <w:t>й степени точности</w:t>
            </w:r>
          </w:p>
        </w:tc>
      </w:tr>
      <w:tr w:rsidR="00F37CCF" w:rsidRPr="00892440" w14:paraId="49838DA2" w14:textId="77777777" w:rsidTr="00892440">
        <w:trPr>
          <w:trHeight w:val="711"/>
        </w:trPr>
        <w:tc>
          <w:tcPr>
            <w:tcW w:w="1121" w:type="pct"/>
            <w:vMerge/>
            <w:shd w:val="clear" w:color="auto" w:fill="FFFFFF"/>
          </w:tcPr>
          <w:p w14:paraId="35AB8E8F" w14:textId="77777777" w:rsidR="00F37CCF" w:rsidRPr="00892440" w:rsidRDefault="00F37CCF" w:rsidP="00211D0E">
            <w:pPr>
              <w:pStyle w:val="af9"/>
            </w:pPr>
          </w:p>
        </w:tc>
        <w:tc>
          <w:tcPr>
            <w:tcW w:w="3879" w:type="pct"/>
            <w:shd w:val="clear" w:color="auto" w:fill="auto"/>
          </w:tcPr>
          <w:p w14:paraId="1188D5ED" w14:textId="258AFC61" w:rsidR="00F37CCF" w:rsidRPr="00892440" w:rsidRDefault="00A31D77" w:rsidP="00211D0E">
            <w:pPr>
              <w:pStyle w:val="af9"/>
              <w:jc w:val="both"/>
            </w:pPr>
            <w:r w:rsidRPr="00892440">
              <w:t>Назначение и правила применения универсальных, специальных контрольно-измерительных приборов и инструментов для измерения и контроля линейных размеров с точностью по 6-му квалитету и выше</w:t>
            </w:r>
          </w:p>
        </w:tc>
      </w:tr>
      <w:tr w:rsidR="00F37CCF" w:rsidRPr="00892440" w14:paraId="7C2DC80C" w14:textId="77777777" w:rsidTr="00892440">
        <w:trPr>
          <w:trHeight w:val="20"/>
        </w:trPr>
        <w:tc>
          <w:tcPr>
            <w:tcW w:w="1121" w:type="pct"/>
            <w:vMerge/>
            <w:shd w:val="clear" w:color="auto" w:fill="FFFFFF"/>
          </w:tcPr>
          <w:p w14:paraId="734C2FD5" w14:textId="77777777" w:rsidR="00F37CCF" w:rsidRPr="00892440" w:rsidRDefault="00F37CCF" w:rsidP="00211D0E">
            <w:pPr>
              <w:pStyle w:val="af9"/>
            </w:pPr>
          </w:p>
        </w:tc>
        <w:tc>
          <w:tcPr>
            <w:tcW w:w="3879" w:type="pct"/>
            <w:shd w:val="clear" w:color="auto" w:fill="auto"/>
          </w:tcPr>
          <w:p w14:paraId="4CD400C1" w14:textId="59BB1FAB" w:rsidR="00F37CCF" w:rsidRPr="00892440" w:rsidRDefault="00F37CCF" w:rsidP="00211D0E">
            <w:pPr>
              <w:pStyle w:val="af9"/>
              <w:jc w:val="both"/>
            </w:pPr>
            <w:r w:rsidRPr="00892440">
              <w:t>Правила работы с шаблонами</w:t>
            </w:r>
            <w:r w:rsidRPr="00892440" w:rsidDel="00F568AE">
              <w:t xml:space="preserve"> </w:t>
            </w:r>
            <w:r w:rsidRPr="00892440">
              <w:t>и мерами для контроля формы обработанной поверхности с точностью до 7-й степени точности</w:t>
            </w:r>
          </w:p>
        </w:tc>
      </w:tr>
      <w:tr w:rsidR="00F37CCF" w:rsidRPr="00892440" w14:paraId="7A333EC8" w14:textId="77777777" w:rsidTr="00892440">
        <w:trPr>
          <w:trHeight w:val="20"/>
        </w:trPr>
        <w:tc>
          <w:tcPr>
            <w:tcW w:w="1121" w:type="pct"/>
            <w:vMerge/>
            <w:shd w:val="clear" w:color="auto" w:fill="FFFFFF"/>
          </w:tcPr>
          <w:p w14:paraId="03606FB2" w14:textId="77777777" w:rsidR="00F37CCF" w:rsidRPr="00892440" w:rsidRDefault="00F37CCF" w:rsidP="00211D0E">
            <w:pPr>
              <w:pStyle w:val="af9"/>
            </w:pPr>
          </w:p>
        </w:tc>
        <w:tc>
          <w:tcPr>
            <w:tcW w:w="3879" w:type="pct"/>
            <w:shd w:val="clear" w:color="auto" w:fill="auto"/>
          </w:tcPr>
          <w:p w14:paraId="25A9B28B" w14:textId="5411A1E0" w:rsidR="00F37CCF" w:rsidRPr="00892440" w:rsidRDefault="00F37CCF" w:rsidP="00211D0E">
            <w:pPr>
              <w:pStyle w:val="af9"/>
              <w:jc w:val="both"/>
            </w:pPr>
            <w:r w:rsidRPr="00892440">
              <w:t>Виды, конструкции, назначение, возможности и правила использования контрольно-измерительных инструментов и приспособлений для измерения и контроля точности формы и взаимного расположения поверхностей с погрешностью не выше 7</w:t>
            </w:r>
            <w:r w:rsidRPr="00892440">
              <w:noBreakHyphen/>
              <w:t>й степени точности</w:t>
            </w:r>
          </w:p>
        </w:tc>
      </w:tr>
      <w:tr w:rsidR="00F37CCF" w:rsidRPr="00892440" w14:paraId="53476B7E" w14:textId="77777777" w:rsidTr="00892440">
        <w:trPr>
          <w:trHeight w:val="20"/>
        </w:trPr>
        <w:tc>
          <w:tcPr>
            <w:tcW w:w="1121" w:type="pct"/>
            <w:vMerge/>
            <w:shd w:val="clear" w:color="auto" w:fill="FFFFFF"/>
          </w:tcPr>
          <w:p w14:paraId="6C918FF8" w14:textId="77777777" w:rsidR="00F37CCF" w:rsidRPr="00892440" w:rsidRDefault="00F37CCF" w:rsidP="00211D0E">
            <w:pPr>
              <w:pStyle w:val="af9"/>
            </w:pPr>
          </w:p>
        </w:tc>
        <w:tc>
          <w:tcPr>
            <w:tcW w:w="3879" w:type="pct"/>
            <w:shd w:val="clear" w:color="auto" w:fill="auto"/>
          </w:tcPr>
          <w:p w14:paraId="274D15BB" w14:textId="77777777" w:rsidR="00F37CCF" w:rsidRPr="00892440" w:rsidRDefault="00F37CCF" w:rsidP="00211D0E">
            <w:pPr>
              <w:pStyle w:val="af9"/>
              <w:jc w:val="both"/>
            </w:pPr>
            <w:r w:rsidRPr="00892440">
              <w:t>Машиностроительное черчение в объеме, необходимом для выполнения работы</w:t>
            </w:r>
          </w:p>
        </w:tc>
      </w:tr>
      <w:tr w:rsidR="00F37CCF" w:rsidRPr="00892440" w14:paraId="0D949FEC" w14:textId="77777777" w:rsidTr="00892440">
        <w:trPr>
          <w:trHeight w:val="20"/>
        </w:trPr>
        <w:tc>
          <w:tcPr>
            <w:tcW w:w="1121" w:type="pct"/>
            <w:vMerge/>
            <w:shd w:val="clear" w:color="auto" w:fill="FFFFFF"/>
          </w:tcPr>
          <w:p w14:paraId="13D80D6D" w14:textId="77777777" w:rsidR="00F37CCF" w:rsidRPr="00892440" w:rsidRDefault="00F37CCF" w:rsidP="00211D0E">
            <w:pPr>
              <w:pStyle w:val="af9"/>
            </w:pPr>
          </w:p>
        </w:tc>
        <w:tc>
          <w:tcPr>
            <w:tcW w:w="3879" w:type="pct"/>
            <w:shd w:val="clear" w:color="auto" w:fill="auto"/>
          </w:tcPr>
          <w:p w14:paraId="6287C4C5" w14:textId="77777777" w:rsidR="00F37CCF" w:rsidRPr="00892440" w:rsidRDefault="00F37CCF" w:rsidP="00211D0E">
            <w:pPr>
              <w:pStyle w:val="af9"/>
              <w:jc w:val="both"/>
            </w:pPr>
            <w:r w:rsidRPr="00892440">
              <w:t>Требования охраны труда, пожарной, промышленной, экологической и электробезопасности</w:t>
            </w:r>
          </w:p>
        </w:tc>
      </w:tr>
      <w:tr w:rsidR="00F37CCF" w:rsidRPr="00892440" w14:paraId="32BDAE7F" w14:textId="77777777" w:rsidTr="00892440">
        <w:trPr>
          <w:trHeight w:val="20"/>
        </w:trPr>
        <w:tc>
          <w:tcPr>
            <w:tcW w:w="1121" w:type="pct"/>
            <w:shd w:val="clear" w:color="auto" w:fill="auto"/>
          </w:tcPr>
          <w:p w14:paraId="19C7D8DC" w14:textId="77777777" w:rsidR="00F37CCF" w:rsidRPr="00892440" w:rsidRDefault="00F37CCF" w:rsidP="00211D0E">
            <w:pPr>
              <w:pStyle w:val="af9"/>
            </w:pPr>
            <w:r w:rsidRPr="00892440">
              <w:rPr>
                <w:iCs/>
              </w:rPr>
              <w:t>Другие характеристики</w:t>
            </w:r>
          </w:p>
        </w:tc>
        <w:tc>
          <w:tcPr>
            <w:tcW w:w="3879" w:type="pct"/>
            <w:shd w:val="clear" w:color="auto" w:fill="auto"/>
          </w:tcPr>
          <w:p w14:paraId="22D72546" w14:textId="77777777" w:rsidR="00F37CCF" w:rsidRPr="00892440" w:rsidRDefault="00F37CCF" w:rsidP="00211D0E">
            <w:pPr>
              <w:pStyle w:val="af9"/>
              <w:jc w:val="both"/>
            </w:pPr>
            <w:r w:rsidRPr="00892440">
              <w:t>-</w:t>
            </w:r>
          </w:p>
        </w:tc>
      </w:tr>
    </w:tbl>
    <w:p w14:paraId="743DAF51" w14:textId="77777777" w:rsidR="00211D0E" w:rsidRDefault="00211D0E" w:rsidP="00211D0E">
      <w:pPr>
        <w:pStyle w:val="2"/>
        <w:spacing w:before="0" w:after="0"/>
      </w:pPr>
      <w:bookmarkStart w:id="45" w:name="_Toc34776283"/>
      <w:bookmarkStart w:id="46" w:name="_Toc36227125"/>
    </w:p>
    <w:p w14:paraId="76AB4731" w14:textId="7D7BBC3F" w:rsidR="007D4080" w:rsidRDefault="007D4080" w:rsidP="00211D0E">
      <w:pPr>
        <w:pStyle w:val="2"/>
        <w:spacing w:before="0" w:after="0"/>
      </w:pPr>
      <w:r w:rsidRPr="00BF0EBC">
        <w:t>3.8.</w:t>
      </w:r>
      <w:r w:rsidR="00063EF7" w:rsidRPr="00BF0EBC">
        <w:t xml:space="preserve"> </w:t>
      </w:r>
      <w:r w:rsidRPr="00BF0EBC">
        <w:t>Обобщенная трудовая функция</w:t>
      </w:r>
      <w:bookmarkEnd w:id="45"/>
      <w:bookmarkEnd w:id="46"/>
    </w:p>
    <w:p w14:paraId="0EF1A69D" w14:textId="77777777" w:rsidR="00211D0E" w:rsidRPr="00211D0E" w:rsidRDefault="00211D0E" w:rsidP="00211D0E"/>
    <w:tbl>
      <w:tblPr>
        <w:tblW w:w="5000" w:type="pct"/>
        <w:tblLook w:val="0000" w:firstRow="0" w:lastRow="0" w:firstColumn="0" w:lastColumn="0" w:noHBand="0" w:noVBand="0"/>
      </w:tblPr>
      <w:tblGrid>
        <w:gridCol w:w="1473"/>
        <w:gridCol w:w="4587"/>
        <w:gridCol w:w="663"/>
        <w:gridCol w:w="686"/>
        <w:gridCol w:w="1457"/>
        <w:gridCol w:w="1555"/>
      </w:tblGrid>
      <w:tr w:rsidR="007D4080" w14:paraId="00E15F8B" w14:textId="77777777" w:rsidTr="00B767ED">
        <w:trPr>
          <w:trHeight w:val="278"/>
        </w:trPr>
        <w:tc>
          <w:tcPr>
            <w:tcW w:w="707" w:type="pct"/>
            <w:tcBorders>
              <w:right w:val="single" w:sz="4" w:space="0" w:color="808080"/>
            </w:tcBorders>
            <w:shd w:val="clear" w:color="auto" w:fill="auto"/>
            <w:vAlign w:val="center"/>
          </w:tcPr>
          <w:p w14:paraId="109D2125" w14:textId="77777777" w:rsidR="007D4080" w:rsidRDefault="007D4080" w:rsidP="00211D0E">
            <w:r>
              <w:rPr>
                <w:sz w:val="20"/>
                <w:szCs w:val="18"/>
              </w:rPr>
              <w:t>Наименование</w:t>
            </w:r>
          </w:p>
        </w:tc>
        <w:tc>
          <w:tcPr>
            <w:tcW w:w="220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770D51B8" w14:textId="634221DE" w:rsidR="007D4080" w:rsidRPr="00193866" w:rsidRDefault="00E542F3" w:rsidP="00211D0E">
            <w:pPr>
              <w:pStyle w:val="af9"/>
            </w:pPr>
            <w:r w:rsidRPr="00292A06">
              <w:rPr>
                <w:rFonts w:eastAsia="TimesNewRomanPSMT"/>
                <w:lang w:eastAsia="ar-SA"/>
              </w:rPr>
              <w:t>Изготовление</w:t>
            </w:r>
            <w:r w:rsidR="00AF1EEF">
              <w:rPr>
                <w:rFonts w:eastAsia="TimesNewRomanPSMT"/>
                <w:lang w:eastAsia="ar-SA"/>
              </w:rPr>
              <w:t xml:space="preserve"> </w:t>
            </w:r>
            <w:r>
              <w:rPr>
                <w:rFonts w:eastAsia="TimesNewRomanPSMT"/>
                <w:lang w:eastAsia="ar-SA"/>
              </w:rPr>
              <w:t xml:space="preserve">особо </w:t>
            </w:r>
            <w:r w:rsidRPr="00292A06">
              <w:rPr>
                <w:lang w:eastAsia="ar-SA"/>
              </w:rPr>
              <w:t>сложных деталей</w:t>
            </w:r>
            <w:r w:rsidR="00B21029">
              <w:rPr>
                <w:lang w:eastAsia="ar-SA"/>
              </w:rPr>
              <w:t xml:space="preserve"> не типа тел вращения</w:t>
            </w:r>
            <w:r w:rsidR="005022AF">
              <w:rPr>
                <w:lang w:eastAsia="ar-SA"/>
              </w:rPr>
              <w:t xml:space="preserve"> </w:t>
            </w:r>
            <w:r w:rsidRPr="00292A06">
              <w:rPr>
                <w:lang w:eastAsia="ar-SA"/>
              </w:rPr>
              <w:t xml:space="preserve">на </w:t>
            </w:r>
            <w:r>
              <w:rPr>
                <w:lang w:eastAsia="ar-SA"/>
              </w:rPr>
              <w:t>много</w:t>
            </w:r>
            <w:r w:rsidRPr="00292A06">
              <w:rPr>
                <w:lang w:eastAsia="ar-SA"/>
              </w:rPr>
              <w:t xml:space="preserve">координатных </w:t>
            </w:r>
            <w:r>
              <w:rPr>
                <w:rFonts w:eastAsia="TimesNewRomanPSMT"/>
              </w:rPr>
              <w:t xml:space="preserve">сверлильно-фрезерно-расточных </w:t>
            </w:r>
            <w:r w:rsidRPr="00292A06">
              <w:rPr>
                <w:rFonts w:eastAsia="TimesNewRomanPSMT"/>
              </w:rPr>
              <w:t>обрабатывающих центрах с ЧПУ</w:t>
            </w:r>
          </w:p>
        </w:tc>
        <w:tc>
          <w:tcPr>
            <w:tcW w:w="318" w:type="pct"/>
            <w:tcBorders>
              <w:left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5504F268" w14:textId="77777777" w:rsidR="007D4080" w:rsidRDefault="007D4080" w:rsidP="00211D0E">
            <w:pPr>
              <w:jc w:val="center"/>
            </w:pPr>
            <w:r>
              <w:rPr>
                <w:sz w:val="20"/>
                <w:szCs w:val="18"/>
              </w:rPr>
              <w:t>Код</w:t>
            </w:r>
          </w:p>
        </w:tc>
        <w:tc>
          <w:tcPr>
            <w:tcW w:w="32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39D475A5" w14:textId="3F685210" w:rsidR="007D4080" w:rsidRPr="007D4080" w:rsidRDefault="00E06C20" w:rsidP="00211D0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H</w:t>
            </w:r>
          </w:p>
        </w:tc>
        <w:tc>
          <w:tcPr>
            <w:tcW w:w="699" w:type="pct"/>
            <w:tcBorders>
              <w:left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26B20A11" w14:textId="77777777" w:rsidR="007D4080" w:rsidRDefault="007D4080" w:rsidP="00211D0E">
            <w:pPr>
              <w:jc w:val="center"/>
            </w:pPr>
            <w:r>
              <w:rPr>
                <w:sz w:val="20"/>
                <w:szCs w:val="18"/>
              </w:rPr>
              <w:t>Уровень квалификации</w:t>
            </w:r>
          </w:p>
        </w:tc>
        <w:tc>
          <w:tcPr>
            <w:tcW w:w="74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173900D3" w14:textId="77777777" w:rsidR="007D4080" w:rsidRPr="00572896" w:rsidRDefault="007D4080" w:rsidP="00211D0E">
            <w:pPr>
              <w:jc w:val="center"/>
            </w:pPr>
            <w:r>
              <w:t>4</w:t>
            </w:r>
          </w:p>
        </w:tc>
      </w:tr>
    </w:tbl>
    <w:p w14:paraId="7ABACDAA" w14:textId="77777777" w:rsidR="00892440" w:rsidRDefault="00892440" w:rsidP="00211D0E"/>
    <w:tbl>
      <w:tblPr>
        <w:tblW w:w="5000" w:type="pct"/>
        <w:tblLook w:val="0000" w:firstRow="0" w:lastRow="0" w:firstColumn="0" w:lastColumn="0" w:noHBand="0" w:noVBand="0"/>
      </w:tblPr>
      <w:tblGrid>
        <w:gridCol w:w="2598"/>
        <w:gridCol w:w="1157"/>
        <w:gridCol w:w="723"/>
        <w:gridCol w:w="2439"/>
        <w:gridCol w:w="1097"/>
        <w:gridCol w:w="2407"/>
      </w:tblGrid>
      <w:tr w:rsidR="007D4080" w14:paraId="06C9AEE4" w14:textId="77777777" w:rsidTr="00B767ED">
        <w:trPr>
          <w:trHeight w:val="283"/>
        </w:trPr>
        <w:tc>
          <w:tcPr>
            <w:tcW w:w="1247" w:type="pct"/>
            <w:tcBorders>
              <w:right w:val="single" w:sz="1" w:space="0" w:color="808080"/>
            </w:tcBorders>
            <w:shd w:val="clear" w:color="auto" w:fill="auto"/>
            <w:vAlign w:val="center"/>
          </w:tcPr>
          <w:p w14:paraId="6E4CBE00" w14:textId="77777777" w:rsidR="007D4080" w:rsidRDefault="007D4080" w:rsidP="00211D0E">
            <w:pPr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Происхождение обобщенной трудовой функции</w:t>
            </w:r>
          </w:p>
        </w:tc>
        <w:tc>
          <w:tcPr>
            <w:tcW w:w="555" w:type="pct"/>
            <w:tcBorders>
              <w:top w:val="single" w:sz="1" w:space="0" w:color="808080"/>
              <w:left w:val="single" w:sz="1" w:space="0" w:color="808080"/>
              <w:bottom w:val="single" w:sz="1" w:space="0" w:color="808080"/>
            </w:tcBorders>
            <w:shd w:val="clear" w:color="auto" w:fill="auto"/>
            <w:vAlign w:val="center"/>
          </w:tcPr>
          <w:p w14:paraId="112205E8" w14:textId="77777777" w:rsidR="007D4080" w:rsidRDefault="007D4080" w:rsidP="00211D0E">
            <w:r>
              <w:rPr>
                <w:sz w:val="20"/>
                <w:szCs w:val="18"/>
              </w:rPr>
              <w:t>Оригинал</w:t>
            </w:r>
          </w:p>
        </w:tc>
        <w:tc>
          <w:tcPr>
            <w:tcW w:w="347" w:type="pct"/>
            <w:tcBorders>
              <w:top w:val="single" w:sz="1" w:space="0" w:color="808080"/>
              <w:bottom w:val="single" w:sz="1" w:space="0" w:color="808080"/>
              <w:right w:val="single" w:sz="1" w:space="0" w:color="808080"/>
            </w:tcBorders>
            <w:shd w:val="clear" w:color="auto" w:fill="auto"/>
            <w:vAlign w:val="center"/>
          </w:tcPr>
          <w:p w14:paraId="61494B27" w14:textId="77777777" w:rsidR="007D4080" w:rsidRDefault="007D4080" w:rsidP="00211D0E">
            <w:pPr>
              <w:rPr>
                <w:sz w:val="20"/>
                <w:szCs w:val="18"/>
              </w:rPr>
            </w:pPr>
            <w:r>
              <w:t>Х</w:t>
            </w:r>
          </w:p>
        </w:tc>
        <w:tc>
          <w:tcPr>
            <w:tcW w:w="1170" w:type="pct"/>
            <w:tcBorders>
              <w:top w:val="single" w:sz="1" w:space="0" w:color="808080"/>
              <w:left w:val="single" w:sz="1" w:space="0" w:color="808080"/>
              <w:bottom w:val="single" w:sz="1" w:space="0" w:color="808080"/>
              <w:right w:val="single" w:sz="1" w:space="0" w:color="808080"/>
            </w:tcBorders>
            <w:shd w:val="clear" w:color="auto" w:fill="auto"/>
            <w:vAlign w:val="center"/>
          </w:tcPr>
          <w:p w14:paraId="53D50802" w14:textId="77777777" w:rsidR="007D4080" w:rsidRDefault="007D4080" w:rsidP="00211D0E">
            <w:r>
              <w:rPr>
                <w:sz w:val="20"/>
                <w:szCs w:val="18"/>
              </w:rPr>
              <w:t>Заимствовано из оригинала</w:t>
            </w:r>
          </w:p>
        </w:tc>
        <w:tc>
          <w:tcPr>
            <w:tcW w:w="526" w:type="pct"/>
            <w:tcBorders>
              <w:top w:val="single" w:sz="1" w:space="0" w:color="808080"/>
              <w:left w:val="single" w:sz="1" w:space="0" w:color="808080"/>
              <w:bottom w:val="single" w:sz="1" w:space="0" w:color="808080"/>
              <w:right w:val="single" w:sz="1" w:space="0" w:color="808080"/>
            </w:tcBorders>
            <w:shd w:val="clear" w:color="auto" w:fill="auto"/>
            <w:vAlign w:val="center"/>
          </w:tcPr>
          <w:p w14:paraId="2EA123B2" w14:textId="77777777" w:rsidR="007D4080" w:rsidRDefault="007D4080" w:rsidP="00211D0E">
            <w:pPr>
              <w:jc w:val="center"/>
            </w:pPr>
          </w:p>
        </w:tc>
        <w:tc>
          <w:tcPr>
            <w:tcW w:w="1155" w:type="pct"/>
            <w:tcBorders>
              <w:top w:val="single" w:sz="1" w:space="0" w:color="808080"/>
              <w:left w:val="single" w:sz="1" w:space="0" w:color="808080"/>
              <w:bottom w:val="single" w:sz="1" w:space="0" w:color="808080"/>
              <w:right w:val="single" w:sz="1" w:space="0" w:color="808080"/>
            </w:tcBorders>
            <w:shd w:val="clear" w:color="auto" w:fill="auto"/>
            <w:vAlign w:val="center"/>
          </w:tcPr>
          <w:p w14:paraId="76E33DE0" w14:textId="77777777" w:rsidR="007D4080" w:rsidRDefault="007D4080" w:rsidP="00211D0E">
            <w:pPr>
              <w:jc w:val="center"/>
            </w:pPr>
          </w:p>
        </w:tc>
      </w:tr>
      <w:tr w:rsidR="007D4080" w14:paraId="1B7CEA49" w14:textId="77777777" w:rsidTr="00B767ED">
        <w:trPr>
          <w:trHeight w:val="479"/>
        </w:trPr>
        <w:tc>
          <w:tcPr>
            <w:tcW w:w="1247" w:type="pct"/>
            <w:shd w:val="clear" w:color="auto" w:fill="auto"/>
            <w:vAlign w:val="center"/>
          </w:tcPr>
          <w:p w14:paraId="024725B1" w14:textId="77777777" w:rsidR="007D4080" w:rsidRDefault="007D4080" w:rsidP="00211D0E">
            <w:pPr>
              <w:rPr>
                <w:sz w:val="18"/>
                <w:szCs w:val="18"/>
              </w:rPr>
            </w:pPr>
          </w:p>
        </w:tc>
        <w:tc>
          <w:tcPr>
            <w:tcW w:w="2072" w:type="pct"/>
            <w:gridSpan w:val="3"/>
            <w:tcBorders>
              <w:top w:val="single" w:sz="1" w:space="0" w:color="808080"/>
            </w:tcBorders>
            <w:shd w:val="clear" w:color="auto" w:fill="auto"/>
            <w:vAlign w:val="center"/>
          </w:tcPr>
          <w:p w14:paraId="7E7DA800" w14:textId="77777777" w:rsidR="007D4080" w:rsidRDefault="007D4080" w:rsidP="00211D0E">
            <w:pPr>
              <w:rPr>
                <w:sz w:val="18"/>
                <w:szCs w:val="18"/>
              </w:rPr>
            </w:pPr>
          </w:p>
        </w:tc>
        <w:tc>
          <w:tcPr>
            <w:tcW w:w="526" w:type="pct"/>
            <w:tcBorders>
              <w:top w:val="single" w:sz="1" w:space="0" w:color="808080"/>
            </w:tcBorders>
            <w:shd w:val="clear" w:color="auto" w:fill="auto"/>
          </w:tcPr>
          <w:p w14:paraId="35A30AC1" w14:textId="77777777" w:rsidR="007D4080" w:rsidRDefault="007D4080" w:rsidP="00211D0E">
            <w:pPr>
              <w:pStyle w:val="101"/>
            </w:pPr>
            <w:r>
              <w:t>Код оригинала</w:t>
            </w:r>
          </w:p>
        </w:tc>
        <w:tc>
          <w:tcPr>
            <w:tcW w:w="1155" w:type="pct"/>
            <w:tcBorders>
              <w:top w:val="single" w:sz="1" w:space="0" w:color="808080"/>
            </w:tcBorders>
            <w:shd w:val="clear" w:color="auto" w:fill="auto"/>
          </w:tcPr>
          <w:p w14:paraId="4AE0572B" w14:textId="77777777" w:rsidR="007D4080" w:rsidRDefault="007D4080" w:rsidP="00211D0E">
            <w:pPr>
              <w:jc w:val="center"/>
            </w:pPr>
            <w:r>
              <w:rPr>
                <w:sz w:val="20"/>
                <w:szCs w:val="18"/>
              </w:rPr>
              <w:t>Регистрационный номер профессионального стандарта</w:t>
            </w:r>
          </w:p>
        </w:tc>
      </w:tr>
    </w:tbl>
    <w:p w14:paraId="6B70FE32" w14:textId="77777777" w:rsidR="00892440" w:rsidRDefault="00892440" w:rsidP="00211D0E"/>
    <w:tbl>
      <w:tblPr>
        <w:tblW w:w="5000" w:type="pct"/>
        <w:tblLook w:val="0000" w:firstRow="0" w:lastRow="0" w:firstColumn="0" w:lastColumn="0" w:noHBand="0" w:noVBand="0"/>
      </w:tblPr>
      <w:tblGrid>
        <w:gridCol w:w="2599"/>
        <w:gridCol w:w="7822"/>
      </w:tblGrid>
      <w:tr w:rsidR="007D4080" w14:paraId="1EB5B1A6" w14:textId="77777777" w:rsidTr="00375E7D">
        <w:trPr>
          <w:trHeight w:val="20"/>
        </w:trPr>
        <w:tc>
          <w:tcPr>
            <w:tcW w:w="124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171FE640" w14:textId="77777777" w:rsidR="007D4080" w:rsidRDefault="007D4080" w:rsidP="00211D0E">
            <w:pPr>
              <w:pStyle w:val="af9"/>
            </w:pPr>
            <w:r>
              <w:t>Возможные наименования должностей, профессий</w:t>
            </w:r>
          </w:p>
        </w:tc>
        <w:tc>
          <w:tcPr>
            <w:tcW w:w="375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3DD0D6DA" w14:textId="1C387306" w:rsidR="007D4080" w:rsidRDefault="007D4080" w:rsidP="00211D0E">
            <w:pPr>
              <w:pStyle w:val="af9"/>
            </w:pPr>
            <w:r>
              <w:t xml:space="preserve">Оператор </w:t>
            </w:r>
            <w:r w:rsidR="00E975B4">
              <w:rPr>
                <w:rFonts w:eastAsia="TimesNewRomanPSMT"/>
              </w:rPr>
              <w:t xml:space="preserve">сверлильно-фрезерно-расточных </w:t>
            </w:r>
            <w:r>
              <w:t xml:space="preserve">станков с </w:t>
            </w:r>
            <w:r w:rsidR="002F3667">
              <w:t>числовым программным управлением</w:t>
            </w:r>
            <w:r w:rsidR="002F3667" w:rsidRPr="007D4080">
              <w:t xml:space="preserve"> </w:t>
            </w:r>
            <w:r w:rsidRPr="007D4080">
              <w:t>5</w:t>
            </w:r>
            <w:r w:rsidR="00B767ED">
              <w:t>-го</w:t>
            </w:r>
            <w:r w:rsidR="00063EF7">
              <w:t xml:space="preserve"> </w:t>
            </w:r>
            <w:r>
              <w:t>разряда</w:t>
            </w:r>
          </w:p>
          <w:p w14:paraId="0FCF4C7B" w14:textId="633C18E1" w:rsidR="007D4080" w:rsidRDefault="007D4080" w:rsidP="00211D0E">
            <w:pPr>
              <w:pStyle w:val="af9"/>
            </w:pPr>
          </w:p>
        </w:tc>
      </w:tr>
    </w:tbl>
    <w:p w14:paraId="68D4C5B7" w14:textId="77777777" w:rsidR="00892440" w:rsidRDefault="00892440" w:rsidP="00211D0E"/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000" w:firstRow="0" w:lastRow="0" w:firstColumn="0" w:lastColumn="0" w:noHBand="0" w:noVBand="0"/>
      </w:tblPr>
      <w:tblGrid>
        <w:gridCol w:w="2599"/>
        <w:gridCol w:w="7822"/>
      </w:tblGrid>
      <w:tr w:rsidR="00B767ED" w14:paraId="45710BF9" w14:textId="77777777" w:rsidTr="00892440">
        <w:trPr>
          <w:trHeight w:val="20"/>
        </w:trPr>
        <w:tc>
          <w:tcPr>
            <w:tcW w:w="1247" w:type="pct"/>
            <w:shd w:val="clear" w:color="auto" w:fill="auto"/>
          </w:tcPr>
          <w:p w14:paraId="6D4CA889" w14:textId="77777777" w:rsidR="00B767ED" w:rsidRDefault="00B767ED" w:rsidP="00211D0E">
            <w:pPr>
              <w:pStyle w:val="af9"/>
            </w:pPr>
            <w:r>
              <w:t>Требования к образованию и обучению</w:t>
            </w:r>
          </w:p>
        </w:tc>
        <w:tc>
          <w:tcPr>
            <w:tcW w:w="3753" w:type="pct"/>
            <w:shd w:val="clear" w:color="auto" w:fill="auto"/>
          </w:tcPr>
          <w:p w14:paraId="508419E0" w14:textId="5524C526" w:rsidR="00B767ED" w:rsidRPr="00DD4B9F" w:rsidRDefault="00B767ED" w:rsidP="00211D0E">
            <w:pPr>
              <w:pStyle w:val="af9"/>
              <w:rPr>
                <w:color w:val="000000" w:themeColor="text1"/>
                <w:lang w:eastAsia="en-US"/>
              </w:rPr>
            </w:pPr>
            <w:r w:rsidRPr="00DD4B9F">
              <w:rPr>
                <w:color w:val="000000" w:themeColor="text1"/>
                <w:lang w:eastAsia="en-US"/>
              </w:rPr>
              <w:t xml:space="preserve">Среднее общее </w:t>
            </w:r>
            <w:r>
              <w:rPr>
                <w:color w:val="000000" w:themeColor="text1"/>
                <w:lang w:eastAsia="en-US"/>
              </w:rPr>
              <w:t>образование и проф</w:t>
            </w:r>
            <w:r w:rsidRPr="00DD4B9F">
              <w:rPr>
                <w:color w:val="000000" w:themeColor="text1"/>
                <w:lang w:eastAsia="en-US"/>
              </w:rPr>
              <w:t>ессиональное обучение – программы профессиональной подготовки по профессиям рабочих, должностям служащих, программы переподготовки рабочих, служащих</w:t>
            </w:r>
            <w:r w:rsidR="003D3C3E">
              <w:rPr>
                <w:color w:val="000000" w:themeColor="text1"/>
                <w:lang w:eastAsia="en-US"/>
              </w:rPr>
              <w:t>,</w:t>
            </w:r>
            <w:r>
              <w:rPr>
                <w:color w:val="000000" w:themeColor="text1"/>
                <w:lang w:eastAsia="en-US"/>
              </w:rPr>
              <w:t xml:space="preserve"> </w:t>
            </w:r>
            <w:r w:rsidRPr="00DD4B9F">
              <w:rPr>
                <w:color w:val="000000" w:themeColor="text1"/>
                <w:lang w:eastAsia="en-US"/>
              </w:rPr>
              <w:t>программы повышения квалификации рабочих, служащих</w:t>
            </w:r>
          </w:p>
          <w:p w14:paraId="76E183E2" w14:textId="77777777" w:rsidR="00B767ED" w:rsidRPr="00DD4B9F" w:rsidRDefault="00B767ED" w:rsidP="00211D0E">
            <w:pPr>
              <w:pStyle w:val="af9"/>
              <w:rPr>
                <w:color w:val="000000" w:themeColor="text1"/>
                <w:lang w:eastAsia="en-US"/>
              </w:rPr>
            </w:pPr>
            <w:r w:rsidRPr="00DD4B9F">
              <w:rPr>
                <w:color w:val="000000" w:themeColor="text1"/>
                <w:lang w:eastAsia="en-US"/>
              </w:rPr>
              <w:t>или</w:t>
            </w:r>
          </w:p>
          <w:p w14:paraId="22CD9F9D" w14:textId="46D811D0" w:rsidR="009001D9" w:rsidRPr="0021299A" w:rsidRDefault="00B767ED" w:rsidP="00211D0E">
            <w:pPr>
              <w:pStyle w:val="af9"/>
              <w:rPr>
                <w:rFonts w:eastAsia="Calibri"/>
                <w:color w:val="000000" w:themeColor="text1"/>
                <w:lang w:bidi="en-US"/>
              </w:rPr>
            </w:pPr>
            <w:r w:rsidRPr="00DD4B9F">
              <w:rPr>
                <w:color w:val="000000" w:themeColor="text1"/>
                <w:lang w:eastAsia="en-US"/>
              </w:rPr>
              <w:t>Среднее профессиональное образование – программы подготовки квалифицированных</w:t>
            </w:r>
            <w:r w:rsidRPr="00DD4B9F">
              <w:rPr>
                <w:rFonts w:eastAsia="Calibri"/>
                <w:color w:val="000000" w:themeColor="text1"/>
                <w:lang w:bidi="en-US"/>
              </w:rPr>
              <w:t xml:space="preserve"> рабочих, служащих</w:t>
            </w:r>
          </w:p>
        </w:tc>
      </w:tr>
      <w:tr w:rsidR="00B767ED" w14:paraId="3B279282" w14:textId="77777777" w:rsidTr="00892440">
        <w:trPr>
          <w:trHeight w:val="20"/>
        </w:trPr>
        <w:tc>
          <w:tcPr>
            <w:tcW w:w="1247" w:type="pct"/>
            <w:shd w:val="clear" w:color="auto" w:fill="auto"/>
          </w:tcPr>
          <w:p w14:paraId="1CE53A4F" w14:textId="77777777" w:rsidR="00B767ED" w:rsidRDefault="00B767ED" w:rsidP="00211D0E">
            <w:pPr>
              <w:pStyle w:val="af9"/>
            </w:pPr>
            <w:r>
              <w:t>Требования к опыту практической работы</w:t>
            </w:r>
          </w:p>
        </w:tc>
        <w:tc>
          <w:tcPr>
            <w:tcW w:w="3753" w:type="pct"/>
            <w:shd w:val="clear" w:color="auto" w:fill="auto"/>
          </w:tcPr>
          <w:p w14:paraId="178A1EEE" w14:textId="2D06E29E" w:rsidR="00B767ED" w:rsidRDefault="00B767ED" w:rsidP="00211D0E">
            <w:pPr>
              <w:pStyle w:val="af9"/>
            </w:pPr>
            <w:r>
              <w:t xml:space="preserve">Не менее двух лет оператором </w:t>
            </w:r>
            <w:r>
              <w:rPr>
                <w:lang w:eastAsia="en-US"/>
              </w:rPr>
              <w:t xml:space="preserve">фрезерных </w:t>
            </w:r>
            <w:r>
              <w:t xml:space="preserve">станков с </w:t>
            </w:r>
            <w:r w:rsidR="002F3667">
              <w:t xml:space="preserve">числовым программным управлением </w:t>
            </w:r>
            <w:r>
              <w:t xml:space="preserve">4-го разряда </w:t>
            </w:r>
            <w:r>
              <w:rPr>
                <w:lang w:eastAsia="en-US"/>
              </w:rPr>
              <w:t xml:space="preserve">для прошедших </w:t>
            </w:r>
            <w:r w:rsidRPr="00F82548">
              <w:rPr>
                <w:lang w:eastAsia="en-US"/>
              </w:rPr>
              <w:t>профессионально</w:t>
            </w:r>
            <w:r>
              <w:rPr>
                <w:lang w:eastAsia="en-US"/>
              </w:rPr>
              <w:t>е</w:t>
            </w:r>
            <w:r w:rsidRPr="00F82548">
              <w:rPr>
                <w:lang w:eastAsia="en-US"/>
              </w:rPr>
              <w:t xml:space="preserve"> обучени</w:t>
            </w:r>
            <w:r>
              <w:rPr>
                <w:lang w:eastAsia="en-US"/>
              </w:rPr>
              <w:t>е</w:t>
            </w:r>
          </w:p>
          <w:p w14:paraId="7539881C" w14:textId="5C3592DC" w:rsidR="00B767ED" w:rsidRDefault="00B767ED" w:rsidP="002F3667">
            <w:pPr>
              <w:pStyle w:val="af9"/>
            </w:pPr>
            <w:r w:rsidRPr="007D4080">
              <w:t xml:space="preserve">Не менее одного года </w:t>
            </w:r>
            <w:r w:rsidRPr="007D4080">
              <w:rPr>
                <w:lang w:eastAsia="en-US"/>
              </w:rPr>
              <w:t xml:space="preserve">оператором </w:t>
            </w:r>
            <w:r>
              <w:rPr>
                <w:lang w:eastAsia="en-US"/>
              </w:rPr>
              <w:t xml:space="preserve">фрезерных </w:t>
            </w:r>
            <w:r w:rsidRPr="007D4080">
              <w:t xml:space="preserve">станков </w:t>
            </w:r>
            <w:r>
              <w:t xml:space="preserve">с </w:t>
            </w:r>
            <w:r w:rsidR="002F3667">
              <w:t>числовым программным управлением</w:t>
            </w:r>
            <w:r w:rsidR="002F3667" w:rsidRPr="007D4080">
              <w:t xml:space="preserve"> </w:t>
            </w:r>
            <w:r w:rsidRPr="007D4080">
              <w:t>4-го разряда при наличии среднего профессионального образования</w:t>
            </w:r>
          </w:p>
        </w:tc>
      </w:tr>
      <w:tr w:rsidR="00B767ED" w14:paraId="3B817139" w14:textId="77777777" w:rsidTr="00892440">
        <w:trPr>
          <w:trHeight w:val="20"/>
        </w:trPr>
        <w:tc>
          <w:tcPr>
            <w:tcW w:w="1247" w:type="pct"/>
            <w:shd w:val="clear" w:color="auto" w:fill="auto"/>
          </w:tcPr>
          <w:p w14:paraId="782C5446" w14:textId="77777777" w:rsidR="00B767ED" w:rsidRDefault="00B767ED" w:rsidP="00211D0E">
            <w:pPr>
              <w:pStyle w:val="af9"/>
            </w:pPr>
            <w:r>
              <w:t>Особые условия допуска к работе</w:t>
            </w:r>
          </w:p>
        </w:tc>
        <w:tc>
          <w:tcPr>
            <w:tcW w:w="3753" w:type="pct"/>
            <w:shd w:val="clear" w:color="auto" w:fill="auto"/>
          </w:tcPr>
          <w:p w14:paraId="57A9F378" w14:textId="0F690A80" w:rsidR="00B767ED" w:rsidRDefault="00741E38" w:rsidP="00211D0E">
            <w:pPr>
              <w:pStyle w:val="af9"/>
            </w:pPr>
            <w:r>
              <w:t>Прохождение обязательных предварительных и периодических медицинских осмотров</w:t>
            </w:r>
            <w:r w:rsidR="00B767ED">
              <w:t xml:space="preserve"> </w:t>
            </w:r>
          </w:p>
          <w:p w14:paraId="2DEE2E1E" w14:textId="3EE0C3A4" w:rsidR="00B767ED" w:rsidRDefault="00E72560" w:rsidP="00211D0E">
            <w:pPr>
              <w:pStyle w:val="af9"/>
            </w:pPr>
            <w:r w:rsidRPr="00CA4610">
              <w:rPr>
                <w:shd w:val="clear" w:color="auto" w:fill="FFFFFF"/>
              </w:rPr>
              <w:t>Прохождение обучения мерам пожарной безопасности</w:t>
            </w:r>
          </w:p>
          <w:p w14:paraId="256C017A" w14:textId="77777777" w:rsidR="00B767ED" w:rsidRDefault="00B767ED" w:rsidP="00211D0E">
            <w:pPr>
              <w:pStyle w:val="af9"/>
            </w:pPr>
            <w:r>
              <w:t>Прохождение инструктажа по охране труда на рабочем месте</w:t>
            </w:r>
          </w:p>
        </w:tc>
      </w:tr>
      <w:tr w:rsidR="00B767ED" w14:paraId="006579C4" w14:textId="77777777" w:rsidTr="00892440">
        <w:trPr>
          <w:trHeight w:val="20"/>
        </w:trPr>
        <w:tc>
          <w:tcPr>
            <w:tcW w:w="1247" w:type="pct"/>
            <w:shd w:val="clear" w:color="auto" w:fill="auto"/>
          </w:tcPr>
          <w:p w14:paraId="6FE1719E" w14:textId="77777777" w:rsidR="00B767ED" w:rsidRDefault="00B767ED" w:rsidP="00211D0E">
            <w:pPr>
              <w:pStyle w:val="af9"/>
            </w:pPr>
            <w:r>
              <w:t>Другие характеристики</w:t>
            </w:r>
          </w:p>
        </w:tc>
        <w:tc>
          <w:tcPr>
            <w:tcW w:w="3753" w:type="pct"/>
            <w:shd w:val="clear" w:color="auto" w:fill="auto"/>
          </w:tcPr>
          <w:p w14:paraId="36D0B967" w14:textId="77777777" w:rsidR="00B767ED" w:rsidRDefault="00B767ED" w:rsidP="00211D0E">
            <w:pPr>
              <w:pStyle w:val="af9"/>
            </w:pPr>
            <w:r>
              <w:t>-</w:t>
            </w:r>
          </w:p>
        </w:tc>
      </w:tr>
    </w:tbl>
    <w:p w14:paraId="45B1D991" w14:textId="77777777" w:rsidR="00892440" w:rsidRDefault="00892440" w:rsidP="00211D0E"/>
    <w:p w14:paraId="52F47295" w14:textId="2CFCC46A" w:rsidR="00892440" w:rsidRDefault="00892440" w:rsidP="00211D0E">
      <w:r>
        <w:t>Дополнительные характеристики</w:t>
      </w:r>
    </w:p>
    <w:p w14:paraId="7807D6DE" w14:textId="77777777" w:rsidR="00892440" w:rsidRDefault="00892440" w:rsidP="00211D0E"/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000" w:firstRow="0" w:lastRow="0" w:firstColumn="0" w:lastColumn="0" w:noHBand="0" w:noVBand="0"/>
      </w:tblPr>
      <w:tblGrid>
        <w:gridCol w:w="3241"/>
        <w:gridCol w:w="1238"/>
        <w:gridCol w:w="5942"/>
      </w:tblGrid>
      <w:tr w:rsidR="00B767ED" w14:paraId="7CFB1A5A" w14:textId="77777777" w:rsidTr="00892440">
        <w:trPr>
          <w:trHeight w:val="20"/>
        </w:trPr>
        <w:tc>
          <w:tcPr>
            <w:tcW w:w="1555" w:type="pct"/>
            <w:shd w:val="clear" w:color="auto" w:fill="auto"/>
            <w:vAlign w:val="center"/>
          </w:tcPr>
          <w:p w14:paraId="054F851D" w14:textId="77777777" w:rsidR="00B767ED" w:rsidRDefault="00B767ED" w:rsidP="00211D0E">
            <w:pPr>
              <w:pStyle w:val="af9"/>
              <w:jc w:val="center"/>
            </w:pPr>
            <w:r>
              <w:t>Наименование документа</w:t>
            </w:r>
          </w:p>
        </w:tc>
        <w:tc>
          <w:tcPr>
            <w:tcW w:w="594" w:type="pct"/>
            <w:shd w:val="clear" w:color="auto" w:fill="auto"/>
            <w:vAlign w:val="center"/>
          </w:tcPr>
          <w:p w14:paraId="56B25D9C" w14:textId="77777777" w:rsidR="00B767ED" w:rsidRDefault="00B767ED" w:rsidP="00211D0E">
            <w:pPr>
              <w:pStyle w:val="af9"/>
              <w:jc w:val="center"/>
            </w:pPr>
            <w:r>
              <w:t>Код</w:t>
            </w:r>
          </w:p>
        </w:tc>
        <w:tc>
          <w:tcPr>
            <w:tcW w:w="2851" w:type="pct"/>
            <w:shd w:val="clear" w:color="auto" w:fill="auto"/>
            <w:vAlign w:val="center"/>
          </w:tcPr>
          <w:p w14:paraId="13BE0CBB" w14:textId="77777777" w:rsidR="00B767ED" w:rsidRDefault="00B767ED" w:rsidP="00211D0E">
            <w:pPr>
              <w:pStyle w:val="af9"/>
              <w:jc w:val="center"/>
            </w:pPr>
            <w:r>
              <w:t>Наименование базовой группы, должности (профессии) или специальности</w:t>
            </w:r>
          </w:p>
        </w:tc>
      </w:tr>
      <w:tr w:rsidR="00B767ED" w14:paraId="1E058EC7" w14:textId="77777777" w:rsidTr="00892440">
        <w:trPr>
          <w:trHeight w:val="20"/>
        </w:trPr>
        <w:tc>
          <w:tcPr>
            <w:tcW w:w="1555" w:type="pct"/>
            <w:shd w:val="clear" w:color="auto" w:fill="auto"/>
          </w:tcPr>
          <w:p w14:paraId="482EE648" w14:textId="77777777" w:rsidR="00B767ED" w:rsidRDefault="00B767ED" w:rsidP="00211D0E">
            <w:pPr>
              <w:pStyle w:val="af9"/>
            </w:pPr>
            <w:r>
              <w:t>ОКЗ</w:t>
            </w:r>
          </w:p>
        </w:tc>
        <w:tc>
          <w:tcPr>
            <w:tcW w:w="594" w:type="pct"/>
            <w:shd w:val="clear" w:color="auto" w:fill="auto"/>
          </w:tcPr>
          <w:p w14:paraId="4A452E19" w14:textId="77777777" w:rsidR="00B767ED" w:rsidRDefault="00B767ED" w:rsidP="00211D0E">
            <w:pPr>
              <w:pStyle w:val="af9"/>
            </w:pPr>
            <w:r>
              <w:t>7223</w:t>
            </w:r>
          </w:p>
        </w:tc>
        <w:tc>
          <w:tcPr>
            <w:tcW w:w="2851" w:type="pct"/>
            <w:shd w:val="clear" w:color="auto" w:fill="auto"/>
          </w:tcPr>
          <w:p w14:paraId="5B065C08" w14:textId="77777777" w:rsidR="00B767ED" w:rsidRDefault="00B767ED" w:rsidP="00211D0E">
            <w:pPr>
              <w:pStyle w:val="af9"/>
            </w:pPr>
            <w:r>
              <w:t>Станочники и наладчики металлообрабатывающих станков</w:t>
            </w:r>
          </w:p>
        </w:tc>
      </w:tr>
      <w:tr w:rsidR="00B767ED" w14:paraId="635BD865" w14:textId="77777777" w:rsidTr="00892440">
        <w:trPr>
          <w:trHeight w:val="20"/>
        </w:trPr>
        <w:tc>
          <w:tcPr>
            <w:tcW w:w="1555" w:type="pct"/>
            <w:shd w:val="clear" w:color="auto" w:fill="auto"/>
          </w:tcPr>
          <w:p w14:paraId="68A3F9B1" w14:textId="6A06109C" w:rsidR="00B767ED" w:rsidRDefault="00B767ED" w:rsidP="00211D0E">
            <w:pPr>
              <w:pStyle w:val="af9"/>
            </w:pPr>
            <w:r>
              <w:t>ЕТКС</w:t>
            </w:r>
          </w:p>
        </w:tc>
        <w:tc>
          <w:tcPr>
            <w:tcW w:w="594" w:type="pct"/>
            <w:shd w:val="clear" w:color="auto" w:fill="auto"/>
          </w:tcPr>
          <w:p w14:paraId="75AEEAF1" w14:textId="77777777" w:rsidR="00B767ED" w:rsidRPr="009B3FD2" w:rsidRDefault="00B767ED" w:rsidP="00211D0E">
            <w:pPr>
              <w:pStyle w:val="af9"/>
            </w:pPr>
            <w:r>
              <w:t>§ 67</w:t>
            </w:r>
          </w:p>
        </w:tc>
        <w:tc>
          <w:tcPr>
            <w:tcW w:w="2851" w:type="pct"/>
            <w:shd w:val="clear" w:color="auto" w:fill="auto"/>
          </w:tcPr>
          <w:p w14:paraId="5278121E" w14:textId="03C52F3E" w:rsidR="00B767ED" w:rsidRDefault="00B767ED" w:rsidP="00211D0E">
            <w:pPr>
              <w:pStyle w:val="af9"/>
            </w:pPr>
            <w:r>
              <w:t xml:space="preserve">Оператор станков с программным управлением </w:t>
            </w:r>
            <w:r w:rsidR="00211D0E">
              <w:t>5</w:t>
            </w:r>
            <w:r>
              <w:t>-го разряда</w:t>
            </w:r>
          </w:p>
        </w:tc>
      </w:tr>
      <w:tr w:rsidR="00B767ED" w14:paraId="11FE5D15" w14:textId="77777777" w:rsidTr="00892440">
        <w:trPr>
          <w:trHeight w:val="20"/>
        </w:trPr>
        <w:tc>
          <w:tcPr>
            <w:tcW w:w="1555" w:type="pct"/>
            <w:shd w:val="clear" w:color="auto" w:fill="auto"/>
          </w:tcPr>
          <w:p w14:paraId="5589902E" w14:textId="77777777" w:rsidR="00B767ED" w:rsidRDefault="00B767ED" w:rsidP="00211D0E">
            <w:pPr>
              <w:pStyle w:val="af9"/>
            </w:pPr>
            <w:r>
              <w:t>ОКПДТР</w:t>
            </w:r>
          </w:p>
        </w:tc>
        <w:tc>
          <w:tcPr>
            <w:tcW w:w="594" w:type="pct"/>
            <w:shd w:val="clear" w:color="auto" w:fill="auto"/>
          </w:tcPr>
          <w:p w14:paraId="196D075C" w14:textId="77777777" w:rsidR="00B767ED" w:rsidRDefault="00B767ED" w:rsidP="00211D0E">
            <w:pPr>
              <w:pStyle w:val="af9"/>
            </w:pPr>
            <w:r>
              <w:t>16045</w:t>
            </w:r>
          </w:p>
        </w:tc>
        <w:tc>
          <w:tcPr>
            <w:tcW w:w="2851" w:type="pct"/>
            <w:shd w:val="clear" w:color="auto" w:fill="auto"/>
          </w:tcPr>
          <w:p w14:paraId="06C01550" w14:textId="77777777" w:rsidR="00B767ED" w:rsidRDefault="00B767ED" w:rsidP="00211D0E">
            <w:pPr>
              <w:pStyle w:val="af9"/>
            </w:pPr>
            <w:r>
              <w:t>Оператор станков с программным управлением</w:t>
            </w:r>
          </w:p>
        </w:tc>
      </w:tr>
      <w:tr w:rsidR="00B767ED" w14:paraId="02E7C448" w14:textId="77777777" w:rsidTr="00892440">
        <w:trPr>
          <w:trHeight w:val="20"/>
        </w:trPr>
        <w:tc>
          <w:tcPr>
            <w:tcW w:w="1555" w:type="pct"/>
            <w:shd w:val="clear" w:color="auto" w:fill="auto"/>
          </w:tcPr>
          <w:p w14:paraId="05188943" w14:textId="2EC4A39A" w:rsidR="00B767ED" w:rsidRDefault="00B767ED" w:rsidP="00211D0E">
            <w:pPr>
              <w:pStyle w:val="af9"/>
            </w:pPr>
            <w:r>
              <w:t>ОКСО</w:t>
            </w:r>
          </w:p>
        </w:tc>
        <w:tc>
          <w:tcPr>
            <w:tcW w:w="594" w:type="pct"/>
            <w:shd w:val="clear" w:color="auto" w:fill="auto"/>
          </w:tcPr>
          <w:p w14:paraId="1956946D" w14:textId="46A07677" w:rsidR="00B767ED" w:rsidRDefault="00B767ED" w:rsidP="00211D0E">
            <w:pPr>
              <w:pStyle w:val="af9"/>
            </w:pPr>
            <w:r>
              <w:t>2.</w:t>
            </w:r>
            <w:r w:rsidRPr="00375E7D">
              <w:t>15.01.2</w:t>
            </w:r>
            <w:r>
              <w:t>7</w:t>
            </w:r>
          </w:p>
        </w:tc>
        <w:tc>
          <w:tcPr>
            <w:tcW w:w="2851" w:type="pct"/>
            <w:shd w:val="clear" w:color="auto" w:fill="auto"/>
          </w:tcPr>
          <w:p w14:paraId="2988DF35" w14:textId="7A15A884" w:rsidR="00B767ED" w:rsidRDefault="00B767ED" w:rsidP="00211D0E">
            <w:pPr>
              <w:pStyle w:val="af9"/>
            </w:pPr>
            <w:r>
              <w:t>Фрезеровщик-универсал</w:t>
            </w:r>
          </w:p>
        </w:tc>
      </w:tr>
    </w:tbl>
    <w:p w14:paraId="5298E3C5" w14:textId="77777777" w:rsidR="00211D0E" w:rsidRDefault="00211D0E" w:rsidP="00211D0E">
      <w:pPr>
        <w:pStyle w:val="3"/>
        <w:keepNext w:val="0"/>
        <w:spacing w:before="0" w:after="0"/>
      </w:pPr>
      <w:bookmarkStart w:id="47" w:name="_Toc34776284"/>
    </w:p>
    <w:p w14:paraId="664598E3" w14:textId="4E66EF22" w:rsidR="007D4080" w:rsidRDefault="007D4080" w:rsidP="00211D0E">
      <w:pPr>
        <w:pStyle w:val="3"/>
        <w:keepNext w:val="0"/>
        <w:spacing w:before="0" w:after="0"/>
      </w:pPr>
      <w:r w:rsidRPr="00045479">
        <w:t>3.</w:t>
      </w:r>
      <w:r w:rsidR="00012732" w:rsidRPr="00045479">
        <w:t>8</w:t>
      </w:r>
      <w:r w:rsidRPr="00045479">
        <w:t>.1. Трудовая функция</w:t>
      </w:r>
      <w:bookmarkEnd w:id="47"/>
    </w:p>
    <w:p w14:paraId="5DF0BAC6" w14:textId="77777777" w:rsidR="00211D0E" w:rsidRPr="00211D0E" w:rsidRDefault="00211D0E" w:rsidP="00211D0E"/>
    <w:tbl>
      <w:tblPr>
        <w:tblW w:w="5000" w:type="pct"/>
        <w:tblLook w:val="0000" w:firstRow="0" w:lastRow="0" w:firstColumn="0" w:lastColumn="0" w:noHBand="0" w:noVBand="0"/>
      </w:tblPr>
      <w:tblGrid>
        <w:gridCol w:w="1512"/>
        <w:gridCol w:w="4539"/>
        <w:gridCol w:w="769"/>
        <w:gridCol w:w="948"/>
        <w:gridCol w:w="1567"/>
        <w:gridCol w:w="1086"/>
      </w:tblGrid>
      <w:tr w:rsidR="00E542F3" w:rsidRPr="009B3FD2" w14:paraId="0AA4B93B" w14:textId="77777777" w:rsidTr="00E542F3">
        <w:trPr>
          <w:trHeight w:val="278"/>
        </w:trPr>
        <w:tc>
          <w:tcPr>
            <w:tcW w:w="725" w:type="pct"/>
            <w:tcBorders>
              <w:right w:val="single" w:sz="4" w:space="0" w:color="808080"/>
            </w:tcBorders>
            <w:shd w:val="clear" w:color="auto" w:fill="auto"/>
            <w:vAlign w:val="center"/>
          </w:tcPr>
          <w:p w14:paraId="17072764" w14:textId="77777777" w:rsidR="00E542F3" w:rsidRPr="009B3FD2" w:rsidRDefault="00E542F3" w:rsidP="00211D0E">
            <w:r w:rsidRPr="009B3FD2">
              <w:rPr>
                <w:sz w:val="20"/>
                <w:szCs w:val="18"/>
              </w:rPr>
              <w:t>Наименование</w:t>
            </w:r>
          </w:p>
        </w:tc>
        <w:tc>
          <w:tcPr>
            <w:tcW w:w="217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087EE286" w14:textId="67D7306E" w:rsidR="00E542F3" w:rsidRPr="009B3FD2" w:rsidRDefault="00E542F3" w:rsidP="00211D0E">
            <w:pPr>
              <w:rPr>
                <w:sz w:val="20"/>
                <w:szCs w:val="18"/>
              </w:rPr>
            </w:pPr>
            <w:r w:rsidRPr="00292A06">
              <w:rPr>
                <w:rFonts w:eastAsia="TimesNewRomanPSMT"/>
              </w:rPr>
              <w:t>Обработка заготов</w:t>
            </w:r>
            <w:r w:rsidR="005173FF">
              <w:rPr>
                <w:rFonts w:eastAsia="TimesNewRomanPSMT"/>
              </w:rPr>
              <w:t>ки</w:t>
            </w:r>
            <w:r w:rsidRPr="00292A06">
              <w:rPr>
                <w:rFonts w:eastAsia="TimesNewRomanPSMT"/>
              </w:rPr>
              <w:t xml:space="preserve"> </w:t>
            </w:r>
            <w:r>
              <w:rPr>
                <w:rFonts w:eastAsia="TimesNewRomanPSMT"/>
              </w:rPr>
              <w:t xml:space="preserve">особо </w:t>
            </w:r>
            <w:r w:rsidR="005173FF">
              <w:rPr>
                <w:rFonts w:eastAsia="TimesNewRomanPSMT"/>
              </w:rPr>
              <w:t xml:space="preserve">сложной </w:t>
            </w:r>
            <w:r w:rsidR="00045479">
              <w:rPr>
                <w:rFonts w:eastAsia="TimesNewRomanPSMT"/>
              </w:rPr>
              <w:t>детали не типа тела вращения</w:t>
            </w:r>
            <w:r w:rsidR="005022AF">
              <w:rPr>
                <w:rFonts w:eastAsia="TimesNewRomanPSMT"/>
              </w:rPr>
              <w:t xml:space="preserve"> </w:t>
            </w:r>
            <w:r w:rsidRPr="00292A06">
              <w:rPr>
                <w:rFonts w:eastAsia="TimesNewRomanPSMT"/>
              </w:rPr>
              <w:t xml:space="preserve">с точностью размеров по </w:t>
            </w:r>
            <w:r w:rsidR="0049256E">
              <w:rPr>
                <w:rFonts w:eastAsia="TimesNewRomanPSMT"/>
              </w:rPr>
              <w:t>6-му и выше квалитету</w:t>
            </w:r>
            <w:r w:rsidR="00AF1EEF">
              <w:rPr>
                <w:rFonts w:eastAsia="TimesNewRomanPSMT"/>
              </w:rPr>
              <w:t xml:space="preserve"> </w:t>
            </w:r>
            <w:r w:rsidRPr="00292A06">
              <w:rPr>
                <w:rFonts w:eastAsia="TimesNewRomanPSMT"/>
              </w:rPr>
              <w:t xml:space="preserve">на </w:t>
            </w:r>
            <w:r>
              <w:rPr>
                <w:rFonts w:eastAsia="TimesNewRomanPSMT"/>
              </w:rPr>
              <w:t>многокоординатном сверлильно-фрезерно-расточном обрабатывающем центре</w:t>
            </w:r>
            <w:r w:rsidRPr="00292A06">
              <w:rPr>
                <w:rFonts w:eastAsia="TimesNewRomanPSMT"/>
              </w:rPr>
              <w:t xml:space="preserve"> с ЧПУ</w:t>
            </w:r>
          </w:p>
        </w:tc>
        <w:tc>
          <w:tcPr>
            <w:tcW w:w="369" w:type="pct"/>
            <w:tcBorders>
              <w:left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06C4F531" w14:textId="77777777" w:rsidR="00E542F3" w:rsidRPr="009B3FD2" w:rsidRDefault="00E542F3" w:rsidP="00211D0E">
            <w:pPr>
              <w:jc w:val="center"/>
            </w:pPr>
            <w:r w:rsidRPr="009B3FD2">
              <w:rPr>
                <w:sz w:val="20"/>
                <w:szCs w:val="18"/>
              </w:rPr>
              <w:t>Код</w:t>
            </w:r>
          </w:p>
        </w:tc>
        <w:tc>
          <w:tcPr>
            <w:tcW w:w="45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4CFF095B" w14:textId="2BCA3C61" w:rsidR="00E542F3" w:rsidRPr="009B3FD2" w:rsidRDefault="00E06C20" w:rsidP="00211D0E">
            <w:pPr>
              <w:rPr>
                <w:sz w:val="20"/>
                <w:szCs w:val="18"/>
              </w:rPr>
            </w:pPr>
            <w:r>
              <w:rPr>
                <w:lang w:val="en-US"/>
              </w:rPr>
              <w:t>H</w:t>
            </w:r>
            <w:r w:rsidR="00E542F3">
              <w:t>/01.4</w:t>
            </w:r>
          </w:p>
        </w:tc>
        <w:tc>
          <w:tcPr>
            <w:tcW w:w="752" w:type="pct"/>
            <w:tcBorders>
              <w:left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6F16B682" w14:textId="77777777" w:rsidR="00E542F3" w:rsidRPr="009B3FD2" w:rsidRDefault="00E542F3" w:rsidP="00211D0E">
            <w:pPr>
              <w:jc w:val="center"/>
            </w:pPr>
            <w:r w:rsidRPr="009B3FD2">
              <w:rPr>
                <w:sz w:val="20"/>
                <w:szCs w:val="18"/>
              </w:rPr>
              <w:t>Уровень (подуровень) квалификации</w:t>
            </w:r>
          </w:p>
        </w:tc>
        <w:tc>
          <w:tcPr>
            <w:tcW w:w="52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556479E2" w14:textId="77777777" w:rsidR="00E542F3" w:rsidRPr="009B3FD2" w:rsidRDefault="00E542F3" w:rsidP="00211D0E">
            <w:pPr>
              <w:jc w:val="center"/>
            </w:pPr>
            <w:r>
              <w:t>4</w:t>
            </w:r>
          </w:p>
        </w:tc>
      </w:tr>
    </w:tbl>
    <w:p w14:paraId="5FCB03F9" w14:textId="77777777" w:rsidR="00892440" w:rsidRDefault="00892440" w:rsidP="00211D0E"/>
    <w:tbl>
      <w:tblPr>
        <w:tblW w:w="5000" w:type="pct"/>
        <w:tblLook w:val="0000" w:firstRow="0" w:lastRow="0" w:firstColumn="0" w:lastColumn="0" w:noHBand="0" w:noVBand="0"/>
      </w:tblPr>
      <w:tblGrid>
        <w:gridCol w:w="2477"/>
        <w:gridCol w:w="1144"/>
        <w:gridCol w:w="429"/>
        <w:gridCol w:w="2307"/>
        <w:gridCol w:w="1490"/>
        <w:gridCol w:w="2574"/>
      </w:tblGrid>
      <w:tr w:rsidR="00E542F3" w:rsidRPr="009B3FD2" w14:paraId="4D43E493" w14:textId="77777777" w:rsidTr="00892440">
        <w:trPr>
          <w:trHeight w:val="488"/>
        </w:trPr>
        <w:tc>
          <w:tcPr>
            <w:tcW w:w="1188" w:type="pct"/>
            <w:tcBorders>
              <w:right w:val="single" w:sz="4" w:space="0" w:color="808080"/>
            </w:tcBorders>
            <w:shd w:val="clear" w:color="auto" w:fill="auto"/>
            <w:vAlign w:val="center"/>
          </w:tcPr>
          <w:p w14:paraId="260745A3" w14:textId="77777777" w:rsidR="00E542F3" w:rsidRPr="009B3FD2" w:rsidRDefault="00E542F3" w:rsidP="00211D0E">
            <w:pPr>
              <w:rPr>
                <w:sz w:val="20"/>
                <w:szCs w:val="18"/>
              </w:rPr>
            </w:pPr>
            <w:r w:rsidRPr="009B3FD2">
              <w:rPr>
                <w:sz w:val="20"/>
                <w:szCs w:val="18"/>
              </w:rPr>
              <w:t>Происхождение трудовой функции</w:t>
            </w:r>
          </w:p>
        </w:tc>
        <w:tc>
          <w:tcPr>
            <w:tcW w:w="54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14:paraId="00074ED8" w14:textId="77777777" w:rsidR="00E542F3" w:rsidRPr="009B3FD2" w:rsidRDefault="00E542F3" w:rsidP="00211D0E">
            <w:r w:rsidRPr="009B3FD2">
              <w:rPr>
                <w:sz w:val="20"/>
                <w:szCs w:val="18"/>
              </w:rPr>
              <w:t>Оригинал</w:t>
            </w:r>
          </w:p>
        </w:tc>
        <w:tc>
          <w:tcPr>
            <w:tcW w:w="206" w:type="pct"/>
            <w:tcBorders>
              <w:top w:val="single" w:sz="4" w:space="0" w:color="808080"/>
              <w:bottom w:val="single" w:sz="4" w:space="0" w:color="808080"/>
              <w:right w:val="single" w:sz="1" w:space="0" w:color="808080"/>
            </w:tcBorders>
            <w:shd w:val="clear" w:color="auto" w:fill="auto"/>
            <w:vAlign w:val="center"/>
          </w:tcPr>
          <w:p w14:paraId="336852AA" w14:textId="77777777" w:rsidR="00E542F3" w:rsidRPr="009B3FD2" w:rsidRDefault="00E542F3" w:rsidP="00211D0E">
            <w:pPr>
              <w:rPr>
                <w:sz w:val="20"/>
                <w:szCs w:val="18"/>
              </w:rPr>
            </w:pPr>
            <w:r w:rsidRPr="009B3FD2">
              <w:t>Х</w:t>
            </w:r>
          </w:p>
        </w:tc>
        <w:tc>
          <w:tcPr>
            <w:tcW w:w="1107" w:type="pct"/>
            <w:tcBorders>
              <w:top w:val="single" w:sz="1" w:space="0" w:color="808080"/>
              <w:left w:val="single" w:sz="1" w:space="0" w:color="808080"/>
              <w:bottom w:val="single" w:sz="1" w:space="0" w:color="808080"/>
              <w:right w:val="single" w:sz="1" w:space="0" w:color="808080"/>
            </w:tcBorders>
            <w:shd w:val="clear" w:color="auto" w:fill="auto"/>
            <w:vAlign w:val="center"/>
          </w:tcPr>
          <w:p w14:paraId="44382551" w14:textId="77777777" w:rsidR="00E542F3" w:rsidRPr="009B3FD2" w:rsidRDefault="00E542F3" w:rsidP="00211D0E">
            <w:r w:rsidRPr="009B3FD2">
              <w:rPr>
                <w:sz w:val="20"/>
                <w:szCs w:val="18"/>
              </w:rPr>
              <w:t>Заимствовано из оригинала</w:t>
            </w:r>
          </w:p>
        </w:tc>
        <w:tc>
          <w:tcPr>
            <w:tcW w:w="715" w:type="pct"/>
            <w:tcBorders>
              <w:top w:val="single" w:sz="1" w:space="0" w:color="808080"/>
              <w:left w:val="single" w:sz="1" w:space="0" w:color="808080"/>
              <w:bottom w:val="single" w:sz="1" w:space="0" w:color="808080"/>
              <w:right w:val="single" w:sz="1" w:space="0" w:color="808080"/>
            </w:tcBorders>
            <w:shd w:val="clear" w:color="auto" w:fill="auto"/>
            <w:vAlign w:val="center"/>
          </w:tcPr>
          <w:p w14:paraId="38FC6892" w14:textId="77777777" w:rsidR="00E542F3" w:rsidRPr="009B3FD2" w:rsidRDefault="00E542F3" w:rsidP="00211D0E">
            <w:pPr>
              <w:jc w:val="center"/>
            </w:pPr>
          </w:p>
        </w:tc>
        <w:tc>
          <w:tcPr>
            <w:tcW w:w="1235" w:type="pct"/>
            <w:tcBorders>
              <w:top w:val="single" w:sz="1" w:space="0" w:color="808080"/>
              <w:left w:val="single" w:sz="1" w:space="0" w:color="808080"/>
              <w:bottom w:val="single" w:sz="1" w:space="0" w:color="808080"/>
              <w:right w:val="single" w:sz="1" w:space="0" w:color="808080"/>
            </w:tcBorders>
            <w:shd w:val="clear" w:color="auto" w:fill="auto"/>
            <w:vAlign w:val="center"/>
          </w:tcPr>
          <w:p w14:paraId="46448234" w14:textId="77777777" w:rsidR="00E542F3" w:rsidRPr="009B3FD2" w:rsidRDefault="00E542F3" w:rsidP="00211D0E">
            <w:pPr>
              <w:jc w:val="center"/>
            </w:pPr>
          </w:p>
        </w:tc>
      </w:tr>
      <w:tr w:rsidR="00E542F3" w:rsidRPr="009B3FD2" w14:paraId="2A04DED4" w14:textId="77777777" w:rsidTr="00892440">
        <w:trPr>
          <w:trHeight w:val="479"/>
        </w:trPr>
        <w:tc>
          <w:tcPr>
            <w:tcW w:w="1188" w:type="pct"/>
            <w:shd w:val="clear" w:color="auto" w:fill="auto"/>
            <w:vAlign w:val="center"/>
          </w:tcPr>
          <w:p w14:paraId="40A4B385" w14:textId="77777777" w:rsidR="00E542F3" w:rsidRPr="009B3FD2" w:rsidRDefault="00E542F3" w:rsidP="00211D0E">
            <w:pPr>
              <w:rPr>
                <w:sz w:val="18"/>
                <w:szCs w:val="18"/>
              </w:rPr>
            </w:pPr>
          </w:p>
        </w:tc>
        <w:tc>
          <w:tcPr>
            <w:tcW w:w="1862" w:type="pct"/>
            <w:gridSpan w:val="3"/>
            <w:shd w:val="clear" w:color="auto" w:fill="auto"/>
            <w:vAlign w:val="center"/>
          </w:tcPr>
          <w:p w14:paraId="0987C02C" w14:textId="77777777" w:rsidR="00E542F3" w:rsidRPr="009B3FD2" w:rsidRDefault="00E542F3" w:rsidP="00211D0E">
            <w:pPr>
              <w:rPr>
                <w:sz w:val="18"/>
                <w:szCs w:val="18"/>
              </w:rPr>
            </w:pPr>
          </w:p>
        </w:tc>
        <w:tc>
          <w:tcPr>
            <w:tcW w:w="715" w:type="pct"/>
            <w:shd w:val="clear" w:color="auto" w:fill="auto"/>
          </w:tcPr>
          <w:p w14:paraId="37E41D12" w14:textId="77777777" w:rsidR="00E542F3" w:rsidRPr="009B3FD2" w:rsidRDefault="00E542F3" w:rsidP="00211D0E">
            <w:pPr>
              <w:pStyle w:val="101"/>
            </w:pPr>
            <w:r w:rsidRPr="009B3FD2">
              <w:t>Код оригинала</w:t>
            </w:r>
          </w:p>
        </w:tc>
        <w:tc>
          <w:tcPr>
            <w:tcW w:w="1235" w:type="pct"/>
            <w:shd w:val="clear" w:color="auto" w:fill="auto"/>
          </w:tcPr>
          <w:p w14:paraId="453C0126" w14:textId="77777777" w:rsidR="00E542F3" w:rsidRPr="009B3FD2" w:rsidRDefault="00E542F3" w:rsidP="00211D0E">
            <w:pPr>
              <w:jc w:val="center"/>
            </w:pPr>
            <w:r w:rsidRPr="009B3FD2">
              <w:rPr>
                <w:sz w:val="20"/>
                <w:szCs w:val="18"/>
              </w:rPr>
              <w:t>Регистрационный номер профессионального стандарта</w:t>
            </w:r>
          </w:p>
        </w:tc>
      </w:tr>
    </w:tbl>
    <w:p w14:paraId="17E5448F" w14:textId="77777777" w:rsidR="007D4080" w:rsidRPr="009B3FD2" w:rsidRDefault="007D4080" w:rsidP="00211D0E"/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000" w:firstRow="0" w:lastRow="0" w:firstColumn="0" w:lastColumn="0" w:noHBand="0" w:noVBand="0"/>
      </w:tblPr>
      <w:tblGrid>
        <w:gridCol w:w="2597"/>
        <w:gridCol w:w="7824"/>
      </w:tblGrid>
      <w:tr w:rsidR="007D4080" w:rsidRPr="00892440" w14:paraId="62C26B11" w14:textId="77777777" w:rsidTr="00892440">
        <w:trPr>
          <w:trHeight w:val="20"/>
        </w:trPr>
        <w:tc>
          <w:tcPr>
            <w:tcW w:w="1246" w:type="pct"/>
            <w:vMerge w:val="restart"/>
            <w:shd w:val="clear" w:color="auto" w:fill="auto"/>
          </w:tcPr>
          <w:p w14:paraId="5183D7BF" w14:textId="77777777" w:rsidR="007D4080" w:rsidRPr="00892440" w:rsidRDefault="007D4080" w:rsidP="00211D0E">
            <w:pPr>
              <w:pStyle w:val="af9"/>
            </w:pPr>
            <w:r w:rsidRPr="00892440">
              <w:lastRenderedPageBreak/>
              <w:t>Трудовые действия</w:t>
            </w:r>
          </w:p>
        </w:tc>
        <w:tc>
          <w:tcPr>
            <w:tcW w:w="3754" w:type="pct"/>
            <w:shd w:val="clear" w:color="auto" w:fill="auto"/>
          </w:tcPr>
          <w:p w14:paraId="49F8A443" w14:textId="6054F7FF" w:rsidR="007D4080" w:rsidRPr="00892440" w:rsidRDefault="00A41CEC" w:rsidP="00211D0E">
            <w:pPr>
              <w:pStyle w:val="af9"/>
              <w:jc w:val="both"/>
              <w:rPr>
                <w:color w:val="FF0000"/>
              </w:rPr>
            </w:pPr>
            <w:r w:rsidRPr="00892440">
              <w:rPr>
                <w:bCs w:val="0"/>
              </w:rPr>
              <w:t>Анализ технологической и конструкторской документации</w:t>
            </w:r>
            <w:r w:rsidR="000E1F43" w:rsidRPr="00892440">
              <w:rPr>
                <w:bCs w:val="0"/>
              </w:rPr>
              <w:t xml:space="preserve"> на изготовление</w:t>
            </w:r>
            <w:r w:rsidR="005173FF" w:rsidRPr="00892440">
              <w:rPr>
                <w:bCs w:val="0"/>
              </w:rPr>
              <w:t xml:space="preserve"> особо сложной</w:t>
            </w:r>
            <w:r w:rsidR="000E1F43" w:rsidRPr="00892440">
              <w:rPr>
                <w:bCs w:val="0"/>
              </w:rPr>
              <w:t xml:space="preserve"> </w:t>
            </w:r>
            <w:r w:rsidR="00045479" w:rsidRPr="00892440">
              <w:rPr>
                <w:rFonts w:eastAsia="TimesNewRomanPSMT"/>
                <w:bCs w:val="0"/>
              </w:rPr>
              <w:t>детали не типа тела вращения</w:t>
            </w:r>
            <w:r w:rsidR="000E1F43" w:rsidRPr="00892440">
              <w:rPr>
                <w:rFonts w:eastAsia="TimesNewRomanPSMT"/>
                <w:bCs w:val="0"/>
              </w:rPr>
              <w:t xml:space="preserve"> на </w:t>
            </w:r>
            <w:r w:rsidR="000E1F43" w:rsidRPr="00892440">
              <w:rPr>
                <w:rFonts w:eastAsia="TimesNewRomanPSMT"/>
              </w:rPr>
              <w:t>многокоординатном сверлильно-фрезерно-расточном обрабатывающем центре с ЧПУ</w:t>
            </w:r>
          </w:p>
        </w:tc>
      </w:tr>
      <w:tr w:rsidR="007D4080" w:rsidRPr="00892440" w14:paraId="269CB104" w14:textId="77777777" w:rsidTr="00892440">
        <w:trPr>
          <w:trHeight w:val="20"/>
        </w:trPr>
        <w:tc>
          <w:tcPr>
            <w:tcW w:w="1246" w:type="pct"/>
            <w:vMerge/>
            <w:shd w:val="clear" w:color="auto" w:fill="auto"/>
          </w:tcPr>
          <w:p w14:paraId="57924504" w14:textId="77777777" w:rsidR="007D4080" w:rsidRPr="00892440" w:rsidRDefault="007D4080" w:rsidP="00211D0E">
            <w:pPr>
              <w:pStyle w:val="af9"/>
            </w:pPr>
          </w:p>
        </w:tc>
        <w:tc>
          <w:tcPr>
            <w:tcW w:w="3754" w:type="pct"/>
            <w:shd w:val="clear" w:color="auto" w:fill="auto"/>
          </w:tcPr>
          <w:p w14:paraId="216E7C21" w14:textId="36A9DE2B" w:rsidR="007D4080" w:rsidRPr="00892440" w:rsidRDefault="000E1F43" w:rsidP="00211D0E">
            <w:pPr>
              <w:pStyle w:val="af9"/>
              <w:jc w:val="both"/>
            </w:pPr>
            <w:r w:rsidRPr="00892440">
              <w:rPr>
                <w:lang w:eastAsia="ar-SA"/>
              </w:rPr>
              <w:t xml:space="preserve">Подготовка технологической оснастки для </w:t>
            </w:r>
            <w:r w:rsidRPr="00892440">
              <w:rPr>
                <w:rFonts w:eastAsia="TimesNewRomanPSMT"/>
                <w:lang w:eastAsia="ar-SA"/>
              </w:rPr>
              <w:t xml:space="preserve">изготовления </w:t>
            </w:r>
            <w:r w:rsidR="005173FF" w:rsidRPr="00892440">
              <w:rPr>
                <w:rFonts w:eastAsia="TimesNewRomanPSMT"/>
                <w:lang w:eastAsia="ar-SA"/>
              </w:rPr>
              <w:t>особо сложной</w:t>
            </w:r>
            <w:r w:rsidRPr="00892440">
              <w:rPr>
                <w:rFonts w:eastAsia="TimesNewRomanPSMT"/>
                <w:lang w:eastAsia="ar-SA"/>
              </w:rPr>
              <w:t xml:space="preserve"> </w:t>
            </w:r>
            <w:r w:rsidR="00045479" w:rsidRPr="00892440">
              <w:rPr>
                <w:rFonts w:eastAsia="TimesNewRomanPSMT"/>
                <w:lang w:eastAsia="ar-SA"/>
              </w:rPr>
              <w:t>детали не типа тела вращения</w:t>
            </w:r>
            <w:r w:rsidRPr="00892440">
              <w:rPr>
                <w:rFonts w:eastAsia="TimesNewRomanPSMT"/>
                <w:lang w:eastAsia="ar-SA"/>
              </w:rPr>
              <w:t xml:space="preserve"> на </w:t>
            </w:r>
            <w:r w:rsidRPr="00892440">
              <w:rPr>
                <w:rFonts w:eastAsia="TimesNewRomanPSMT"/>
              </w:rPr>
              <w:t>многокоординатном сверлильно-фрезерно-расточном обрабатывающем центре с ЧПУ</w:t>
            </w:r>
          </w:p>
        </w:tc>
      </w:tr>
      <w:tr w:rsidR="00A03088" w:rsidRPr="00892440" w14:paraId="42EDE4EB" w14:textId="77777777" w:rsidTr="00892440">
        <w:trPr>
          <w:trHeight w:val="20"/>
        </w:trPr>
        <w:tc>
          <w:tcPr>
            <w:tcW w:w="1246" w:type="pct"/>
            <w:vMerge/>
            <w:shd w:val="clear" w:color="auto" w:fill="auto"/>
          </w:tcPr>
          <w:p w14:paraId="73FC4932" w14:textId="77777777" w:rsidR="00A03088" w:rsidRPr="00892440" w:rsidRDefault="00A03088" w:rsidP="00211D0E">
            <w:pPr>
              <w:pStyle w:val="af9"/>
            </w:pPr>
          </w:p>
        </w:tc>
        <w:tc>
          <w:tcPr>
            <w:tcW w:w="3754" w:type="pct"/>
            <w:shd w:val="clear" w:color="auto" w:fill="auto"/>
          </w:tcPr>
          <w:p w14:paraId="3090ED57" w14:textId="406BFCDF" w:rsidR="00A03088" w:rsidRPr="00892440" w:rsidRDefault="000E1F43" w:rsidP="00211D0E">
            <w:pPr>
              <w:pStyle w:val="af9"/>
              <w:jc w:val="both"/>
              <w:rPr>
                <w:bCs w:val="0"/>
              </w:rPr>
            </w:pPr>
            <w:r w:rsidRPr="00892440">
              <w:rPr>
                <w:bCs w:val="0"/>
              </w:rPr>
              <w:t>Установление последовательности обработки</w:t>
            </w:r>
            <w:r w:rsidR="005022AF" w:rsidRPr="00892440">
              <w:rPr>
                <w:bCs w:val="0"/>
              </w:rPr>
              <w:t xml:space="preserve"> </w:t>
            </w:r>
            <w:r w:rsidR="005173FF" w:rsidRPr="00892440">
              <w:rPr>
                <w:bCs w:val="0"/>
              </w:rPr>
              <w:t xml:space="preserve">заготовки особо сложной </w:t>
            </w:r>
            <w:r w:rsidR="00045479" w:rsidRPr="00892440">
              <w:rPr>
                <w:rFonts w:eastAsia="TimesNewRomanPSMT"/>
                <w:bCs w:val="0"/>
              </w:rPr>
              <w:t>детали не типа тела вращения</w:t>
            </w:r>
            <w:r w:rsidR="00B21029" w:rsidRPr="00892440">
              <w:rPr>
                <w:rFonts w:eastAsia="TimesNewRomanPSMT"/>
              </w:rPr>
              <w:t xml:space="preserve"> </w:t>
            </w:r>
            <w:r w:rsidRPr="00892440">
              <w:rPr>
                <w:rFonts w:eastAsia="TimesNewRomanPSMT"/>
                <w:bCs w:val="0"/>
              </w:rPr>
              <w:t xml:space="preserve">на </w:t>
            </w:r>
            <w:r w:rsidRPr="00892440">
              <w:rPr>
                <w:rFonts w:eastAsia="TimesNewRomanPSMT"/>
              </w:rPr>
              <w:t>многокоординатном сверлильно-фрезерно-расточном обрабатывающем центре с ЧПУ</w:t>
            </w:r>
          </w:p>
        </w:tc>
      </w:tr>
      <w:tr w:rsidR="00A25B59" w:rsidRPr="00892440" w14:paraId="605686FC" w14:textId="77777777" w:rsidTr="00892440">
        <w:trPr>
          <w:trHeight w:val="20"/>
        </w:trPr>
        <w:tc>
          <w:tcPr>
            <w:tcW w:w="1246" w:type="pct"/>
            <w:vMerge/>
            <w:shd w:val="clear" w:color="auto" w:fill="auto"/>
          </w:tcPr>
          <w:p w14:paraId="0EE69FB1" w14:textId="77777777" w:rsidR="00A25B59" w:rsidRPr="00892440" w:rsidRDefault="00A25B59" w:rsidP="00211D0E">
            <w:pPr>
              <w:pStyle w:val="af9"/>
            </w:pPr>
          </w:p>
        </w:tc>
        <w:tc>
          <w:tcPr>
            <w:tcW w:w="3754" w:type="pct"/>
            <w:shd w:val="clear" w:color="auto" w:fill="auto"/>
          </w:tcPr>
          <w:p w14:paraId="4088EF71" w14:textId="2CA978B2" w:rsidR="00A25B59" w:rsidRPr="00892440" w:rsidRDefault="000E1F43" w:rsidP="00211D0E">
            <w:pPr>
              <w:pStyle w:val="af9"/>
              <w:jc w:val="both"/>
            </w:pPr>
            <w:r w:rsidRPr="00892440">
              <w:t xml:space="preserve">Установка заготовки </w:t>
            </w:r>
            <w:r w:rsidR="005173FF" w:rsidRPr="00892440">
              <w:t>особо сложной</w:t>
            </w:r>
            <w:r w:rsidRPr="00892440">
              <w:t xml:space="preserve"> </w:t>
            </w:r>
            <w:r w:rsidR="00045479" w:rsidRPr="00892440">
              <w:t>детали не типа тела вращения</w:t>
            </w:r>
            <w:r w:rsidRPr="00892440">
              <w:t xml:space="preserve"> </w:t>
            </w:r>
            <w:r w:rsidR="00804018" w:rsidRPr="00892440">
              <w:t>в универсальных и специальных</w:t>
            </w:r>
            <w:r w:rsidRPr="00892440">
              <w:t xml:space="preserve"> приспособлениях на рабочем столе </w:t>
            </w:r>
            <w:r w:rsidRPr="00892440">
              <w:rPr>
                <w:rFonts w:eastAsia="TimesNewRomanPSMT"/>
              </w:rPr>
              <w:t>многокоординатного сверлильно-фрезерно-расточного обрабатывающего центра с ЧПУ</w:t>
            </w:r>
          </w:p>
        </w:tc>
      </w:tr>
      <w:tr w:rsidR="007D4080" w:rsidRPr="00892440" w14:paraId="472CC9B5" w14:textId="77777777" w:rsidTr="00892440">
        <w:trPr>
          <w:trHeight w:val="20"/>
        </w:trPr>
        <w:tc>
          <w:tcPr>
            <w:tcW w:w="1246" w:type="pct"/>
            <w:vMerge/>
            <w:shd w:val="clear" w:color="auto" w:fill="auto"/>
          </w:tcPr>
          <w:p w14:paraId="643FB4AD" w14:textId="77777777" w:rsidR="007D4080" w:rsidRPr="00892440" w:rsidRDefault="007D4080" w:rsidP="00211D0E">
            <w:pPr>
              <w:pStyle w:val="af9"/>
            </w:pPr>
          </w:p>
        </w:tc>
        <w:tc>
          <w:tcPr>
            <w:tcW w:w="3754" w:type="pct"/>
            <w:shd w:val="clear" w:color="auto" w:fill="auto"/>
          </w:tcPr>
          <w:p w14:paraId="7B0342F6" w14:textId="50C2A741" w:rsidR="007D4080" w:rsidRPr="00892440" w:rsidRDefault="00A25B59" w:rsidP="00211D0E">
            <w:pPr>
              <w:pStyle w:val="af9"/>
              <w:jc w:val="both"/>
            </w:pPr>
            <w:r w:rsidRPr="00892440">
              <w:t>Регулировка</w:t>
            </w:r>
            <w:r w:rsidR="00AF1EEF" w:rsidRPr="00892440">
              <w:t xml:space="preserve"> </w:t>
            </w:r>
            <w:r w:rsidR="007D4080" w:rsidRPr="00892440">
              <w:t xml:space="preserve">зажимных приспособлений для закрепления заготовки </w:t>
            </w:r>
            <w:r w:rsidRPr="00892440">
              <w:t xml:space="preserve">особо </w:t>
            </w:r>
            <w:r w:rsidR="006948D9" w:rsidRPr="00892440">
              <w:t xml:space="preserve">сложной </w:t>
            </w:r>
            <w:r w:rsidR="005022AF" w:rsidRPr="00892440">
              <w:t>детали не типа тела вращения</w:t>
            </w:r>
            <w:r w:rsidR="00B21029" w:rsidRPr="00892440">
              <w:rPr>
                <w:rFonts w:eastAsia="TimesNewRomanPSMT"/>
              </w:rPr>
              <w:t xml:space="preserve"> </w:t>
            </w:r>
            <w:r w:rsidR="007D4080" w:rsidRPr="00892440">
              <w:t xml:space="preserve">на </w:t>
            </w:r>
            <w:r w:rsidR="005173FF" w:rsidRPr="00892440">
              <w:rPr>
                <w:rFonts w:eastAsia="TimesNewRomanPSMT"/>
              </w:rPr>
              <w:t xml:space="preserve">многокоординатном </w:t>
            </w:r>
            <w:r w:rsidRPr="00892440">
              <w:rPr>
                <w:rFonts w:eastAsia="TimesNewRomanPSMT"/>
              </w:rPr>
              <w:t>сверли</w:t>
            </w:r>
            <w:r w:rsidR="005173FF" w:rsidRPr="00892440">
              <w:rPr>
                <w:rFonts w:eastAsia="TimesNewRomanPSMT"/>
              </w:rPr>
              <w:t>льно-фрезерно-расточном</w:t>
            </w:r>
            <w:r w:rsidR="00045479" w:rsidRPr="00892440">
              <w:rPr>
                <w:rFonts w:eastAsia="TimesNewRomanPSMT"/>
              </w:rPr>
              <w:t xml:space="preserve"> </w:t>
            </w:r>
            <w:r w:rsidR="005173FF" w:rsidRPr="00892440">
              <w:rPr>
                <w:rFonts w:eastAsia="TimesNewRomanPSMT"/>
              </w:rPr>
              <w:t>обрабатывающем центре</w:t>
            </w:r>
            <w:r w:rsidRPr="00892440">
              <w:rPr>
                <w:rFonts w:eastAsia="TimesNewRomanPSMT"/>
              </w:rPr>
              <w:t xml:space="preserve"> с ЧПУ</w:t>
            </w:r>
          </w:p>
        </w:tc>
      </w:tr>
      <w:tr w:rsidR="007D4080" w:rsidRPr="00892440" w14:paraId="04025ED2" w14:textId="77777777" w:rsidTr="00892440">
        <w:trPr>
          <w:trHeight w:val="20"/>
        </w:trPr>
        <w:tc>
          <w:tcPr>
            <w:tcW w:w="1246" w:type="pct"/>
            <w:vMerge/>
            <w:shd w:val="clear" w:color="auto" w:fill="auto"/>
          </w:tcPr>
          <w:p w14:paraId="6E490808" w14:textId="77777777" w:rsidR="007D4080" w:rsidRPr="00892440" w:rsidRDefault="007D4080" w:rsidP="00211D0E">
            <w:pPr>
              <w:pStyle w:val="af9"/>
            </w:pPr>
          </w:p>
        </w:tc>
        <w:tc>
          <w:tcPr>
            <w:tcW w:w="3754" w:type="pct"/>
            <w:shd w:val="clear" w:color="auto" w:fill="auto"/>
          </w:tcPr>
          <w:p w14:paraId="02C61438" w14:textId="0D691915" w:rsidR="007D4080" w:rsidRPr="00892440" w:rsidRDefault="00A25B59" w:rsidP="00211D0E">
            <w:pPr>
              <w:pStyle w:val="af9"/>
              <w:jc w:val="both"/>
            </w:pPr>
            <w:r w:rsidRPr="00892440">
              <w:rPr>
                <w:bCs w:val="0"/>
              </w:rPr>
              <w:t xml:space="preserve">Контроль положения </w:t>
            </w:r>
            <w:r w:rsidR="00082144" w:rsidRPr="00892440">
              <w:rPr>
                <w:bCs w:val="0"/>
              </w:rPr>
              <w:t>режущих инструментов</w:t>
            </w:r>
            <w:r w:rsidRPr="00892440">
              <w:rPr>
                <w:bCs w:val="0"/>
              </w:rPr>
              <w:t xml:space="preserve"> для </w:t>
            </w:r>
            <w:r w:rsidR="00B21029" w:rsidRPr="00892440">
              <w:rPr>
                <w:bCs w:val="0"/>
              </w:rPr>
              <w:t xml:space="preserve">изготовления </w:t>
            </w:r>
            <w:r w:rsidRPr="00892440">
              <w:rPr>
                <w:bCs w:val="0"/>
              </w:rPr>
              <w:t>особо</w:t>
            </w:r>
            <w:r w:rsidR="00AF1EEF" w:rsidRPr="00892440">
              <w:rPr>
                <w:bCs w:val="0"/>
              </w:rPr>
              <w:t xml:space="preserve"> </w:t>
            </w:r>
            <w:r w:rsidRPr="00892440">
              <w:rPr>
                <w:bCs w:val="0"/>
              </w:rPr>
              <w:t xml:space="preserve">сложной </w:t>
            </w:r>
            <w:r w:rsidR="005022AF" w:rsidRPr="00892440">
              <w:rPr>
                <w:bCs w:val="0"/>
              </w:rPr>
              <w:t>детали не типа тела вращения</w:t>
            </w:r>
            <w:r w:rsidR="00B21029" w:rsidRPr="00892440">
              <w:rPr>
                <w:rFonts w:eastAsia="TimesNewRomanPSMT"/>
              </w:rPr>
              <w:t xml:space="preserve"> </w:t>
            </w:r>
            <w:r w:rsidRPr="00892440">
              <w:rPr>
                <w:bCs w:val="0"/>
              </w:rPr>
              <w:t>на</w:t>
            </w:r>
            <w:r w:rsidRPr="00892440">
              <w:rPr>
                <w:rFonts w:eastAsia="TimesNewRomanPSMT"/>
              </w:rPr>
              <w:t xml:space="preserve"> многокоординатном сверлильно-фрезерно-расточном обрабатывающем центре с ЧПУ</w:t>
            </w:r>
            <w:r w:rsidR="00EF41D3" w:rsidRPr="00892440">
              <w:rPr>
                <w:bCs w:val="0"/>
              </w:rPr>
              <w:t xml:space="preserve"> </w:t>
            </w:r>
          </w:p>
        </w:tc>
      </w:tr>
      <w:tr w:rsidR="005173FF" w:rsidRPr="00892440" w14:paraId="5ECF2752" w14:textId="77777777" w:rsidTr="00892440">
        <w:trPr>
          <w:trHeight w:val="20"/>
        </w:trPr>
        <w:tc>
          <w:tcPr>
            <w:tcW w:w="1246" w:type="pct"/>
            <w:vMerge/>
            <w:shd w:val="clear" w:color="auto" w:fill="auto"/>
          </w:tcPr>
          <w:p w14:paraId="52CA5CDE" w14:textId="77777777" w:rsidR="005173FF" w:rsidRPr="00892440" w:rsidRDefault="005173FF" w:rsidP="00211D0E">
            <w:pPr>
              <w:pStyle w:val="af9"/>
            </w:pPr>
          </w:p>
        </w:tc>
        <w:tc>
          <w:tcPr>
            <w:tcW w:w="3754" w:type="pct"/>
            <w:shd w:val="clear" w:color="auto" w:fill="auto"/>
          </w:tcPr>
          <w:p w14:paraId="38598EFC" w14:textId="1ED4B931" w:rsidR="005173FF" w:rsidRPr="00892440" w:rsidRDefault="005173FF" w:rsidP="00211D0E">
            <w:pPr>
              <w:pStyle w:val="af9"/>
              <w:jc w:val="both"/>
              <w:rPr>
                <w:bCs w:val="0"/>
              </w:rPr>
            </w:pPr>
            <w:r w:rsidRPr="00892440">
              <w:t xml:space="preserve">Запуск </w:t>
            </w:r>
            <w:r w:rsidRPr="00892440">
              <w:rPr>
                <w:rFonts w:eastAsia="TimesNewRomanPSMT"/>
              </w:rPr>
              <w:t>многокоординатного</w:t>
            </w:r>
            <w:r w:rsidRPr="00892440">
              <w:t xml:space="preserve"> </w:t>
            </w:r>
            <w:r w:rsidRPr="00892440">
              <w:rPr>
                <w:rFonts w:eastAsia="TimesNewRomanPSMT"/>
              </w:rPr>
              <w:t>сверлильно-фрезерно-расточного обрабатывающего центра с ЧПУ</w:t>
            </w:r>
          </w:p>
        </w:tc>
      </w:tr>
      <w:tr w:rsidR="007D4080" w:rsidRPr="00892440" w14:paraId="4F69BB19" w14:textId="77777777" w:rsidTr="00892440">
        <w:trPr>
          <w:trHeight w:val="20"/>
        </w:trPr>
        <w:tc>
          <w:tcPr>
            <w:tcW w:w="1246" w:type="pct"/>
            <w:vMerge/>
            <w:shd w:val="clear" w:color="auto" w:fill="auto"/>
          </w:tcPr>
          <w:p w14:paraId="69FC53CA" w14:textId="77777777" w:rsidR="007D4080" w:rsidRPr="00892440" w:rsidRDefault="007D4080" w:rsidP="00211D0E">
            <w:pPr>
              <w:pStyle w:val="af9"/>
            </w:pPr>
          </w:p>
        </w:tc>
        <w:tc>
          <w:tcPr>
            <w:tcW w:w="3754" w:type="pct"/>
            <w:shd w:val="clear" w:color="auto" w:fill="auto"/>
          </w:tcPr>
          <w:p w14:paraId="10275161" w14:textId="089A7F7E" w:rsidR="007D4080" w:rsidRPr="00892440" w:rsidRDefault="005173FF" w:rsidP="00211D0E">
            <w:pPr>
              <w:pStyle w:val="af9"/>
              <w:jc w:val="both"/>
            </w:pPr>
            <w:r w:rsidRPr="00892440">
              <w:t>Ввод управляющей программы для обработки</w:t>
            </w:r>
            <w:r w:rsidR="00A25B59" w:rsidRPr="00892440">
              <w:t xml:space="preserve"> особо</w:t>
            </w:r>
            <w:r w:rsidRPr="00892440">
              <w:t xml:space="preserve"> сложной</w:t>
            </w:r>
            <w:r w:rsidR="00A25B59" w:rsidRPr="00892440">
              <w:t xml:space="preserve"> </w:t>
            </w:r>
            <w:r w:rsidR="00045479" w:rsidRPr="00892440">
              <w:t>детали не типа тела вращения</w:t>
            </w:r>
            <w:r w:rsidR="00A25B59" w:rsidRPr="00892440">
              <w:rPr>
                <w:bCs w:val="0"/>
              </w:rPr>
              <w:t xml:space="preserve"> на</w:t>
            </w:r>
            <w:r w:rsidR="00A25B59" w:rsidRPr="00892440">
              <w:rPr>
                <w:rFonts w:eastAsia="TimesNewRomanPSMT"/>
              </w:rPr>
              <w:t xml:space="preserve"> многокоординатном сверлильно-фрезерно-расточном обрабатывающем центре с ЧПУ</w:t>
            </w:r>
          </w:p>
        </w:tc>
      </w:tr>
      <w:tr w:rsidR="00744E9E" w:rsidRPr="00892440" w14:paraId="309B42BF" w14:textId="77777777" w:rsidTr="00892440">
        <w:trPr>
          <w:trHeight w:val="20"/>
        </w:trPr>
        <w:tc>
          <w:tcPr>
            <w:tcW w:w="1246" w:type="pct"/>
            <w:vMerge/>
            <w:shd w:val="clear" w:color="auto" w:fill="auto"/>
          </w:tcPr>
          <w:p w14:paraId="4A748ADA" w14:textId="77777777" w:rsidR="00744E9E" w:rsidRPr="00892440" w:rsidRDefault="00744E9E" w:rsidP="00211D0E">
            <w:pPr>
              <w:pStyle w:val="af9"/>
            </w:pPr>
          </w:p>
        </w:tc>
        <w:tc>
          <w:tcPr>
            <w:tcW w:w="3754" w:type="pct"/>
            <w:shd w:val="clear" w:color="auto" w:fill="auto"/>
          </w:tcPr>
          <w:p w14:paraId="73FF9F9D" w14:textId="4F86160F" w:rsidR="00744E9E" w:rsidRPr="00892440" w:rsidRDefault="005173FF" w:rsidP="00211D0E">
            <w:pPr>
              <w:pStyle w:val="af9"/>
              <w:jc w:val="both"/>
            </w:pPr>
            <w:r w:rsidRPr="00892440">
              <w:rPr>
                <w:rFonts w:eastAsia="TimesNewRomanPSMT"/>
              </w:rPr>
              <w:t>Запуск управляющей программы для</w:t>
            </w:r>
            <w:r w:rsidR="00045479" w:rsidRPr="00892440">
              <w:rPr>
                <w:rFonts w:eastAsia="TimesNewRomanPSMT"/>
              </w:rPr>
              <w:t xml:space="preserve"> </w:t>
            </w:r>
            <w:r w:rsidRPr="00892440">
              <w:rPr>
                <w:rFonts w:eastAsia="TimesNewRomanPSMT"/>
              </w:rPr>
              <w:t>обработки</w:t>
            </w:r>
            <w:r w:rsidR="00020CE4" w:rsidRPr="00892440">
              <w:rPr>
                <w:rFonts w:eastAsia="TimesNewRomanPSMT"/>
              </w:rPr>
              <w:t xml:space="preserve"> заготовки</w:t>
            </w:r>
            <w:r w:rsidR="00045479" w:rsidRPr="00892440">
              <w:rPr>
                <w:rFonts w:eastAsia="TimesNewRomanPSMT"/>
              </w:rPr>
              <w:t xml:space="preserve"> </w:t>
            </w:r>
            <w:r w:rsidR="00744E9E" w:rsidRPr="00892440">
              <w:rPr>
                <w:rFonts w:eastAsia="TimesNewRomanPSMT"/>
              </w:rPr>
              <w:t xml:space="preserve">особо сложной </w:t>
            </w:r>
            <w:r w:rsidR="005022AF" w:rsidRPr="00892440">
              <w:rPr>
                <w:rFonts w:eastAsia="TimesNewRomanPSMT"/>
              </w:rPr>
              <w:t>детали не типа тела вращения</w:t>
            </w:r>
            <w:r w:rsidR="00FA5628" w:rsidRPr="00892440">
              <w:rPr>
                <w:rFonts w:eastAsia="TimesNewRomanPSMT"/>
              </w:rPr>
              <w:t xml:space="preserve"> </w:t>
            </w:r>
            <w:r w:rsidR="00744E9E" w:rsidRPr="00892440">
              <w:rPr>
                <w:rFonts w:eastAsia="TimesNewRomanPSMT"/>
              </w:rPr>
              <w:t>на многокоординатном сверлильно-фрезерно-расточном обрабатывающем центре с ЧПУ</w:t>
            </w:r>
          </w:p>
        </w:tc>
      </w:tr>
      <w:tr w:rsidR="00FF154F" w:rsidRPr="00892440" w14:paraId="0C1E3525" w14:textId="77777777" w:rsidTr="00892440">
        <w:trPr>
          <w:trHeight w:val="20"/>
        </w:trPr>
        <w:tc>
          <w:tcPr>
            <w:tcW w:w="1246" w:type="pct"/>
            <w:vMerge/>
            <w:shd w:val="clear" w:color="auto" w:fill="auto"/>
          </w:tcPr>
          <w:p w14:paraId="3373B85E" w14:textId="77777777" w:rsidR="00FF154F" w:rsidRPr="00892440" w:rsidRDefault="00FF154F" w:rsidP="00211D0E">
            <w:pPr>
              <w:pStyle w:val="af9"/>
            </w:pPr>
          </w:p>
        </w:tc>
        <w:tc>
          <w:tcPr>
            <w:tcW w:w="3754" w:type="pct"/>
            <w:shd w:val="clear" w:color="auto" w:fill="auto"/>
          </w:tcPr>
          <w:p w14:paraId="7974AD03" w14:textId="398A2C3B" w:rsidR="00FF154F" w:rsidRPr="00892440" w:rsidRDefault="00FF154F" w:rsidP="00211D0E">
            <w:pPr>
              <w:pStyle w:val="af9"/>
              <w:jc w:val="both"/>
            </w:pPr>
            <w:r w:rsidRPr="00892440">
              <w:t xml:space="preserve">Проверка отработки управляющей программы </w:t>
            </w:r>
            <w:r w:rsidR="005173FF" w:rsidRPr="00892440">
              <w:t xml:space="preserve">для </w:t>
            </w:r>
            <w:r w:rsidR="00020CE4" w:rsidRPr="00892440">
              <w:rPr>
                <w:rFonts w:eastAsia="TimesNewRomanPSMT"/>
              </w:rPr>
              <w:t xml:space="preserve">обработки заготовки </w:t>
            </w:r>
            <w:r w:rsidR="005173FF" w:rsidRPr="00892440">
              <w:t xml:space="preserve">особо сложной </w:t>
            </w:r>
            <w:r w:rsidR="00045479" w:rsidRPr="00892440">
              <w:t>детали не типа тела вращения</w:t>
            </w:r>
            <w:r w:rsidR="00FA5628" w:rsidRPr="00892440">
              <w:t xml:space="preserve"> </w:t>
            </w:r>
            <w:r w:rsidRPr="00892440">
              <w:t xml:space="preserve">на устройстве </w:t>
            </w:r>
            <w:r w:rsidR="00804018" w:rsidRPr="00892440">
              <w:t xml:space="preserve">ЧПУ </w:t>
            </w:r>
            <w:r w:rsidRPr="00892440">
              <w:rPr>
                <w:rFonts w:eastAsia="TimesNewRomanPSMT"/>
              </w:rPr>
              <w:t>многокоординатного</w:t>
            </w:r>
            <w:r w:rsidRPr="00892440">
              <w:t xml:space="preserve"> </w:t>
            </w:r>
            <w:r w:rsidRPr="00892440">
              <w:rPr>
                <w:rFonts w:eastAsia="TimesNewRomanPSMT"/>
              </w:rPr>
              <w:t>сверлильно-фрезерно-расточного обрабатывающего центра с ЧПУ</w:t>
            </w:r>
            <w:r w:rsidRPr="00892440">
              <w:t xml:space="preserve"> </w:t>
            </w:r>
            <w:r w:rsidR="00C9555A" w:rsidRPr="00892440">
              <w:t>на холостом ходу</w:t>
            </w:r>
          </w:p>
        </w:tc>
      </w:tr>
      <w:tr w:rsidR="00FF154F" w:rsidRPr="00892440" w14:paraId="2ABDE0D7" w14:textId="77777777" w:rsidTr="00892440">
        <w:trPr>
          <w:trHeight w:val="20"/>
        </w:trPr>
        <w:tc>
          <w:tcPr>
            <w:tcW w:w="1246" w:type="pct"/>
            <w:vMerge/>
            <w:shd w:val="clear" w:color="auto" w:fill="auto"/>
          </w:tcPr>
          <w:p w14:paraId="201B6266" w14:textId="77777777" w:rsidR="00FF154F" w:rsidRPr="00892440" w:rsidRDefault="00FF154F" w:rsidP="00211D0E">
            <w:pPr>
              <w:pStyle w:val="af9"/>
            </w:pPr>
          </w:p>
        </w:tc>
        <w:tc>
          <w:tcPr>
            <w:tcW w:w="3754" w:type="pct"/>
            <w:shd w:val="clear" w:color="auto" w:fill="auto"/>
          </w:tcPr>
          <w:p w14:paraId="559AB27A" w14:textId="1032CB33" w:rsidR="00FF154F" w:rsidRPr="00892440" w:rsidRDefault="00FF154F" w:rsidP="00211D0E">
            <w:pPr>
              <w:pStyle w:val="af9"/>
              <w:jc w:val="both"/>
            </w:pPr>
            <w:r w:rsidRPr="00892440">
              <w:t>Корректировка режимов обработки</w:t>
            </w:r>
            <w:r w:rsidRPr="00892440">
              <w:rPr>
                <w:bCs w:val="0"/>
              </w:rPr>
              <w:t xml:space="preserve"> </w:t>
            </w:r>
            <w:r w:rsidR="00BE35A1" w:rsidRPr="00892440">
              <w:t xml:space="preserve">заготовки </w:t>
            </w:r>
            <w:r w:rsidRPr="00892440">
              <w:rPr>
                <w:bCs w:val="0"/>
              </w:rPr>
              <w:t xml:space="preserve">особо сложной </w:t>
            </w:r>
            <w:r w:rsidR="005022AF" w:rsidRPr="00892440">
              <w:rPr>
                <w:bCs w:val="0"/>
              </w:rPr>
              <w:t>детали не типа тела вращения</w:t>
            </w:r>
            <w:r w:rsidR="00FA5628" w:rsidRPr="00892440">
              <w:rPr>
                <w:rFonts w:eastAsia="TimesNewRomanPSMT"/>
              </w:rPr>
              <w:t xml:space="preserve"> </w:t>
            </w:r>
            <w:r w:rsidRPr="00892440">
              <w:rPr>
                <w:bCs w:val="0"/>
              </w:rPr>
              <w:t xml:space="preserve">на </w:t>
            </w:r>
            <w:r w:rsidRPr="00892440">
              <w:rPr>
                <w:rFonts w:eastAsia="TimesNewRomanPSMT"/>
              </w:rPr>
              <w:t>многокоординатном сверлильно-фрезерно-расточном обрабатывающем центре с ЧПУ</w:t>
            </w:r>
          </w:p>
        </w:tc>
      </w:tr>
      <w:tr w:rsidR="00DB6BB2" w:rsidRPr="00892440" w14:paraId="51EA6EF3" w14:textId="77777777" w:rsidTr="00892440">
        <w:trPr>
          <w:trHeight w:val="20"/>
        </w:trPr>
        <w:tc>
          <w:tcPr>
            <w:tcW w:w="1246" w:type="pct"/>
            <w:vMerge/>
            <w:shd w:val="clear" w:color="auto" w:fill="auto"/>
          </w:tcPr>
          <w:p w14:paraId="3503ABB5" w14:textId="77777777" w:rsidR="00DB6BB2" w:rsidRPr="00892440" w:rsidRDefault="00DB6BB2" w:rsidP="00211D0E">
            <w:pPr>
              <w:pStyle w:val="af9"/>
            </w:pPr>
          </w:p>
        </w:tc>
        <w:tc>
          <w:tcPr>
            <w:tcW w:w="3754" w:type="pct"/>
            <w:shd w:val="clear" w:color="auto" w:fill="auto"/>
          </w:tcPr>
          <w:p w14:paraId="68DF19B7" w14:textId="2D11F54B" w:rsidR="00DB6BB2" w:rsidRPr="00892440" w:rsidRDefault="00FF154F" w:rsidP="00211D0E">
            <w:pPr>
              <w:pStyle w:val="af9"/>
              <w:jc w:val="both"/>
            </w:pPr>
            <w:r w:rsidRPr="00892440">
              <w:t xml:space="preserve">Корректировка управляющей программы </w:t>
            </w:r>
            <w:r w:rsidR="005173FF" w:rsidRPr="00892440">
              <w:t xml:space="preserve">для </w:t>
            </w:r>
            <w:r w:rsidRPr="00892440">
              <w:t>обр</w:t>
            </w:r>
            <w:r w:rsidR="005173FF" w:rsidRPr="00892440">
              <w:t>аботки заготовки</w:t>
            </w:r>
            <w:r w:rsidR="00AF1EEF" w:rsidRPr="00892440">
              <w:t xml:space="preserve"> </w:t>
            </w:r>
            <w:r w:rsidR="005173FF" w:rsidRPr="00892440">
              <w:t xml:space="preserve">особо сложной </w:t>
            </w:r>
            <w:r w:rsidR="00045479" w:rsidRPr="00892440">
              <w:t>детали не типа тела вращения</w:t>
            </w:r>
            <w:r w:rsidRPr="00892440">
              <w:t xml:space="preserve"> </w:t>
            </w:r>
            <w:r w:rsidRPr="00892440">
              <w:rPr>
                <w:bCs w:val="0"/>
              </w:rPr>
              <w:t xml:space="preserve">на </w:t>
            </w:r>
            <w:r w:rsidRPr="00892440">
              <w:rPr>
                <w:rFonts w:eastAsia="TimesNewRomanPSMT"/>
              </w:rPr>
              <w:t>многокоординатном сверлильно-фрезерно-расточном обрабатывающем центре с ЧПУ</w:t>
            </w:r>
          </w:p>
        </w:tc>
      </w:tr>
      <w:tr w:rsidR="007D4080" w:rsidRPr="00892440" w14:paraId="03C92955" w14:textId="77777777" w:rsidTr="00892440">
        <w:trPr>
          <w:trHeight w:val="20"/>
        </w:trPr>
        <w:tc>
          <w:tcPr>
            <w:tcW w:w="1246" w:type="pct"/>
            <w:vMerge/>
            <w:shd w:val="clear" w:color="auto" w:fill="auto"/>
          </w:tcPr>
          <w:p w14:paraId="29AF4894" w14:textId="77777777" w:rsidR="007D4080" w:rsidRPr="00892440" w:rsidRDefault="007D4080" w:rsidP="00211D0E">
            <w:pPr>
              <w:pStyle w:val="af9"/>
            </w:pPr>
          </w:p>
        </w:tc>
        <w:tc>
          <w:tcPr>
            <w:tcW w:w="3754" w:type="pct"/>
            <w:shd w:val="clear" w:color="auto" w:fill="auto"/>
          </w:tcPr>
          <w:p w14:paraId="4480299C" w14:textId="75E45948" w:rsidR="007D4080" w:rsidRPr="00892440" w:rsidRDefault="00FF154F" w:rsidP="00211D0E">
            <w:pPr>
              <w:pStyle w:val="af9"/>
              <w:jc w:val="both"/>
            </w:pPr>
            <w:r w:rsidRPr="00892440">
              <w:rPr>
                <w:rFonts w:eastAsia="TimesNewRomanPSMT"/>
              </w:rPr>
              <w:t>Контроль</w:t>
            </w:r>
            <w:r w:rsidR="00F32952" w:rsidRPr="00892440">
              <w:rPr>
                <w:rFonts w:eastAsia="TimesNewRomanPSMT"/>
              </w:rPr>
              <w:t xml:space="preserve"> процесса</w:t>
            </w:r>
            <w:r w:rsidRPr="00892440">
              <w:rPr>
                <w:rFonts w:eastAsia="TimesNewRomanPSMT"/>
              </w:rPr>
              <w:t xml:space="preserve"> изготовления особо</w:t>
            </w:r>
            <w:r w:rsidR="00AF1EEF" w:rsidRPr="00892440">
              <w:rPr>
                <w:rFonts w:eastAsia="TimesNewRomanPSMT"/>
              </w:rPr>
              <w:t xml:space="preserve"> </w:t>
            </w:r>
            <w:r w:rsidR="005173FF" w:rsidRPr="00892440">
              <w:rPr>
                <w:rFonts w:eastAsia="TimesNewRomanPSMT"/>
              </w:rPr>
              <w:t>сложной</w:t>
            </w:r>
            <w:r w:rsidR="00AF1EEF" w:rsidRPr="00892440">
              <w:rPr>
                <w:rFonts w:eastAsia="TimesNewRomanPSMT"/>
              </w:rPr>
              <w:t xml:space="preserve"> </w:t>
            </w:r>
            <w:r w:rsidR="00045479" w:rsidRPr="00892440">
              <w:rPr>
                <w:rFonts w:eastAsia="TimesNewRomanPSMT"/>
              </w:rPr>
              <w:t>детали не типа тела вращения</w:t>
            </w:r>
            <w:r w:rsidRPr="00892440">
              <w:rPr>
                <w:rFonts w:eastAsia="TimesNewRomanPSMT"/>
              </w:rPr>
              <w:t xml:space="preserve"> </w:t>
            </w:r>
            <w:r w:rsidRPr="00892440">
              <w:t>на</w:t>
            </w:r>
            <w:r w:rsidRPr="00892440">
              <w:rPr>
                <w:rFonts w:eastAsia="TimesNewRomanPSMT"/>
              </w:rPr>
              <w:t xml:space="preserve"> многокоординатном сверлильно-фрезерно-расточном обрабатывающем центре с ЧПУ</w:t>
            </w:r>
          </w:p>
        </w:tc>
      </w:tr>
      <w:tr w:rsidR="00DB6BB2" w:rsidRPr="00892440" w14:paraId="56BF3BB8" w14:textId="77777777" w:rsidTr="00892440">
        <w:trPr>
          <w:trHeight w:val="20"/>
        </w:trPr>
        <w:tc>
          <w:tcPr>
            <w:tcW w:w="1246" w:type="pct"/>
            <w:vMerge/>
            <w:shd w:val="clear" w:color="auto" w:fill="auto"/>
          </w:tcPr>
          <w:p w14:paraId="57434552" w14:textId="77777777" w:rsidR="00DB6BB2" w:rsidRPr="00892440" w:rsidRDefault="00DB6BB2" w:rsidP="00211D0E">
            <w:pPr>
              <w:pStyle w:val="af9"/>
            </w:pPr>
          </w:p>
        </w:tc>
        <w:tc>
          <w:tcPr>
            <w:tcW w:w="3754" w:type="pct"/>
            <w:shd w:val="clear" w:color="auto" w:fill="auto"/>
          </w:tcPr>
          <w:p w14:paraId="4AC73168" w14:textId="07B41E6E" w:rsidR="00DB6BB2" w:rsidRPr="00892440" w:rsidRDefault="00FF154F" w:rsidP="00211D0E">
            <w:pPr>
              <w:pStyle w:val="af9"/>
              <w:jc w:val="both"/>
            </w:pPr>
            <w:r w:rsidRPr="00892440">
              <w:t xml:space="preserve">Контроль состояния </w:t>
            </w:r>
            <w:r w:rsidR="00082144" w:rsidRPr="00892440">
              <w:t>режущих инструментов</w:t>
            </w:r>
            <w:r w:rsidRPr="00892440">
              <w:t xml:space="preserve"> и (или) режущих пласти</w:t>
            </w:r>
            <w:r w:rsidR="005173FF" w:rsidRPr="00892440">
              <w:t xml:space="preserve">н для изготовления особо сложной </w:t>
            </w:r>
            <w:r w:rsidR="00045479" w:rsidRPr="00892440">
              <w:t>детали не типа тела вращения</w:t>
            </w:r>
            <w:r w:rsidRPr="00892440">
              <w:t xml:space="preserve"> на</w:t>
            </w:r>
            <w:r w:rsidRPr="00892440">
              <w:rPr>
                <w:rFonts w:eastAsia="TimesNewRomanPSMT"/>
              </w:rPr>
              <w:t xml:space="preserve"> многокоординатном сверлильно-фрезерно-расточном обрабатывающем центре с ЧПУ</w:t>
            </w:r>
          </w:p>
        </w:tc>
      </w:tr>
      <w:tr w:rsidR="00FF154F" w:rsidRPr="00892440" w14:paraId="570B3A91" w14:textId="77777777" w:rsidTr="00892440">
        <w:trPr>
          <w:trHeight w:val="20"/>
        </w:trPr>
        <w:tc>
          <w:tcPr>
            <w:tcW w:w="1246" w:type="pct"/>
            <w:vMerge/>
            <w:shd w:val="clear" w:color="auto" w:fill="auto"/>
          </w:tcPr>
          <w:p w14:paraId="7923CA7A" w14:textId="77777777" w:rsidR="00FF154F" w:rsidRPr="00892440" w:rsidRDefault="00FF154F" w:rsidP="00211D0E">
            <w:pPr>
              <w:pStyle w:val="af9"/>
            </w:pPr>
          </w:p>
        </w:tc>
        <w:tc>
          <w:tcPr>
            <w:tcW w:w="3754" w:type="pct"/>
            <w:shd w:val="clear" w:color="auto" w:fill="auto"/>
          </w:tcPr>
          <w:p w14:paraId="6D1B9AB6" w14:textId="37D14B29" w:rsidR="00FF154F" w:rsidRPr="00892440" w:rsidRDefault="005F7FFA" w:rsidP="00211D0E">
            <w:pPr>
              <w:pStyle w:val="af9"/>
              <w:jc w:val="both"/>
            </w:pPr>
            <w:r w:rsidRPr="00892440">
              <w:rPr>
                <w:rFonts w:eastAsia="TimesNewRomanPSMT"/>
              </w:rPr>
              <w:t xml:space="preserve">Контроль работы </w:t>
            </w:r>
            <w:r w:rsidR="00FF154F" w:rsidRPr="00892440">
              <w:rPr>
                <w:rFonts w:eastAsia="TimesNewRomanPSMT"/>
              </w:rPr>
              <w:t>основных механизмов и систем</w:t>
            </w:r>
            <w:r w:rsidR="00892440">
              <w:rPr>
                <w:rFonts w:eastAsia="TimesNewRomanPSMT"/>
              </w:rPr>
              <w:t>ы</w:t>
            </w:r>
            <w:r w:rsidR="00FF154F" w:rsidRPr="00892440">
              <w:rPr>
                <w:rFonts w:eastAsia="TimesNewRomanPSMT"/>
              </w:rPr>
              <w:t xml:space="preserve"> программного управления многокоординатного</w:t>
            </w:r>
            <w:r w:rsidR="00FF154F" w:rsidRPr="00892440">
              <w:t xml:space="preserve"> </w:t>
            </w:r>
            <w:r w:rsidR="00FF154F" w:rsidRPr="00892440">
              <w:rPr>
                <w:rFonts w:eastAsia="TimesNewRomanPSMT"/>
              </w:rPr>
              <w:t>сверлильно-фрезерно-расточного обрабатывающего центра с ЧПУ</w:t>
            </w:r>
          </w:p>
        </w:tc>
      </w:tr>
      <w:tr w:rsidR="00FF154F" w:rsidRPr="00892440" w14:paraId="1790B9D6" w14:textId="77777777" w:rsidTr="00892440">
        <w:trPr>
          <w:trHeight w:val="20"/>
        </w:trPr>
        <w:tc>
          <w:tcPr>
            <w:tcW w:w="1246" w:type="pct"/>
            <w:vMerge/>
            <w:shd w:val="clear" w:color="auto" w:fill="auto"/>
          </w:tcPr>
          <w:p w14:paraId="06A7531A" w14:textId="77777777" w:rsidR="00FF154F" w:rsidRPr="00892440" w:rsidRDefault="00FF154F" w:rsidP="00211D0E">
            <w:pPr>
              <w:pStyle w:val="af9"/>
            </w:pPr>
          </w:p>
        </w:tc>
        <w:tc>
          <w:tcPr>
            <w:tcW w:w="3754" w:type="pct"/>
            <w:shd w:val="clear" w:color="auto" w:fill="auto"/>
          </w:tcPr>
          <w:p w14:paraId="5C2BCE28" w14:textId="4C139D7B" w:rsidR="00FF154F" w:rsidRPr="00892440" w:rsidRDefault="00FF154F" w:rsidP="00211D0E">
            <w:pPr>
              <w:pStyle w:val="af9"/>
              <w:jc w:val="both"/>
            </w:pPr>
            <w:r w:rsidRPr="00892440">
              <w:t>Управление перемещениями инструмент</w:t>
            </w:r>
            <w:r w:rsidR="001358A0" w:rsidRPr="00892440">
              <w:t>ов</w:t>
            </w:r>
            <w:r w:rsidRPr="00892440">
              <w:t xml:space="preserve"> на</w:t>
            </w:r>
            <w:r w:rsidRPr="00892440">
              <w:rPr>
                <w:rFonts w:eastAsia="TimesNewRomanPSMT"/>
              </w:rPr>
              <w:t xml:space="preserve"> многокоординатном сверлильно-фрезерно-расточном обрабатывающем центре с ЧПУ</w:t>
            </w:r>
            <w:r w:rsidRPr="00892440">
              <w:t xml:space="preserve"> в ручном режиме во время технических остановов</w:t>
            </w:r>
          </w:p>
        </w:tc>
      </w:tr>
      <w:tr w:rsidR="005108DC" w:rsidRPr="00892440" w14:paraId="32BEE046" w14:textId="77777777" w:rsidTr="00892440">
        <w:trPr>
          <w:trHeight w:val="20"/>
        </w:trPr>
        <w:tc>
          <w:tcPr>
            <w:tcW w:w="1246" w:type="pct"/>
            <w:vMerge/>
            <w:shd w:val="clear" w:color="auto" w:fill="auto"/>
          </w:tcPr>
          <w:p w14:paraId="0162F2FD" w14:textId="77777777" w:rsidR="005108DC" w:rsidRPr="00892440" w:rsidRDefault="005108DC" w:rsidP="00211D0E">
            <w:pPr>
              <w:pStyle w:val="af9"/>
            </w:pPr>
          </w:p>
        </w:tc>
        <w:tc>
          <w:tcPr>
            <w:tcW w:w="3754" w:type="pct"/>
            <w:shd w:val="clear" w:color="auto" w:fill="auto"/>
          </w:tcPr>
          <w:p w14:paraId="4C109206" w14:textId="7EADAF95" w:rsidR="005108DC" w:rsidRPr="00892440" w:rsidRDefault="00FF154F" w:rsidP="00211D0E">
            <w:pPr>
              <w:pStyle w:val="af9"/>
              <w:jc w:val="both"/>
            </w:pPr>
            <w:r w:rsidRPr="00892440">
              <w:t xml:space="preserve">Устранение мелких неисправностей в механической и электрической </w:t>
            </w:r>
            <w:r w:rsidRPr="00892440">
              <w:lastRenderedPageBreak/>
              <w:t xml:space="preserve">частях </w:t>
            </w:r>
            <w:r w:rsidRPr="00892440">
              <w:rPr>
                <w:rFonts w:eastAsia="TimesNewRomanPSMT"/>
              </w:rPr>
              <w:t>многокоординатного</w:t>
            </w:r>
            <w:r w:rsidRPr="00892440">
              <w:t xml:space="preserve"> </w:t>
            </w:r>
            <w:r w:rsidRPr="00892440">
              <w:rPr>
                <w:rFonts w:eastAsia="TimesNewRomanPSMT"/>
              </w:rPr>
              <w:t>сверлильно-фрезерно-расточного обрабатывающего центра с ЧПУ</w:t>
            </w:r>
          </w:p>
        </w:tc>
      </w:tr>
      <w:tr w:rsidR="00FA5628" w:rsidRPr="00892440" w14:paraId="27544BAE" w14:textId="77777777" w:rsidTr="00892440">
        <w:trPr>
          <w:trHeight w:val="20"/>
        </w:trPr>
        <w:tc>
          <w:tcPr>
            <w:tcW w:w="1246" w:type="pct"/>
            <w:vMerge/>
            <w:shd w:val="clear" w:color="auto" w:fill="auto"/>
          </w:tcPr>
          <w:p w14:paraId="7B50274C" w14:textId="77777777" w:rsidR="00FA5628" w:rsidRPr="00892440" w:rsidRDefault="00FA5628" w:rsidP="00211D0E">
            <w:pPr>
              <w:pStyle w:val="af9"/>
            </w:pPr>
          </w:p>
        </w:tc>
        <w:tc>
          <w:tcPr>
            <w:tcW w:w="3754" w:type="pct"/>
            <w:shd w:val="clear" w:color="auto" w:fill="auto"/>
          </w:tcPr>
          <w:p w14:paraId="4D0080A6" w14:textId="3828CBF9" w:rsidR="00FA5628" w:rsidRPr="00892440" w:rsidRDefault="00FA5628" w:rsidP="00211D0E">
            <w:pPr>
              <w:pStyle w:val="af9"/>
              <w:jc w:val="both"/>
            </w:pPr>
            <w:r w:rsidRPr="00892440">
              <w:t>Настройка системы подачи смазочно-охлаждающей жидкости</w:t>
            </w:r>
            <w:r w:rsidRPr="00892440">
              <w:rPr>
                <w:rFonts w:eastAsia="TimesNewRomanPSMT"/>
              </w:rPr>
              <w:t xml:space="preserve"> многокоординатного</w:t>
            </w:r>
            <w:r w:rsidRPr="00892440">
              <w:t xml:space="preserve"> </w:t>
            </w:r>
            <w:r w:rsidRPr="00892440">
              <w:rPr>
                <w:rFonts w:eastAsia="TimesNewRomanPSMT"/>
              </w:rPr>
              <w:t>сверлильно-фрезерно-расточного обрабатывающего центра с ЧПУ</w:t>
            </w:r>
          </w:p>
        </w:tc>
      </w:tr>
      <w:tr w:rsidR="00FA5628" w:rsidRPr="00892440" w14:paraId="786C0AC4" w14:textId="77777777" w:rsidTr="00892440">
        <w:trPr>
          <w:trHeight w:val="567"/>
        </w:trPr>
        <w:tc>
          <w:tcPr>
            <w:tcW w:w="1246" w:type="pct"/>
            <w:vMerge/>
            <w:shd w:val="clear" w:color="auto" w:fill="auto"/>
          </w:tcPr>
          <w:p w14:paraId="1C24E21F" w14:textId="77777777" w:rsidR="00FA5628" w:rsidRPr="00892440" w:rsidRDefault="00FA5628" w:rsidP="00211D0E">
            <w:pPr>
              <w:pStyle w:val="af9"/>
            </w:pPr>
          </w:p>
        </w:tc>
        <w:tc>
          <w:tcPr>
            <w:tcW w:w="3754" w:type="pct"/>
            <w:shd w:val="clear" w:color="auto" w:fill="auto"/>
          </w:tcPr>
          <w:p w14:paraId="4E038758" w14:textId="2A34EF57" w:rsidR="00FA5628" w:rsidRPr="00892440" w:rsidRDefault="00FA5628" w:rsidP="00211D0E">
            <w:pPr>
              <w:pStyle w:val="af9"/>
              <w:jc w:val="both"/>
            </w:pPr>
            <w:r w:rsidRPr="00892440">
              <w:t xml:space="preserve">Замена смазочно-охлаждающей жидкости в баке </w:t>
            </w:r>
            <w:r w:rsidRPr="00892440">
              <w:rPr>
                <w:rFonts w:eastAsia="TimesNewRomanPSMT"/>
              </w:rPr>
              <w:t>многокоординатного</w:t>
            </w:r>
            <w:r w:rsidRPr="00892440">
              <w:t xml:space="preserve"> </w:t>
            </w:r>
            <w:r w:rsidRPr="00892440">
              <w:rPr>
                <w:rFonts w:eastAsia="TimesNewRomanPSMT"/>
              </w:rPr>
              <w:t>сверлильно-фрезерно-расточного обрабатывающего центра с ЧПУ</w:t>
            </w:r>
          </w:p>
        </w:tc>
      </w:tr>
      <w:tr w:rsidR="00FA5628" w:rsidRPr="00892440" w14:paraId="039B53B6" w14:textId="77777777" w:rsidTr="00892440">
        <w:trPr>
          <w:trHeight w:val="20"/>
        </w:trPr>
        <w:tc>
          <w:tcPr>
            <w:tcW w:w="1246" w:type="pct"/>
            <w:vMerge/>
            <w:shd w:val="clear" w:color="auto" w:fill="auto"/>
          </w:tcPr>
          <w:p w14:paraId="7262B529" w14:textId="77777777" w:rsidR="00FA5628" w:rsidRPr="00892440" w:rsidRDefault="00FA5628" w:rsidP="00211D0E">
            <w:pPr>
              <w:pStyle w:val="af9"/>
            </w:pPr>
          </w:p>
        </w:tc>
        <w:tc>
          <w:tcPr>
            <w:tcW w:w="3754" w:type="pct"/>
            <w:shd w:val="clear" w:color="auto" w:fill="auto"/>
          </w:tcPr>
          <w:p w14:paraId="4FCCEC8A" w14:textId="733D37A9" w:rsidR="00FA5628" w:rsidRPr="00892440" w:rsidRDefault="00FA5628" w:rsidP="00211D0E">
            <w:pPr>
              <w:pStyle w:val="af9"/>
              <w:jc w:val="both"/>
            </w:pPr>
            <w:r w:rsidRPr="00892440">
              <w:t xml:space="preserve">Одновременная обработка заготовок на нескольких многокоординатных </w:t>
            </w:r>
            <w:r w:rsidRPr="00892440">
              <w:rPr>
                <w:rFonts w:eastAsia="TimesNewRomanPSMT"/>
              </w:rPr>
              <w:t>сверлильно-фрезерно-расточных обрабатывающих центра</w:t>
            </w:r>
            <w:r w:rsidR="00892440">
              <w:rPr>
                <w:rFonts w:eastAsia="TimesNewRomanPSMT"/>
              </w:rPr>
              <w:t>х</w:t>
            </w:r>
            <w:r w:rsidRPr="00892440">
              <w:rPr>
                <w:rFonts w:eastAsia="TimesNewRomanPSMT"/>
              </w:rPr>
              <w:t xml:space="preserve"> с ЧПУ</w:t>
            </w:r>
            <w:r w:rsidRPr="00892440">
              <w:t xml:space="preserve"> разного типа</w:t>
            </w:r>
          </w:p>
        </w:tc>
      </w:tr>
      <w:tr w:rsidR="00FA5628" w:rsidRPr="00892440" w14:paraId="3EF808A0" w14:textId="77777777" w:rsidTr="00892440">
        <w:trPr>
          <w:trHeight w:val="20"/>
        </w:trPr>
        <w:tc>
          <w:tcPr>
            <w:tcW w:w="1246" w:type="pct"/>
            <w:vMerge w:val="restart"/>
            <w:shd w:val="clear" w:color="auto" w:fill="auto"/>
          </w:tcPr>
          <w:p w14:paraId="38DAADA7" w14:textId="77777777" w:rsidR="00FA5628" w:rsidRPr="00892440" w:rsidRDefault="00FA5628" w:rsidP="00211D0E">
            <w:pPr>
              <w:pStyle w:val="af9"/>
            </w:pPr>
            <w:r w:rsidRPr="00892440">
              <w:t>Необходимые умения</w:t>
            </w:r>
          </w:p>
        </w:tc>
        <w:tc>
          <w:tcPr>
            <w:tcW w:w="3754" w:type="pct"/>
            <w:shd w:val="clear" w:color="auto" w:fill="auto"/>
          </w:tcPr>
          <w:p w14:paraId="3844B59D" w14:textId="347981E2" w:rsidR="00FA5628" w:rsidRPr="00892440" w:rsidRDefault="00FA5628" w:rsidP="00211D0E">
            <w:pPr>
              <w:pStyle w:val="af9"/>
              <w:jc w:val="both"/>
            </w:pPr>
            <w:r w:rsidRPr="00892440">
              <w:t xml:space="preserve">Применять технологическую и конструкторскую документацию на изготовление особо </w:t>
            </w:r>
            <w:r w:rsidR="005173FF" w:rsidRPr="00892440">
              <w:t>сложной</w:t>
            </w:r>
            <w:r w:rsidRPr="00892440">
              <w:t xml:space="preserve"> </w:t>
            </w:r>
            <w:r w:rsidR="00045479" w:rsidRPr="00892440">
              <w:rPr>
                <w:rFonts w:eastAsia="TimesNewRomanPSMT"/>
              </w:rPr>
              <w:t>детали не типа тела вращения</w:t>
            </w:r>
            <w:r w:rsidR="005022AF" w:rsidRPr="00892440">
              <w:rPr>
                <w:rFonts w:eastAsia="TimesNewRomanPSMT"/>
              </w:rPr>
              <w:t xml:space="preserve"> </w:t>
            </w:r>
            <w:r w:rsidRPr="00892440">
              <w:t>на многокоординатном сверлильно-фрезерно-расточном обрабатывающем центре</w:t>
            </w:r>
            <w:r w:rsidR="00AB4223" w:rsidRPr="00892440">
              <w:t xml:space="preserve"> с ЧПУ</w:t>
            </w:r>
          </w:p>
        </w:tc>
      </w:tr>
      <w:tr w:rsidR="00FA5628" w:rsidRPr="00892440" w14:paraId="7FA750A4" w14:textId="77777777" w:rsidTr="00892440">
        <w:trPr>
          <w:trHeight w:val="20"/>
        </w:trPr>
        <w:tc>
          <w:tcPr>
            <w:tcW w:w="1246" w:type="pct"/>
            <w:vMerge/>
            <w:shd w:val="clear" w:color="auto" w:fill="auto"/>
          </w:tcPr>
          <w:p w14:paraId="4C6FABA1" w14:textId="77777777" w:rsidR="00FA5628" w:rsidRPr="00892440" w:rsidRDefault="00FA5628" w:rsidP="00211D0E">
            <w:pPr>
              <w:pStyle w:val="af9"/>
            </w:pPr>
          </w:p>
        </w:tc>
        <w:tc>
          <w:tcPr>
            <w:tcW w:w="3754" w:type="pct"/>
            <w:shd w:val="clear" w:color="auto" w:fill="auto"/>
          </w:tcPr>
          <w:p w14:paraId="73182098" w14:textId="640C9E2F" w:rsidR="00FA5628" w:rsidRPr="00892440" w:rsidRDefault="00FA5628" w:rsidP="00211D0E">
            <w:pPr>
              <w:pStyle w:val="af9"/>
              <w:jc w:val="both"/>
            </w:pPr>
            <w:r w:rsidRPr="00892440">
              <w:t>Применять эксплуатационную документацию на многокоординатный сверлильно-фрезерно-расточн</w:t>
            </w:r>
            <w:r w:rsidR="00892440">
              <w:t>ы</w:t>
            </w:r>
            <w:r w:rsidRPr="00892440">
              <w:t>й обрабатывающий центр с ЧПУ</w:t>
            </w:r>
          </w:p>
        </w:tc>
      </w:tr>
      <w:tr w:rsidR="00FA5628" w:rsidRPr="00892440" w14:paraId="48DDDED4" w14:textId="77777777" w:rsidTr="00892440">
        <w:trPr>
          <w:trHeight w:val="20"/>
        </w:trPr>
        <w:tc>
          <w:tcPr>
            <w:tcW w:w="1246" w:type="pct"/>
            <w:vMerge/>
            <w:shd w:val="clear" w:color="auto" w:fill="auto"/>
          </w:tcPr>
          <w:p w14:paraId="15834C13" w14:textId="77777777" w:rsidR="00FA5628" w:rsidRPr="00892440" w:rsidRDefault="00FA5628" w:rsidP="00211D0E">
            <w:pPr>
              <w:pStyle w:val="af9"/>
            </w:pPr>
          </w:p>
        </w:tc>
        <w:tc>
          <w:tcPr>
            <w:tcW w:w="3754" w:type="pct"/>
            <w:shd w:val="clear" w:color="auto" w:fill="auto"/>
          </w:tcPr>
          <w:p w14:paraId="690A3D48" w14:textId="78B6530D" w:rsidR="00FA5628" w:rsidRPr="00892440" w:rsidRDefault="00FA5628" w:rsidP="00211D0E">
            <w:pPr>
              <w:pStyle w:val="af9"/>
              <w:jc w:val="both"/>
            </w:pPr>
            <w:r w:rsidRPr="00892440">
              <w:t xml:space="preserve">Определять технологические базы, установленные технологической документацией на изготовление </w:t>
            </w:r>
            <w:r w:rsidR="005173FF" w:rsidRPr="00892440">
              <w:t>особо сложной</w:t>
            </w:r>
            <w:r w:rsidRPr="00892440">
              <w:t xml:space="preserve"> </w:t>
            </w:r>
            <w:r w:rsidR="00045479" w:rsidRPr="00892440">
              <w:rPr>
                <w:rFonts w:eastAsia="TimesNewRomanPSMT"/>
              </w:rPr>
              <w:t>детали не типа тела вращения</w:t>
            </w:r>
            <w:r w:rsidR="004E6FB6">
              <w:rPr>
                <w:rFonts w:eastAsia="TimesNewRomanPSMT"/>
              </w:rPr>
              <w:t>,</w:t>
            </w:r>
            <w:r w:rsidRPr="00892440">
              <w:rPr>
                <w:rFonts w:eastAsia="TimesNewRomanPSMT"/>
                <w:bCs w:val="0"/>
              </w:rPr>
              <w:t xml:space="preserve"> </w:t>
            </w:r>
            <w:r w:rsidRPr="00892440">
              <w:rPr>
                <w:rFonts w:eastAsia="TimesNewRomanPSMT"/>
              </w:rPr>
              <w:t>на многокоординатном</w:t>
            </w:r>
            <w:r w:rsidRPr="00892440">
              <w:t xml:space="preserve"> сверлильно-фрезерно-расточном обрабатывающем центре</w:t>
            </w:r>
            <w:r w:rsidR="00FC542A" w:rsidRPr="00892440">
              <w:t xml:space="preserve"> с ЧПУ</w:t>
            </w:r>
          </w:p>
        </w:tc>
      </w:tr>
      <w:tr w:rsidR="00FA5628" w:rsidRPr="00892440" w14:paraId="2D29A687" w14:textId="77777777" w:rsidTr="00892440">
        <w:trPr>
          <w:trHeight w:val="20"/>
        </w:trPr>
        <w:tc>
          <w:tcPr>
            <w:tcW w:w="1246" w:type="pct"/>
            <w:vMerge/>
            <w:shd w:val="clear" w:color="auto" w:fill="auto"/>
          </w:tcPr>
          <w:p w14:paraId="188EBF77" w14:textId="77777777" w:rsidR="00FA5628" w:rsidRPr="00892440" w:rsidRDefault="00FA5628" w:rsidP="00211D0E">
            <w:pPr>
              <w:pStyle w:val="af9"/>
            </w:pPr>
          </w:p>
        </w:tc>
        <w:tc>
          <w:tcPr>
            <w:tcW w:w="3754" w:type="pct"/>
            <w:shd w:val="clear" w:color="auto" w:fill="auto"/>
          </w:tcPr>
          <w:p w14:paraId="375403FC" w14:textId="79FF8A42" w:rsidR="00FA5628" w:rsidRPr="00892440" w:rsidRDefault="00FA5628" w:rsidP="00211D0E">
            <w:pPr>
              <w:pStyle w:val="af9"/>
              <w:jc w:val="both"/>
            </w:pPr>
            <w:r w:rsidRPr="00892440">
              <w:t xml:space="preserve">Анализировать установленные режимы </w:t>
            </w:r>
            <w:r w:rsidR="005173FF" w:rsidRPr="00892440">
              <w:t>обработки заготовки</w:t>
            </w:r>
            <w:r w:rsidRPr="00892440">
              <w:t xml:space="preserve"> особо </w:t>
            </w:r>
            <w:r w:rsidR="005173FF" w:rsidRPr="00892440">
              <w:t>сложной</w:t>
            </w:r>
            <w:r w:rsidRPr="00892440">
              <w:t xml:space="preserve"> </w:t>
            </w:r>
            <w:r w:rsidR="00045479" w:rsidRPr="00892440">
              <w:rPr>
                <w:rFonts w:eastAsia="TimesNewRomanPSMT"/>
              </w:rPr>
              <w:t>детали не типа тела вращения</w:t>
            </w:r>
            <w:r w:rsidRPr="00892440">
              <w:t xml:space="preserve"> на многокоординатном сверлильно-фрезерно-расточном обрабатывающем центре с ЧПУ</w:t>
            </w:r>
          </w:p>
        </w:tc>
      </w:tr>
      <w:tr w:rsidR="00FA5628" w:rsidRPr="00892440" w14:paraId="1B3BD8D5" w14:textId="77777777" w:rsidTr="00892440">
        <w:trPr>
          <w:trHeight w:val="20"/>
        </w:trPr>
        <w:tc>
          <w:tcPr>
            <w:tcW w:w="1246" w:type="pct"/>
            <w:vMerge/>
            <w:shd w:val="clear" w:color="auto" w:fill="auto"/>
          </w:tcPr>
          <w:p w14:paraId="7910C57E" w14:textId="77777777" w:rsidR="00FA5628" w:rsidRPr="00892440" w:rsidRDefault="00FA5628" w:rsidP="00211D0E">
            <w:pPr>
              <w:pStyle w:val="af9"/>
            </w:pPr>
          </w:p>
        </w:tc>
        <w:tc>
          <w:tcPr>
            <w:tcW w:w="3754" w:type="pct"/>
            <w:shd w:val="clear" w:color="auto" w:fill="auto"/>
          </w:tcPr>
          <w:p w14:paraId="13756F4F" w14:textId="78A3A9A0" w:rsidR="00FA5628" w:rsidRPr="00892440" w:rsidRDefault="00FA5628" w:rsidP="00211D0E">
            <w:pPr>
              <w:pStyle w:val="af9"/>
              <w:jc w:val="both"/>
            </w:pPr>
            <w:r w:rsidRPr="00892440">
              <w:rPr>
                <w:bCs w:val="0"/>
              </w:rPr>
              <w:t>Устанавливать последовательность обработки</w:t>
            </w:r>
            <w:r w:rsidR="005022AF" w:rsidRPr="00892440">
              <w:rPr>
                <w:bCs w:val="0"/>
              </w:rPr>
              <w:t xml:space="preserve"> </w:t>
            </w:r>
            <w:r w:rsidR="005173FF" w:rsidRPr="00892440">
              <w:rPr>
                <w:bCs w:val="0"/>
              </w:rPr>
              <w:t>заготовки</w:t>
            </w:r>
            <w:r w:rsidRPr="00892440">
              <w:rPr>
                <w:bCs w:val="0"/>
              </w:rPr>
              <w:t xml:space="preserve"> особо </w:t>
            </w:r>
            <w:r w:rsidR="005173FF" w:rsidRPr="00892440">
              <w:rPr>
                <w:rFonts w:eastAsia="TimesNewRomanPSMT"/>
              </w:rPr>
              <w:t xml:space="preserve">сложной </w:t>
            </w:r>
            <w:r w:rsidR="00045479" w:rsidRPr="00892440">
              <w:rPr>
                <w:rFonts w:eastAsia="TimesNewRomanPSMT"/>
              </w:rPr>
              <w:t>детали не типа тела вращения</w:t>
            </w:r>
            <w:r w:rsidR="00BF1065" w:rsidRPr="00892440">
              <w:rPr>
                <w:rFonts w:eastAsia="TimesNewRomanPSMT"/>
              </w:rPr>
              <w:t xml:space="preserve"> </w:t>
            </w:r>
            <w:r w:rsidR="004E6FB6">
              <w:rPr>
                <w:rFonts w:eastAsia="TimesNewRomanPSMT"/>
              </w:rPr>
              <w:t xml:space="preserve">на </w:t>
            </w:r>
            <w:r w:rsidR="00BF1065" w:rsidRPr="00892440">
              <w:rPr>
                <w:rFonts w:eastAsia="TimesNewRomanPSMT"/>
              </w:rPr>
              <w:t>многокоординатном</w:t>
            </w:r>
            <w:r w:rsidR="00BF1065" w:rsidRPr="00892440">
              <w:t xml:space="preserve"> сверлильно-фрезерно-расточном обрабатывающем центре с ЧПУ</w:t>
            </w:r>
          </w:p>
        </w:tc>
      </w:tr>
      <w:tr w:rsidR="00FA5628" w:rsidRPr="00892440" w14:paraId="79291C8D" w14:textId="77777777" w:rsidTr="00892440">
        <w:trPr>
          <w:trHeight w:val="20"/>
        </w:trPr>
        <w:tc>
          <w:tcPr>
            <w:tcW w:w="1246" w:type="pct"/>
            <w:vMerge/>
            <w:shd w:val="clear" w:color="auto" w:fill="auto"/>
          </w:tcPr>
          <w:p w14:paraId="21342663" w14:textId="77777777" w:rsidR="00FA5628" w:rsidRPr="00892440" w:rsidRDefault="00FA5628" w:rsidP="00211D0E">
            <w:pPr>
              <w:pStyle w:val="af9"/>
            </w:pPr>
          </w:p>
        </w:tc>
        <w:tc>
          <w:tcPr>
            <w:tcW w:w="3754" w:type="pct"/>
            <w:shd w:val="clear" w:color="auto" w:fill="auto"/>
          </w:tcPr>
          <w:p w14:paraId="68B1697F" w14:textId="336479CD" w:rsidR="00FA5628" w:rsidRPr="00892440" w:rsidRDefault="00FA5628" w:rsidP="00211D0E">
            <w:pPr>
              <w:pStyle w:val="af9"/>
              <w:jc w:val="both"/>
            </w:pPr>
            <w:r w:rsidRPr="00892440">
              <w:t xml:space="preserve">Устанавливать заготовку для изготовления особо </w:t>
            </w:r>
            <w:r w:rsidR="005173FF" w:rsidRPr="00892440">
              <w:t xml:space="preserve">сложной </w:t>
            </w:r>
            <w:r w:rsidR="00045479" w:rsidRPr="00892440">
              <w:t>детали не типа тела вращения</w:t>
            </w:r>
            <w:r w:rsidRPr="00892440">
              <w:t xml:space="preserve"> </w:t>
            </w:r>
            <w:r w:rsidR="00804018" w:rsidRPr="00892440">
              <w:t>в универсальных и специальных</w:t>
            </w:r>
            <w:r w:rsidRPr="00892440">
              <w:t xml:space="preserve"> приспособлениях </w:t>
            </w:r>
            <w:r w:rsidR="00BF1065" w:rsidRPr="00892440">
              <w:t>многокоординатного сверлильно-фрезерно-расточного обрабатывающего центра с ЧПУ</w:t>
            </w:r>
          </w:p>
        </w:tc>
      </w:tr>
      <w:tr w:rsidR="00FA5628" w:rsidRPr="00892440" w14:paraId="4D8EB813" w14:textId="77777777" w:rsidTr="00892440">
        <w:trPr>
          <w:trHeight w:val="20"/>
        </w:trPr>
        <w:tc>
          <w:tcPr>
            <w:tcW w:w="1246" w:type="pct"/>
            <w:vMerge/>
            <w:shd w:val="clear" w:color="auto" w:fill="auto"/>
          </w:tcPr>
          <w:p w14:paraId="590D078E" w14:textId="77777777" w:rsidR="00FA5628" w:rsidRPr="00892440" w:rsidRDefault="00FA5628" w:rsidP="00211D0E">
            <w:pPr>
              <w:pStyle w:val="af9"/>
            </w:pPr>
          </w:p>
        </w:tc>
        <w:tc>
          <w:tcPr>
            <w:tcW w:w="3754" w:type="pct"/>
            <w:shd w:val="clear" w:color="auto" w:fill="auto"/>
          </w:tcPr>
          <w:p w14:paraId="63E7C573" w14:textId="3F60BEC7" w:rsidR="00FA5628" w:rsidRPr="00892440" w:rsidRDefault="00FA5628" w:rsidP="00211D0E">
            <w:pPr>
              <w:pStyle w:val="af9"/>
              <w:jc w:val="both"/>
            </w:pPr>
            <w:r w:rsidRPr="00892440">
              <w:t xml:space="preserve">Переустанавливать заготовку для изготовления особо </w:t>
            </w:r>
            <w:r w:rsidR="005173FF" w:rsidRPr="00892440">
              <w:t xml:space="preserve">сложной </w:t>
            </w:r>
            <w:r w:rsidR="00045479" w:rsidRPr="00892440">
              <w:t>детали не типа тела вращения</w:t>
            </w:r>
            <w:r w:rsidR="005022AF" w:rsidRPr="00892440">
              <w:t xml:space="preserve"> </w:t>
            </w:r>
            <w:r w:rsidRPr="00892440">
              <w:t>во время технических остановов</w:t>
            </w:r>
            <w:r w:rsidR="00BF1065" w:rsidRPr="00892440">
              <w:t xml:space="preserve"> многокоординатного сверлильно-фрезерно-расточного обрабатывающего центра с ЧПУ</w:t>
            </w:r>
          </w:p>
        </w:tc>
      </w:tr>
      <w:tr w:rsidR="00FA5628" w:rsidRPr="00892440" w14:paraId="39D44EF7" w14:textId="77777777" w:rsidTr="00892440">
        <w:trPr>
          <w:trHeight w:val="20"/>
        </w:trPr>
        <w:tc>
          <w:tcPr>
            <w:tcW w:w="1246" w:type="pct"/>
            <w:vMerge/>
            <w:shd w:val="clear" w:color="auto" w:fill="auto"/>
          </w:tcPr>
          <w:p w14:paraId="3C5E2406" w14:textId="77777777" w:rsidR="00FA5628" w:rsidRPr="00892440" w:rsidRDefault="00FA5628" w:rsidP="00211D0E">
            <w:pPr>
              <w:pStyle w:val="af9"/>
            </w:pPr>
          </w:p>
        </w:tc>
        <w:tc>
          <w:tcPr>
            <w:tcW w:w="3754" w:type="pct"/>
            <w:shd w:val="clear" w:color="auto" w:fill="auto"/>
          </w:tcPr>
          <w:p w14:paraId="0298C543" w14:textId="1516D6BD" w:rsidR="00FA5628" w:rsidRPr="00892440" w:rsidRDefault="00FA5628" w:rsidP="00211D0E">
            <w:pPr>
              <w:pStyle w:val="af9"/>
              <w:jc w:val="both"/>
            </w:pPr>
            <w:r w:rsidRPr="00892440">
              <w:t xml:space="preserve">Контролировать базирование и закрепление заготовки особо сложной </w:t>
            </w:r>
            <w:r w:rsidR="005022AF" w:rsidRPr="00892440">
              <w:t>детали не типа тела вращения</w:t>
            </w:r>
            <w:r w:rsidRPr="00892440">
              <w:t xml:space="preserve"> </w:t>
            </w:r>
            <w:r w:rsidR="00804018" w:rsidRPr="00892440">
              <w:t>в универсальных и специальных</w:t>
            </w:r>
            <w:r w:rsidRPr="00892440">
              <w:t xml:space="preserve"> приспособлениях </w:t>
            </w:r>
            <w:r w:rsidRPr="00892440">
              <w:rPr>
                <w:rFonts w:eastAsia="TimesNewRomanPSMT"/>
                <w:lang w:eastAsia="ar-SA"/>
              </w:rPr>
              <w:t>на многокоординатном сверлильно-фрезерно-расточном обрабатывающем центре</w:t>
            </w:r>
          </w:p>
        </w:tc>
      </w:tr>
      <w:tr w:rsidR="00FA5628" w:rsidRPr="00892440" w14:paraId="6EECACD4" w14:textId="77777777" w:rsidTr="00892440">
        <w:trPr>
          <w:trHeight w:val="20"/>
        </w:trPr>
        <w:tc>
          <w:tcPr>
            <w:tcW w:w="1246" w:type="pct"/>
            <w:vMerge/>
            <w:shd w:val="clear" w:color="auto" w:fill="auto"/>
          </w:tcPr>
          <w:p w14:paraId="50CD934C" w14:textId="77777777" w:rsidR="00FA5628" w:rsidRPr="00892440" w:rsidRDefault="00FA5628" w:rsidP="00211D0E">
            <w:pPr>
              <w:pStyle w:val="af9"/>
            </w:pPr>
          </w:p>
        </w:tc>
        <w:tc>
          <w:tcPr>
            <w:tcW w:w="3754" w:type="pct"/>
            <w:shd w:val="clear" w:color="auto" w:fill="auto"/>
          </w:tcPr>
          <w:p w14:paraId="79989DDA" w14:textId="415B2841" w:rsidR="00FA5628" w:rsidRPr="00892440" w:rsidRDefault="00FA5628" w:rsidP="00211D0E">
            <w:pPr>
              <w:pStyle w:val="af9"/>
              <w:jc w:val="both"/>
            </w:pPr>
            <w:r w:rsidRPr="00892440">
              <w:rPr>
                <w:rFonts w:eastAsia="TimesNewRomanPSMT"/>
              </w:rPr>
              <w:t xml:space="preserve">Проверять </w:t>
            </w:r>
            <w:r w:rsidR="005173FF" w:rsidRPr="00892440">
              <w:rPr>
                <w:rFonts w:eastAsia="TimesNewRomanPSMT"/>
              </w:rPr>
              <w:t xml:space="preserve">надежность закрепления заготовки при изготовлении особо сложной </w:t>
            </w:r>
            <w:r w:rsidR="00045479" w:rsidRPr="00892440">
              <w:rPr>
                <w:rFonts w:eastAsia="TimesNewRomanPSMT"/>
              </w:rPr>
              <w:t>детали не типа тела вращения</w:t>
            </w:r>
            <w:r w:rsidR="00BE6331" w:rsidRPr="00892440">
              <w:rPr>
                <w:rFonts w:eastAsia="TimesNewRomanPSMT"/>
              </w:rPr>
              <w:t xml:space="preserve"> </w:t>
            </w:r>
            <w:r w:rsidR="005173FF" w:rsidRPr="00892440">
              <w:rPr>
                <w:rFonts w:eastAsia="TimesNewRomanPSMT"/>
              </w:rPr>
              <w:t>в приспособлении и прилегание заготовки</w:t>
            </w:r>
            <w:r w:rsidRPr="00892440">
              <w:rPr>
                <w:rFonts w:eastAsia="TimesNewRomanPSMT"/>
              </w:rPr>
              <w:t xml:space="preserve"> к установочным поверхностям приспособления</w:t>
            </w:r>
          </w:p>
        </w:tc>
      </w:tr>
      <w:tr w:rsidR="00FA5628" w:rsidRPr="00892440" w14:paraId="754280C3" w14:textId="77777777" w:rsidTr="00892440">
        <w:trPr>
          <w:trHeight w:val="20"/>
        </w:trPr>
        <w:tc>
          <w:tcPr>
            <w:tcW w:w="1246" w:type="pct"/>
            <w:vMerge/>
            <w:shd w:val="clear" w:color="auto" w:fill="auto"/>
          </w:tcPr>
          <w:p w14:paraId="08AF2BF1" w14:textId="77777777" w:rsidR="00FA5628" w:rsidRPr="00892440" w:rsidRDefault="00FA5628" w:rsidP="00211D0E">
            <w:pPr>
              <w:pStyle w:val="af9"/>
              <w:rPr>
                <w:color w:val="FF0000"/>
              </w:rPr>
            </w:pPr>
          </w:p>
        </w:tc>
        <w:tc>
          <w:tcPr>
            <w:tcW w:w="3754" w:type="pct"/>
            <w:shd w:val="clear" w:color="auto" w:fill="auto"/>
          </w:tcPr>
          <w:p w14:paraId="433577D2" w14:textId="2894933E" w:rsidR="00FA5628" w:rsidRPr="00892440" w:rsidRDefault="00BE6331" w:rsidP="00211D0E">
            <w:pPr>
              <w:pStyle w:val="af9"/>
              <w:jc w:val="both"/>
              <w:rPr>
                <w:color w:val="FF0000"/>
              </w:rPr>
            </w:pPr>
            <w:r w:rsidRPr="00892440">
              <w:rPr>
                <w:bCs w:val="0"/>
              </w:rPr>
              <w:t xml:space="preserve">Визуально контролировать положение режущих инструментов для обработки особо сложной </w:t>
            </w:r>
            <w:r w:rsidR="005022AF" w:rsidRPr="00892440">
              <w:rPr>
                <w:bCs w:val="0"/>
              </w:rPr>
              <w:t>детали не типа тела вращения</w:t>
            </w:r>
            <w:r w:rsidRPr="00892440">
              <w:rPr>
                <w:bCs w:val="0"/>
              </w:rPr>
              <w:t xml:space="preserve"> на</w:t>
            </w:r>
            <w:r w:rsidRPr="00892440">
              <w:t xml:space="preserve"> многокоординатном сверлильно-фрезерно-расточном обрабатывающем центре</w:t>
            </w:r>
          </w:p>
        </w:tc>
      </w:tr>
      <w:tr w:rsidR="00FA5628" w:rsidRPr="00892440" w14:paraId="4E82E4C3" w14:textId="77777777" w:rsidTr="00892440">
        <w:trPr>
          <w:trHeight w:val="20"/>
        </w:trPr>
        <w:tc>
          <w:tcPr>
            <w:tcW w:w="1246" w:type="pct"/>
            <w:vMerge/>
            <w:shd w:val="clear" w:color="auto" w:fill="auto"/>
          </w:tcPr>
          <w:p w14:paraId="4CA48052" w14:textId="77777777" w:rsidR="00FA5628" w:rsidRPr="00892440" w:rsidRDefault="00FA5628" w:rsidP="00211D0E">
            <w:pPr>
              <w:pStyle w:val="af9"/>
              <w:rPr>
                <w:color w:val="FF0000"/>
              </w:rPr>
            </w:pPr>
          </w:p>
        </w:tc>
        <w:tc>
          <w:tcPr>
            <w:tcW w:w="3754" w:type="pct"/>
            <w:shd w:val="clear" w:color="auto" w:fill="auto"/>
          </w:tcPr>
          <w:p w14:paraId="5DDBA62D" w14:textId="46472481" w:rsidR="00FA5628" w:rsidRPr="00892440" w:rsidRDefault="00BE6331" w:rsidP="00211D0E">
            <w:pPr>
              <w:pStyle w:val="af9"/>
              <w:jc w:val="both"/>
            </w:pPr>
            <w:r w:rsidRPr="00892440">
              <w:t>Запускать многокоординатный сверлильно-фрезерно-расточн</w:t>
            </w:r>
            <w:r w:rsidR="004E6FB6">
              <w:t>ы</w:t>
            </w:r>
            <w:r w:rsidRPr="00892440">
              <w:t>й обрабатывающий центр с</w:t>
            </w:r>
            <w:r w:rsidR="005173FF" w:rsidRPr="00892440">
              <w:t xml:space="preserve"> ЧПУ для обработки </w:t>
            </w:r>
            <w:r w:rsidR="00BF1065" w:rsidRPr="00892440">
              <w:t xml:space="preserve">заготовки </w:t>
            </w:r>
            <w:r w:rsidR="005173FF" w:rsidRPr="00892440">
              <w:t xml:space="preserve">особо сложной </w:t>
            </w:r>
            <w:r w:rsidR="00045479" w:rsidRPr="00892440">
              <w:t>детали не типа тела вращения</w:t>
            </w:r>
          </w:p>
        </w:tc>
      </w:tr>
      <w:tr w:rsidR="00BE6331" w:rsidRPr="00892440" w14:paraId="0EB5B6EA" w14:textId="77777777" w:rsidTr="00892440">
        <w:trPr>
          <w:trHeight w:val="20"/>
        </w:trPr>
        <w:tc>
          <w:tcPr>
            <w:tcW w:w="1246" w:type="pct"/>
            <w:vMerge/>
            <w:shd w:val="clear" w:color="auto" w:fill="auto"/>
          </w:tcPr>
          <w:p w14:paraId="1C24D065" w14:textId="77777777" w:rsidR="00BE6331" w:rsidRPr="00892440" w:rsidRDefault="00BE6331" w:rsidP="00211D0E">
            <w:pPr>
              <w:pStyle w:val="af9"/>
              <w:rPr>
                <w:color w:val="FF0000"/>
              </w:rPr>
            </w:pPr>
          </w:p>
        </w:tc>
        <w:tc>
          <w:tcPr>
            <w:tcW w:w="3754" w:type="pct"/>
            <w:shd w:val="clear" w:color="auto" w:fill="auto"/>
          </w:tcPr>
          <w:p w14:paraId="4B5B7574" w14:textId="3BDAEF2C" w:rsidR="00BE6331" w:rsidRPr="00892440" w:rsidRDefault="00BE6331" w:rsidP="00211D0E">
            <w:pPr>
              <w:pStyle w:val="af9"/>
              <w:jc w:val="both"/>
            </w:pPr>
            <w:r w:rsidRPr="00892440">
              <w:t>Вводить управляющую программу</w:t>
            </w:r>
            <w:r w:rsidR="00045479" w:rsidRPr="00892440">
              <w:t xml:space="preserve"> </w:t>
            </w:r>
            <w:r w:rsidR="00020CE4" w:rsidRPr="00892440">
              <w:t xml:space="preserve">для обработки </w:t>
            </w:r>
            <w:r w:rsidR="00020CE4" w:rsidRPr="00892440">
              <w:rPr>
                <w:rFonts w:eastAsia="TimesNewRomanPSMT"/>
              </w:rPr>
              <w:t>заготовки особо сложной</w:t>
            </w:r>
            <w:r w:rsidR="00045479" w:rsidRPr="00892440">
              <w:rPr>
                <w:rFonts w:eastAsia="TimesNewRomanPSMT"/>
              </w:rPr>
              <w:t xml:space="preserve"> детали не типа тела вращения</w:t>
            </w:r>
            <w:r w:rsidR="00020CE4" w:rsidRPr="00892440">
              <w:t xml:space="preserve"> </w:t>
            </w:r>
            <w:r w:rsidRPr="00892440">
              <w:t>в устройство ЧПУ многокоординатного сверлильно-фрезерно-расточного обрабатывающего центра с ЧПУ</w:t>
            </w:r>
          </w:p>
        </w:tc>
      </w:tr>
      <w:tr w:rsidR="00BA7C6B" w:rsidRPr="00892440" w14:paraId="3A374DCA" w14:textId="77777777" w:rsidTr="00892440">
        <w:trPr>
          <w:trHeight w:val="20"/>
        </w:trPr>
        <w:tc>
          <w:tcPr>
            <w:tcW w:w="1246" w:type="pct"/>
            <w:vMerge/>
            <w:shd w:val="clear" w:color="auto" w:fill="auto"/>
          </w:tcPr>
          <w:p w14:paraId="18657B5C" w14:textId="77777777" w:rsidR="00BA7C6B" w:rsidRPr="00892440" w:rsidRDefault="00BA7C6B" w:rsidP="00211D0E">
            <w:pPr>
              <w:pStyle w:val="af9"/>
              <w:rPr>
                <w:color w:val="FF0000"/>
              </w:rPr>
            </w:pPr>
          </w:p>
        </w:tc>
        <w:tc>
          <w:tcPr>
            <w:tcW w:w="3754" w:type="pct"/>
            <w:shd w:val="clear" w:color="auto" w:fill="auto"/>
          </w:tcPr>
          <w:p w14:paraId="083A28AE" w14:textId="43AF031B" w:rsidR="00BA7C6B" w:rsidRPr="00892440" w:rsidRDefault="00BA7C6B" w:rsidP="00211D0E">
            <w:pPr>
              <w:pStyle w:val="af9"/>
              <w:jc w:val="both"/>
            </w:pPr>
            <w:r w:rsidRPr="00892440">
              <w:t xml:space="preserve">Запускать управляющую программу для обработки </w:t>
            </w:r>
            <w:r w:rsidR="005173FF" w:rsidRPr="00892440">
              <w:rPr>
                <w:rFonts w:eastAsia="TimesNewRomanPSMT"/>
              </w:rPr>
              <w:t>заготовки</w:t>
            </w:r>
            <w:r w:rsidRPr="00892440">
              <w:rPr>
                <w:rFonts w:eastAsia="TimesNewRomanPSMT"/>
              </w:rPr>
              <w:t xml:space="preserve"> особо </w:t>
            </w:r>
            <w:r w:rsidR="005173FF" w:rsidRPr="00892440">
              <w:rPr>
                <w:rFonts w:eastAsia="TimesNewRomanPSMT"/>
              </w:rPr>
              <w:t>сложной</w:t>
            </w:r>
            <w:r w:rsidR="00045479" w:rsidRPr="00892440">
              <w:rPr>
                <w:rFonts w:eastAsia="TimesNewRomanPSMT"/>
              </w:rPr>
              <w:t xml:space="preserve"> детали не типа тела вращения</w:t>
            </w:r>
            <w:r w:rsidRPr="00892440">
              <w:rPr>
                <w:rFonts w:eastAsia="TimesNewRomanPSMT"/>
              </w:rPr>
              <w:t xml:space="preserve"> на </w:t>
            </w:r>
            <w:r w:rsidR="005173FF" w:rsidRPr="00892440">
              <w:rPr>
                <w:rFonts w:eastAsia="TimesNewRomanPSMT"/>
              </w:rPr>
              <w:t>многокоординатном</w:t>
            </w:r>
            <w:r w:rsidRPr="00892440">
              <w:rPr>
                <w:rFonts w:eastAsia="TimesNewRomanPSMT"/>
              </w:rPr>
              <w:t xml:space="preserve"> </w:t>
            </w:r>
            <w:r w:rsidR="005173FF" w:rsidRPr="00892440">
              <w:t>токарно-фрезерном</w:t>
            </w:r>
            <w:r w:rsidR="007238D6" w:rsidRPr="00892440">
              <w:t xml:space="preserve"> обрабатывающем центре</w:t>
            </w:r>
            <w:r w:rsidRPr="00892440">
              <w:t xml:space="preserve"> с ЧПУ </w:t>
            </w:r>
          </w:p>
        </w:tc>
      </w:tr>
      <w:tr w:rsidR="00BA7C6B" w:rsidRPr="00892440" w14:paraId="4B2B078C" w14:textId="77777777" w:rsidTr="00892440">
        <w:trPr>
          <w:trHeight w:val="20"/>
        </w:trPr>
        <w:tc>
          <w:tcPr>
            <w:tcW w:w="1246" w:type="pct"/>
            <w:vMerge/>
            <w:shd w:val="clear" w:color="auto" w:fill="auto"/>
          </w:tcPr>
          <w:p w14:paraId="305F5840" w14:textId="77777777" w:rsidR="00BA7C6B" w:rsidRPr="00892440" w:rsidRDefault="00BA7C6B" w:rsidP="00211D0E">
            <w:pPr>
              <w:pStyle w:val="af9"/>
              <w:rPr>
                <w:color w:val="FF0000"/>
              </w:rPr>
            </w:pPr>
          </w:p>
        </w:tc>
        <w:tc>
          <w:tcPr>
            <w:tcW w:w="3754" w:type="pct"/>
            <w:shd w:val="clear" w:color="auto" w:fill="auto"/>
          </w:tcPr>
          <w:p w14:paraId="54C95768" w14:textId="0657DB77" w:rsidR="00BA7C6B" w:rsidRPr="00892440" w:rsidRDefault="00B05729" w:rsidP="00211D0E">
            <w:pPr>
              <w:pStyle w:val="af9"/>
              <w:jc w:val="both"/>
            </w:pPr>
            <w:r w:rsidRPr="00892440">
              <w:rPr>
                <w:rFonts w:eastAsia="TimesNewRomanPSMT"/>
              </w:rPr>
              <w:t>Контролировать процесс отработки управляющ</w:t>
            </w:r>
            <w:r w:rsidR="007238D6" w:rsidRPr="00892440">
              <w:rPr>
                <w:rFonts w:eastAsia="TimesNewRomanPSMT"/>
              </w:rPr>
              <w:t>ей программы обработки заготовки</w:t>
            </w:r>
            <w:r w:rsidRPr="00892440">
              <w:rPr>
                <w:rFonts w:eastAsia="TimesNewRomanPSMT"/>
              </w:rPr>
              <w:t xml:space="preserve"> особо </w:t>
            </w:r>
            <w:r w:rsidR="007238D6" w:rsidRPr="00892440">
              <w:t>сложной</w:t>
            </w:r>
            <w:r w:rsidRPr="00892440">
              <w:t xml:space="preserve"> </w:t>
            </w:r>
            <w:r w:rsidR="00045479" w:rsidRPr="00892440">
              <w:t>детали не типа тела вращения</w:t>
            </w:r>
            <w:r w:rsidRPr="00892440">
              <w:rPr>
                <w:rFonts w:eastAsia="TimesNewRomanPSMT"/>
              </w:rPr>
              <w:t xml:space="preserve"> </w:t>
            </w:r>
            <w:r w:rsidRPr="00892440">
              <w:t xml:space="preserve">по экрану системы ЧПУ </w:t>
            </w:r>
            <w:r w:rsidR="00BA7C6B" w:rsidRPr="00892440">
              <w:t>многокоординатного сверлильно-фрезерно-расточного обрабатывающего центра с ЧПУ</w:t>
            </w:r>
          </w:p>
        </w:tc>
      </w:tr>
      <w:tr w:rsidR="00BA7C6B" w:rsidRPr="00892440" w14:paraId="5CC1F3A8" w14:textId="77777777" w:rsidTr="00892440">
        <w:trPr>
          <w:trHeight w:val="20"/>
        </w:trPr>
        <w:tc>
          <w:tcPr>
            <w:tcW w:w="1246" w:type="pct"/>
            <w:vMerge/>
            <w:shd w:val="clear" w:color="auto" w:fill="auto"/>
          </w:tcPr>
          <w:p w14:paraId="1352B200" w14:textId="77777777" w:rsidR="00BA7C6B" w:rsidRPr="00892440" w:rsidRDefault="00BA7C6B" w:rsidP="00211D0E">
            <w:pPr>
              <w:pStyle w:val="af9"/>
              <w:rPr>
                <w:color w:val="FF0000"/>
              </w:rPr>
            </w:pPr>
          </w:p>
        </w:tc>
        <w:tc>
          <w:tcPr>
            <w:tcW w:w="3754" w:type="pct"/>
            <w:shd w:val="clear" w:color="auto" w:fill="auto"/>
          </w:tcPr>
          <w:p w14:paraId="668378E6" w14:textId="3CDC6C9D" w:rsidR="00BA7C6B" w:rsidRPr="00892440" w:rsidRDefault="00BA7C6B" w:rsidP="00211D0E">
            <w:pPr>
              <w:pStyle w:val="af9"/>
              <w:jc w:val="both"/>
            </w:pPr>
            <w:r w:rsidRPr="00892440">
              <w:t>Контролировать состояние режущих инструментов и (или) режущих пластин для изготовления</w:t>
            </w:r>
            <w:r w:rsidR="007238D6" w:rsidRPr="00892440">
              <w:t xml:space="preserve"> особо сложной </w:t>
            </w:r>
            <w:r w:rsidR="00045479" w:rsidRPr="00892440">
              <w:t>детали не типа тела вращения</w:t>
            </w:r>
            <w:r w:rsidRPr="00892440">
              <w:t xml:space="preserve"> на многокоординатном сверлильно-фрезерно-расточном обрабатывающем центре с ЧПУ</w:t>
            </w:r>
          </w:p>
        </w:tc>
      </w:tr>
      <w:tr w:rsidR="00BA7C6B" w:rsidRPr="00892440" w14:paraId="02639E5B" w14:textId="77777777" w:rsidTr="00892440">
        <w:trPr>
          <w:trHeight w:val="20"/>
        </w:trPr>
        <w:tc>
          <w:tcPr>
            <w:tcW w:w="1246" w:type="pct"/>
            <w:vMerge/>
            <w:shd w:val="clear" w:color="auto" w:fill="auto"/>
          </w:tcPr>
          <w:p w14:paraId="17AD67A6" w14:textId="77777777" w:rsidR="00BA7C6B" w:rsidRPr="00892440" w:rsidRDefault="00BA7C6B" w:rsidP="00211D0E">
            <w:pPr>
              <w:pStyle w:val="af9"/>
              <w:rPr>
                <w:color w:val="FF0000"/>
              </w:rPr>
            </w:pPr>
          </w:p>
        </w:tc>
        <w:tc>
          <w:tcPr>
            <w:tcW w:w="3754" w:type="pct"/>
            <w:shd w:val="clear" w:color="auto" w:fill="auto"/>
          </w:tcPr>
          <w:p w14:paraId="726E0931" w14:textId="739CF1ED" w:rsidR="00BA7C6B" w:rsidRPr="00892440" w:rsidRDefault="00BA7C6B" w:rsidP="00211D0E">
            <w:pPr>
              <w:pStyle w:val="af9"/>
              <w:jc w:val="both"/>
              <w:rPr>
                <w:color w:val="FF0000"/>
              </w:rPr>
            </w:pPr>
            <w:r w:rsidRPr="00892440">
              <w:t>Вводить коррекцию на износ инструмент</w:t>
            </w:r>
            <w:r w:rsidR="001358A0" w:rsidRPr="00892440">
              <w:t>ов</w:t>
            </w:r>
            <w:r w:rsidRPr="00892440">
              <w:t xml:space="preserve"> в таблицы корректоров устройства ЧПУ</w:t>
            </w:r>
            <w:r w:rsidRPr="00892440">
              <w:rPr>
                <w:bCs w:val="0"/>
              </w:rPr>
              <w:t xml:space="preserve"> </w:t>
            </w:r>
            <w:r w:rsidRPr="00892440">
              <w:t>многокоординатного сверлильно-фрезерно-расточного обрабатывающего центра</w:t>
            </w:r>
          </w:p>
        </w:tc>
      </w:tr>
      <w:tr w:rsidR="00BA7C6B" w:rsidRPr="00892440" w14:paraId="01943E39" w14:textId="77777777" w:rsidTr="00892440">
        <w:trPr>
          <w:trHeight w:val="20"/>
        </w:trPr>
        <w:tc>
          <w:tcPr>
            <w:tcW w:w="1246" w:type="pct"/>
            <w:vMerge/>
            <w:shd w:val="clear" w:color="auto" w:fill="auto"/>
          </w:tcPr>
          <w:p w14:paraId="21BFE828" w14:textId="77777777" w:rsidR="00BA7C6B" w:rsidRPr="00892440" w:rsidRDefault="00BA7C6B" w:rsidP="00211D0E">
            <w:pPr>
              <w:pStyle w:val="af9"/>
              <w:rPr>
                <w:color w:val="FF0000"/>
              </w:rPr>
            </w:pPr>
          </w:p>
        </w:tc>
        <w:tc>
          <w:tcPr>
            <w:tcW w:w="3754" w:type="pct"/>
            <w:shd w:val="clear" w:color="auto" w:fill="auto"/>
          </w:tcPr>
          <w:p w14:paraId="5A3A1714" w14:textId="73EE2C03" w:rsidR="00BA7C6B" w:rsidRPr="00892440" w:rsidRDefault="00BA7C6B" w:rsidP="00211D0E">
            <w:pPr>
              <w:pStyle w:val="af9"/>
              <w:jc w:val="both"/>
            </w:pPr>
            <w:r w:rsidRPr="00892440">
              <w:rPr>
                <w:rFonts w:eastAsia="TimesNewRomanPSMT"/>
              </w:rPr>
              <w:t xml:space="preserve">Управлять режимами обработки с устройства ЧПУ </w:t>
            </w:r>
            <w:r w:rsidRPr="00892440">
              <w:t>многокоординатного сверлильно-фрезерно-расточного обрабатывающего центра</w:t>
            </w:r>
            <w:r w:rsidRPr="00892440">
              <w:rPr>
                <w:rFonts w:eastAsia="TimesNewRomanPSMT"/>
              </w:rPr>
              <w:t xml:space="preserve"> во время обработки заготовки </w:t>
            </w:r>
            <w:r w:rsidR="007238D6" w:rsidRPr="00892440">
              <w:rPr>
                <w:rFonts w:eastAsia="TimesNewRomanPSMT"/>
              </w:rPr>
              <w:t xml:space="preserve">особо сложной </w:t>
            </w:r>
            <w:r w:rsidR="00045479" w:rsidRPr="00892440">
              <w:rPr>
                <w:rFonts w:eastAsia="TimesNewRomanPSMT"/>
              </w:rPr>
              <w:t>детали не типа тела вращения</w:t>
            </w:r>
          </w:p>
        </w:tc>
      </w:tr>
      <w:tr w:rsidR="00BA7C6B" w:rsidRPr="00892440" w14:paraId="36CD4DE1" w14:textId="77777777" w:rsidTr="00892440">
        <w:trPr>
          <w:trHeight w:val="20"/>
        </w:trPr>
        <w:tc>
          <w:tcPr>
            <w:tcW w:w="1246" w:type="pct"/>
            <w:vMerge/>
            <w:shd w:val="clear" w:color="auto" w:fill="auto"/>
          </w:tcPr>
          <w:p w14:paraId="7CA9871A" w14:textId="77777777" w:rsidR="00BA7C6B" w:rsidRPr="00892440" w:rsidRDefault="00BA7C6B" w:rsidP="00211D0E">
            <w:pPr>
              <w:pStyle w:val="af9"/>
              <w:rPr>
                <w:color w:val="FF0000"/>
              </w:rPr>
            </w:pPr>
          </w:p>
        </w:tc>
        <w:tc>
          <w:tcPr>
            <w:tcW w:w="3754" w:type="pct"/>
            <w:shd w:val="clear" w:color="auto" w:fill="auto"/>
          </w:tcPr>
          <w:p w14:paraId="0EB0FC57" w14:textId="1ED9DE60" w:rsidR="00BA7C6B" w:rsidRPr="00892440" w:rsidRDefault="00BA7C6B" w:rsidP="00211D0E">
            <w:pPr>
              <w:pStyle w:val="af9"/>
              <w:jc w:val="both"/>
              <w:rPr>
                <w:rFonts w:eastAsia="TimesNewRomanPSMT"/>
              </w:rPr>
            </w:pPr>
            <w:r w:rsidRPr="00892440">
              <w:t xml:space="preserve">Корректировать режимы обработки заготовки в тексте управляющей программы на изготовление особо </w:t>
            </w:r>
            <w:r w:rsidR="007238D6" w:rsidRPr="00892440">
              <w:rPr>
                <w:rFonts w:eastAsia="TimesNewRomanPSMT"/>
              </w:rPr>
              <w:t xml:space="preserve">сложной </w:t>
            </w:r>
            <w:r w:rsidR="00045479" w:rsidRPr="00892440">
              <w:rPr>
                <w:rFonts w:eastAsia="TimesNewRomanPSMT"/>
              </w:rPr>
              <w:t>детали не типа тела вращения</w:t>
            </w:r>
            <w:r w:rsidRPr="00892440">
              <w:rPr>
                <w:bCs w:val="0"/>
              </w:rPr>
              <w:t xml:space="preserve"> на</w:t>
            </w:r>
            <w:r w:rsidRPr="00892440">
              <w:t xml:space="preserve"> многокоординатном сверлильно-фрезерно-расточном обрабатывающем центре</w:t>
            </w:r>
          </w:p>
        </w:tc>
      </w:tr>
      <w:tr w:rsidR="00BA7C6B" w:rsidRPr="00892440" w14:paraId="70BF7815" w14:textId="77777777" w:rsidTr="00892440">
        <w:trPr>
          <w:trHeight w:val="20"/>
        </w:trPr>
        <w:tc>
          <w:tcPr>
            <w:tcW w:w="1246" w:type="pct"/>
            <w:vMerge/>
            <w:shd w:val="clear" w:color="auto" w:fill="auto"/>
          </w:tcPr>
          <w:p w14:paraId="32A26869" w14:textId="77777777" w:rsidR="00BA7C6B" w:rsidRPr="00892440" w:rsidRDefault="00BA7C6B" w:rsidP="00211D0E">
            <w:pPr>
              <w:pStyle w:val="af9"/>
              <w:rPr>
                <w:color w:val="FF0000"/>
              </w:rPr>
            </w:pPr>
          </w:p>
        </w:tc>
        <w:tc>
          <w:tcPr>
            <w:tcW w:w="3754" w:type="pct"/>
            <w:shd w:val="clear" w:color="auto" w:fill="auto"/>
          </w:tcPr>
          <w:p w14:paraId="1B8C4F00" w14:textId="2E192FA2" w:rsidR="00BA7C6B" w:rsidRPr="00892440" w:rsidRDefault="00BA7C6B" w:rsidP="00211D0E">
            <w:pPr>
              <w:pStyle w:val="af9"/>
              <w:jc w:val="both"/>
            </w:pPr>
            <w:r w:rsidRPr="00892440">
              <w:t>Производить замену режущих инструментов и (или) съемных режущих</w:t>
            </w:r>
            <w:r w:rsidR="007238D6" w:rsidRPr="00892440">
              <w:t xml:space="preserve"> пластин для обработки заготовки особо сложной</w:t>
            </w:r>
            <w:r w:rsidRPr="00892440">
              <w:t xml:space="preserve"> </w:t>
            </w:r>
            <w:r w:rsidR="00045479" w:rsidRPr="00892440">
              <w:t>детали не типа тела вращения</w:t>
            </w:r>
            <w:r w:rsidRPr="00892440">
              <w:t xml:space="preserve"> на многокоординатном сверлильно-фрезерно-расточном обрабатывающем центре с ЧПУ</w:t>
            </w:r>
          </w:p>
        </w:tc>
      </w:tr>
      <w:tr w:rsidR="00BA7C6B" w:rsidRPr="00892440" w14:paraId="562D910E" w14:textId="77777777" w:rsidTr="00892440">
        <w:trPr>
          <w:trHeight w:val="20"/>
        </w:trPr>
        <w:tc>
          <w:tcPr>
            <w:tcW w:w="1246" w:type="pct"/>
            <w:vMerge/>
            <w:shd w:val="clear" w:color="auto" w:fill="auto"/>
          </w:tcPr>
          <w:p w14:paraId="47980B94" w14:textId="77777777" w:rsidR="00BA7C6B" w:rsidRPr="00892440" w:rsidRDefault="00BA7C6B" w:rsidP="00211D0E">
            <w:pPr>
              <w:pStyle w:val="af9"/>
              <w:rPr>
                <w:color w:val="FF0000"/>
              </w:rPr>
            </w:pPr>
          </w:p>
        </w:tc>
        <w:tc>
          <w:tcPr>
            <w:tcW w:w="3754" w:type="pct"/>
            <w:shd w:val="clear" w:color="auto" w:fill="auto"/>
          </w:tcPr>
          <w:p w14:paraId="2F010BC7" w14:textId="1DB56A3C" w:rsidR="00BA7C6B" w:rsidRPr="00892440" w:rsidRDefault="00BA7C6B" w:rsidP="00211D0E">
            <w:pPr>
              <w:pStyle w:val="af9"/>
              <w:jc w:val="both"/>
            </w:pPr>
            <w:r w:rsidRPr="00892440">
              <w:rPr>
                <w:rFonts w:eastAsia="TimesNewRomanPSMT"/>
              </w:rPr>
              <w:t xml:space="preserve">Проверять исправность основных механизмов и системы программного управления многокоординатного </w:t>
            </w:r>
            <w:r w:rsidRPr="00892440">
              <w:t>сверлильно-фрезерно-расточного обрабатывающего центра</w:t>
            </w:r>
            <w:r w:rsidRPr="00892440">
              <w:rPr>
                <w:rFonts w:eastAsia="TimesNewRomanPSMT"/>
              </w:rPr>
              <w:t xml:space="preserve"> с ЧПУ</w:t>
            </w:r>
          </w:p>
        </w:tc>
      </w:tr>
      <w:tr w:rsidR="00BA7C6B" w:rsidRPr="00892440" w14:paraId="3E221994" w14:textId="77777777" w:rsidTr="00892440">
        <w:trPr>
          <w:trHeight w:val="20"/>
        </w:trPr>
        <w:tc>
          <w:tcPr>
            <w:tcW w:w="1246" w:type="pct"/>
            <w:vMerge/>
            <w:shd w:val="clear" w:color="auto" w:fill="auto"/>
          </w:tcPr>
          <w:p w14:paraId="775E7DE5" w14:textId="77777777" w:rsidR="00BA7C6B" w:rsidRPr="00892440" w:rsidRDefault="00BA7C6B" w:rsidP="00211D0E">
            <w:pPr>
              <w:pStyle w:val="af9"/>
              <w:rPr>
                <w:color w:val="FF0000"/>
              </w:rPr>
            </w:pPr>
          </w:p>
        </w:tc>
        <w:tc>
          <w:tcPr>
            <w:tcW w:w="3754" w:type="pct"/>
            <w:shd w:val="clear" w:color="auto" w:fill="auto"/>
          </w:tcPr>
          <w:p w14:paraId="7F10AF4D" w14:textId="426F362D" w:rsidR="00BA7C6B" w:rsidRPr="00892440" w:rsidRDefault="00BA7C6B" w:rsidP="00211D0E">
            <w:pPr>
              <w:pStyle w:val="af9"/>
              <w:jc w:val="both"/>
              <w:rPr>
                <w:rFonts w:eastAsia="TimesNewRomanPSMT"/>
              </w:rPr>
            </w:pPr>
            <w:r w:rsidRPr="00892440">
              <w:t>Производить мелкий ремонт в механической и электрической частях</w:t>
            </w:r>
            <w:r w:rsidRPr="00892440">
              <w:rPr>
                <w:rFonts w:eastAsia="TimesNewRomanPSMT"/>
              </w:rPr>
              <w:t xml:space="preserve"> многокоординатного </w:t>
            </w:r>
            <w:r w:rsidRPr="00892440">
              <w:t>сверлильно-фрезерно-расточного обрабатывающего центра с ЧПУ</w:t>
            </w:r>
          </w:p>
        </w:tc>
      </w:tr>
      <w:tr w:rsidR="00BA7C6B" w:rsidRPr="00892440" w14:paraId="6E794BEF" w14:textId="77777777" w:rsidTr="00892440">
        <w:trPr>
          <w:trHeight w:val="20"/>
        </w:trPr>
        <w:tc>
          <w:tcPr>
            <w:tcW w:w="1246" w:type="pct"/>
            <w:vMerge/>
            <w:shd w:val="clear" w:color="auto" w:fill="auto"/>
          </w:tcPr>
          <w:p w14:paraId="28208C8B" w14:textId="77777777" w:rsidR="00BA7C6B" w:rsidRPr="00892440" w:rsidRDefault="00BA7C6B" w:rsidP="00211D0E">
            <w:pPr>
              <w:pStyle w:val="af9"/>
              <w:rPr>
                <w:color w:val="FF0000"/>
              </w:rPr>
            </w:pPr>
          </w:p>
        </w:tc>
        <w:tc>
          <w:tcPr>
            <w:tcW w:w="3754" w:type="pct"/>
            <w:shd w:val="clear" w:color="auto" w:fill="auto"/>
          </w:tcPr>
          <w:p w14:paraId="03BC6B9E" w14:textId="58E5153F" w:rsidR="00BA7C6B" w:rsidRPr="00892440" w:rsidRDefault="00BA7C6B" w:rsidP="00211D0E">
            <w:pPr>
              <w:pStyle w:val="af9"/>
              <w:jc w:val="both"/>
            </w:pPr>
            <w:r w:rsidRPr="00892440">
              <w:t xml:space="preserve">Использовать выносной пульт для </w:t>
            </w:r>
            <w:r w:rsidR="00045479" w:rsidRPr="00892440">
              <w:t>работы с крупногабаритными</w:t>
            </w:r>
            <w:r w:rsidRPr="00892440">
              <w:t xml:space="preserve"> многокоординатными сверлильно-фрезерно-расточными обрабатывающими центрами</w:t>
            </w:r>
          </w:p>
        </w:tc>
      </w:tr>
      <w:tr w:rsidR="00BA7C6B" w:rsidRPr="00892440" w14:paraId="009A8FB1" w14:textId="77777777" w:rsidTr="00892440">
        <w:trPr>
          <w:trHeight w:val="20"/>
        </w:trPr>
        <w:tc>
          <w:tcPr>
            <w:tcW w:w="1246" w:type="pct"/>
            <w:vMerge/>
            <w:shd w:val="clear" w:color="auto" w:fill="auto"/>
          </w:tcPr>
          <w:p w14:paraId="65085259" w14:textId="77777777" w:rsidR="00BA7C6B" w:rsidRPr="00892440" w:rsidRDefault="00BA7C6B" w:rsidP="00211D0E">
            <w:pPr>
              <w:pStyle w:val="af9"/>
              <w:rPr>
                <w:color w:val="FF0000"/>
              </w:rPr>
            </w:pPr>
          </w:p>
        </w:tc>
        <w:tc>
          <w:tcPr>
            <w:tcW w:w="3754" w:type="pct"/>
            <w:shd w:val="clear" w:color="auto" w:fill="auto"/>
          </w:tcPr>
          <w:p w14:paraId="0B4C13A6" w14:textId="73679A94" w:rsidR="00BA7C6B" w:rsidRPr="00892440" w:rsidRDefault="00BA7C6B" w:rsidP="00211D0E">
            <w:pPr>
              <w:pStyle w:val="af9"/>
              <w:jc w:val="both"/>
            </w:pPr>
            <w:r w:rsidRPr="00892440">
              <w:rPr>
                <w:rFonts w:eastAsia="TimesNewRomanPSMT"/>
              </w:rPr>
              <w:t>Осуществлять промывку и продувку готовой особо сложной детали не типа тела вращения и заготовки во время ее переустановки</w:t>
            </w:r>
          </w:p>
        </w:tc>
      </w:tr>
      <w:tr w:rsidR="00BA7C6B" w:rsidRPr="00892440" w14:paraId="394DA0D8" w14:textId="77777777" w:rsidTr="00892440">
        <w:trPr>
          <w:trHeight w:val="20"/>
        </w:trPr>
        <w:tc>
          <w:tcPr>
            <w:tcW w:w="1246" w:type="pct"/>
            <w:vMerge/>
            <w:shd w:val="clear" w:color="auto" w:fill="auto"/>
          </w:tcPr>
          <w:p w14:paraId="3AFDB89B" w14:textId="77777777" w:rsidR="00BA7C6B" w:rsidRPr="00892440" w:rsidRDefault="00BA7C6B" w:rsidP="00211D0E">
            <w:pPr>
              <w:pStyle w:val="af9"/>
              <w:rPr>
                <w:color w:val="FF0000"/>
              </w:rPr>
            </w:pPr>
          </w:p>
        </w:tc>
        <w:tc>
          <w:tcPr>
            <w:tcW w:w="3754" w:type="pct"/>
            <w:shd w:val="clear" w:color="auto" w:fill="auto"/>
          </w:tcPr>
          <w:p w14:paraId="329FD8D1" w14:textId="6E84E5A1" w:rsidR="00BA7C6B" w:rsidRPr="00892440" w:rsidRDefault="00BA7C6B" w:rsidP="00211D0E">
            <w:pPr>
              <w:pStyle w:val="af9"/>
              <w:jc w:val="both"/>
              <w:rPr>
                <w:rFonts w:eastAsia="TimesNewRomanPSMT"/>
              </w:rPr>
            </w:pPr>
            <w:r w:rsidRPr="00892440">
              <w:t>Производить замену смазочно-охлаждающей жидкости в баке многокоординатного сверлильно-фрезерно-расточного обрабатывающего центра с ЧПУ</w:t>
            </w:r>
          </w:p>
        </w:tc>
      </w:tr>
      <w:tr w:rsidR="00BA7C6B" w:rsidRPr="00892440" w14:paraId="369F4C5F" w14:textId="77777777" w:rsidTr="00892440">
        <w:trPr>
          <w:trHeight w:val="20"/>
        </w:trPr>
        <w:tc>
          <w:tcPr>
            <w:tcW w:w="1246" w:type="pct"/>
            <w:vMerge/>
            <w:shd w:val="clear" w:color="auto" w:fill="auto"/>
          </w:tcPr>
          <w:p w14:paraId="7A6EE92D" w14:textId="77777777" w:rsidR="00BA7C6B" w:rsidRPr="00892440" w:rsidRDefault="00BA7C6B" w:rsidP="00211D0E">
            <w:pPr>
              <w:pStyle w:val="af9"/>
              <w:rPr>
                <w:color w:val="FF0000"/>
              </w:rPr>
            </w:pPr>
          </w:p>
        </w:tc>
        <w:tc>
          <w:tcPr>
            <w:tcW w:w="3754" w:type="pct"/>
            <w:shd w:val="clear" w:color="auto" w:fill="auto"/>
          </w:tcPr>
          <w:p w14:paraId="0BF44F9F" w14:textId="4C3B6278" w:rsidR="00BA7C6B" w:rsidRPr="00892440" w:rsidRDefault="00BA7C6B" w:rsidP="00211D0E">
            <w:pPr>
              <w:pStyle w:val="af9"/>
              <w:jc w:val="both"/>
            </w:pPr>
            <w:r w:rsidRPr="00892440">
              <w:t>Управлять группой многокоординатных сверлильно-фрезерно-расточных обрабатывающих центров с ЧПУ</w:t>
            </w:r>
          </w:p>
        </w:tc>
      </w:tr>
      <w:tr w:rsidR="00BA7C6B" w:rsidRPr="00892440" w14:paraId="4733D7DC" w14:textId="77777777" w:rsidTr="00892440">
        <w:trPr>
          <w:trHeight w:val="20"/>
        </w:trPr>
        <w:tc>
          <w:tcPr>
            <w:tcW w:w="1246" w:type="pct"/>
            <w:vMerge w:val="restart"/>
            <w:shd w:val="clear" w:color="auto" w:fill="auto"/>
          </w:tcPr>
          <w:p w14:paraId="1841A88A" w14:textId="77777777" w:rsidR="00BA7C6B" w:rsidRPr="00892440" w:rsidRDefault="00BA7C6B" w:rsidP="00211D0E">
            <w:pPr>
              <w:pStyle w:val="af9"/>
            </w:pPr>
            <w:r w:rsidRPr="00892440">
              <w:t>Необходимые знания</w:t>
            </w:r>
          </w:p>
        </w:tc>
        <w:tc>
          <w:tcPr>
            <w:tcW w:w="3754" w:type="pct"/>
            <w:shd w:val="clear" w:color="auto" w:fill="auto"/>
          </w:tcPr>
          <w:p w14:paraId="29EB694F" w14:textId="294A5D3C" w:rsidR="00BA7C6B" w:rsidRPr="00892440" w:rsidRDefault="00BA7C6B" w:rsidP="00211D0E">
            <w:pPr>
              <w:pStyle w:val="af9"/>
              <w:jc w:val="both"/>
            </w:pPr>
            <w:r w:rsidRPr="00892440">
              <w:t>Правила чтения технологической и конструкторской документации</w:t>
            </w:r>
          </w:p>
        </w:tc>
      </w:tr>
      <w:tr w:rsidR="00BA7C6B" w:rsidRPr="00892440" w14:paraId="17FFED95" w14:textId="77777777" w:rsidTr="00892440">
        <w:trPr>
          <w:trHeight w:val="20"/>
        </w:trPr>
        <w:tc>
          <w:tcPr>
            <w:tcW w:w="1246" w:type="pct"/>
            <w:vMerge/>
            <w:shd w:val="clear" w:color="auto" w:fill="auto"/>
          </w:tcPr>
          <w:p w14:paraId="2AECFCCC" w14:textId="77777777" w:rsidR="00BA7C6B" w:rsidRPr="00892440" w:rsidRDefault="00BA7C6B" w:rsidP="00211D0E">
            <w:pPr>
              <w:pStyle w:val="af9"/>
            </w:pPr>
          </w:p>
        </w:tc>
        <w:tc>
          <w:tcPr>
            <w:tcW w:w="3754" w:type="pct"/>
            <w:shd w:val="clear" w:color="auto" w:fill="auto"/>
          </w:tcPr>
          <w:p w14:paraId="60AAEAD6" w14:textId="736DB3BD" w:rsidR="00BA7C6B" w:rsidRPr="00892440" w:rsidRDefault="00A43B51" w:rsidP="00211D0E">
            <w:pPr>
              <w:pStyle w:val="af9"/>
              <w:jc w:val="both"/>
            </w:pPr>
            <w:r w:rsidRPr="00892440">
              <w:t>Условное обозначение технологических баз, используемое в технологической документации</w:t>
            </w:r>
          </w:p>
        </w:tc>
      </w:tr>
      <w:tr w:rsidR="00A43B51" w:rsidRPr="00892440" w14:paraId="284E84E5" w14:textId="77777777" w:rsidTr="00892440">
        <w:trPr>
          <w:trHeight w:val="20"/>
        </w:trPr>
        <w:tc>
          <w:tcPr>
            <w:tcW w:w="1246" w:type="pct"/>
            <w:vMerge/>
            <w:shd w:val="clear" w:color="auto" w:fill="auto"/>
          </w:tcPr>
          <w:p w14:paraId="05B0785C" w14:textId="77777777" w:rsidR="00A43B51" w:rsidRPr="00892440" w:rsidRDefault="00A43B51" w:rsidP="00211D0E">
            <w:pPr>
              <w:pStyle w:val="af9"/>
            </w:pPr>
          </w:p>
        </w:tc>
        <w:tc>
          <w:tcPr>
            <w:tcW w:w="3754" w:type="pct"/>
            <w:shd w:val="clear" w:color="auto" w:fill="auto"/>
          </w:tcPr>
          <w:p w14:paraId="5E06072F" w14:textId="384BEC10" w:rsidR="00A43B51" w:rsidRPr="00892440" w:rsidRDefault="00A43B51" w:rsidP="00211D0E">
            <w:pPr>
              <w:pStyle w:val="af9"/>
              <w:jc w:val="both"/>
            </w:pPr>
            <w:r w:rsidRPr="00892440">
              <w:t>Устройство и принцип работы многокоординатных сверлильно-фрезерно-расточных обрабатывающих центров с ЧПУ</w:t>
            </w:r>
          </w:p>
        </w:tc>
      </w:tr>
      <w:tr w:rsidR="007238D6" w:rsidRPr="00892440" w14:paraId="3F76CE73" w14:textId="77777777" w:rsidTr="00892440">
        <w:trPr>
          <w:trHeight w:val="20"/>
        </w:trPr>
        <w:tc>
          <w:tcPr>
            <w:tcW w:w="1246" w:type="pct"/>
            <w:vMerge/>
            <w:shd w:val="clear" w:color="auto" w:fill="auto"/>
          </w:tcPr>
          <w:p w14:paraId="7E2E3C3F" w14:textId="77777777" w:rsidR="007238D6" w:rsidRPr="00892440" w:rsidRDefault="007238D6" w:rsidP="00211D0E">
            <w:pPr>
              <w:pStyle w:val="af9"/>
            </w:pPr>
          </w:p>
        </w:tc>
        <w:tc>
          <w:tcPr>
            <w:tcW w:w="3754" w:type="pct"/>
            <w:shd w:val="clear" w:color="auto" w:fill="auto"/>
          </w:tcPr>
          <w:p w14:paraId="4ECA3C44" w14:textId="2B843504" w:rsidR="007238D6" w:rsidRPr="00892440" w:rsidRDefault="007238D6" w:rsidP="00211D0E">
            <w:pPr>
              <w:pStyle w:val="af9"/>
              <w:jc w:val="both"/>
            </w:pPr>
            <w:r w:rsidRPr="00892440">
              <w:t xml:space="preserve">Устройство, основные узлы, принципы работы и правила эксплуатации универсальных и специальных приспособлений, используемых </w:t>
            </w:r>
            <w:r w:rsidRPr="00892440">
              <w:rPr>
                <w:rFonts w:eastAsia="TimesNewRomanPSMT"/>
              </w:rPr>
              <w:t xml:space="preserve">для установки и изготовления особо сложных деталей на </w:t>
            </w:r>
            <w:r w:rsidRPr="00892440">
              <w:t>многокоординатных сверлильно-фрезерно-расточных обрабатывающих центрах с ЧПУ</w:t>
            </w:r>
          </w:p>
        </w:tc>
      </w:tr>
      <w:tr w:rsidR="007238D6" w:rsidRPr="00892440" w14:paraId="76446DCA" w14:textId="77777777" w:rsidTr="00892440">
        <w:trPr>
          <w:trHeight w:val="20"/>
        </w:trPr>
        <w:tc>
          <w:tcPr>
            <w:tcW w:w="1246" w:type="pct"/>
            <w:vMerge/>
            <w:shd w:val="clear" w:color="auto" w:fill="auto"/>
          </w:tcPr>
          <w:p w14:paraId="5F7B2E6A" w14:textId="77777777" w:rsidR="007238D6" w:rsidRPr="00892440" w:rsidRDefault="007238D6" w:rsidP="00211D0E">
            <w:pPr>
              <w:pStyle w:val="af9"/>
            </w:pPr>
          </w:p>
        </w:tc>
        <w:tc>
          <w:tcPr>
            <w:tcW w:w="3754" w:type="pct"/>
            <w:shd w:val="clear" w:color="auto" w:fill="auto"/>
          </w:tcPr>
          <w:p w14:paraId="13B08754" w14:textId="257D6563" w:rsidR="007238D6" w:rsidRPr="00892440" w:rsidRDefault="007238D6" w:rsidP="00211D0E">
            <w:pPr>
              <w:pStyle w:val="af9"/>
              <w:jc w:val="both"/>
            </w:pPr>
            <w:r w:rsidRPr="00892440">
              <w:t>Способы контроля надежности крепления заготовок в приспособлениях и прилегания заготовок к установочным поверхностям</w:t>
            </w:r>
          </w:p>
        </w:tc>
      </w:tr>
      <w:tr w:rsidR="007238D6" w:rsidRPr="00892440" w14:paraId="644B7CAD" w14:textId="77777777" w:rsidTr="00892440">
        <w:trPr>
          <w:trHeight w:val="20"/>
        </w:trPr>
        <w:tc>
          <w:tcPr>
            <w:tcW w:w="1246" w:type="pct"/>
            <w:vMerge/>
            <w:shd w:val="clear" w:color="auto" w:fill="auto"/>
          </w:tcPr>
          <w:p w14:paraId="4BA7BC71" w14:textId="77777777" w:rsidR="007238D6" w:rsidRPr="00892440" w:rsidRDefault="007238D6" w:rsidP="00211D0E">
            <w:pPr>
              <w:pStyle w:val="af9"/>
            </w:pPr>
          </w:p>
        </w:tc>
        <w:tc>
          <w:tcPr>
            <w:tcW w:w="3754" w:type="pct"/>
            <w:shd w:val="clear" w:color="auto" w:fill="auto"/>
          </w:tcPr>
          <w:p w14:paraId="7CF529A4" w14:textId="49C05ECA" w:rsidR="007238D6" w:rsidRPr="00892440" w:rsidRDefault="007238D6" w:rsidP="00211D0E">
            <w:pPr>
              <w:pStyle w:val="af9"/>
              <w:jc w:val="both"/>
            </w:pPr>
            <w:r w:rsidRPr="00892440">
              <w:rPr>
                <w:rFonts w:eastAsia="TimesNewRomanPSMT"/>
              </w:rPr>
              <w:t xml:space="preserve">Основные механизмы и узлы </w:t>
            </w:r>
            <w:r w:rsidRPr="00892440">
              <w:t>многокоординатных сверлильно-фрезерно-расточных обрабатывающих центров с ЧПУ</w:t>
            </w:r>
            <w:r w:rsidRPr="00892440">
              <w:rPr>
                <w:rFonts w:eastAsia="TimesNewRomanPSMT"/>
              </w:rPr>
              <w:t xml:space="preserve"> и принципы их работы</w:t>
            </w:r>
          </w:p>
        </w:tc>
      </w:tr>
      <w:tr w:rsidR="007238D6" w:rsidRPr="00892440" w14:paraId="7D7AF5F0" w14:textId="77777777" w:rsidTr="00892440">
        <w:trPr>
          <w:trHeight w:val="20"/>
        </w:trPr>
        <w:tc>
          <w:tcPr>
            <w:tcW w:w="1246" w:type="pct"/>
            <w:vMerge/>
            <w:shd w:val="clear" w:color="auto" w:fill="auto"/>
          </w:tcPr>
          <w:p w14:paraId="403D4759" w14:textId="77777777" w:rsidR="007238D6" w:rsidRPr="00892440" w:rsidRDefault="007238D6" w:rsidP="00211D0E">
            <w:pPr>
              <w:pStyle w:val="af9"/>
            </w:pPr>
          </w:p>
        </w:tc>
        <w:tc>
          <w:tcPr>
            <w:tcW w:w="3754" w:type="pct"/>
            <w:shd w:val="clear" w:color="auto" w:fill="auto"/>
          </w:tcPr>
          <w:p w14:paraId="09E6FCC0" w14:textId="0972759B" w:rsidR="007238D6" w:rsidRPr="00892440" w:rsidRDefault="007238D6" w:rsidP="00211D0E">
            <w:pPr>
              <w:pStyle w:val="af9"/>
              <w:jc w:val="both"/>
            </w:pPr>
            <w:r w:rsidRPr="00892440">
              <w:t>Назначение органов управления многокоординатными сверлильно-фрезерно-расточными обрабатывающими центрами с ЧПУ</w:t>
            </w:r>
          </w:p>
        </w:tc>
      </w:tr>
      <w:tr w:rsidR="007238D6" w:rsidRPr="00892440" w14:paraId="6B31FE63" w14:textId="77777777" w:rsidTr="00892440">
        <w:trPr>
          <w:trHeight w:val="20"/>
        </w:trPr>
        <w:tc>
          <w:tcPr>
            <w:tcW w:w="1246" w:type="pct"/>
            <w:vMerge/>
            <w:shd w:val="clear" w:color="auto" w:fill="auto"/>
          </w:tcPr>
          <w:p w14:paraId="40F1E78C" w14:textId="77777777" w:rsidR="007238D6" w:rsidRPr="00892440" w:rsidRDefault="007238D6" w:rsidP="00211D0E">
            <w:pPr>
              <w:pStyle w:val="af9"/>
            </w:pPr>
          </w:p>
        </w:tc>
        <w:tc>
          <w:tcPr>
            <w:tcW w:w="3754" w:type="pct"/>
            <w:shd w:val="clear" w:color="auto" w:fill="auto"/>
          </w:tcPr>
          <w:p w14:paraId="1B4CC519" w14:textId="7FD5EB29" w:rsidR="007238D6" w:rsidRPr="00892440" w:rsidRDefault="007238D6" w:rsidP="00211D0E">
            <w:pPr>
              <w:pStyle w:val="af9"/>
              <w:jc w:val="both"/>
            </w:pPr>
            <w:r w:rsidRPr="00892440">
              <w:t>Основные системы ЧПУ, применяемые в сверлильно-фрезерно-расточных обрабатывающих центрах с ЧПУ</w:t>
            </w:r>
          </w:p>
        </w:tc>
      </w:tr>
      <w:tr w:rsidR="007238D6" w:rsidRPr="00892440" w14:paraId="0808EA63" w14:textId="77777777" w:rsidTr="00892440">
        <w:trPr>
          <w:trHeight w:val="20"/>
        </w:trPr>
        <w:tc>
          <w:tcPr>
            <w:tcW w:w="1246" w:type="pct"/>
            <w:vMerge/>
            <w:shd w:val="clear" w:color="auto" w:fill="auto"/>
          </w:tcPr>
          <w:p w14:paraId="51447623" w14:textId="77777777" w:rsidR="007238D6" w:rsidRPr="00892440" w:rsidRDefault="007238D6" w:rsidP="00211D0E">
            <w:pPr>
              <w:pStyle w:val="af9"/>
            </w:pPr>
          </w:p>
        </w:tc>
        <w:tc>
          <w:tcPr>
            <w:tcW w:w="3754" w:type="pct"/>
            <w:shd w:val="clear" w:color="auto" w:fill="auto"/>
          </w:tcPr>
          <w:p w14:paraId="4A75108E" w14:textId="740B3325" w:rsidR="007238D6" w:rsidRPr="00892440" w:rsidRDefault="007238D6" w:rsidP="00211D0E">
            <w:pPr>
              <w:pStyle w:val="af9"/>
              <w:jc w:val="both"/>
            </w:pPr>
            <w:r w:rsidRPr="00892440">
              <w:t>Интерфейс устройства ЧПУ и выносного пульта многокоординатных сверлильно-фрезерно-расточных обрабатывающих центров</w:t>
            </w:r>
          </w:p>
        </w:tc>
      </w:tr>
      <w:tr w:rsidR="007238D6" w:rsidRPr="00892440" w14:paraId="0E7908B7" w14:textId="77777777" w:rsidTr="00892440">
        <w:trPr>
          <w:trHeight w:val="20"/>
        </w:trPr>
        <w:tc>
          <w:tcPr>
            <w:tcW w:w="1246" w:type="pct"/>
            <w:vMerge/>
            <w:shd w:val="clear" w:color="auto" w:fill="auto"/>
          </w:tcPr>
          <w:p w14:paraId="5DC8A7AB" w14:textId="77777777" w:rsidR="007238D6" w:rsidRPr="00892440" w:rsidRDefault="007238D6" w:rsidP="00211D0E">
            <w:pPr>
              <w:pStyle w:val="af9"/>
            </w:pPr>
          </w:p>
        </w:tc>
        <w:tc>
          <w:tcPr>
            <w:tcW w:w="3754" w:type="pct"/>
            <w:shd w:val="clear" w:color="auto" w:fill="auto"/>
          </w:tcPr>
          <w:p w14:paraId="75D52F00" w14:textId="66AF4CED" w:rsidR="00A43B51" w:rsidRPr="00892440" w:rsidRDefault="007238D6" w:rsidP="00211D0E">
            <w:pPr>
              <w:pStyle w:val="af9"/>
              <w:jc w:val="both"/>
            </w:pPr>
            <w:r w:rsidRPr="00892440">
              <w:rPr>
                <w:bCs w:val="0"/>
              </w:rPr>
              <w:t>Классификация и виды универсальных и специальных приспособлений для установки заготовок особо сложных деталей</w:t>
            </w:r>
            <w:r w:rsidR="00A43B51" w:rsidRPr="00892440">
              <w:rPr>
                <w:bCs w:val="0"/>
              </w:rPr>
              <w:t xml:space="preserve"> не</w:t>
            </w:r>
            <w:r w:rsidR="00045479" w:rsidRPr="00892440">
              <w:rPr>
                <w:bCs w:val="0"/>
              </w:rPr>
              <w:t xml:space="preserve"> </w:t>
            </w:r>
            <w:r w:rsidRPr="00892440">
              <w:rPr>
                <w:bCs w:val="0"/>
              </w:rPr>
              <w:t xml:space="preserve">типа тел вращения на </w:t>
            </w:r>
            <w:r w:rsidR="00A43B51" w:rsidRPr="00892440">
              <w:t>многокоординатных сверлильно-фрезерно-расточных обрабатывающих центр</w:t>
            </w:r>
            <w:r w:rsidR="004E6FB6">
              <w:t>ах</w:t>
            </w:r>
            <w:r w:rsidR="00A43B51" w:rsidRPr="00892440">
              <w:t xml:space="preserve"> с ЧПУ</w:t>
            </w:r>
          </w:p>
        </w:tc>
      </w:tr>
      <w:tr w:rsidR="007238D6" w:rsidRPr="00892440" w14:paraId="0776EF64" w14:textId="77777777" w:rsidTr="00892440">
        <w:trPr>
          <w:trHeight w:val="20"/>
        </w:trPr>
        <w:tc>
          <w:tcPr>
            <w:tcW w:w="1246" w:type="pct"/>
            <w:vMerge/>
            <w:shd w:val="clear" w:color="auto" w:fill="auto"/>
          </w:tcPr>
          <w:p w14:paraId="6005141C" w14:textId="77777777" w:rsidR="007238D6" w:rsidRPr="00892440" w:rsidRDefault="007238D6" w:rsidP="00211D0E">
            <w:pPr>
              <w:pStyle w:val="af9"/>
            </w:pPr>
          </w:p>
        </w:tc>
        <w:tc>
          <w:tcPr>
            <w:tcW w:w="3754" w:type="pct"/>
            <w:shd w:val="clear" w:color="auto" w:fill="auto"/>
          </w:tcPr>
          <w:p w14:paraId="3DE14DEA" w14:textId="54A02A5F" w:rsidR="007238D6" w:rsidRPr="00892440" w:rsidRDefault="00A43B51" w:rsidP="00211D0E">
            <w:pPr>
              <w:pStyle w:val="af9"/>
              <w:jc w:val="both"/>
            </w:pPr>
            <w:r w:rsidRPr="00892440">
              <w:t>Основные команды системы устройства ЧПУ, применяемые в многокоординатных сверлильно-фрезерно-расточных обрабатывающих центрах с ЧПУ</w:t>
            </w:r>
          </w:p>
        </w:tc>
      </w:tr>
      <w:tr w:rsidR="00A43B51" w:rsidRPr="00892440" w14:paraId="23A22718" w14:textId="77777777" w:rsidTr="00892440">
        <w:trPr>
          <w:trHeight w:val="20"/>
        </w:trPr>
        <w:tc>
          <w:tcPr>
            <w:tcW w:w="1246" w:type="pct"/>
            <w:vMerge/>
            <w:shd w:val="clear" w:color="auto" w:fill="auto"/>
          </w:tcPr>
          <w:p w14:paraId="61434487" w14:textId="77777777" w:rsidR="00A43B51" w:rsidRPr="00892440" w:rsidRDefault="00A43B51" w:rsidP="00211D0E">
            <w:pPr>
              <w:pStyle w:val="af9"/>
            </w:pPr>
          </w:p>
        </w:tc>
        <w:tc>
          <w:tcPr>
            <w:tcW w:w="3754" w:type="pct"/>
            <w:shd w:val="clear" w:color="auto" w:fill="auto"/>
          </w:tcPr>
          <w:p w14:paraId="6CA8D28C" w14:textId="565F344B" w:rsidR="00A43B51" w:rsidRPr="00892440" w:rsidRDefault="00A43B51" w:rsidP="00211D0E">
            <w:pPr>
              <w:pStyle w:val="af9"/>
              <w:jc w:val="both"/>
            </w:pPr>
            <w:r w:rsidRPr="00892440">
              <w:rPr>
                <w:bCs w:val="0"/>
              </w:rPr>
              <w:t>Способы определения нулевой точки в</w:t>
            </w:r>
            <w:r w:rsidRPr="00892440">
              <w:t xml:space="preserve"> сверлильно-фрезерно-расточных обрабатывающих центрах </w:t>
            </w:r>
            <w:r w:rsidRPr="00892440">
              <w:rPr>
                <w:bCs w:val="0"/>
              </w:rPr>
              <w:t>с ЧПУ</w:t>
            </w:r>
          </w:p>
        </w:tc>
      </w:tr>
      <w:tr w:rsidR="00BA7C6B" w:rsidRPr="00892440" w14:paraId="59092AA3" w14:textId="77777777" w:rsidTr="00892440">
        <w:trPr>
          <w:trHeight w:val="20"/>
        </w:trPr>
        <w:tc>
          <w:tcPr>
            <w:tcW w:w="1246" w:type="pct"/>
            <w:vMerge/>
            <w:shd w:val="clear" w:color="auto" w:fill="auto"/>
          </w:tcPr>
          <w:p w14:paraId="2C6F1678" w14:textId="77777777" w:rsidR="00BA7C6B" w:rsidRPr="00892440" w:rsidRDefault="00BA7C6B" w:rsidP="00211D0E">
            <w:pPr>
              <w:pStyle w:val="af9"/>
            </w:pPr>
          </w:p>
        </w:tc>
        <w:tc>
          <w:tcPr>
            <w:tcW w:w="3754" w:type="pct"/>
            <w:shd w:val="clear" w:color="auto" w:fill="auto"/>
          </w:tcPr>
          <w:p w14:paraId="3CBDD109" w14:textId="549B8484" w:rsidR="00BA7C6B" w:rsidRPr="00892440" w:rsidRDefault="00BA7C6B" w:rsidP="00211D0E">
            <w:pPr>
              <w:pStyle w:val="af9"/>
              <w:jc w:val="both"/>
            </w:pPr>
            <w:r w:rsidRPr="00892440">
              <w:t>Компоновки многокоординатных сверлильно-фрезерно-расточных обрабатывающих центров с ЧПУ</w:t>
            </w:r>
          </w:p>
        </w:tc>
      </w:tr>
      <w:tr w:rsidR="00BA7C6B" w:rsidRPr="00892440" w14:paraId="0D984784" w14:textId="77777777" w:rsidTr="00892440">
        <w:trPr>
          <w:trHeight w:val="20"/>
        </w:trPr>
        <w:tc>
          <w:tcPr>
            <w:tcW w:w="1246" w:type="pct"/>
            <w:vMerge/>
            <w:shd w:val="clear" w:color="auto" w:fill="auto"/>
          </w:tcPr>
          <w:p w14:paraId="504A3ECD" w14:textId="77777777" w:rsidR="00BA7C6B" w:rsidRPr="00892440" w:rsidRDefault="00BA7C6B" w:rsidP="00211D0E">
            <w:pPr>
              <w:pStyle w:val="af9"/>
            </w:pPr>
          </w:p>
        </w:tc>
        <w:tc>
          <w:tcPr>
            <w:tcW w:w="3754" w:type="pct"/>
            <w:shd w:val="clear" w:color="auto" w:fill="auto"/>
          </w:tcPr>
          <w:p w14:paraId="4B5817DD" w14:textId="60E9662F" w:rsidR="00BA7C6B" w:rsidRPr="00892440" w:rsidRDefault="00BA7C6B" w:rsidP="00211D0E">
            <w:pPr>
              <w:pStyle w:val="af9"/>
              <w:jc w:val="both"/>
            </w:pPr>
            <w:r w:rsidRPr="00892440">
              <w:t>Кинематика основных узлов многокоординатных сверлильно-фрезерно-расточных обрабатывающих центров с ЧПУ</w:t>
            </w:r>
          </w:p>
        </w:tc>
      </w:tr>
      <w:tr w:rsidR="00A43B51" w:rsidRPr="00892440" w14:paraId="3C72A4C6" w14:textId="77777777" w:rsidTr="00892440">
        <w:trPr>
          <w:trHeight w:val="20"/>
        </w:trPr>
        <w:tc>
          <w:tcPr>
            <w:tcW w:w="1246" w:type="pct"/>
            <w:vMerge/>
            <w:shd w:val="clear" w:color="auto" w:fill="auto"/>
          </w:tcPr>
          <w:p w14:paraId="2F47211D" w14:textId="77777777" w:rsidR="00A43B51" w:rsidRPr="00892440" w:rsidRDefault="00A43B51" w:rsidP="00211D0E">
            <w:pPr>
              <w:pStyle w:val="af9"/>
            </w:pPr>
          </w:p>
        </w:tc>
        <w:tc>
          <w:tcPr>
            <w:tcW w:w="3754" w:type="pct"/>
            <w:shd w:val="clear" w:color="auto" w:fill="auto"/>
          </w:tcPr>
          <w:p w14:paraId="56CE1E70" w14:textId="529F8EA8" w:rsidR="00A43B51" w:rsidRPr="00892440" w:rsidRDefault="00A43B51" w:rsidP="00211D0E">
            <w:pPr>
              <w:pStyle w:val="af9"/>
              <w:jc w:val="both"/>
            </w:pPr>
            <w:r w:rsidRPr="00892440">
              <w:t xml:space="preserve">Правила назначения основных режимов обработки </w:t>
            </w:r>
            <w:r w:rsidR="004246F8" w:rsidRPr="00892440">
              <w:t>многокоординатных сверлильно-фрезерно-расточных обрабатывающих центров с ЧПУ</w:t>
            </w:r>
          </w:p>
        </w:tc>
      </w:tr>
      <w:tr w:rsidR="00BA7C6B" w:rsidRPr="00892440" w14:paraId="1F434BCC" w14:textId="77777777" w:rsidTr="00892440">
        <w:trPr>
          <w:trHeight w:val="20"/>
        </w:trPr>
        <w:tc>
          <w:tcPr>
            <w:tcW w:w="1246" w:type="pct"/>
            <w:vMerge/>
            <w:shd w:val="clear" w:color="auto" w:fill="auto"/>
          </w:tcPr>
          <w:p w14:paraId="25FC3858" w14:textId="77777777" w:rsidR="00BA7C6B" w:rsidRPr="00892440" w:rsidRDefault="00BA7C6B" w:rsidP="00211D0E">
            <w:pPr>
              <w:pStyle w:val="af9"/>
            </w:pPr>
          </w:p>
        </w:tc>
        <w:tc>
          <w:tcPr>
            <w:tcW w:w="3754" w:type="pct"/>
            <w:shd w:val="clear" w:color="auto" w:fill="auto"/>
          </w:tcPr>
          <w:p w14:paraId="580A53F2" w14:textId="232D476A" w:rsidR="00BA7C6B" w:rsidRPr="00892440" w:rsidRDefault="00A43B51" w:rsidP="00211D0E">
            <w:pPr>
              <w:pStyle w:val="af9"/>
              <w:jc w:val="both"/>
            </w:pPr>
            <w:r w:rsidRPr="00892440">
              <w:t>Виды износа режущих инструментов</w:t>
            </w:r>
          </w:p>
        </w:tc>
      </w:tr>
      <w:tr w:rsidR="00BA7C6B" w:rsidRPr="00892440" w14:paraId="6D4CCE81" w14:textId="77777777" w:rsidTr="00892440">
        <w:trPr>
          <w:trHeight w:val="20"/>
        </w:trPr>
        <w:tc>
          <w:tcPr>
            <w:tcW w:w="1246" w:type="pct"/>
            <w:vMerge/>
            <w:shd w:val="clear" w:color="auto" w:fill="auto"/>
          </w:tcPr>
          <w:p w14:paraId="73BFA5A0" w14:textId="77777777" w:rsidR="00BA7C6B" w:rsidRPr="00892440" w:rsidRDefault="00BA7C6B" w:rsidP="00211D0E">
            <w:pPr>
              <w:pStyle w:val="af9"/>
            </w:pPr>
          </w:p>
        </w:tc>
        <w:tc>
          <w:tcPr>
            <w:tcW w:w="3754" w:type="pct"/>
            <w:shd w:val="clear" w:color="auto" w:fill="auto"/>
          </w:tcPr>
          <w:p w14:paraId="1A41E722" w14:textId="4B9E7C36" w:rsidR="00BA7C6B" w:rsidRPr="00892440" w:rsidRDefault="00A43B51" w:rsidP="00211D0E">
            <w:pPr>
              <w:pStyle w:val="af9"/>
              <w:jc w:val="both"/>
            </w:pPr>
            <w:r w:rsidRPr="00892440">
              <w:t>Виды используемой оснастки для установки режущих инструментов на многокоординатные сверлильно-фрезерно-расточные обрабатывающие центры с ЧПУ</w:t>
            </w:r>
          </w:p>
        </w:tc>
      </w:tr>
      <w:tr w:rsidR="00A43B51" w:rsidRPr="00892440" w14:paraId="6D05F19B" w14:textId="77777777" w:rsidTr="00892440">
        <w:trPr>
          <w:trHeight w:val="20"/>
        </w:trPr>
        <w:tc>
          <w:tcPr>
            <w:tcW w:w="1246" w:type="pct"/>
            <w:vMerge/>
            <w:shd w:val="clear" w:color="auto" w:fill="auto"/>
          </w:tcPr>
          <w:p w14:paraId="41862DB2" w14:textId="77777777" w:rsidR="00A43B51" w:rsidRPr="00892440" w:rsidRDefault="00A43B51" w:rsidP="00211D0E">
            <w:pPr>
              <w:pStyle w:val="af9"/>
            </w:pPr>
          </w:p>
        </w:tc>
        <w:tc>
          <w:tcPr>
            <w:tcW w:w="3754" w:type="pct"/>
            <w:shd w:val="clear" w:color="auto" w:fill="auto"/>
          </w:tcPr>
          <w:p w14:paraId="5393ED5D" w14:textId="5215757D" w:rsidR="00A43B51" w:rsidRPr="00892440" w:rsidRDefault="00A43B51" w:rsidP="00211D0E">
            <w:pPr>
              <w:pStyle w:val="af9"/>
              <w:jc w:val="both"/>
            </w:pPr>
            <w:r w:rsidRPr="00892440">
              <w:t>Правила ухода за сверлильно-фрезерно-расточными обрабатывающими центрами с ЧПУ</w:t>
            </w:r>
            <w:r w:rsidR="004E6FB6">
              <w:t xml:space="preserve">, их </w:t>
            </w:r>
            <w:r w:rsidR="004E6FB6" w:rsidRPr="00892440">
              <w:t>технической эксплуатации</w:t>
            </w:r>
          </w:p>
        </w:tc>
      </w:tr>
      <w:tr w:rsidR="00A43B51" w:rsidRPr="00892440" w14:paraId="58D6B903" w14:textId="77777777" w:rsidTr="00892440">
        <w:trPr>
          <w:trHeight w:val="20"/>
        </w:trPr>
        <w:tc>
          <w:tcPr>
            <w:tcW w:w="1246" w:type="pct"/>
            <w:vMerge/>
            <w:shd w:val="clear" w:color="auto" w:fill="auto"/>
          </w:tcPr>
          <w:p w14:paraId="6EA92105" w14:textId="77777777" w:rsidR="00A43B51" w:rsidRPr="00892440" w:rsidRDefault="00A43B51" w:rsidP="00211D0E">
            <w:pPr>
              <w:pStyle w:val="af9"/>
            </w:pPr>
          </w:p>
        </w:tc>
        <w:tc>
          <w:tcPr>
            <w:tcW w:w="3754" w:type="pct"/>
            <w:shd w:val="clear" w:color="auto" w:fill="auto"/>
          </w:tcPr>
          <w:p w14:paraId="6964BDEA" w14:textId="6E241499" w:rsidR="00A43B51" w:rsidRPr="00892440" w:rsidRDefault="00A43B51" w:rsidP="00211D0E">
            <w:pPr>
              <w:pStyle w:val="af9"/>
              <w:jc w:val="both"/>
            </w:pPr>
            <w:r w:rsidRPr="00892440">
              <w:rPr>
                <w:lang w:val="en-US"/>
              </w:rPr>
              <w:t>G</w:t>
            </w:r>
            <w:r w:rsidRPr="00892440">
              <w:t>-коды</w:t>
            </w:r>
          </w:p>
        </w:tc>
      </w:tr>
      <w:tr w:rsidR="00A43B51" w:rsidRPr="00892440" w14:paraId="3B011061" w14:textId="77777777" w:rsidTr="00892440">
        <w:trPr>
          <w:trHeight w:val="20"/>
        </w:trPr>
        <w:tc>
          <w:tcPr>
            <w:tcW w:w="1246" w:type="pct"/>
            <w:vMerge/>
            <w:shd w:val="clear" w:color="auto" w:fill="auto"/>
          </w:tcPr>
          <w:p w14:paraId="64511BB6" w14:textId="77777777" w:rsidR="00A43B51" w:rsidRPr="00892440" w:rsidRDefault="00A43B51" w:rsidP="00211D0E">
            <w:pPr>
              <w:pStyle w:val="af9"/>
            </w:pPr>
          </w:p>
        </w:tc>
        <w:tc>
          <w:tcPr>
            <w:tcW w:w="3754" w:type="pct"/>
            <w:shd w:val="clear" w:color="auto" w:fill="auto"/>
          </w:tcPr>
          <w:p w14:paraId="16A109C9" w14:textId="146E7CA6" w:rsidR="00A43B51" w:rsidRPr="00892440" w:rsidRDefault="00A43B51" w:rsidP="00211D0E">
            <w:pPr>
              <w:pStyle w:val="af9"/>
              <w:jc w:val="both"/>
            </w:pPr>
            <w:r w:rsidRPr="00892440">
              <w:t>Таблицы инструментов устройства ЧПУ</w:t>
            </w:r>
            <w:r w:rsidR="004246F8" w:rsidRPr="00892440">
              <w:t xml:space="preserve"> сверлильно-фрезерно-расточных обрабатывающих центров </w:t>
            </w:r>
          </w:p>
        </w:tc>
      </w:tr>
      <w:tr w:rsidR="00A43B51" w:rsidRPr="00892440" w14:paraId="574E094A" w14:textId="77777777" w:rsidTr="00892440">
        <w:trPr>
          <w:trHeight w:val="20"/>
        </w:trPr>
        <w:tc>
          <w:tcPr>
            <w:tcW w:w="1246" w:type="pct"/>
            <w:vMerge/>
            <w:shd w:val="clear" w:color="auto" w:fill="auto"/>
          </w:tcPr>
          <w:p w14:paraId="05E07460" w14:textId="77777777" w:rsidR="00A43B51" w:rsidRPr="00892440" w:rsidRDefault="00A43B51" w:rsidP="00211D0E">
            <w:pPr>
              <w:pStyle w:val="af9"/>
            </w:pPr>
          </w:p>
        </w:tc>
        <w:tc>
          <w:tcPr>
            <w:tcW w:w="3754" w:type="pct"/>
            <w:shd w:val="clear" w:color="auto" w:fill="auto"/>
          </w:tcPr>
          <w:p w14:paraId="0EDD352F" w14:textId="76DDDF8A" w:rsidR="00A43B51" w:rsidRPr="00892440" w:rsidRDefault="00A43B51" w:rsidP="00211D0E">
            <w:pPr>
              <w:pStyle w:val="af9"/>
              <w:jc w:val="both"/>
            </w:pPr>
            <w:r w:rsidRPr="00892440">
              <w:rPr>
                <w:rFonts w:eastAsia="TimesNewRomanPSMT"/>
                <w:lang w:eastAsia="ar-SA"/>
              </w:rPr>
              <w:t>Классификация, маркировка и физико-механические свойства конструкционных и инструментальных материалов</w:t>
            </w:r>
          </w:p>
        </w:tc>
      </w:tr>
      <w:tr w:rsidR="00BA7C6B" w:rsidRPr="00892440" w14:paraId="3179C015" w14:textId="77777777" w:rsidTr="00892440">
        <w:trPr>
          <w:trHeight w:val="20"/>
        </w:trPr>
        <w:tc>
          <w:tcPr>
            <w:tcW w:w="1246" w:type="pct"/>
            <w:vMerge/>
            <w:shd w:val="clear" w:color="auto" w:fill="auto"/>
          </w:tcPr>
          <w:p w14:paraId="1A6532B8" w14:textId="77777777" w:rsidR="00BA7C6B" w:rsidRPr="00892440" w:rsidRDefault="00BA7C6B" w:rsidP="00211D0E">
            <w:pPr>
              <w:pStyle w:val="af9"/>
            </w:pPr>
          </w:p>
        </w:tc>
        <w:tc>
          <w:tcPr>
            <w:tcW w:w="3754" w:type="pct"/>
            <w:shd w:val="clear" w:color="auto" w:fill="auto"/>
          </w:tcPr>
          <w:p w14:paraId="375776EA" w14:textId="2D3BFE54" w:rsidR="00BA7C6B" w:rsidRPr="00892440" w:rsidRDefault="00A43B51" w:rsidP="00211D0E">
            <w:pPr>
              <w:pStyle w:val="af9"/>
              <w:jc w:val="both"/>
            </w:pPr>
            <w:r w:rsidRPr="00892440">
              <w:t xml:space="preserve">Виды рабочих столов для </w:t>
            </w:r>
            <w:r w:rsidR="004246F8" w:rsidRPr="00892440">
              <w:t xml:space="preserve">многокоординатных </w:t>
            </w:r>
            <w:r w:rsidRPr="00892440">
              <w:t>сверлильно-фрезерно-расточных обрабатывающих центров с ЧПУ</w:t>
            </w:r>
          </w:p>
        </w:tc>
      </w:tr>
      <w:tr w:rsidR="00BA7C6B" w:rsidRPr="00892440" w14:paraId="2772081E" w14:textId="77777777" w:rsidTr="00892440">
        <w:trPr>
          <w:trHeight w:val="20"/>
        </w:trPr>
        <w:tc>
          <w:tcPr>
            <w:tcW w:w="1246" w:type="pct"/>
            <w:vMerge/>
            <w:shd w:val="clear" w:color="auto" w:fill="auto"/>
          </w:tcPr>
          <w:p w14:paraId="26CAADA3" w14:textId="77777777" w:rsidR="00BA7C6B" w:rsidRPr="00892440" w:rsidRDefault="00BA7C6B" w:rsidP="00211D0E">
            <w:pPr>
              <w:pStyle w:val="af9"/>
            </w:pPr>
          </w:p>
        </w:tc>
        <w:tc>
          <w:tcPr>
            <w:tcW w:w="3754" w:type="pct"/>
            <w:shd w:val="clear" w:color="auto" w:fill="auto"/>
          </w:tcPr>
          <w:p w14:paraId="48740F0C" w14:textId="4F7D124F" w:rsidR="00BA7C6B" w:rsidRPr="00892440" w:rsidRDefault="00A43B51" w:rsidP="00211D0E">
            <w:pPr>
              <w:pStyle w:val="af9"/>
              <w:jc w:val="both"/>
            </w:pPr>
            <w:r w:rsidRPr="00892440">
              <w:t xml:space="preserve">Виды инструментальных магазинов </w:t>
            </w:r>
            <w:r w:rsidR="004246F8" w:rsidRPr="00892440">
              <w:t xml:space="preserve">многокоординатных </w:t>
            </w:r>
            <w:r w:rsidRPr="00892440">
              <w:t>сверлильно-фрезерно-расточных обрабатывающих центров с ЧПУ</w:t>
            </w:r>
          </w:p>
        </w:tc>
      </w:tr>
      <w:tr w:rsidR="00BA7C6B" w:rsidRPr="00892440" w14:paraId="7829235D" w14:textId="77777777" w:rsidTr="00892440">
        <w:trPr>
          <w:trHeight w:val="20"/>
        </w:trPr>
        <w:tc>
          <w:tcPr>
            <w:tcW w:w="1246" w:type="pct"/>
            <w:vMerge/>
            <w:shd w:val="clear" w:color="auto" w:fill="auto"/>
          </w:tcPr>
          <w:p w14:paraId="5CAE28AF" w14:textId="77777777" w:rsidR="00BA7C6B" w:rsidRPr="00892440" w:rsidRDefault="00BA7C6B" w:rsidP="00211D0E">
            <w:pPr>
              <w:pStyle w:val="af9"/>
            </w:pPr>
          </w:p>
        </w:tc>
        <w:tc>
          <w:tcPr>
            <w:tcW w:w="3754" w:type="pct"/>
            <w:shd w:val="clear" w:color="auto" w:fill="auto"/>
          </w:tcPr>
          <w:p w14:paraId="205BADD9" w14:textId="691E8FB1" w:rsidR="00BA7C6B" w:rsidRPr="00892440" w:rsidRDefault="00A43B51" w:rsidP="00211D0E">
            <w:pPr>
              <w:pStyle w:val="af9"/>
              <w:jc w:val="both"/>
            </w:pPr>
            <w:r w:rsidRPr="00892440">
              <w:t>Основные команды управления многокоординатными сверлильно-фрезерно-расточными обрабатывающими центрами с ЧПУ</w:t>
            </w:r>
          </w:p>
        </w:tc>
      </w:tr>
      <w:tr w:rsidR="00BA7C6B" w:rsidRPr="00892440" w14:paraId="5777AAE1" w14:textId="77777777" w:rsidTr="00892440">
        <w:trPr>
          <w:trHeight w:val="20"/>
        </w:trPr>
        <w:tc>
          <w:tcPr>
            <w:tcW w:w="1246" w:type="pct"/>
            <w:vMerge/>
            <w:shd w:val="clear" w:color="auto" w:fill="auto"/>
          </w:tcPr>
          <w:p w14:paraId="5D3E9634" w14:textId="77777777" w:rsidR="00BA7C6B" w:rsidRPr="00892440" w:rsidRDefault="00BA7C6B" w:rsidP="00211D0E">
            <w:pPr>
              <w:pStyle w:val="af9"/>
            </w:pPr>
          </w:p>
        </w:tc>
        <w:tc>
          <w:tcPr>
            <w:tcW w:w="3754" w:type="pct"/>
            <w:shd w:val="clear" w:color="auto" w:fill="auto"/>
          </w:tcPr>
          <w:p w14:paraId="451526A0" w14:textId="39F9E147" w:rsidR="00BA7C6B" w:rsidRPr="00892440" w:rsidRDefault="00A43B51" w:rsidP="00211D0E">
            <w:pPr>
              <w:pStyle w:val="af9"/>
              <w:jc w:val="both"/>
            </w:pPr>
            <w:r w:rsidRPr="00892440">
              <w:t>Правила и порядок проведения ремонта узлов многокоординатных сверлильно-фрезерно-расточных обрабатывающих центров с ЧПУ</w:t>
            </w:r>
          </w:p>
        </w:tc>
      </w:tr>
      <w:tr w:rsidR="00A43B51" w:rsidRPr="00892440" w14:paraId="6B9A6EA7" w14:textId="77777777" w:rsidTr="00892440">
        <w:trPr>
          <w:trHeight w:val="20"/>
        </w:trPr>
        <w:tc>
          <w:tcPr>
            <w:tcW w:w="1246" w:type="pct"/>
            <w:vMerge/>
            <w:shd w:val="clear" w:color="auto" w:fill="auto"/>
          </w:tcPr>
          <w:p w14:paraId="1618D559" w14:textId="77777777" w:rsidR="00A43B51" w:rsidRPr="00892440" w:rsidRDefault="00A43B51" w:rsidP="00211D0E">
            <w:pPr>
              <w:pStyle w:val="af9"/>
            </w:pPr>
          </w:p>
        </w:tc>
        <w:tc>
          <w:tcPr>
            <w:tcW w:w="3754" w:type="pct"/>
            <w:shd w:val="clear" w:color="auto" w:fill="auto"/>
          </w:tcPr>
          <w:p w14:paraId="51BD70BA" w14:textId="49D65BE4" w:rsidR="00A43B51" w:rsidRPr="00892440" w:rsidRDefault="00A43B51" w:rsidP="00211D0E">
            <w:pPr>
              <w:pStyle w:val="af9"/>
              <w:jc w:val="both"/>
            </w:pPr>
            <w:r w:rsidRPr="00892440">
              <w:t xml:space="preserve">Регламент работ по обслуживанию </w:t>
            </w:r>
            <w:r w:rsidR="004246F8" w:rsidRPr="00892440">
              <w:t xml:space="preserve">многокоординатных </w:t>
            </w:r>
            <w:r w:rsidRPr="00892440">
              <w:t>сверлильно-фрезерно-расточных обрабатывающих центров с ЧПУ</w:t>
            </w:r>
          </w:p>
        </w:tc>
      </w:tr>
      <w:tr w:rsidR="00A43B51" w:rsidRPr="00892440" w14:paraId="7B0CF2A9" w14:textId="77777777" w:rsidTr="00892440">
        <w:trPr>
          <w:trHeight w:val="20"/>
        </w:trPr>
        <w:tc>
          <w:tcPr>
            <w:tcW w:w="1246" w:type="pct"/>
            <w:vMerge/>
            <w:shd w:val="clear" w:color="auto" w:fill="auto"/>
          </w:tcPr>
          <w:p w14:paraId="46F440D8" w14:textId="77777777" w:rsidR="00A43B51" w:rsidRPr="00892440" w:rsidRDefault="00A43B51" w:rsidP="00211D0E">
            <w:pPr>
              <w:pStyle w:val="af9"/>
            </w:pPr>
          </w:p>
        </w:tc>
        <w:tc>
          <w:tcPr>
            <w:tcW w:w="3754" w:type="pct"/>
            <w:shd w:val="clear" w:color="auto" w:fill="auto"/>
          </w:tcPr>
          <w:p w14:paraId="23688041" w14:textId="38D5AF63" w:rsidR="00A43B51" w:rsidRPr="00892440" w:rsidRDefault="00A43B51" w:rsidP="00211D0E">
            <w:pPr>
              <w:pStyle w:val="af9"/>
              <w:jc w:val="both"/>
            </w:pPr>
            <w:r w:rsidRPr="00892440">
              <w:t>Состав смазочно-охлаждающих жидкостей</w:t>
            </w:r>
          </w:p>
        </w:tc>
      </w:tr>
      <w:tr w:rsidR="00BA7C6B" w:rsidRPr="00892440" w14:paraId="1D1AA58E" w14:textId="77777777" w:rsidTr="00892440">
        <w:trPr>
          <w:trHeight w:val="20"/>
        </w:trPr>
        <w:tc>
          <w:tcPr>
            <w:tcW w:w="1246" w:type="pct"/>
            <w:vMerge/>
            <w:shd w:val="clear" w:color="auto" w:fill="auto"/>
          </w:tcPr>
          <w:p w14:paraId="24E36304" w14:textId="77777777" w:rsidR="00BA7C6B" w:rsidRPr="00892440" w:rsidRDefault="00BA7C6B" w:rsidP="00211D0E">
            <w:pPr>
              <w:pStyle w:val="af9"/>
            </w:pPr>
          </w:p>
        </w:tc>
        <w:tc>
          <w:tcPr>
            <w:tcW w:w="3754" w:type="pct"/>
            <w:shd w:val="clear" w:color="auto" w:fill="auto"/>
          </w:tcPr>
          <w:p w14:paraId="425A4BCC" w14:textId="603E7BFF" w:rsidR="00BA7C6B" w:rsidRPr="00892440" w:rsidRDefault="00A43B51" w:rsidP="00211D0E">
            <w:pPr>
              <w:pStyle w:val="af9"/>
              <w:jc w:val="both"/>
            </w:pPr>
            <w:r w:rsidRPr="00892440">
              <w:t>Правила замены смазочно-охлаждающей жидкости</w:t>
            </w:r>
          </w:p>
        </w:tc>
      </w:tr>
      <w:tr w:rsidR="00A43B51" w:rsidRPr="00892440" w14:paraId="6953185B" w14:textId="77777777" w:rsidTr="00892440">
        <w:trPr>
          <w:trHeight w:val="20"/>
        </w:trPr>
        <w:tc>
          <w:tcPr>
            <w:tcW w:w="1246" w:type="pct"/>
            <w:vMerge/>
            <w:shd w:val="clear" w:color="auto" w:fill="auto"/>
          </w:tcPr>
          <w:p w14:paraId="1F6FC355" w14:textId="77777777" w:rsidR="00A43B51" w:rsidRPr="00892440" w:rsidRDefault="00A43B51" w:rsidP="00211D0E">
            <w:pPr>
              <w:pStyle w:val="af9"/>
            </w:pPr>
          </w:p>
        </w:tc>
        <w:tc>
          <w:tcPr>
            <w:tcW w:w="3754" w:type="pct"/>
            <w:shd w:val="clear" w:color="auto" w:fill="auto"/>
          </w:tcPr>
          <w:p w14:paraId="1DA54BA1" w14:textId="6BD693E8" w:rsidR="00A43B51" w:rsidRPr="00892440" w:rsidRDefault="00A04A8C" w:rsidP="00211D0E">
            <w:pPr>
              <w:pStyle w:val="af9"/>
              <w:jc w:val="both"/>
            </w:pPr>
            <w:r w:rsidRPr="00892440">
              <w:rPr>
                <w:rFonts w:eastAsia="TimesNewRomanPSMT"/>
              </w:rPr>
              <w:t>Требования охраны труда при работе со смазочно-охлаждающими жидкостями</w:t>
            </w:r>
            <w:r w:rsidRPr="00892440" w:rsidDel="00A04A8C">
              <w:rPr>
                <w:rFonts w:eastAsia="TimesNewRomanPSMT"/>
              </w:rPr>
              <w:t xml:space="preserve"> </w:t>
            </w:r>
          </w:p>
        </w:tc>
      </w:tr>
      <w:tr w:rsidR="00BA7C6B" w:rsidRPr="00892440" w14:paraId="4C77D0F6" w14:textId="77777777" w:rsidTr="00892440">
        <w:trPr>
          <w:trHeight w:val="20"/>
        </w:trPr>
        <w:tc>
          <w:tcPr>
            <w:tcW w:w="1246" w:type="pct"/>
            <w:vMerge/>
            <w:shd w:val="clear" w:color="auto" w:fill="auto"/>
          </w:tcPr>
          <w:p w14:paraId="470E2FB8" w14:textId="77777777" w:rsidR="00BA7C6B" w:rsidRPr="00892440" w:rsidRDefault="00BA7C6B" w:rsidP="00211D0E">
            <w:pPr>
              <w:pStyle w:val="af9"/>
              <w:rPr>
                <w:color w:val="FF0000"/>
              </w:rPr>
            </w:pPr>
          </w:p>
        </w:tc>
        <w:tc>
          <w:tcPr>
            <w:tcW w:w="3754" w:type="pct"/>
            <w:shd w:val="clear" w:color="auto" w:fill="auto"/>
          </w:tcPr>
          <w:p w14:paraId="06497E1D" w14:textId="30437416" w:rsidR="00BA7C6B" w:rsidRPr="00892440" w:rsidRDefault="00BA7C6B" w:rsidP="00211D0E">
            <w:pPr>
              <w:pStyle w:val="af9"/>
              <w:jc w:val="both"/>
            </w:pPr>
            <w:r w:rsidRPr="00892440">
              <w:t>Требования охраны труда, пожарной, промышленной, экологической и электробезопасности</w:t>
            </w:r>
          </w:p>
        </w:tc>
      </w:tr>
      <w:tr w:rsidR="00BA7C6B" w:rsidRPr="00892440" w14:paraId="456643D0" w14:textId="77777777" w:rsidTr="00892440">
        <w:trPr>
          <w:trHeight w:val="20"/>
        </w:trPr>
        <w:tc>
          <w:tcPr>
            <w:tcW w:w="1246" w:type="pct"/>
            <w:shd w:val="clear" w:color="auto" w:fill="auto"/>
          </w:tcPr>
          <w:p w14:paraId="2F0CC2AB" w14:textId="77777777" w:rsidR="00BA7C6B" w:rsidRPr="00892440" w:rsidRDefault="00BA7C6B" w:rsidP="00211D0E">
            <w:pPr>
              <w:pStyle w:val="af9"/>
            </w:pPr>
            <w:r w:rsidRPr="00892440">
              <w:rPr>
                <w:iCs/>
              </w:rPr>
              <w:t xml:space="preserve">Другие </w:t>
            </w:r>
            <w:r w:rsidRPr="00892440">
              <w:rPr>
                <w:iCs/>
              </w:rPr>
              <w:lastRenderedPageBreak/>
              <w:t>характеристики</w:t>
            </w:r>
          </w:p>
        </w:tc>
        <w:tc>
          <w:tcPr>
            <w:tcW w:w="3754" w:type="pct"/>
            <w:shd w:val="clear" w:color="auto" w:fill="auto"/>
          </w:tcPr>
          <w:p w14:paraId="1794E01C" w14:textId="77777777" w:rsidR="00BA7C6B" w:rsidRPr="00892440" w:rsidRDefault="00BA7C6B" w:rsidP="00211D0E">
            <w:pPr>
              <w:pStyle w:val="af9"/>
              <w:jc w:val="both"/>
            </w:pPr>
            <w:r w:rsidRPr="00892440">
              <w:lastRenderedPageBreak/>
              <w:t>-</w:t>
            </w:r>
          </w:p>
        </w:tc>
      </w:tr>
    </w:tbl>
    <w:p w14:paraId="2957650B" w14:textId="77777777" w:rsidR="00211D0E" w:rsidRDefault="00211D0E" w:rsidP="00211D0E">
      <w:pPr>
        <w:pStyle w:val="3"/>
        <w:keepNext w:val="0"/>
        <w:spacing w:before="0" w:after="0"/>
      </w:pPr>
      <w:bookmarkStart w:id="48" w:name="_Toc34776286"/>
    </w:p>
    <w:p w14:paraId="31531D59" w14:textId="49BC8008" w:rsidR="007D4080" w:rsidRDefault="00A2380F" w:rsidP="00211D0E">
      <w:pPr>
        <w:pStyle w:val="3"/>
        <w:keepNext w:val="0"/>
        <w:spacing w:before="0" w:after="0"/>
      </w:pPr>
      <w:r w:rsidRPr="00045479">
        <w:t>3.8</w:t>
      </w:r>
      <w:r w:rsidR="000C0A61" w:rsidRPr="00045479">
        <w:t>.2</w:t>
      </w:r>
      <w:r w:rsidR="007D4080" w:rsidRPr="00045479">
        <w:t>. Трудовая функция</w:t>
      </w:r>
      <w:bookmarkEnd w:id="48"/>
    </w:p>
    <w:p w14:paraId="5F888C4B" w14:textId="77777777" w:rsidR="00211D0E" w:rsidRPr="00211D0E" w:rsidRDefault="00211D0E" w:rsidP="00211D0E"/>
    <w:tbl>
      <w:tblPr>
        <w:tblW w:w="10421" w:type="dxa"/>
        <w:tblLayout w:type="fixed"/>
        <w:tblLook w:val="0000" w:firstRow="0" w:lastRow="0" w:firstColumn="0" w:lastColumn="0" w:noHBand="0" w:noVBand="0"/>
      </w:tblPr>
      <w:tblGrid>
        <w:gridCol w:w="1861"/>
        <w:gridCol w:w="4613"/>
        <w:gridCol w:w="650"/>
        <w:gridCol w:w="1235"/>
        <w:gridCol w:w="1492"/>
        <w:gridCol w:w="570"/>
      </w:tblGrid>
      <w:tr w:rsidR="007D4080" w:rsidRPr="000301C0" w14:paraId="4C91B167" w14:textId="77777777" w:rsidTr="00610EDC">
        <w:trPr>
          <w:trHeight w:val="278"/>
        </w:trPr>
        <w:tc>
          <w:tcPr>
            <w:tcW w:w="1861" w:type="dxa"/>
            <w:tcBorders>
              <w:right w:val="single" w:sz="4" w:space="0" w:color="808080"/>
            </w:tcBorders>
            <w:shd w:val="clear" w:color="auto" w:fill="auto"/>
            <w:vAlign w:val="center"/>
          </w:tcPr>
          <w:p w14:paraId="10E8B895" w14:textId="77777777" w:rsidR="007D4080" w:rsidRPr="00774B34" w:rsidRDefault="007D4080" w:rsidP="00211D0E">
            <w:pPr>
              <w:rPr>
                <w:rFonts w:eastAsia="TimesNewRomanPSMT"/>
              </w:rPr>
            </w:pPr>
            <w:r w:rsidRPr="00774B34">
              <w:rPr>
                <w:sz w:val="20"/>
                <w:szCs w:val="18"/>
              </w:rPr>
              <w:t>Наименование</w:t>
            </w:r>
          </w:p>
        </w:tc>
        <w:tc>
          <w:tcPr>
            <w:tcW w:w="461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4AFDDD48" w14:textId="07B35411" w:rsidR="007D4080" w:rsidRPr="00D46D13" w:rsidRDefault="00E542F3" w:rsidP="00211D0E">
            <w:pPr>
              <w:pStyle w:val="af9"/>
            </w:pPr>
            <w:r w:rsidRPr="00292A06">
              <w:rPr>
                <w:rFonts w:eastAsia="TimesNewRomanPSMT"/>
              </w:rPr>
              <w:t xml:space="preserve">Контроль параметров </w:t>
            </w:r>
            <w:r>
              <w:rPr>
                <w:rFonts w:eastAsia="TimesNewRomanPSMT"/>
              </w:rPr>
              <w:t xml:space="preserve">особо </w:t>
            </w:r>
            <w:r w:rsidR="00454EE1">
              <w:rPr>
                <w:rFonts w:eastAsia="TimesNewRomanPSMT"/>
              </w:rPr>
              <w:t xml:space="preserve">сложной </w:t>
            </w:r>
            <w:r w:rsidR="00045479">
              <w:rPr>
                <w:rFonts w:eastAsia="TimesNewRomanPSMT"/>
              </w:rPr>
              <w:t>детали не типа тела вращения</w:t>
            </w:r>
            <w:r w:rsidR="00BE6331">
              <w:rPr>
                <w:rFonts w:eastAsia="TimesNewRomanPSMT"/>
              </w:rPr>
              <w:t xml:space="preserve"> </w:t>
            </w:r>
            <w:r w:rsidRPr="00292A06">
              <w:rPr>
                <w:rFonts w:eastAsia="TimesNewRomanPSMT"/>
              </w:rPr>
              <w:t xml:space="preserve">с точностью размеров по </w:t>
            </w:r>
            <w:r w:rsidR="0049256E">
              <w:rPr>
                <w:rFonts w:eastAsia="TimesNewRomanPSMT"/>
              </w:rPr>
              <w:t>6-му и выше квалитету</w:t>
            </w:r>
            <w:r w:rsidR="00454EE1">
              <w:rPr>
                <w:rFonts w:eastAsia="TimesNewRomanPSMT"/>
              </w:rPr>
              <w:t>, изготовленной</w:t>
            </w:r>
            <w:r w:rsidRPr="00292A06">
              <w:rPr>
                <w:rFonts w:eastAsia="TimesNewRomanPSMT"/>
              </w:rPr>
              <w:t xml:space="preserve"> на </w:t>
            </w:r>
            <w:r>
              <w:rPr>
                <w:rFonts w:eastAsia="TimesNewRomanPSMT"/>
              </w:rPr>
              <w:t>многокоординатном сверлильно-фрезерно-расточном обрабатывающем центре</w:t>
            </w:r>
            <w:r w:rsidRPr="00292A06">
              <w:rPr>
                <w:rFonts w:eastAsia="TimesNewRomanPSMT"/>
              </w:rPr>
              <w:t xml:space="preserve"> с ЧПУ</w:t>
            </w:r>
          </w:p>
        </w:tc>
        <w:tc>
          <w:tcPr>
            <w:tcW w:w="650" w:type="dxa"/>
            <w:tcBorders>
              <w:left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081EF2FE" w14:textId="77777777" w:rsidR="007D4080" w:rsidRPr="00774B34" w:rsidRDefault="007D4080" w:rsidP="00211D0E">
            <w:pPr>
              <w:jc w:val="center"/>
            </w:pPr>
            <w:r w:rsidRPr="00774B34">
              <w:rPr>
                <w:sz w:val="20"/>
                <w:szCs w:val="18"/>
              </w:rPr>
              <w:t>Код</w:t>
            </w:r>
          </w:p>
        </w:tc>
        <w:tc>
          <w:tcPr>
            <w:tcW w:w="12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265CB9F7" w14:textId="7776B332" w:rsidR="007D4080" w:rsidRPr="00774B34" w:rsidRDefault="00E06C20" w:rsidP="00211D0E">
            <w:pPr>
              <w:rPr>
                <w:sz w:val="20"/>
                <w:szCs w:val="18"/>
              </w:rPr>
            </w:pPr>
            <w:r>
              <w:rPr>
                <w:lang w:val="en-US"/>
              </w:rPr>
              <w:t>H</w:t>
            </w:r>
            <w:r w:rsidR="00E542F3">
              <w:t>/02</w:t>
            </w:r>
            <w:r w:rsidR="00A2380F">
              <w:t>.4</w:t>
            </w:r>
          </w:p>
        </w:tc>
        <w:tc>
          <w:tcPr>
            <w:tcW w:w="1492" w:type="dxa"/>
            <w:tcBorders>
              <w:left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4E56FB57" w14:textId="77777777" w:rsidR="007D4080" w:rsidRPr="00774B34" w:rsidRDefault="007D4080" w:rsidP="00211D0E">
            <w:pPr>
              <w:jc w:val="center"/>
            </w:pPr>
            <w:r w:rsidRPr="00774B34">
              <w:rPr>
                <w:sz w:val="20"/>
                <w:szCs w:val="18"/>
              </w:rPr>
              <w:t>Уровень (подуровень) квалификации</w:t>
            </w:r>
          </w:p>
        </w:tc>
        <w:tc>
          <w:tcPr>
            <w:tcW w:w="5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79F524CC" w14:textId="77777777" w:rsidR="007D4080" w:rsidRPr="00774B34" w:rsidRDefault="00A2380F" w:rsidP="00211D0E">
            <w:pPr>
              <w:jc w:val="center"/>
            </w:pPr>
            <w:r>
              <w:t>4</w:t>
            </w:r>
          </w:p>
        </w:tc>
      </w:tr>
    </w:tbl>
    <w:p w14:paraId="1C4927EF" w14:textId="77777777" w:rsidR="004E6FB6" w:rsidRDefault="004E6FB6" w:rsidP="00211D0E"/>
    <w:tbl>
      <w:tblPr>
        <w:tblW w:w="10421" w:type="dxa"/>
        <w:tblLayout w:type="fixed"/>
        <w:tblLook w:val="0000" w:firstRow="0" w:lastRow="0" w:firstColumn="0" w:lastColumn="0" w:noHBand="0" w:noVBand="0"/>
      </w:tblPr>
      <w:tblGrid>
        <w:gridCol w:w="2473"/>
        <w:gridCol w:w="1144"/>
        <w:gridCol w:w="430"/>
        <w:gridCol w:w="2307"/>
        <w:gridCol w:w="1491"/>
        <w:gridCol w:w="2576"/>
      </w:tblGrid>
      <w:tr w:rsidR="007D4080" w:rsidRPr="000301C0" w14:paraId="6D67F9D3" w14:textId="77777777" w:rsidTr="00610EDC">
        <w:trPr>
          <w:trHeight w:val="488"/>
        </w:trPr>
        <w:tc>
          <w:tcPr>
            <w:tcW w:w="2473" w:type="dxa"/>
            <w:tcBorders>
              <w:right w:val="single" w:sz="4" w:space="0" w:color="808080"/>
            </w:tcBorders>
            <w:shd w:val="clear" w:color="auto" w:fill="auto"/>
            <w:vAlign w:val="center"/>
          </w:tcPr>
          <w:p w14:paraId="4948C310" w14:textId="77777777" w:rsidR="007D4080" w:rsidRPr="00774B34" w:rsidRDefault="007D4080" w:rsidP="00211D0E">
            <w:pPr>
              <w:rPr>
                <w:sz w:val="20"/>
                <w:szCs w:val="18"/>
              </w:rPr>
            </w:pPr>
            <w:r w:rsidRPr="00774B34">
              <w:rPr>
                <w:sz w:val="20"/>
                <w:szCs w:val="18"/>
              </w:rPr>
              <w:t>Происхождение трудовой функции</w:t>
            </w:r>
          </w:p>
        </w:tc>
        <w:tc>
          <w:tcPr>
            <w:tcW w:w="1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14:paraId="077018D4" w14:textId="77777777" w:rsidR="007D4080" w:rsidRPr="00774B34" w:rsidRDefault="007D4080" w:rsidP="00211D0E">
            <w:r w:rsidRPr="00774B34">
              <w:rPr>
                <w:sz w:val="20"/>
                <w:szCs w:val="18"/>
              </w:rPr>
              <w:t>Оригинал</w:t>
            </w:r>
          </w:p>
        </w:tc>
        <w:tc>
          <w:tcPr>
            <w:tcW w:w="430" w:type="dxa"/>
            <w:tcBorders>
              <w:top w:val="single" w:sz="4" w:space="0" w:color="808080"/>
              <w:bottom w:val="single" w:sz="4" w:space="0" w:color="808080"/>
              <w:right w:val="single" w:sz="1" w:space="0" w:color="808080"/>
            </w:tcBorders>
            <w:shd w:val="clear" w:color="auto" w:fill="auto"/>
            <w:vAlign w:val="center"/>
          </w:tcPr>
          <w:p w14:paraId="72753296" w14:textId="77777777" w:rsidR="007D4080" w:rsidRPr="00774B34" w:rsidRDefault="007D4080" w:rsidP="00211D0E">
            <w:pPr>
              <w:rPr>
                <w:sz w:val="20"/>
                <w:szCs w:val="18"/>
              </w:rPr>
            </w:pPr>
            <w:r w:rsidRPr="00774B34">
              <w:t>Х</w:t>
            </w:r>
          </w:p>
        </w:tc>
        <w:tc>
          <w:tcPr>
            <w:tcW w:w="2307" w:type="dxa"/>
            <w:tcBorders>
              <w:top w:val="single" w:sz="1" w:space="0" w:color="808080"/>
              <w:left w:val="single" w:sz="1" w:space="0" w:color="808080"/>
              <w:bottom w:val="single" w:sz="1" w:space="0" w:color="808080"/>
              <w:right w:val="single" w:sz="1" w:space="0" w:color="808080"/>
            </w:tcBorders>
            <w:shd w:val="clear" w:color="auto" w:fill="auto"/>
            <w:vAlign w:val="center"/>
          </w:tcPr>
          <w:p w14:paraId="15229FD4" w14:textId="77777777" w:rsidR="007D4080" w:rsidRPr="00774B34" w:rsidRDefault="007D4080" w:rsidP="00211D0E">
            <w:r w:rsidRPr="00774B34">
              <w:rPr>
                <w:sz w:val="20"/>
                <w:szCs w:val="18"/>
              </w:rPr>
              <w:t>Заимствовано из оригинала</w:t>
            </w:r>
          </w:p>
        </w:tc>
        <w:tc>
          <w:tcPr>
            <w:tcW w:w="1491" w:type="dxa"/>
            <w:tcBorders>
              <w:top w:val="single" w:sz="1" w:space="0" w:color="808080"/>
              <w:left w:val="single" w:sz="1" w:space="0" w:color="808080"/>
              <w:bottom w:val="single" w:sz="1" w:space="0" w:color="808080"/>
              <w:right w:val="single" w:sz="1" w:space="0" w:color="808080"/>
            </w:tcBorders>
            <w:shd w:val="clear" w:color="auto" w:fill="auto"/>
            <w:vAlign w:val="center"/>
          </w:tcPr>
          <w:p w14:paraId="6C5A3AE4" w14:textId="77777777" w:rsidR="007D4080" w:rsidRPr="00774B34" w:rsidRDefault="007D4080" w:rsidP="00211D0E">
            <w:pPr>
              <w:jc w:val="center"/>
            </w:pPr>
          </w:p>
        </w:tc>
        <w:tc>
          <w:tcPr>
            <w:tcW w:w="2576" w:type="dxa"/>
            <w:tcBorders>
              <w:top w:val="single" w:sz="1" w:space="0" w:color="808080"/>
              <w:left w:val="single" w:sz="1" w:space="0" w:color="808080"/>
              <w:bottom w:val="single" w:sz="1" w:space="0" w:color="808080"/>
              <w:right w:val="single" w:sz="1" w:space="0" w:color="808080"/>
            </w:tcBorders>
            <w:shd w:val="clear" w:color="auto" w:fill="auto"/>
            <w:vAlign w:val="center"/>
          </w:tcPr>
          <w:p w14:paraId="5C92237A" w14:textId="77777777" w:rsidR="007D4080" w:rsidRPr="00774B34" w:rsidRDefault="007D4080" w:rsidP="00211D0E">
            <w:pPr>
              <w:jc w:val="center"/>
            </w:pPr>
          </w:p>
        </w:tc>
      </w:tr>
      <w:tr w:rsidR="007D4080" w:rsidRPr="000301C0" w14:paraId="419AAF93" w14:textId="77777777" w:rsidTr="00610EDC">
        <w:trPr>
          <w:trHeight w:val="479"/>
        </w:trPr>
        <w:tc>
          <w:tcPr>
            <w:tcW w:w="2473" w:type="dxa"/>
            <w:shd w:val="clear" w:color="auto" w:fill="auto"/>
            <w:vAlign w:val="center"/>
          </w:tcPr>
          <w:p w14:paraId="48E8132E" w14:textId="77777777" w:rsidR="007D4080" w:rsidRPr="00774B34" w:rsidRDefault="007D4080" w:rsidP="00211D0E">
            <w:pPr>
              <w:rPr>
                <w:sz w:val="18"/>
                <w:szCs w:val="18"/>
              </w:rPr>
            </w:pPr>
          </w:p>
        </w:tc>
        <w:tc>
          <w:tcPr>
            <w:tcW w:w="3881" w:type="dxa"/>
            <w:gridSpan w:val="3"/>
            <w:shd w:val="clear" w:color="auto" w:fill="auto"/>
            <w:vAlign w:val="center"/>
          </w:tcPr>
          <w:p w14:paraId="0A34AB8C" w14:textId="77777777" w:rsidR="007D4080" w:rsidRPr="00774B34" w:rsidRDefault="007D4080" w:rsidP="00211D0E">
            <w:pPr>
              <w:rPr>
                <w:sz w:val="18"/>
                <w:szCs w:val="18"/>
              </w:rPr>
            </w:pPr>
          </w:p>
        </w:tc>
        <w:tc>
          <w:tcPr>
            <w:tcW w:w="1491" w:type="dxa"/>
            <w:shd w:val="clear" w:color="auto" w:fill="auto"/>
          </w:tcPr>
          <w:p w14:paraId="21A5D98D" w14:textId="77777777" w:rsidR="007D4080" w:rsidRPr="00774B34" w:rsidRDefault="007D4080" w:rsidP="00211D0E">
            <w:pPr>
              <w:pStyle w:val="101"/>
            </w:pPr>
            <w:r w:rsidRPr="00774B34">
              <w:t>Код оригинала</w:t>
            </w:r>
          </w:p>
        </w:tc>
        <w:tc>
          <w:tcPr>
            <w:tcW w:w="2576" w:type="dxa"/>
            <w:shd w:val="clear" w:color="auto" w:fill="auto"/>
          </w:tcPr>
          <w:p w14:paraId="7297B8D5" w14:textId="77777777" w:rsidR="007D4080" w:rsidRPr="00774B34" w:rsidRDefault="007D4080" w:rsidP="00211D0E">
            <w:pPr>
              <w:jc w:val="center"/>
            </w:pPr>
            <w:r w:rsidRPr="00774B34">
              <w:rPr>
                <w:sz w:val="20"/>
                <w:szCs w:val="18"/>
              </w:rPr>
              <w:t>Регистрационный номер профессионального стандарта</w:t>
            </w:r>
          </w:p>
        </w:tc>
      </w:tr>
    </w:tbl>
    <w:p w14:paraId="664E7F54" w14:textId="77777777" w:rsidR="007D4080" w:rsidRPr="000301C0" w:rsidRDefault="007D4080" w:rsidP="00211D0E">
      <w:pPr>
        <w:rPr>
          <w:color w:val="FF0000"/>
        </w:rPr>
      </w:pPr>
    </w:p>
    <w:tbl>
      <w:tblPr>
        <w:tblW w:w="0" w:type="auto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00" w:firstRow="0" w:lastRow="0" w:firstColumn="0" w:lastColumn="0" w:noHBand="0" w:noVBand="0"/>
      </w:tblPr>
      <w:tblGrid>
        <w:gridCol w:w="2337"/>
        <w:gridCol w:w="8084"/>
      </w:tblGrid>
      <w:tr w:rsidR="007D4080" w:rsidRPr="004E6FB6" w14:paraId="3FBE4EE5" w14:textId="77777777" w:rsidTr="004E6FB6">
        <w:trPr>
          <w:trHeight w:val="20"/>
        </w:trPr>
        <w:tc>
          <w:tcPr>
            <w:tcW w:w="2337" w:type="dxa"/>
            <w:vMerge w:val="restart"/>
            <w:shd w:val="clear" w:color="auto" w:fill="FFFFFF"/>
          </w:tcPr>
          <w:p w14:paraId="6C77AD0D" w14:textId="77777777" w:rsidR="007D4080" w:rsidRPr="004E6FB6" w:rsidRDefault="007D4080" w:rsidP="00211D0E">
            <w:pPr>
              <w:pStyle w:val="af9"/>
            </w:pPr>
            <w:r w:rsidRPr="004E6FB6">
              <w:t>Трудовые действия</w:t>
            </w:r>
          </w:p>
        </w:tc>
        <w:tc>
          <w:tcPr>
            <w:tcW w:w="8084" w:type="dxa"/>
            <w:shd w:val="clear" w:color="auto" w:fill="FFFFFF"/>
          </w:tcPr>
          <w:p w14:paraId="4636CF5F" w14:textId="3BD41D8F" w:rsidR="007D4080" w:rsidRPr="004E6FB6" w:rsidRDefault="007D4080" w:rsidP="00211D0E">
            <w:pPr>
              <w:pStyle w:val="af9"/>
              <w:jc w:val="both"/>
            </w:pPr>
            <w:r w:rsidRPr="004E6FB6">
              <w:t xml:space="preserve">Визуальное определение дефектов обработанных поверхностей </w:t>
            </w:r>
            <w:r w:rsidR="007442FB" w:rsidRPr="004E6FB6">
              <w:t xml:space="preserve">особо </w:t>
            </w:r>
            <w:r w:rsidR="00454EE1" w:rsidRPr="004E6FB6">
              <w:t xml:space="preserve">сложной </w:t>
            </w:r>
            <w:r w:rsidR="00045479" w:rsidRPr="004E6FB6">
              <w:t>детали не типа тела вращения</w:t>
            </w:r>
            <w:r w:rsidR="00454EE1" w:rsidRPr="004E6FB6">
              <w:t>, изготовленной</w:t>
            </w:r>
            <w:r w:rsidRPr="004E6FB6">
              <w:t xml:space="preserve"> </w:t>
            </w:r>
            <w:r w:rsidRPr="004E6FB6">
              <w:rPr>
                <w:rFonts w:eastAsia="TimesNewRomanPSMT"/>
              </w:rPr>
              <w:t>на</w:t>
            </w:r>
            <w:r w:rsidRPr="004E6FB6">
              <w:rPr>
                <w:rFonts w:eastAsia="TimesNewRomanPSMT"/>
                <w:lang w:eastAsia="ar-SA"/>
              </w:rPr>
              <w:t xml:space="preserve"> </w:t>
            </w:r>
            <w:r w:rsidR="00454EE1" w:rsidRPr="004E6FB6">
              <w:rPr>
                <w:rFonts w:eastAsia="TimesNewRomanPSMT"/>
              </w:rPr>
              <w:t>многокоординатном</w:t>
            </w:r>
            <w:r w:rsidR="0043204F" w:rsidRPr="004E6FB6">
              <w:rPr>
                <w:rFonts w:eastAsia="TimesNewRomanPSMT"/>
              </w:rPr>
              <w:t xml:space="preserve"> сверл</w:t>
            </w:r>
            <w:r w:rsidR="00454EE1" w:rsidRPr="004E6FB6">
              <w:rPr>
                <w:rFonts w:eastAsia="TimesNewRomanPSMT"/>
              </w:rPr>
              <w:t>ильно-фрезерно-расточном обрабатывающем центре</w:t>
            </w:r>
            <w:r w:rsidR="0043204F" w:rsidRPr="004E6FB6">
              <w:rPr>
                <w:rFonts w:eastAsia="TimesNewRomanPSMT"/>
              </w:rPr>
              <w:t xml:space="preserve"> с ЧПУ</w:t>
            </w:r>
          </w:p>
        </w:tc>
      </w:tr>
      <w:tr w:rsidR="007D4080" w:rsidRPr="004E6FB6" w14:paraId="5F70295D" w14:textId="77777777" w:rsidTr="004E6FB6">
        <w:trPr>
          <w:trHeight w:val="20"/>
        </w:trPr>
        <w:tc>
          <w:tcPr>
            <w:tcW w:w="2337" w:type="dxa"/>
            <w:vMerge/>
            <w:shd w:val="clear" w:color="auto" w:fill="FFFFFF"/>
          </w:tcPr>
          <w:p w14:paraId="02E589CD" w14:textId="77777777" w:rsidR="007D4080" w:rsidRPr="004E6FB6" w:rsidRDefault="007D4080" w:rsidP="00211D0E">
            <w:pPr>
              <w:pStyle w:val="af9"/>
            </w:pPr>
          </w:p>
        </w:tc>
        <w:tc>
          <w:tcPr>
            <w:tcW w:w="8084" w:type="dxa"/>
            <w:shd w:val="clear" w:color="auto" w:fill="FFFFFF"/>
          </w:tcPr>
          <w:p w14:paraId="3AE43273" w14:textId="5008AD45" w:rsidR="007D4080" w:rsidRPr="004E6FB6" w:rsidRDefault="00BE6331" w:rsidP="00211D0E">
            <w:pPr>
              <w:pStyle w:val="af9"/>
              <w:jc w:val="both"/>
            </w:pPr>
            <w:r w:rsidRPr="004E6FB6">
              <w:t xml:space="preserve">Контроль линейных размеров </w:t>
            </w:r>
            <w:r w:rsidR="00454EE1" w:rsidRPr="004E6FB6">
              <w:t xml:space="preserve">особо сложной </w:t>
            </w:r>
            <w:r w:rsidR="00045479" w:rsidRPr="004E6FB6">
              <w:t>детали не типа тела вращения</w:t>
            </w:r>
            <w:r w:rsidR="00454EE1" w:rsidRPr="004E6FB6">
              <w:t>, изготовленной</w:t>
            </w:r>
            <w:r w:rsidRPr="004E6FB6">
              <w:t xml:space="preserve"> </w:t>
            </w:r>
            <w:r w:rsidRPr="004E6FB6">
              <w:rPr>
                <w:rFonts w:eastAsia="TimesNewRomanPSMT"/>
              </w:rPr>
              <w:t xml:space="preserve">на </w:t>
            </w:r>
            <w:r w:rsidR="00454EE1" w:rsidRPr="004E6FB6">
              <w:rPr>
                <w:rFonts w:eastAsia="TimesNewRomanPSMT"/>
              </w:rPr>
              <w:t>многокоординатном сверлильно-фрезерно-расточном обрабатывающем</w:t>
            </w:r>
            <w:r w:rsidR="00045479" w:rsidRPr="004E6FB6">
              <w:rPr>
                <w:rFonts w:eastAsia="TimesNewRomanPSMT"/>
              </w:rPr>
              <w:t xml:space="preserve"> </w:t>
            </w:r>
            <w:r w:rsidR="00454EE1" w:rsidRPr="004E6FB6">
              <w:rPr>
                <w:rFonts w:eastAsia="TimesNewRomanPSMT"/>
              </w:rPr>
              <w:t>центре</w:t>
            </w:r>
            <w:r w:rsidRPr="004E6FB6">
              <w:rPr>
                <w:rFonts w:eastAsia="TimesNewRomanPSMT"/>
              </w:rPr>
              <w:t xml:space="preserve"> с ЧПУ</w:t>
            </w:r>
            <w:r w:rsidR="00BF1065" w:rsidRPr="004E6FB6">
              <w:rPr>
                <w:rFonts w:eastAsia="TimesNewRomanPSMT"/>
              </w:rPr>
              <w:t>,</w:t>
            </w:r>
            <w:r w:rsidRPr="004E6FB6">
              <w:rPr>
                <w:rFonts w:eastAsia="TimesNewRomanPSMT"/>
              </w:rPr>
              <w:t xml:space="preserve"> по </w:t>
            </w:r>
            <w:r w:rsidR="0049256E" w:rsidRPr="004E6FB6">
              <w:rPr>
                <w:rFonts w:eastAsia="TimesNewRomanPSMT"/>
              </w:rPr>
              <w:t>6-му и выше квалитету</w:t>
            </w:r>
          </w:p>
        </w:tc>
      </w:tr>
      <w:tr w:rsidR="00BE6331" w:rsidRPr="004E6FB6" w14:paraId="6653B3C9" w14:textId="77777777" w:rsidTr="004E6FB6">
        <w:trPr>
          <w:trHeight w:val="20"/>
        </w:trPr>
        <w:tc>
          <w:tcPr>
            <w:tcW w:w="2337" w:type="dxa"/>
            <w:vMerge/>
            <w:shd w:val="clear" w:color="auto" w:fill="FFFFFF"/>
          </w:tcPr>
          <w:p w14:paraId="79853B91" w14:textId="77777777" w:rsidR="00BE6331" w:rsidRPr="004E6FB6" w:rsidRDefault="00BE6331" w:rsidP="00211D0E">
            <w:pPr>
              <w:pStyle w:val="af9"/>
            </w:pPr>
          </w:p>
        </w:tc>
        <w:tc>
          <w:tcPr>
            <w:tcW w:w="8084" w:type="dxa"/>
            <w:shd w:val="clear" w:color="auto" w:fill="FFFFFF"/>
          </w:tcPr>
          <w:p w14:paraId="074B143A" w14:textId="28550815" w:rsidR="00BE6331" w:rsidRPr="004E6FB6" w:rsidRDefault="00BE6331" w:rsidP="00211D0E">
            <w:pPr>
              <w:pStyle w:val="af9"/>
              <w:jc w:val="both"/>
            </w:pPr>
            <w:r w:rsidRPr="004E6FB6">
              <w:t>Контроль шероховатости обработанных поверхностей</w:t>
            </w:r>
            <w:r w:rsidRPr="004E6FB6">
              <w:rPr>
                <w:color w:val="000000"/>
              </w:rPr>
              <w:t xml:space="preserve"> </w:t>
            </w:r>
            <w:r w:rsidR="00454EE1" w:rsidRPr="004E6FB6">
              <w:rPr>
                <w:color w:val="000000"/>
              </w:rPr>
              <w:t xml:space="preserve">особо сложной </w:t>
            </w:r>
            <w:r w:rsidR="00045479" w:rsidRPr="004E6FB6">
              <w:t>детали не типа тела вращения</w:t>
            </w:r>
            <w:r w:rsidR="00454EE1" w:rsidRPr="004E6FB6">
              <w:t>, изготовленной</w:t>
            </w:r>
            <w:r w:rsidRPr="004E6FB6">
              <w:rPr>
                <w:rFonts w:eastAsia="TimesNewRomanPSMT"/>
              </w:rPr>
              <w:t xml:space="preserve"> на</w:t>
            </w:r>
            <w:r w:rsidRPr="004E6FB6">
              <w:rPr>
                <w:rFonts w:eastAsia="TimesNewRomanPSMT"/>
                <w:lang w:eastAsia="ar-SA"/>
              </w:rPr>
              <w:t xml:space="preserve"> </w:t>
            </w:r>
            <w:r w:rsidR="00454EE1" w:rsidRPr="004E6FB6">
              <w:rPr>
                <w:rFonts w:eastAsia="TimesNewRomanPSMT"/>
              </w:rPr>
              <w:t>многокоординатном сверлильно-фрезерно-расточном обрабатывающем центре</w:t>
            </w:r>
            <w:r w:rsidRPr="004E6FB6">
              <w:rPr>
                <w:rFonts w:eastAsia="TimesNewRomanPSMT"/>
              </w:rPr>
              <w:t xml:space="preserve"> с ЧПУ</w:t>
            </w:r>
            <w:r w:rsidRPr="004E6FB6">
              <w:rPr>
                <w:color w:val="000000"/>
              </w:rPr>
              <w:t xml:space="preserve">, </w:t>
            </w:r>
            <w:r w:rsidRPr="004E6FB6">
              <w:t xml:space="preserve">по параметру </w:t>
            </w:r>
            <w:r w:rsidRPr="004E6FB6">
              <w:rPr>
                <w:color w:val="000000"/>
              </w:rPr>
              <w:t>Ra 1,6 и ниже</w:t>
            </w:r>
          </w:p>
        </w:tc>
      </w:tr>
      <w:tr w:rsidR="00BE6331" w:rsidRPr="004E6FB6" w14:paraId="2733D9FA" w14:textId="77777777" w:rsidTr="004E6FB6">
        <w:trPr>
          <w:trHeight w:val="20"/>
        </w:trPr>
        <w:tc>
          <w:tcPr>
            <w:tcW w:w="2337" w:type="dxa"/>
            <w:vMerge/>
            <w:shd w:val="clear" w:color="auto" w:fill="FFFFFF"/>
          </w:tcPr>
          <w:p w14:paraId="6CEFBF7B" w14:textId="77777777" w:rsidR="00BE6331" w:rsidRPr="004E6FB6" w:rsidRDefault="00BE6331" w:rsidP="00211D0E">
            <w:pPr>
              <w:pStyle w:val="af9"/>
            </w:pPr>
          </w:p>
        </w:tc>
        <w:tc>
          <w:tcPr>
            <w:tcW w:w="8084" w:type="dxa"/>
            <w:shd w:val="clear" w:color="auto" w:fill="FFFFFF"/>
          </w:tcPr>
          <w:p w14:paraId="4491C4B3" w14:textId="5722532D" w:rsidR="00BE6331" w:rsidRPr="004E6FB6" w:rsidRDefault="00BE6331" w:rsidP="00211D0E">
            <w:pPr>
              <w:pStyle w:val="af9"/>
              <w:jc w:val="both"/>
            </w:pPr>
            <w:r w:rsidRPr="004E6FB6">
              <w:t>Контроль точности формы и взаимного расположения обработ</w:t>
            </w:r>
            <w:r w:rsidR="00454EE1" w:rsidRPr="004E6FB6">
              <w:t xml:space="preserve">анных поверхностей особо сложной </w:t>
            </w:r>
            <w:r w:rsidR="00045479" w:rsidRPr="004E6FB6">
              <w:t>детали не типа тела вращения</w:t>
            </w:r>
            <w:r w:rsidR="00454EE1" w:rsidRPr="004E6FB6">
              <w:t xml:space="preserve">, изготовленной </w:t>
            </w:r>
            <w:r w:rsidRPr="004E6FB6">
              <w:rPr>
                <w:rFonts w:eastAsia="TimesNewRomanPSMT"/>
              </w:rPr>
              <w:t>на</w:t>
            </w:r>
            <w:r w:rsidR="00454EE1" w:rsidRPr="004E6FB6">
              <w:rPr>
                <w:rFonts w:eastAsia="TimesNewRomanPSMT"/>
              </w:rPr>
              <w:t xml:space="preserve"> многокоординатном сверлильно-фрезерно-расточном обрабатывающем центре</w:t>
            </w:r>
            <w:r w:rsidRPr="004E6FB6">
              <w:rPr>
                <w:rFonts w:eastAsia="TimesNewRomanPSMT"/>
              </w:rPr>
              <w:t xml:space="preserve"> с ЧПУ</w:t>
            </w:r>
            <w:r w:rsidRPr="004E6FB6">
              <w:rPr>
                <w:color w:val="000000"/>
              </w:rPr>
              <w:t xml:space="preserve">, </w:t>
            </w:r>
            <w:r w:rsidRPr="004E6FB6">
              <w:t>до 7-й степени точности</w:t>
            </w:r>
          </w:p>
        </w:tc>
      </w:tr>
      <w:tr w:rsidR="00BE6331" w:rsidRPr="004E6FB6" w14:paraId="0FA90295" w14:textId="77777777" w:rsidTr="004E6FB6">
        <w:trPr>
          <w:trHeight w:val="20"/>
        </w:trPr>
        <w:tc>
          <w:tcPr>
            <w:tcW w:w="2337" w:type="dxa"/>
            <w:vMerge/>
            <w:shd w:val="clear" w:color="auto" w:fill="FFFFFF"/>
          </w:tcPr>
          <w:p w14:paraId="1B97E4C1" w14:textId="77777777" w:rsidR="00BE6331" w:rsidRPr="004E6FB6" w:rsidRDefault="00BE6331" w:rsidP="00211D0E">
            <w:pPr>
              <w:pStyle w:val="af9"/>
            </w:pPr>
          </w:p>
        </w:tc>
        <w:tc>
          <w:tcPr>
            <w:tcW w:w="8084" w:type="dxa"/>
            <w:shd w:val="clear" w:color="auto" w:fill="FFFFFF"/>
          </w:tcPr>
          <w:p w14:paraId="2D2F6E58" w14:textId="5ADDD13E" w:rsidR="00BE6331" w:rsidRPr="004E6FB6" w:rsidRDefault="00BE6331" w:rsidP="00211D0E">
            <w:pPr>
              <w:pStyle w:val="af9"/>
              <w:jc w:val="both"/>
            </w:pPr>
            <w:r w:rsidRPr="004E6FB6">
              <w:t xml:space="preserve">Контроль угловых размеров обработанных поверхностей особо </w:t>
            </w:r>
            <w:r w:rsidR="00454EE1" w:rsidRPr="004E6FB6">
              <w:rPr>
                <w:color w:val="000000"/>
              </w:rPr>
              <w:t xml:space="preserve">сложной </w:t>
            </w:r>
            <w:r w:rsidR="00045479" w:rsidRPr="004E6FB6">
              <w:rPr>
                <w:color w:val="000000"/>
              </w:rPr>
              <w:t>детали не типа тела вращения</w:t>
            </w:r>
            <w:r w:rsidR="004E6FB6">
              <w:rPr>
                <w:color w:val="000000"/>
              </w:rPr>
              <w:t>,</w:t>
            </w:r>
            <w:r w:rsidR="00454EE1" w:rsidRPr="004E6FB6">
              <w:rPr>
                <w:color w:val="000000"/>
              </w:rPr>
              <w:t xml:space="preserve"> </w:t>
            </w:r>
            <w:r w:rsidR="00454EE1" w:rsidRPr="004E6FB6">
              <w:t xml:space="preserve">изготовленной </w:t>
            </w:r>
            <w:r w:rsidR="00454EE1" w:rsidRPr="004E6FB6">
              <w:rPr>
                <w:rFonts w:eastAsia="TimesNewRomanPSMT"/>
              </w:rPr>
              <w:t>на многокоординатном сверлильно-фрезерно-расточном обрабатывающем центре с ЧПУ,</w:t>
            </w:r>
            <w:r w:rsidR="00045479" w:rsidRPr="004E6FB6">
              <w:rPr>
                <w:rFonts w:eastAsia="TimesNewRomanPSMT"/>
              </w:rPr>
              <w:t xml:space="preserve"> </w:t>
            </w:r>
            <w:r w:rsidRPr="004E6FB6">
              <w:t>до 7</w:t>
            </w:r>
            <w:r w:rsidRPr="004E6FB6">
              <w:noBreakHyphen/>
              <w:t>й степени точности</w:t>
            </w:r>
          </w:p>
        </w:tc>
      </w:tr>
      <w:tr w:rsidR="00BE6331" w:rsidRPr="004E6FB6" w14:paraId="089783ED" w14:textId="77777777" w:rsidTr="004E6FB6">
        <w:trPr>
          <w:trHeight w:val="20"/>
        </w:trPr>
        <w:tc>
          <w:tcPr>
            <w:tcW w:w="2337" w:type="dxa"/>
            <w:vMerge w:val="restart"/>
            <w:shd w:val="clear" w:color="auto" w:fill="FFFFFF"/>
          </w:tcPr>
          <w:p w14:paraId="5F474244" w14:textId="77777777" w:rsidR="00BE6331" w:rsidRPr="004E6FB6" w:rsidRDefault="00BE6331" w:rsidP="00211D0E">
            <w:pPr>
              <w:pStyle w:val="af9"/>
              <w:rPr>
                <w:rFonts w:eastAsia="TimesNewRomanPSMT"/>
              </w:rPr>
            </w:pPr>
            <w:r w:rsidRPr="004E6FB6">
              <w:t>Необходимые умения</w:t>
            </w:r>
          </w:p>
        </w:tc>
        <w:tc>
          <w:tcPr>
            <w:tcW w:w="8084" w:type="dxa"/>
            <w:shd w:val="clear" w:color="auto" w:fill="FFFFFF"/>
          </w:tcPr>
          <w:p w14:paraId="4BC6116E" w14:textId="3C16BCB4" w:rsidR="00BE6331" w:rsidRPr="004E6FB6" w:rsidRDefault="00BE6331" w:rsidP="00211D0E">
            <w:pPr>
              <w:pStyle w:val="af9"/>
              <w:jc w:val="both"/>
            </w:pPr>
            <w:r w:rsidRPr="004E6FB6">
              <w:t>Выявлять визуально дефекты</w:t>
            </w:r>
            <w:r w:rsidR="00454EE1" w:rsidRPr="004E6FB6">
              <w:t xml:space="preserve"> обработанной поверхности особо сложной </w:t>
            </w:r>
            <w:r w:rsidR="00045479" w:rsidRPr="004E6FB6">
              <w:t>детали не типа тела вращения</w:t>
            </w:r>
            <w:r w:rsidR="00454EE1" w:rsidRPr="004E6FB6">
              <w:t>, изготовленной</w:t>
            </w:r>
            <w:r w:rsidRPr="004E6FB6">
              <w:t xml:space="preserve"> </w:t>
            </w:r>
            <w:r w:rsidRPr="004E6FB6">
              <w:rPr>
                <w:rFonts w:eastAsia="TimesNewRomanPSMT"/>
              </w:rPr>
              <w:t xml:space="preserve">на </w:t>
            </w:r>
            <w:r w:rsidR="00454EE1" w:rsidRPr="004E6FB6">
              <w:rPr>
                <w:rFonts w:eastAsia="TimesNewRomanPSMT"/>
              </w:rPr>
              <w:t>многокоординатном</w:t>
            </w:r>
            <w:r w:rsidRPr="004E6FB6">
              <w:rPr>
                <w:rFonts w:eastAsia="TimesNewRomanPSMT"/>
              </w:rPr>
              <w:t xml:space="preserve"> сверлильн</w:t>
            </w:r>
            <w:r w:rsidR="00454EE1" w:rsidRPr="004E6FB6">
              <w:rPr>
                <w:rFonts w:eastAsia="TimesNewRomanPSMT"/>
              </w:rPr>
              <w:t>о-фрезерно-расточном обрабатывающем центре</w:t>
            </w:r>
            <w:r w:rsidRPr="004E6FB6">
              <w:rPr>
                <w:rFonts w:eastAsia="TimesNewRomanPSMT"/>
              </w:rPr>
              <w:t xml:space="preserve"> с ЧПУ</w:t>
            </w:r>
          </w:p>
        </w:tc>
      </w:tr>
      <w:tr w:rsidR="00BE6331" w:rsidRPr="004E6FB6" w14:paraId="7BC2A4A4" w14:textId="77777777" w:rsidTr="004E6FB6">
        <w:trPr>
          <w:trHeight w:val="20"/>
        </w:trPr>
        <w:tc>
          <w:tcPr>
            <w:tcW w:w="2337" w:type="dxa"/>
            <w:vMerge/>
            <w:shd w:val="clear" w:color="auto" w:fill="FFFFFF"/>
          </w:tcPr>
          <w:p w14:paraId="37ACE235" w14:textId="77777777" w:rsidR="00BE6331" w:rsidRPr="004E6FB6" w:rsidRDefault="00BE6331" w:rsidP="00211D0E">
            <w:pPr>
              <w:pStyle w:val="af9"/>
            </w:pPr>
          </w:p>
        </w:tc>
        <w:tc>
          <w:tcPr>
            <w:tcW w:w="8084" w:type="dxa"/>
            <w:shd w:val="clear" w:color="auto" w:fill="FFFFFF"/>
          </w:tcPr>
          <w:p w14:paraId="7E6ECD30" w14:textId="3A5E79FC" w:rsidR="00BE6331" w:rsidRPr="004E6FB6" w:rsidRDefault="00BE6331" w:rsidP="00211D0E">
            <w:pPr>
              <w:pStyle w:val="af9"/>
              <w:jc w:val="both"/>
            </w:pPr>
            <w:r w:rsidRPr="004E6FB6">
              <w:t xml:space="preserve">Применять универсальные, специальные контрольно-измерительные </w:t>
            </w:r>
            <w:r w:rsidRPr="003D3C3E">
              <w:t xml:space="preserve">инструменты и приборы для измерения и контроля шероховатости </w:t>
            </w:r>
            <w:r w:rsidR="004E6FB6" w:rsidRPr="003D3C3E">
              <w:t xml:space="preserve">поверхностей </w:t>
            </w:r>
            <w:r w:rsidR="00454EE1" w:rsidRPr="003D3C3E">
              <w:t>особо</w:t>
            </w:r>
            <w:r w:rsidR="00454EE1" w:rsidRPr="004E6FB6">
              <w:t xml:space="preserve"> сложной </w:t>
            </w:r>
            <w:r w:rsidR="00045479" w:rsidRPr="004E6FB6">
              <w:t>детали не типа тела вращения</w:t>
            </w:r>
            <w:r w:rsidR="00454EE1" w:rsidRPr="004E6FB6">
              <w:t xml:space="preserve">, изготовленной </w:t>
            </w:r>
            <w:r w:rsidR="00454EE1" w:rsidRPr="004E6FB6">
              <w:rPr>
                <w:rFonts w:eastAsia="TimesNewRomanPSMT"/>
              </w:rPr>
              <w:t>на многокоординатном сверлильно-фрезерно-расточном обрабатывающем центре с ЧПУ</w:t>
            </w:r>
            <w:r w:rsidR="00BF1065" w:rsidRPr="004E6FB6">
              <w:rPr>
                <w:rFonts w:eastAsia="TimesNewRomanPSMT"/>
              </w:rPr>
              <w:t>,</w:t>
            </w:r>
            <w:r w:rsidR="00454EE1" w:rsidRPr="004E6FB6">
              <w:t xml:space="preserve"> </w:t>
            </w:r>
            <w:r w:rsidRPr="004E6FB6">
              <w:t xml:space="preserve">по параметру </w:t>
            </w:r>
            <w:r w:rsidRPr="004E6FB6">
              <w:rPr>
                <w:lang w:val="en-US"/>
              </w:rPr>
              <w:t>Ra</w:t>
            </w:r>
            <w:r w:rsidRPr="004E6FB6">
              <w:t xml:space="preserve"> 1,6 и ниже</w:t>
            </w:r>
          </w:p>
        </w:tc>
      </w:tr>
      <w:tr w:rsidR="00BE6331" w:rsidRPr="004E6FB6" w14:paraId="11E6EA6C" w14:textId="77777777" w:rsidTr="004E6FB6">
        <w:trPr>
          <w:trHeight w:val="20"/>
        </w:trPr>
        <w:tc>
          <w:tcPr>
            <w:tcW w:w="2337" w:type="dxa"/>
            <w:vMerge/>
            <w:shd w:val="clear" w:color="auto" w:fill="FFFFFF"/>
          </w:tcPr>
          <w:p w14:paraId="753331AB" w14:textId="77777777" w:rsidR="00BE6331" w:rsidRPr="004E6FB6" w:rsidRDefault="00BE6331" w:rsidP="00211D0E">
            <w:pPr>
              <w:pStyle w:val="af9"/>
            </w:pPr>
          </w:p>
        </w:tc>
        <w:tc>
          <w:tcPr>
            <w:tcW w:w="8084" w:type="dxa"/>
            <w:shd w:val="clear" w:color="auto" w:fill="FFFFFF"/>
          </w:tcPr>
          <w:p w14:paraId="48056455" w14:textId="59160EEC" w:rsidR="00BE6331" w:rsidRPr="004E6FB6" w:rsidRDefault="00BE6331" w:rsidP="00211D0E">
            <w:pPr>
              <w:pStyle w:val="af9"/>
              <w:jc w:val="both"/>
            </w:pPr>
            <w:r w:rsidRPr="004E6FB6">
              <w:t xml:space="preserve">Применять универсальные, специальные контрольно-измерительные приборы и инструменты для измерения и контроля линейных размеров </w:t>
            </w:r>
            <w:r w:rsidR="00454EE1" w:rsidRPr="004E6FB6">
              <w:t xml:space="preserve">особо сложной </w:t>
            </w:r>
            <w:r w:rsidR="00045479" w:rsidRPr="004E6FB6">
              <w:t>детали не типа тела вращения</w:t>
            </w:r>
            <w:r w:rsidR="00454EE1" w:rsidRPr="004E6FB6">
              <w:t xml:space="preserve">, изготовленной </w:t>
            </w:r>
            <w:r w:rsidR="00454EE1" w:rsidRPr="004E6FB6">
              <w:rPr>
                <w:rFonts w:eastAsia="TimesNewRomanPSMT"/>
              </w:rPr>
              <w:t>на многокоординатном сверлильно-фрезерно-расточном обрабатывающем центре с ЧПУ</w:t>
            </w:r>
            <w:r w:rsidR="00BF1065" w:rsidRPr="004E6FB6">
              <w:rPr>
                <w:rFonts w:eastAsia="TimesNewRomanPSMT"/>
              </w:rPr>
              <w:t>,</w:t>
            </w:r>
            <w:r w:rsidR="00454EE1" w:rsidRPr="004E6FB6">
              <w:t xml:space="preserve"> </w:t>
            </w:r>
            <w:r w:rsidRPr="004E6FB6">
              <w:t>с точностью до 6-го квалитета и выше</w:t>
            </w:r>
          </w:p>
        </w:tc>
      </w:tr>
      <w:tr w:rsidR="00BE6331" w:rsidRPr="004E6FB6" w14:paraId="1F865063" w14:textId="77777777" w:rsidTr="004E6FB6">
        <w:trPr>
          <w:trHeight w:val="20"/>
        </w:trPr>
        <w:tc>
          <w:tcPr>
            <w:tcW w:w="2337" w:type="dxa"/>
            <w:vMerge/>
            <w:shd w:val="clear" w:color="auto" w:fill="FFFFFF"/>
          </w:tcPr>
          <w:p w14:paraId="62BBE708" w14:textId="77777777" w:rsidR="00BE6331" w:rsidRPr="004E6FB6" w:rsidRDefault="00BE6331" w:rsidP="00211D0E">
            <w:pPr>
              <w:pStyle w:val="af9"/>
            </w:pPr>
          </w:p>
        </w:tc>
        <w:tc>
          <w:tcPr>
            <w:tcW w:w="8084" w:type="dxa"/>
            <w:shd w:val="clear" w:color="auto" w:fill="FFFFFF"/>
          </w:tcPr>
          <w:p w14:paraId="5D9B07C7" w14:textId="51B123FA" w:rsidR="00BE6331" w:rsidRPr="004E6FB6" w:rsidRDefault="00BE6331" w:rsidP="00211D0E">
            <w:pPr>
              <w:pStyle w:val="af9"/>
              <w:jc w:val="both"/>
            </w:pPr>
            <w:r w:rsidRPr="004E6FB6">
              <w:t>Применять универсальные, специальные контрольно-измерительные приборы и инструменты для измерения и контроля угловых размеров</w:t>
            </w:r>
            <w:r w:rsidR="00454EE1" w:rsidRPr="004E6FB6">
              <w:t xml:space="preserve"> особо сложной </w:t>
            </w:r>
            <w:r w:rsidR="00045479" w:rsidRPr="004E6FB6">
              <w:t>детали не типа тела вращения</w:t>
            </w:r>
            <w:r w:rsidR="00454EE1" w:rsidRPr="004E6FB6">
              <w:t xml:space="preserve">, изготовленной </w:t>
            </w:r>
            <w:r w:rsidR="00454EE1" w:rsidRPr="004E6FB6">
              <w:rPr>
                <w:rFonts w:eastAsia="TimesNewRomanPSMT"/>
              </w:rPr>
              <w:t xml:space="preserve">на </w:t>
            </w:r>
            <w:r w:rsidR="00454EE1" w:rsidRPr="004E6FB6">
              <w:rPr>
                <w:rFonts w:eastAsia="TimesNewRomanPSMT"/>
              </w:rPr>
              <w:lastRenderedPageBreak/>
              <w:t>многокоординатном сверлильно-фрезерно-расточном обрабатывающем центре с ЧПУ</w:t>
            </w:r>
            <w:r w:rsidR="00BF1065" w:rsidRPr="004E6FB6">
              <w:rPr>
                <w:rFonts w:eastAsia="TimesNewRomanPSMT"/>
              </w:rPr>
              <w:t>,</w:t>
            </w:r>
            <w:r w:rsidRPr="004E6FB6">
              <w:t xml:space="preserve"> с точностью до 7-й степени точности</w:t>
            </w:r>
          </w:p>
        </w:tc>
      </w:tr>
      <w:tr w:rsidR="00BE6331" w:rsidRPr="004E6FB6" w14:paraId="376FDE57" w14:textId="77777777" w:rsidTr="004E6FB6">
        <w:trPr>
          <w:trHeight w:val="20"/>
        </w:trPr>
        <w:tc>
          <w:tcPr>
            <w:tcW w:w="2337" w:type="dxa"/>
            <w:vMerge/>
            <w:shd w:val="clear" w:color="auto" w:fill="FFFFFF"/>
          </w:tcPr>
          <w:p w14:paraId="0BFCEBC5" w14:textId="77777777" w:rsidR="00BE6331" w:rsidRPr="004E6FB6" w:rsidRDefault="00BE6331" w:rsidP="00211D0E">
            <w:pPr>
              <w:pStyle w:val="af9"/>
            </w:pPr>
          </w:p>
        </w:tc>
        <w:tc>
          <w:tcPr>
            <w:tcW w:w="8084" w:type="dxa"/>
            <w:shd w:val="clear" w:color="auto" w:fill="FFFFFF"/>
          </w:tcPr>
          <w:p w14:paraId="00EDA216" w14:textId="08AAF48F" w:rsidR="00BE6331" w:rsidRPr="004E6FB6" w:rsidRDefault="00BE6331" w:rsidP="00211D0E">
            <w:pPr>
              <w:pStyle w:val="af9"/>
              <w:jc w:val="both"/>
            </w:pPr>
            <w:r w:rsidRPr="004E6FB6">
              <w:t xml:space="preserve">Применять универсальные, специальные контрольно-измерительные приборы и инструменты для измерения и контроля взаимного расположения и точности формы поверхностей </w:t>
            </w:r>
            <w:r w:rsidR="00454EE1" w:rsidRPr="004E6FB6">
              <w:t xml:space="preserve">особо сложной </w:t>
            </w:r>
            <w:r w:rsidR="00045479" w:rsidRPr="004E6FB6">
              <w:t>детали не типа тела вращения</w:t>
            </w:r>
            <w:r w:rsidR="00454EE1" w:rsidRPr="004E6FB6">
              <w:t xml:space="preserve">, изготовленной </w:t>
            </w:r>
            <w:r w:rsidR="00454EE1" w:rsidRPr="004E6FB6">
              <w:rPr>
                <w:rFonts w:eastAsia="TimesNewRomanPSMT"/>
              </w:rPr>
              <w:t>на многокоординатном сверлильно-фрезерно-расточном обрабатывающем центре с ЧПУ</w:t>
            </w:r>
            <w:r w:rsidR="006B7436">
              <w:rPr>
                <w:rFonts w:eastAsia="TimesNewRomanPSMT"/>
              </w:rPr>
              <w:t>,</w:t>
            </w:r>
            <w:r w:rsidR="00454EE1" w:rsidRPr="004E6FB6">
              <w:t xml:space="preserve"> </w:t>
            </w:r>
            <w:r w:rsidRPr="004E6FB6">
              <w:t>с точностью до 7-й степени точности</w:t>
            </w:r>
          </w:p>
        </w:tc>
      </w:tr>
      <w:tr w:rsidR="00BE6331" w:rsidRPr="004E6FB6" w14:paraId="2F5A73BF" w14:textId="77777777" w:rsidTr="004E6FB6">
        <w:trPr>
          <w:trHeight w:val="20"/>
        </w:trPr>
        <w:tc>
          <w:tcPr>
            <w:tcW w:w="2337" w:type="dxa"/>
            <w:vMerge/>
            <w:shd w:val="clear" w:color="auto" w:fill="FFFFFF"/>
          </w:tcPr>
          <w:p w14:paraId="7EC69970" w14:textId="77777777" w:rsidR="00BE6331" w:rsidRPr="004E6FB6" w:rsidRDefault="00BE6331" w:rsidP="00211D0E">
            <w:pPr>
              <w:pStyle w:val="af9"/>
            </w:pPr>
          </w:p>
        </w:tc>
        <w:tc>
          <w:tcPr>
            <w:tcW w:w="8084" w:type="dxa"/>
            <w:shd w:val="clear" w:color="auto" w:fill="FFFFFF"/>
          </w:tcPr>
          <w:p w14:paraId="23F955BA" w14:textId="42CB36E6" w:rsidR="00BE6331" w:rsidRPr="004E6FB6" w:rsidRDefault="00BE6331" w:rsidP="00211D0E">
            <w:pPr>
              <w:pStyle w:val="af9"/>
              <w:jc w:val="both"/>
            </w:pPr>
            <w:r w:rsidRPr="004E6FB6">
              <w:t>Проверять соответствие измеренных параметров</w:t>
            </w:r>
            <w:r w:rsidR="00454EE1" w:rsidRPr="004E6FB6">
              <w:rPr>
                <w:rFonts w:eastAsia="TimesNewRomanPSMT"/>
              </w:rPr>
              <w:t xml:space="preserve"> особо сложной</w:t>
            </w:r>
            <w:r w:rsidR="00454EE1" w:rsidRPr="004E6FB6">
              <w:t xml:space="preserve"> </w:t>
            </w:r>
            <w:r w:rsidR="00045479" w:rsidRPr="004E6FB6">
              <w:t>детали не типа тела вращения</w:t>
            </w:r>
            <w:r w:rsidR="00454EE1" w:rsidRPr="004E6FB6">
              <w:t>, изготовленной</w:t>
            </w:r>
            <w:r w:rsidRPr="004E6FB6">
              <w:t xml:space="preserve"> на</w:t>
            </w:r>
            <w:r w:rsidR="00454EE1" w:rsidRPr="004E6FB6">
              <w:rPr>
                <w:rFonts w:eastAsia="TimesNewRomanPSMT"/>
              </w:rPr>
              <w:t xml:space="preserve"> многокоординатном сверлильно-фрезерно-расточном обрабатывающем центре</w:t>
            </w:r>
            <w:r w:rsidRPr="004E6FB6">
              <w:rPr>
                <w:rFonts w:eastAsia="TimesNewRomanPSMT"/>
              </w:rPr>
              <w:t>, чертежу</w:t>
            </w:r>
          </w:p>
        </w:tc>
      </w:tr>
      <w:tr w:rsidR="000B3BA1" w:rsidRPr="004E6FB6" w14:paraId="164D9F07" w14:textId="77777777" w:rsidTr="004E6FB6">
        <w:trPr>
          <w:trHeight w:val="20"/>
        </w:trPr>
        <w:tc>
          <w:tcPr>
            <w:tcW w:w="2337" w:type="dxa"/>
            <w:vMerge w:val="restart"/>
            <w:shd w:val="clear" w:color="auto" w:fill="FFFFFF"/>
          </w:tcPr>
          <w:p w14:paraId="3C17428D" w14:textId="77777777" w:rsidR="000B3BA1" w:rsidRPr="004E6FB6" w:rsidRDefault="000B3BA1" w:rsidP="00211D0E">
            <w:pPr>
              <w:pStyle w:val="af9"/>
            </w:pPr>
            <w:r w:rsidRPr="004E6FB6">
              <w:t>Необходимые знания</w:t>
            </w:r>
          </w:p>
        </w:tc>
        <w:tc>
          <w:tcPr>
            <w:tcW w:w="8084" w:type="dxa"/>
            <w:shd w:val="clear" w:color="auto" w:fill="FFFFFF"/>
          </w:tcPr>
          <w:p w14:paraId="6360DEBB" w14:textId="4F816288" w:rsidR="000B3BA1" w:rsidRPr="004E6FB6" w:rsidRDefault="000B3BA1" w:rsidP="00211D0E">
            <w:pPr>
              <w:pStyle w:val="af9"/>
              <w:jc w:val="both"/>
            </w:pPr>
            <w:r w:rsidRPr="004E6FB6">
              <w:t>Правила чтения технологической и конструкторской документации</w:t>
            </w:r>
          </w:p>
        </w:tc>
      </w:tr>
      <w:tr w:rsidR="000B3BA1" w:rsidRPr="004E6FB6" w14:paraId="37DB1CCD" w14:textId="77777777" w:rsidTr="004E6FB6">
        <w:trPr>
          <w:trHeight w:val="20"/>
        </w:trPr>
        <w:tc>
          <w:tcPr>
            <w:tcW w:w="2337" w:type="dxa"/>
            <w:vMerge/>
            <w:shd w:val="clear" w:color="auto" w:fill="FFFFFF"/>
          </w:tcPr>
          <w:p w14:paraId="3ADA8305" w14:textId="77777777" w:rsidR="000B3BA1" w:rsidRPr="004E6FB6" w:rsidRDefault="000B3BA1" w:rsidP="00211D0E">
            <w:pPr>
              <w:pStyle w:val="af9"/>
            </w:pPr>
          </w:p>
        </w:tc>
        <w:tc>
          <w:tcPr>
            <w:tcW w:w="8084" w:type="dxa"/>
            <w:shd w:val="clear" w:color="auto" w:fill="FFFFFF"/>
          </w:tcPr>
          <w:p w14:paraId="6BE1287C" w14:textId="02C22EFC" w:rsidR="000B3BA1" w:rsidRPr="004E6FB6" w:rsidRDefault="000B3BA1" w:rsidP="00211D0E">
            <w:pPr>
              <w:pStyle w:val="af9"/>
              <w:jc w:val="both"/>
            </w:pPr>
            <w:r w:rsidRPr="004E6FB6">
              <w:t>Обозначения на рабочих чертежах деталей допусков и посадок, допусков форм и взаимного расположения поверхностей, параметров шероховатости поверхностей</w:t>
            </w:r>
          </w:p>
        </w:tc>
      </w:tr>
      <w:tr w:rsidR="000B3BA1" w:rsidRPr="004E6FB6" w14:paraId="02626874" w14:textId="77777777" w:rsidTr="004E6FB6">
        <w:trPr>
          <w:trHeight w:val="20"/>
        </w:trPr>
        <w:tc>
          <w:tcPr>
            <w:tcW w:w="2337" w:type="dxa"/>
            <w:vMerge/>
            <w:shd w:val="clear" w:color="auto" w:fill="FFFFFF"/>
          </w:tcPr>
          <w:p w14:paraId="1F9079B0" w14:textId="77777777" w:rsidR="000B3BA1" w:rsidRPr="004E6FB6" w:rsidRDefault="000B3BA1" w:rsidP="00211D0E">
            <w:pPr>
              <w:pStyle w:val="af9"/>
            </w:pPr>
          </w:p>
        </w:tc>
        <w:tc>
          <w:tcPr>
            <w:tcW w:w="8084" w:type="dxa"/>
            <w:shd w:val="clear" w:color="auto" w:fill="FFFFFF"/>
          </w:tcPr>
          <w:p w14:paraId="04992663" w14:textId="69755C15" w:rsidR="000B3BA1" w:rsidRPr="004E6FB6" w:rsidRDefault="00D74F72" w:rsidP="00211D0E">
            <w:pPr>
              <w:pStyle w:val="af9"/>
              <w:jc w:val="both"/>
            </w:pPr>
            <w:r w:rsidRPr="004E6FB6">
              <w:t>Система допусков и посадок, степеней точности; квалитеты и параметры шероховатости</w:t>
            </w:r>
          </w:p>
        </w:tc>
      </w:tr>
      <w:tr w:rsidR="000B3BA1" w:rsidRPr="004E6FB6" w14:paraId="31ACD15A" w14:textId="77777777" w:rsidTr="004E6FB6">
        <w:trPr>
          <w:trHeight w:val="20"/>
        </w:trPr>
        <w:tc>
          <w:tcPr>
            <w:tcW w:w="2337" w:type="dxa"/>
            <w:vMerge/>
            <w:shd w:val="clear" w:color="auto" w:fill="FFFFFF"/>
          </w:tcPr>
          <w:p w14:paraId="200389F1" w14:textId="77777777" w:rsidR="000B3BA1" w:rsidRPr="004E6FB6" w:rsidRDefault="000B3BA1" w:rsidP="00211D0E">
            <w:pPr>
              <w:pStyle w:val="af9"/>
            </w:pPr>
          </w:p>
        </w:tc>
        <w:tc>
          <w:tcPr>
            <w:tcW w:w="8084" w:type="dxa"/>
            <w:shd w:val="clear" w:color="auto" w:fill="FFFFFF"/>
          </w:tcPr>
          <w:p w14:paraId="42CF9C52" w14:textId="63C6FB69" w:rsidR="000B3BA1" w:rsidRPr="004E6FB6" w:rsidRDefault="00D74F72" w:rsidP="00211D0E">
            <w:pPr>
              <w:pStyle w:val="af9"/>
              <w:jc w:val="both"/>
            </w:pPr>
            <w:r w:rsidRPr="004E6FB6">
              <w:t>Виды дефектов поверхностей и способы их предупреждения и устранения</w:t>
            </w:r>
          </w:p>
        </w:tc>
      </w:tr>
      <w:tr w:rsidR="000B3BA1" w:rsidRPr="004E6FB6" w14:paraId="29CF4604" w14:textId="77777777" w:rsidTr="004E6FB6">
        <w:trPr>
          <w:trHeight w:val="20"/>
        </w:trPr>
        <w:tc>
          <w:tcPr>
            <w:tcW w:w="2337" w:type="dxa"/>
            <w:vMerge/>
            <w:shd w:val="clear" w:color="auto" w:fill="FFFFFF"/>
          </w:tcPr>
          <w:p w14:paraId="593AD607" w14:textId="77777777" w:rsidR="000B3BA1" w:rsidRPr="004E6FB6" w:rsidRDefault="000B3BA1" w:rsidP="00211D0E">
            <w:pPr>
              <w:pStyle w:val="af9"/>
            </w:pPr>
          </w:p>
        </w:tc>
        <w:tc>
          <w:tcPr>
            <w:tcW w:w="8084" w:type="dxa"/>
            <w:shd w:val="clear" w:color="auto" w:fill="FFFFFF"/>
          </w:tcPr>
          <w:p w14:paraId="4131AD39" w14:textId="6E0BB171" w:rsidR="000B3BA1" w:rsidRPr="004E6FB6" w:rsidRDefault="00D74F72" w:rsidP="00211D0E">
            <w:pPr>
              <w:pStyle w:val="af9"/>
              <w:jc w:val="both"/>
            </w:pPr>
            <w:r w:rsidRPr="004E6FB6">
              <w:t>Наименование и свойства материалов, крепежных и нормализованных деталей и узлов</w:t>
            </w:r>
            <w:r w:rsidR="006B7436">
              <w:t xml:space="preserve">, </w:t>
            </w:r>
            <w:r w:rsidR="006B7436" w:rsidRPr="004E6FB6">
              <w:t>стандарты</w:t>
            </w:r>
            <w:r w:rsidR="006B7436">
              <w:t xml:space="preserve"> на них</w:t>
            </w:r>
          </w:p>
        </w:tc>
      </w:tr>
      <w:tr w:rsidR="000B3BA1" w:rsidRPr="004E6FB6" w14:paraId="44706BE7" w14:textId="77777777" w:rsidTr="004E6FB6">
        <w:trPr>
          <w:trHeight w:val="20"/>
        </w:trPr>
        <w:tc>
          <w:tcPr>
            <w:tcW w:w="2337" w:type="dxa"/>
            <w:vMerge/>
            <w:shd w:val="clear" w:color="auto" w:fill="FFFFFF"/>
          </w:tcPr>
          <w:p w14:paraId="4A514668" w14:textId="77777777" w:rsidR="000B3BA1" w:rsidRPr="004E6FB6" w:rsidRDefault="000B3BA1" w:rsidP="00211D0E">
            <w:pPr>
              <w:pStyle w:val="af9"/>
            </w:pPr>
          </w:p>
        </w:tc>
        <w:tc>
          <w:tcPr>
            <w:tcW w:w="8084" w:type="dxa"/>
            <w:shd w:val="clear" w:color="auto" w:fill="FFFFFF"/>
          </w:tcPr>
          <w:p w14:paraId="2B06F1A1" w14:textId="5C927A84" w:rsidR="000B3BA1" w:rsidRPr="004E6FB6" w:rsidRDefault="00D74F72" w:rsidP="00211D0E">
            <w:pPr>
              <w:pStyle w:val="af9"/>
              <w:jc w:val="both"/>
            </w:pPr>
            <w:r w:rsidRPr="004E6FB6">
              <w:t>Виды универсальных, специальных контрольно-измерительных инструментов</w:t>
            </w:r>
          </w:p>
        </w:tc>
      </w:tr>
      <w:tr w:rsidR="000B3BA1" w:rsidRPr="004E6FB6" w14:paraId="128B5687" w14:textId="77777777" w:rsidTr="004E6FB6">
        <w:trPr>
          <w:trHeight w:val="20"/>
        </w:trPr>
        <w:tc>
          <w:tcPr>
            <w:tcW w:w="2337" w:type="dxa"/>
            <w:vMerge/>
            <w:shd w:val="clear" w:color="auto" w:fill="FFFFFF"/>
          </w:tcPr>
          <w:p w14:paraId="6BECB2C5" w14:textId="77777777" w:rsidR="000B3BA1" w:rsidRPr="004E6FB6" w:rsidRDefault="000B3BA1" w:rsidP="00211D0E">
            <w:pPr>
              <w:pStyle w:val="af9"/>
            </w:pPr>
          </w:p>
        </w:tc>
        <w:tc>
          <w:tcPr>
            <w:tcW w:w="8084" w:type="dxa"/>
            <w:shd w:val="clear" w:color="auto" w:fill="FFFFFF"/>
          </w:tcPr>
          <w:p w14:paraId="729328A6" w14:textId="4B165065" w:rsidR="000B3BA1" w:rsidRPr="004E6FB6" w:rsidRDefault="00D74F72" w:rsidP="00211D0E">
            <w:pPr>
              <w:pStyle w:val="af9"/>
              <w:jc w:val="both"/>
            </w:pPr>
            <w:r w:rsidRPr="004E6FB6">
              <w:t xml:space="preserve">Назначение и правила применения универсальных, специальных контрольно-измерительных приборов и инструментов для измерения и контроля шероховатости по параметру </w:t>
            </w:r>
            <w:r w:rsidRPr="004E6FB6">
              <w:rPr>
                <w:lang w:val="en-US"/>
              </w:rPr>
              <w:t>Ra</w:t>
            </w:r>
            <w:r w:rsidRPr="004E6FB6">
              <w:t xml:space="preserve"> 1,6 и ниже</w:t>
            </w:r>
          </w:p>
        </w:tc>
      </w:tr>
      <w:tr w:rsidR="000B3BA1" w:rsidRPr="004E6FB6" w14:paraId="589B29D6" w14:textId="77777777" w:rsidTr="004E6FB6">
        <w:trPr>
          <w:trHeight w:val="20"/>
        </w:trPr>
        <w:tc>
          <w:tcPr>
            <w:tcW w:w="2337" w:type="dxa"/>
            <w:vMerge/>
            <w:shd w:val="clear" w:color="auto" w:fill="FFFFFF"/>
          </w:tcPr>
          <w:p w14:paraId="028E7D19" w14:textId="77777777" w:rsidR="000B3BA1" w:rsidRPr="004E6FB6" w:rsidRDefault="000B3BA1" w:rsidP="00211D0E">
            <w:pPr>
              <w:pStyle w:val="af9"/>
            </w:pPr>
          </w:p>
        </w:tc>
        <w:tc>
          <w:tcPr>
            <w:tcW w:w="8084" w:type="dxa"/>
            <w:shd w:val="clear" w:color="auto" w:fill="auto"/>
          </w:tcPr>
          <w:p w14:paraId="2F61DE55" w14:textId="24A41BF2" w:rsidR="000B3BA1" w:rsidRPr="004E6FB6" w:rsidRDefault="000B3BA1" w:rsidP="00211D0E">
            <w:pPr>
              <w:pStyle w:val="af9"/>
              <w:jc w:val="both"/>
            </w:pPr>
            <w:r w:rsidRPr="004E6FB6">
              <w:t>Виды, конструкции, назначение, возможности и правила использования контрольно-измерительных инструментов для измерения и контроля угловых размеров с точностью до 7</w:t>
            </w:r>
            <w:r w:rsidRPr="004E6FB6">
              <w:noBreakHyphen/>
              <w:t>й степени точности</w:t>
            </w:r>
          </w:p>
        </w:tc>
      </w:tr>
      <w:tr w:rsidR="000B3BA1" w:rsidRPr="004E6FB6" w14:paraId="039F3489" w14:textId="77777777" w:rsidTr="004E6FB6">
        <w:trPr>
          <w:trHeight w:val="20"/>
        </w:trPr>
        <w:tc>
          <w:tcPr>
            <w:tcW w:w="2337" w:type="dxa"/>
            <w:vMerge/>
            <w:shd w:val="clear" w:color="auto" w:fill="FFFFFF"/>
          </w:tcPr>
          <w:p w14:paraId="53A0E81C" w14:textId="77777777" w:rsidR="000B3BA1" w:rsidRPr="004E6FB6" w:rsidRDefault="000B3BA1" w:rsidP="00211D0E">
            <w:pPr>
              <w:pStyle w:val="af9"/>
            </w:pPr>
          </w:p>
        </w:tc>
        <w:tc>
          <w:tcPr>
            <w:tcW w:w="8084" w:type="dxa"/>
            <w:shd w:val="clear" w:color="auto" w:fill="auto"/>
          </w:tcPr>
          <w:p w14:paraId="5EF54D31" w14:textId="55546301" w:rsidR="000B3BA1" w:rsidRPr="004E6FB6" w:rsidRDefault="000B3BA1" w:rsidP="00211D0E">
            <w:pPr>
              <w:pStyle w:val="af9"/>
              <w:jc w:val="both"/>
            </w:pPr>
            <w:r w:rsidRPr="004E6FB6">
              <w:t xml:space="preserve">Назначение и правила применения универсальных, специальных контрольно-измерительных приборов и </w:t>
            </w:r>
            <w:r w:rsidRPr="003D3C3E">
              <w:t>инструментов для измерения и контроля линейных размеров с точностью до 6-го квалитета</w:t>
            </w:r>
            <w:r w:rsidR="006B7436" w:rsidRPr="003D3C3E">
              <w:t xml:space="preserve"> и выше</w:t>
            </w:r>
          </w:p>
        </w:tc>
      </w:tr>
      <w:tr w:rsidR="000B3BA1" w:rsidRPr="004E6FB6" w14:paraId="4A1E8B91" w14:textId="77777777" w:rsidTr="004E6FB6">
        <w:trPr>
          <w:trHeight w:val="20"/>
        </w:trPr>
        <w:tc>
          <w:tcPr>
            <w:tcW w:w="2337" w:type="dxa"/>
            <w:vMerge/>
            <w:shd w:val="clear" w:color="auto" w:fill="FFFFFF"/>
          </w:tcPr>
          <w:p w14:paraId="0DAF162F" w14:textId="77777777" w:rsidR="000B3BA1" w:rsidRPr="004E6FB6" w:rsidRDefault="000B3BA1" w:rsidP="00211D0E">
            <w:pPr>
              <w:pStyle w:val="af9"/>
            </w:pPr>
          </w:p>
        </w:tc>
        <w:tc>
          <w:tcPr>
            <w:tcW w:w="8084" w:type="dxa"/>
            <w:shd w:val="clear" w:color="auto" w:fill="auto"/>
          </w:tcPr>
          <w:p w14:paraId="10F2B536" w14:textId="539C8D63" w:rsidR="000B3BA1" w:rsidRPr="004E6FB6" w:rsidRDefault="000B3BA1" w:rsidP="00211D0E">
            <w:pPr>
              <w:pStyle w:val="af9"/>
              <w:jc w:val="both"/>
            </w:pPr>
            <w:r w:rsidRPr="004E6FB6">
              <w:t>Правила работы с шаблонами</w:t>
            </w:r>
            <w:r w:rsidRPr="004E6FB6" w:rsidDel="00F568AE">
              <w:t xml:space="preserve"> </w:t>
            </w:r>
            <w:r w:rsidRPr="004E6FB6">
              <w:t>и мерами для контроля формы обработанной поверхности с точностью до 7</w:t>
            </w:r>
            <w:r w:rsidRPr="004E6FB6">
              <w:noBreakHyphen/>
              <w:t>й степени точности</w:t>
            </w:r>
          </w:p>
        </w:tc>
      </w:tr>
      <w:tr w:rsidR="000B3BA1" w:rsidRPr="004E6FB6" w14:paraId="26EA86A7" w14:textId="77777777" w:rsidTr="004E6FB6">
        <w:trPr>
          <w:trHeight w:val="20"/>
        </w:trPr>
        <w:tc>
          <w:tcPr>
            <w:tcW w:w="2337" w:type="dxa"/>
            <w:vMerge/>
            <w:shd w:val="clear" w:color="auto" w:fill="FFFFFF"/>
          </w:tcPr>
          <w:p w14:paraId="10DD274D" w14:textId="77777777" w:rsidR="000B3BA1" w:rsidRPr="004E6FB6" w:rsidRDefault="000B3BA1" w:rsidP="00211D0E">
            <w:pPr>
              <w:pStyle w:val="af9"/>
            </w:pPr>
          </w:p>
        </w:tc>
        <w:tc>
          <w:tcPr>
            <w:tcW w:w="8084" w:type="dxa"/>
            <w:shd w:val="clear" w:color="auto" w:fill="auto"/>
          </w:tcPr>
          <w:p w14:paraId="0F395E7C" w14:textId="3CA494B8" w:rsidR="000B3BA1" w:rsidRPr="004E6FB6" w:rsidRDefault="000B3BA1" w:rsidP="00211D0E">
            <w:pPr>
              <w:pStyle w:val="af9"/>
              <w:jc w:val="both"/>
            </w:pPr>
            <w:r w:rsidRPr="004E6FB6">
              <w:t>Виды, конструкции, назначение, возможности и правила использования контрольно-измерительных инструментов и приспособлений для измерения и контроля точности формы и взаимного расположения поверхностей с погрешностью не выше 7-й степени точности</w:t>
            </w:r>
          </w:p>
        </w:tc>
      </w:tr>
      <w:tr w:rsidR="000B3BA1" w:rsidRPr="004E6FB6" w14:paraId="763C6510" w14:textId="77777777" w:rsidTr="004E6FB6">
        <w:trPr>
          <w:trHeight w:val="20"/>
        </w:trPr>
        <w:tc>
          <w:tcPr>
            <w:tcW w:w="2337" w:type="dxa"/>
            <w:vMerge/>
            <w:shd w:val="clear" w:color="auto" w:fill="FFFFFF"/>
          </w:tcPr>
          <w:p w14:paraId="323F58EA" w14:textId="77777777" w:rsidR="000B3BA1" w:rsidRPr="004E6FB6" w:rsidRDefault="000B3BA1" w:rsidP="00211D0E">
            <w:pPr>
              <w:pStyle w:val="af9"/>
            </w:pPr>
          </w:p>
        </w:tc>
        <w:tc>
          <w:tcPr>
            <w:tcW w:w="8084" w:type="dxa"/>
            <w:shd w:val="clear" w:color="auto" w:fill="auto"/>
          </w:tcPr>
          <w:p w14:paraId="4342D6EF" w14:textId="77777777" w:rsidR="000B3BA1" w:rsidRPr="004E6FB6" w:rsidRDefault="000B3BA1" w:rsidP="00211D0E">
            <w:pPr>
              <w:pStyle w:val="af9"/>
              <w:jc w:val="both"/>
            </w:pPr>
            <w:r w:rsidRPr="004E6FB6">
              <w:t>Машиностроительное черчение в объеме, необходимом для выполнения работы</w:t>
            </w:r>
          </w:p>
        </w:tc>
      </w:tr>
      <w:tr w:rsidR="000B3BA1" w:rsidRPr="004E6FB6" w14:paraId="209DCF4A" w14:textId="77777777" w:rsidTr="004E6FB6">
        <w:trPr>
          <w:trHeight w:val="20"/>
        </w:trPr>
        <w:tc>
          <w:tcPr>
            <w:tcW w:w="2337" w:type="dxa"/>
            <w:vMerge/>
            <w:shd w:val="clear" w:color="auto" w:fill="FFFFFF"/>
          </w:tcPr>
          <w:p w14:paraId="6E66998E" w14:textId="77777777" w:rsidR="000B3BA1" w:rsidRPr="004E6FB6" w:rsidRDefault="000B3BA1" w:rsidP="00211D0E">
            <w:pPr>
              <w:pStyle w:val="af9"/>
            </w:pPr>
          </w:p>
        </w:tc>
        <w:tc>
          <w:tcPr>
            <w:tcW w:w="8084" w:type="dxa"/>
            <w:shd w:val="clear" w:color="auto" w:fill="auto"/>
          </w:tcPr>
          <w:p w14:paraId="711DD5BE" w14:textId="77777777" w:rsidR="000B3BA1" w:rsidRPr="004E6FB6" w:rsidRDefault="000B3BA1" w:rsidP="00211D0E">
            <w:pPr>
              <w:pStyle w:val="af9"/>
              <w:jc w:val="both"/>
            </w:pPr>
            <w:r w:rsidRPr="004E6FB6">
              <w:t>Требования охраны труда, пожарной, промышленной, экологической и электробезопасности</w:t>
            </w:r>
          </w:p>
        </w:tc>
      </w:tr>
      <w:tr w:rsidR="000B3BA1" w:rsidRPr="004E6FB6" w14:paraId="6E4E7B04" w14:textId="77777777" w:rsidTr="004E6FB6">
        <w:trPr>
          <w:trHeight w:val="20"/>
        </w:trPr>
        <w:tc>
          <w:tcPr>
            <w:tcW w:w="2337" w:type="dxa"/>
            <w:shd w:val="clear" w:color="auto" w:fill="auto"/>
          </w:tcPr>
          <w:p w14:paraId="612607B2" w14:textId="77777777" w:rsidR="000B3BA1" w:rsidRPr="004E6FB6" w:rsidRDefault="000B3BA1" w:rsidP="00211D0E">
            <w:pPr>
              <w:pStyle w:val="af9"/>
            </w:pPr>
            <w:r w:rsidRPr="004E6FB6">
              <w:rPr>
                <w:iCs/>
              </w:rPr>
              <w:t>Другие характеристики</w:t>
            </w:r>
          </w:p>
        </w:tc>
        <w:tc>
          <w:tcPr>
            <w:tcW w:w="8084" w:type="dxa"/>
            <w:shd w:val="clear" w:color="auto" w:fill="auto"/>
          </w:tcPr>
          <w:p w14:paraId="0B023240" w14:textId="77777777" w:rsidR="000B3BA1" w:rsidRPr="004E6FB6" w:rsidRDefault="000B3BA1" w:rsidP="00211D0E">
            <w:pPr>
              <w:pStyle w:val="af9"/>
              <w:jc w:val="both"/>
            </w:pPr>
            <w:r w:rsidRPr="004E6FB6">
              <w:t>-</w:t>
            </w:r>
          </w:p>
        </w:tc>
      </w:tr>
    </w:tbl>
    <w:p w14:paraId="53D24A61" w14:textId="77777777" w:rsidR="00D54F66" w:rsidRPr="00BF0EBC" w:rsidRDefault="00D54F66" w:rsidP="00211D0E">
      <w:pPr>
        <w:pStyle w:val="af9"/>
      </w:pPr>
    </w:p>
    <w:p w14:paraId="457C43E1" w14:textId="0C8EF465" w:rsidR="003143B4" w:rsidRDefault="003143B4" w:rsidP="00211D0E">
      <w:pPr>
        <w:pStyle w:val="1"/>
      </w:pPr>
      <w:bookmarkStart w:id="49" w:name="_Toc34776287"/>
      <w:bookmarkStart w:id="50" w:name="_Toc36227126"/>
      <w:r>
        <w:t>IV. Сведения об организациях – разработчиках профессионального стандарта</w:t>
      </w:r>
      <w:bookmarkEnd w:id="49"/>
      <w:bookmarkEnd w:id="50"/>
    </w:p>
    <w:p w14:paraId="634275F8" w14:textId="77777777" w:rsidR="00211D0E" w:rsidRPr="00211D0E" w:rsidRDefault="00211D0E" w:rsidP="00211D0E"/>
    <w:p w14:paraId="5D4BEA8B" w14:textId="07B49C8A" w:rsidR="00E41E78" w:rsidRDefault="00E41E78" w:rsidP="00211D0E">
      <w:pPr>
        <w:pStyle w:val="22"/>
        <w:spacing w:before="0" w:after="0"/>
      </w:pPr>
      <w:bookmarkStart w:id="51" w:name="__RefHeading__5621_1042100259"/>
      <w:bookmarkStart w:id="52" w:name="_Toc454313653"/>
      <w:bookmarkStart w:id="53" w:name="_Toc464893289"/>
      <w:bookmarkEnd w:id="51"/>
      <w:r>
        <w:t>4.1. Ответственная организация-разработчик</w:t>
      </w:r>
      <w:bookmarkEnd w:id="52"/>
      <w:bookmarkEnd w:id="53"/>
    </w:p>
    <w:p w14:paraId="36E60DC2" w14:textId="77777777" w:rsidR="00211D0E" w:rsidRDefault="00211D0E" w:rsidP="00211D0E">
      <w:pPr>
        <w:pStyle w:val="22"/>
        <w:spacing w:before="0" w:after="0"/>
      </w:pPr>
    </w:p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0A0" w:firstRow="1" w:lastRow="0" w:firstColumn="1" w:lastColumn="0" w:noHBand="0" w:noVBand="0"/>
      </w:tblPr>
      <w:tblGrid>
        <w:gridCol w:w="10421"/>
      </w:tblGrid>
      <w:tr w:rsidR="007820F7" w:rsidRPr="00966948" w14:paraId="41762848" w14:textId="77777777" w:rsidTr="002F3667">
        <w:trPr>
          <w:trHeight w:val="20"/>
        </w:trPr>
        <w:tc>
          <w:tcPr>
            <w:tcW w:w="5000" w:type="pct"/>
            <w:tcBorders>
              <w:bottom w:val="single" w:sz="4" w:space="0" w:color="808080" w:themeColor="background1" w:themeShade="80"/>
            </w:tcBorders>
            <w:shd w:val="clear" w:color="auto" w:fill="auto"/>
          </w:tcPr>
          <w:p w14:paraId="049ACB4E" w14:textId="4F7C23C0" w:rsidR="007820F7" w:rsidRPr="00966948" w:rsidRDefault="00E72560" w:rsidP="00211D0E">
            <w:r>
              <w:t>Совет по профессиональным квалификациям</w:t>
            </w:r>
            <w:r w:rsidR="007820F7" w:rsidRPr="00966948">
              <w:t xml:space="preserve"> в машиностроении, город Москва</w:t>
            </w:r>
          </w:p>
        </w:tc>
      </w:tr>
      <w:tr w:rsidR="007820F7" w:rsidRPr="00966948" w14:paraId="6E8DA434" w14:textId="77777777" w:rsidTr="002F3667">
        <w:trPr>
          <w:trHeight w:val="20"/>
        </w:trPr>
        <w:tc>
          <w:tcPr>
            <w:tcW w:w="5000" w:type="pct"/>
            <w:shd w:val="clear" w:color="auto" w:fill="auto"/>
          </w:tcPr>
          <w:p w14:paraId="6CF42DCB" w14:textId="77777777" w:rsidR="007820F7" w:rsidRPr="00966948" w:rsidRDefault="007820F7" w:rsidP="00211D0E">
            <w:pPr>
              <w:contextualSpacing/>
            </w:pPr>
            <w:r>
              <w:rPr>
                <w:bCs w:val="0"/>
              </w:rPr>
              <w:t xml:space="preserve">Заместитель председателя </w:t>
            </w:r>
            <w:r>
              <w:rPr>
                <w:bCs w:val="0"/>
              </w:rPr>
              <w:tab/>
            </w:r>
            <w:r>
              <w:rPr>
                <w:bCs w:val="0"/>
              </w:rPr>
              <w:tab/>
            </w:r>
            <w:r>
              <w:rPr>
                <w:bCs w:val="0"/>
              </w:rPr>
              <w:tab/>
            </w:r>
            <w:r>
              <w:rPr>
                <w:bCs w:val="0"/>
              </w:rPr>
              <w:tab/>
            </w:r>
            <w:r>
              <w:rPr>
                <w:bCs w:val="0"/>
              </w:rPr>
              <w:tab/>
            </w:r>
            <w:r>
              <w:t>Романовская Станислава Николаевна</w:t>
            </w:r>
          </w:p>
        </w:tc>
      </w:tr>
    </w:tbl>
    <w:p w14:paraId="3060DDCC" w14:textId="77777777" w:rsidR="00211D0E" w:rsidRDefault="00211D0E" w:rsidP="00211D0E">
      <w:pPr>
        <w:pStyle w:val="22"/>
        <w:spacing w:before="0" w:after="0"/>
      </w:pPr>
      <w:bookmarkStart w:id="54" w:name="_Toc454313654"/>
      <w:bookmarkStart w:id="55" w:name="_Toc464893290"/>
    </w:p>
    <w:p w14:paraId="10642B26" w14:textId="0F29A43E" w:rsidR="00E41E78" w:rsidRDefault="00E41E78" w:rsidP="00211D0E">
      <w:pPr>
        <w:pStyle w:val="22"/>
        <w:spacing w:before="0" w:after="0"/>
      </w:pPr>
      <w:r>
        <w:lastRenderedPageBreak/>
        <w:t xml:space="preserve">4.2. </w:t>
      </w:r>
      <w:bookmarkEnd w:id="54"/>
      <w:bookmarkEnd w:id="55"/>
      <w:r w:rsidR="00523E4C">
        <w:t>Наименования организаций-разработчиков</w:t>
      </w:r>
    </w:p>
    <w:p w14:paraId="4B8E9CCA" w14:textId="77777777" w:rsidR="00211D0E" w:rsidRDefault="00211D0E" w:rsidP="00211D0E">
      <w:pPr>
        <w:pStyle w:val="22"/>
        <w:spacing w:before="0" w:after="0"/>
      </w:pPr>
    </w:p>
    <w:tbl>
      <w:tblPr>
        <w:tblW w:w="5000" w:type="pct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ook w:val="00A0" w:firstRow="1" w:lastRow="0" w:firstColumn="1" w:lastColumn="0" w:noHBand="0" w:noVBand="0"/>
      </w:tblPr>
      <w:tblGrid>
        <w:gridCol w:w="571"/>
        <w:gridCol w:w="9850"/>
      </w:tblGrid>
      <w:tr w:rsidR="007820F7" w14:paraId="1B7E37FE" w14:textId="77777777" w:rsidTr="007820F7">
        <w:trPr>
          <w:trHeight w:val="20"/>
        </w:trPr>
        <w:tc>
          <w:tcPr>
            <w:tcW w:w="274" w:type="pct"/>
          </w:tcPr>
          <w:p w14:paraId="7EE3309F" w14:textId="77777777" w:rsidR="007820F7" w:rsidRDefault="007820F7" w:rsidP="00211D0E">
            <w:pPr>
              <w:numPr>
                <w:ilvl w:val="0"/>
                <w:numId w:val="35"/>
              </w:numPr>
            </w:pPr>
          </w:p>
        </w:tc>
        <w:tc>
          <w:tcPr>
            <w:tcW w:w="4726" w:type="pct"/>
          </w:tcPr>
          <w:p w14:paraId="6CCD4FE0" w14:textId="0510F111" w:rsidR="007820F7" w:rsidRDefault="007820F7" w:rsidP="00211D0E">
            <w:pPr>
              <w:rPr>
                <w:lang w:eastAsia="ar-SA"/>
              </w:rPr>
            </w:pPr>
            <w:r>
              <w:rPr>
                <w:lang w:eastAsia="ar-SA"/>
              </w:rPr>
              <w:t>AO «ОДК-СТАР»</w:t>
            </w:r>
            <w:r w:rsidRPr="0054761F">
              <w:rPr>
                <w:lang w:eastAsia="ar-SA"/>
              </w:rPr>
              <w:t xml:space="preserve">, </w:t>
            </w:r>
            <w:r>
              <w:rPr>
                <w:lang w:eastAsia="ar-SA"/>
              </w:rPr>
              <w:t>город Пермь</w:t>
            </w:r>
          </w:p>
        </w:tc>
      </w:tr>
      <w:tr w:rsidR="007820F7" w14:paraId="3F65FA51" w14:textId="77777777" w:rsidTr="007820F7">
        <w:trPr>
          <w:trHeight w:val="20"/>
        </w:trPr>
        <w:tc>
          <w:tcPr>
            <w:tcW w:w="274" w:type="pct"/>
          </w:tcPr>
          <w:p w14:paraId="5436C93D" w14:textId="77777777" w:rsidR="007820F7" w:rsidRDefault="007820F7" w:rsidP="00211D0E">
            <w:pPr>
              <w:numPr>
                <w:ilvl w:val="0"/>
                <w:numId w:val="35"/>
              </w:numPr>
            </w:pPr>
          </w:p>
        </w:tc>
        <w:tc>
          <w:tcPr>
            <w:tcW w:w="4726" w:type="pct"/>
          </w:tcPr>
          <w:p w14:paraId="54D30B51" w14:textId="77777777" w:rsidR="007820F7" w:rsidRDefault="007820F7" w:rsidP="00211D0E">
            <w:pPr>
              <w:rPr>
                <w:lang w:eastAsia="ar-SA"/>
              </w:rPr>
            </w:pPr>
            <w:r w:rsidRPr="0054761F">
              <w:rPr>
                <w:lang w:eastAsia="ar-SA"/>
              </w:rPr>
              <w:t>АО «Балтийский завод», город Санкт-Петербург</w:t>
            </w:r>
          </w:p>
        </w:tc>
      </w:tr>
      <w:tr w:rsidR="007820F7" w14:paraId="068C23A9" w14:textId="77777777" w:rsidTr="007820F7">
        <w:trPr>
          <w:trHeight w:val="20"/>
        </w:trPr>
        <w:tc>
          <w:tcPr>
            <w:tcW w:w="274" w:type="pct"/>
          </w:tcPr>
          <w:p w14:paraId="4640D1BD" w14:textId="77777777" w:rsidR="007820F7" w:rsidRDefault="007820F7" w:rsidP="00211D0E">
            <w:pPr>
              <w:numPr>
                <w:ilvl w:val="0"/>
                <w:numId w:val="35"/>
              </w:numPr>
            </w:pPr>
          </w:p>
        </w:tc>
        <w:tc>
          <w:tcPr>
            <w:tcW w:w="4726" w:type="pct"/>
          </w:tcPr>
          <w:p w14:paraId="3FBB111C" w14:textId="7D6817A6" w:rsidR="007820F7" w:rsidRDefault="007820F7" w:rsidP="00211D0E">
            <w:pPr>
              <w:rPr>
                <w:lang w:eastAsia="ar-SA"/>
              </w:rPr>
            </w:pPr>
            <w:r w:rsidRPr="007820F7">
              <w:rPr>
                <w:lang w:eastAsia="ar-SA"/>
              </w:rPr>
              <w:t>А</w:t>
            </w:r>
            <w:r>
              <w:rPr>
                <w:lang w:eastAsia="ar-SA"/>
              </w:rPr>
              <w:t>О</w:t>
            </w:r>
            <w:r w:rsidRPr="007820F7">
              <w:rPr>
                <w:lang w:eastAsia="ar-SA"/>
              </w:rPr>
              <w:t xml:space="preserve"> </w:t>
            </w:r>
            <w:r>
              <w:rPr>
                <w:lang w:eastAsia="ar-SA"/>
              </w:rPr>
              <w:t>«К</w:t>
            </w:r>
            <w:r w:rsidRPr="007820F7">
              <w:rPr>
                <w:lang w:eastAsia="ar-SA"/>
              </w:rPr>
              <w:t>аменск-уральский литейный завод</w:t>
            </w:r>
            <w:r>
              <w:rPr>
                <w:lang w:eastAsia="ar-SA"/>
              </w:rPr>
              <w:t xml:space="preserve">», </w:t>
            </w:r>
            <w:r w:rsidRPr="007820F7">
              <w:rPr>
                <w:lang w:eastAsia="ar-SA"/>
              </w:rPr>
              <w:t>город Каменск-Уральский</w:t>
            </w:r>
            <w:r>
              <w:rPr>
                <w:lang w:eastAsia="ar-SA"/>
              </w:rPr>
              <w:t>,</w:t>
            </w:r>
            <w:r w:rsidRPr="007820F7">
              <w:rPr>
                <w:lang w:eastAsia="ar-SA"/>
              </w:rPr>
              <w:t xml:space="preserve"> Свердловская область</w:t>
            </w:r>
          </w:p>
        </w:tc>
      </w:tr>
      <w:tr w:rsidR="007820F7" w14:paraId="78F866DE" w14:textId="77777777" w:rsidTr="007820F7">
        <w:trPr>
          <w:trHeight w:val="20"/>
        </w:trPr>
        <w:tc>
          <w:tcPr>
            <w:tcW w:w="274" w:type="pct"/>
          </w:tcPr>
          <w:p w14:paraId="4940BE9F" w14:textId="77777777" w:rsidR="007820F7" w:rsidRDefault="007820F7" w:rsidP="00211D0E">
            <w:pPr>
              <w:numPr>
                <w:ilvl w:val="0"/>
                <w:numId w:val="35"/>
              </w:numPr>
            </w:pPr>
          </w:p>
        </w:tc>
        <w:tc>
          <w:tcPr>
            <w:tcW w:w="4726" w:type="pct"/>
          </w:tcPr>
          <w:p w14:paraId="53DDA464" w14:textId="70DED8FB" w:rsidR="007820F7" w:rsidRDefault="007820F7" w:rsidP="00211D0E">
            <w:pPr>
              <w:rPr>
                <w:lang w:eastAsia="ar-SA"/>
              </w:rPr>
            </w:pPr>
            <w:r>
              <w:rPr>
                <w:lang w:eastAsia="ar-SA"/>
              </w:rPr>
              <w:t>АО «О</w:t>
            </w:r>
            <w:r w:rsidR="00106DAA">
              <w:rPr>
                <w:lang w:eastAsia="ar-SA"/>
              </w:rPr>
              <w:t xml:space="preserve">мский </w:t>
            </w:r>
            <w:r>
              <w:rPr>
                <w:lang w:eastAsia="ar-SA"/>
              </w:rPr>
              <w:t>НИИ</w:t>
            </w:r>
            <w:r w:rsidR="00106DAA">
              <w:rPr>
                <w:lang w:eastAsia="ar-SA"/>
              </w:rPr>
              <w:t xml:space="preserve"> приборостроения</w:t>
            </w:r>
            <w:r>
              <w:rPr>
                <w:lang w:eastAsia="ar-SA"/>
              </w:rPr>
              <w:t>»</w:t>
            </w:r>
            <w:r w:rsidRPr="0054761F">
              <w:rPr>
                <w:lang w:eastAsia="ar-SA"/>
              </w:rPr>
              <w:t xml:space="preserve">, </w:t>
            </w:r>
            <w:r w:rsidR="00106DAA">
              <w:rPr>
                <w:lang w:eastAsia="ar-SA"/>
              </w:rPr>
              <w:t xml:space="preserve">город </w:t>
            </w:r>
            <w:r>
              <w:rPr>
                <w:lang w:eastAsia="ar-SA"/>
              </w:rPr>
              <w:t>Омск</w:t>
            </w:r>
          </w:p>
        </w:tc>
      </w:tr>
      <w:tr w:rsidR="007820F7" w14:paraId="3A51DD56" w14:textId="77777777" w:rsidTr="007820F7">
        <w:trPr>
          <w:trHeight w:val="20"/>
        </w:trPr>
        <w:tc>
          <w:tcPr>
            <w:tcW w:w="274" w:type="pct"/>
          </w:tcPr>
          <w:p w14:paraId="6C8F4AFB" w14:textId="77777777" w:rsidR="007820F7" w:rsidRDefault="007820F7" w:rsidP="00211D0E">
            <w:pPr>
              <w:numPr>
                <w:ilvl w:val="0"/>
                <w:numId w:val="35"/>
              </w:numPr>
            </w:pPr>
          </w:p>
        </w:tc>
        <w:tc>
          <w:tcPr>
            <w:tcW w:w="4726" w:type="pct"/>
          </w:tcPr>
          <w:p w14:paraId="503C7498" w14:textId="034A8D5E" w:rsidR="007820F7" w:rsidRDefault="00106DAA" w:rsidP="00211D0E">
            <w:pPr>
              <w:rPr>
                <w:lang w:eastAsia="ar-SA"/>
              </w:rPr>
            </w:pPr>
            <w:r w:rsidRPr="00E7411F">
              <w:rPr>
                <w:lang w:eastAsia="ar-SA"/>
              </w:rPr>
              <w:t xml:space="preserve">АО «ПО </w:t>
            </w:r>
            <w:r w:rsidR="00E72560">
              <w:rPr>
                <w:lang w:eastAsia="ar-SA"/>
              </w:rPr>
              <w:t>«</w:t>
            </w:r>
            <w:r w:rsidRPr="00E7411F">
              <w:rPr>
                <w:lang w:eastAsia="ar-SA"/>
              </w:rPr>
              <w:t>Севмаш», город Северодвинск, Архангельская область</w:t>
            </w:r>
          </w:p>
        </w:tc>
      </w:tr>
      <w:tr w:rsidR="007820F7" w14:paraId="27AC4EAB" w14:textId="77777777" w:rsidTr="007820F7">
        <w:trPr>
          <w:trHeight w:val="20"/>
        </w:trPr>
        <w:tc>
          <w:tcPr>
            <w:tcW w:w="274" w:type="pct"/>
          </w:tcPr>
          <w:p w14:paraId="71A4F837" w14:textId="77777777" w:rsidR="007820F7" w:rsidRDefault="007820F7" w:rsidP="00211D0E">
            <w:pPr>
              <w:numPr>
                <w:ilvl w:val="0"/>
                <w:numId w:val="35"/>
              </w:numPr>
            </w:pPr>
          </w:p>
        </w:tc>
        <w:tc>
          <w:tcPr>
            <w:tcW w:w="4726" w:type="pct"/>
          </w:tcPr>
          <w:p w14:paraId="60D35D39" w14:textId="77777777" w:rsidR="007820F7" w:rsidRDefault="007820F7" w:rsidP="00211D0E">
            <w:pPr>
              <w:rPr>
                <w:lang w:eastAsia="ar-SA"/>
              </w:rPr>
            </w:pPr>
            <w:r w:rsidRPr="0054761F">
              <w:rPr>
                <w:lang w:eastAsia="ar-SA"/>
              </w:rPr>
              <w:t>АО «Российские космические системы», город Москва</w:t>
            </w:r>
          </w:p>
        </w:tc>
      </w:tr>
      <w:tr w:rsidR="007820F7" w14:paraId="6C45F8F4" w14:textId="77777777" w:rsidTr="007820F7">
        <w:trPr>
          <w:trHeight w:val="20"/>
        </w:trPr>
        <w:tc>
          <w:tcPr>
            <w:tcW w:w="274" w:type="pct"/>
          </w:tcPr>
          <w:p w14:paraId="1852AC5F" w14:textId="77777777" w:rsidR="007820F7" w:rsidRDefault="007820F7" w:rsidP="00211D0E">
            <w:pPr>
              <w:numPr>
                <w:ilvl w:val="0"/>
                <w:numId w:val="35"/>
              </w:numPr>
            </w:pPr>
          </w:p>
        </w:tc>
        <w:tc>
          <w:tcPr>
            <w:tcW w:w="4726" w:type="pct"/>
          </w:tcPr>
          <w:p w14:paraId="36AB7F78" w14:textId="0F677552" w:rsidR="007820F7" w:rsidRDefault="007820F7" w:rsidP="00211D0E">
            <w:pPr>
              <w:rPr>
                <w:lang w:eastAsia="ar-SA"/>
              </w:rPr>
            </w:pPr>
            <w:r>
              <w:rPr>
                <w:lang w:eastAsia="ar-SA"/>
              </w:rPr>
              <w:t xml:space="preserve">АО «РСК </w:t>
            </w:r>
            <w:r w:rsidR="00E72560">
              <w:rPr>
                <w:lang w:eastAsia="ar-SA"/>
              </w:rPr>
              <w:t>«</w:t>
            </w:r>
            <w:r>
              <w:rPr>
                <w:lang w:eastAsia="ar-SA"/>
              </w:rPr>
              <w:t>МиГ»</w:t>
            </w:r>
            <w:r w:rsidRPr="0054761F">
              <w:rPr>
                <w:lang w:eastAsia="ar-SA"/>
              </w:rPr>
              <w:t>, город Москва</w:t>
            </w:r>
          </w:p>
        </w:tc>
      </w:tr>
      <w:tr w:rsidR="007820F7" w14:paraId="2C37DF0F" w14:textId="77777777" w:rsidTr="007820F7">
        <w:trPr>
          <w:trHeight w:val="20"/>
        </w:trPr>
        <w:tc>
          <w:tcPr>
            <w:tcW w:w="274" w:type="pct"/>
          </w:tcPr>
          <w:p w14:paraId="536CAB17" w14:textId="77777777" w:rsidR="007820F7" w:rsidRDefault="007820F7" w:rsidP="00211D0E">
            <w:pPr>
              <w:numPr>
                <w:ilvl w:val="0"/>
                <w:numId w:val="35"/>
              </w:numPr>
            </w:pPr>
          </w:p>
        </w:tc>
        <w:tc>
          <w:tcPr>
            <w:tcW w:w="4726" w:type="pct"/>
            <w:hideMark/>
          </w:tcPr>
          <w:p w14:paraId="0AEC7457" w14:textId="77777777" w:rsidR="007820F7" w:rsidRDefault="007820F7" w:rsidP="00211D0E">
            <w:pPr>
              <w:rPr>
                <w:lang w:eastAsia="ar-SA"/>
              </w:rPr>
            </w:pPr>
            <w:r>
              <w:t>Ассоциация «Лига содействия оборонным предприятиям», город Москва</w:t>
            </w:r>
          </w:p>
        </w:tc>
      </w:tr>
      <w:tr w:rsidR="007820F7" w14:paraId="025F93B1" w14:textId="77777777" w:rsidTr="007820F7">
        <w:trPr>
          <w:trHeight w:val="20"/>
        </w:trPr>
        <w:tc>
          <w:tcPr>
            <w:tcW w:w="274" w:type="pct"/>
          </w:tcPr>
          <w:p w14:paraId="767517CA" w14:textId="77777777" w:rsidR="007820F7" w:rsidRDefault="007820F7" w:rsidP="00211D0E">
            <w:pPr>
              <w:numPr>
                <w:ilvl w:val="0"/>
                <w:numId w:val="35"/>
              </w:numPr>
            </w:pPr>
          </w:p>
        </w:tc>
        <w:tc>
          <w:tcPr>
            <w:tcW w:w="4726" w:type="pct"/>
            <w:hideMark/>
          </w:tcPr>
          <w:p w14:paraId="051E9C51" w14:textId="11818277" w:rsidR="007820F7" w:rsidRDefault="007820F7" w:rsidP="00E72560">
            <w:pPr>
              <w:pStyle w:val="af9"/>
            </w:pPr>
            <w:r>
              <w:t>ОООР «Союз</w:t>
            </w:r>
            <w:r w:rsidR="00E72560">
              <w:t>Маш</w:t>
            </w:r>
            <w:r>
              <w:t xml:space="preserve"> России», город Москва</w:t>
            </w:r>
          </w:p>
        </w:tc>
      </w:tr>
      <w:tr w:rsidR="007820F7" w14:paraId="1B7A8689" w14:textId="77777777" w:rsidTr="007820F7">
        <w:trPr>
          <w:trHeight w:val="20"/>
        </w:trPr>
        <w:tc>
          <w:tcPr>
            <w:tcW w:w="274" w:type="pct"/>
          </w:tcPr>
          <w:p w14:paraId="27B18C9F" w14:textId="77777777" w:rsidR="007820F7" w:rsidRDefault="007820F7" w:rsidP="00211D0E">
            <w:pPr>
              <w:numPr>
                <w:ilvl w:val="0"/>
                <w:numId w:val="35"/>
              </w:numPr>
            </w:pPr>
          </w:p>
        </w:tc>
        <w:tc>
          <w:tcPr>
            <w:tcW w:w="4726" w:type="pct"/>
          </w:tcPr>
          <w:p w14:paraId="616C86C1" w14:textId="3001C635" w:rsidR="007820F7" w:rsidRDefault="007820F7" w:rsidP="00211D0E">
            <w:pPr>
              <w:rPr>
                <w:lang w:eastAsia="ar-SA"/>
              </w:rPr>
            </w:pPr>
            <w:r w:rsidRPr="0054761F">
              <w:rPr>
                <w:lang w:eastAsia="ar-SA"/>
              </w:rPr>
              <w:t xml:space="preserve">ПАО «Завод </w:t>
            </w:r>
            <w:r w:rsidR="00E72560">
              <w:rPr>
                <w:lang w:eastAsia="ar-SA"/>
              </w:rPr>
              <w:t>«</w:t>
            </w:r>
            <w:r w:rsidRPr="0054761F">
              <w:rPr>
                <w:lang w:eastAsia="ar-SA"/>
              </w:rPr>
              <w:t xml:space="preserve">Красное Сормово», </w:t>
            </w:r>
            <w:r w:rsidR="00106DAA">
              <w:rPr>
                <w:lang w:eastAsia="ar-SA"/>
              </w:rPr>
              <w:t xml:space="preserve">город </w:t>
            </w:r>
            <w:r>
              <w:rPr>
                <w:lang w:eastAsia="ar-SA"/>
              </w:rPr>
              <w:t>Ниж</w:t>
            </w:r>
            <w:r w:rsidR="00106DAA">
              <w:rPr>
                <w:lang w:eastAsia="ar-SA"/>
              </w:rPr>
              <w:t>ний Новгород</w:t>
            </w:r>
          </w:p>
        </w:tc>
      </w:tr>
      <w:tr w:rsidR="007820F7" w14:paraId="3E31D1A7" w14:textId="77777777" w:rsidTr="007820F7">
        <w:trPr>
          <w:trHeight w:val="20"/>
        </w:trPr>
        <w:tc>
          <w:tcPr>
            <w:tcW w:w="274" w:type="pct"/>
          </w:tcPr>
          <w:p w14:paraId="4688093D" w14:textId="77777777" w:rsidR="007820F7" w:rsidRDefault="007820F7" w:rsidP="00211D0E">
            <w:pPr>
              <w:numPr>
                <w:ilvl w:val="0"/>
                <w:numId w:val="35"/>
              </w:numPr>
            </w:pPr>
          </w:p>
        </w:tc>
        <w:tc>
          <w:tcPr>
            <w:tcW w:w="4726" w:type="pct"/>
            <w:hideMark/>
          </w:tcPr>
          <w:p w14:paraId="6BD75056" w14:textId="10CA3D75" w:rsidR="007820F7" w:rsidRDefault="00106DAA" w:rsidP="00211D0E">
            <w:pPr>
              <w:rPr>
                <w:lang w:eastAsia="ar-SA"/>
              </w:rPr>
            </w:pPr>
            <w:r w:rsidRPr="00E7411F">
              <w:t>Союз предприятий и организаций, обеспечивающих рациональное использование природных ресурсов и защиту окружающей среды «Экосфера», город Москва</w:t>
            </w:r>
          </w:p>
        </w:tc>
      </w:tr>
      <w:tr w:rsidR="007820F7" w14:paraId="42DCC161" w14:textId="77777777" w:rsidTr="007820F7">
        <w:trPr>
          <w:trHeight w:val="20"/>
        </w:trPr>
        <w:tc>
          <w:tcPr>
            <w:tcW w:w="274" w:type="pct"/>
          </w:tcPr>
          <w:p w14:paraId="1844C86A" w14:textId="77777777" w:rsidR="007820F7" w:rsidRDefault="007820F7" w:rsidP="00211D0E">
            <w:pPr>
              <w:numPr>
                <w:ilvl w:val="0"/>
                <w:numId w:val="35"/>
              </w:numPr>
            </w:pPr>
          </w:p>
        </w:tc>
        <w:tc>
          <w:tcPr>
            <w:tcW w:w="4726" w:type="pct"/>
          </w:tcPr>
          <w:p w14:paraId="21C94EB2" w14:textId="13EB306A" w:rsidR="007820F7" w:rsidRPr="0054761F" w:rsidRDefault="007820F7" w:rsidP="00211D0E">
            <w:pPr>
              <w:rPr>
                <w:lang w:eastAsia="ar-SA"/>
              </w:rPr>
            </w:pPr>
            <w:r>
              <w:rPr>
                <w:lang w:eastAsia="ar-SA"/>
              </w:rPr>
              <w:t xml:space="preserve">ФГБОУ ВО «МГТУ </w:t>
            </w:r>
            <w:r w:rsidR="00E72560">
              <w:rPr>
                <w:lang w:eastAsia="ar-SA"/>
              </w:rPr>
              <w:t>«</w:t>
            </w:r>
            <w:r>
              <w:rPr>
                <w:lang w:eastAsia="ar-SA"/>
              </w:rPr>
              <w:t>СТАНКИН», город Москва</w:t>
            </w:r>
          </w:p>
        </w:tc>
      </w:tr>
      <w:tr w:rsidR="007820F7" w14:paraId="512BE8B8" w14:textId="77777777" w:rsidTr="007820F7">
        <w:trPr>
          <w:trHeight w:val="20"/>
        </w:trPr>
        <w:tc>
          <w:tcPr>
            <w:tcW w:w="274" w:type="pct"/>
          </w:tcPr>
          <w:p w14:paraId="29F3815A" w14:textId="77777777" w:rsidR="007820F7" w:rsidRDefault="007820F7" w:rsidP="00211D0E">
            <w:pPr>
              <w:numPr>
                <w:ilvl w:val="0"/>
                <w:numId w:val="35"/>
              </w:numPr>
            </w:pPr>
          </w:p>
        </w:tc>
        <w:tc>
          <w:tcPr>
            <w:tcW w:w="4726" w:type="pct"/>
            <w:hideMark/>
          </w:tcPr>
          <w:p w14:paraId="7DB62EBC" w14:textId="7A7C9D29" w:rsidR="007820F7" w:rsidRDefault="007820F7" w:rsidP="00211D0E">
            <w:pPr>
              <w:rPr>
                <w:lang w:eastAsia="ar-SA"/>
              </w:rPr>
            </w:pPr>
            <w:r>
              <w:t>ФГБОУ ВО «Московский государственный технический университет имени Н.Э. Баумана (национальный исследовательский университет)», город Москва</w:t>
            </w:r>
          </w:p>
        </w:tc>
      </w:tr>
      <w:tr w:rsidR="007820F7" w14:paraId="52C77CB6" w14:textId="77777777" w:rsidTr="007820F7">
        <w:trPr>
          <w:trHeight w:val="20"/>
        </w:trPr>
        <w:tc>
          <w:tcPr>
            <w:tcW w:w="274" w:type="pct"/>
          </w:tcPr>
          <w:p w14:paraId="1C8BAF97" w14:textId="77777777" w:rsidR="007820F7" w:rsidRDefault="007820F7" w:rsidP="00211D0E">
            <w:pPr>
              <w:numPr>
                <w:ilvl w:val="0"/>
                <w:numId w:val="35"/>
              </w:numPr>
            </w:pPr>
          </w:p>
        </w:tc>
        <w:tc>
          <w:tcPr>
            <w:tcW w:w="4726" w:type="pct"/>
            <w:hideMark/>
          </w:tcPr>
          <w:p w14:paraId="35DBF80B" w14:textId="38E860D5" w:rsidR="007820F7" w:rsidRDefault="00827C89" w:rsidP="00A6340D">
            <w:pPr>
              <w:rPr>
                <w:lang w:eastAsia="ar-SA"/>
              </w:rPr>
            </w:pPr>
            <w:r w:rsidRPr="00E7411F">
              <w:t>ФГБУ «ВНИИ труда»</w:t>
            </w:r>
            <w:r w:rsidR="00A6340D">
              <w:t xml:space="preserve"> Минтруда России</w:t>
            </w:r>
            <w:r w:rsidRPr="00E7411F">
              <w:t>, город Москва</w:t>
            </w:r>
          </w:p>
        </w:tc>
      </w:tr>
      <w:tr w:rsidR="007820F7" w14:paraId="662AF960" w14:textId="77777777" w:rsidTr="007820F7">
        <w:trPr>
          <w:trHeight w:val="20"/>
        </w:trPr>
        <w:tc>
          <w:tcPr>
            <w:tcW w:w="274" w:type="pct"/>
          </w:tcPr>
          <w:p w14:paraId="4A082D3B" w14:textId="77777777" w:rsidR="007820F7" w:rsidRDefault="007820F7" w:rsidP="00211D0E">
            <w:pPr>
              <w:numPr>
                <w:ilvl w:val="0"/>
                <w:numId w:val="35"/>
              </w:numPr>
            </w:pPr>
          </w:p>
        </w:tc>
        <w:tc>
          <w:tcPr>
            <w:tcW w:w="4726" w:type="pct"/>
          </w:tcPr>
          <w:p w14:paraId="36BC057A" w14:textId="2A8E5E65" w:rsidR="007820F7" w:rsidRDefault="00827C89" w:rsidP="00211D0E">
            <w:pPr>
              <w:rPr>
                <w:lang w:eastAsia="ar-SA"/>
              </w:rPr>
            </w:pPr>
            <w:r w:rsidRPr="008E1D4A">
              <w:rPr>
                <w:lang w:eastAsia="ar-SA"/>
              </w:rPr>
              <w:t xml:space="preserve">ФГУП «Центральный аэрогидродинамический институт имени профессора Н.Е. Жуковского», </w:t>
            </w:r>
            <w:r>
              <w:rPr>
                <w:lang w:eastAsia="ar-SA"/>
              </w:rPr>
              <w:t xml:space="preserve">город Жуковский, </w:t>
            </w:r>
            <w:r w:rsidRPr="008E1D4A">
              <w:rPr>
                <w:lang w:eastAsia="ar-SA"/>
              </w:rPr>
              <w:t>Московская область</w:t>
            </w:r>
          </w:p>
        </w:tc>
      </w:tr>
    </w:tbl>
    <w:p w14:paraId="3706C4B6" w14:textId="7005EA98" w:rsidR="00437D5C" w:rsidRDefault="00437D5C" w:rsidP="00211D0E"/>
    <w:sectPr w:rsidR="00437D5C" w:rsidSect="001A37AA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footnotePr>
        <w:pos w:val="beneathText"/>
      </w:footnotePr>
      <w:endnotePr>
        <w:numFmt w:val="decimal"/>
      </w:endnotePr>
      <w:pgSz w:w="11906" w:h="16838"/>
      <w:pgMar w:top="1134" w:right="567" w:bottom="1134" w:left="1134" w:header="425" w:footer="720" w:gutter="0"/>
      <w:cols w:space="720"/>
      <w:docGrid w:linePitch="360" w:charSpace="-6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B5C2A94" w14:textId="77777777" w:rsidR="006B07B0" w:rsidRDefault="006B07B0">
      <w:r>
        <w:separator/>
      </w:r>
    </w:p>
  </w:endnote>
  <w:endnote w:type="continuationSeparator" w:id="0">
    <w:p w14:paraId="7FC07C1D" w14:textId="77777777" w:rsidR="006B07B0" w:rsidRDefault="006B07B0">
      <w:r>
        <w:continuationSeparator/>
      </w:r>
    </w:p>
  </w:endnote>
  <w:endnote w:id="1">
    <w:p w14:paraId="41636723" w14:textId="77777777" w:rsidR="002F3667" w:rsidRPr="00827C89" w:rsidRDefault="002F3667" w:rsidP="00E06C20">
      <w:pPr>
        <w:jc w:val="both"/>
        <w:rPr>
          <w:sz w:val="20"/>
          <w:szCs w:val="20"/>
        </w:rPr>
      </w:pPr>
      <w:r w:rsidRPr="00827C89">
        <w:rPr>
          <w:sz w:val="20"/>
          <w:szCs w:val="20"/>
          <w:vertAlign w:val="superscript"/>
        </w:rPr>
        <w:endnoteRef/>
      </w:r>
      <w:r w:rsidRPr="00827C89">
        <w:rPr>
          <w:sz w:val="20"/>
          <w:szCs w:val="20"/>
        </w:rPr>
        <w:t xml:space="preserve"> Общероссийский классификатор занятий.</w:t>
      </w:r>
    </w:p>
  </w:endnote>
  <w:endnote w:id="2">
    <w:p w14:paraId="2B13D074" w14:textId="77777777" w:rsidR="002F3667" w:rsidRPr="00827C89" w:rsidRDefault="002F3667" w:rsidP="00E06C20">
      <w:pPr>
        <w:pStyle w:val="a6"/>
        <w:ind w:left="180" w:hanging="180"/>
        <w:jc w:val="both"/>
      </w:pPr>
      <w:r w:rsidRPr="00827C89">
        <w:rPr>
          <w:vertAlign w:val="superscript"/>
        </w:rPr>
        <w:endnoteRef/>
      </w:r>
      <w:r w:rsidRPr="00827C89">
        <w:t xml:space="preserve"> Общероссийский классификатор видов экономической деятельности.</w:t>
      </w:r>
    </w:p>
  </w:endnote>
  <w:endnote w:id="3">
    <w:p w14:paraId="3230B461" w14:textId="45D79E2D" w:rsidR="002F3667" w:rsidRPr="00827C89" w:rsidRDefault="002F3667" w:rsidP="00E06C20">
      <w:pPr>
        <w:jc w:val="both"/>
        <w:rPr>
          <w:sz w:val="20"/>
          <w:szCs w:val="20"/>
        </w:rPr>
      </w:pPr>
      <w:r w:rsidRPr="00827C89">
        <w:rPr>
          <w:rStyle w:val="af"/>
          <w:sz w:val="20"/>
          <w:szCs w:val="20"/>
        </w:rPr>
        <w:endnoteRef/>
      </w:r>
      <w:r w:rsidRPr="00827C89">
        <w:rPr>
          <w:sz w:val="20"/>
          <w:szCs w:val="20"/>
        </w:rPr>
        <w:t xml:space="preserve"> </w:t>
      </w:r>
      <w:bookmarkStart w:id="14" w:name="_Hlk68114471"/>
      <w:r w:rsidRPr="00827C89">
        <w:rPr>
          <w:rFonts w:cs="Calibri"/>
          <w:sz w:val="20"/>
          <w:szCs w:val="20"/>
        </w:rPr>
        <w:t xml:space="preserve">Приказ Минтруда России, Минздрава России от 31 декабря 2020 г. № 988н/1420н «Об утверждении перечня вредных и (или) опасных производственных факторов и работ, при выполнении которых проводятся обязательные предварительные медицинские осмотры при поступлении на работу и периодические медицинские осмотры» (зарегистрирован Минюстом России 29 января 2021 г., регистрационный № 62278); приказ Минздрава России </w:t>
      </w:r>
      <w:r w:rsidR="00A6340D">
        <w:rPr>
          <w:rFonts w:cs="Calibri"/>
          <w:sz w:val="20"/>
          <w:szCs w:val="20"/>
        </w:rPr>
        <w:br/>
      </w:r>
      <w:r w:rsidRPr="00827C89">
        <w:rPr>
          <w:rFonts w:cs="Calibri"/>
          <w:sz w:val="20"/>
          <w:szCs w:val="20"/>
        </w:rPr>
        <w:t>от 28 января 2021 г. № 29н «Об утверждении Порядка проведения обязательных предварительных и периодических медицинских осмотров работников, предусмотренных частью четвертой статьи 213 Трудового кодекса Российской Федерации, перечня медицинских противопоказаний к осуществлению работ с вредными и (или) опасными производственными факторами, а также работам, при выполнении которых проводятся обязательные предварительные и периодические медицинские осмотры» (зарегистрирован Минюстом России 29 января 2021 г., регистрационный № 62277</w:t>
      </w:r>
      <w:bookmarkEnd w:id="14"/>
      <w:r w:rsidRPr="00827C89">
        <w:rPr>
          <w:bCs w:val="0"/>
          <w:sz w:val="20"/>
          <w:szCs w:val="20"/>
        </w:rPr>
        <w:t>)</w:t>
      </w:r>
      <w:r w:rsidRPr="00827C89">
        <w:rPr>
          <w:sz w:val="20"/>
          <w:szCs w:val="20"/>
        </w:rPr>
        <w:t>.</w:t>
      </w:r>
    </w:p>
  </w:endnote>
  <w:endnote w:id="4">
    <w:p w14:paraId="1184B699" w14:textId="401EE289" w:rsidR="002F3667" w:rsidRPr="00827C89" w:rsidRDefault="002F3667" w:rsidP="00E06C20">
      <w:pPr>
        <w:pStyle w:val="aa"/>
        <w:jc w:val="both"/>
        <w:rPr>
          <w:szCs w:val="20"/>
        </w:rPr>
      </w:pPr>
      <w:r w:rsidRPr="00827C89">
        <w:rPr>
          <w:rStyle w:val="af"/>
          <w:szCs w:val="20"/>
        </w:rPr>
        <w:endnoteRef/>
      </w:r>
      <w:r w:rsidRPr="00827C89">
        <w:rPr>
          <w:szCs w:val="20"/>
        </w:rPr>
        <w:t xml:space="preserve"> </w:t>
      </w:r>
      <w:r w:rsidR="00A6340D" w:rsidRPr="00AC317F">
        <w:rPr>
          <w:color w:val="000000"/>
        </w:rPr>
        <w:t>Постановление Правительства Российской Федерации от 16 сентября 2020 г. № 1479 «Об утверждении Правил противопожарного режима в Российской Федерации» (Собрание законодательства Российс</w:t>
      </w:r>
      <w:r w:rsidR="00A6340D">
        <w:rPr>
          <w:color w:val="000000"/>
        </w:rPr>
        <w:t xml:space="preserve">кой Федерации, 2020, </w:t>
      </w:r>
      <w:r w:rsidR="00A6340D">
        <w:rPr>
          <w:color w:val="000000"/>
        </w:rPr>
        <w:br/>
      </w:r>
      <w:r w:rsidR="00A6340D" w:rsidRPr="00AC317F">
        <w:rPr>
          <w:color w:val="000000"/>
        </w:rPr>
        <w:t>№ 39, ст. 6056</w:t>
      </w:r>
      <w:r w:rsidR="00A6340D">
        <w:t>; 2021, № 3, ст. 593</w:t>
      </w:r>
      <w:r w:rsidR="00A6340D" w:rsidRPr="00AC317F">
        <w:rPr>
          <w:color w:val="000000"/>
        </w:rPr>
        <w:t>).</w:t>
      </w:r>
    </w:p>
  </w:endnote>
  <w:endnote w:id="5">
    <w:p w14:paraId="2B5DB864" w14:textId="2C8E8F35" w:rsidR="002F3667" w:rsidRPr="00827C89" w:rsidRDefault="002F3667" w:rsidP="00E06C20">
      <w:pPr>
        <w:jc w:val="both"/>
        <w:rPr>
          <w:sz w:val="20"/>
          <w:szCs w:val="20"/>
        </w:rPr>
      </w:pPr>
      <w:r w:rsidRPr="00827C89">
        <w:rPr>
          <w:rStyle w:val="af"/>
          <w:sz w:val="20"/>
          <w:szCs w:val="20"/>
        </w:rPr>
        <w:endnoteRef/>
      </w:r>
      <w:r w:rsidRPr="00827C89">
        <w:rPr>
          <w:sz w:val="20"/>
          <w:szCs w:val="20"/>
        </w:rPr>
        <w:t xml:space="preserve"> </w:t>
      </w:r>
      <w:bookmarkStart w:id="15" w:name="_Hlk68114557"/>
      <w:r w:rsidRPr="00827C89">
        <w:rPr>
          <w:sz w:val="20"/>
          <w:szCs w:val="20"/>
        </w:rPr>
        <w:t>Постановление Минтруда России, Минобразования России от 13 января 2003 г. № 1/29 «Об утверждении Порядка обучения по охране труда и проверки знаний требований охраны труда работников организаций» (зарегистрировано Минюстом России 12 февраля 2003 г., регист</w:t>
      </w:r>
      <w:r w:rsidR="003D3C3E">
        <w:rPr>
          <w:sz w:val="20"/>
          <w:szCs w:val="20"/>
        </w:rPr>
        <w:t>рационный № 4209)</w:t>
      </w:r>
      <w:r w:rsidRPr="00827C89">
        <w:rPr>
          <w:sz w:val="20"/>
          <w:szCs w:val="20"/>
        </w:rPr>
        <w:t xml:space="preserve"> с изменениями, внесенными приказом Минтруда России, Минобрнауки России от 30 ноября 2016 г. № 697н/1490 (зарегистрирован Минюстом России </w:t>
      </w:r>
      <w:r w:rsidR="00A6340D">
        <w:rPr>
          <w:sz w:val="20"/>
          <w:szCs w:val="20"/>
        </w:rPr>
        <w:br/>
      </w:r>
      <w:r w:rsidRPr="00827C89">
        <w:rPr>
          <w:sz w:val="20"/>
          <w:szCs w:val="20"/>
        </w:rPr>
        <w:t>16 декабря 2016 г., регистрационный № 44767</w:t>
      </w:r>
      <w:bookmarkEnd w:id="15"/>
      <w:r w:rsidRPr="00827C89">
        <w:rPr>
          <w:sz w:val="20"/>
          <w:szCs w:val="20"/>
        </w:rPr>
        <w:t>).</w:t>
      </w:r>
    </w:p>
  </w:endnote>
  <w:endnote w:id="6">
    <w:p w14:paraId="5FE47578" w14:textId="5C20DF79" w:rsidR="002F3667" w:rsidRPr="00B8174E" w:rsidRDefault="002F3667" w:rsidP="00E06C20">
      <w:pPr>
        <w:pStyle w:val="aa"/>
        <w:jc w:val="both"/>
        <w:rPr>
          <w:szCs w:val="20"/>
        </w:rPr>
      </w:pPr>
      <w:r w:rsidRPr="00827C89">
        <w:rPr>
          <w:rStyle w:val="af"/>
          <w:szCs w:val="20"/>
        </w:rPr>
        <w:endnoteRef/>
      </w:r>
      <w:r w:rsidRPr="00827C89">
        <w:rPr>
          <w:szCs w:val="20"/>
        </w:rPr>
        <w:t xml:space="preserve"> Единый тарифно-квалификационный справочник работ и профессий рабочих, выпуск 2, </w:t>
      </w:r>
      <w:r w:rsidRPr="00B8174E">
        <w:rPr>
          <w:szCs w:val="20"/>
        </w:rPr>
        <w:t>раздел «Механическая обработка металлов и других материалов».</w:t>
      </w:r>
    </w:p>
  </w:endnote>
  <w:endnote w:id="7">
    <w:p w14:paraId="5FDB5F50" w14:textId="77777777" w:rsidR="002F3667" w:rsidRPr="00827C89" w:rsidRDefault="002F3667" w:rsidP="00E06C20">
      <w:pPr>
        <w:pStyle w:val="aa"/>
        <w:jc w:val="both"/>
        <w:rPr>
          <w:szCs w:val="20"/>
        </w:rPr>
      </w:pPr>
      <w:r w:rsidRPr="00827C89">
        <w:rPr>
          <w:rStyle w:val="af"/>
          <w:szCs w:val="20"/>
        </w:rPr>
        <w:endnoteRef/>
      </w:r>
      <w:r w:rsidRPr="00827C89">
        <w:rPr>
          <w:szCs w:val="20"/>
        </w:rPr>
        <w:t xml:space="preserve"> Общероссийский классификатор профессий рабочих, должностей служащих и тарифных разрядов.</w:t>
      </w:r>
    </w:p>
  </w:endnote>
  <w:endnote w:id="8">
    <w:p w14:paraId="5AAB3EA6" w14:textId="28A747BD" w:rsidR="002F3667" w:rsidRDefault="002F3667" w:rsidP="00E06C20">
      <w:pPr>
        <w:pStyle w:val="aa"/>
        <w:jc w:val="both"/>
      </w:pPr>
      <w:r>
        <w:rPr>
          <w:rStyle w:val="af"/>
        </w:rPr>
        <w:endnoteRef/>
      </w:r>
      <w:r>
        <w:t xml:space="preserve"> </w:t>
      </w:r>
      <w:bookmarkStart w:id="34" w:name="_Hlk37860065"/>
      <w:r w:rsidRPr="003829B4">
        <w:t>Общероссийский классификатор специальностей по образованию</w:t>
      </w:r>
      <w:bookmarkEnd w:id="34"/>
      <w:r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imesNewRomanPSMT">
    <w:altName w:val="Times New Roman"/>
    <w:charset w:val="CC"/>
    <w:family w:val="auto"/>
    <w:pitch w:val="variable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A48556" w14:textId="77777777" w:rsidR="002F3667" w:rsidRDefault="002F3667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AED582" w14:textId="77777777" w:rsidR="002F3667" w:rsidRDefault="002F3667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A42967" w14:textId="77777777" w:rsidR="002F3667" w:rsidRDefault="002F3667"/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E5AD73" w14:textId="77777777" w:rsidR="002F3667" w:rsidRDefault="002F3667"/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34A76C" w14:textId="77777777" w:rsidR="002F3667" w:rsidRDefault="002F3667"/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A4EE4C" w14:textId="77777777" w:rsidR="002F3667" w:rsidRDefault="002F3667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6EDB645" w14:textId="77777777" w:rsidR="006B07B0" w:rsidRDefault="006B07B0">
      <w:r>
        <w:separator/>
      </w:r>
    </w:p>
  </w:footnote>
  <w:footnote w:type="continuationSeparator" w:id="0">
    <w:p w14:paraId="3D1A1353" w14:textId="77777777" w:rsidR="006B07B0" w:rsidRDefault="006B07B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29098679"/>
      <w:docPartObj>
        <w:docPartGallery w:val="Page Numbers (Top of Page)"/>
        <w:docPartUnique/>
      </w:docPartObj>
    </w:sdtPr>
    <w:sdtEndPr>
      <w:rPr>
        <w:sz w:val="20"/>
      </w:rPr>
    </w:sdtEndPr>
    <w:sdtContent>
      <w:p w14:paraId="21760E94" w14:textId="05260C14" w:rsidR="002F3667" w:rsidRPr="001941BD" w:rsidRDefault="002F3667">
        <w:pPr>
          <w:pStyle w:val="aff1"/>
          <w:rPr>
            <w:sz w:val="20"/>
          </w:rPr>
        </w:pPr>
        <w:r w:rsidRPr="001941BD">
          <w:rPr>
            <w:sz w:val="20"/>
          </w:rPr>
          <w:fldChar w:fldCharType="begin"/>
        </w:r>
        <w:r w:rsidRPr="001941BD">
          <w:rPr>
            <w:sz w:val="20"/>
          </w:rPr>
          <w:instrText>PAGE   \* MERGEFORMAT</w:instrText>
        </w:r>
        <w:r w:rsidRPr="001941BD">
          <w:rPr>
            <w:sz w:val="20"/>
          </w:rPr>
          <w:fldChar w:fldCharType="separate"/>
        </w:r>
        <w:r w:rsidR="00014E3B">
          <w:rPr>
            <w:noProof/>
            <w:sz w:val="20"/>
          </w:rPr>
          <w:t>2</w:t>
        </w:r>
        <w:r w:rsidRPr="001941BD">
          <w:rPr>
            <w:sz w:val="20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110617" w14:textId="77777777" w:rsidR="002F3667" w:rsidRDefault="002F3667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70199356"/>
      <w:docPartObj>
        <w:docPartGallery w:val="Page Numbers (Top of Page)"/>
        <w:docPartUnique/>
      </w:docPartObj>
    </w:sdtPr>
    <w:sdtEndPr>
      <w:rPr>
        <w:sz w:val="20"/>
      </w:rPr>
    </w:sdtEndPr>
    <w:sdtContent>
      <w:p w14:paraId="697118FC" w14:textId="33CBA08C" w:rsidR="002F3667" w:rsidRPr="001941BD" w:rsidRDefault="002F3667">
        <w:pPr>
          <w:pStyle w:val="aff1"/>
          <w:rPr>
            <w:sz w:val="20"/>
          </w:rPr>
        </w:pPr>
        <w:r w:rsidRPr="001941BD">
          <w:rPr>
            <w:sz w:val="20"/>
          </w:rPr>
          <w:fldChar w:fldCharType="begin"/>
        </w:r>
        <w:r w:rsidRPr="001941BD">
          <w:rPr>
            <w:sz w:val="20"/>
          </w:rPr>
          <w:instrText>PAGE   \* MERGEFORMAT</w:instrText>
        </w:r>
        <w:r w:rsidRPr="001941BD">
          <w:rPr>
            <w:sz w:val="20"/>
          </w:rPr>
          <w:fldChar w:fldCharType="separate"/>
        </w:r>
        <w:r w:rsidR="00014E3B">
          <w:rPr>
            <w:noProof/>
            <w:sz w:val="20"/>
          </w:rPr>
          <w:t>3</w:t>
        </w:r>
        <w:r w:rsidRPr="001941BD">
          <w:rPr>
            <w:sz w:val="20"/>
          </w:rPr>
          <w:fldChar w:fldCharType="end"/>
        </w:r>
      </w:p>
    </w:sdtContent>
  </w:sdt>
  <w:p w14:paraId="6FE3268E" w14:textId="77777777" w:rsidR="002F3667" w:rsidRDefault="002F3667"/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96AB7F" w14:textId="77777777" w:rsidR="002F3667" w:rsidRDefault="002F3667"/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1E5F10" w14:textId="77777777" w:rsidR="002F3667" w:rsidRDefault="002F3667"/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29853466"/>
      <w:docPartObj>
        <w:docPartGallery w:val="Page Numbers (Top of Page)"/>
        <w:docPartUnique/>
      </w:docPartObj>
    </w:sdtPr>
    <w:sdtEndPr>
      <w:rPr>
        <w:sz w:val="20"/>
      </w:rPr>
    </w:sdtEndPr>
    <w:sdtContent>
      <w:p w14:paraId="59F1A5E9" w14:textId="33E37ECC" w:rsidR="002F3667" w:rsidRPr="001941BD" w:rsidRDefault="002F3667">
        <w:pPr>
          <w:pStyle w:val="aff1"/>
          <w:rPr>
            <w:sz w:val="20"/>
          </w:rPr>
        </w:pPr>
        <w:r w:rsidRPr="001941BD">
          <w:rPr>
            <w:sz w:val="20"/>
          </w:rPr>
          <w:fldChar w:fldCharType="begin"/>
        </w:r>
        <w:r w:rsidRPr="001941BD">
          <w:rPr>
            <w:sz w:val="20"/>
          </w:rPr>
          <w:instrText>PAGE   \* MERGEFORMAT</w:instrText>
        </w:r>
        <w:r w:rsidRPr="001941BD">
          <w:rPr>
            <w:sz w:val="20"/>
          </w:rPr>
          <w:fldChar w:fldCharType="separate"/>
        </w:r>
        <w:r w:rsidR="00014E3B">
          <w:rPr>
            <w:noProof/>
            <w:sz w:val="20"/>
          </w:rPr>
          <w:t>21</w:t>
        </w:r>
        <w:r w:rsidRPr="001941BD">
          <w:rPr>
            <w:sz w:val="20"/>
          </w:rPr>
          <w:fldChar w:fldCharType="end"/>
        </w:r>
      </w:p>
    </w:sdtContent>
  </w:sdt>
  <w:p w14:paraId="569AA01B" w14:textId="77777777" w:rsidR="002F3667" w:rsidRDefault="002F3667"/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38EC43" w14:textId="77777777" w:rsidR="002F3667" w:rsidRDefault="002F3667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EB7ED17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69A9B3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A2637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686EBC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19E050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BAA764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E3CB89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E86560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4D650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454012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1" w15:restartNumberingAfterBreak="0">
    <w:nsid w:val="00000002"/>
    <w:multiLevelType w:val="multilevel"/>
    <w:tmpl w:val="00000002"/>
    <w:name w:val="WWNum39"/>
    <w:lvl w:ilvl="0">
      <w:start w:val="1"/>
      <w:numFmt w:val="decimal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06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226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946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66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86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106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826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546" w:hanging="180"/>
      </w:pPr>
    </w:lvl>
  </w:abstractNum>
  <w:abstractNum w:abstractNumId="12" w15:restartNumberingAfterBreak="0">
    <w:nsid w:val="06686D53"/>
    <w:multiLevelType w:val="hybridMultilevel"/>
    <w:tmpl w:val="7014530A"/>
    <w:lvl w:ilvl="0" w:tplc="1658ADFE">
      <w:start w:val="40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767298B"/>
    <w:multiLevelType w:val="hybridMultilevel"/>
    <w:tmpl w:val="062AC2D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343236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5" w15:restartNumberingAfterBreak="0">
    <w:nsid w:val="1DE5102E"/>
    <w:multiLevelType w:val="hybridMultilevel"/>
    <w:tmpl w:val="A54C00E0"/>
    <w:lvl w:ilvl="0" w:tplc="2A54481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162778"/>
    <w:multiLevelType w:val="hybridMultilevel"/>
    <w:tmpl w:val="7E4CC8FA"/>
    <w:lvl w:ilvl="0" w:tplc="BD2E0142">
      <w:start w:val="1"/>
      <w:numFmt w:val="decimal"/>
      <w:suff w:val="nothing"/>
      <w:lvlText w:val="%1."/>
      <w:lvlJc w:val="left"/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2EAD62C0"/>
    <w:multiLevelType w:val="multilevel"/>
    <w:tmpl w:val="36DCDDAA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690"/>
        </w:tabs>
        <w:ind w:left="69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380"/>
        </w:tabs>
        <w:ind w:left="13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710"/>
        </w:tabs>
        <w:ind w:left="171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400"/>
        </w:tabs>
        <w:ind w:left="24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730"/>
        </w:tabs>
        <w:ind w:left="273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420"/>
        </w:tabs>
        <w:ind w:left="342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50"/>
        </w:tabs>
        <w:ind w:left="375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440"/>
        </w:tabs>
        <w:ind w:left="4440" w:hanging="1800"/>
      </w:pPr>
      <w:rPr>
        <w:rFonts w:cs="Times New Roman" w:hint="default"/>
      </w:rPr>
    </w:lvl>
  </w:abstractNum>
  <w:abstractNum w:abstractNumId="18" w15:restartNumberingAfterBreak="0">
    <w:nsid w:val="33DE058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9" w15:restartNumberingAfterBreak="0">
    <w:nsid w:val="38572E86"/>
    <w:multiLevelType w:val="multilevel"/>
    <w:tmpl w:val="8A04616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20" w15:restartNumberingAfterBreak="0">
    <w:nsid w:val="39C62D7D"/>
    <w:multiLevelType w:val="multilevel"/>
    <w:tmpl w:val="83CA3A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1" w15:restartNumberingAfterBreak="0">
    <w:nsid w:val="3C9C78E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2" w15:restartNumberingAfterBreak="0">
    <w:nsid w:val="3F0B5671"/>
    <w:multiLevelType w:val="hybridMultilevel"/>
    <w:tmpl w:val="1544128E"/>
    <w:lvl w:ilvl="0" w:tplc="741E2D2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6921D1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4" w15:restartNumberingAfterBreak="0">
    <w:nsid w:val="57797781"/>
    <w:multiLevelType w:val="multilevel"/>
    <w:tmpl w:val="8A04616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25" w15:restartNumberingAfterBreak="0">
    <w:nsid w:val="5CB71EEB"/>
    <w:multiLevelType w:val="hybridMultilevel"/>
    <w:tmpl w:val="E7E4B0E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5CDF189E"/>
    <w:multiLevelType w:val="hybridMultilevel"/>
    <w:tmpl w:val="1CF8967A"/>
    <w:lvl w:ilvl="0" w:tplc="7FB01488">
      <w:start w:val="1"/>
      <w:numFmt w:val="decimal"/>
      <w:suff w:val="nothing"/>
      <w:lvlText w:val="%1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 w15:restartNumberingAfterBreak="0">
    <w:nsid w:val="657B6729"/>
    <w:multiLevelType w:val="hybridMultilevel"/>
    <w:tmpl w:val="3A2E65F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8" w15:restartNumberingAfterBreak="0">
    <w:nsid w:val="65D44E8B"/>
    <w:multiLevelType w:val="multilevel"/>
    <w:tmpl w:val="92E047A6"/>
    <w:lvl w:ilvl="0">
      <w:start w:val="3"/>
      <w:numFmt w:val="decimal"/>
      <w:lvlText w:val="%1."/>
      <w:lvlJc w:val="left"/>
      <w:pPr>
        <w:ind w:left="540" w:hanging="54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900" w:hanging="5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29" w15:restartNumberingAfterBreak="0">
    <w:nsid w:val="6CE2789D"/>
    <w:multiLevelType w:val="hybridMultilevel"/>
    <w:tmpl w:val="6AE41D9A"/>
    <w:lvl w:ilvl="0" w:tplc="223A87A0">
      <w:start w:val="1"/>
      <w:numFmt w:val="decimal"/>
      <w:suff w:val="nothing"/>
      <w:lvlText w:val="%1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2394F6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1" w15:restartNumberingAfterBreak="0">
    <w:nsid w:val="766B42A7"/>
    <w:multiLevelType w:val="hybridMultilevel"/>
    <w:tmpl w:val="8D80FD28"/>
    <w:lvl w:ilvl="0" w:tplc="6FF0B794">
      <w:start w:val="1"/>
      <w:numFmt w:val="decimal"/>
      <w:lvlText w:val="2.%1"/>
      <w:lvlJc w:val="left"/>
      <w:pPr>
        <w:tabs>
          <w:tab w:val="num" w:pos="-4062"/>
        </w:tabs>
        <w:ind w:firstLine="737"/>
      </w:pPr>
      <w:rPr>
        <w:rFonts w:cs="Times New Roman" w:hint="default"/>
      </w:rPr>
    </w:lvl>
    <w:lvl w:ilvl="1" w:tplc="043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3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3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3F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3F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3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3F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3F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76E87480"/>
    <w:multiLevelType w:val="hybridMultilevel"/>
    <w:tmpl w:val="B54CD7E2"/>
    <w:lvl w:ilvl="0" w:tplc="2E8C378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7AD22683"/>
    <w:multiLevelType w:val="hybridMultilevel"/>
    <w:tmpl w:val="D3CEFBA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10"/>
  </w:num>
  <w:num w:numId="2">
    <w:abstractNumId w:val="11"/>
  </w:num>
  <w:num w:numId="3">
    <w:abstractNumId w:val="32"/>
  </w:num>
  <w:num w:numId="4">
    <w:abstractNumId w:val="13"/>
  </w:num>
  <w:num w:numId="5">
    <w:abstractNumId w:val="25"/>
  </w:num>
  <w:num w:numId="6">
    <w:abstractNumId w:val="19"/>
  </w:num>
  <w:num w:numId="7">
    <w:abstractNumId w:val="18"/>
  </w:num>
  <w:num w:numId="8">
    <w:abstractNumId w:val="21"/>
  </w:num>
  <w:num w:numId="9">
    <w:abstractNumId w:val="14"/>
  </w:num>
  <w:num w:numId="10">
    <w:abstractNumId w:val="30"/>
  </w:num>
  <w:num w:numId="11">
    <w:abstractNumId w:val="23"/>
  </w:num>
  <w:num w:numId="12">
    <w:abstractNumId w:val="33"/>
  </w:num>
  <w:num w:numId="13">
    <w:abstractNumId w:val="27"/>
  </w:num>
  <w:num w:numId="14">
    <w:abstractNumId w:val="17"/>
  </w:num>
  <w:num w:numId="15">
    <w:abstractNumId w:val="28"/>
  </w:num>
  <w:num w:numId="16">
    <w:abstractNumId w:val="24"/>
  </w:num>
  <w:num w:numId="17">
    <w:abstractNumId w:val="20"/>
  </w:num>
  <w:num w:numId="18">
    <w:abstractNumId w:val="31"/>
  </w:num>
  <w:num w:numId="19">
    <w:abstractNumId w:val="9"/>
  </w:num>
  <w:num w:numId="20">
    <w:abstractNumId w:val="7"/>
  </w:num>
  <w:num w:numId="21">
    <w:abstractNumId w:val="6"/>
  </w:num>
  <w:num w:numId="22">
    <w:abstractNumId w:val="5"/>
  </w:num>
  <w:num w:numId="23">
    <w:abstractNumId w:val="4"/>
  </w:num>
  <w:num w:numId="24">
    <w:abstractNumId w:val="8"/>
  </w:num>
  <w:num w:numId="25">
    <w:abstractNumId w:val="3"/>
  </w:num>
  <w:num w:numId="26">
    <w:abstractNumId w:val="2"/>
  </w:num>
  <w:num w:numId="27">
    <w:abstractNumId w:val="1"/>
  </w:num>
  <w:num w:numId="28">
    <w:abstractNumId w:val="0"/>
  </w:num>
  <w:num w:numId="29">
    <w:abstractNumId w:val="29"/>
  </w:num>
  <w:num w:numId="30">
    <w:abstractNumId w:val="12"/>
  </w:num>
  <w:num w:numId="31">
    <w:abstractNumId w:val="15"/>
  </w:num>
  <w:num w:numId="32">
    <w:abstractNumId w:val="22"/>
  </w:num>
  <w:num w:numId="33">
    <w:abstractNumId w:val="26"/>
  </w:num>
  <w:num w:numId="34">
    <w:abstractNumId w:val="16"/>
  </w:num>
  <w:num w:numId="3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attachedTemplate r:id="rId1"/>
  <w:linkStyles/>
  <w:stylePaneFormatFilter w:val="0201" w:allStyles="1" w:customStyles="0" w:latentStyles="0" w:stylesInUse="0" w:headingStyles="0" w:numberingStyles="0" w:tableStyles="0" w:directFormattingOnRuns="0" w:directFormattingOnParagraphs="1" w:directFormattingOnNumbering="0" w:directFormattingOnTables="0" w:clearFormatting="0" w:top3HeadingStyles="0" w:visibleStyles="0" w:alternateStyleNames="0"/>
  <w:documentProtection w:edit="trackedChanges" w:enforcement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6704"/>
    <w:rsid w:val="000018D0"/>
    <w:rsid w:val="00002665"/>
    <w:rsid w:val="00002A0A"/>
    <w:rsid w:val="00012732"/>
    <w:rsid w:val="00014E3B"/>
    <w:rsid w:val="0001514E"/>
    <w:rsid w:val="00020CE4"/>
    <w:rsid w:val="000263D2"/>
    <w:rsid w:val="000301C0"/>
    <w:rsid w:val="00031032"/>
    <w:rsid w:val="0003192F"/>
    <w:rsid w:val="00032F9C"/>
    <w:rsid w:val="0003329C"/>
    <w:rsid w:val="00040F03"/>
    <w:rsid w:val="00041FD2"/>
    <w:rsid w:val="00043130"/>
    <w:rsid w:val="00043664"/>
    <w:rsid w:val="00045479"/>
    <w:rsid w:val="000473F9"/>
    <w:rsid w:val="00055CDD"/>
    <w:rsid w:val="00061E2B"/>
    <w:rsid w:val="00063EF7"/>
    <w:rsid w:val="00065012"/>
    <w:rsid w:val="00067115"/>
    <w:rsid w:val="000726C8"/>
    <w:rsid w:val="0007740A"/>
    <w:rsid w:val="00082144"/>
    <w:rsid w:val="000824A5"/>
    <w:rsid w:val="00082A24"/>
    <w:rsid w:val="00087BE0"/>
    <w:rsid w:val="000916E7"/>
    <w:rsid w:val="00092160"/>
    <w:rsid w:val="00093EBE"/>
    <w:rsid w:val="00095B6A"/>
    <w:rsid w:val="000A160D"/>
    <w:rsid w:val="000A2C7E"/>
    <w:rsid w:val="000A53CC"/>
    <w:rsid w:val="000B33EC"/>
    <w:rsid w:val="000B39F2"/>
    <w:rsid w:val="000B3BA1"/>
    <w:rsid w:val="000B4F3C"/>
    <w:rsid w:val="000B54EE"/>
    <w:rsid w:val="000C0311"/>
    <w:rsid w:val="000C0A61"/>
    <w:rsid w:val="000C13AC"/>
    <w:rsid w:val="000C1D1D"/>
    <w:rsid w:val="000C6C81"/>
    <w:rsid w:val="000D2E36"/>
    <w:rsid w:val="000D43D4"/>
    <w:rsid w:val="000D44FD"/>
    <w:rsid w:val="000D6D46"/>
    <w:rsid w:val="000E1F43"/>
    <w:rsid w:val="000E4A0B"/>
    <w:rsid w:val="000E6326"/>
    <w:rsid w:val="000F4093"/>
    <w:rsid w:val="000F6C68"/>
    <w:rsid w:val="00101C50"/>
    <w:rsid w:val="0010426A"/>
    <w:rsid w:val="001043D1"/>
    <w:rsid w:val="00106AA3"/>
    <w:rsid w:val="00106DAA"/>
    <w:rsid w:val="00110F7B"/>
    <w:rsid w:val="00113A94"/>
    <w:rsid w:val="00117E6E"/>
    <w:rsid w:val="00122BE9"/>
    <w:rsid w:val="00126165"/>
    <w:rsid w:val="00133E58"/>
    <w:rsid w:val="001358A0"/>
    <w:rsid w:val="001361C6"/>
    <w:rsid w:val="00140B91"/>
    <w:rsid w:val="00143B44"/>
    <w:rsid w:val="001440B2"/>
    <w:rsid w:val="001455E7"/>
    <w:rsid w:val="00145731"/>
    <w:rsid w:val="00145E19"/>
    <w:rsid w:val="001466FC"/>
    <w:rsid w:val="001474CC"/>
    <w:rsid w:val="001475E2"/>
    <w:rsid w:val="001526D8"/>
    <w:rsid w:val="00160E9A"/>
    <w:rsid w:val="0016527C"/>
    <w:rsid w:val="001659C4"/>
    <w:rsid w:val="0017025B"/>
    <w:rsid w:val="00172859"/>
    <w:rsid w:val="00176A4F"/>
    <w:rsid w:val="00181862"/>
    <w:rsid w:val="00182FE6"/>
    <w:rsid w:val="00191492"/>
    <w:rsid w:val="00193866"/>
    <w:rsid w:val="001941BD"/>
    <w:rsid w:val="00195B88"/>
    <w:rsid w:val="001969B6"/>
    <w:rsid w:val="00196E1E"/>
    <w:rsid w:val="001A0DE6"/>
    <w:rsid w:val="001A37AA"/>
    <w:rsid w:val="001B4254"/>
    <w:rsid w:val="001B711B"/>
    <w:rsid w:val="001C45C5"/>
    <w:rsid w:val="001C4DD2"/>
    <w:rsid w:val="001C599C"/>
    <w:rsid w:val="001D1566"/>
    <w:rsid w:val="001D2915"/>
    <w:rsid w:val="001D3A70"/>
    <w:rsid w:val="001D513A"/>
    <w:rsid w:val="001D6A75"/>
    <w:rsid w:val="001D70A1"/>
    <w:rsid w:val="001D7876"/>
    <w:rsid w:val="001E237F"/>
    <w:rsid w:val="001E5655"/>
    <w:rsid w:val="0020032C"/>
    <w:rsid w:val="0020708B"/>
    <w:rsid w:val="00211D0E"/>
    <w:rsid w:val="00212035"/>
    <w:rsid w:val="0021299A"/>
    <w:rsid w:val="00214400"/>
    <w:rsid w:val="002144EA"/>
    <w:rsid w:val="00224EB5"/>
    <w:rsid w:val="00226C0A"/>
    <w:rsid w:val="0023105C"/>
    <w:rsid w:val="00233249"/>
    <w:rsid w:val="002378E7"/>
    <w:rsid w:val="002458CC"/>
    <w:rsid w:val="002472FE"/>
    <w:rsid w:val="00257DBA"/>
    <w:rsid w:val="00257E3C"/>
    <w:rsid w:val="00262AF2"/>
    <w:rsid w:val="0026606B"/>
    <w:rsid w:val="002674EE"/>
    <w:rsid w:val="0027054E"/>
    <w:rsid w:val="00283D4A"/>
    <w:rsid w:val="002846B9"/>
    <w:rsid w:val="00286362"/>
    <w:rsid w:val="00291E34"/>
    <w:rsid w:val="00294C23"/>
    <w:rsid w:val="0029523C"/>
    <w:rsid w:val="002975FB"/>
    <w:rsid w:val="002A3E3A"/>
    <w:rsid w:val="002A4CAA"/>
    <w:rsid w:val="002A55DD"/>
    <w:rsid w:val="002B7463"/>
    <w:rsid w:val="002C5A8C"/>
    <w:rsid w:val="002D0DB9"/>
    <w:rsid w:val="002D3E7B"/>
    <w:rsid w:val="002D541D"/>
    <w:rsid w:val="002D565C"/>
    <w:rsid w:val="002E18D3"/>
    <w:rsid w:val="002E2264"/>
    <w:rsid w:val="002E29C7"/>
    <w:rsid w:val="002E3A2B"/>
    <w:rsid w:val="002F119F"/>
    <w:rsid w:val="002F3667"/>
    <w:rsid w:val="003120FA"/>
    <w:rsid w:val="00312C12"/>
    <w:rsid w:val="003143B4"/>
    <w:rsid w:val="00323187"/>
    <w:rsid w:val="0032475F"/>
    <w:rsid w:val="00327382"/>
    <w:rsid w:val="00327B3B"/>
    <w:rsid w:val="003418A0"/>
    <w:rsid w:val="00342D2F"/>
    <w:rsid w:val="00344106"/>
    <w:rsid w:val="003453ED"/>
    <w:rsid w:val="00347C77"/>
    <w:rsid w:val="00351131"/>
    <w:rsid w:val="00352D0F"/>
    <w:rsid w:val="0035403F"/>
    <w:rsid w:val="00364F39"/>
    <w:rsid w:val="00366D8D"/>
    <w:rsid w:val="00371413"/>
    <w:rsid w:val="00375E7D"/>
    <w:rsid w:val="00376700"/>
    <w:rsid w:val="00377C1C"/>
    <w:rsid w:val="0039193F"/>
    <w:rsid w:val="003925CF"/>
    <w:rsid w:val="003934B0"/>
    <w:rsid w:val="00393F90"/>
    <w:rsid w:val="00396657"/>
    <w:rsid w:val="00396FAD"/>
    <w:rsid w:val="00397B93"/>
    <w:rsid w:val="003A2C62"/>
    <w:rsid w:val="003A368B"/>
    <w:rsid w:val="003A5BD0"/>
    <w:rsid w:val="003B061B"/>
    <w:rsid w:val="003B2923"/>
    <w:rsid w:val="003B334D"/>
    <w:rsid w:val="003C04EF"/>
    <w:rsid w:val="003C7000"/>
    <w:rsid w:val="003D0EEA"/>
    <w:rsid w:val="003D14CA"/>
    <w:rsid w:val="003D185E"/>
    <w:rsid w:val="003D18B7"/>
    <w:rsid w:val="003D3C3E"/>
    <w:rsid w:val="003D4A65"/>
    <w:rsid w:val="003E1A58"/>
    <w:rsid w:val="003E4DAA"/>
    <w:rsid w:val="003F1785"/>
    <w:rsid w:val="003F2E1F"/>
    <w:rsid w:val="003F3415"/>
    <w:rsid w:val="003F5884"/>
    <w:rsid w:val="003F6149"/>
    <w:rsid w:val="003F7449"/>
    <w:rsid w:val="00400895"/>
    <w:rsid w:val="00404344"/>
    <w:rsid w:val="0040455F"/>
    <w:rsid w:val="00411071"/>
    <w:rsid w:val="00411858"/>
    <w:rsid w:val="004123BA"/>
    <w:rsid w:val="004160AA"/>
    <w:rsid w:val="00416502"/>
    <w:rsid w:val="004173F7"/>
    <w:rsid w:val="00421F29"/>
    <w:rsid w:val="004246F8"/>
    <w:rsid w:val="00426AA4"/>
    <w:rsid w:val="00430BFF"/>
    <w:rsid w:val="0043204F"/>
    <w:rsid w:val="00432B80"/>
    <w:rsid w:val="00433499"/>
    <w:rsid w:val="00434047"/>
    <w:rsid w:val="00435ECF"/>
    <w:rsid w:val="00437D5C"/>
    <w:rsid w:val="00440A2A"/>
    <w:rsid w:val="00440AF0"/>
    <w:rsid w:val="00447E96"/>
    <w:rsid w:val="00454EE1"/>
    <w:rsid w:val="00455AD7"/>
    <w:rsid w:val="0045736B"/>
    <w:rsid w:val="00457B65"/>
    <w:rsid w:val="004611BC"/>
    <w:rsid w:val="00461255"/>
    <w:rsid w:val="004659F1"/>
    <w:rsid w:val="0046625B"/>
    <w:rsid w:val="00467644"/>
    <w:rsid w:val="00471C54"/>
    <w:rsid w:val="00482919"/>
    <w:rsid w:val="00484D7D"/>
    <w:rsid w:val="00491844"/>
    <w:rsid w:val="0049256E"/>
    <w:rsid w:val="00492D2D"/>
    <w:rsid w:val="00493516"/>
    <w:rsid w:val="00495F9D"/>
    <w:rsid w:val="004A2BDD"/>
    <w:rsid w:val="004B0119"/>
    <w:rsid w:val="004B01D9"/>
    <w:rsid w:val="004B0566"/>
    <w:rsid w:val="004B1C7B"/>
    <w:rsid w:val="004B79FE"/>
    <w:rsid w:val="004B7B98"/>
    <w:rsid w:val="004C05A8"/>
    <w:rsid w:val="004C1CB0"/>
    <w:rsid w:val="004C27B8"/>
    <w:rsid w:val="004C5FED"/>
    <w:rsid w:val="004D3881"/>
    <w:rsid w:val="004E52ED"/>
    <w:rsid w:val="004E6FB6"/>
    <w:rsid w:val="004F1F4A"/>
    <w:rsid w:val="004F3CDF"/>
    <w:rsid w:val="00502201"/>
    <w:rsid w:val="005022AF"/>
    <w:rsid w:val="00510593"/>
    <w:rsid w:val="005108DC"/>
    <w:rsid w:val="005122C7"/>
    <w:rsid w:val="005173FF"/>
    <w:rsid w:val="00521BF2"/>
    <w:rsid w:val="00523E4C"/>
    <w:rsid w:val="005260F7"/>
    <w:rsid w:val="00527E86"/>
    <w:rsid w:val="00535538"/>
    <w:rsid w:val="00540B9F"/>
    <w:rsid w:val="0054601A"/>
    <w:rsid w:val="0054761F"/>
    <w:rsid w:val="005511A6"/>
    <w:rsid w:val="0055267B"/>
    <w:rsid w:val="0055308B"/>
    <w:rsid w:val="00553285"/>
    <w:rsid w:val="00556C8A"/>
    <w:rsid w:val="00557F80"/>
    <w:rsid w:val="00560DC7"/>
    <w:rsid w:val="00562EDA"/>
    <w:rsid w:val="00564608"/>
    <w:rsid w:val="005657D1"/>
    <w:rsid w:val="005669F4"/>
    <w:rsid w:val="00567E01"/>
    <w:rsid w:val="00572896"/>
    <w:rsid w:val="00572C07"/>
    <w:rsid w:val="005742F6"/>
    <w:rsid w:val="005768DE"/>
    <w:rsid w:val="005846C2"/>
    <w:rsid w:val="00584A75"/>
    <w:rsid w:val="00587C6B"/>
    <w:rsid w:val="005911B8"/>
    <w:rsid w:val="00593BC2"/>
    <w:rsid w:val="00597357"/>
    <w:rsid w:val="005A273F"/>
    <w:rsid w:val="005A36AC"/>
    <w:rsid w:val="005A3A4F"/>
    <w:rsid w:val="005B2A4E"/>
    <w:rsid w:val="005B473E"/>
    <w:rsid w:val="005B5556"/>
    <w:rsid w:val="005C7A77"/>
    <w:rsid w:val="005E0B8D"/>
    <w:rsid w:val="005E5538"/>
    <w:rsid w:val="005F01EE"/>
    <w:rsid w:val="005F7FFA"/>
    <w:rsid w:val="006005F7"/>
    <w:rsid w:val="00610A80"/>
    <w:rsid w:val="00610EDC"/>
    <w:rsid w:val="00612EA3"/>
    <w:rsid w:val="0062110A"/>
    <w:rsid w:val="006217A7"/>
    <w:rsid w:val="00630D24"/>
    <w:rsid w:val="00642969"/>
    <w:rsid w:val="00653FDF"/>
    <w:rsid w:val="00661926"/>
    <w:rsid w:val="006716CF"/>
    <w:rsid w:val="006747EE"/>
    <w:rsid w:val="00675541"/>
    <w:rsid w:val="00675D72"/>
    <w:rsid w:val="006765A8"/>
    <w:rsid w:val="006948D9"/>
    <w:rsid w:val="006A12F2"/>
    <w:rsid w:val="006A66FF"/>
    <w:rsid w:val="006A7260"/>
    <w:rsid w:val="006B07B0"/>
    <w:rsid w:val="006B368D"/>
    <w:rsid w:val="006B3A7C"/>
    <w:rsid w:val="006B4049"/>
    <w:rsid w:val="006B4B87"/>
    <w:rsid w:val="006B5B6B"/>
    <w:rsid w:val="006B7436"/>
    <w:rsid w:val="006B7496"/>
    <w:rsid w:val="006B78A6"/>
    <w:rsid w:val="006C00FB"/>
    <w:rsid w:val="006C107F"/>
    <w:rsid w:val="006C356C"/>
    <w:rsid w:val="006C3778"/>
    <w:rsid w:val="006D24B5"/>
    <w:rsid w:val="006D2ED3"/>
    <w:rsid w:val="006E0210"/>
    <w:rsid w:val="006E1F58"/>
    <w:rsid w:val="006E28C6"/>
    <w:rsid w:val="006E3747"/>
    <w:rsid w:val="006E75B7"/>
    <w:rsid w:val="006F1386"/>
    <w:rsid w:val="006F2569"/>
    <w:rsid w:val="006F55A5"/>
    <w:rsid w:val="006F7374"/>
    <w:rsid w:val="006F7993"/>
    <w:rsid w:val="00701698"/>
    <w:rsid w:val="0070453D"/>
    <w:rsid w:val="00707343"/>
    <w:rsid w:val="00711286"/>
    <w:rsid w:val="007238D6"/>
    <w:rsid w:val="007248E0"/>
    <w:rsid w:val="00724EF7"/>
    <w:rsid w:val="007268E8"/>
    <w:rsid w:val="00731B3B"/>
    <w:rsid w:val="00731C00"/>
    <w:rsid w:val="00735462"/>
    <w:rsid w:val="007354C2"/>
    <w:rsid w:val="00741E38"/>
    <w:rsid w:val="007442FB"/>
    <w:rsid w:val="00744E9E"/>
    <w:rsid w:val="00744EF0"/>
    <w:rsid w:val="007458D8"/>
    <w:rsid w:val="0075036B"/>
    <w:rsid w:val="007504A1"/>
    <w:rsid w:val="00753E74"/>
    <w:rsid w:val="00756AED"/>
    <w:rsid w:val="00761E14"/>
    <w:rsid w:val="00765AFA"/>
    <w:rsid w:val="00771206"/>
    <w:rsid w:val="00771DA6"/>
    <w:rsid w:val="00774B34"/>
    <w:rsid w:val="00775F1C"/>
    <w:rsid w:val="00776C3E"/>
    <w:rsid w:val="00777A4F"/>
    <w:rsid w:val="00781B92"/>
    <w:rsid w:val="007820F7"/>
    <w:rsid w:val="00783901"/>
    <w:rsid w:val="00794070"/>
    <w:rsid w:val="007943D6"/>
    <w:rsid w:val="00796E71"/>
    <w:rsid w:val="007A6F48"/>
    <w:rsid w:val="007B1F27"/>
    <w:rsid w:val="007B289F"/>
    <w:rsid w:val="007B2B6A"/>
    <w:rsid w:val="007B3868"/>
    <w:rsid w:val="007B7A8C"/>
    <w:rsid w:val="007C22D4"/>
    <w:rsid w:val="007D3AFD"/>
    <w:rsid w:val="007D4080"/>
    <w:rsid w:val="007D5351"/>
    <w:rsid w:val="007D7E48"/>
    <w:rsid w:val="007E4B0E"/>
    <w:rsid w:val="007E6325"/>
    <w:rsid w:val="007E7217"/>
    <w:rsid w:val="007F3330"/>
    <w:rsid w:val="007F4E67"/>
    <w:rsid w:val="00804018"/>
    <w:rsid w:val="00805D0E"/>
    <w:rsid w:val="008108A6"/>
    <w:rsid w:val="008119CA"/>
    <w:rsid w:val="0081323B"/>
    <w:rsid w:val="0081394B"/>
    <w:rsid w:val="00816FD0"/>
    <w:rsid w:val="00817050"/>
    <w:rsid w:val="00817132"/>
    <w:rsid w:val="00821332"/>
    <w:rsid w:val="00822C80"/>
    <w:rsid w:val="00824624"/>
    <w:rsid w:val="00827C89"/>
    <w:rsid w:val="00830A7D"/>
    <w:rsid w:val="00831652"/>
    <w:rsid w:val="008447C6"/>
    <w:rsid w:val="00844CBC"/>
    <w:rsid w:val="00844DB4"/>
    <w:rsid w:val="008464F5"/>
    <w:rsid w:val="00846A25"/>
    <w:rsid w:val="00847B36"/>
    <w:rsid w:val="00851D28"/>
    <w:rsid w:val="00852280"/>
    <w:rsid w:val="008602AE"/>
    <w:rsid w:val="00860680"/>
    <w:rsid w:val="008614CA"/>
    <w:rsid w:val="008626DC"/>
    <w:rsid w:val="00862E79"/>
    <w:rsid w:val="008676E8"/>
    <w:rsid w:val="0087008C"/>
    <w:rsid w:val="00875469"/>
    <w:rsid w:val="00876D41"/>
    <w:rsid w:val="00876D63"/>
    <w:rsid w:val="0088114C"/>
    <w:rsid w:val="00881990"/>
    <w:rsid w:val="0088696C"/>
    <w:rsid w:val="00892440"/>
    <w:rsid w:val="00894777"/>
    <w:rsid w:val="00897151"/>
    <w:rsid w:val="008A05B7"/>
    <w:rsid w:val="008A3B5F"/>
    <w:rsid w:val="008B0E8F"/>
    <w:rsid w:val="008B24A7"/>
    <w:rsid w:val="008C53C9"/>
    <w:rsid w:val="008D29BB"/>
    <w:rsid w:val="008D55EE"/>
    <w:rsid w:val="008D57CD"/>
    <w:rsid w:val="008D70CE"/>
    <w:rsid w:val="008E43FB"/>
    <w:rsid w:val="008E54B1"/>
    <w:rsid w:val="008E6531"/>
    <w:rsid w:val="008E6FC3"/>
    <w:rsid w:val="008F4284"/>
    <w:rsid w:val="008F42C0"/>
    <w:rsid w:val="008F45A4"/>
    <w:rsid w:val="008F51F9"/>
    <w:rsid w:val="008F5A93"/>
    <w:rsid w:val="009001D9"/>
    <w:rsid w:val="00902FB3"/>
    <w:rsid w:val="00903883"/>
    <w:rsid w:val="00903AAE"/>
    <w:rsid w:val="009043EF"/>
    <w:rsid w:val="009105C2"/>
    <w:rsid w:val="00911402"/>
    <w:rsid w:val="00911ABE"/>
    <w:rsid w:val="00916E09"/>
    <w:rsid w:val="00923708"/>
    <w:rsid w:val="0092504A"/>
    <w:rsid w:val="00930326"/>
    <w:rsid w:val="00930F58"/>
    <w:rsid w:val="00931AB6"/>
    <w:rsid w:val="00933743"/>
    <w:rsid w:val="009339A9"/>
    <w:rsid w:val="00933ACD"/>
    <w:rsid w:val="00941696"/>
    <w:rsid w:val="00942116"/>
    <w:rsid w:val="009431F0"/>
    <w:rsid w:val="009441C3"/>
    <w:rsid w:val="00944AAA"/>
    <w:rsid w:val="00945FBD"/>
    <w:rsid w:val="00951437"/>
    <w:rsid w:val="009541A8"/>
    <w:rsid w:val="009573FD"/>
    <w:rsid w:val="00957F01"/>
    <w:rsid w:val="009612BA"/>
    <w:rsid w:val="0096564A"/>
    <w:rsid w:val="0097174D"/>
    <w:rsid w:val="009721A2"/>
    <w:rsid w:val="00975254"/>
    <w:rsid w:val="009758DE"/>
    <w:rsid w:val="00975CE0"/>
    <w:rsid w:val="009878AC"/>
    <w:rsid w:val="00990B04"/>
    <w:rsid w:val="00990CE5"/>
    <w:rsid w:val="00992809"/>
    <w:rsid w:val="0099344B"/>
    <w:rsid w:val="009956D7"/>
    <w:rsid w:val="009A127E"/>
    <w:rsid w:val="009A57C1"/>
    <w:rsid w:val="009A5FF6"/>
    <w:rsid w:val="009A763D"/>
    <w:rsid w:val="009B01E7"/>
    <w:rsid w:val="009B3FD2"/>
    <w:rsid w:val="009B63E8"/>
    <w:rsid w:val="009C26CC"/>
    <w:rsid w:val="009C2D45"/>
    <w:rsid w:val="009C4D82"/>
    <w:rsid w:val="009C58B2"/>
    <w:rsid w:val="009D0404"/>
    <w:rsid w:val="009D2BB0"/>
    <w:rsid w:val="009D481F"/>
    <w:rsid w:val="009D689C"/>
    <w:rsid w:val="009D6D22"/>
    <w:rsid w:val="009D706D"/>
    <w:rsid w:val="009E29D3"/>
    <w:rsid w:val="009E2A0A"/>
    <w:rsid w:val="009E3622"/>
    <w:rsid w:val="009E36E7"/>
    <w:rsid w:val="009E6C7B"/>
    <w:rsid w:val="009F2224"/>
    <w:rsid w:val="009F73F0"/>
    <w:rsid w:val="00A023F5"/>
    <w:rsid w:val="00A03088"/>
    <w:rsid w:val="00A032CF"/>
    <w:rsid w:val="00A03B52"/>
    <w:rsid w:val="00A04A8C"/>
    <w:rsid w:val="00A066F0"/>
    <w:rsid w:val="00A1016A"/>
    <w:rsid w:val="00A1224A"/>
    <w:rsid w:val="00A12483"/>
    <w:rsid w:val="00A17511"/>
    <w:rsid w:val="00A202BF"/>
    <w:rsid w:val="00A22CC4"/>
    <w:rsid w:val="00A23689"/>
    <w:rsid w:val="00A2380F"/>
    <w:rsid w:val="00A24ACF"/>
    <w:rsid w:val="00A253E4"/>
    <w:rsid w:val="00A254D3"/>
    <w:rsid w:val="00A259AF"/>
    <w:rsid w:val="00A25B59"/>
    <w:rsid w:val="00A31849"/>
    <w:rsid w:val="00A31D77"/>
    <w:rsid w:val="00A320C5"/>
    <w:rsid w:val="00A32497"/>
    <w:rsid w:val="00A33E83"/>
    <w:rsid w:val="00A41CEC"/>
    <w:rsid w:val="00A43B51"/>
    <w:rsid w:val="00A45582"/>
    <w:rsid w:val="00A4706F"/>
    <w:rsid w:val="00A56C2B"/>
    <w:rsid w:val="00A6340D"/>
    <w:rsid w:val="00A6408B"/>
    <w:rsid w:val="00A6506F"/>
    <w:rsid w:val="00A672C8"/>
    <w:rsid w:val="00A672DF"/>
    <w:rsid w:val="00A67FB7"/>
    <w:rsid w:val="00A73CC3"/>
    <w:rsid w:val="00A740D7"/>
    <w:rsid w:val="00A749F1"/>
    <w:rsid w:val="00A74C58"/>
    <w:rsid w:val="00A81BB2"/>
    <w:rsid w:val="00A83BA8"/>
    <w:rsid w:val="00A83F9C"/>
    <w:rsid w:val="00A9123F"/>
    <w:rsid w:val="00A9185E"/>
    <w:rsid w:val="00A92352"/>
    <w:rsid w:val="00AA4F8C"/>
    <w:rsid w:val="00AA5328"/>
    <w:rsid w:val="00AA5553"/>
    <w:rsid w:val="00AA561C"/>
    <w:rsid w:val="00AA6473"/>
    <w:rsid w:val="00AA70D3"/>
    <w:rsid w:val="00AA7AA3"/>
    <w:rsid w:val="00AB0FB2"/>
    <w:rsid w:val="00AB4223"/>
    <w:rsid w:val="00AB5B69"/>
    <w:rsid w:val="00AB79D2"/>
    <w:rsid w:val="00AB7C6C"/>
    <w:rsid w:val="00AC086B"/>
    <w:rsid w:val="00AC0B54"/>
    <w:rsid w:val="00AC4F22"/>
    <w:rsid w:val="00AC755F"/>
    <w:rsid w:val="00AD25E5"/>
    <w:rsid w:val="00AD589B"/>
    <w:rsid w:val="00AD72D0"/>
    <w:rsid w:val="00AE09EE"/>
    <w:rsid w:val="00AE2B0F"/>
    <w:rsid w:val="00AE691D"/>
    <w:rsid w:val="00AE69AE"/>
    <w:rsid w:val="00AF1EEF"/>
    <w:rsid w:val="00AF205B"/>
    <w:rsid w:val="00AF3A0C"/>
    <w:rsid w:val="00AF6B79"/>
    <w:rsid w:val="00B01526"/>
    <w:rsid w:val="00B05325"/>
    <w:rsid w:val="00B05729"/>
    <w:rsid w:val="00B078EB"/>
    <w:rsid w:val="00B125D2"/>
    <w:rsid w:val="00B136AD"/>
    <w:rsid w:val="00B16F2A"/>
    <w:rsid w:val="00B17907"/>
    <w:rsid w:val="00B21029"/>
    <w:rsid w:val="00B26CFC"/>
    <w:rsid w:val="00B41CE5"/>
    <w:rsid w:val="00B44D3F"/>
    <w:rsid w:val="00B46223"/>
    <w:rsid w:val="00B47AB0"/>
    <w:rsid w:val="00B610F0"/>
    <w:rsid w:val="00B659D8"/>
    <w:rsid w:val="00B65B03"/>
    <w:rsid w:val="00B6732F"/>
    <w:rsid w:val="00B70248"/>
    <w:rsid w:val="00B726B7"/>
    <w:rsid w:val="00B73AA5"/>
    <w:rsid w:val="00B7408E"/>
    <w:rsid w:val="00B767ED"/>
    <w:rsid w:val="00B768F2"/>
    <w:rsid w:val="00B8174E"/>
    <w:rsid w:val="00B83BC4"/>
    <w:rsid w:val="00B87048"/>
    <w:rsid w:val="00B879FD"/>
    <w:rsid w:val="00B92DFC"/>
    <w:rsid w:val="00B94DEF"/>
    <w:rsid w:val="00BA3865"/>
    <w:rsid w:val="00BA4944"/>
    <w:rsid w:val="00BA5B5F"/>
    <w:rsid w:val="00BA7C6B"/>
    <w:rsid w:val="00BA7D25"/>
    <w:rsid w:val="00BB5AB8"/>
    <w:rsid w:val="00BC0363"/>
    <w:rsid w:val="00BC263C"/>
    <w:rsid w:val="00BC2869"/>
    <w:rsid w:val="00BC3F41"/>
    <w:rsid w:val="00BD44B5"/>
    <w:rsid w:val="00BD5C77"/>
    <w:rsid w:val="00BE35A1"/>
    <w:rsid w:val="00BE6331"/>
    <w:rsid w:val="00BE7533"/>
    <w:rsid w:val="00BF0EBC"/>
    <w:rsid w:val="00BF1065"/>
    <w:rsid w:val="00BF1A82"/>
    <w:rsid w:val="00BF1D55"/>
    <w:rsid w:val="00BF3AD9"/>
    <w:rsid w:val="00BF3D16"/>
    <w:rsid w:val="00BF7404"/>
    <w:rsid w:val="00C01381"/>
    <w:rsid w:val="00C01594"/>
    <w:rsid w:val="00C015CA"/>
    <w:rsid w:val="00C02FB5"/>
    <w:rsid w:val="00C045C8"/>
    <w:rsid w:val="00C0544F"/>
    <w:rsid w:val="00C10509"/>
    <w:rsid w:val="00C131F6"/>
    <w:rsid w:val="00C21555"/>
    <w:rsid w:val="00C2214C"/>
    <w:rsid w:val="00C2434C"/>
    <w:rsid w:val="00C2491C"/>
    <w:rsid w:val="00C252EC"/>
    <w:rsid w:val="00C2570D"/>
    <w:rsid w:val="00C325AD"/>
    <w:rsid w:val="00C40F69"/>
    <w:rsid w:val="00C45FFD"/>
    <w:rsid w:val="00C46643"/>
    <w:rsid w:val="00C467F2"/>
    <w:rsid w:val="00C5085D"/>
    <w:rsid w:val="00C55601"/>
    <w:rsid w:val="00C61187"/>
    <w:rsid w:val="00C618D6"/>
    <w:rsid w:val="00C65560"/>
    <w:rsid w:val="00C6618B"/>
    <w:rsid w:val="00C70BEA"/>
    <w:rsid w:val="00C711BF"/>
    <w:rsid w:val="00C73289"/>
    <w:rsid w:val="00C814AF"/>
    <w:rsid w:val="00C82AEE"/>
    <w:rsid w:val="00C85363"/>
    <w:rsid w:val="00C93DF4"/>
    <w:rsid w:val="00C95280"/>
    <w:rsid w:val="00C9555A"/>
    <w:rsid w:val="00C97BCB"/>
    <w:rsid w:val="00C97E27"/>
    <w:rsid w:val="00CA3384"/>
    <w:rsid w:val="00CA6BC6"/>
    <w:rsid w:val="00CB7EF4"/>
    <w:rsid w:val="00CC434E"/>
    <w:rsid w:val="00CC5148"/>
    <w:rsid w:val="00CD1AF4"/>
    <w:rsid w:val="00CD7A74"/>
    <w:rsid w:val="00CF2272"/>
    <w:rsid w:val="00CF28EA"/>
    <w:rsid w:val="00CF2FDD"/>
    <w:rsid w:val="00CF31DA"/>
    <w:rsid w:val="00CF3DEB"/>
    <w:rsid w:val="00CF534C"/>
    <w:rsid w:val="00CF6340"/>
    <w:rsid w:val="00CF676C"/>
    <w:rsid w:val="00D00C4A"/>
    <w:rsid w:val="00D01A2B"/>
    <w:rsid w:val="00D01F0C"/>
    <w:rsid w:val="00D03C30"/>
    <w:rsid w:val="00D14396"/>
    <w:rsid w:val="00D203A6"/>
    <w:rsid w:val="00D20776"/>
    <w:rsid w:val="00D21185"/>
    <w:rsid w:val="00D229C6"/>
    <w:rsid w:val="00D24CF2"/>
    <w:rsid w:val="00D26C1F"/>
    <w:rsid w:val="00D328A6"/>
    <w:rsid w:val="00D32968"/>
    <w:rsid w:val="00D35A9E"/>
    <w:rsid w:val="00D35B42"/>
    <w:rsid w:val="00D40C87"/>
    <w:rsid w:val="00D431F0"/>
    <w:rsid w:val="00D43A3B"/>
    <w:rsid w:val="00D46D13"/>
    <w:rsid w:val="00D4729E"/>
    <w:rsid w:val="00D54F66"/>
    <w:rsid w:val="00D56299"/>
    <w:rsid w:val="00D67B76"/>
    <w:rsid w:val="00D72AA4"/>
    <w:rsid w:val="00D74E4F"/>
    <w:rsid w:val="00D74F72"/>
    <w:rsid w:val="00D76549"/>
    <w:rsid w:val="00D77556"/>
    <w:rsid w:val="00D80BA5"/>
    <w:rsid w:val="00D8611B"/>
    <w:rsid w:val="00D9314D"/>
    <w:rsid w:val="00DA2482"/>
    <w:rsid w:val="00DA6DEE"/>
    <w:rsid w:val="00DB1714"/>
    <w:rsid w:val="00DB2655"/>
    <w:rsid w:val="00DB28CD"/>
    <w:rsid w:val="00DB31B4"/>
    <w:rsid w:val="00DB58AC"/>
    <w:rsid w:val="00DB6711"/>
    <w:rsid w:val="00DB6BB2"/>
    <w:rsid w:val="00DC1926"/>
    <w:rsid w:val="00DC28CD"/>
    <w:rsid w:val="00DC361A"/>
    <w:rsid w:val="00DC74BF"/>
    <w:rsid w:val="00DC7D6C"/>
    <w:rsid w:val="00DD3776"/>
    <w:rsid w:val="00DD3881"/>
    <w:rsid w:val="00DE43DB"/>
    <w:rsid w:val="00DF007C"/>
    <w:rsid w:val="00DF08B0"/>
    <w:rsid w:val="00DF553A"/>
    <w:rsid w:val="00DF68B3"/>
    <w:rsid w:val="00DF6CDF"/>
    <w:rsid w:val="00E0086C"/>
    <w:rsid w:val="00E01B8E"/>
    <w:rsid w:val="00E02739"/>
    <w:rsid w:val="00E06C20"/>
    <w:rsid w:val="00E1294E"/>
    <w:rsid w:val="00E145BC"/>
    <w:rsid w:val="00E154D4"/>
    <w:rsid w:val="00E22778"/>
    <w:rsid w:val="00E27326"/>
    <w:rsid w:val="00E30E6E"/>
    <w:rsid w:val="00E36276"/>
    <w:rsid w:val="00E367BA"/>
    <w:rsid w:val="00E36814"/>
    <w:rsid w:val="00E36DA7"/>
    <w:rsid w:val="00E40C89"/>
    <w:rsid w:val="00E41707"/>
    <w:rsid w:val="00E41E78"/>
    <w:rsid w:val="00E41F2C"/>
    <w:rsid w:val="00E4398C"/>
    <w:rsid w:val="00E43B2A"/>
    <w:rsid w:val="00E45D24"/>
    <w:rsid w:val="00E46D68"/>
    <w:rsid w:val="00E47181"/>
    <w:rsid w:val="00E542F3"/>
    <w:rsid w:val="00E546DF"/>
    <w:rsid w:val="00E60DD6"/>
    <w:rsid w:val="00E624C6"/>
    <w:rsid w:val="00E62B74"/>
    <w:rsid w:val="00E65F06"/>
    <w:rsid w:val="00E66786"/>
    <w:rsid w:val="00E67EC0"/>
    <w:rsid w:val="00E72560"/>
    <w:rsid w:val="00E75755"/>
    <w:rsid w:val="00E77F6C"/>
    <w:rsid w:val="00E80336"/>
    <w:rsid w:val="00E80D44"/>
    <w:rsid w:val="00E828D2"/>
    <w:rsid w:val="00E82B4F"/>
    <w:rsid w:val="00E83C06"/>
    <w:rsid w:val="00E87528"/>
    <w:rsid w:val="00E92CFB"/>
    <w:rsid w:val="00E95093"/>
    <w:rsid w:val="00E975B4"/>
    <w:rsid w:val="00E97F98"/>
    <w:rsid w:val="00EA3BFD"/>
    <w:rsid w:val="00EB0793"/>
    <w:rsid w:val="00EB5767"/>
    <w:rsid w:val="00EB5C73"/>
    <w:rsid w:val="00EC126F"/>
    <w:rsid w:val="00EC147A"/>
    <w:rsid w:val="00EC2356"/>
    <w:rsid w:val="00EC49D8"/>
    <w:rsid w:val="00EC661F"/>
    <w:rsid w:val="00EC6B8E"/>
    <w:rsid w:val="00EC79D9"/>
    <w:rsid w:val="00ED033A"/>
    <w:rsid w:val="00ED1BAF"/>
    <w:rsid w:val="00ED5BD8"/>
    <w:rsid w:val="00ED73DF"/>
    <w:rsid w:val="00EE16AE"/>
    <w:rsid w:val="00EE3276"/>
    <w:rsid w:val="00EE67EC"/>
    <w:rsid w:val="00EF31E3"/>
    <w:rsid w:val="00EF41D3"/>
    <w:rsid w:val="00EF54A1"/>
    <w:rsid w:val="00EF7248"/>
    <w:rsid w:val="00F00CAE"/>
    <w:rsid w:val="00F01145"/>
    <w:rsid w:val="00F02681"/>
    <w:rsid w:val="00F04817"/>
    <w:rsid w:val="00F04A97"/>
    <w:rsid w:val="00F1583F"/>
    <w:rsid w:val="00F164CD"/>
    <w:rsid w:val="00F178BE"/>
    <w:rsid w:val="00F243CA"/>
    <w:rsid w:val="00F25D55"/>
    <w:rsid w:val="00F31417"/>
    <w:rsid w:val="00F3258C"/>
    <w:rsid w:val="00F32952"/>
    <w:rsid w:val="00F35868"/>
    <w:rsid w:val="00F35FDD"/>
    <w:rsid w:val="00F37CCF"/>
    <w:rsid w:val="00F404CC"/>
    <w:rsid w:val="00F4127D"/>
    <w:rsid w:val="00F44171"/>
    <w:rsid w:val="00F44712"/>
    <w:rsid w:val="00F45A2D"/>
    <w:rsid w:val="00F50E18"/>
    <w:rsid w:val="00F50F01"/>
    <w:rsid w:val="00F516EF"/>
    <w:rsid w:val="00F5207B"/>
    <w:rsid w:val="00F52810"/>
    <w:rsid w:val="00F52B8E"/>
    <w:rsid w:val="00F5673F"/>
    <w:rsid w:val="00F74DC4"/>
    <w:rsid w:val="00F76262"/>
    <w:rsid w:val="00F76627"/>
    <w:rsid w:val="00F853C6"/>
    <w:rsid w:val="00F86687"/>
    <w:rsid w:val="00F8683F"/>
    <w:rsid w:val="00F8760F"/>
    <w:rsid w:val="00F909FA"/>
    <w:rsid w:val="00F917A4"/>
    <w:rsid w:val="00F92FF6"/>
    <w:rsid w:val="00F937C2"/>
    <w:rsid w:val="00F949D5"/>
    <w:rsid w:val="00F97B3B"/>
    <w:rsid w:val="00FA00D5"/>
    <w:rsid w:val="00FA06AA"/>
    <w:rsid w:val="00FA0D76"/>
    <w:rsid w:val="00FA1835"/>
    <w:rsid w:val="00FA52F4"/>
    <w:rsid w:val="00FA5628"/>
    <w:rsid w:val="00FA6612"/>
    <w:rsid w:val="00FB0372"/>
    <w:rsid w:val="00FB2CDB"/>
    <w:rsid w:val="00FB4388"/>
    <w:rsid w:val="00FB5A4D"/>
    <w:rsid w:val="00FC01AF"/>
    <w:rsid w:val="00FC11F0"/>
    <w:rsid w:val="00FC542A"/>
    <w:rsid w:val="00FC6704"/>
    <w:rsid w:val="00FD1692"/>
    <w:rsid w:val="00FD4505"/>
    <w:rsid w:val="00FD4F7B"/>
    <w:rsid w:val="00FD5FC1"/>
    <w:rsid w:val="00FD762F"/>
    <w:rsid w:val="00FE24F9"/>
    <w:rsid w:val="00FE5A67"/>
    <w:rsid w:val="00FF061B"/>
    <w:rsid w:val="00FF154F"/>
    <w:rsid w:val="00FF1FC3"/>
    <w:rsid w:val="00FF3F78"/>
    <w:rsid w:val="00FF7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16F7B4D"/>
  <w15:docId w15:val="{F118C0AB-493C-41C9-B574-EBA264329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1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0"/>
    <w:qFormat/>
    <w:rsid w:val="00FA00D5"/>
    <w:rPr>
      <w:bCs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FA00D5"/>
    <w:pPr>
      <w:contextualSpacing/>
      <w:outlineLvl w:val="0"/>
    </w:pPr>
    <w:rPr>
      <w:b/>
      <w:sz w:val="28"/>
      <w:szCs w:val="28"/>
    </w:rPr>
  </w:style>
  <w:style w:type="paragraph" w:styleId="2">
    <w:name w:val="heading 2"/>
    <w:basedOn w:val="a"/>
    <w:next w:val="a"/>
    <w:link w:val="20"/>
    <w:uiPriority w:val="9"/>
    <w:qFormat/>
    <w:rsid w:val="00FA00D5"/>
    <w:pPr>
      <w:spacing w:before="240" w:after="240"/>
      <w:outlineLvl w:val="1"/>
    </w:pPr>
    <w:rPr>
      <w:b/>
      <w:szCs w:val="26"/>
    </w:rPr>
  </w:style>
  <w:style w:type="paragraph" w:styleId="3">
    <w:name w:val="heading 3"/>
    <w:basedOn w:val="a"/>
    <w:next w:val="a"/>
    <w:link w:val="30"/>
    <w:uiPriority w:val="9"/>
    <w:qFormat/>
    <w:rsid w:val="00FA00D5"/>
    <w:pPr>
      <w:keepNext/>
      <w:spacing w:before="240" w:after="240"/>
      <w:outlineLvl w:val="2"/>
    </w:pPr>
    <w:rPr>
      <w:b/>
      <w:bCs w:val="0"/>
    </w:rPr>
  </w:style>
  <w:style w:type="paragraph" w:styleId="4">
    <w:name w:val="heading 4"/>
    <w:basedOn w:val="a"/>
    <w:next w:val="a"/>
    <w:link w:val="40"/>
    <w:uiPriority w:val="9"/>
    <w:qFormat/>
    <w:rsid w:val="00FA00D5"/>
    <w:pPr>
      <w:spacing w:before="200"/>
      <w:outlineLvl w:val="3"/>
    </w:pPr>
    <w:rPr>
      <w:rFonts w:ascii="Cambria" w:hAnsi="Cambria"/>
      <w:b/>
      <w:i/>
      <w:iCs/>
      <w:sz w:val="20"/>
      <w:szCs w:val="20"/>
    </w:rPr>
  </w:style>
  <w:style w:type="paragraph" w:styleId="5">
    <w:name w:val="heading 5"/>
    <w:basedOn w:val="a"/>
    <w:next w:val="a"/>
    <w:link w:val="50"/>
    <w:uiPriority w:val="9"/>
    <w:qFormat/>
    <w:rsid w:val="00FA00D5"/>
    <w:pPr>
      <w:keepNext/>
      <w:keepLines/>
      <w:spacing w:before="40" w:line="259" w:lineRule="auto"/>
      <w:outlineLvl w:val="4"/>
    </w:pPr>
    <w:rPr>
      <w:rFonts w:asciiTheme="majorHAnsi" w:eastAsiaTheme="majorEastAsia" w:hAnsiTheme="majorHAnsi" w:cstheme="majorBidi"/>
      <w:bCs w:val="0"/>
      <w:color w:val="2E74B5" w:themeColor="accent1" w:themeShade="BF"/>
      <w:sz w:val="22"/>
      <w:szCs w:val="22"/>
      <w:lang w:eastAsia="en-US"/>
    </w:rPr>
  </w:style>
  <w:style w:type="paragraph" w:styleId="6">
    <w:name w:val="heading 6"/>
    <w:basedOn w:val="a"/>
    <w:next w:val="a"/>
    <w:link w:val="60"/>
    <w:uiPriority w:val="9"/>
    <w:qFormat/>
    <w:rsid w:val="00FA00D5"/>
    <w:pPr>
      <w:keepNext/>
      <w:keepLines/>
      <w:spacing w:before="40" w:line="259" w:lineRule="auto"/>
      <w:outlineLvl w:val="5"/>
    </w:pPr>
    <w:rPr>
      <w:rFonts w:asciiTheme="majorHAnsi" w:eastAsiaTheme="majorEastAsia" w:hAnsiTheme="majorHAnsi" w:cstheme="majorBidi"/>
      <w:bCs w:val="0"/>
      <w:color w:val="1F4D78" w:themeColor="accent1" w:themeShade="7F"/>
      <w:sz w:val="22"/>
      <w:szCs w:val="22"/>
      <w:lang w:eastAsia="en-US"/>
    </w:rPr>
  </w:style>
  <w:style w:type="paragraph" w:styleId="7">
    <w:name w:val="heading 7"/>
    <w:basedOn w:val="a"/>
    <w:next w:val="a"/>
    <w:link w:val="70"/>
    <w:uiPriority w:val="9"/>
    <w:qFormat/>
    <w:rsid w:val="00FA00D5"/>
    <w:pPr>
      <w:keepNext/>
      <w:keepLines/>
      <w:spacing w:before="40" w:line="259" w:lineRule="auto"/>
      <w:outlineLvl w:val="6"/>
    </w:pPr>
    <w:rPr>
      <w:rFonts w:asciiTheme="majorHAnsi" w:eastAsiaTheme="majorEastAsia" w:hAnsiTheme="majorHAnsi" w:cstheme="majorBidi"/>
      <w:bCs w:val="0"/>
      <w:i/>
      <w:iCs/>
      <w:color w:val="1F4D78" w:themeColor="accent1" w:themeShade="7F"/>
      <w:sz w:val="22"/>
      <w:szCs w:val="22"/>
      <w:lang w:eastAsia="en-US"/>
    </w:rPr>
  </w:style>
  <w:style w:type="paragraph" w:styleId="8">
    <w:name w:val="heading 8"/>
    <w:basedOn w:val="a"/>
    <w:next w:val="a"/>
    <w:link w:val="80"/>
    <w:uiPriority w:val="9"/>
    <w:qFormat/>
    <w:rsid w:val="00FA00D5"/>
    <w:pPr>
      <w:keepNext/>
      <w:keepLines/>
      <w:spacing w:before="40" w:line="259" w:lineRule="auto"/>
      <w:outlineLvl w:val="7"/>
    </w:pPr>
    <w:rPr>
      <w:rFonts w:asciiTheme="majorHAnsi" w:eastAsiaTheme="majorEastAsia" w:hAnsiTheme="majorHAnsi" w:cstheme="majorBidi"/>
      <w:bCs w:val="0"/>
      <w:color w:val="272727" w:themeColor="text1" w:themeTint="D8"/>
      <w:sz w:val="21"/>
      <w:szCs w:val="21"/>
      <w:lang w:eastAsia="en-US"/>
    </w:rPr>
  </w:style>
  <w:style w:type="paragraph" w:styleId="9">
    <w:name w:val="heading 9"/>
    <w:basedOn w:val="a"/>
    <w:next w:val="a"/>
    <w:link w:val="90"/>
    <w:uiPriority w:val="9"/>
    <w:qFormat/>
    <w:rsid w:val="00FA00D5"/>
    <w:pPr>
      <w:keepNext/>
      <w:keepLines/>
      <w:spacing w:before="40" w:line="259" w:lineRule="auto"/>
      <w:outlineLvl w:val="8"/>
    </w:pPr>
    <w:rPr>
      <w:rFonts w:asciiTheme="majorHAnsi" w:eastAsiaTheme="majorEastAsia" w:hAnsiTheme="majorHAnsi" w:cstheme="majorBidi"/>
      <w:bCs w:val="0"/>
      <w:i/>
      <w:iCs/>
      <w:color w:val="272727" w:themeColor="text1" w:themeTint="D8"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FA00D5"/>
    <w:rPr>
      <w:b/>
      <w:bCs/>
      <w:sz w:val="28"/>
      <w:szCs w:val="28"/>
    </w:rPr>
  </w:style>
  <w:style w:type="character" w:customStyle="1" w:styleId="20">
    <w:name w:val="Заголовок 2 Знак"/>
    <w:link w:val="2"/>
    <w:uiPriority w:val="9"/>
    <w:rsid w:val="00FA00D5"/>
    <w:rPr>
      <w:b/>
      <w:bCs/>
      <w:sz w:val="24"/>
      <w:szCs w:val="26"/>
    </w:rPr>
  </w:style>
  <w:style w:type="character" w:customStyle="1" w:styleId="30">
    <w:name w:val="Заголовок 3 Знак"/>
    <w:link w:val="3"/>
    <w:uiPriority w:val="9"/>
    <w:rsid w:val="00FA00D5"/>
    <w:rPr>
      <w:b/>
      <w:sz w:val="24"/>
      <w:szCs w:val="24"/>
    </w:rPr>
  </w:style>
  <w:style w:type="character" w:customStyle="1" w:styleId="40">
    <w:name w:val="Заголовок 4 Знак"/>
    <w:link w:val="4"/>
    <w:uiPriority w:val="9"/>
    <w:rsid w:val="00FA00D5"/>
    <w:rPr>
      <w:rFonts w:ascii="Cambria" w:hAnsi="Cambria"/>
      <w:b/>
      <w:bCs/>
      <w:i/>
      <w:iCs/>
    </w:rPr>
  </w:style>
  <w:style w:type="character" w:customStyle="1" w:styleId="50">
    <w:name w:val="Заголовок 5 Знак"/>
    <w:basedOn w:val="a0"/>
    <w:link w:val="5"/>
    <w:uiPriority w:val="9"/>
    <w:rsid w:val="00FA00D5"/>
    <w:rPr>
      <w:rFonts w:asciiTheme="majorHAnsi" w:eastAsiaTheme="majorEastAsia" w:hAnsiTheme="majorHAnsi" w:cstheme="majorBidi"/>
      <w:color w:val="2E74B5" w:themeColor="accent1" w:themeShade="BF"/>
      <w:sz w:val="22"/>
      <w:szCs w:val="22"/>
      <w:lang w:eastAsia="en-US"/>
    </w:rPr>
  </w:style>
  <w:style w:type="character" w:customStyle="1" w:styleId="60">
    <w:name w:val="Заголовок 6 Знак"/>
    <w:basedOn w:val="a0"/>
    <w:link w:val="6"/>
    <w:uiPriority w:val="9"/>
    <w:rsid w:val="00FA00D5"/>
    <w:rPr>
      <w:rFonts w:asciiTheme="majorHAnsi" w:eastAsiaTheme="majorEastAsia" w:hAnsiTheme="majorHAnsi" w:cstheme="majorBidi"/>
      <w:color w:val="1F4D78" w:themeColor="accent1" w:themeShade="7F"/>
      <w:sz w:val="22"/>
      <w:szCs w:val="22"/>
      <w:lang w:eastAsia="en-US"/>
    </w:rPr>
  </w:style>
  <w:style w:type="character" w:customStyle="1" w:styleId="70">
    <w:name w:val="Заголовок 7 Знак"/>
    <w:basedOn w:val="a0"/>
    <w:link w:val="7"/>
    <w:uiPriority w:val="9"/>
    <w:rsid w:val="00FA00D5"/>
    <w:rPr>
      <w:rFonts w:asciiTheme="majorHAnsi" w:eastAsiaTheme="majorEastAsia" w:hAnsiTheme="majorHAnsi" w:cstheme="majorBidi"/>
      <w:i/>
      <w:iCs/>
      <w:color w:val="1F4D78" w:themeColor="accent1" w:themeShade="7F"/>
      <w:sz w:val="22"/>
      <w:szCs w:val="22"/>
      <w:lang w:eastAsia="en-US"/>
    </w:rPr>
  </w:style>
  <w:style w:type="character" w:customStyle="1" w:styleId="80">
    <w:name w:val="Заголовок 8 Знак"/>
    <w:basedOn w:val="a0"/>
    <w:link w:val="8"/>
    <w:uiPriority w:val="9"/>
    <w:rsid w:val="00FA00D5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character" w:customStyle="1" w:styleId="90">
    <w:name w:val="Заголовок 9 Знак"/>
    <w:basedOn w:val="a0"/>
    <w:link w:val="9"/>
    <w:uiPriority w:val="9"/>
    <w:rsid w:val="00FA00D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en-US"/>
    </w:rPr>
  </w:style>
  <w:style w:type="character" w:customStyle="1" w:styleId="a3">
    <w:name w:val="Название Знак"/>
    <w:basedOn w:val="a0"/>
    <w:link w:val="a4"/>
    <w:rsid w:val="00FA00D5"/>
    <w:rPr>
      <w:spacing w:val="5"/>
      <w:sz w:val="52"/>
      <w:szCs w:val="52"/>
    </w:rPr>
  </w:style>
  <w:style w:type="paragraph" w:styleId="a4">
    <w:name w:val="Title"/>
    <w:basedOn w:val="a"/>
    <w:next w:val="a"/>
    <w:link w:val="a3"/>
    <w:qFormat/>
    <w:rsid w:val="00FA00D5"/>
    <w:pPr>
      <w:contextualSpacing/>
      <w:jc w:val="center"/>
    </w:pPr>
    <w:rPr>
      <w:bCs w:val="0"/>
      <w:spacing w:val="5"/>
      <w:sz w:val="52"/>
      <w:szCs w:val="52"/>
    </w:rPr>
  </w:style>
  <w:style w:type="character" w:customStyle="1" w:styleId="a5">
    <w:name w:val="Текст сноски Знак"/>
    <w:link w:val="a6"/>
    <w:uiPriority w:val="99"/>
  </w:style>
  <w:style w:type="paragraph" w:styleId="a6">
    <w:name w:val="footnote text"/>
    <w:basedOn w:val="a"/>
    <w:link w:val="a5"/>
    <w:uiPriority w:val="99"/>
    <w:semiHidden/>
    <w:rsid w:val="008602AE"/>
    <w:rPr>
      <w:bCs w:val="0"/>
      <w:sz w:val="20"/>
      <w:szCs w:val="20"/>
    </w:rPr>
  </w:style>
  <w:style w:type="character" w:customStyle="1" w:styleId="a7">
    <w:name w:val="Текст выноски Знак"/>
    <w:basedOn w:val="a0"/>
    <w:link w:val="a8"/>
    <w:uiPriority w:val="99"/>
    <w:semiHidden/>
    <w:rsid w:val="00FA00D5"/>
    <w:rPr>
      <w:rFonts w:ascii="Segoe UI" w:hAnsi="Segoe UI" w:cs="Segoe UI"/>
      <w:bCs/>
      <w:sz w:val="18"/>
      <w:szCs w:val="18"/>
    </w:rPr>
  </w:style>
  <w:style w:type="paragraph" w:styleId="a8">
    <w:name w:val="Balloon Text"/>
    <w:basedOn w:val="a"/>
    <w:link w:val="a7"/>
    <w:uiPriority w:val="99"/>
    <w:semiHidden/>
    <w:unhideWhenUsed/>
    <w:rsid w:val="00FA00D5"/>
    <w:rPr>
      <w:rFonts w:ascii="Segoe UI" w:hAnsi="Segoe UI" w:cs="Segoe UI"/>
      <w:sz w:val="18"/>
      <w:szCs w:val="18"/>
    </w:rPr>
  </w:style>
  <w:style w:type="character" w:customStyle="1" w:styleId="a9">
    <w:name w:val="Текст концевой сноски Знак"/>
    <w:aliases w:val="Знак4 Знак"/>
    <w:link w:val="aa"/>
    <w:uiPriority w:val="99"/>
    <w:rsid w:val="00FA00D5"/>
    <w:rPr>
      <w:szCs w:val="22"/>
    </w:rPr>
  </w:style>
  <w:style w:type="paragraph" w:styleId="aa">
    <w:name w:val="endnote text"/>
    <w:aliases w:val="Знак4"/>
    <w:basedOn w:val="a"/>
    <w:link w:val="a9"/>
    <w:uiPriority w:val="99"/>
    <w:rsid w:val="00FA00D5"/>
    <w:rPr>
      <w:bCs w:val="0"/>
      <w:sz w:val="20"/>
      <w:szCs w:val="22"/>
    </w:rPr>
  </w:style>
  <w:style w:type="character" w:customStyle="1" w:styleId="ab">
    <w:name w:val="Текст примечания Знак"/>
    <w:basedOn w:val="a0"/>
    <w:link w:val="ac"/>
    <w:uiPriority w:val="99"/>
    <w:semiHidden/>
    <w:rsid w:val="00FA00D5"/>
    <w:rPr>
      <w:bCs/>
    </w:rPr>
  </w:style>
  <w:style w:type="paragraph" w:styleId="ac">
    <w:name w:val="annotation text"/>
    <w:basedOn w:val="a"/>
    <w:link w:val="ab"/>
    <w:uiPriority w:val="99"/>
    <w:semiHidden/>
    <w:unhideWhenUsed/>
    <w:rsid w:val="00FA00D5"/>
    <w:rPr>
      <w:sz w:val="20"/>
      <w:szCs w:val="20"/>
    </w:rPr>
  </w:style>
  <w:style w:type="character" w:customStyle="1" w:styleId="ad">
    <w:name w:val="Тема примечания Знак"/>
    <w:basedOn w:val="ab"/>
    <w:link w:val="ae"/>
    <w:uiPriority w:val="99"/>
    <w:semiHidden/>
    <w:rsid w:val="00FA00D5"/>
    <w:rPr>
      <w:b/>
      <w:bCs/>
    </w:rPr>
  </w:style>
  <w:style w:type="paragraph" w:styleId="ae">
    <w:name w:val="annotation subject"/>
    <w:basedOn w:val="ac"/>
    <w:next w:val="ac"/>
    <w:link w:val="ad"/>
    <w:uiPriority w:val="99"/>
    <w:semiHidden/>
    <w:unhideWhenUsed/>
    <w:rsid w:val="00FA00D5"/>
    <w:rPr>
      <w:b/>
    </w:rPr>
  </w:style>
  <w:style w:type="character" w:customStyle="1" w:styleId="11">
    <w:name w:val="Текст концевой сноски Знак1"/>
    <w:rPr>
      <w:rFonts w:ascii="Calibri" w:hAnsi="Calibri" w:cs="Times New Roman"/>
      <w:sz w:val="20"/>
      <w:szCs w:val="20"/>
    </w:rPr>
  </w:style>
  <w:style w:type="character" w:styleId="af">
    <w:name w:val="endnote reference"/>
    <w:uiPriority w:val="10"/>
    <w:rsid w:val="00FA00D5"/>
    <w:rPr>
      <w:vertAlign w:val="superscript"/>
    </w:rPr>
  </w:style>
  <w:style w:type="character" w:styleId="af0">
    <w:name w:val="footnote reference"/>
    <w:uiPriority w:val="99"/>
    <w:rsid w:val="00FA00D5"/>
    <w:rPr>
      <w:rFonts w:cs="Times New Roman"/>
      <w:vertAlign w:val="superscript"/>
    </w:rPr>
  </w:style>
  <w:style w:type="paragraph" w:styleId="af1">
    <w:name w:val="Body Text"/>
    <w:basedOn w:val="a"/>
    <w:pPr>
      <w:spacing w:after="120"/>
    </w:pPr>
  </w:style>
  <w:style w:type="paragraph" w:styleId="12">
    <w:name w:val="toc 1"/>
    <w:next w:val="a"/>
    <w:autoRedefine/>
    <w:uiPriority w:val="39"/>
    <w:unhideWhenUsed/>
    <w:qFormat/>
    <w:rsid w:val="00FA00D5"/>
    <w:pPr>
      <w:tabs>
        <w:tab w:val="right" w:leader="dot" w:pos="10195"/>
      </w:tabs>
    </w:pPr>
    <w:rPr>
      <w:noProof/>
      <w:sz w:val="24"/>
      <w:szCs w:val="22"/>
    </w:rPr>
  </w:style>
  <w:style w:type="paragraph" w:styleId="21">
    <w:name w:val="toc 2"/>
    <w:basedOn w:val="a"/>
    <w:next w:val="a"/>
    <w:autoRedefine/>
    <w:uiPriority w:val="39"/>
    <w:unhideWhenUsed/>
    <w:rsid w:val="00FA00D5"/>
    <w:pPr>
      <w:tabs>
        <w:tab w:val="right" w:leader="dot" w:pos="10205"/>
      </w:tabs>
      <w:ind w:left="240"/>
    </w:pPr>
  </w:style>
  <w:style w:type="paragraph" w:customStyle="1" w:styleId="af2">
    <w:name w:val="Утв"/>
    <w:basedOn w:val="a"/>
    <w:rsid w:val="00FA00D5"/>
    <w:pPr>
      <w:spacing w:after="120"/>
      <w:ind w:left="5812"/>
      <w:contextualSpacing/>
      <w:jc w:val="center"/>
    </w:pPr>
    <w:rPr>
      <w:bCs w:val="0"/>
      <w:spacing w:val="5"/>
      <w:sz w:val="28"/>
      <w:szCs w:val="28"/>
    </w:rPr>
  </w:style>
  <w:style w:type="paragraph" w:customStyle="1" w:styleId="af3">
    <w:name w:val="Назв"/>
    <w:basedOn w:val="a"/>
    <w:rsid w:val="00FA00D5"/>
    <w:pPr>
      <w:suppressAutoHyphens/>
      <w:spacing w:before="240" w:after="240"/>
      <w:jc w:val="center"/>
    </w:pPr>
    <w:rPr>
      <w:b/>
      <w:sz w:val="28"/>
    </w:rPr>
  </w:style>
  <w:style w:type="character" w:customStyle="1" w:styleId="13">
    <w:name w:val="Текст выноски Знак1"/>
    <w:uiPriority w:val="99"/>
    <w:semiHidden/>
    <w:rsid w:val="00FC6704"/>
    <w:rPr>
      <w:rFonts w:ascii="Tahoma" w:hAnsi="Tahoma" w:cs="Tahoma"/>
      <w:bCs/>
      <w:sz w:val="16"/>
      <w:szCs w:val="16"/>
      <w:lang w:eastAsia="ar-SA"/>
    </w:rPr>
  </w:style>
  <w:style w:type="character" w:styleId="af4">
    <w:name w:val="annotation reference"/>
    <w:basedOn w:val="a0"/>
    <w:uiPriority w:val="99"/>
    <w:semiHidden/>
    <w:unhideWhenUsed/>
    <w:rsid w:val="00FA00D5"/>
    <w:rPr>
      <w:sz w:val="16"/>
      <w:szCs w:val="16"/>
    </w:rPr>
  </w:style>
  <w:style w:type="character" w:customStyle="1" w:styleId="14">
    <w:name w:val="Текст примечания Знак1"/>
    <w:uiPriority w:val="99"/>
    <w:semiHidden/>
    <w:rsid w:val="00990B04"/>
    <w:rPr>
      <w:bCs/>
      <w:lang w:eastAsia="ar-SA"/>
    </w:rPr>
  </w:style>
  <w:style w:type="character" w:customStyle="1" w:styleId="15">
    <w:name w:val="Тема примечания Знак1"/>
    <w:uiPriority w:val="99"/>
    <w:semiHidden/>
    <w:rsid w:val="00990B04"/>
    <w:rPr>
      <w:b/>
      <w:bCs/>
      <w:lang w:eastAsia="ar-SA"/>
    </w:rPr>
  </w:style>
  <w:style w:type="paragraph" w:styleId="af5">
    <w:name w:val="Revision"/>
    <w:hidden/>
    <w:uiPriority w:val="99"/>
    <w:semiHidden/>
    <w:rsid w:val="00FA00D5"/>
    <w:rPr>
      <w:bCs/>
      <w:sz w:val="24"/>
      <w:szCs w:val="24"/>
    </w:rPr>
  </w:style>
  <w:style w:type="paragraph" w:styleId="af6">
    <w:name w:val="List Paragraph"/>
    <w:basedOn w:val="a"/>
    <w:uiPriority w:val="34"/>
    <w:qFormat/>
    <w:rsid w:val="004F1F4A"/>
    <w:pPr>
      <w:ind w:left="720" w:firstLine="709"/>
      <w:contextualSpacing/>
      <w:jc w:val="both"/>
    </w:pPr>
    <w:rPr>
      <w:rFonts w:eastAsia="Calibri"/>
      <w:bCs w:val="0"/>
      <w:szCs w:val="22"/>
      <w:lang w:eastAsia="en-US"/>
    </w:rPr>
  </w:style>
  <w:style w:type="table" w:customStyle="1" w:styleId="16">
    <w:name w:val="Сетка таблицы светлая1"/>
    <w:basedOn w:val="a1"/>
    <w:uiPriority w:val="40"/>
    <w:rsid w:val="00FA00D5"/>
    <w:rPr>
      <w:rFonts w:ascii="Calibri" w:hAnsi="Calibri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af7">
    <w:name w:val="page number"/>
    <w:uiPriority w:val="99"/>
    <w:rsid w:val="00B078EB"/>
  </w:style>
  <w:style w:type="character" w:styleId="af8">
    <w:name w:val="FollowedHyperlink"/>
    <w:uiPriority w:val="99"/>
    <w:semiHidden/>
    <w:unhideWhenUsed/>
    <w:rsid w:val="00FA00D5"/>
    <w:rPr>
      <w:color w:val="954F72"/>
      <w:u w:val="single"/>
    </w:rPr>
  </w:style>
  <w:style w:type="paragraph" w:customStyle="1" w:styleId="af9">
    <w:name w:val="С_Т"/>
    <w:link w:val="afa"/>
    <w:qFormat/>
    <w:rsid w:val="00FA00D5"/>
    <w:pPr>
      <w:suppressAutoHyphens/>
    </w:pPr>
    <w:rPr>
      <w:bCs/>
      <w:sz w:val="24"/>
      <w:szCs w:val="24"/>
    </w:rPr>
  </w:style>
  <w:style w:type="character" w:customStyle="1" w:styleId="afa">
    <w:name w:val="С_Т Знак"/>
    <w:link w:val="af9"/>
    <w:rsid w:val="00FA00D5"/>
    <w:rPr>
      <w:bCs/>
      <w:sz w:val="24"/>
      <w:szCs w:val="24"/>
    </w:rPr>
  </w:style>
  <w:style w:type="paragraph" w:customStyle="1" w:styleId="afb">
    <w:name w:val="С_Т_Ц"/>
    <w:basedOn w:val="a"/>
    <w:qFormat/>
    <w:rsid w:val="00FA00D5"/>
    <w:pPr>
      <w:suppressAutoHyphens/>
      <w:jc w:val="center"/>
    </w:pPr>
  </w:style>
  <w:style w:type="table" w:styleId="afc">
    <w:name w:val="Table Grid"/>
    <w:basedOn w:val="a1"/>
    <w:uiPriority w:val="99"/>
    <w:rsid w:val="00FA00D5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0">
    <w:name w:val="СМ_10"/>
    <w:basedOn w:val="a"/>
    <w:qFormat/>
    <w:rsid w:val="00FA00D5"/>
    <w:pPr>
      <w:suppressAutoHyphens/>
    </w:pPr>
    <w:rPr>
      <w:sz w:val="20"/>
      <w:szCs w:val="20"/>
    </w:rPr>
  </w:style>
  <w:style w:type="paragraph" w:customStyle="1" w:styleId="101">
    <w:name w:val="СМ_10_Ц"/>
    <w:basedOn w:val="a"/>
    <w:qFormat/>
    <w:rsid w:val="00FA00D5"/>
    <w:pPr>
      <w:suppressAutoHyphens/>
      <w:jc w:val="center"/>
    </w:pPr>
    <w:rPr>
      <w:sz w:val="20"/>
      <w:szCs w:val="20"/>
    </w:rPr>
  </w:style>
  <w:style w:type="paragraph" w:customStyle="1" w:styleId="22">
    <w:name w:val="Заг2"/>
    <w:uiPriority w:val="8"/>
    <w:qFormat/>
    <w:rsid w:val="00FA00D5"/>
    <w:pPr>
      <w:spacing w:before="240" w:after="120"/>
    </w:pPr>
    <w:rPr>
      <w:b/>
      <w:bCs/>
      <w:sz w:val="24"/>
      <w:szCs w:val="24"/>
    </w:rPr>
  </w:style>
  <w:style w:type="character" w:customStyle="1" w:styleId="afd">
    <w:name w:val="Термин"/>
    <w:basedOn w:val="a0"/>
    <w:uiPriority w:val="1"/>
    <w:qFormat/>
    <w:rsid w:val="00FA00D5"/>
    <w:rPr>
      <w:b/>
    </w:rPr>
  </w:style>
  <w:style w:type="character" w:customStyle="1" w:styleId="17">
    <w:name w:val="Текст сноски Знак1"/>
    <w:uiPriority w:val="99"/>
    <w:semiHidden/>
    <w:rsid w:val="008602AE"/>
    <w:rPr>
      <w:bCs/>
    </w:rPr>
  </w:style>
  <w:style w:type="character" w:styleId="afe">
    <w:name w:val="Hyperlink"/>
    <w:basedOn w:val="a0"/>
    <w:uiPriority w:val="99"/>
    <w:unhideWhenUsed/>
    <w:rsid w:val="00817132"/>
    <w:rPr>
      <w:color w:val="0000FF"/>
      <w:u w:val="single"/>
    </w:rPr>
  </w:style>
  <w:style w:type="paragraph" w:styleId="31">
    <w:name w:val="toc 3"/>
    <w:basedOn w:val="a"/>
    <w:next w:val="a"/>
    <w:autoRedefine/>
    <w:uiPriority w:val="39"/>
    <w:qFormat/>
    <w:rsid w:val="00FA00D5"/>
    <w:pPr>
      <w:spacing w:after="100"/>
      <w:ind w:left="440"/>
    </w:pPr>
    <w:rPr>
      <w:rFonts w:ascii="Calibri" w:hAnsi="Calibri"/>
    </w:rPr>
  </w:style>
  <w:style w:type="paragraph" w:styleId="aff">
    <w:name w:val="footer"/>
    <w:basedOn w:val="a"/>
    <w:link w:val="aff0"/>
    <w:uiPriority w:val="99"/>
    <w:unhideWhenUsed/>
    <w:rsid w:val="00FA00D5"/>
    <w:pPr>
      <w:tabs>
        <w:tab w:val="center" w:pos="4677"/>
        <w:tab w:val="right" w:pos="9355"/>
      </w:tabs>
    </w:pPr>
  </w:style>
  <w:style w:type="character" w:customStyle="1" w:styleId="aff0">
    <w:name w:val="Нижний колонтитул Знак"/>
    <w:basedOn w:val="a0"/>
    <w:link w:val="aff"/>
    <w:uiPriority w:val="99"/>
    <w:rsid w:val="00FA00D5"/>
    <w:rPr>
      <w:bCs/>
      <w:sz w:val="24"/>
      <w:szCs w:val="24"/>
    </w:rPr>
  </w:style>
  <w:style w:type="paragraph" w:styleId="aff1">
    <w:name w:val="header"/>
    <w:basedOn w:val="a"/>
    <w:link w:val="aff2"/>
    <w:uiPriority w:val="99"/>
    <w:unhideWhenUsed/>
    <w:rsid w:val="00FA00D5"/>
    <w:pPr>
      <w:jc w:val="center"/>
    </w:pPr>
  </w:style>
  <w:style w:type="character" w:customStyle="1" w:styleId="aff2">
    <w:name w:val="Верхний колонтитул Знак"/>
    <w:basedOn w:val="a0"/>
    <w:link w:val="aff1"/>
    <w:uiPriority w:val="99"/>
    <w:rsid w:val="00FA00D5"/>
    <w:rPr>
      <w:bCs/>
      <w:sz w:val="24"/>
      <w:szCs w:val="24"/>
    </w:rPr>
  </w:style>
  <w:style w:type="character" w:customStyle="1" w:styleId="23">
    <w:name w:val="Основной текст (2)_"/>
    <w:link w:val="210"/>
    <w:uiPriority w:val="99"/>
    <w:rsid w:val="00B767ED"/>
    <w:rPr>
      <w:rFonts w:ascii="MS Reference Sans Serif" w:hAnsi="MS Reference Sans Serif" w:cs="MS Reference Sans Serif"/>
      <w:b/>
      <w:bCs/>
      <w:sz w:val="17"/>
      <w:szCs w:val="17"/>
      <w:shd w:val="clear" w:color="auto" w:fill="FFFFFF"/>
    </w:rPr>
  </w:style>
  <w:style w:type="paragraph" w:customStyle="1" w:styleId="210">
    <w:name w:val="Основной текст (2)1"/>
    <w:basedOn w:val="a"/>
    <w:link w:val="23"/>
    <w:uiPriority w:val="99"/>
    <w:rsid w:val="00B767ED"/>
    <w:pPr>
      <w:widowControl w:val="0"/>
      <w:shd w:val="clear" w:color="auto" w:fill="FFFFFF"/>
      <w:spacing w:after="240" w:line="240" w:lineRule="atLeast"/>
      <w:jc w:val="center"/>
    </w:pPr>
    <w:rPr>
      <w:rFonts w:ascii="MS Reference Sans Serif" w:hAnsi="MS Reference Sans Serif" w:cs="MS Reference Sans Serif"/>
      <w:b/>
      <w:sz w:val="17"/>
      <w:szCs w:val="17"/>
    </w:rPr>
  </w:style>
  <w:style w:type="paragraph" w:styleId="aff3">
    <w:name w:val="Normal (Web)"/>
    <w:basedOn w:val="a"/>
    <w:uiPriority w:val="99"/>
    <w:unhideWhenUsed/>
    <w:rsid w:val="009001D9"/>
    <w:pPr>
      <w:spacing w:before="100" w:beforeAutospacing="1" w:after="100" w:afterAutospacing="1"/>
    </w:pPr>
    <w:rPr>
      <w:b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77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0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7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8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footer" Target="footer5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header" Target="header6.xml"/><Relationship Id="rId20" Type="http://schemas.openxmlformats.org/officeDocument/2006/relationships/footer" Target="footer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header" Target="header3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leg\OneDrive\&#1055;&#1088;&#1086;&#1092;&#1089;&#1090;&#1072;&#1085;&#1076;&#1072;&#1088;&#1090;&#1099;_2020\&#1064;&#1072;&#1073;&#1083;&#1086;&#1085;%20&#1055;&#1057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50199E-95BF-47BD-9149-44EF156CA4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 ПС</Template>
  <TotalTime>269</TotalTime>
  <Pages>48</Pages>
  <Words>17190</Words>
  <Characters>97983</Characters>
  <Application>Microsoft Office Word</Application>
  <DocSecurity>0</DocSecurity>
  <Lines>816</Lines>
  <Paragraphs>229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Оператор металлорежущих станков с числовым программным управлением</vt:lpstr>
    </vt:vector>
  </TitlesOfParts>
  <Company>ОАО МЗиК</Company>
  <LinksUpToDate>false</LinksUpToDate>
  <CharactersWithSpaces>114944</CharactersWithSpaces>
  <SharedDoc>false</SharedDoc>
  <HLinks>
    <vt:vector size="78" baseType="variant">
      <vt:variant>
        <vt:i4>1179707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_Toc464893281</vt:lpwstr>
      </vt:variant>
      <vt:variant>
        <vt:i4>5636131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__RefHeading__5623_1042100259</vt:lpwstr>
      </vt:variant>
      <vt:variant>
        <vt:i4>5505059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__RefHeading__5621_1042100259</vt:lpwstr>
      </vt:variant>
      <vt:variant>
        <vt:i4>6029344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__RefHeading__5619_1042100259</vt:lpwstr>
      </vt:variant>
      <vt:variant>
        <vt:i4>5373984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__RefHeading__5617_1042100259</vt:lpwstr>
      </vt:variant>
      <vt:variant>
        <vt:i4>5242912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__RefHeading__5615_1042100259</vt:lpwstr>
      </vt:variant>
      <vt:variant>
        <vt:i4>5636128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__RefHeading__5613_1042100259</vt:lpwstr>
      </vt:variant>
      <vt:variant>
        <vt:i4>5505056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__RefHeading__5611_1042100259</vt:lpwstr>
      </vt:variant>
      <vt:variant>
        <vt:i4>6029345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__RefHeading__5609_1042100259</vt:lpwstr>
      </vt:variant>
      <vt:variant>
        <vt:i4>5373985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__RefHeading__5607_1042100259</vt:lpwstr>
      </vt:variant>
      <vt:variant>
        <vt:i4>5242913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__RefHeading__5605_1042100259</vt:lpwstr>
      </vt:variant>
      <vt:variant>
        <vt:i4>5636129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__RefHeading__5603_1042100259</vt:lpwstr>
      </vt:variant>
      <vt:variant>
        <vt:i4>5505057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__RefHeading__5601_1042100259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Оператор металлорежущих станков с числовым программным управлением</dc:title>
  <dc:creator>Аверьянова;Союзмаш</dc:creator>
  <cp:keywords>Профстандарт</cp:keywords>
  <cp:lastModifiedBy>1403-2</cp:lastModifiedBy>
  <cp:revision>16</cp:revision>
  <cp:lastPrinted>2021-06-04T11:25:00Z</cp:lastPrinted>
  <dcterms:created xsi:type="dcterms:W3CDTF">2021-04-08T18:51:00Z</dcterms:created>
  <dcterms:modified xsi:type="dcterms:W3CDTF">2021-06-29T12:32:00Z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Hewlett-Packard Company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