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58530" w14:textId="77777777" w:rsidR="0052442E" w:rsidRPr="00164FEC" w:rsidRDefault="0052442E" w:rsidP="001E3D0E">
      <w:pPr>
        <w:pStyle w:val="af4"/>
        <w:spacing w:after="0"/>
        <w:ind w:left="5669"/>
        <w:rPr>
          <w:spacing w:val="0"/>
        </w:rPr>
      </w:pPr>
      <w:r w:rsidRPr="00164FEC">
        <w:rPr>
          <w:spacing w:val="0"/>
        </w:rPr>
        <w:t>УТВЕРЖДЕН</w:t>
      </w:r>
    </w:p>
    <w:p w14:paraId="16334DD1" w14:textId="77777777" w:rsidR="0052442E" w:rsidRPr="00164FEC" w:rsidRDefault="0052442E" w:rsidP="001E3D0E">
      <w:pPr>
        <w:pStyle w:val="af4"/>
        <w:spacing w:after="0"/>
        <w:ind w:left="5669"/>
        <w:rPr>
          <w:spacing w:val="0"/>
        </w:rPr>
      </w:pPr>
      <w:r w:rsidRPr="00164FEC">
        <w:rPr>
          <w:spacing w:val="0"/>
        </w:rPr>
        <w:t xml:space="preserve">приказом Министерства </w:t>
      </w:r>
    </w:p>
    <w:p w14:paraId="493D1A6D" w14:textId="77777777" w:rsidR="0052442E" w:rsidRPr="00164FEC" w:rsidRDefault="0052442E" w:rsidP="001E3D0E">
      <w:pPr>
        <w:pStyle w:val="af4"/>
        <w:spacing w:after="0"/>
        <w:ind w:left="5669"/>
        <w:rPr>
          <w:spacing w:val="0"/>
        </w:rPr>
      </w:pPr>
      <w:r w:rsidRPr="00164FEC">
        <w:rPr>
          <w:spacing w:val="0"/>
        </w:rPr>
        <w:t>труда и социальной защиты Российской Федерации</w:t>
      </w:r>
    </w:p>
    <w:p w14:paraId="482B96B9" w14:textId="2FAB513C" w:rsidR="0052442E" w:rsidRPr="00164FEC" w:rsidRDefault="00F86F2D" w:rsidP="001E3D0E">
      <w:pPr>
        <w:pStyle w:val="af4"/>
        <w:spacing w:after="0"/>
        <w:ind w:left="5669"/>
        <w:rPr>
          <w:spacing w:val="0"/>
        </w:rPr>
      </w:pPr>
      <w:r>
        <w:rPr>
          <w:spacing w:val="0"/>
        </w:rPr>
        <w:t>от «26» июля</w:t>
      </w:r>
      <w:r w:rsidR="0052442E" w:rsidRPr="00164FEC">
        <w:rPr>
          <w:spacing w:val="0"/>
        </w:rPr>
        <w:t xml:space="preserve"> 20</w:t>
      </w:r>
      <w:r w:rsidR="005441E2" w:rsidRPr="00164FEC">
        <w:rPr>
          <w:spacing w:val="0"/>
        </w:rPr>
        <w:t>21</w:t>
      </w:r>
      <w:r>
        <w:rPr>
          <w:spacing w:val="0"/>
        </w:rPr>
        <w:t xml:space="preserve"> г. № 505н</w:t>
      </w:r>
      <w:bookmarkStart w:id="0" w:name="_GoBack"/>
      <w:bookmarkEnd w:id="0"/>
    </w:p>
    <w:p w14:paraId="043A328E" w14:textId="77777777" w:rsidR="001E3D0E" w:rsidRPr="00164FEC" w:rsidRDefault="001E3D0E" w:rsidP="001E3D0E">
      <w:pPr>
        <w:pStyle w:val="af4"/>
        <w:spacing w:after="0"/>
        <w:ind w:left="5669"/>
        <w:rPr>
          <w:sz w:val="24"/>
          <w:szCs w:val="24"/>
        </w:rPr>
      </w:pPr>
    </w:p>
    <w:p w14:paraId="3F80D772" w14:textId="77777777" w:rsidR="0052442E" w:rsidRPr="00164FEC" w:rsidRDefault="0052442E" w:rsidP="001E3D0E">
      <w:pPr>
        <w:pStyle w:val="af0"/>
      </w:pPr>
      <w:r w:rsidRPr="00164FEC">
        <w:t>ПРОФЕССИОНАЛЬНЫЙ СТАНДАРТ</w:t>
      </w:r>
    </w:p>
    <w:p w14:paraId="4CD615CB" w14:textId="77777777" w:rsidR="0052442E" w:rsidRPr="00164FEC" w:rsidRDefault="0052442E" w:rsidP="001E3D0E">
      <w:pPr>
        <w:pStyle w:val="af5"/>
        <w:spacing w:before="0" w:after="0"/>
      </w:pPr>
      <w:r w:rsidRPr="00164FEC">
        <w:t>Фрезеровщик</w:t>
      </w:r>
    </w:p>
    <w:tbl>
      <w:tblPr>
        <w:tblW w:w="1174" w:type="pct"/>
        <w:tblInd w:w="776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5"/>
      </w:tblGrid>
      <w:tr w:rsidR="00862FC9" w:rsidRPr="00164FEC" w14:paraId="714F4A12" w14:textId="77777777" w:rsidTr="00B7237F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14:paraId="4C0EDD5E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94</w:t>
            </w:r>
          </w:p>
        </w:tc>
      </w:tr>
      <w:tr w:rsidR="00862FC9" w:rsidRPr="00164FEC" w14:paraId="769463BD" w14:textId="77777777" w:rsidTr="00B7237F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14:paraId="09D97619" w14:textId="77777777" w:rsidR="0052442E" w:rsidRPr="00164FEC" w:rsidRDefault="0052442E" w:rsidP="001E3D0E">
            <w:pPr>
              <w:suppressAutoHyphens/>
              <w:jc w:val="center"/>
              <w:rPr>
                <w:sz w:val="20"/>
                <w:szCs w:val="20"/>
                <w:vertAlign w:val="superscript"/>
              </w:rPr>
            </w:pPr>
            <w:r w:rsidRPr="00164FEC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35C32E84" w14:textId="77777777" w:rsidR="0052442E" w:rsidRPr="00164FEC" w:rsidRDefault="0052442E" w:rsidP="001E3D0E">
      <w:pPr>
        <w:pStyle w:val="afb"/>
      </w:pPr>
      <w:r w:rsidRPr="00164FEC">
        <w:t>Содержание</w:t>
      </w:r>
    </w:p>
    <w:p w14:paraId="1BDC4450" w14:textId="277CBD83" w:rsidR="0052442E" w:rsidRPr="00164FEC" w:rsidRDefault="0052442E" w:rsidP="001E3D0E">
      <w:pPr>
        <w:pStyle w:val="12"/>
        <w:suppressAutoHyphens/>
        <w:jc w:val="both"/>
        <w:rPr>
          <w:rFonts w:eastAsiaTheme="minorEastAsia"/>
          <w:sz w:val="22"/>
        </w:rPr>
      </w:pPr>
      <w:r w:rsidRPr="00164FEC">
        <w:fldChar w:fldCharType="begin"/>
      </w:r>
      <w:r w:rsidRPr="00164FEC">
        <w:instrText xml:space="preserve"> TOC \o "1-2" \h \z \u </w:instrText>
      </w:r>
      <w:r w:rsidRPr="00164FEC">
        <w:fldChar w:fldCharType="separate"/>
      </w:r>
      <w:hyperlink w:anchor="_Toc467846293" w:history="1">
        <w:r w:rsidRPr="00164FEC">
          <w:t>I. Общие сведения</w:t>
        </w:r>
        <w:r w:rsidRPr="00164FEC">
          <w:rPr>
            <w:webHidden/>
          </w:rPr>
          <w:tab/>
        </w:r>
        <w:r w:rsidRPr="00164FEC">
          <w:rPr>
            <w:webHidden/>
          </w:rPr>
          <w:fldChar w:fldCharType="begin"/>
        </w:r>
        <w:r w:rsidRPr="00164FEC">
          <w:rPr>
            <w:webHidden/>
          </w:rPr>
          <w:instrText xml:space="preserve"> PAGEREF _Toc467846293 \h </w:instrText>
        </w:r>
        <w:r w:rsidRPr="00164FEC">
          <w:rPr>
            <w:webHidden/>
          </w:rPr>
        </w:r>
        <w:r w:rsidRPr="00164FEC">
          <w:rPr>
            <w:webHidden/>
          </w:rPr>
          <w:fldChar w:fldCharType="separate"/>
        </w:r>
        <w:r w:rsidR="00C7029B">
          <w:rPr>
            <w:webHidden/>
          </w:rPr>
          <w:t>1</w:t>
        </w:r>
        <w:r w:rsidRPr="00164FEC">
          <w:rPr>
            <w:webHidden/>
          </w:rPr>
          <w:fldChar w:fldCharType="end"/>
        </w:r>
      </w:hyperlink>
    </w:p>
    <w:p w14:paraId="6C357A0A" w14:textId="6049E84D" w:rsidR="0052442E" w:rsidRPr="00164FEC" w:rsidRDefault="00F86F2D" w:rsidP="001E3D0E">
      <w:pPr>
        <w:pStyle w:val="12"/>
        <w:suppressAutoHyphens/>
        <w:jc w:val="both"/>
        <w:rPr>
          <w:rFonts w:eastAsiaTheme="minorEastAsia"/>
          <w:sz w:val="22"/>
        </w:rPr>
      </w:pPr>
      <w:hyperlink w:anchor="_Toc467846294" w:history="1">
        <w:r w:rsidR="0052442E" w:rsidRPr="00164FEC"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="0052442E" w:rsidRPr="00164FEC">
          <w:rPr>
            <w:webHidden/>
          </w:rPr>
          <w:tab/>
        </w:r>
        <w:r w:rsidR="0052442E" w:rsidRPr="00164FEC">
          <w:rPr>
            <w:webHidden/>
          </w:rPr>
          <w:fldChar w:fldCharType="begin"/>
        </w:r>
        <w:r w:rsidR="0052442E" w:rsidRPr="00164FEC">
          <w:rPr>
            <w:webHidden/>
          </w:rPr>
          <w:instrText xml:space="preserve"> PAGEREF _Toc467846294 \h </w:instrText>
        </w:r>
        <w:r w:rsidR="0052442E" w:rsidRPr="00164FEC">
          <w:rPr>
            <w:webHidden/>
          </w:rPr>
        </w:r>
        <w:r w:rsidR="0052442E" w:rsidRPr="00164FEC">
          <w:rPr>
            <w:webHidden/>
          </w:rPr>
          <w:fldChar w:fldCharType="separate"/>
        </w:r>
        <w:r w:rsidR="00C7029B">
          <w:rPr>
            <w:webHidden/>
          </w:rPr>
          <w:t>3</w:t>
        </w:r>
        <w:r w:rsidR="0052442E" w:rsidRPr="00164FEC">
          <w:rPr>
            <w:webHidden/>
          </w:rPr>
          <w:fldChar w:fldCharType="end"/>
        </w:r>
      </w:hyperlink>
    </w:p>
    <w:p w14:paraId="5A97CEB0" w14:textId="54AA14FE" w:rsidR="0052442E" w:rsidRPr="00164FEC" w:rsidRDefault="00F86F2D" w:rsidP="001E3D0E">
      <w:pPr>
        <w:pStyle w:val="12"/>
        <w:suppressAutoHyphens/>
        <w:jc w:val="both"/>
        <w:rPr>
          <w:rFonts w:eastAsiaTheme="minorEastAsia"/>
          <w:sz w:val="22"/>
        </w:rPr>
      </w:pPr>
      <w:hyperlink w:anchor="_Toc467846295" w:history="1">
        <w:r w:rsidR="0052442E" w:rsidRPr="00164FEC">
          <w:t>III. Характеристика обобщенных трудовых функций</w:t>
        </w:r>
        <w:r w:rsidR="0052442E" w:rsidRPr="00164FEC">
          <w:rPr>
            <w:webHidden/>
          </w:rPr>
          <w:tab/>
        </w:r>
        <w:r w:rsidR="0052442E" w:rsidRPr="00164FEC">
          <w:rPr>
            <w:webHidden/>
          </w:rPr>
          <w:fldChar w:fldCharType="begin"/>
        </w:r>
        <w:r w:rsidR="0052442E" w:rsidRPr="00164FEC">
          <w:rPr>
            <w:webHidden/>
          </w:rPr>
          <w:instrText xml:space="preserve"> PAGEREF _Toc467846295 \h </w:instrText>
        </w:r>
        <w:r w:rsidR="0052442E" w:rsidRPr="00164FEC">
          <w:rPr>
            <w:webHidden/>
          </w:rPr>
        </w:r>
        <w:r w:rsidR="0052442E" w:rsidRPr="00164FEC">
          <w:rPr>
            <w:webHidden/>
          </w:rPr>
          <w:fldChar w:fldCharType="separate"/>
        </w:r>
        <w:r w:rsidR="00C7029B">
          <w:rPr>
            <w:webHidden/>
          </w:rPr>
          <w:t>5</w:t>
        </w:r>
        <w:r w:rsidR="0052442E" w:rsidRPr="00164FEC">
          <w:rPr>
            <w:webHidden/>
          </w:rPr>
          <w:fldChar w:fldCharType="end"/>
        </w:r>
      </w:hyperlink>
    </w:p>
    <w:p w14:paraId="0CE115ED" w14:textId="0171A206" w:rsidR="0052442E" w:rsidRPr="00164FEC" w:rsidRDefault="00F86F2D" w:rsidP="001E3D0E">
      <w:pPr>
        <w:pStyle w:val="12"/>
        <w:suppressAutoHyphens/>
        <w:ind w:left="284"/>
        <w:jc w:val="both"/>
        <w:rPr>
          <w:rFonts w:eastAsiaTheme="minorEastAsia"/>
          <w:bCs/>
          <w:sz w:val="22"/>
        </w:rPr>
      </w:pPr>
      <w:hyperlink w:anchor="_Toc467846296" w:history="1">
        <w:r w:rsidR="0052442E" w:rsidRPr="00164FEC">
          <w:t>3.1. Обобщенная трудовая функция «</w:t>
        </w:r>
        <w:r w:rsidR="00B55A49" w:rsidRPr="00164FEC">
          <w:t xml:space="preserve">Изготовление на универсальных фрезерных станках простых деталей с точностью размеров по </w:t>
        </w:r>
        <w:r w:rsidR="00123467" w:rsidRPr="00164FEC">
          <w:t>12–14-му квалитету</w:t>
        </w:r>
        <w:r w:rsidR="0052442E" w:rsidRPr="00164FEC">
          <w:t>»</w:t>
        </w:r>
        <w:r w:rsidR="0052442E" w:rsidRPr="00164FEC">
          <w:rPr>
            <w:webHidden/>
          </w:rPr>
          <w:tab/>
        </w:r>
        <w:r w:rsidR="0052442E" w:rsidRPr="00164FEC">
          <w:rPr>
            <w:webHidden/>
          </w:rPr>
          <w:fldChar w:fldCharType="begin"/>
        </w:r>
        <w:r w:rsidR="0052442E" w:rsidRPr="00164FEC">
          <w:rPr>
            <w:webHidden/>
          </w:rPr>
          <w:instrText xml:space="preserve"> PAGEREF _Toc467846296 \h </w:instrText>
        </w:r>
        <w:r w:rsidR="0052442E" w:rsidRPr="00164FEC">
          <w:rPr>
            <w:webHidden/>
          </w:rPr>
        </w:r>
        <w:r w:rsidR="0052442E" w:rsidRPr="00164FEC">
          <w:rPr>
            <w:webHidden/>
          </w:rPr>
          <w:fldChar w:fldCharType="separate"/>
        </w:r>
        <w:r w:rsidR="00C7029B">
          <w:rPr>
            <w:webHidden/>
          </w:rPr>
          <w:t>5</w:t>
        </w:r>
        <w:r w:rsidR="0052442E" w:rsidRPr="00164FEC">
          <w:rPr>
            <w:webHidden/>
          </w:rPr>
          <w:fldChar w:fldCharType="end"/>
        </w:r>
      </w:hyperlink>
    </w:p>
    <w:p w14:paraId="3212CC5C" w14:textId="55B36754" w:rsidR="0052442E" w:rsidRPr="00164FEC" w:rsidRDefault="00F86F2D" w:rsidP="001E3D0E">
      <w:pPr>
        <w:pStyle w:val="12"/>
        <w:suppressAutoHyphens/>
        <w:ind w:left="284"/>
        <w:jc w:val="both"/>
        <w:rPr>
          <w:rFonts w:eastAsiaTheme="minorEastAsia"/>
          <w:bCs/>
          <w:sz w:val="22"/>
        </w:rPr>
      </w:pPr>
      <w:hyperlink w:anchor="_Toc467846297" w:history="1">
        <w:r w:rsidR="0052442E" w:rsidRPr="00164FEC">
          <w:t>3.2. Обобщенная трудовая функция «</w:t>
        </w:r>
        <w:r w:rsidR="00B55A49" w:rsidRPr="00164FEC">
          <w:t xml:space="preserve">Изготовление на универсальных фрезерных станках простых деталей с точностью размеров по </w:t>
        </w:r>
        <w:r w:rsidR="00123467" w:rsidRPr="00164FEC">
          <w:t>10-му, 11-му квалитету</w:t>
        </w:r>
        <w:r w:rsidR="00B55A49" w:rsidRPr="00164FEC">
          <w:t xml:space="preserve">, сложных деталей – по </w:t>
        </w:r>
        <w:r w:rsidR="00123467" w:rsidRPr="00164FEC">
          <w:t>12–14</w:t>
        </w:r>
        <w:r w:rsidR="00123467" w:rsidRPr="00164FEC">
          <w:noBreakHyphen/>
          <w:t>му квалитету</w:t>
        </w:r>
        <w:r w:rsidR="0052442E" w:rsidRPr="00164FEC">
          <w:t>»</w:t>
        </w:r>
        <w:r w:rsidR="0052442E" w:rsidRPr="00164FEC">
          <w:rPr>
            <w:webHidden/>
          </w:rPr>
          <w:tab/>
        </w:r>
        <w:r w:rsidR="0052442E" w:rsidRPr="00164FEC">
          <w:rPr>
            <w:webHidden/>
          </w:rPr>
          <w:fldChar w:fldCharType="begin"/>
        </w:r>
        <w:r w:rsidR="0052442E" w:rsidRPr="00164FEC">
          <w:rPr>
            <w:webHidden/>
          </w:rPr>
          <w:instrText xml:space="preserve"> PAGEREF _Toc467846297 \h </w:instrText>
        </w:r>
        <w:r w:rsidR="0052442E" w:rsidRPr="00164FEC">
          <w:rPr>
            <w:webHidden/>
          </w:rPr>
        </w:r>
        <w:r w:rsidR="0052442E" w:rsidRPr="00164FEC">
          <w:rPr>
            <w:webHidden/>
          </w:rPr>
          <w:fldChar w:fldCharType="separate"/>
        </w:r>
        <w:r w:rsidR="00C7029B">
          <w:rPr>
            <w:webHidden/>
          </w:rPr>
          <w:t>9</w:t>
        </w:r>
        <w:r w:rsidR="0052442E" w:rsidRPr="00164FEC">
          <w:rPr>
            <w:webHidden/>
          </w:rPr>
          <w:fldChar w:fldCharType="end"/>
        </w:r>
      </w:hyperlink>
    </w:p>
    <w:p w14:paraId="1636C628" w14:textId="5120F53F" w:rsidR="0052442E" w:rsidRPr="00164FEC" w:rsidRDefault="00F86F2D" w:rsidP="001E3D0E">
      <w:pPr>
        <w:pStyle w:val="12"/>
        <w:suppressAutoHyphens/>
        <w:ind w:left="284"/>
        <w:jc w:val="both"/>
        <w:rPr>
          <w:rFonts w:eastAsiaTheme="minorEastAsia"/>
          <w:bCs/>
          <w:sz w:val="22"/>
        </w:rPr>
      </w:pPr>
      <w:hyperlink w:anchor="_Toc467846298" w:history="1">
        <w:r w:rsidR="0052442E" w:rsidRPr="00164FEC">
          <w:t>3.3. Обобщенная трудовая функция «</w:t>
        </w:r>
        <w:r w:rsidR="00B55A49" w:rsidRPr="00164FEC">
          <w:t xml:space="preserve">Изготовление на универсальных фрезерных станках простых деталей с точностью размеров по </w:t>
        </w:r>
        <w:r w:rsidR="00123467" w:rsidRPr="00164FEC">
          <w:t>7–9-му квалитету</w:t>
        </w:r>
        <w:r w:rsidR="00B55A49" w:rsidRPr="00164FEC">
          <w:t xml:space="preserve">, сложных деталей – по </w:t>
        </w:r>
        <w:r w:rsidR="00123467" w:rsidRPr="00164FEC">
          <w:t>10-му, 11-му квалитету</w:t>
        </w:r>
        <w:r w:rsidR="0052442E" w:rsidRPr="00164FEC">
          <w:t>»</w:t>
        </w:r>
        <w:r w:rsidR="0052442E" w:rsidRPr="00164FEC">
          <w:rPr>
            <w:webHidden/>
          </w:rPr>
          <w:tab/>
        </w:r>
        <w:r w:rsidR="0052442E" w:rsidRPr="00164FEC">
          <w:rPr>
            <w:webHidden/>
          </w:rPr>
          <w:fldChar w:fldCharType="begin"/>
        </w:r>
        <w:r w:rsidR="0052442E" w:rsidRPr="00164FEC">
          <w:rPr>
            <w:webHidden/>
          </w:rPr>
          <w:instrText xml:space="preserve"> PAGEREF _Toc467846298 \h </w:instrText>
        </w:r>
        <w:r w:rsidR="0052442E" w:rsidRPr="00164FEC">
          <w:rPr>
            <w:webHidden/>
          </w:rPr>
        </w:r>
        <w:r w:rsidR="0052442E" w:rsidRPr="00164FEC">
          <w:rPr>
            <w:webHidden/>
          </w:rPr>
          <w:fldChar w:fldCharType="separate"/>
        </w:r>
        <w:r w:rsidR="00C7029B">
          <w:rPr>
            <w:webHidden/>
          </w:rPr>
          <w:t>19</w:t>
        </w:r>
        <w:r w:rsidR="0052442E" w:rsidRPr="00164FEC">
          <w:rPr>
            <w:webHidden/>
          </w:rPr>
          <w:fldChar w:fldCharType="end"/>
        </w:r>
      </w:hyperlink>
    </w:p>
    <w:p w14:paraId="4E5CB31D" w14:textId="13BFB317" w:rsidR="0052442E" w:rsidRPr="00164FEC" w:rsidRDefault="00F86F2D" w:rsidP="001E3D0E">
      <w:pPr>
        <w:pStyle w:val="12"/>
        <w:suppressAutoHyphens/>
        <w:ind w:left="284"/>
        <w:jc w:val="both"/>
        <w:rPr>
          <w:rFonts w:eastAsiaTheme="minorEastAsia"/>
          <w:bCs/>
          <w:sz w:val="22"/>
        </w:rPr>
      </w:pPr>
      <w:hyperlink w:anchor="_Toc467846299" w:history="1">
        <w:r w:rsidR="0052442E" w:rsidRPr="00164FEC">
          <w:t>3.4. Обобщенная трудовая функция «</w:t>
        </w:r>
        <w:r w:rsidR="00B55A49" w:rsidRPr="00164FEC">
          <w:t xml:space="preserve">Изготовление на универсальных фрезерных станках простых деталей с точностью размеров по </w:t>
        </w:r>
        <w:r w:rsidR="00123467" w:rsidRPr="00164FEC">
          <w:t>5-му, 6-му квалитету</w:t>
        </w:r>
        <w:r w:rsidR="00B55A49" w:rsidRPr="00164FEC">
          <w:t xml:space="preserve">, сложных деталей </w:t>
        </w:r>
        <w:r w:rsidR="00123467" w:rsidRPr="00164FEC">
          <w:t>с точностью размеров по 7–9-му квалитету</w:t>
        </w:r>
        <w:r w:rsidR="00B55A49" w:rsidRPr="00164FEC">
          <w:t xml:space="preserve">, особо сложных – по </w:t>
        </w:r>
        <w:r w:rsidR="00123467" w:rsidRPr="00164FEC">
          <w:t>10–14-му квалитету</w:t>
        </w:r>
        <w:r w:rsidR="0052442E" w:rsidRPr="00164FEC">
          <w:t>»</w:t>
        </w:r>
        <w:r w:rsidR="0052442E" w:rsidRPr="00164FEC">
          <w:rPr>
            <w:webHidden/>
          </w:rPr>
          <w:tab/>
        </w:r>
        <w:r w:rsidR="0052442E" w:rsidRPr="00164FEC">
          <w:rPr>
            <w:webHidden/>
          </w:rPr>
          <w:fldChar w:fldCharType="begin"/>
        </w:r>
        <w:r w:rsidR="0052442E" w:rsidRPr="00164FEC">
          <w:rPr>
            <w:webHidden/>
          </w:rPr>
          <w:instrText xml:space="preserve"> PAGEREF _Toc467846299 \h </w:instrText>
        </w:r>
        <w:r w:rsidR="0052442E" w:rsidRPr="00164FEC">
          <w:rPr>
            <w:webHidden/>
          </w:rPr>
        </w:r>
        <w:r w:rsidR="0052442E" w:rsidRPr="00164FEC">
          <w:rPr>
            <w:webHidden/>
          </w:rPr>
          <w:fldChar w:fldCharType="separate"/>
        </w:r>
        <w:r w:rsidR="00C7029B">
          <w:rPr>
            <w:webHidden/>
          </w:rPr>
          <w:t>31</w:t>
        </w:r>
        <w:r w:rsidR="0052442E" w:rsidRPr="00164FEC">
          <w:rPr>
            <w:webHidden/>
          </w:rPr>
          <w:fldChar w:fldCharType="end"/>
        </w:r>
      </w:hyperlink>
    </w:p>
    <w:p w14:paraId="55503D6B" w14:textId="6D3821C5" w:rsidR="0052442E" w:rsidRPr="00164FEC" w:rsidRDefault="00F86F2D" w:rsidP="001E3D0E">
      <w:pPr>
        <w:pStyle w:val="12"/>
        <w:suppressAutoHyphens/>
        <w:ind w:left="284"/>
        <w:jc w:val="both"/>
        <w:rPr>
          <w:rFonts w:eastAsiaTheme="minorEastAsia"/>
          <w:bCs/>
          <w:sz w:val="22"/>
        </w:rPr>
      </w:pPr>
      <w:hyperlink w:anchor="_Toc467846300" w:history="1">
        <w:r w:rsidR="0052442E" w:rsidRPr="00164FEC">
          <w:t>3.5. Обобщенная трудовая функция «</w:t>
        </w:r>
        <w:r w:rsidR="00123467" w:rsidRPr="00164FEC">
          <w:t>Изготовление на универсальных и уникальных фрезерных станках сложных деталей с точностью размеров по 5-му, 6-му квалитету и особо сложных деталей с точностью размеров по 5–9-му квалитету</w:t>
        </w:r>
        <w:r w:rsidR="0052442E" w:rsidRPr="00164FEC">
          <w:t>»</w:t>
        </w:r>
        <w:r w:rsidR="0052442E" w:rsidRPr="00164FEC">
          <w:rPr>
            <w:webHidden/>
          </w:rPr>
          <w:tab/>
        </w:r>
        <w:r w:rsidR="0052442E" w:rsidRPr="00164FEC">
          <w:rPr>
            <w:webHidden/>
          </w:rPr>
          <w:fldChar w:fldCharType="begin"/>
        </w:r>
        <w:r w:rsidR="0052442E" w:rsidRPr="00164FEC">
          <w:rPr>
            <w:webHidden/>
          </w:rPr>
          <w:instrText xml:space="preserve"> PAGEREF _Toc467846300 \h </w:instrText>
        </w:r>
        <w:r w:rsidR="0052442E" w:rsidRPr="00164FEC">
          <w:rPr>
            <w:webHidden/>
          </w:rPr>
        </w:r>
        <w:r w:rsidR="0052442E" w:rsidRPr="00164FEC">
          <w:rPr>
            <w:webHidden/>
          </w:rPr>
          <w:fldChar w:fldCharType="separate"/>
        </w:r>
        <w:r w:rsidR="00C7029B">
          <w:rPr>
            <w:webHidden/>
          </w:rPr>
          <w:t>45</w:t>
        </w:r>
        <w:r w:rsidR="0052442E" w:rsidRPr="00164FEC">
          <w:rPr>
            <w:webHidden/>
          </w:rPr>
          <w:fldChar w:fldCharType="end"/>
        </w:r>
      </w:hyperlink>
    </w:p>
    <w:p w14:paraId="02512291" w14:textId="17C9E856" w:rsidR="0052442E" w:rsidRPr="00164FEC" w:rsidRDefault="00F86F2D" w:rsidP="001E3D0E">
      <w:pPr>
        <w:pStyle w:val="12"/>
        <w:suppressAutoHyphens/>
        <w:jc w:val="both"/>
        <w:rPr>
          <w:rFonts w:eastAsiaTheme="minorEastAsia"/>
          <w:sz w:val="22"/>
        </w:rPr>
      </w:pPr>
      <w:hyperlink w:anchor="_Toc467846301" w:history="1">
        <w:r w:rsidR="0052442E" w:rsidRPr="00164FEC">
          <w:t>IV. Сведения об организациях – разработчиках профессионального стандарта</w:t>
        </w:r>
        <w:r w:rsidR="0052442E" w:rsidRPr="00164FEC">
          <w:rPr>
            <w:webHidden/>
          </w:rPr>
          <w:tab/>
        </w:r>
        <w:r w:rsidR="0052442E" w:rsidRPr="00164FEC">
          <w:rPr>
            <w:webHidden/>
          </w:rPr>
          <w:fldChar w:fldCharType="begin"/>
        </w:r>
        <w:r w:rsidR="0052442E" w:rsidRPr="00164FEC">
          <w:rPr>
            <w:webHidden/>
          </w:rPr>
          <w:instrText xml:space="preserve"> PAGEREF _Toc467846301 \h </w:instrText>
        </w:r>
        <w:r w:rsidR="0052442E" w:rsidRPr="00164FEC">
          <w:rPr>
            <w:webHidden/>
          </w:rPr>
        </w:r>
        <w:r w:rsidR="0052442E" w:rsidRPr="00164FEC">
          <w:rPr>
            <w:webHidden/>
          </w:rPr>
          <w:fldChar w:fldCharType="separate"/>
        </w:r>
        <w:r w:rsidR="00C7029B">
          <w:rPr>
            <w:webHidden/>
          </w:rPr>
          <w:t>54</w:t>
        </w:r>
        <w:r w:rsidR="0052442E" w:rsidRPr="00164FEC">
          <w:rPr>
            <w:webHidden/>
          </w:rPr>
          <w:fldChar w:fldCharType="end"/>
        </w:r>
      </w:hyperlink>
    </w:p>
    <w:p w14:paraId="7DA7CF57" w14:textId="77777777" w:rsidR="0052442E" w:rsidRPr="00164FEC" w:rsidRDefault="0052442E" w:rsidP="001E3D0E">
      <w:pPr>
        <w:tabs>
          <w:tab w:val="right" w:leader="dot" w:pos="10206"/>
        </w:tabs>
        <w:suppressAutoHyphens/>
        <w:jc w:val="both"/>
      </w:pPr>
      <w:r w:rsidRPr="00164FEC">
        <w:fldChar w:fldCharType="end"/>
      </w:r>
    </w:p>
    <w:p w14:paraId="29CA456E" w14:textId="2834F55C" w:rsidR="0052442E" w:rsidRPr="00164FEC" w:rsidRDefault="00911DEB" w:rsidP="00911DEB">
      <w:pPr>
        <w:pStyle w:val="1"/>
        <w:suppressAutoHyphens/>
      </w:pPr>
      <w:bookmarkStart w:id="1" w:name="_Toc467846293"/>
      <w:r w:rsidRPr="00164FEC">
        <w:t xml:space="preserve">I. </w:t>
      </w:r>
      <w:r w:rsidR="0052442E" w:rsidRPr="00164FEC">
        <w:t>Общие сведения</w:t>
      </w:r>
      <w:bookmarkEnd w:id="1"/>
    </w:p>
    <w:p w14:paraId="405DC615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862FC9" w:rsidRPr="00164FEC" w14:paraId="78587AA7" w14:textId="77777777" w:rsidTr="001E3D0E">
        <w:trPr>
          <w:trHeight w:val="293"/>
        </w:trPr>
        <w:tc>
          <w:tcPr>
            <w:tcW w:w="4002" w:type="pct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14:paraId="4FD64B13" w14:textId="330F0A55" w:rsidR="0052442E" w:rsidRPr="00164FEC" w:rsidRDefault="0052442E" w:rsidP="001E3D0E">
            <w:pPr>
              <w:pStyle w:val="af9"/>
            </w:pPr>
            <w:r w:rsidRPr="00164FEC">
              <w:t>Выполнение фрезерных работ на универсальных фрезерных станках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14:paraId="6B0B07FE" w14:textId="77777777" w:rsidR="0052442E" w:rsidRPr="00164FEC" w:rsidRDefault="0052442E" w:rsidP="001E3D0E">
            <w:pPr>
              <w:suppressAutoHyphens/>
              <w:rPr>
                <w:szCs w:val="20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E914A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40.021</w:t>
            </w:r>
          </w:p>
        </w:tc>
      </w:tr>
      <w:tr w:rsidR="00862FC9" w:rsidRPr="00164FEC" w14:paraId="32487CC5" w14:textId="77777777" w:rsidTr="001E3D0E">
        <w:tc>
          <w:tcPr>
            <w:tcW w:w="42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76372" w14:textId="33815C1D" w:rsidR="0052442E" w:rsidRPr="00164FEC" w:rsidRDefault="0052442E" w:rsidP="001E3D0E">
            <w:pPr>
              <w:suppressAutoHyphens/>
              <w:jc w:val="center"/>
              <w:rPr>
                <w:sz w:val="20"/>
                <w:szCs w:val="20"/>
              </w:rPr>
            </w:pPr>
            <w:r w:rsidRPr="00164FEC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F1EF923" w14:textId="77777777" w:rsidR="0052442E" w:rsidRPr="00164FEC" w:rsidRDefault="0052442E" w:rsidP="001E3D0E">
            <w:pPr>
              <w:suppressAutoHyphens/>
              <w:jc w:val="center"/>
              <w:rPr>
                <w:sz w:val="20"/>
                <w:szCs w:val="20"/>
              </w:rPr>
            </w:pPr>
            <w:r w:rsidRPr="00164FEC">
              <w:rPr>
                <w:sz w:val="20"/>
                <w:szCs w:val="20"/>
              </w:rPr>
              <w:t>Код</w:t>
            </w:r>
          </w:p>
        </w:tc>
      </w:tr>
    </w:tbl>
    <w:p w14:paraId="796BB165" w14:textId="77777777" w:rsidR="001E3D0E" w:rsidRPr="00164FEC" w:rsidRDefault="001E3D0E"/>
    <w:p w14:paraId="636F2BB2" w14:textId="77777777" w:rsidR="001E3D0E" w:rsidRPr="00164FEC" w:rsidRDefault="001E3D0E" w:rsidP="001E3D0E">
      <w:pPr>
        <w:suppressAutoHyphens/>
      </w:pPr>
      <w:r w:rsidRPr="00164FEC">
        <w:t>Основная цель вида профессиональной деятельности:</w:t>
      </w:r>
    </w:p>
    <w:p w14:paraId="04B79816" w14:textId="77777777" w:rsidR="001E3D0E" w:rsidRPr="00164FEC" w:rsidRDefault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9"/>
      </w:tblGrid>
      <w:tr w:rsidR="00862FC9" w:rsidRPr="00164FEC" w14:paraId="5A878EF9" w14:textId="77777777" w:rsidTr="001E3D0E">
        <w:trPr>
          <w:trHeight w:val="113"/>
        </w:trPr>
        <w:tc>
          <w:tcPr>
            <w:tcW w:w="50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72C1F4" w14:textId="77777777" w:rsidR="0052442E" w:rsidRPr="00164FEC" w:rsidRDefault="0052442E" w:rsidP="001E3D0E">
            <w:pPr>
              <w:suppressAutoHyphens/>
            </w:pPr>
            <w:r w:rsidRPr="00164FEC">
              <w:t>Обеспечение качества и производительности изготовления деталей машин на станках фрезерной группы</w:t>
            </w:r>
          </w:p>
        </w:tc>
      </w:tr>
    </w:tbl>
    <w:p w14:paraId="3AEC2893" w14:textId="77777777" w:rsidR="001E3D0E" w:rsidRPr="00164FEC" w:rsidRDefault="001E3D0E"/>
    <w:p w14:paraId="213B0801" w14:textId="77777777" w:rsidR="001E3D0E" w:rsidRPr="00164FEC" w:rsidRDefault="001E3D0E" w:rsidP="001E3D0E">
      <w:pPr>
        <w:suppressAutoHyphens/>
      </w:pPr>
      <w:r w:rsidRPr="00164FEC">
        <w:t>Группа занятий:</w:t>
      </w:r>
    </w:p>
    <w:p w14:paraId="10DD723C" w14:textId="77777777" w:rsidR="001E3D0E" w:rsidRPr="00164FEC" w:rsidRDefault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7"/>
        <w:gridCol w:w="3916"/>
        <w:gridCol w:w="1844"/>
        <w:gridCol w:w="2962"/>
      </w:tblGrid>
      <w:tr w:rsidR="00862FC9" w:rsidRPr="00164FEC" w14:paraId="57918BF6" w14:textId="77777777" w:rsidTr="001E3D0E">
        <w:trPr>
          <w:trHeight w:val="283"/>
        </w:trPr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321B72C" w14:textId="77777777" w:rsidR="0052442E" w:rsidRPr="00164FEC" w:rsidRDefault="0052442E" w:rsidP="001E3D0E">
            <w:pPr>
              <w:suppressAutoHyphens/>
            </w:pPr>
            <w:r w:rsidRPr="00164FEC">
              <w:rPr>
                <w:rFonts w:eastAsia="Batang"/>
                <w:lang w:eastAsia="ko-KR"/>
              </w:rPr>
              <w:t>7223</w:t>
            </w:r>
          </w:p>
        </w:tc>
        <w:tc>
          <w:tcPr>
            <w:tcW w:w="192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F7CD837" w14:textId="77777777" w:rsidR="0052442E" w:rsidRPr="00164FEC" w:rsidRDefault="0052442E" w:rsidP="001E3D0E">
            <w:pPr>
              <w:suppressAutoHyphens/>
            </w:pPr>
            <w:r w:rsidRPr="00164FEC">
              <w:t>Станочники и наладчики металлообрабатывающих станков</w:t>
            </w:r>
          </w:p>
        </w:tc>
        <w:tc>
          <w:tcPr>
            <w:tcW w:w="9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537FAFE3" w14:textId="77777777" w:rsidR="0052442E" w:rsidRPr="00164FEC" w:rsidRDefault="0052442E" w:rsidP="001E3D0E">
            <w:pPr>
              <w:suppressAutoHyphens/>
            </w:pPr>
            <w:r w:rsidRPr="00164FEC">
              <w:t>-</w:t>
            </w:r>
          </w:p>
        </w:tc>
        <w:tc>
          <w:tcPr>
            <w:tcW w:w="14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648B859C" w14:textId="77777777" w:rsidR="0052442E" w:rsidRPr="00164FEC" w:rsidRDefault="0052442E" w:rsidP="001E3D0E">
            <w:pPr>
              <w:suppressAutoHyphens/>
            </w:pPr>
            <w:r w:rsidRPr="00164FEC">
              <w:t>-</w:t>
            </w:r>
          </w:p>
        </w:tc>
      </w:tr>
      <w:tr w:rsidR="00862FC9" w:rsidRPr="00164FEC" w14:paraId="19FDE2CC" w14:textId="77777777" w:rsidTr="001E3D0E">
        <w:trPr>
          <w:trHeight w:val="227"/>
        </w:trPr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5B3317D" w14:textId="77777777" w:rsidR="0052442E" w:rsidRPr="00164FEC" w:rsidRDefault="0052442E" w:rsidP="001E3D0E">
            <w:pPr>
              <w:suppressAutoHyphens/>
              <w:jc w:val="center"/>
              <w:rPr>
                <w:sz w:val="20"/>
              </w:rPr>
            </w:pPr>
            <w:r w:rsidRPr="00164FEC">
              <w:rPr>
                <w:sz w:val="20"/>
              </w:rPr>
              <w:t>(код ОКЗ</w:t>
            </w:r>
            <w:r w:rsidRPr="00164FEC">
              <w:rPr>
                <w:rStyle w:val="a8"/>
                <w:sz w:val="20"/>
              </w:rPr>
              <w:endnoteReference w:id="1"/>
            </w:r>
            <w:r w:rsidRPr="00164FEC">
              <w:rPr>
                <w:sz w:val="20"/>
              </w:rPr>
              <w:t>)</w:t>
            </w:r>
          </w:p>
        </w:tc>
        <w:tc>
          <w:tcPr>
            <w:tcW w:w="192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67E4913" w14:textId="77777777" w:rsidR="0052442E" w:rsidRPr="00164FEC" w:rsidRDefault="0052442E" w:rsidP="001E3D0E">
            <w:pPr>
              <w:suppressAutoHyphens/>
              <w:jc w:val="center"/>
              <w:rPr>
                <w:sz w:val="20"/>
              </w:rPr>
            </w:pPr>
            <w:r w:rsidRPr="00164FEC">
              <w:rPr>
                <w:sz w:val="20"/>
              </w:rPr>
              <w:t>(наименование)</w:t>
            </w:r>
          </w:p>
        </w:tc>
        <w:tc>
          <w:tcPr>
            <w:tcW w:w="90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5C62E5F" w14:textId="77777777" w:rsidR="0052442E" w:rsidRPr="00164FEC" w:rsidRDefault="0052442E" w:rsidP="001E3D0E">
            <w:pPr>
              <w:suppressAutoHyphens/>
              <w:jc w:val="center"/>
              <w:rPr>
                <w:sz w:val="20"/>
              </w:rPr>
            </w:pPr>
            <w:r w:rsidRPr="00164FEC">
              <w:rPr>
                <w:sz w:val="20"/>
              </w:rPr>
              <w:t>(код ОКЗ)</w:t>
            </w:r>
          </w:p>
        </w:tc>
        <w:tc>
          <w:tcPr>
            <w:tcW w:w="145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EDF5DC" w14:textId="77777777" w:rsidR="0052442E" w:rsidRPr="00164FEC" w:rsidRDefault="0052442E" w:rsidP="001E3D0E">
            <w:pPr>
              <w:suppressAutoHyphens/>
              <w:jc w:val="center"/>
              <w:rPr>
                <w:sz w:val="20"/>
              </w:rPr>
            </w:pPr>
            <w:r w:rsidRPr="00164FEC">
              <w:rPr>
                <w:sz w:val="20"/>
              </w:rPr>
              <w:t>(наименование)</w:t>
            </w:r>
          </w:p>
        </w:tc>
      </w:tr>
    </w:tbl>
    <w:p w14:paraId="70AEE175" w14:textId="23992C8B" w:rsidR="001E3D0E" w:rsidRDefault="001E3D0E"/>
    <w:p w14:paraId="464E8BFD" w14:textId="4E5D4B4A" w:rsidR="00463565" w:rsidRDefault="00463565"/>
    <w:p w14:paraId="6C1E42AD" w14:textId="77777777" w:rsidR="00463565" w:rsidRPr="00164FEC" w:rsidRDefault="00463565"/>
    <w:p w14:paraId="4373EA62" w14:textId="77777777" w:rsidR="001E3D0E" w:rsidRPr="00164FEC" w:rsidRDefault="001E3D0E" w:rsidP="001E3D0E">
      <w:pPr>
        <w:suppressAutoHyphens/>
      </w:pPr>
      <w:r w:rsidRPr="00164FEC">
        <w:lastRenderedPageBreak/>
        <w:t>Отнесение к видам экономической деятельности:</w:t>
      </w:r>
    </w:p>
    <w:p w14:paraId="000C3035" w14:textId="77777777" w:rsidR="001E3D0E" w:rsidRPr="00164FEC" w:rsidRDefault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75"/>
        <w:gridCol w:w="8724"/>
      </w:tblGrid>
      <w:tr w:rsidR="00862FC9" w:rsidRPr="00164FEC" w14:paraId="1D253583" w14:textId="77777777" w:rsidTr="001E3D0E">
        <w:trPr>
          <w:trHeight w:val="20"/>
        </w:trPr>
        <w:tc>
          <w:tcPr>
            <w:tcW w:w="7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414EBCCD" w14:textId="77777777" w:rsidR="0052442E" w:rsidRPr="00164FEC" w:rsidRDefault="0052442E" w:rsidP="001E3D0E">
            <w:pPr>
              <w:suppressAutoHyphens/>
            </w:pPr>
            <w:r w:rsidRPr="00164FEC">
              <w:t>25.62</w:t>
            </w:r>
          </w:p>
        </w:tc>
        <w:tc>
          <w:tcPr>
            <w:tcW w:w="427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04ADDDDE" w14:textId="77777777" w:rsidR="0052442E" w:rsidRPr="00164FEC" w:rsidRDefault="0052442E" w:rsidP="001E3D0E">
            <w:pPr>
              <w:suppressAutoHyphens/>
            </w:pPr>
            <w:r w:rsidRPr="00164FEC">
              <w:t>Обработка металлических изделий механическая</w:t>
            </w:r>
          </w:p>
        </w:tc>
      </w:tr>
      <w:tr w:rsidR="00862FC9" w:rsidRPr="00164FEC" w14:paraId="30F3F1CC" w14:textId="77777777" w:rsidTr="001E3D0E">
        <w:trPr>
          <w:trHeight w:val="244"/>
        </w:trPr>
        <w:tc>
          <w:tcPr>
            <w:tcW w:w="72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782AE58" w14:textId="77777777" w:rsidR="0052442E" w:rsidRPr="00164FEC" w:rsidRDefault="0052442E" w:rsidP="001E3D0E">
            <w:pPr>
              <w:suppressAutoHyphens/>
              <w:jc w:val="center"/>
              <w:rPr>
                <w:sz w:val="20"/>
                <w:szCs w:val="20"/>
              </w:rPr>
            </w:pPr>
            <w:r w:rsidRPr="00164FEC">
              <w:rPr>
                <w:sz w:val="20"/>
                <w:szCs w:val="20"/>
              </w:rPr>
              <w:t>(код ОКВЭД</w:t>
            </w:r>
            <w:r w:rsidRPr="00164FEC">
              <w:rPr>
                <w:rStyle w:val="a8"/>
                <w:sz w:val="20"/>
                <w:szCs w:val="20"/>
              </w:rPr>
              <w:endnoteReference w:id="2"/>
            </w:r>
            <w:r w:rsidRPr="00164FEC">
              <w:rPr>
                <w:sz w:val="20"/>
                <w:szCs w:val="20"/>
              </w:rPr>
              <w:t>)</w:t>
            </w:r>
          </w:p>
        </w:tc>
        <w:tc>
          <w:tcPr>
            <w:tcW w:w="427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B6731F3" w14:textId="77777777" w:rsidR="0052442E" w:rsidRPr="00164FEC" w:rsidRDefault="0052442E" w:rsidP="001E3D0E">
            <w:pPr>
              <w:suppressAutoHyphens/>
              <w:jc w:val="center"/>
              <w:rPr>
                <w:sz w:val="20"/>
                <w:szCs w:val="20"/>
              </w:rPr>
            </w:pPr>
            <w:r w:rsidRPr="00164FEC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198FF3A2" w14:textId="77777777" w:rsidR="0052442E" w:rsidRPr="00164FEC" w:rsidRDefault="0052442E" w:rsidP="001E3D0E">
      <w:pPr>
        <w:suppressAutoHyphens/>
        <w:sectPr w:rsidR="0052442E" w:rsidRPr="00164FEC" w:rsidSect="0052442E">
          <w:headerReference w:type="even" r:id="rId8"/>
          <w:headerReference w:type="default" r:id="rId9"/>
          <w:footerReference w:type="even" r:id="rId10"/>
          <w:headerReference w:type="first" r:id="rId11"/>
          <w:footnotePr>
            <w:pos w:val="beneathText"/>
          </w:footnotePr>
          <w:endnotePr>
            <w:numFmt w:val="decimal"/>
          </w:endnotePr>
          <w:type w:val="continuous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42823D22" w14:textId="21BA4C03" w:rsidR="0052442E" w:rsidRPr="00164FEC" w:rsidRDefault="0052442E" w:rsidP="001E3D0E">
      <w:pPr>
        <w:pStyle w:val="1"/>
        <w:suppressAutoHyphens/>
        <w:jc w:val="center"/>
      </w:pPr>
      <w:bookmarkStart w:id="2" w:name="_Toc467846294"/>
      <w:r w:rsidRPr="00164FEC"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14:paraId="19700C6F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600"/>
        <w:gridCol w:w="3154"/>
        <w:gridCol w:w="1694"/>
        <w:gridCol w:w="6446"/>
        <w:gridCol w:w="972"/>
        <w:gridCol w:w="1694"/>
      </w:tblGrid>
      <w:tr w:rsidR="00862FC9" w:rsidRPr="00164FEC" w14:paraId="1645539D" w14:textId="77777777" w:rsidTr="005441E2">
        <w:trPr>
          <w:trHeight w:val="20"/>
        </w:trPr>
        <w:tc>
          <w:tcPr>
            <w:tcW w:w="1848" w:type="pct"/>
            <w:gridSpan w:val="3"/>
            <w:shd w:val="clear" w:color="auto" w:fill="auto"/>
          </w:tcPr>
          <w:p w14:paraId="7A99B1F2" w14:textId="77777777" w:rsidR="0052442E" w:rsidRPr="00164FEC" w:rsidRDefault="0052442E" w:rsidP="00164FEC">
            <w:pPr>
              <w:pStyle w:val="afb"/>
            </w:pPr>
            <w:r w:rsidRPr="00164FEC">
              <w:t>Обобщенные трудовые функции</w:t>
            </w:r>
          </w:p>
        </w:tc>
        <w:tc>
          <w:tcPr>
            <w:tcW w:w="3152" w:type="pct"/>
            <w:gridSpan w:val="3"/>
            <w:shd w:val="clear" w:color="auto" w:fill="auto"/>
          </w:tcPr>
          <w:p w14:paraId="754C96E2" w14:textId="77777777" w:rsidR="0052442E" w:rsidRPr="00164FEC" w:rsidRDefault="0052442E" w:rsidP="00164FEC">
            <w:pPr>
              <w:pStyle w:val="afb"/>
            </w:pPr>
            <w:r w:rsidRPr="00164FEC">
              <w:t>Трудовые функции</w:t>
            </w:r>
          </w:p>
        </w:tc>
      </w:tr>
      <w:tr w:rsidR="00862FC9" w:rsidRPr="00164FEC" w14:paraId="42A535D2" w14:textId="77777777" w:rsidTr="005441E2">
        <w:trPr>
          <w:trHeight w:val="20"/>
        </w:trPr>
        <w:tc>
          <w:tcPr>
            <w:tcW w:w="218" w:type="pct"/>
            <w:shd w:val="clear" w:color="auto" w:fill="auto"/>
            <w:vAlign w:val="center"/>
          </w:tcPr>
          <w:p w14:paraId="7CA57D15" w14:textId="77777777" w:rsidR="0052442E" w:rsidRPr="00164FEC" w:rsidRDefault="0052442E" w:rsidP="00164FEC">
            <w:pPr>
              <w:pStyle w:val="afb"/>
            </w:pPr>
            <w:r w:rsidRPr="00164FEC">
              <w:t>код</w:t>
            </w:r>
          </w:p>
        </w:tc>
        <w:tc>
          <w:tcPr>
            <w:tcW w:w="1095" w:type="pct"/>
            <w:shd w:val="clear" w:color="auto" w:fill="auto"/>
            <w:vAlign w:val="center"/>
          </w:tcPr>
          <w:p w14:paraId="73BC80AB" w14:textId="77777777" w:rsidR="0052442E" w:rsidRPr="00164FEC" w:rsidRDefault="0052442E" w:rsidP="00164FEC">
            <w:pPr>
              <w:pStyle w:val="afb"/>
            </w:pPr>
            <w:r w:rsidRPr="00164FEC">
              <w:t>наименование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21A10BA5" w14:textId="77777777" w:rsidR="0052442E" w:rsidRPr="00164FEC" w:rsidRDefault="0052442E" w:rsidP="00164FEC">
            <w:pPr>
              <w:pStyle w:val="afb"/>
            </w:pPr>
            <w:r w:rsidRPr="00164FEC">
              <w:t>уровень квалификации</w:t>
            </w:r>
          </w:p>
        </w:tc>
        <w:tc>
          <w:tcPr>
            <w:tcW w:w="2225" w:type="pct"/>
            <w:shd w:val="clear" w:color="auto" w:fill="auto"/>
            <w:vAlign w:val="center"/>
          </w:tcPr>
          <w:p w14:paraId="3A488598" w14:textId="77777777" w:rsidR="0052442E" w:rsidRPr="00164FEC" w:rsidRDefault="0052442E" w:rsidP="00164FEC">
            <w:pPr>
              <w:pStyle w:val="afb"/>
            </w:pPr>
            <w:r w:rsidRPr="00164FEC">
              <w:t>наименование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B39EB18" w14:textId="77777777" w:rsidR="0052442E" w:rsidRPr="00164FEC" w:rsidRDefault="0052442E" w:rsidP="00164FEC">
            <w:pPr>
              <w:pStyle w:val="afb"/>
            </w:pPr>
            <w:r w:rsidRPr="00164FEC">
              <w:t>код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47FCA726" w14:textId="77777777" w:rsidR="0052442E" w:rsidRPr="00164FEC" w:rsidRDefault="0052442E" w:rsidP="00164FEC">
            <w:pPr>
              <w:pStyle w:val="afb"/>
            </w:pPr>
            <w:r w:rsidRPr="00164FEC">
              <w:t>уровень (подуровень) квалификации</w:t>
            </w:r>
          </w:p>
        </w:tc>
      </w:tr>
      <w:tr w:rsidR="00862FC9" w:rsidRPr="00164FEC" w14:paraId="532E25C9" w14:textId="77777777" w:rsidTr="005441E2">
        <w:trPr>
          <w:trHeight w:val="20"/>
        </w:trPr>
        <w:tc>
          <w:tcPr>
            <w:tcW w:w="218" w:type="pct"/>
            <w:vMerge w:val="restart"/>
            <w:shd w:val="clear" w:color="auto" w:fill="auto"/>
          </w:tcPr>
          <w:p w14:paraId="570E8B09" w14:textId="54F5D990" w:rsidR="0052442E" w:rsidRPr="00164FEC" w:rsidRDefault="00164FEC" w:rsidP="00164FEC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1095" w:type="pct"/>
            <w:vMerge w:val="restart"/>
            <w:shd w:val="clear" w:color="auto" w:fill="auto"/>
          </w:tcPr>
          <w:p w14:paraId="63F8B8A0" w14:textId="0D74DB26" w:rsidR="0052442E" w:rsidRPr="00164FEC" w:rsidRDefault="00B55A49" w:rsidP="00164FEC">
            <w:pPr>
              <w:pStyle w:val="af9"/>
            </w:pPr>
            <w:r w:rsidRPr="00164FEC">
              <w:t xml:space="preserve">Изготовление на универсальных фрезерных станках простых деталей с точностью размеров по </w:t>
            </w:r>
            <w:r w:rsidR="00123467" w:rsidRPr="00164FEC">
              <w:t>12–14-му квалитету</w:t>
            </w:r>
          </w:p>
        </w:tc>
        <w:tc>
          <w:tcPr>
            <w:tcW w:w="535" w:type="pct"/>
            <w:vMerge w:val="restart"/>
            <w:shd w:val="clear" w:color="auto" w:fill="auto"/>
          </w:tcPr>
          <w:p w14:paraId="57CFC297" w14:textId="77777777" w:rsidR="0052442E" w:rsidRPr="00164FEC" w:rsidRDefault="0052442E" w:rsidP="00164FEC">
            <w:pPr>
              <w:pStyle w:val="afb"/>
            </w:pPr>
            <w:r w:rsidRPr="00164FEC">
              <w:t>2</w:t>
            </w:r>
          </w:p>
        </w:tc>
        <w:tc>
          <w:tcPr>
            <w:tcW w:w="2225" w:type="pct"/>
            <w:shd w:val="clear" w:color="auto" w:fill="auto"/>
          </w:tcPr>
          <w:p w14:paraId="58690D58" w14:textId="657B739D" w:rsidR="0052442E" w:rsidRPr="00164FEC" w:rsidRDefault="0052442E" w:rsidP="00164FEC">
            <w:pPr>
              <w:pStyle w:val="af9"/>
            </w:pPr>
            <w:r w:rsidRPr="00164FEC">
              <w:t xml:space="preserve">Фрезерование заготовок простых деталей с точностью размеров по </w:t>
            </w:r>
            <w:r w:rsidR="00123467" w:rsidRPr="00164FEC">
              <w:t>12–14-му квалитету</w:t>
            </w:r>
          </w:p>
        </w:tc>
        <w:tc>
          <w:tcPr>
            <w:tcW w:w="345" w:type="pct"/>
            <w:shd w:val="clear" w:color="auto" w:fill="auto"/>
          </w:tcPr>
          <w:p w14:paraId="5131D7C9" w14:textId="300E01E0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A</w:t>
            </w:r>
            <w:r w:rsidR="0052442E" w:rsidRPr="00164FEC">
              <w:t>/01.2</w:t>
            </w:r>
          </w:p>
        </w:tc>
        <w:tc>
          <w:tcPr>
            <w:tcW w:w="582" w:type="pct"/>
            <w:shd w:val="clear" w:color="auto" w:fill="auto"/>
          </w:tcPr>
          <w:p w14:paraId="00302CAA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2</w:t>
            </w:r>
          </w:p>
        </w:tc>
      </w:tr>
      <w:tr w:rsidR="00862FC9" w:rsidRPr="00164FEC" w14:paraId="75542EF9" w14:textId="77777777" w:rsidTr="005441E2">
        <w:trPr>
          <w:trHeight w:val="20"/>
        </w:trPr>
        <w:tc>
          <w:tcPr>
            <w:tcW w:w="218" w:type="pct"/>
            <w:vMerge/>
            <w:shd w:val="clear" w:color="auto" w:fill="auto"/>
          </w:tcPr>
          <w:p w14:paraId="2C6C7A6C" w14:textId="77777777" w:rsidR="0052442E" w:rsidRPr="00164FEC" w:rsidRDefault="0052442E" w:rsidP="00164FEC">
            <w:pPr>
              <w:suppressAutoHyphens/>
              <w:rPr>
                <w:i/>
              </w:rPr>
            </w:pPr>
          </w:p>
        </w:tc>
        <w:tc>
          <w:tcPr>
            <w:tcW w:w="1095" w:type="pct"/>
            <w:vMerge/>
            <w:shd w:val="clear" w:color="auto" w:fill="auto"/>
          </w:tcPr>
          <w:p w14:paraId="58A14066" w14:textId="77777777" w:rsidR="0052442E" w:rsidRPr="00164FEC" w:rsidRDefault="0052442E" w:rsidP="00164FEC">
            <w:pPr>
              <w:pStyle w:val="af9"/>
            </w:pPr>
          </w:p>
        </w:tc>
        <w:tc>
          <w:tcPr>
            <w:tcW w:w="535" w:type="pct"/>
            <w:vMerge/>
            <w:shd w:val="clear" w:color="auto" w:fill="auto"/>
          </w:tcPr>
          <w:p w14:paraId="3D30679D" w14:textId="77777777" w:rsidR="0052442E" w:rsidRPr="00164FEC" w:rsidRDefault="0052442E" w:rsidP="00164FEC">
            <w:pPr>
              <w:pStyle w:val="afb"/>
            </w:pPr>
          </w:p>
        </w:tc>
        <w:tc>
          <w:tcPr>
            <w:tcW w:w="2225" w:type="pct"/>
            <w:shd w:val="clear" w:color="auto" w:fill="auto"/>
          </w:tcPr>
          <w:p w14:paraId="0503D4B8" w14:textId="7EE951FB" w:rsidR="0052442E" w:rsidRPr="00164FEC" w:rsidRDefault="0052442E" w:rsidP="00164FEC">
            <w:pPr>
              <w:pStyle w:val="af9"/>
            </w:pPr>
            <w:r w:rsidRPr="00164FEC">
              <w:t xml:space="preserve">Контроль качества обработки простых деталей с точностью размеров по </w:t>
            </w:r>
            <w:r w:rsidR="00123467" w:rsidRPr="00164FEC">
              <w:t>12–14-му квалитету</w:t>
            </w:r>
          </w:p>
        </w:tc>
        <w:tc>
          <w:tcPr>
            <w:tcW w:w="345" w:type="pct"/>
            <w:shd w:val="clear" w:color="auto" w:fill="auto"/>
          </w:tcPr>
          <w:p w14:paraId="7F0452C8" w14:textId="2EB5417C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A</w:t>
            </w:r>
            <w:r w:rsidR="0052442E" w:rsidRPr="00164FEC">
              <w:t>/02.2</w:t>
            </w:r>
          </w:p>
        </w:tc>
        <w:tc>
          <w:tcPr>
            <w:tcW w:w="582" w:type="pct"/>
            <w:shd w:val="clear" w:color="auto" w:fill="auto"/>
          </w:tcPr>
          <w:p w14:paraId="63E8CED8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2</w:t>
            </w:r>
          </w:p>
        </w:tc>
      </w:tr>
      <w:tr w:rsidR="00862FC9" w:rsidRPr="00164FEC" w14:paraId="203EC32D" w14:textId="77777777" w:rsidTr="005441E2">
        <w:trPr>
          <w:trHeight w:val="20"/>
        </w:trPr>
        <w:tc>
          <w:tcPr>
            <w:tcW w:w="218" w:type="pct"/>
            <w:vMerge w:val="restart"/>
            <w:shd w:val="clear" w:color="auto" w:fill="auto"/>
          </w:tcPr>
          <w:p w14:paraId="399B05FC" w14:textId="175B4D44" w:rsidR="0052442E" w:rsidRPr="00164FEC" w:rsidRDefault="00164FEC" w:rsidP="00164FEC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1095" w:type="pct"/>
            <w:vMerge w:val="restart"/>
            <w:shd w:val="clear" w:color="auto" w:fill="auto"/>
          </w:tcPr>
          <w:p w14:paraId="0B417462" w14:textId="457C5B6C" w:rsidR="0052442E" w:rsidRPr="00164FEC" w:rsidRDefault="0052442E" w:rsidP="00164FEC">
            <w:pPr>
              <w:pStyle w:val="af9"/>
            </w:pPr>
            <w:r w:rsidRPr="00164FEC">
              <w:t xml:space="preserve">Изготовление на универсальных фрезерных станках простых деталей с точностью размеров по </w:t>
            </w:r>
            <w:r w:rsidR="00123467" w:rsidRPr="00164FEC">
              <w:t>10</w:t>
            </w:r>
            <w:r w:rsidR="00123467" w:rsidRPr="00164FEC">
              <w:noBreakHyphen/>
              <w:t>му, 11-му квалитету</w:t>
            </w:r>
            <w:r w:rsidRPr="00164FEC">
              <w:t xml:space="preserve">, сложных деталей – по </w:t>
            </w:r>
            <w:r w:rsidR="00123467" w:rsidRPr="00164FEC">
              <w:t>12–14-му квалитету</w:t>
            </w:r>
          </w:p>
        </w:tc>
        <w:tc>
          <w:tcPr>
            <w:tcW w:w="535" w:type="pct"/>
            <w:vMerge w:val="restart"/>
            <w:shd w:val="clear" w:color="auto" w:fill="auto"/>
          </w:tcPr>
          <w:p w14:paraId="691A934A" w14:textId="77777777" w:rsidR="0052442E" w:rsidRPr="00164FEC" w:rsidRDefault="0052442E" w:rsidP="00164FEC">
            <w:pPr>
              <w:pStyle w:val="afb"/>
            </w:pPr>
            <w:r w:rsidRPr="00164FEC">
              <w:t>3</w:t>
            </w:r>
          </w:p>
        </w:tc>
        <w:tc>
          <w:tcPr>
            <w:tcW w:w="2225" w:type="pct"/>
            <w:shd w:val="clear" w:color="auto" w:fill="auto"/>
          </w:tcPr>
          <w:p w14:paraId="3B9166DC" w14:textId="73969099" w:rsidR="0052442E" w:rsidRPr="00164FEC" w:rsidRDefault="0052442E" w:rsidP="00164FEC">
            <w:pPr>
              <w:pStyle w:val="af9"/>
            </w:pPr>
            <w:r w:rsidRPr="00164FEC">
              <w:t xml:space="preserve">Фрезерование заготовок простых деталей с точностью размеров по </w:t>
            </w:r>
            <w:r w:rsidR="00123467" w:rsidRPr="00164FEC">
              <w:t>10-му, 11-му квалитету</w:t>
            </w:r>
          </w:p>
        </w:tc>
        <w:tc>
          <w:tcPr>
            <w:tcW w:w="345" w:type="pct"/>
            <w:shd w:val="clear" w:color="auto" w:fill="auto"/>
          </w:tcPr>
          <w:p w14:paraId="5423CBC1" w14:textId="0D45D709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52442E" w:rsidRPr="00164FEC">
              <w:t>/01.3</w:t>
            </w:r>
          </w:p>
        </w:tc>
        <w:tc>
          <w:tcPr>
            <w:tcW w:w="582" w:type="pct"/>
            <w:shd w:val="clear" w:color="auto" w:fill="auto"/>
          </w:tcPr>
          <w:p w14:paraId="7C4C900A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3</w:t>
            </w:r>
          </w:p>
        </w:tc>
      </w:tr>
      <w:tr w:rsidR="00862FC9" w:rsidRPr="00164FEC" w14:paraId="7E56EC77" w14:textId="77777777" w:rsidTr="005441E2">
        <w:trPr>
          <w:trHeight w:val="20"/>
        </w:trPr>
        <w:tc>
          <w:tcPr>
            <w:tcW w:w="218" w:type="pct"/>
            <w:vMerge/>
            <w:shd w:val="clear" w:color="auto" w:fill="auto"/>
          </w:tcPr>
          <w:p w14:paraId="22D24C6C" w14:textId="77777777" w:rsidR="0052442E" w:rsidRPr="00164FEC" w:rsidRDefault="0052442E" w:rsidP="00164FEC">
            <w:pPr>
              <w:suppressAutoHyphens/>
            </w:pPr>
          </w:p>
        </w:tc>
        <w:tc>
          <w:tcPr>
            <w:tcW w:w="1095" w:type="pct"/>
            <w:vMerge/>
            <w:shd w:val="clear" w:color="auto" w:fill="auto"/>
          </w:tcPr>
          <w:p w14:paraId="78CA921D" w14:textId="77777777" w:rsidR="0052442E" w:rsidRPr="00164FEC" w:rsidRDefault="0052442E" w:rsidP="00164FEC">
            <w:pPr>
              <w:pStyle w:val="af9"/>
            </w:pPr>
          </w:p>
        </w:tc>
        <w:tc>
          <w:tcPr>
            <w:tcW w:w="535" w:type="pct"/>
            <w:vMerge/>
            <w:shd w:val="clear" w:color="auto" w:fill="auto"/>
          </w:tcPr>
          <w:p w14:paraId="0E545C4C" w14:textId="77777777" w:rsidR="0052442E" w:rsidRPr="00164FEC" w:rsidRDefault="0052442E" w:rsidP="00164FEC">
            <w:pPr>
              <w:pStyle w:val="afb"/>
            </w:pPr>
          </w:p>
        </w:tc>
        <w:tc>
          <w:tcPr>
            <w:tcW w:w="2225" w:type="pct"/>
            <w:shd w:val="clear" w:color="auto" w:fill="auto"/>
          </w:tcPr>
          <w:p w14:paraId="55658987" w14:textId="1E27E9DC" w:rsidR="0052442E" w:rsidRPr="00164FEC" w:rsidRDefault="0052442E" w:rsidP="00164FEC">
            <w:pPr>
              <w:pStyle w:val="af9"/>
            </w:pPr>
            <w:r w:rsidRPr="00164FEC">
              <w:t xml:space="preserve">Фрезерование заготовок сложных деталей с точностью размеров по </w:t>
            </w:r>
            <w:r w:rsidR="00123467" w:rsidRPr="00164FEC">
              <w:t>12–14-му квалитету</w:t>
            </w:r>
          </w:p>
        </w:tc>
        <w:tc>
          <w:tcPr>
            <w:tcW w:w="345" w:type="pct"/>
            <w:shd w:val="clear" w:color="auto" w:fill="auto"/>
          </w:tcPr>
          <w:p w14:paraId="3359E98B" w14:textId="6C543CC2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52442E" w:rsidRPr="00164FEC">
              <w:t>/02.3</w:t>
            </w:r>
          </w:p>
        </w:tc>
        <w:tc>
          <w:tcPr>
            <w:tcW w:w="582" w:type="pct"/>
            <w:shd w:val="clear" w:color="auto" w:fill="auto"/>
          </w:tcPr>
          <w:p w14:paraId="1B6149BF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3</w:t>
            </w:r>
          </w:p>
        </w:tc>
      </w:tr>
      <w:tr w:rsidR="00862FC9" w:rsidRPr="00164FEC" w14:paraId="2FB08430" w14:textId="77777777" w:rsidTr="005441E2">
        <w:trPr>
          <w:trHeight w:val="20"/>
        </w:trPr>
        <w:tc>
          <w:tcPr>
            <w:tcW w:w="218" w:type="pct"/>
            <w:vMerge/>
            <w:shd w:val="clear" w:color="auto" w:fill="auto"/>
          </w:tcPr>
          <w:p w14:paraId="67BA8764" w14:textId="77777777" w:rsidR="0052442E" w:rsidRPr="00164FEC" w:rsidRDefault="0052442E" w:rsidP="00164FEC">
            <w:pPr>
              <w:suppressAutoHyphens/>
            </w:pPr>
          </w:p>
        </w:tc>
        <w:tc>
          <w:tcPr>
            <w:tcW w:w="1095" w:type="pct"/>
            <w:vMerge/>
            <w:shd w:val="clear" w:color="auto" w:fill="auto"/>
          </w:tcPr>
          <w:p w14:paraId="79E8F266" w14:textId="77777777" w:rsidR="0052442E" w:rsidRPr="00164FEC" w:rsidRDefault="0052442E" w:rsidP="00164FEC">
            <w:pPr>
              <w:pStyle w:val="af9"/>
            </w:pPr>
          </w:p>
        </w:tc>
        <w:tc>
          <w:tcPr>
            <w:tcW w:w="535" w:type="pct"/>
            <w:vMerge/>
            <w:shd w:val="clear" w:color="auto" w:fill="auto"/>
          </w:tcPr>
          <w:p w14:paraId="78A8228B" w14:textId="77777777" w:rsidR="0052442E" w:rsidRPr="00164FEC" w:rsidRDefault="0052442E" w:rsidP="00164FEC">
            <w:pPr>
              <w:pStyle w:val="afb"/>
            </w:pPr>
          </w:p>
        </w:tc>
        <w:tc>
          <w:tcPr>
            <w:tcW w:w="2225" w:type="pct"/>
            <w:shd w:val="clear" w:color="auto" w:fill="auto"/>
          </w:tcPr>
          <w:p w14:paraId="6542397C" w14:textId="0D6D84AE" w:rsidR="0052442E" w:rsidRPr="00164FEC" w:rsidRDefault="0052442E" w:rsidP="00164FEC">
            <w:pPr>
              <w:pStyle w:val="af9"/>
            </w:pPr>
            <w:r w:rsidRPr="00164FEC">
              <w:t xml:space="preserve">Фрезерование </w:t>
            </w:r>
            <w:r w:rsidR="00336868" w:rsidRPr="00164FEC">
              <w:t xml:space="preserve">зубьев деталей </w:t>
            </w:r>
            <w:r w:rsidR="00DB0399" w:rsidRPr="00164FEC">
              <w:t>зубчатых передач</w:t>
            </w:r>
            <w:r w:rsidRPr="00164FEC">
              <w:t xml:space="preserve"> по </w:t>
            </w:r>
            <w:r w:rsidR="00123467" w:rsidRPr="00164FEC">
              <w:t>10-й, 11</w:t>
            </w:r>
            <w:r w:rsidR="00123467" w:rsidRPr="00164FEC">
              <w:noBreakHyphen/>
              <w:t>й степени</w:t>
            </w:r>
            <w:r w:rsidRPr="00164FEC">
              <w:t xml:space="preserve"> точности</w:t>
            </w:r>
          </w:p>
        </w:tc>
        <w:tc>
          <w:tcPr>
            <w:tcW w:w="345" w:type="pct"/>
            <w:shd w:val="clear" w:color="auto" w:fill="auto"/>
          </w:tcPr>
          <w:p w14:paraId="38A44827" w14:textId="3A7F0B7A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52442E" w:rsidRPr="00164FEC">
              <w:t>/03.3</w:t>
            </w:r>
          </w:p>
        </w:tc>
        <w:tc>
          <w:tcPr>
            <w:tcW w:w="582" w:type="pct"/>
            <w:shd w:val="clear" w:color="auto" w:fill="auto"/>
          </w:tcPr>
          <w:p w14:paraId="1170CE8C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3</w:t>
            </w:r>
          </w:p>
        </w:tc>
      </w:tr>
      <w:tr w:rsidR="00862FC9" w:rsidRPr="00164FEC" w14:paraId="1722389E" w14:textId="77777777" w:rsidTr="005441E2">
        <w:trPr>
          <w:trHeight w:val="20"/>
        </w:trPr>
        <w:tc>
          <w:tcPr>
            <w:tcW w:w="218" w:type="pct"/>
            <w:vMerge/>
            <w:shd w:val="clear" w:color="auto" w:fill="auto"/>
          </w:tcPr>
          <w:p w14:paraId="21CBE92D" w14:textId="77777777" w:rsidR="0052442E" w:rsidRPr="00164FEC" w:rsidRDefault="0052442E" w:rsidP="00164FEC">
            <w:pPr>
              <w:suppressAutoHyphens/>
            </w:pPr>
          </w:p>
        </w:tc>
        <w:tc>
          <w:tcPr>
            <w:tcW w:w="1095" w:type="pct"/>
            <w:vMerge/>
            <w:shd w:val="clear" w:color="auto" w:fill="auto"/>
          </w:tcPr>
          <w:p w14:paraId="26BD1E9E" w14:textId="77777777" w:rsidR="0052442E" w:rsidRPr="00164FEC" w:rsidRDefault="0052442E" w:rsidP="00164FEC">
            <w:pPr>
              <w:pStyle w:val="af9"/>
              <w:rPr>
                <w:i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14:paraId="404C60E0" w14:textId="77777777" w:rsidR="0052442E" w:rsidRPr="00164FEC" w:rsidRDefault="0052442E" w:rsidP="00164FEC">
            <w:pPr>
              <w:pStyle w:val="afb"/>
            </w:pPr>
          </w:p>
        </w:tc>
        <w:tc>
          <w:tcPr>
            <w:tcW w:w="2225" w:type="pct"/>
            <w:shd w:val="clear" w:color="auto" w:fill="auto"/>
          </w:tcPr>
          <w:p w14:paraId="4D2D442C" w14:textId="7F5A65DB" w:rsidR="0052442E" w:rsidRPr="00164FEC" w:rsidRDefault="0052442E" w:rsidP="00164FEC">
            <w:pPr>
              <w:pStyle w:val="af9"/>
            </w:pPr>
            <w:r w:rsidRPr="00164FEC">
              <w:t xml:space="preserve">Контроль </w:t>
            </w:r>
            <w:r w:rsidR="0006785B" w:rsidRPr="00164FEC">
              <w:t xml:space="preserve">качества обработки </w:t>
            </w:r>
            <w:r w:rsidRPr="00164FEC">
              <w:t xml:space="preserve">простых деталей с точностью размеров по </w:t>
            </w:r>
            <w:r w:rsidR="00123467" w:rsidRPr="00164FEC">
              <w:t>10-му, 11-му квалитету</w:t>
            </w:r>
            <w:r w:rsidRPr="00164FEC">
              <w:t xml:space="preserve">, сложных деталей – по </w:t>
            </w:r>
            <w:r w:rsidR="00123467" w:rsidRPr="00164FEC">
              <w:t>12–14-му квалитету</w:t>
            </w:r>
            <w:r w:rsidRPr="00164FEC">
              <w:t xml:space="preserve"> и деталей зубчатых передач </w:t>
            </w:r>
            <w:r w:rsidR="00123467" w:rsidRPr="00164FEC">
              <w:t>10-й, 11-й степени</w:t>
            </w:r>
            <w:r w:rsidRPr="00164FEC">
              <w:t xml:space="preserve"> точности</w:t>
            </w:r>
          </w:p>
        </w:tc>
        <w:tc>
          <w:tcPr>
            <w:tcW w:w="345" w:type="pct"/>
            <w:shd w:val="clear" w:color="auto" w:fill="auto"/>
          </w:tcPr>
          <w:p w14:paraId="5C9D1ACF" w14:textId="00028DF4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B</w:t>
            </w:r>
            <w:r w:rsidR="0052442E" w:rsidRPr="00164FEC">
              <w:t>/04.3</w:t>
            </w:r>
          </w:p>
        </w:tc>
        <w:tc>
          <w:tcPr>
            <w:tcW w:w="582" w:type="pct"/>
            <w:shd w:val="clear" w:color="auto" w:fill="auto"/>
          </w:tcPr>
          <w:p w14:paraId="121A5457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3</w:t>
            </w:r>
          </w:p>
        </w:tc>
      </w:tr>
      <w:tr w:rsidR="00862FC9" w:rsidRPr="00164FEC" w14:paraId="1769AAD2" w14:textId="77777777" w:rsidTr="005441E2">
        <w:trPr>
          <w:trHeight w:val="20"/>
        </w:trPr>
        <w:tc>
          <w:tcPr>
            <w:tcW w:w="218" w:type="pct"/>
            <w:vMerge w:val="restart"/>
            <w:shd w:val="clear" w:color="auto" w:fill="auto"/>
          </w:tcPr>
          <w:p w14:paraId="16E2C2EB" w14:textId="62990009" w:rsidR="0052442E" w:rsidRPr="00164FEC" w:rsidRDefault="00164FEC" w:rsidP="00164FEC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1095" w:type="pct"/>
            <w:vMerge w:val="restart"/>
            <w:shd w:val="clear" w:color="auto" w:fill="auto"/>
          </w:tcPr>
          <w:p w14:paraId="145C69B8" w14:textId="59F16BBD" w:rsidR="0052442E" w:rsidRPr="00164FEC" w:rsidRDefault="0052442E" w:rsidP="00164FEC">
            <w:pPr>
              <w:pStyle w:val="af9"/>
            </w:pPr>
            <w:r w:rsidRPr="00164FEC">
              <w:t xml:space="preserve">Изготовление на универсальных фрезерных станках простых деталей </w:t>
            </w:r>
            <w:r w:rsidR="00123467" w:rsidRPr="00164FEC">
              <w:t>с точностью размеров по 7–9</w:t>
            </w:r>
            <w:r w:rsidR="00123467" w:rsidRPr="00164FEC">
              <w:noBreakHyphen/>
              <w:t>му квалитету</w:t>
            </w:r>
            <w:r w:rsidRPr="00164FEC">
              <w:t xml:space="preserve">, сложных деталей – по </w:t>
            </w:r>
            <w:r w:rsidR="00123467" w:rsidRPr="00164FEC">
              <w:t>10-му, 11-му квалитету</w:t>
            </w:r>
          </w:p>
        </w:tc>
        <w:tc>
          <w:tcPr>
            <w:tcW w:w="535" w:type="pct"/>
            <w:vMerge w:val="restart"/>
            <w:shd w:val="clear" w:color="auto" w:fill="auto"/>
          </w:tcPr>
          <w:p w14:paraId="38508219" w14:textId="77777777" w:rsidR="0052442E" w:rsidRPr="00164FEC" w:rsidRDefault="0052442E" w:rsidP="00164FEC">
            <w:pPr>
              <w:pStyle w:val="afb"/>
            </w:pPr>
            <w:r w:rsidRPr="00164FEC">
              <w:t>3</w:t>
            </w:r>
          </w:p>
        </w:tc>
        <w:tc>
          <w:tcPr>
            <w:tcW w:w="2225" w:type="pct"/>
            <w:shd w:val="clear" w:color="auto" w:fill="auto"/>
          </w:tcPr>
          <w:p w14:paraId="039BD326" w14:textId="35248B43" w:rsidR="0052442E" w:rsidRPr="00164FEC" w:rsidRDefault="0052442E" w:rsidP="00164FEC">
            <w:pPr>
              <w:pStyle w:val="af9"/>
            </w:pPr>
            <w:r w:rsidRPr="00164FEC">
              <w:t xml:space="preserve">Фрезерование заготовок простых деталей </w:t>
            </w:r>
            <w:r w:rsidR="00123467" w:rsidRPr="00164FEC">
              <w:t>с точностью размеров по 7–9-му квалитету</w:t>
            </w:r>
          </w:p>
        </w:tc>
        <w:tc>
          <w:tcPr>
            <w:tcW w:w="345" w:type="pct"/>
            <w:shd w:val="clear" w:color="auto" w:fill="auto"/>
          </w:tcPr>
          <w:p w14:paraId="0C001906" w14:textId="6E141AFE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52442E" w:rsidRPr="00164FEC">
              <w:t>/01.3</w:t>
            </w:r>
          </w:p>
        </w:tc>
        <w:tc>
          <w:tcPr>
            <w:tcW w:w="582" w:type="pct"/>
            <w:shd w:val="clear" w:color="auto" w:fill="auto"/>
          </w:tcPr>
          <w:p w14:paraId="7ACCA1D7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3</w:t>
            </w:r>
          </w:p>
        </w:tc>
      </w:tr>
      <w:tr w:rsidR="00862FC9" w:rsidRPr="00164FEC" w14:paraId="21919CCF" w14:textId="77777777" w:rsidTr="005441E2">
        <w:trPr>
          <w:trHeight w:val="20"/>
        </w:trPr>
        <w:tc>
          <w:tcPr>
            <w:tcW w:w="218" w:type="pct"/>
            <w:vMerge/>
            <w:shd w:val="clear" w:color="auto" w:fill="auto"/>
          </w:tcPr>
          <w:p w14:paraId="4BCAFB8D" w14:textId="77777777" w:rsidR="0052442E" w:rsidRPr="00164FEC" w:rsidRDefault="0052442E" w:rsidP="00164FEC">
            <w:pPr>
              <w:suppressAutoHyphens/>
            </w:pPr>
          </w:p>
        </w:tc>
        <w:tc>
          <w:tcPr>
            <w:tcW w:w="1095" w:type="pct"/>
            <w:vMerge/>
            <w:shd w:val="clear" w:color="auto" w:fill="auto"/>
          </w:tcPr>
          <w:p w14:paraId="45213214" w14:textId="77777777" w:rsidR="0052442E" w:rsidRPr="00164FEC" w:rsidRDefault="0052442E" w:rsidP="00164FEC">
            <w:pPr>
              <w:pStyle w:val="af9"/>
            </w:pPr>
          </w:p>
        </w:tc>
        <w:tc>
          <w:tcPr>
            <w:tcW w:w="535" w:type="pct"/>
            <w:vMerge/>
            <w:shd w:val="clear" w:color="auto" w:fill="auto"/>
          </w:tcPr>
          <w:p w14:paraId="258B0BA6" w14:textId="77777777" w:rsidR="0052442E" w:rsidRPr="00164FEC" w:rsidRDefault="0052442E" w:rsidP="00164FEC">
            <w:pPr>
              <w:pStyle w:val="afb"/>
            </w:pPr>
          </w:p>
        </w:tc>
        <w:tc>
          <w:tcPr>
            <w:tcW w:w="2225" w:type="pct"/>
            <w:shd w:val="clear" w:color="auto" w:fill="auto"/>
          </w:tcPr>
          <w:p w14:paraId="624AA5BC" w14:textId="3C8FF1D2" w:rsidR="0052442E" w:rsidRPr="00164FEC" w:rsidRDefault="0052442E" w:rsidP="00164FEC">
            <w:pPr>
              <w:pStyle w:val="af9"/>
            </w:pPr>
            <w:r w:rsidRPr="00164FEC">
              <w:t xml:space="preserve">Фрезерование заготовок сложных деталей </w:t>
            </w:r>
            <w:r w:rsidR="006B735B" w:rsidRPr="00164FEC">
              <w:t xml:space="preserve">с </w:t>
            </w:r>
            <w:r w:rsidRPr="00164FEC">
              <w:t xml:space="preserve">точностью размеров по </w:t>
            </w:r>
            <w:r w:rsidR="00123467" w:rsidRPr="00164FEC">
              <w:t>10-му, 11-му квалитету</w:t>
            </w:r>
          </w:p>
        </w:tc>
        <w:tc>
          <w:tcPr>
            <w:tcW w:w="345" w:type="pct"/>
            <w:shd w:val="clear" w:color="auto" w:fill="auto"/>
          </w:tcPr>
          <w:p w14:paraId="64C5139B" w14:textId="37AB063F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52442E" w:rsidRPr="00164FEC">
              <w:t>/02.3</w:t>
            </w:r>
          </w:p>
        </w:tc>
        <w:tc>
          <w:tcPr>
            <w:tcW w:w="582" w:type="pct"/>
            <w:shd w:val="clear" w:color="auto" w:fill="auto"/>
          </w:tcPr>
          <w:p w14:paraId="778E1A3D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3</w:t>
            </w:r>
          </w:p>
        </w:tc>
      </w:tr>
      <w:tr w:rsidR="00862FC9" w:rsidRPr="00164FEC" w14:paraId="4E210D93" w14:textId="77777777" w:rsidTr="005441E2">
        <w:trPr>
          <w:trHeight w:val="20"/>
        </w:trPr>
        <w:tc>
          <w:tcPr>
            <w:tcW w:w="218" w:type="pct"/>
            <w:vMerge/>
            <w:shd w:val="clear" w:color="auto" w:fill="auto"/>
          </w:tcPr>
          <w:p w14:paraId="6A397468" w14:textId="77777777" w:rsidR="0052442E" w:rsidRPr="00164FEC" w:rsidRDefault="0052442E" w:rsidP="00164FEC">
            <w:pPr>
              <w:suppressAutoHyphens/>
            </w:pPr>
          </w:p>
        </w:tc>
        <w:tc>
          <w:tcPr>
            <w:tcW w:w="1095" w:type="pct"/>
            <w:vMerge/>
            <w:shd w:val="clear" w:color="auto" w:fill="auto"/>
          </w:tcPr>
          <w:p w14:paraId="3933B75D" w14:textId="77777777" w:rsidR="0052442E" w:rsidRPr="00164FEC" w:rsidRDefault="0052442E" w:rsidP="00164FEC">
            <w:pPr>
              <w:pStyle w:val="af9"/>
            </w:pPr>
          </w:p>
        </w:tc>
        <w:tc>
          <w:tcPr>
            <w:tcW w:w="535" w:type="pct"/>
            <w:vMerge/>
            <w:shd w:val="clear" w:color="auto" w:fill="auto"/>
          </w:tcPr>
          <w:p w14:paraId="100E2EC0" w14:textId="77777777" w:rsidR="0052442E" w:rsidRPr="00164FEC" w:rsidRDefault="0052442E" w:rsidP="00164FEC">
            <w:pPr>
              <w:pStyle w:val="afb"/>
            </w:pPr>
          </w:p>
        </w:tc>
        <w:tc>
          <w:tcPr>
            <w:tcW w:w="2225" w:type="pct"/>
            <w:shd w:val="clear" w:color="auto" w:fill="auto"/>
          </w:tcPr>
          <w:p w14:paraId="0B242590" w14:textId="4DEB533B" w:rsidR="0052442E" w:rsidRPr="00164FEC" w:rsidRDefault="0052442E" w:rsidP="00164FEC">
            <w:pPr>
              <w:pStyle w:val="af9"/>
            </w:pPr>
            <w:r w:rsidRPr="00164FEC">
              <w:t xml:space="preserve">Фрезерование </w:t>
            </w:r>
            <w:r w:rsidR="00336868" w:rsidRPr="00164FEC">
              <w:t xml:space="preserve">зубьев деталей </w:t>
            </w:r>
            <w:r w:rsidR="00DB0399" w:rsidRPr="00164FEC">
              <w:t>зубчатых передач</w:t>
            </w:r>
            <w:r w:rsidR="00336868" w:rsidRPr="00164FEC">
              <w:t xml:space="preserve"> </w:t>
            </w:r>
            <w:r w:rsidR="00123467" w:rsidRPr="00164FEC">
              <w:t>9-й степени</w:t>
            </w:r>
            <w:r w:rsidRPr="00164FEC">
              <w:t xml:space="preserve"> точности</w:t>
            </w:r>
          </w:p>
        </w:tc>
        <w:tc>
          <w:tcPr>
            <w:tcW w:w="345" w:type="pct"/>
            <w:shd w:val="clear" w:color="auto" w:fill="auto"/>
          </w:tcPr>
          <w:p w14:paraId="04C1C66E" w14:textId="3315F334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52442E" w:rsidRPr="00164FEC">
              <w:t>/03.3</w:t>
            </w:r>
          </w:p>
        </w:tc>
        <w:tc>
          <w:tcPr>
            <w:tcW w:w="582" w:type="pct"/>
            <w:shd w:val="clear" w:color="auto" w:fill="auto"/>
          </w:tcPr>
          <w:p w14:paraId="18E61785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3</w:t>
            </w:r>
          </w:p>
        </w:tc>
      </w:tr>
      <w:tr w:rsidR="00862FC9" w:rsidRPr="00164FEC" w14:paraId="06DEF4D7" w14:textId="77777777" w:rsidTr="005441E2">
        <w:trPr>
          <w:trHeight w:val="20"/>
        </w:trPr>
        <w:tc>
          <w:tcPr>
            <w:tcW w:w="218" w:type="pct"/>
            <w:vMerge/>
            <w:shd w:val="clear" w:color="auto" w:fill="auto"/>
          </w:tcPr>
          <w:p w14:paraId="6512AC72" w14:textId="77777777" w:rsidR="0052442E" w:rsidRPr="00164FEC" w:rsidRDefault="0052442E" w:rsidP="00164FEC">
            <w:pPr>
              <w:suppressAutoHyphens/>
            </w:pPr>
          </w:p>
        </w:tc>
        <w:tc>
          <w:tcPr>
            <w:tcW w:w="1095" w:type="pct"/>
            <w:vMerge/>
            <w:shd w:val="clear" w:color="auto" w:fill="auto"/>
          </w:tcPr>
          <w:p w14:paraId="186E8EC6" w14:textId="77777777" w:rsidR="0052442E" w:rsidRPr="00164FEC" w:rsidRDefault="0052442E" w:rsidP="00164FEC">
            <w:pPr>
              <w:pStyle w:val="af9"/>
              <w:rPr>
                <w:i/>
              </w:rPr>
            </w:pPr>
          </w:p>
        </w:tc>
        <w:tc>
          <w:tcPr>
            <w:tcW w:w="535" w:type="pct"/>
            <w:vMerge/>
            <w:shd w:val="clear" w:color="auto" w:fill="auto"/>
          </w:tcPr>
          <w:p w14:paraId="6467F0FC" w14:textId="77777777" w:rsidR="0052442E" w:rsidRPr="00164FEC" w:rsidRDefault="0052442E" w:rsidP="00164FEC">
            <w:pPr>
              <w:pStyle w:val="afb"/>
            </w:pPr>
          </w:p>
        </w:tc>
        <w:tc>
          <w:tcPr>
            <w:tcW w:w="2225" w:type="pct"/>
            <w:shd w:val="clear" w:color="auto" w:fill="auto"/>
          </w:tcPr>
          <w:p w14:paraId="0294D016" w14:textId="02049EB3" w:rsidR="0052442E" w:rsidRPr="00164FEC" w:rsidRDefault="0052442E" w:rsidP="00164FEC">
            <w:pPr>
              <w:pStyle w:val="af9"/>
            </w:pPr>
            <w:r w:rsidRPr="00164FEC">
              <w:t xml:space="preserve">Контроль </w:t>
            </w:r>
            <w:r w:rsidR="0006785B" w:rsidRPr="00164FEC">
              <w:t xml:space="preserve">качества обработки </w:t>
            </w:r>
            <w:r w:rsidRPr="00164FEC">
              <w:t xml:space="preserve">простых деталей </w:t>
            </w:r>
            <w:r w:rsidR="00123467" w:rsidRPr="00164FEC">
              <w:t>с точностью размеров по 7–9-му квалитету</w:t>
            </w:r>
            <w:r w:rsidRPr="00164FEC">
              <w:t xml:space="preserve">, сложных деталей – по </w:t>
            </w:r>
            <w:r w:rsidR="00123467" w:rsidRPr="00164FEC">
              <w:t>10-му, 11-му квалитету</w:t>
            </w:r>
            <w:r w:rsidRPr="00164FEC">
              <w:t xml:space="preserve"> и деталей зубчатых передач </w:t>
            </w:r>
            <w:r w:rsidR="00123467" w:rsidRPr="00164FEC">
              <w:t>9-й степени</w:t>
            </w:r>
            <w:r w:rsidRPr="00164FEC">
              <w:t xml:space="preserve"> точности</w:t>
            </w:r>
          </w:p>
        </w:tc>
        <w:tc>
          <w:tcPr>
            <w:tcW w:w="345" w:type="pct"/>
            <w:shd w:val="clear" w:color="auto" w:fill="auto"/>
          </w:tcPr>
          <w:p w14:paraId="21FF9BFC" w14:textId="1B61C79F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C</w:t>
            </w:r>
            <w:r w:rsidR="0052442E" w:rsidRPr="00164FEC">
              <w:t>/04.3</w:t>
            </w:r>
          </w:p>
        </w:tc>
        <w:tc>
          <w:tcPr>
            <w:tcW w:w="582" w:type="pct"/>
            <w:shd w:val="clear" w:color="auto" w:fill="auto"/>
          </w:tcPr>
          <w:p w14:paraId="660FCAAB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3</w:t>
            </w:r>
          </w:p>
        </w:tc>
      </w:tr>
      <w:tr w:rsidR="00862FC9" w:rsidRPr="00164FEC" w14:paraId="696D650E" w14:textId="77777777" w:rsidTr="005441E2">
        <w:trPr>
          <w:trHeight w:val="20"/>
        </w:trPr>
        <w:tc>
          <w:tcPr>
            <w:tcW w:w="218" w:type="pct"/>
            <w:vMerge w:val="restart"/>
            <w:shd w:val="clear" w:color="auto" w:fill="auto"/>
          </w:tcPr>
          <w:p w14:paraId="3263931B" w14:textId="7007C7C9" w:rsidR="0052442E" w:rsidRPr="00164FEC" w:rsidRDefault="00164FEC" w:rsidP="00164FEC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095" w:type="pct"/>
            <w:vMerge w:val="restart"/>
            <w:shd w:val="clear" w:color="auto" w:fill="auto"/>
          </w:tcPr>
          <w:p w14:paraId="310F32B9" w14:textId="51CD1BD9" w:rsidR="0052442E" w:rsidRPr="00164FEC" w:rsidRDefault="0052442E" w:rsidP="00164FEC">
            <w:pPr>
              <w:pStyle w:val="af9"/>
            </w:pPr>
            <w:r w:rsidRPr="00164FEC">
              <w:t xml:space="preserve">Изготовление на универсальных фрезерных станках простых деталей с точностью размеров по </w:t>
            </w:r>
            <w:r w:rsidR="00123467" w:rsidRPr="00164FEC">
              <w:t>5-</w:t>
            </w:r>
            <w:r w:rsidR="00123467" w:rsidRPr="00164FEC">
              <w:lastRenderedPageBreak/>
              <w:t>му, 6-му квалитету</w:t>
            </w:r>
            <w:r w:rsidRPr="00164FEC">
              <w:t xml:space="preserve">, сложных деталей </w:t>
            </w:r>
            <w:r w:rsidR="00123467" w:rsidRPr="00164FEC">
              <w:t>с точностью размеров по 7–9</w:t>
            </w:r>
            <w:r w:rsidR="00123467" w:rsidRPr="00164FEC">
              <w:noBreakHyphen/>
              <w:t>му квалитету</w:t>
            </w:r>
            <w:r w:rsidR="00A57732" w:rsidRPr="00164FEC">
              <w:t xml:space="preserve">, особо сложных – по </w:t>
            </w:r>
            <w:r w:rsidR="00123467" w:rsidRPr="00164FEC">
              <w:t>10–14-му квалитету</w:t>
            </w:r>
          </w:p>
        </w:tc>
        <w:tc>
          <w:tcPr>
            <w:tcW w:w="535" w:type="pct"/>
            <w:vMerge w:val="restart"/>
            <w:shd w:val="clear" w:color="auto" w:fill="auto"/>
          </w:tcPr>
          <w:p w14:paraId="2F19BABA" w14:textId="77777777" w:rsidR="0052442E" w:rsidRPr="00164FEC" w:rsidRDefault="0052442E" w:rsidP="00164FEC">
            <w:pPr>
              <w:pStyle w:val="afb"/>
            </w:pPr>
            <w:r w:rsidRPr="00164FEC">
              <w:lastRenderedPageBreak/>
              <w:t>4</w:t>
            </w:r>
          </w:p>
        </w:tc>
        <w:tc>
          <w:tcPr>
            <w:tcW w:w="2225" w:type="pct"/>
            <w:shd w:val="clear" w:color="auto" w:fill="auto"/>
          </w:tcPr>
          <w:p w14:paraId="091D2B0B" w14:textId="79412FAD" w:rsidR="0052442E" w:rsidRPr="00164FEC" w:rsidRDefault="00B55A49" w:rsidP="00164FEC">
            <w:pPr>
              <w:pStyle w:val="af9"/>
            </w:pPr>
            <w:r w:rsidRPr="00164FEC">
              <w:t xml:space="preserve">Фрезерование заготовок простых деталей с точностью размеров по </w:t>
            </w:r>
            <w:r w:rsidR="00123467" w:rsidRPr="00164FEC">
              <w:t>5-му, 6-му квалитету</w:t>
            </w:r>
          </w:p>
        </w:tc>
        <w:tc>
          <w:tcPr>
            <w:tcW w:w="345" w:type="pct"/>
            <w:shd w:val="clear" w:color="auto" w:fill="auto"/>
          </w:tcPr>
          <w:p w14:paraId="3F0904AF" w14:textId="10201147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D</w:t>
            </w:r>
            <w:r w:rsidR="0052442E" w:rsidRPr="00164FEC">
              <w:t>/01.4</w:t>
            </w:r>
          </w:p>
        </w:tc>
        <w:tc>
          <w:tcPr>
            <w:tcW w:w="582" w:type="pct"/>
            <w:shd w:val="clear" w:color="auto" w:fill="auto"/>
          </w:tcPr>
          <w:p w14:paraId="5805968C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4</w:t>
            </w:r>
          </w:p>
        </w:tc>
      </w:tr>
      <w:tr w:rsidR="00862FC9" w:rsidRPr="00164FEC" w14:paraId="16F09120" w14:textId="77777777" w:rsidTr="005441E2">
        <w:trPr>
          <w:trHeight w:val="20"/>
        </w:trPr>
        <w:tc>
          <w:tcPr>
            <w:tcW w:w="218" w:type="pct"/>
            <w:vMerge/>
            <w:shd w:val="clear" w:color="auto" w:fill="auto"/>
          </w:tcPr>
          <w:p w14:paraId="24CAAF04" w14:textId="77777777" w:rsidR="0052442E" w:rsidRPr="00164FEC" w:rsidRDefault="0052442E" w:rsidP="00164FEC">
            <w:pPr>
              <w:suppressAutoHyphens/>
              <w:jc w:val="center"/>
            </w:pPr>
          </w:p>
        </w:tc>
        <w:tc>
          <w:tcPr>
            <w:tcW w:w="1095" w:type="pct"/>
            <w:vMerge/>
            <w:shd w:val="clear" w:color="auto" w:fill="auto"/>
          </w:tcPr>
          <w:p w14:paraId="0EA8F9A2" w14:textId="77777777" w:rsidR="0052442E" w:rsidRPr="00164FEC" w:rsidRDefault="0052442E" w:rsidP="00164FEC">
            <w:pPr>
              <w:pStyle w:val="af9"/>
            </w:pPr>
          </w:p>
        </w:tc>
        <w:tc>
          <w:tcPr>
            <w:tcW w:w="535" w:type="pct"/>
            <w:vMerge/>
            <w:shd w:val="clear" w:color="auto" w:fill="auto"/>
          </w:tcPr>
          <w:p w14:paraId="037D72C7" w14:textId="77777777" w:rsidR="0052442E" w:rsidRPr="00164FEC" w:rsidRDefault="0052442E" w:rsidP="00164FEC">
            <w:pPr>
              <w:pStyle w:val="afb"/>
            </w:pPr>
          </w:p>
        </w:tc>
        <w:tc>
          <w:tcPr>
            <w:tcW w:w="2225" w:type="pct"/>
            <w:shd w:val="clear" w:color="auto" w:fill="auto"/>
          </w:tcPr>
          <w:p w14:paraId="7EA8F53C" w14:textId="14628E7D" w:rsidR="0052442E" w:rsidRPr="00164FEC" w:rsidRDefault="0052442E" w:rsidP="00164FEC">
            <w:pPr>
              <w:pStyle w:val="af9"/>
            </w:pPr>
            <w:r w:rsidRPr="00164FEC">
              <w:t xml:space="preserve">Фрезерование заготовок сложных деталей </w:t>
            </w:r>
            <w:r w:rsidR="00123467" w:rsidRPr="00164FEC">
              <w:t>с точностью размеров по 7–9-му квалитету</w:t>
            </w:r>
          </w:p>
        </w:tc>
        <w:tc>
          <w:tcPr>
            <w:tcW w:w="345" w:type="pct"/>
            <w:shd w:val="clear" w:color="auto" w:fill="auto"/>
          </w:tcPr>
          <w:p w14:paraId="32D500CC" w14:textId="0AFE79E0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D</w:t>
            </w:r>
            <w:r w:rsidR="0052442E" w:rsidRPr="00164FEC">
              <w:t>/02.4</w:t>
            </w:r>
          </w:p>
        </w:tc>
        <w:tc>
          <w:tcPr>
            <w:tcW w:w="582" w:type="pct"/>
            <w:shd w:val="clear" w:color="auto" w:fill="auto"/>
          </w:tcPr>
          <w:p w14:paraId="308C71A5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4</w:t>
            </w:r>
          </w:p>
        </w:tc>
      </w:tr>
      <w:tr w:rsidR="00862FC9" w:rsidRPr="00164FEC" w14:paraId="7E0E9C88" w14:textId="77777777" w:rsidTr="005441E2">
        <w:trPr>
          <w:trHeight w:val="20"/>
        </w:trPr>
        <w:tc>
          <w:tcPr>
            <w:tcW w:w="218" w:type="pct"/>
            <w:vMerge/>
            <w:shd w:val="clear" w:color="auto" w:fill="auto"/>
          </w:tcPr>
          <w:p w14:paraId="25FC255C" w14:textId="77777777" w:rsidR="0052442E" w:rsidRPr="00164FEC" w:rsidRDefault="0052442E" w:rsidP="00164FEC">
            <w:pPr>
              <w:suppressAutoHyphens/>
              <w:jc w:val="center"/>
            </w:pPr>
          </w:p>
        </w:tc>
        <w:tc>
          <w:tcPr>
            <w:tcW w:w="1095" w:type="pct"/>
            <w:vMerge/>
            <w:shd w:val="clear" w:color="auto" w:fill="auto"/>
          </w:tcPr>
          <w:p w14:paraId="5531FEC1" w14:textId="77777777" w:rsidR="0052442E" w:rsidRPr="00164FEC" w:rsidRDefault="0052442E" w:rsidP="00164FEC">
            <w:pPr>
              <w:pStyle w:val="af9"/>
            </w:pPr>
          </w:p>
        </w:tc>
        <w:tc>
          <w:tcPr>
            <w:tcW w:w="535" w:type="pct"/>
            <w:vMerge/>
            <w:shd w:val="clear" w:color="auto" w:fill="auto"/>
          </w:tcPr>
          <w:p w14:paraId="7A072520" w14:textId="77777777" w:rsidR="0052442E" w:rsidRPr="00164FEC" w:rsidRDefault="0052442E" w:rsidP="00164FEC">
            <w:pPr>
              <w:pStyle w:val="afb"/>
            </w:pPr>
          </w:p>
        </w:tc>
        <w:tc>
          <w:tcPr>
            <w:tcW w:w="2225" w:type="pct"/>
            <w:shd w:val="clear" w:color="auto" w:fill="auto"/>
          </w:tcPr>
          <w:p w14:paraId="7F2835DB" w14:textId="2D5BFCC2" w:rsidR="0052442E" w:rsidRPr="00164FEC" w:rsidRDefault="0052442E" w:rsidP="00164FEC">
            <w:pPr>
              <w:pStyle w:val="af9"/>
            </w:pPr>
            <w:r w:rsidRPr="00164FEC">
              <w:t xml:space="preserve">Фрезерование заготовок особо сложных деталей с точностью размеров по </w:t>
            </w:r>
            <w:r w:rsidR="00123467" w:rsidRPr="00164FEC">
              <w:t>10–14-му квалитету</w:t>
            </w:r>
          </w:p>
        </w:tc>
        <w:tc>
          <w:tcPr>
            <w:tcW w:w="345" w:type="pct"/>
            <w:shd w:val="clear" w:color="auto" w:fill="auto"/>
          </w:tcPr>
          <w:p w14:paraId="44A70EDD" w14:textId="20E5B57E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D</w:t>
            </w:r>
            <w:r w:rsidR="0052442E" w:rsidRPr="00164FEC">
              <w:t>/03.4</w:t>
            </w:r>
          </w:p>
        </w:tc>
        <w:tc>
          <w:tcPr>
            <w:tcW w:w="582" w:type="pct"/>
            <w:shd w:val="clear" w:color="auto" w:fill="auto"/>
          </w:tcPr>
          <w:p w14:paraId="57F21B4F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4</w:t>
            </w:r>
          </w:p>
        </w:tc>
      </w:tr>
      <w:tr w:rsidR="00862FC9" w:rsidRPr="00164FEC" w14:paraId="4A9AA59D" w14:textId="77777777" w:rsidTr="005441E2">
        <w:trPr>
          <w:trHeight w:val="20"/>
        </w:trPr>
        <w:tc>
          <w:tcPr>
            <w:tcW w:w="218" w:type="pct"/>
            <w:vMerge/>
            <w:shd w:val="clear" w:color="auto" w:fill="auto"/>
          </w:tcPr>
          <w:p w14:paraId="119810C2" w14:textId="77777777" w:rsidR="0052442E" w:rsidRPr="00164FEC" w:rsidRDefault="0052442E" w:rsidP="00164FEC">
            <w:pPr>
              <w:suppressAutoHyphens/>
              <w:jc w:val="center"/>
            </w:pPr>
          </w:p>
        </w:tc>
        <w:tc>
          <w:tcPr>
            <w:tcW w:w="1095" w:type="pct"/>
            <w:vMerge/>
            <w:shd w:val="clear" w:color="auto" w:fill="auto"/>
          </w:tcPr>
          <w:p w14:paraId="11C7A5FD" w14:textId="77777777" w:rsidR="0052442E" w:rsidRPr="00164FEC" w:rsidRDefault="0052442E" w:rsidP="00164FEC">
            <w:pPr>
              <w:pStyle w:val="af9"/>
            </w:pPr>
          </w:p>
        </w:tc>
        <w:tc>
          <w:tcPr>
            <w:tcW w:w="535" w:type="pct"/>
            <w:vMerge/>
            <w:shd w:val="clear" w:color="auto" w:fill="auto"/>
          </w:tcPr>
          <w:p w14:paraId="3337A7A3" w14:textId="77777777" w:rsidR="0052442E" w:rsidRPr="00164FEC" w:rsidRDefault="0052442E" w:rsidP="00164FEC">
            <w:pPr>
              <w:pStyle w:val="afb"/>
            </w:pPr>
          </w:p>
        </w:tc>
        <w:tc>
          <w:tcPr>
            <w:tcW w:w="2225" w:type="pct"/>
            <w:shd w:val="clear" w:color="auto" w:fill="auto"/>
          </w:tcPr>
          <w:p w14:paraId="7926F20D" w14:textId="69A05372" w:rsidR="0052442E" w:rsidRPr="00164FEC" w:rsidRDefault="0052442E" w:rsidP="00164FEC">
            <w:pPr>
              <w:pStyle w:val="af9"/>
            </w:pPr>
            <w:r w:rsidRPr="00164FEC">
              <w:t xml:space="preserve">Фрезерование </w:t>
            </w:r>
            <w:r w:rsidR="00336868" w:rsidRPr="00164FEC">
              <w:t xml:space="preserve">зубьев деталей </w:t>
            </w:r>
            <w:r w:rsidR="00DB0399" w:rsidRPr="00164FEC">
              <w:t>зубчатых передач</w:t>
            </w:r>
            <w:r w:rsidR="00336868" w:rsidRPr="00164FEC">
              <w:t xml:space="preserve"> </w:t>
            </w:r>
            <w:r w:rsidR="00123467" w:rsidRPr="00164FEC">
              <w:t>8-й степени</w:t>
            </w:r>
            <w:r w:rsidRPr="00164FEC">
              <w:t xml:space="preserve"> точности</w:t>
            </w:r>
          </w:p>
        </w:tc>
        <w:tc>
          <w:tcPr>
            <w:tcW w:w="345" w:type="pct"/>
            <w:shd w:val="clear" w:color="auto" w:fill="auto"/>
          </w:tcPr>
          <w:p w14:paraId="6620D4C1" w14:textId="1BA3E72F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D</w:t>
            </w:r>
            <w:r w:rsidR="0052442E" w:rsidRPr="00164FEC">
              <w:t>/04.4</w:t>
            </w:r>
          </w:p>
        </w:tc>
        <w:tc>
          <w:tcPr>
            <w:tcW w:w="582" w:type="pct"/>
            <w:shd w:val="clear" w:color="auto" w:fill="auto"/>
          </w:tcPr>
          <w:p w14:paraId="148EF005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4</w:t>
            </w:r>
          </w:p>
        </w:tc>
      </w:tr>
      <w:tr w:rsidR="00862FC9" w:rsidRPr="00164FEC" w14:paraId="7069A82C" w14:textId="77777777" w:rsidTr="005441E2">
        <w:trPr>
          <w:trHeight w:val="20"/>
        </w:trPr>
        <w:tc>
          <w:tcPr>
            <w:tcW w:w="218" w:type="pct"/>
            <w:vMerge/>
            <w:shd w:val="clear" w:color="auto" w:fill="auto"/>
          </w:tcPr>
          <w:p w14:paraId="29D061E9" w14:textId="77777777" w:rsidR="0052442E" w:rsidRPr="00164FEC" w:rsidRDefault="0052442E" w:rsidP="00164FEC">
            <w:pPr>
              <w:suppressAutoHyphens/>
              <w:jc w:val="center"/>
            </w:pPr>
          </w:p>
        </w:tc>
        <w:tc>
          <w:tcPr>
            <w:tcW w:w="1095" w:type="pct"/>
            <w:vMerge/>
            <w:shd w:val="clear" w:color="auto" w:fill="auto"/>
          </w:tcPr>
          <w:p w14:paraId="3A48F45F" w14:textId="77777777" w:rsidR="0052442E" w:rsidRPr="00164FEC" w:rsidRDefault="0052442E" w:rsidP="00164FEC">
            <w:pPr>
              <w:pStyle w:val="af9"/>
            </w:pPr>
          </w:p>
        </w:tc>
        <w:tc>
          <w:tcPr>
            <w:tcW w:w="535" w:type="pct"/>
            <w:vMerge/>
            <w:shd w:val="clear" w:color="auto" w:fill="auto"/>
          </w:tcPr>
          <w:p w14:paraId="1BD3BA5A" w14:textId="77777777" w:rsidR="0052442E" w:rsidRPr="00164FEC" w:rsidRDefault="0052442E" w:rsidP="00164FEC">
            <w:pPr>
              <w:pStyle w:val="afb"/>
            </w:pPr>
          </w:p>
        </w:tc>
        <w:tc>
          <w:tcPr>
            <w:tcW w:w="2225" w:type="pct"/>
            <w:shd w:val="clear" w:color="auto" w:fill="auto"/>
          </w:tcPr>
          <w:p w14:paraId="24A0E05F" w14:textId="23D43C88" w:rsidR="0052442E" w:rsidRPr="00164FEC" w:rsidRDefault="0052442E" w:rsidP="00164FEC">
            <w:pPr>
              <w:pStyle w:val="af9"/>
            </w:pPr>
            <w:r w:rsidRPr="00164FEC">
              <w:t xml:space="preserve">Контроль </w:t>
            </w:r>
            <w:r w:rsidR="0006785B" w:rsidRPr="00164FEC">
              <w:t xml:space="preserve">качества обработки </w:t>
            </w:r>
            <w:r w:rsidRPr="00164FEC">
              <w:t xml:space="preserve">простых деталей с точностью размеров по </w:t>
            </w:r>
            <w:r w:rsidR="00123467" w:rsidRPr="00164FEC">
              <w:t>5-му, 6-му квалитету</w:t>
            </w:r>
            <w:r w:rsidRPr="00164FEC">
              <w:t xml:space="preserve">, сложных деталей – по </w:t>
            </w:r>
            <w:r w:rsidR="00123467" w:rsidRPr="00164FEC">
              <w:t>7–9-му квалитету</w:t>
            </w:r>
            <w:r w:rsidRPr="00164FEC">
              <w:t xml:space="preserve">, особо сложных – по </w:t>
            </w:r>
            <w:r w:rsidR="00123467" w:rsidRPr="00164FEC">
              <w:t>10–14-му квалитету</w:t>
            </w:r>
            <w:r w:rsidRPr="00164FEC">
              <w:t xml:space="preserve"> и деталей зубчатых передач </w:t>
            </w:r>
            <w:r w:rsidR="00123467" w:rsidRPr="00164FEC">
              <w:t>8-й степени</w:t>
            </w:r>
            <w:r w:rsidRPr="00164FEC">
              <w:t xml:space="preserve"> точности</w:t>
            </w:r>
          </w:p>
        </w:tc>
        <w:tc>
          <w:tcPr>
            <w:tcW w:w="345" w:type="pct"/>
            <w:shd w:val="clear" w:color="auto" w:fill="auto"/>
          </w:tcPr>
          <w:p w14:paraId="4ACC4F8A" w14:textId="6EE84A71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D</w:t>
            </w:r>
            <w:r w:rsidR="0052442E" w:rsidRPr="00164FEC">
              <w:t>/05.4</w:t>
            </w:r>
          </w:p>
        </w:tc>
        <w:tc>
          <w:tcPr>
            <w:tcW w:w="582" w:type="pct"/>
            <w:shd w:val="clear" w:color="auto" w:fill="auto"/>
          </w:tcPr>
          <w:p w14:paraId="1B142F5C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4</w:t>
            </w:r>
          </w:p>
        </w:tc>
      </w:tr>
      <w:tr w:rsidR="00862FC9" w:rsidRPr="00164FEC" w14:paraId="063CF695" w14:textId="77777777" w:rsidTr="005441E2">
        <w:trPr>
          <w:trHeight w:val="20"/>
        </w:trPr>
        <w:tc>
          <w:tcPr>
            <w:tcW w:w="218" w:type="pct"/>
            <w:vMerge w:val="restart"/>
            <w:shd w:val="clear" w:color="auto" w:fill="auto"/>
          </w:tcPr>
          <w:p w14:paraId="20659254" w14:textId="2E6C0842" w:rsidR="0052442E" w:rsidRPr="00164FEC" w:rsidRDefault="00164FEC" w:rsidP="00164FEC">
            <w:pPr>
              <w:suppressAutoHyphens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1095" w:type="pct"/>
            <w:vMerge w:val="restart"/>
            <w:shd w:val="clear" w:color="auto" w:fill="auto"/>
          </w:tcPr>
          <w:p w14:paraId="73AB5B2F" w14:textId="0418BF71" w:rsidR="0052442E" w:rsidRPr="00164FEC" w:rsidRDefault="0052442E" w:rsidP="00164FEC">
            <w:pPr>
              <w:pStyle w:val="af9"/>
            </w:pPr>
            <w:r w:rsidRPr="00164FEC">
              <w:t xml:space="preserve">Изготовление </w:t>
            </w:r>
            <w:r w:rsidR="00E57BE7" w:rsidRPr="00164FEC">
              <w:t xml:space="preserve">на </w:t>
            </w:r>
            <w:r w:rsidR="00F00F56" w:rsidRPr="00164FEC">
              <w:t xml:space="preserve">универсальных и </w:t>
            </w:r>
            <w:r w:rsidR="00E57BE7" w:rsidRPr="00164FEC">
              <w:t xml:space="preserve">уникальных фрезерных станках сложных деталей с точностью размеров по </w:t>
            </w:r>
            <w:r w:rsidR="00123467" w:rsidRPr="00164FEC">
              <w:t>5</w:t>
            </w:r>
            <w:r w:rsidR="00123467" w:rsidRPr="00164FEC">
              <w:noBreakHyphen/>
              <w:t>му, 6-му квалитету</w:t>
            </w:r>
            <w:r w:rsidR="00E57BE7" w:rsidRPr="00164FEC">
              <w:t xml:space="preserve"> и </w:t>
            </w:r>
            <w:r w:rsidRPr="00164FEC">
              <w:t xml:space="preserve">особо сложных деталей с точностью размеров по </w:t>
            </w:r>
            <w:r w:rsidR="00123467" w:rsidRPr="00164FEC">
              <w:t>5–9</w:t>
            </w:r>
            <w:r w:rsidR="00123467" w:rsidRPr="00164FEC">
              <w:noBreakHyphen/>
              <w:t>му квалитету</w:t>
            </w:r>
          </w:p>
        </w:tc>
        <w:tc>
          <w:tcPr>
            <w:tcW w:w="535" w:type="pct"/>
            <w:vMerge w:val="restart"/>
            <w:shd w:val="clear" w:color="auto" w:fill="auto"/>
          </w:tcPr>
          <w:p w14:paraId="0FD5FC89" w14:textId="77777777" w:rsidR="0052442E" w:rsidRPr="00164FEC" w:rsidRDefault="0052442E" w:rsidP="00164FEC">
            <w:pPr>
              <w:pStyle w:val="afb"/>
            </w:pPr>
            <w:r w:rsidRPr="00164FEC">
              <w:t>4</w:t>
            </w:r>
          </w:p>
        </w:tc>
        <w:tc>
          <w:tcPr>
            <w:tcW w:w="2225" w:type="pct"/>
            <w:shd w:val="clear" w:color="auto" w:fill="auto"/>
          </w:tcPr>
          <w:p w14:paraId="1F45BAF6" w14:textId="7F358DAE" w:rsidR="0052442E" w:rsidRPr="00164FEC" w:rsidRDefault="0052442E" w:rsidP="00164FEC">
            <w:pPr>
              <w:pStyle w:val="af9"/>
            </w:pPr>
            <w:r w:rsidRPr="00164FEC">
              <w:t xml:space="preserve">Фрезерование заготовок сложных деталей с точностью размеров по </w:t>
            </w:r>
            <w:r w:rsidR="00123467" w:rsidRPr="00164FEC">
              <w:t>5-му, 6-му квалитету</w:t>
            </w:r>
            <w:r w:rsidRPr="00164FEC">
              <w:t xml:space="preserve"> </w:t>
            </w:r>
            <w:r w:rsidR="00F00F56" w:rsidRPr="00164FEC">
              <w:t>на универсальных и уникальных фрезерных станках</w:t>
            </w:r>
          </w:p>
        </w:tc>
        <w:tc>
          <w:tcPr>
            <w:tcW w:w="345" w:type="pct"/>
            <w:shd w:val="clear" w:color="auto" w:fill="auto"/>
          </w:tcPr>
          <w:p w14:paraId="512222C4" w14:textId="7F84B11A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E</w:t>
            </w:r>
            <w:r w:rsidR="0052442E" w:rsidRPr="00164FEC">
              <w:t>/01.4</w:t>
            </w:r>
          </w:p>
        </w:tc>
        <w:tc>
          <w:tcPr>
            <w:tcW w:w="582" w:type="pct"/>
            <w:shd w:val="clear" w:color="auto" w:fill="auto"/>
          </w:tcPr>
          <w:p w14:paraId="259CAA46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4</w:t>
            </w:r>
          </w:p>
        </w:tc>
      </w:tr>
      <w:tr w:rsidR="00862FC9" w:rsidRPr="00164FEC" w14:paraId="33277A69" w14:textId="77777777" w:rsidTr="005441E2">
        <w:trPr>
          <w:trHeight w:val="20"/>
        </w:trPr>
        <w:tc>
          <w:tcPr>
            <w:tcW w:w="218" w:type="pct"/>
            <w:vMerge/>
            <w:shd w:val="clear" w:color="auto" w:fill="auto"/>
          </w:tcPr>
          <w:p w14:paraId="6BCC599D" w14:textId="77777777" w:rsidR="0052442E" w:rsidRPr="00164FEC" w:rsidRDefault="0052442E" w:rsidP="00164FEC">
            <w:pPr>
              <w:suppressAutoHyphens/>
            </w:pPr>
          </w:p>
        </w:tc>
        <w:tc>
          <w:tcPr>
            <w:tcW w:w="1095" w:type="pct"/>
            <w:vMerge/>
            <w:shd w:val="clear" w:color="auto" w:fill="auto"/>
          </w:tcPr>
          <w:p w14:paraId="1996D1AD" w14:textId="77777777" w:rsidR="0052442E" w:rsidRPr="00164FEC" w:rsidRDefault="0052442E" w:rsidP="00164FEC">
            <w:pPr>
              <w:suppressAutoHyphens/>
            </w:pPr>
          </w:p>
        </w:tc>
        <w:tc>
          <w:tcPr>
            <w:tcW w:w="535" w:type="pct"/>
            <w:vMerge/>
            <w:shd w:val="clear" w:color="auto" w:fill="auto"/>
          </w:tcPr>
          <w:p w14:paraId="49F69437" w14:textId="77777777" w:rsidR="0052442E" w:rsidRPr="00164FEC" w:rsidRDefault="0052442E" w:rsidP="00164FEC">
            <w:pPr>
              <w:suppressAutoHyphens/>
              <w:jc w:val="center"/>
            </w:pPr>
          </w:p>
        </w:tc>
        <w:tc>
          <w:tcPr>
            <w:tcW w:w="2225" w:type="pct"/>
            <w:shd w:val="clear" w:color="auto" w:fill="auto"/>
          </w:tcPr>
          <w:p w14:paraId="13A0EEEE" w14:textId="22C6820F" w:rsidR="0052442E" w:rsidRPr="00164FEC" w:rsidRDefault="0052442E" w:rsidP="00164FEC">
            <w:pPr>
              <w:pStyle w:val="af9"/>
            </w:pPr>
            <w:r w:rsidRPr="00164FEC">
              <w:t xml:space="preserve">Фрезерование заготовок особо сложных деталей с точностью размеров по </w:t>
            </w:r>
            <w:r w:rsidR="00123467" w:rsidRPr="00164FEC">
              <w:t>5–9-му квалитету</w:t>
            </w:r>
            <w:r w:rsidRPr="00164FEC">
              <w:t xml:space="preserve"> </w:t>
            </w:r>
            <w:r w:rsidR="00F00F56" w:rsidRPr="00164FEC">
              <w:t>на универсальных и уникальных фрезерных станках</w:t>
            </w:r>
          </w:p>
        </w:tc>
        <w:tc>
          <w:tcPr>
            <w:tcW w:w="345" w:type="pct"/>
            <w:shd w:val="clear" w:color="auto" w:fill="auto"/>
          </w:tcPr>
          <w:p w14:paraId="1FFAD7FC" w14:textId="17A441B3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E</w:t>
            </w:r>
            <w:r w:rsidR="0052442E" w:rsidRPr="00164FEC">
              <w:t>/02.4</w:t>
            </w:r>
          </w:p>
        </w:tc>
        <w:tc>
          <w:tcPr>
            <w:tcW w:w="582" w:type="pct"/>
            <w:shd w:val="clear" w:color="auto" w:fill="auto"/>
          </w:tcPr>
          <w:p w14:paraId="753CA8DF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4</w:t>
            </w:r>
          </w:p>
        </w:tc>
      </w:tr>
      <w:tr w:rsidR="00862FC9" w:rsidRPr="00164FEC" w14:paraId="02A6EEDE" w14:textId="77777777" w:rsidTr="005441E2">
        <w:trPr>
          <w:trHeight w:val="20"/>
        </w:trPr>
        <w:tc>
          <w:tcPr>
            <w:tcW w:w="218" w:type="pct"/>
            <w:vMerge/>
            <w:shd w:val="clear" w:color="auto" w:fill="auto"/>
          </w:tcPr>
          <w:p w14:paraId="0C8FCA51" w14:textId="77777777" w:rsidR="0052442E" w:rsidRPr="00164FEC" w:rsidRDefault="0052442E" w:rsidP="00164FEC">
            <w:pPr>
              <w:suppressAutoHyphens/>
            </w:pPr>
          </w:p>
        </w:tc>
        <w:tc>
          <w:tcPr>
            <w:tcW w:w="1095" w:type="pct"/>
            <w:vMerge/>
            <w:shd w:val="clear" w:color="auto" w:fill="auto"/>
          </w:tcPr>
          <w:p w14:paraId="03513370" w14:textId="77777777" w:rsidR="0052442E" w:rsidRPr="00164FEC" w:rsidRDefault="0052442E" w:rsidP="00164FEC">
            <w:pPr>
              <w:suppressAutoHyphens/>
            </w:pPr>
          </w:p>
        </w:tc>
        <w:tc>
          <w:tcPr>
            <w:tcW w:w="535" w:type="pct"/>
            <w:vMerge/>
            <w:shd w:val="clear" w:color="auto" w:fill="auto"/>
          </w:tcPr>
          <w:p w14:paraId="5D2EF107" w14:textId="77777777" w:rsidR="0052442E" w:rsidRPr="00164FEC" w:rsidRDefault="0052442E" w:rsidP="00164FEC">
            <w:pPr>
              <w:suppressAutoHyphens/>
            </w:pPr>
          </w:p>
        </w:tc>
        <w:tc>
          <w:tcPr>
            <w:tcW w:w="2225" w:type="pct"/>
            <w:shd w:val="clear" w:color="auto" w:fill="auto"/>
          </w:tcPr>
          <w:p w14:paraId="6CE1933A" w14:textId="05514461" w:rsidR="0052442E" w:rsidRPr="00164FEC" w:rsidRDefault="0052442E" w:rsidP="00164FEC">
            <w:pPr>
              <w:pStyle w:val="af9"/>
            </w:pPr>
            <w:r w:rsidRPr="00164FEC">
              <w:t xml:space="preserve">Контроль </w:t>
            </w:r>
            <w:r w:rsidR="0006785B" w:rsidRPr="00164FEC">
              <w:t xml:space="preserve">качества обработки </w:t>
            </w:r>
            <w:r w:rsidRPr="00164FEC">
              <w:t xml:space="preserve">сложных деталей c точностью размеров по </w:t>
            </w:r>
            <w:r w:rsidR="00123467" w:rsidRPr="00164FEC">
              <w:t>5-му, 6-му квалитету</w:t>
            </w:r>
            <w:r w:rsidRPr="00164FEC">
              <w:t xml:space="preserve">, особо сложных деталей c точностью размеров по </w:t>
            </w:r>
            <w:r w:rsidR="00123467" w:rsidRPr="00164FEC">
              <w:t>5–9-му квалитету</w:t>
            </w:r>
          </w:p>
        </w:tc>
        <w:tc>
          <w:tcPr>
            <w:tcW w:w="345" w:type="pct"/>
            <w:shd w:val="clear" w:color="auto" w:fill="auto"/>
          </w:tcPr>
          <w:p w14:paraId="24DA0851" w14:textId="2A0EB521" w:rsidR="0052442E" w:rsidRPr="00164FEC" w:rsidRDefault="00164FEC" w:rsidP="00164FEC">
            <w:pPr>
              <w:suppressAutoHyphens/>
              <w:jc w:val="center"/>
            </w:pPr>
            <w:r>
              <w:rPr>
                <w:lang w:val="en-US"/>
              </w:rPr>
              <w:t>E</w:t>
            </w:r>
            <w:r w:rsidR="0052442E" w:rsidRPr="00164FEC">
              <w:t>/03.4</w:t>
            </w:r>
          </w:p>
        </w:tc>
        <w:tc>
          <w:tcPr>
            <w:tcW w:w="582" w:type="pct"/>
            <w:shd w:val="clear" w:color="auto" w:fill="auto"/>
          </w:tcPr>
          <w:p w14:paraId="5B7DC2CC" w14:textId="77777777" w:rsidR="0052442E" w:rsidRPr="00164FEC" w:rsidRDefault="0052442E" w:rsidP="00164FEC">
            <w:pPr>
              <w:suppressAutoHyphens/>
              <w:jc w:val="center"/>
            </w:pPr>
            <w:r w:rsidRPr="00164FEC">
              <w:t>4</w:t>
            </w:r>
          </w:p>
        </w:tc>
      </w:tr>
    </w:tbl>
    <w:p w14:paraId="59267D8F" w14:textId="77777777" w:rsidR="0052442E" w:rsidRPr="00164FEC" w:rsidRDefault="0052442E" w:rsidP="001E3D0E">
      <w:pPr>
        <w:suppressAutoHyphens/>
        <w:rPr>
          <w:b/>
          <w:sz w:val="28"/>
        </w:rPr>
        <w:sectPr w:rsidR="0052442E" w:rsidRPr="00164FEC" w:rsidSect="00B7237F">
          <w:headerReference w:type="default" r:id="rId12"/>
          <w:headerReference w:type="first" r:id="rId13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14:paraId="34ABB8A9" w14:textId="77777777" w:rsidR="0052442E" w:rsidRPr="00164FEC" w:rsidRDefault="0052442E" w:rsidP="001E3D0E">
      <w:pPr>
        <w:pStyle w:val="1"/>
        <w:suppressAutoHyphens/>
        <w:jc w:val="center"/>
      </w:pPr>
      <w:bookmarkStart w:id="3" w:name="_Toc467846295"/>
      <w:r w:rsidRPr="00164FEC">
        <w:lastRenderedPageBreak/>
        <w:t>III. Характеристика обобщенных трудовых функций</w:t>
      </w:r>
      <w:bookmarkEnd w:id="3"/>
    </w:p>
    <w:p w14:paraId="2127AA37" w14:textId="77777777" w:rsidR="001E3D0E" w:rsidRPr="00164FEC" w:rsidRDefault="001E3D0E" w:rsidP="00164FEC">
      <w:bookmarkStart w:id="4" w:name="_Toc467846296"/>
    </w:p>
    <w:p w14:paraId="3AD7F07B" w14:textId="09B9B4E3" w:rsidR="0052442E" w:rsidRPr="00164FEC" w:rsidRDefault="0052442E" w:rsidP="001E3D0E">
      <w:pPr>
        <w:pStyle w:val="2"/>
        <w:spacing w:before="0" w:after="0"/>
      </w:pPr>
      <w:r w:rsidRPr="00164FEC">
        <w:t>3.1. Обобщенная трудовая функция</w:t>
      </w:r>
      <w:bookmarkEnd w:id="4"/>
    </w:p>
    <w:p w14:paraId="345D15B9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4676"/>
        <w:gridCol w:w="702"/>
        <w:gridCol w:w="620"/>
        <w:gridCol w:w="1695"/>
        <w:gridCol w:w="991"/>
      </w:tblGrid>
      <w:tr w:rsidR="00862FC9" w:rsidRPr="00164FEC" w14:paraId="595003A0" w14:textId="77777777" w:rsidTr="00430EDD">
        <w:trPr>
          <w:trHeight w:val="278"/>
        </w:trPr>
        <w:tc>
          <w:tcPr>
            <w:tcW w:w="743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931644C" w14:textId="77777777" w:rsidR="00B7237F" w:rsidRPr="00164FEC" w:rsidRDefault="00B7237F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E16145" w14:textId="10B98060" w:rsidR="00B7237F" w:rsidRPr="00164FEC" w:rsidRDefault="00B55A49" w:rsidP="001E3D0E">
            <w:pPr>
              <w:pStyle w:val="af9"/>
            </w:pPr>
            <w:r w:rsidRPr="00164FEC">
              <w:t xml:space="preserve">Изготовление на универсальных фрезерных станках простых деталей с точностью размеров по </w:t>
            </w:r>
            <w:r w:rsidR="00123467" w:rsidRPr="00164FEC">
              <w:t>12–14-му квалитету</w:t>
            </w:r>
          </w:p>
        </w:tc>
        <w:tc>
          <w:tcPr>
            <w:tcW w:w="34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F5D6D9B" w14:textId="77777777" w:rsidR="00B7237F" w:rsidRPr="00164FEC" w:rsidRDefault="00B7237F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3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42AF78" w14:textId="00FB124E" w:rsidR="00B7237F" w:rsidRPr="00164FEC" w:rsidRDefault="00164FEC" w:rsidP="001E3D0E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3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F527877" w14:textId="77777777" w:rsidR="00B7237F" w:rsidRPr="00164FEC" w:rsidRDefault="00B7237F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E46052" w14:textId="77777777" w:rsidR="00B7237F" w:rsidRPr="00164FEC" w:rsidRDefault="00B7237F" w:rsidP="001E3D0E">
            <w:pPr>
              <w:suppressAutoHyphens/>
              <w:jc w:val="center"/>
            </w:pPr>
            <w:r w:rsidRPr="00164FEC">
              <w:t>2</w:t>
            </w:r>
          </w:p>
        </w:tc>
      </w:tr>
    </w:tbl>
    <w:p w14:paraId="721728F4" w14:textId="77777777" w:rsidR="001E3D0E" w:rsidRPr="00164FEC" w:rsidRDefault="001E3D0E"/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4"/>
        <w:gridCol w:w="1065"/>
        <w:gridCol w:w="392"/>
        <w:gridCol w:w="2936"/>
        <w:gridCol w:w="1151"/>
        <w:gridCol w:w="1952"/>
      </w:tblGrid>
      <w:tr w:rsidR="00862FC9" w:rsidRPr="00164FEC" w14:paraId="01177273" w14:textId="77777777" w:rsidTr="001E3D0E">
        <w:trPr>
          <w:trHeight w:val="283"/>
        </w:trPr>
        <w:tc>
          <w:tcPr>
            <w:tcW w:w="132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14615D2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8BFEC03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192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5CDF6F3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4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987832C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EBFFFFA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9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CC2796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862FC9" w:rsidRPr="00164FEC" w14:paraId="62526BFD" w14:textId="77777777" w:rsidTr="001E3D0E">
        <w:trPr>
          <w:trHeight w:val="479"/>
        </w:trPr>
        <w:tc>
          <w:tcPr>
            <w:tcW w:w="1325" w:type="pct"/>
            <w:tcBorders>
              <w:top w:val="nil"/>
              <w:bottom w:val="nil"/>
              <w:right w:val="nil"/>
            </w:tcBorders>
            <w:vAlign w:val="center"/>
          </w:tcPr>
          <w:p w14:paraId="7B8E47CB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15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C65226C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56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EE648FF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9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38B4E95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7D8B152B" w14:textId="77777777" w:rsidR="001E3D0E" w:rsidRPr="00164FEC" w:rsidRDefault="001E3D0E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4"/>
        <w:gridCol w:w="7491"/>
      </w:tblGrid>
      <w:tr w:rsidR="00862FC9" w:rsidRPr="00164FEC" w14:paraId="27669F9D" w14:textId="77777777" w:rsidTr="001E3D0E">
        <w:trPr>
          <w:trHeight w:val="525"/>
        </w:trPr>
        <w:tc>
          <w:tcPr>
            <w:tcW w:w="1326" w:type="pct"/>
            <w:tcBorders>
              <w:left w:val="single" w:sz="4" w:space="0" w:color="808080"/>
            </w:tcBorders>
          </w:tcPr>
          <w:p w14:paraId="7EE74E8E" w14:textId="77777777" w:rsidR="0052442E" w:rsidRPr="00164FEC" w:rsidRDefault="0052442E" w:rsidP="001E3D0E">
            <w:pPr>
              <w:suppressAutoHyphens/>
            </w:pPr>
            <w:r w:rsidRPr="00164FEC">
              <w:t>Возможные наименования должностей, профессий</w:t>
            </w:r>
          </w:p>
        </w:tc>
        <w:tc>
          <w:tcPr>
            <w:tcW w:w="3674" w:type="pct"/>
            <w:tcBorders>
              <w:right w:val="single" w:sz="4" w:space="0" w:color="808080"/>
            </w:tcBorders>
          </w:tcPr>
          <w:p w14:paraId="0ABD9E17" w14:textId="77777777" w:rsidR="0052442E" w:rsidRPr="00164FEC" w:rsidRDefault="0052442E" w:rsidP="001E3D0E">
            <w:pPr>
              <w:suppressAutoHyphens/>
            </w:pPr>
            <w:r w:rsidRPr="00164FEC">
              <w:t>Фрезеровщик 2-го разряда</w:t>
            </w:r>
          </w:p>
        </w:tc>
      </w:tr>
    </w:tbl>
    <w:p w14:paraId="5BB80EA0" w14:textId="77777777" w:rsidR="001E3D0E" w:rsidRPr="00164FEC" w:rsidRDefault="001E3D0E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704"/>
        <w:gridCol w:w="7491"/>
      </w:tblGrid>
      <w:tr w:rsidR="00862FC9" w:rsidRPr="00164FEC" w14:paraId="2582E8D3" w14:textId="77777777" w:rsidTr="001E3D0E">
        <w:trPr>
          <w:trHeight w:val="20"/>
        </w:trPr>
        <w:tc>
          <w:tcPr>
            <w:tcW w:w="1326" w:type="pct"/>
            <w:shd w:val="clear" w:color="auto" w:fill="auto"/>
          </w:tcPr>
          <w:p w14:paraId="5BAE144A" w14:textId="77777777" w:rsidR="0052442E" w:rsidRPr="00164FEC" w:rsidRDefault="0052442E" w:rsidP="001E3D0E">
            <w:pPr>
              <w:suppressAutoHyphens/>
            </w:pPr>
            <w:r w:rsidRPr="00164FEC">
              <w:t>Требования к образованию и обучению</w:t>
            </w:r>
          </w:p>
        </w:tc>
        <w:tc>
          <w:tcPr>
            <w:tcW w:w="3674" w:type="pct"/>
            <w:shd w:val="clear" w:color="auto" w:fill="auto"/>
          </w:tcPr>
          <w:p w14:paraId="6F36D47E" w14:textId="0D6670D7" w:rsidR="00540BDB" w:rsidRPr="00164FEC" w:rsidRDefault="0052442E" w:rsidP="001E3D0E">
            <w:pPr>
              <w:tabs>
                <w:tab w:val="num" w:pos="567"/>
                <w:tab w:val="num" w:pos="927"/>
                <w:tab w:val="num" w:pos="1260"/>
              </w:tabs>
              <w:suppressAutoHyphens/>
              <w:autoSpaceDE w:val="0"/>
              <w:autoSpaceDN w:val="0"/>
              <w:adjustRightInd w:val="0"/>
              <w:rPr>
                <w:rFonts w:eastAsia="Calibri"/>
                <w:lang w:bidi="en-US"/>
              </w:rPr>
            </w:pPr>
            <w:r w:rsidRPr="00164FEC">
              <w:rPr>
                <w:rFonts w:eastAsia="Calibri"/>
                <w:lang w:bidi="en-US"/>
              </w:rPr>
              <w:t xml:space="preserve">Среднее общее </w:t>
            </w:r>
            <w:r w:rsidR="006B735B" w:rsidRPr="00164FEC">
              <w:rPr>
                <w:rFonts w:eastAsia="Calibri"/>
                <w:lang w:bidi="en-US"/>
              </w:rPr>
              <w:t>образование и профессионально</w:t>
            </w:r>
            <w:r w:rsidRPr="00164FEC">
              <w:rPr>
                <w:rFonts w:eastAsia="Calibri"/>
                <w:lang w:bidi="en-US"/>
              </w:rPr>
              <w:t>е обучение –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862FC9" w:rsidRPr="00164FEC" w14:paraId="060F5B15" w14:textId="77777777" w:rsidTr="001E3D0E">
        <w:trPr>
          <w:trHeight w:val="20"/>
        </w:trPr>
        <w:tc>
          <w:tcPr>
            <w:tcW w:w="1326" w:type="pct"/>
            <w:shd w:val="clear" w:color="auto" w:fill="auto"/>
          </w:tcPr>
          <w:p w14:paraId="2A2AB4A8" w14:textId="77777777" w:rsidR="0052442E" w:rsidRPr="00164FEC" w:rsidRDefault="0052442E" w:rsidP="001E3D0E">
            <w:pPr>
              <w:suppressAutoHyphens/>
            </w:pPr>
            <w:r w:rsidRPr="00164FEC">
              <w:t>Требования к опыту практической работы</w:t>
            </w:r>
          </w:p>
        </w:tc>
        <w:tc>
          <w:tcPr>
            <w:tcW w:w="3674" w:type="pct"/>
            <w:shd w:val="clear" w:color="auto" w:fill="auto"/>
          </w:tcPr>
          <w:p w14:paraId="436147E1" w14:textId="77777777" w:rsidR="0052442E" w:rsidRPr="00164FEC" w:rsidRDefault="0052442E" w:rsidP="001E3D0E">
            <w:pPr>
              <w:suppressAutoHyphens/>
            </w:pPr>
            <w:r w:rsidRPr="00164FEC">
              <w:t>-</w:t>
            </w:r>
          </w:p>
        </w:tc>
      </w:tr>
      <w:tr w:rsidR="00862FC9" w:rsidRPr="00164FEC" w14:paraId="70D3666F" w14:textId="77777777" w:rsidTr="001E3D0E">
        <w:trPr>
          <w:trHeight w:val="20"/>
        </w:trPr>
        <w:tc>
          <w:tcPr>
            <w:tcW w:w="1326" w:type="pct"/>
            <w:shd w:val="clear" w:color="auto" w:fill="auto"/>
          </w:tcPr>
          <w:p w14:paraId="1625EE07" w14:textId="77777777" w:rsidR="00430EDD" w:rsidRPr="00164FEC" w:rsidRDefault="00430EDD" w:rsidP="001E3D0E">
            <w:pPr>
              <w:suppressAutoHyphens/>
            </w:pPr>
            <w:r w:rsidRPr="00164FEC">
              <w:t>Особые условия допуска к работе</w:t>
            </w:r>
          </w:p>
        </w:tc>
        <w:tc>
          <w:tcPr>
            <w:tcW w:w="3674" w:type="pct"/>
            <w:shd w:val="clear" w:color="auto" w:fill="auto"/>
          </w:tcPr>
          <w:p w14:paraId="1E4CDC93" w14:textId="1C57AE19" w:rsidR="00430EDD" w:rsidRPr="00164FEC" w:rsidRDefault="00123467" w:rsidP="001E3D0E">
            <w:pPr>
              <w:pStyle w:val="af9"/>
            </w:pPr>
            <w:r w:rsidRPr="00164FEC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430EDD" w:rsidRPr="00164FEC">
              <w:rPr>
                <w:rStyle w:val="a8"/>
                <w:lang w:eastAsia="en-US"/>
              </w:rPr>
              <w:endnoteReference w:id="3"/>
            </w:r>
          </w:p>
          <w:p w14:paraId="05B6BFE8" w14:textId="4BFDFE33" w:rsidR="00430EDD" w:rsidRPr="00164FEC" w:rsidRDefault="0014420B" w:rsidP="001E3D0E">
            <w:pPr>
              <w:pStyle w:val="af9"/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  <w:r w:rsidRPr="00164FEC">
              <w:rPr>
                <w:rStyle w:val="90"/>
                <w:shd w:val="clear" w:color="auto" w:fill="FFFFFF"/>
              </w:rPr>
              <w:t xml:space="preserve"> </w:t>
            </w:r>
            <w:r w:rsidR="00430EDD" w:rsidRPr="00164FEC">
              <w:rPr>
                <w:rStyle w:val="a8"/>
                <w:shd w:val="clear" w:color="auto" w:fill="FFFFFF"/>
              </w:rPr>
              <w:endnoteReference w:id="4"/>
            </w:r>
          </w:p>
          <w:p w14:paraId="4EECEC37" w14:textId="77777777" w:rsidR="00430EDD" w:rsidRPr="00164FEC" w:rsidRDefault="00430EDD" w:rsidP="001E3D0E">
            <w:pPr>
              <w:pStyle w:val="af9"/>
            </w:pPr>
            <w:r w:rsidRPr="00164FEC">
              <w:t>Прохождение инструктажа по охране труда на рабочем месте</w:t>
            </w:r>
            <w:r w:rsidRPr="00164FEC">
              <w:rPr>
                <w:rStyle w:val="a8"/>
                <w:shd w:val="clear" w:color="auto" w:fill="FFFFFF"/>
              </w:rPr>
              <w:endnoteReference w:id="5"/>
            </w:r>
          </w:p>
          <w:p w14:paraId="722ED803" w14:textId="511E387A" w:rsidR="00430EDD" w:rsidRPr="00164FEC" w:rsidRDefault="0014420B" w:rsidP="001E3D0E">
            <w:pPr>
              <w:pStyle w:val="af9"/>
              <w:rPr>
                <w:shd w:val="clear" w:color="auto" w:fill="FFFFFF"/>
              </w:rPr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>
              <w:t xml:space="preserve"> </w:t>
            </w:r>
            <w:r w:rsidR="00430EDD" w:rsidRPr="00164FEC">
              <w:t>(при работе с заготовками и технологической оснасткой массой более 16 кг)</w:t>
            </w:r>
            <w:r w:rsidR="00430EDD" w:rsidRPr="00164FEC">
              <w:rPr>
                <w:rStyle w:val="a8"/>
              </w:rPr>
              <w:endnoteReference w:id="6"/>
            </w:r>
          </w:p>
          <w:p w14:paraId="48293B43" w14:textId="27391FC9" w:rsidR="00430EDD" w:rsidRPr="0014420B" w:rsidRDefault="0014420B" w:rsidP="001E3D0E">
            <w:pPr>
              <w:suppressAutoHyphens/>
              <w:rPr>
                <w:vertAlign w:val="superscript"/>
              </w:rPr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 w:rsidR="00430EDD" w:rsidRPr="00164FEC">
              <w:t xml:space="preserve"> (при работе с заготовками и технологической оснасткой массой более 16 кг)</w:t>
            </w:r>
            <w:r>
              <w:rPr>
                <w:vertAlign w:val="superscript"/>
              </w:rPr>
              <w:t>6</w:t>
            </w:r>
          </w:p>
        </w:tc>
      </w:tr>
      <w:tr w:rsidR="00862FC9" w:rsidRPr="00164FEC" w14:paraId="37F7F58C" w14:textId="77777777" w:rsidTr="001E3D0E">
        <w:trPr>
          <w:trHeight w:val="20"/>
        </w:trPr>
        <w:tc>
          <w:tcPr>
            <w:tcW w:w="1326" w:type="pct"/>
            <w:shd w:val="clear" w:color="auto" w:fill="auto"/>
          </w:tcPr>
          <w:p w14:paraId="70B4E5B1" w14:textId="77777777" w:rsidR="0052442E" w:rsidRPr="00164FEC" w:rsidRDefault="0052442E" w:rsidP="001E3D0E">
            <w:pPr>
              <w:suppressAutoHyphens/>
            </w:pPr>
            <w:r w:rsidRPr="00164FEC">
              <w:t>Другие характеристики</w:t>
            </w:r>
          </w:p>
        </w:tc>
        <w:tc>
          <w:tcPr>
            <w:tcW w:w="3674" w:type="pct"/>
            <w:shd w:val="clear" w:color="auto" w:fill="auto"/>
          </w:tcPr>
          <w:p w14:paraId="66DC9974" w14:textId="77777777" w:rsidR="0052442E" w:rsidRPr="00164FEC" w:rsidRDefault="0052442E" w:rsidP="001E3D0E">
            <w:pPr>
              <w:suppressAutoHyphens/>
              <w:rPr>
                <w:shd w:val="clear" w:color="auto" w:fill="FFFFFF"/>
              </w:rPr>
            </w:pPr>
            <w:r w:rsidRPr="00164FEC">
              <w:rPr>
                <w:shd w:val="clear" w:color="auto" w:fill="FFFFFF"/>
              </w:rPr>
              <w:t>-</w:t>
            </w:r>
          </w:p>
        </w:tc>
      </w:tr>
    </w:tbl>
    <w:p w14:paraId="3F1601A4" w14:textId="77777777" w:rsidR="001E3D0E" w:rsidRPr="00164FEC" w:rsidRDefault="001E3D0E"/>
    <w:p w14:paraId="7D18C98D" w14:textId="77777777" w:rsidR="001E3D0E" w:rsidRPr="00164FEC" w:rsidRDefault="001E3D0E" w:rsidP="001E3D0E">
      <w:pPr>
        <w:suppressAutoHyphens/>
      </w:pPr>
      <w:r w:rsidRPr="00164FEC">
        <w:t>Дополнительные характеристики</w:t>
      </w:r>
    </w:p>
    <w:p w14:paraId="4A49D189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04"/>
        <w:gridCol w:w="1064"/>
        <w:gridCol w:w="6427"/>
      </w:tblGrid>
      <w:tr w:rsidR="00862FC9" w:rsidRPr="00164FEC" w14:paraId="32C7AC22" w14:textId="77777777" w:rsidTr="001E3D0E">
        <w:trPr>
          <w:trHeight w:val="20"/>
        </w:trPr>
        <w:tc>
          <w:tcPr>
            <w:tcW w:w="1326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5A24B74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Наименование документа</w:t>
            </w:r>
          </w:p>
        </w:tc>
        <w:tc>
          <w:tcPr>
            <w:tcW w:w="522" w:type="pct"/>
            <w:tcBorders>
              <w:bottom w:val="single" w:sz="4" w:space="0" w:color="808080"/>
            </w:tcBorders>
            <w:vAlign w:val="center"/>
          </w:tcPr>
          <w:p w14:paraId="4E3574AF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Код</w:t>
            </w:r>
          </w:p>
        </w:tc>
        <w:tc>
          <w:tcPr>
            <w:tcW w:w="3152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73CA4BB7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Наименование базовой группы, должности (профессии) или специальности</w:t>
            </w:r>
          </w:p>
        </w:tc>
      </w:tr>
      <w:tr w:rsidR="00862FC9" w:rsidRPr="00164FEC" w14:paraId="4BDC3DFC" w14:textId="77777777" w:rsidTr="001E3D0E">
        <w:trPr>
          <w:trHeight w:val="20"/>
        </w:trPr>
        <w:tc>
          <w:tcPr>
            <w:tcW w:w="1326" w:type="pct"/>
            <w:tcBorders>
              <w:left w:val="single" w:sz="4" w:space="0" w:color="808080"/>
              <w:right w:val="single" w:sz="4" w:space="0" w:color="808080"/>
            </w:tcBorders>
          </w:tcPr>
          <w:p w14:paraId="3123698C" w14:textId="77777777" w:rsidR="0052442E" w:rsidRPr="00164FEC" w:rsidRDefault="0052442E" w:rsidP="001E3D0E">
            <w:pPr>
              <w:suppressAutoHyphens/>
              <w:rPr>
                <w:vertAlign w:val="superscript"/>
              </w:rPr>
            </w:pPr>
            <w:r w:rsidRPr="00164FEC">
              <w:t>ОКЗ</w:t>
            </w:r>
          </w:p>
        </w:tc>
        <w:tc>
          <w:tcPr>
            <w:tcW w:w="522" w:type="pct"/>
            <w:tcBorders>
              <w:left w:val="single" w:sz="4" w:space="0" w:color="808080"/>
              <w:right w:val="single" w:sz="4" w:space="0" w:color="808080"/>
            </w:tcBorders>
          </w:tcPr>
          <w:p w14:paraId="3694E77E" w14:textId="77777777" w:rsidR="0052442E" w:rsidRPr="00164FEC" w:rsidRDefault="0052442E" w:rsidP="001E3D0E">
            <w:pPr>
              <w:suppressAutoHyphens/>
            </w:pPr>
            <w:r w:rsidRPr="00164FEC">
              <w:rPr>
                <w:rFonts w:eastAsia="Batang"/>
                <w:lang w:eastAsia="ko-KR"/>
              </w:rPr>
              <w:t>7223</w:t>
            </w:r>
          </w:p>
        </w:tc>
        <w:tc>
          <w:tcPr>
            <w:tcW w:w="3152" w:type="pct"/>
            <w:tcBorders>
              <w:left w:val="single" w:sz="4" w:space="0" w:color="808080"/>
              <w:right w:val="single" w:sz="4" w:space="0" w:color="808080"/>
            </w:tcBorders>
          </w:tcPr>
          <w:p w14:paraId="09819921" w14:textId="77777777" w:rsidR="0052442E" w:rsidRPr="00164FEC" w:rsidRDefault="0052442E" w:rsidP="001E3D0E">
            <w:pPr>
              <w:suppressAutoHyphens/>
            </w:pPr>
            <w:r w:rsidRPr="00164FEC">
              <w:t>Станочники и наладчики металлообрабатывающих станков</w:t>
            </w:r>
          </w:p>
        </w:tc>
      </w:tr>
      <w:tr w:rsidR="00862FC9" w:rsidRPr="00164FEC" w14:paraId="148D7532" w14:textId="77777777" w:rsidTr="001E3D0E">
        <w:trPr>
          <w:trHeight w:val="20"/>
        </w:trPr>
        <w:tc>
          <w:tcPr>
            <w:tcW w:w="1326" w:type="pct"/>
            <w:tcBorders>
              <w:left w:val="single" w:sz="4" w:space="0" w:color="808080"/>
              <w:right w:val="single" w:sz="4" w:space="0" w:color="808080"/>
            </w:tcBorders>
          </w:tcPr>
          <w:p w14:paraId="5B42D2D3" w14:textId="77777777" w:rsidR="0052442E" w:rsidRPr="00164FEC" w:rsidRDefault="0052442E" w:rsidP="001E3D0E">
            <w:pPr>
              <w:suppressAutoHyphens/>
            </w:pPr>
            <w:r w:rsidRPr="00164FEC">
              <w:t>ЕТКС</w:t>
            </w:r>
            <w:r w:rsidRPr="00164FEC">
              <w:rPr>
                <w:vertAlign w:val="superscript"/>
              </w:rPr>
              <w:endnoteReference w:id="7"/>
            </w:r>
            <w:r w:rsidRPr="00164FEC">
              <w:t xml:space="preserve"> </w:t>
            </w:r>
          </w:p>
        </w:tc>
        <w:tc>
          <w:tcPr>
            <w:tcW w:w="522" w:type="pct"/>
            <w:tcBorders>
              <w:left w:val="single" w:sz="4" w:space="0" w:color="808080"/>
              <w:right w:val="single" w:sz="4" w:space="0" w:color="808080"/>
            </w:tcBorders>
          </w:tcPr>
          <w:p w14:paraId="2D9EC02C" w14:textId="6461FB79" w:rsidR="0052442E" w:rsidRPr="00164FEC" w:rsidRDefault="00164FEC" w:rsidP="001E3D0E">
            <w:pPr>
              <w:suppressAutoHyphens/>
            </w:pPr>
            <w:r w:rsidRPr="00164FEC">
              <w:t>§ </w:t>
            </w:r>
            <w:r w:rsidR="0052442E" w:rsidRPr="00164FEC">
              <w:t>134</w:t>
            </w:r>
          </w:p>
        </w:tc>
        <w:tc>
          <w:tcPr>
            <w:tcW w:w="3152" w:type="pct"/>
            <w:tcBorders>
              <w:left w:val="single" w:sz="4" w:space="0" w:color="808080"/>
              <w:right w:val="single" w:sz="4" w:space="0" w:color="808080"/>
            </w:tcBorders>
          </w:tcPr>
          <w:p w14:paraId="3E3F1174" w14:textId="77777777" w:rsidR="0052442E" w:rsidRPr="00164FEC" w:rsidRDefault="0052442E" w:rsidP="001E3D0E">
            <w:pPr>
              <w:suppressAutoHyphens/>
            </w:pPr>
            <w:r w:rsidRPr="00164FEC">
              <w:t>Фрезеровщик 2-го разряда</w:t>
            </w:r>
          </w:p>
        </w:tc>
      </w:tr>
      <w:tr w:rsidR="00862FC9" w:rsidRPr="00164FEC" w14:paraId="2A4D21C4" w14:textId="77777777" w:rsidTr="001E3D0E">
        <w:trPr>
          <w:trHeight w:val="20"/>
        </w:trPr>
        <w:tc>
          <w:tcPr>
            <w:tcW w:w="1326" w:type="pct"/>
            <w:tcBorders>
              <w:left w:val="single" w:sz="4" w:space="0" w:color="808080"/>
              <w:right w:val="single" w:sz="4" w:space="0" w:color="808080"/>
            </w:tcBorders>
          </w:tcPr>
          <w:p w14:paraId="11D5C1C7" w14:textId="77777777" w:rsidR="0052442E" w:rsidRPr="00164FEC" w:rsidRDefault="0052442E" w:rsidP="001E3D0E">
            <w:pPr>
              <w:suppressAutoHyphens/>
            </w:pPr>
            <w:r w:rsidRPr="00164FEC">
              <w:rPr>
                <w:bCs w:val="0"/>
              </w:rPr>
              <w:t>ОКПДТР</w:t>
            </w:r>
            <w:r w:rsidRPr="00164FEC">
              <w:rPr>
                <w:rStyle w:val="a8"/>
                <w:bCs w:val="0"/>
              </w:rPr>
              <w:endnoteReference w:id="8"/>
            </w:r>
          </w:p>
        </w:tc>
        <w:tc>
          <w:tcPr>
            <w:tcW w:w="522" w:type="pct"/>
            <w:tcBorders>
              <w:left w:val="single" w:sz="4" w:space="0" w:color="808080"/>
              <w:right w:val="single" w:sz="4" w:space="0" w:color="808080"/>
            </w:tcBorders>
          </w:tcPr>
          <w:p w14:paraId="5077B520" w14:textId="77777777" w:rsidR="0052442E" w:rsidRPr="00164FEC" w:rsidRDefault="0052442E" w:rsidP="001E3D0E">
            <w:pPr>
              <w:suppressAutoHyphens/>
            </w:pPr>
            <w:r w:rsidRPr="00164FEC">
              <w:t>19479</w:t>
            </w:r>
          </w:p>
        </w:tc>
        <w:tc>
          <w:tcPr>
            <w:tcW w:w="3152" w:type="pct"/>
            <w:tcBorders>
              <w:left w:val="single" w:sz="4" w:space="0" w:color="808080"/>
              <w:right w:val="single" w:sz="4" w:space="0" w:color="808080"/>
            </w:tcBorders>
          </w:tcPr>
          <w:p w14:paraId="1B6C718E" w14:textId="77777777" w:rsidR="0052442E" w:rsidRPr="00164FEC" w:rsidRDefault="0052442E" w:rsidP="001E3D0E">
            <w:pPr>
              <w:suppressAutoHyphens/>
            </w:pPr>
            <w:r w:rsidRPr="00164FEC">
              <w:rPr>
                <w:rFonts w:eastAsia="Calibri"/>
                <w:bCs w:val="0"/>
                <w:lang w:eastAsia="en-US"/>
              </w:rPr>
              <w:t>Фрезеровщик</w:t>
            </w:r>
          </w:p>
        </w:tc>
      </w:tr>
    </w:tbl>
    <w:p w14:paraId="00025ADA" w14:textId="5FF0DD28" w:rsidR="001E3D0E" w:rsidRDefault="001E3D0E" w:rsidP="00164FEC"/>
    <w:p w14:paraId="3661408B" w14:textId="4BF5D562" w:rsidR="00463565" w:rsidRDefault="00463565" w:rsidP="00164FEC"/>
    <w:p w14:paraId="3107F5FB" w14:textId="19746ECF" w:rsidR="00463565" w:rsidRDefault="00463565" w:rsidP="00164FEC"/>
    <w:p w14:paraId="22CBBFC3" w14:textId="7D885708" w:rsidR="00463565" w:rsidRDefault="00463565" w:rsidP="00164FEC"/>
    <w:p w14:paraId="727FBAC6" w14:textId="77777777" w:rsidR="00463565" w:rsidRPr="00164FEC" w:rsidRDefault="00463565" w:rsidP="00164FEC"/>
    <w:p w14:paraId="6C151320" w14:textId="75641D08" w:rsidR="0052442E" w:rsidRPr="00164FEC" w:rsidRDefault="0052442E" w:rsidP="00164FEC">
      <w:pPr>
        <w:rPr>
          <w:b/>
          <w:bCs w:val="0"/>
        </w:rPr>
      </w:pPr>
      <w:r w:rsidRPr="00164FEC">
        <w:rPr>
          <w:b/>
          <w:bCs w:val="0"/>
        </w:rPr>
        <w:lastRenderedPageBreak/>
        <w:t>3.1.1. Трудовая функция</w:t>
      </w:r>
    </w:p>
    <w:p w14:paraId="1CBAB2D2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4137"/>
        <w:gridCol w:w="720"/>
        <w:gridCol w:w="1197"/>
        <w:gridCol w:w="1569"/>
        <w:gridCol w:w="1069"/>
      </w:tblGrid>
      <w:tr w:rsidR="00862FC9" w:rsidRPr="00164FEC" w14:paraId="6FF31282" w14:textId="77777777" w:rsidTr="00B7237F">
        <w:trPr>
          <w:trHeight w:val="278"/>
        </w:trPr>
        <w:tc>
          <w:tcPr>
            <w:tcW w:w="7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F8B91EE" w14:textId="77777777" w:rsidR="00B7237F" w:rsidRPr="00164FEC" w:rsidRDefault="00B7237F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6A5977" w14:textId="0EB6C83B" w:rsidR="00B7237F" w:rsidRPr="00164FEC" w:rsidRDefault="00B55A49" w:rsidP="001E3D0E">
            <w:pPr>
              <w:suppressAutoHyphens/>
            </w:pPr>
            <w:r w:rsidRPr="00164FEC">
              <w:t xml:space="preserve">Фрезерование заготовок простых деталей с точностью размеров по </w:t>
            </w:r>
            <w:r w:rsidR="00123467" w:rsidRPr="00164FEC">
              <w:t>12–14-му квалитету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F6E367" w14:textId="77777777" w:rsidR="00B7237F" w:rsidRPr="00164FEC" w:rsidRDefault="00B7237F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7EB099" w14:textId="1F398C5A" w:rsidR="00B7237F" w:rsidRPr="00164FEC" w:rsidRDefault="00164FEC" w:rsidP="001E3D0E">
            <w:pPr>
              <w:suppressAutoHyphens/>
              <w:rPr>
                <w:sz w:val="18"/>
                <w:szCs w:val="16"/>
              </w:rPr>
            </w:pPr>
            <w:r>
              <w:rPr>
                <w:lang w:val="en-US"/>
              </w:rPr>
              <w:t>A</w:t>
            </w:r>
            <w:r w:rsidR="00B7237F" w:rsidRPr="00164FEC">
              <w:t>/01.2</w:t>
            </w:r>
          </w:p>
        </w:tc>
        <w:tc>
          <w:tcPr>
            <w:tcW w:w="76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B49B0AE" w14:textId="77777777" w:rsidR="00B7237F" w:rsidRPr="00164FEC" w:rsidRDefault="00B7237F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BC78C" w14:textId="77777777" w:rsidR="00B7237F" w:rsidRPr="00164FEC" w:rsidRDefault="00B7237F" w:rsidP="001E3D0E">
            <w:pPr>
              <w:suppressAutoHyphens/>
              <w:jc w:val="center"/>
            </w:pPr>
            <w:r w:rsidRPr="00164FEC">
              <w:t>2</w:t>
            </w:r>
          </w:p>
        </w:tc>
      </w:tr>
    </w:tbl>
    <w:p w14:paraId="416AEDBE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4"/>
        <w:gridCol w:w="1055"/>
        <w:gridCol w:w="492"/>
        <w:gridCol w:w="2173"/>
        <w:gridCol w:w="1477"/>
        <w:gridCol w:w="326"/>
        <w:gridCol w:w="1985"/>
      </w:tblGrid>
      <w:tr w:rsidR="00862FC9" w:rsidRPr="00164FEC" w14:paraId="1F9ADD41" w14:textId="77777777" w:rsidTr="001E3D0E">
        <w:trPr>
          <w:trHeight w:val="488"/>
        </w:trPr>
        <w:tc>
          <w:tcPr>
            <w:tcW w:w="132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6C84E27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D6AF7AC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BAC6297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6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4F2448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88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A2FA771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97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1373FE3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52442E" w:rsidRPr="00164FEC" w14:paraId="7399AE51" w14:textId="77777777" w:rsidTr="001E3D0E">
        <w:trPr>
          <w:trHeight w:val="479"/>
        </w:trPr>
        <w:tc>
          <w:tcPr>
            <w:tcW w:w="1320" w:type="pct"/>
            <w:tcBorders>
              <w:top w:val="nil"/>
              <w:bottom w:val="nil"/>
              <w:right w:val="nil"/>
            </w:tcBorders>
            <w:vAlign w:val="center"/>
          </w:tcPr>
          <w:p w14:paraId="1326CEC6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2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2D73255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4B2CDC2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A8C4E02" w14:textId="77777777" w:rsidR="0052442E" w:rsidRPr="00164FEC" w:rsidRDefault="0052442E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69C1428C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4"/>
        <w:gridCol w:w="7501"/>
      </w:tblGrid>
      <w:tr w:rsidR="00862FC9" w:rsidRPr="00164FEC" w14:paraId="5722AF2F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3622EF11" w14:textId="77777777" w:rsidR="0052442E" w:rsidRPr="00164FEC" w:rsidRDefault="0052442E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  <w:shd w:val="clear" w:color="auto" w:fill="auto"/>
          </w:tcPr>
          <w:p w14:paraId="753A42D4" w14:textId="5ED481D8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Анализ исходных данных для выполнения технологической операции фрезерования заготовок простых деталей с точностью размеров по </w:t>
            </w:r>
            <w:r w:rsidR="00123467" w:rsidRPr="00164FEC">
              <w:t>12–14-му квалитету</w:t>
            </w:r>
            <w:r w:rsidRPr="00164FEC">
              <w:t xml:space="preserve"> </w:t>
            </w:r>
          </w:p>
        </w:tc>
      </w:tr>
      <w:tr w:rsidR="00862FC9" w:rsidRPr="00164FEC" w14:paraId="16E2163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8A774C4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7B37631C" w14:textId="7EEA80F7" w:rsidR="0052442E" w:rsidRPr="00164FEC" w:rsidRDefault="00691901" w:rsidP="001E3D0E">
            <w:pPr>
              <w:pStyle w:val="af9"/>
              <w:jc w:val="both"/>
            </w:pPr>
            <w:r>
              <w:t>Настройка</w:t>
            </w:r>
            <w:r w:rsidR="0052442E" w:rsidRPr="00164FEC">
              <w:t xml:space="preserve"> и наладка </w:t>
            </w:r>
            <w:r w:rsidR="002300A1" w:rsidRPr="00164FEC">
              <w:t xml:space="preserve">горизонтального и вертикального универсального </w:t>
            </w:r>
            <w:r w:rsidR="0052442E" w:rsidRPr="00164FEC">
              <w:t xml:space="preserve">фрезерного станка для </w:t>
            </w:r>
            <w:r w:rsidR="002300A1" w:rsidRPr="00164FEC">
              <w:t xml:space="preserve">обработки </w:t>
            </w:r>
            <w:r w:rsidR="0052442E" w:rsidRPr="00164FEC">
              <w:t xml:space="preserve">заготовок простых деталей с точностью размеров по </w:t>
            </w:r>
            <w:r w:rsidR="00123467" w:rsidRPr="00164FEC">
              <w:t>12–14-му квалитету</w:t>
            </w:r>
          </w:p>
        </w:tc>
      </w:tr>
      <w:tr w:rsidR="00862FC9" w:rsidRPr="00164FEC" w14:paraId="3501409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A7A3ABA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3E2BE51C" w14:textId="70ADE653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Выполнение технологической операции фрезерования заготовок простых деталей с точностью размеров по </w:t>
            </w:r>
            <w:r w:rsidR="00123467" w:rsidRPr="00164FEC">
              <w:t>12–14-му квалитету</w:t>
            </w:r>
            <w:r w:rsidRPr="00164FEC">
              <w:t xml:space="preserve"> </w:t>
            </w:r>
          </w:p>
        </w:tc>
      </w:tr>
      <w:tr w:rsidR="00862FC9" w:rsidRPr="00164FEC" w14:paraId="62A5CE6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C18678F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1F4985FC" w14:textId="746965DE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Проведение регламентных работ по техническому обслуживанию </w:t>
            </w:r>
            <w:r w:rsidR="002300A1" w:rsidRPr="00164FEC">
              <w:t>универсальных</w:t>
            </w:r>
            <w:r w:rsidRPr="00164FEC">
              <w:t xml:space="preserve"> фрезерных станков </w:t>
            </w:r>
          </w:p>
        </w:tc>
      </w:tr>
      <w:tr w:rsidR="00862FC9" w:rsidRPr="00164FEC" w14:paraId="04F774F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DEBB4DD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2686304B" w14:textId="12CFE6A7" w:rsidR="0052442E" w:rsidRPr="00164FEC" w:rsidRDefault="00691901" w:rsidP="001E3D0E">
            <w:pPr>
              <w:pStyle w:val="af9"/>
              <w:jc w:val="both"/>
            </w:pPr>
            <w:r>
              <w:t xml:space="preserve">Поддержание технического </w:t>
            </w:r>
            <w:r w:rsidR="0052442E" w:rsidRPr="00164FEC">
              <w:t xml:space="preserve">состояния технологической оснастки, размещенной на рабочем месте фрезеровщика </w:t>
            </w:r>
          </w:p>
        </w:tc>
      </w:tr>
      <w:tr w:rsidR="00862FC9" w:rsidRPr="00164FEC" w14:paraId="118A3DF7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244E87F7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  <w:shd w:val="clear" w:color="auto" w:fill="auto"/>
          </w:tcPr>
          <w:p w14:paraId="73C2C19B" w14:textId="2F0ABDE9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простые детали с точностью размеров по </w:t>
            </w:r>
            <w:r w:rsidR="00123467" w:rsidRPr="00164FEC">
              <w:t>12–14-му квалитету</w:t>
            </w:r>
          </w:p>
        </w:tc>
      </w:tr>
      <w:tr w:rsidR="00862FC9" w:rsidRPr="00164FEC" w14:paraId="7F1E47F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F77DA82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406ACC1" w14:textId="77777777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станок и использовать простые универсальные приспособления </w:t>
            </w:r>
          </w:p>
        </w:tc>
      </w:tr>
      <w:tr w:rsidR="00862FC9" w:rsidRPr="00164FEC" w14:paraId="4945F55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7BAF4F7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A5490DA" w14:textId="71163066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станок и использовать </w:t>
            </w:r>
            <w:r w:rsidR="001A339F" w:rsidRPr="00164FEC">
              <w:t xml:space="preserve">фрезерные </w:t>
            </w:r>
            <w:r w:rsidRPr="00164FEC">
              <w:t>режущие инструменты</w:t>
            </w:r>
            <w:r w:rsidR="005478DD" w:rsidRPr="00164FEC">
              <w:t xml:space="preserve"> для обработки заготовок простых деталей с точностью размеров по </w:t>
            </w:r>
            <w:r w:rsidR="00123467" w:rsidRPr="00164FEC">
              <w:t>12–14-му квалитету</w:t>
            </w:r>
          </w:p>
        </w:tc>
      </w:tr>
      <w:tr w:rsidR="00862FC9" w:rsidRPr="00164FEC" w14:paraId="62DF742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BE17434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333BCD1" w14:textId="77777777" w:rsidR="0052442E" w:rsidRPr="00164FEC" w:rsidRDefault="0052442E" w:rsidP="001E3D0E">
            <w:pPr>
              <w:pStyle w:val="af9"/>
              <w:jc w:val="both"/>
            </w:pPr>
            <w:r w:rsidRPr="00164FEC">
              <w:t>Определять степень износа режущих инструментов</w:t>
            </w:r>
          </w:p>
        </w:tc>
      </w:tr>
      <w:tr w:rsidR="00862FC9" w:rsidRPr="00164FEC" w14:paraId="2258A8B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1787215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4BD6F02" w14:textId="222BD4DE" w:rsidR="0052442E" w:rsidRPr="00164FEC" w:rsidRDefault="0052442E" w:rsidP="001E3D0E">
            <w:pPr>
              <w:pStyle w:val="af9"/>
              <w:jc w:val="both"/>
            </w:pPr>
            <w:r w:rsidRPr="00164FEC">
              <w:t>Производить настройку горизонтальных и вертикальных универсальных фрезерных станков</w:t>
            </w:r>
            <w:r w:rsidR="00CE1E31" w:rsidRPr="00164FEC">
              <w:t xml:space="preserve"> </w:t>
            </w:r>
            <w:r w:rsidRPr="00164FEC">
              <w:t xml:space="preserve">для обработки поверхностей заготовки с точностью по </w:t>
            </w:r>
            <w:r w:rsidR="00123467" w:rsidRPr="00164FEC">
              <w:t>12–14-му квалитету</w:t>
            </w:r>
          </w:p>
        </w:tc>
      </w:tr>
      <w:tr w:rsidR="00862FC9" w:rsidRPr="00164FEC" w14:paraId="39E4F2F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E4C9001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A3D39F4" w14:textId="1481E61E" w:rsidR="0052442E" w:rsidRPr="00164FEC" w:rsidRDefault="007E20D9" w:rsidP="001E3D0E">
            <w:pPr>
              <w:pStyle w:val="af9"/>
              <w:jc w:val="both"/>
            </w:pPr>
            <w:r w:rsidRPr="00164FEC">
              <w:t xml:space="preserve">Устанавливать заготовки </w:t>
            </w:r>
            <w:r w:rsidR="0052442E" w:rsidRPr="00164FEC">
              <w:t>без выверки</w:t>
            </w:r>
          </w:p>
        </w:tc>
      </w:tr>
      <w:tr w:rsidR="00862FC9" w:rsidRPr="00164FEC" w14:paraId="078DD89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F4A102D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75B6064" w14:textId="2C3F89BE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Выполнять фрезерную обработку на горизонтальных и вертикальных универсальных фрезерных станках заготовок простых деталей с точностью размеров по </w:t>
            </w:r>
            <w:r w:rsidR="00123467" w:rsidRPr="00164FEC">
              <w:t>12–14-му квалитету</w:t>
            </w:r>
            <w:r w:rsidRPr="00164FEC">
              <w:t xml:space="preserve"> </w:t>
            </w:r>
          </w:p>
        </w:tc>
      </w:tr>
      <w:tr w:rsidR="00862FC9" w:rsidRPr="00164FEC" w14:paraId="65A2C10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16C0EBD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97E1971" w14:textId="5DDAB285" w:rsidR="008A6F17" w:rsidRPr="00164FEC" w:rsidRDefault="008A6F17" w:rsidP="001E3D0E">
            <w:pPr>
              <w:pStyle w:val="af9"/>
              <w:jc w:val="both"/>
            </w:pPr>
            <w:r w:rsidRPr="00164FEC">
              <w:t>Применять смазочно-охлаждающие жидкости</w:t>
            </w:r>
          </w:p>
        </w:tc>
      </w:tr>
      <w:tr w:rsidR="00862FC9" w:rsidRPr="00164FEC" w14:paraId="2215034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7B9C615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CF0EF31" w14:textId="771C99B2" w:rsidR="008A6F17" w:rsidRPr="00164FEC" w:rsidRDefault="008A6F17" w:rsidP="001E3D0E">
            <w:pPr>
              <w:pStyle w:val="af9"/>
              <w:jc w:val="both"/>
            </w:pPr>
            <w:r w:rsidRPr="00164FEC">
              <w:t xml:space="preserve">Выявлять причины возникновения дефектов, предупреждать и устранять возможный брак при фрезеровании заготовок простых деталей с точностью размеров по </w:t>
            </w:r>
            <w:r w:rsidR="00123467" w:rsidRPr="00164FEC">
              <w:t>12–14-му квалитету</w:t>
            </w:r>
          </w:p>
        </w:tc>
      </w:tr>
      <w:tr w:rsidR="00862FC9" w:rsidRPr="00164FEC" w14:paraId="3404CF2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B2C1B95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62AD39D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Проверять исправность и работоспособность горизонтальных и вертикальных фрезерных станков</w:t>
            </w:r>
          </w:p>
        </w:tc>
      </w:tr>
      <w:tr w:rsidR="00862FC9" w:rsidRPr="00164FEC" w14:paraId="0564397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78BEFF3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E80FC85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Выполнять регламентные работы по техническому обслуживанию горизонтальных и вертикальных фрезерных станков</w:t>
            </w:r>
          </w:p>
        </w:tc>
      </w:tr>
      <w:tr w:rsidR="00862FC9" w:rsidRPr="00164FEC" w14:paraId="79BA984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0FE023E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BA8E734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Выполнять техническое обслуживание технологической оснастки, размещенной на рабочем месте фрезеровщика</w:t>
            </w:r>
          </w:p>
        </w:tc>
      </w:tr>
      <w:tr w:rsidR="00862FC9" w:rsidRPr="00164FEC" w14:paraId="2A38D95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6707BDE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44C9D3C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Применять средства индивидуальной и коллективной защиты при выполнении работ на универсальных вертикальных и горизонтальных фрезерных станках</w:t>
            </w:r>
          </w:p>
        </w:tc>
      </w:tr>
      <w:tr w:rsidR="00862FC9" w:rsidRPr="00164FEC" w14:paraId="2337931E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61F7CB6E" w14:textId="77777777" w:rsidR="008A6F17" w:rsidRPr="00164FEC" w:rsidRDefault="008A6F17" w:rsidP="001E3D0E">
            <w:pPr>
              <w:suppressAutoHyphens/>
            </w:pPr>
            <w:r w:rsidRPr="00164FEC" w:rsidDel="002A1D54">
              <w:t>Необходимые знания</w:t>
            </w:r>
          </w:p>
        </w:tc>
        <w:tc>
          <w:tcPr>
            <w:tcW w:w="3679" w:type="pct"/>
            <w:shd w:val="clear" w:color="auto" w:fill="auto"/>
          </w:tcPr>
          <w:p w14:paraId="7A442475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862FC9" w:rsidRPr="00164FEC" w14:paraId="65FE031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613AE0E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C0925DA" w14:textId="2396B012" w:rsidR="008A6F17" w:rsidRPr="00164FEC" w:rsidRDefault="008A6F17" w:rsidP="001E3D0E">
            <w:pPr>
              <w:pStyle w:val="af9"/>
              <w:jc w:val="both"/>
            </w:pPr>
            <w:r w:rsidRPr="00164FEC"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862FC9" w:rsidRPr="00164FEC" w14:paraId="2FA3950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CC8B270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A7257EB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862FC9" w:rsidRPr="00164FEC" w14:paraId="204EFA0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19A2D40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2C6D110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862FC9" w:rsidRPr="00164FEC" w14:paraId="422F421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0D9ABC5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99F5FEA" w14:textId="77777777" w:rsidR="008A6F17" w:rsidRPr="00164FEC" w:rsidRDefault="008A6F17" w:rsidP="001E3D0E">
            <w:pPr>
              <w:pStyle w:val="af9"/>
              <w:jc w:val="both"/>
              <w:rPr>
                <w:rFonts w:eastAsia="Batang"/>
              </w:rPr>
            </w:pPr>
            <w:r w:rsidRPr="00164FEC">
              <w:rPr>
                <w:rFonts w:eastAsia="Batang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862FC9" w:rsidRPr="00164FEC" w14:paraId="5EAFF26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A073B08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270711A" w14:textId="03E2387F" w:rsidR="008A6F17" w:rsidRPr="00164FEC" w:rsidRDefault="008A6F17" w:rsidP="001E3D0E">
            <w:pPr>
              <w:pStyle w:val="af9"/>
              <w:jc w:val="both"/>
            </w:pPr>
            <w:r w:rsidRPr="00164FEC">
              <w:t>Устройство, назначение, правила эксплуатации простых универсальных приспособлений на горизонтальных и вертикальных универсальных фрезерных станках</w:t>
            </w:r>
          </w:p>
        </w:tc>
      </w:tr>
      <w:tr w:rsidR="00862FC9" w:rsidRPr="00164FEC" w14:paraId="621BB83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EF3FC5E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125618A" w14:textId="3B18302D" w:rsidR="008A6F17" w:rsidRPr="00164FEC" w:rsidRDefault="008A6F17" w:rsidP="001E3D0E">
            <w:pPr>
              <w:pStyle w:val="af9"/>
              <w:jc w:val="both"/>
            </w:pPr>
            <w:r w:rsidRPr="00164FEC">
              <w:t>Порядок получения, хранения и сдачи заготовок, инструментов, приспособлений, необходимых для выполнения работ</w:t>
            </w:r>
          </w:p>
        </w:tc>
      </w:tr>
      <w:tr w:rsidR="00862FC9" w:rsidRPr="00164FEC" w14:paraId="472859F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C77AC1D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612B7F6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Основные свойства и маркировка обрабатываемых и инструментальных материалов</w:t>
            </w:r>
          </w:p>
        </w:tc>
      </w:tr>
      <w:tr w:rsidR="00862FC9" w:rsidRPr="00164FEC" w14:paraId="32B5CE3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2114867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C137D2C" w14:textId="26E1A3E1" w:rsidR="008A6F17" w:rsidRPr="00164FEC" w:rsidRDefault="008A6F17" w:rsidP="001E3D0E">
            <w:pPr>
              <w:pStyle w:val="af9"/>
              <w:jc w:val="both"/>
            </w:pPr>
            <w:r w:rsidRPr="00164FEC">
              <w:t>Конструкции, назначение, геометрические параметры и правила эксплуатации режущих инструментов, применяемых на горизонтальных и вертикальных универсальных фрезерных станках</w:t>
            </w:r>
            <w:r w:rsidR="005C44BF" w:rsidRPr="00164FEC">
              <w:t xml:space="preserve"> для обработки заготовок простых деталей с точностью размеров по </w:t>
            </w:r>
            <w:r w:rsidR="00123467" w:rsidRPr="00164FEC">
              <w:t>12–14-му квалитету</w:t>
            </w:r>
          </w:p>
        </w:tc>
      </w:tr>
      <w:tr w:rsidR="00862FC9" w:rsidRPr="00164FEC" w14:paraId="7C83B7A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3B5B80E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D62A5E8" w14:textId="6CCCDB6A" w:rsidR="008A6F17" w:rsidRPr="00164FEC" w:rsidRDefault="008A6F17" w:rsidP="001E3D0E">
            <w:pPr>
              <w:pStyle w:val="af9"/>
              <w:jc w:val="both"/>
            </w:pPr>
            <w:r w:rsidRPr="00164FEC">
              <w:t xml:space="preserve">Приемы и правила установки режущих инструментов </w:t>
            </w:r>
          </w:p>
        </w:tc>
      </w:tr>
      <w:tr w:rsidR="00862FC9" w:rsidRPr="00164FEC" w14:paraId="6F649CC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42983F7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7B89624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Основы теории резания в объеме, необходимом для выполнения работы</w:t>
            </w:r>
          </w:p>
        </w:tc>
      </w:tr>
      <w:tr w:rsidR="00862FC9" w:rsidRPr="00164FEC" w14:paraId="698DFD1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1DF2C87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9BBED5D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Критерии износа режущих инструментов</w:t>
            </w:r>
          </w:p>
        </w:tc>
      </w:tr>
      <w:tr w:rsidR="00862FC9" w:rsidRPr="00164FEC" w14:paraId="538B3CB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732AF27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E761833" w14:textId="216AA43C" w:rsidR="008A6F17" w:rsidRPr="00164FEC" w:rsidRDefault="008A6F17" w:rsidP="001E3D0E">
            <w:pPr>
              <w:pStyle w:val="af9"/>
              <w:jc w:val="both"/>
            </w:pPr>
            <w:r w:rsidRPr="00164FEC">
              <w:t>Устройство и правила эксплуатации горизонтальных и вертикальных универсальных фрезерных станков</w:t>
            </w:r>
          </w:p>
        </w:tc>
      </w:tr>
      <w:tr w:rsidR="00862FC9" w:rsidRPr="00164FEC" w14:paraId="0A2F5CA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FA5DAD4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8C8CB63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Последовательность и содержание настройки горизонтальных и вертикальных универсальных фрезерных станков</w:t>
            </w:r>
          </w:p>
        </w:tc>
      </w:tr>
      <w:tr w:rsidR="00862FC9" w:rsidRPr="00164FEC" w14:paraId="7551848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60305CE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D028913" w14:textId="649E7739" w:rsidR="008A6F17" w:rsidRPr="00164FEC" w:rsidRDefault="008A6F17" w:rsidP="001E3D0E">
            <w:pPr>
              <w:pStyle w:val="af9"/>
              <w:jc w:val="both"/>
            </w:pPr>
            <w:r w:rsidRPr="00164FEC">
              <w:t>Правила и приемы установки заготовок без выверки</w:t>
            </w:r>
          </w:p>
        </w:tc>
      </w:tr>
      <w:tr w:rsidR="00862FC9" w:rsidRPr="00164FEC" w14:paraId="13E774D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3570F94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DFD926E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Органы управления горизонтальными и вертикальными универсальными фрезерными станками</w:t>
            </w:r>
          </w:p>
        </w:tc>
      </w:tr>
      <w:tr w:rsidR="00862FC9" w:rsidRPr="00164FEC" w14:paraId="2D454B9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17AC8CE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E76591B" w14:textId="19EEF729" w:rsidR="008A6F17" w:rsidRPr="00164FEC" w:rsidRDefault="008A6F17" w:rsidP="001E3D0E">
            <w:pPr>
              <w:pStyle w:val="af9"/>
              <w:jc w:val="both"/>
            </w:pPr>
            <w:r w:rsidRPr="00164FEC">
              <w:t xml:space="preserve">Способы и приемы фрезерования поверхностей заготовок простых деталей с точностью размеров по </w:t>
            </w:r>
            <w:r w:rsidR="00123467" w:rsidRPr="00164FEC">
              <w:t>12–14-му квалитету</w:t>
            </w:r>
            <w:r w:rsidRPr="00164FEC">
              <w:t xml:space="preserve"> </w:t>
            </w:r>
          </w:p>
        </w:tc>
      </w:tr>
      <w:tr w:rsidR="00862FC9" w:rsidRPr="00164FEC" w14:paraId="5689DEA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67166BF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77FA280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Назначение и свойства смазочно-охлаждающих жидкостей, применяемых при фрезеровании</w:t>
            </w:r>
          </w:p>
        </w:tc>
      </w:tr>
      <w:tr w:rsidR="00862FC9" w:rsidRPr="00164FEC" w14:paraId="3FCC455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2301B9E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AA0398B" w14:textId="52992BAB" w:rsidR="008A6F17" w:rsidRPr="00164FEC" w:rsidRDefault="008A6F17" w:rsidP="001E3D0E">
            <w:pPr>
              <w:pStyle w:val="af9"/>
              <w:jc w:val="both"/>
            </w:pPr>
            <w:r w:rsidRPr="00164FEC">
              <w:t xml:space="preserve">Основные виды </w:t>
            </w:r>
            <w:r w:rsidR="00454CD1" w:rsidRPr="00164FEC">
              <w:t xml:space="preserve">дефектов </w:t>
            </w:r>
            <w:r w:rsidR="002A6084" w:rsidRPr="00164FEC">
              <w:t xml:space="preserve">деталей </w:t>
            </w:r>
            <w:r w:rsidRPr="00164FEC">
              <w:t xml:space="preserve">при фрезеровании заготовок простых деталей с точностью размеров по </w:t>
            </w:r>
            <w:r w:rsidR="00123467" w:rsidRPr="00164FEC">
              <w:t>12–14-му квалитету</w:t>
            </w:r>
            <w:r w:rsidRPr="00164FEC">
              <w:t xml:space="preserve">, </w:t>
            </w:r>
            <w:r w:rsidR="00454CD1" w:rsidRPr="00164FEC">
              <w:t>их</w:t>
            </w:r>
            <w:r w:rsidRPr="00164FEC">
              <w:t xml:space="preserve"> причины и способы предупреждения и устранения</w:t>
            </w:r>
          </w:p>
        </w:tc>
      </w:tr>
      <w:tr w:rsidR="00862FC9" w:rsidRPr="00164FEC" w14:paraId="3412266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A8DF6A4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33BB16B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Порядок проверки исправности и работоспособности горизонтальных и вертикальных фрезерных станков</w:t>
            </w:r>
          </w:p>
        </w:tc>
      </w:tr>
      <w:tr w:rsidR="00862FC9" w:rsidRPr="00164FEC" w14:paraId="51D9810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758BAD4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2041654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Состав и порядок выполнения регламентных работ по техническому обслуживанию горизонтальных и вертикальных фрезерных станков</w:t>
            </w:r>
          </w:p>
        </w:tc>
      </w:tr>
      <w:tr w:rsidR="00862FC9" w:rsidRPr="00164FEC" w14:paraId="3BDE7DD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0372A88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F676018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Состав работ по техническому обслуживанию технологической оснастки, размещенной на рабочем месте фрезеровщика</w:t>
            </w:r>
          </w:p>
        </w:tc>
      </w:tr>
      <w:tr w:rsidR="00862FC9" w:rsidRPr="00164FEC" w14:paraId="52750F7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18F7EF2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905E6D3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Требования к планировке и оснащению рабочего места при выполнении фрезерных работ</w:t>
            </w:r>
          </w:p>
        </w:tc>
      </w:tr>
      <w:tr w:rsidR="00862FC9" w:rsidRPr="00164FEC" w14:paraId="2D28647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FDFD1EC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8854EAE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862FC9" w:rsidRPr="00164FEC" w14:paraId="3949D72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1A321CB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A54262F" w14:textId="77777777" w:rsidR="008A6F17" w:rsidRPr="00164FEC" w:rsidRDefault="008A6F17" w:rsidP="001E3D0E">
            <w:pPr>
              <w:pStyle w:val="af9"/>
              <w:jc w:val="both"/>
            </w:pPr>
            <w:r w:rsidRPr="00164FEC">
              <w:t>Виды и правила применения средств индивидуальной и коллективной защиты при выполнении работ на универсальных вертикальных и горизонтальных фрезерных станках</w:t>
            </w:r>
          </w:p>
        </w:tc>
      </w:tr>
      <w:tr w:rsidR="00862FC9" w:rsidRPr="00164FEC" w14:paraId="1B9F7595" w14:textId="77777777" w:rsidTr="001E3D0E">
        <w:trPr>
          <w:trHeight w:val="20"/>
        </w:trPr>
        <w:tc>
          <w:tcPr>
            <w:tcW w:w="1321" w:type="pct"/>
            <w:shd w:val="clear" w:color="auto" w:fill="auto"/>
          </w:tcPr>
          <w:p w14:paraId="60D0D98C" w14:textId="77777777" w:rsidR="008A6F17" w:rsidRPr="00164FEC" w:rsidDel="002A1D54" w:rsidRDefault="008A6F17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  <w:shd w:val="clear" w:color="auto" w:fill="auto"/>
          </w:tcPr>
          <w:p w14:paraId="4736C7E5" w14:textId="77777777" w:rsidR="008A6F17" w:rsidRPr="00164FEC" w:rsidRDefault="008A6F17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3BC874C7" w14:textId="77777777" w:rsidR="001E3D0E" w:rsidRPr="00164FEC" w:rsidRDefault="001E3D0E" w:rsidP="00164FEC"/>
    <w:p w14:paraId="4F6EA35A" w14:textId="1434C951" w:rsidR="0052442E" w:rsidRPr="00164FEC" w:rsidRDefault="0052442E" w:rsidP="00164FEC">
      <w:pPr>
        <w:rPr>
          <w:b/>
          <w:bCs w:val="0"/>
        </w:rPr>
      </w:pPr>
      <w:r w:rsidRPr="00164FEC">
        <w:rPr>
          <w:b/>
          <w:bCs w:val="0"/>
        </w:rPr>
        <w:t>3.1.2. Трудовая функция</w:t>
      </w:r>
    </w:p>
    <w:p w14:paraId="481BE5CB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4133"/>
        <w:gridCol w:w="720"/>
        <w:gridCol w:w="1197"/>
        <w:gridCol w:w="1573"/>
        <w:gridCol w:w="1069"/>
      </w:tblGrid>
      <w:tr w:rsidR="00862FC9" w:rsidRPr="00164FEC" w14:paraId="1383F434" w14:textId="77777777" w:rsidTr="00B7237F">
        <w:trPr>
          <w:trHeight w:val="278"/>
        </w:trPr>
        <w:tc>
          <w:tcPr>
            <w:tcW w:w="7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550DD75" w14:textId="77777777" w:rsidR="00B7237F" w:rsidRPr="00164FEC" w:rsidRDefault="00B7237F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4C7D1C" w14:textId="350EC56A" w:rsidR="00B7237F" w:rsidRPr="00164FEC" w:rsidRDefault="00B55A49" w:rsidP="001E3D0E">
            <w:pPr>
              <w:suppressAutoHyphens/>
            </w:pPr>
            <w:r w:rsidRPr="00164FEC">
              <w:t xml:space="preserve">Контроль качества обработки простых деталей с точностью размеров по </w:t>
            </w:r>
            <w:r w:rsidR="00123467" w:rsidRPr="00164FEC">
              <w:t>12–14-му квалитету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368906F" w14:textId="77777777" w:rsidR="00B7237F" w:rsidRPr="00164FEC" w:rsidRDefault="00B7237F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79D66E" w14:textId="4F079A34" w:rsidR="00B7237F" w:rsidRPr="00164FEC" w:rsidRDefault="00164FEC" w:rsidP="001E3D0E">
            <w:pPr>
              <w:suppressAutoHyphens/>
              <w:rPr>
                <w:sz w:val="18"/>
                <w:szCs w:val="16"/>
              </w:rPr>
            </w:pPr>
            <w:r>
              <w:rPr>
                <w:lang w:val="en-US"/>
              </w:rPr>
              <w:t>A</w:t>
            </w:r>
            <w:r w:rsidR="00B7237F" w:rsidRPr="00164FEC">
              <w:t>/02.2</w:t>
            </w:r>
          </w:p>
        </w:tc>
        <w:tc>
          <w:tcPr>
            <w:tcW w:w="77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6240736" w14:textId="77777777" w:rsidR="00B7237F" w:rsidRPr="00164FEC" w:rsidRDefault="00B7237F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3586E0" w14:textId="77777777" w:rsidR="00B7237F" w:rsidRPr="00164FEC" w:rsidRDefault="00B7237F" w:rsidP="001E3D0E">
            <w:pPr>
              <w:suppressAutoHyphens/>
              <w:jc w:val="center"/>
            </w:pPr>
            <w:r w:rsidRPr="00164FEC">
              <w:t>2</w:t>
            </w:r>
          </w:p>
        </w:tc>
      </w:tr>
    </w:tbl>
    <w:p w14:paraId="714B6D84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5"/>
        <w:gridCol w:w="1055"/>
        <w:gridCol w:w="490"/>
        <w:gridCol w:w="2169"/>
        <w:gridCol w:w="1479"/>
        <w:gridCol w:w="2324"/>
      </w:tblGrid>
      <w:tr w:rsidR="00862FC9" w:rsidRPr="00164FEC" w14:paraId="300FB9AE" w14:textId="77777777" w:rsidTr="001E3D0E">
        <w:trPr>
          <w:trHeight w:val="488"/>
        </w:trPr>
        <w:tc>
          <w:tcPr>
            <w:tcW w:w="131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A86ED81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5526D51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6389524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3BE6250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9CE87E7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34097E4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52442E" w:rsidRPr="00164FEC" w14:paraId="130318C1" w14:textId="77777777" w:rsidTr="001E3D0E">
        <w:trPr>
          <w:trHeight w:val="479"/>
        </w:trPr>
        <w:tc>
          <w:tcPr>
            <w:tcW w:w="1316" w:type="pct"/>
            <w:tcBorders>
              <w:top w:val="nil"/>
              <w:bottom w:val="nil"/>
              <w:right w:val="nil"/>
            </w:tcBorders>
            <w:vAlign w:val="center"/>
          </w:tcPr>
          <w:p w14:paraId="6653165C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C8DB292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2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3085B24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29D2E38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78D958A3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95"/>
        <w:gridCol w:w="7504"/>
      </w:tblGrid>
      <w:tr w:rsidR="00862FC9" w:rsidRPr="00164FEC" w14:paraId="727B4C63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452A4BB7" w14:textId="77777777" w:rsidR="0052442E" w:rsidRPr="00164FEC" w:rsidRDefault="0052442E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</w:tcPr>
          <w:p w14:paraId="02A797E8" w14:textId="77777777" w:rsidR="0052442E" w:rsidRPr="00164FEC" w:rsidRDefault="0052442E" w:rsidP="001E3D0E">
            <w:pPr>
              <w:pStyle w:val="af9"/>
              <w:jc w:val="both"/>
            </w:pPr>
            <w:r w:rsidRPr="00164FEC">
              <w:t>Визуальное определение дефектов обработанных поверхностей</w:t>
            </w:r>
          </w:p>
        </w:tc>
      </w:tr>
      <w:tr w:rsidR="00862FC9" w:rsidRPr="00164FEC" w14:paraId="243F4087" w14:textId="77777777" w:rsidTr="001E3D0E">
        <w:trPr>
          <w:trHeight w:val="20"/>
        </w:trPr>
        <w:tc>
          <w:tcPr>
            <w:tcW w:w="1321" w:type="pct"/>
            <w:vMerge/>
          </w:tcPr>
          <w:p w14:paraId="7F2E5924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301EAF7E" w14:textId="43D25D20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Контроль точности размеров, формы и взаимного расположения поверхностей простых деталей с точностью размеров по </w:t>
            </w:r>
            <w:r w:rsidR="00123467" w:rsidRPr="00164FEC">
              <w:t>12–14-му квалитету</w:t>
            </w:r>
            <w:r w:rsidRPr="00164FEC">
              <w:t xml:space="preserve"> </w:t>
            </w:r>
          </w:p>
        </w:tc>
      </w:tr>
      <w:tr w:rsidR="00862FC9" w:rsidRPr="00164FEC" w14:paraId="3C30868C" w14:textId="77777777" w:rsidTr="001E3D0E">
        <w:trPr>
          <w:trHeight w:val="20"/>
        </w:trPr>
        <w:tc>
          <w:tcPr>
            <w:tcW w:w="1321" w:type="pct"/>
            <w:vMerge/>
          </w:tcPr>
          <w:p w14:paraId="299B4706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45006BB3" w14:textId="5DDD2428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Контроль </w:t>
            </w:r>
            <w:r w:rsidR="003D1609" w:rsidRPr="00164FEC">
              <w:t xml:space="preserve">параметров </w:t>
            </w:r>
            <w:r w:rsidRPr="00164FEC">
              <w:t>шероховатости фрезерованных поверхностей</w:t>
            </w:r>
          </w:p>
        </w:tc>
      </w:tr>
      <w:tr w:rsidR="00862FC9" w:rsidRPr="00164FEC" w14:paraId="3635288A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2CA67E81" w14:textId="77777777" w:rsidR="00454CD1" w:rsidRPr="00164FEC" w:rsidDel="002A1D54" w:rsidRDefault="00454CD1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</w:tcPr>
          <w:p w14:paraId="0A4FE5F2" w14:textId="7F80AC6B" w:rsidR="00454CD1" w:rsidRPr="00164FEC" w:rsidRDefault="00454CD1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простые детали с точностью размеров по </w:t>
            </w:r>
            <w:r w:rsidR="00123467" w:rsidRPr="00164FEC">
              <w:t>12–14-му квалитету</w:t>
            </w:r>
          </w:p>
        </w:tc>
      </w:tr>
      <w:tr w:rsidR="00862FC9" w:rsidRPr="00164FEC" w14:paraId="008B0C15" w14:textId="77777777" w:rsidTr="001E3D0E">
        <w:trPr>
          <w:trHeight w:val="20"/>
        </w:trPr>
        <w:tc>
          <w:tcPr>
            <w:tcW w:w="1321" w:type="pct"/>
            <w:vMerge/>
          </w:tcPr>
          <w:p w14:paraId="454DDFAD" w14:textId="77777777" w:rsidR="00454CD1" w:rsidRPr="00164FEC" w:rsidDel="002A1D54" w:rsidRDefault="00454CD1" w:rsidP="001E3D0E">
            <w:pPr>
              <w:suppressAutoHyphens/>
            </w:pPr>
          </w:p>
        </w:tc>
        <w:tc>
          <w:tcPr>
            <w:tcW w:w="3679" w:type="pct"/>
          </w:tcPr>
          <w:p w14:paraId="578ABD3F" w14:textId="11CBC21D" w:rsidR="00454CD1" w:rsidRPr="00164FEC" w:rsidRDefault="00454CD1" w:rsidP="001E3D0E">
            <w:pPr>
              <w:pStyle w:val="af9"/>
              <w:jc w:val="both"/>
            </w:pPr>
            <w:r w:rsidRPr="00164FEC">
              <w:t>Определять визуально явные дефекты обработанных поверхностей</w:t>
            </w:r>
          </w:p>
        </w:tc>
      </w:tr>
      <w:tr w:rsidR="00862FC9" w:rsidRPr="00164FEC" w14:paraId="6DC9C5F5" w14:textId="77777777" w:rsidTr="001E3D0E">
        <w:trPr>
          <w:trHeight w:val="20"/>
        </w:trPr>
        <w:tc>
          <w:tcPr>
            <w:tcW w:w="1321" w:type="pct"/>
            <w:vMerge/>
          </w:tcPr>
          <w:p w14:paraId="306115BE" w14:textId="77777777" w:rsidR="00454CD1" w:rsidRPr="00164FEC" w:rsidDel="002A1D54" w:rsidRDefault="00454CD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78BEB2C" w14:textId="32488369" w:rsidR="00454CD1" w:rsidRPr="00164FEC" w:rsidRDefault="00770A91" w:rsidP="001E3D0E">
            <w:pPr>
              <w:pStyle w:val="af9"/>
              <w:jc w:val="both"/>
            </w:pPr>
            <w:r w:rsidRPr="00164FEC">
              <w:t>Выбирать</w:t>
            </w:r>
            <w:r w:rsidR="00454CD1" w:rsidRPr="00164FEC">
              <w:t xml:space="preserve"> </w:t>
            </w:r>
            <w:r w:rsidR="003D1609" w:rsidRPr="00164FEC">
              <w:t>средства контроля</w:t>
            </w:r>
            <w:r w:rsidR="00454CD1" w:rsidRPr="00164FEC">
              <w:t xml:space="preserve"> для </w:t>
            </w:r>
            <w:r w:rsidR="00181175" w:rsidRPr="00164FEC">
              <w:t>контроля</w:t>
            </w:r>
            <w:r w:rsidR="00454CD1" w:rsidRPr="00164FEC">
              <w:t xml:space="preserve"> простых деталей с точностью размеров по </w:t>
            </w:r>
            <w:r w:rsidR="00123467" w:rsidRPr="00164FEC">
              <w:t>12–14-му квалитету</w:t>
            </w:r>
          </w:p>
        </w:tc>
      </w:tr>
      <w:tr w:rsidR="00862FC9" w:rsidRPr="00164FEC" w14:paraId="49F59A44" w14:textId="77777777" w:rsidTr="001E3D0E">
        <w:trPr>
          <w:trHeight w:val="20"/>
        </w:trPr>
        <w:tc>
          <w:tcPr>
            <w:tcW w:w="1321" w:type="pct"/>
            <w:vMerge/>
          </w:tcPr>
          <w:p w14:paraId="70BC3313" w14:textId="77777777" w:rsidR="00454CD1" w:rsidRPr="00164FEC" w:rsidDel="002A1D54" w:rsidRDefault="00454CD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F004F78" w14:textId="71224AB1" w:rsidR="00454CD1" w:rsidRPr="00164FEC" w:rsidRDefault="00454CD1" w:rsidP="001E3D0E">
            <w:pPr>
              <w:pStyle w:val="af9"/>
              <w:jc w:val="both"/>
            </w:pPr>
            <w:r w:rsidRPr="00164FEC">
              <w:t xml:space="preserve">Выполнять </w:t>
            </w:r>
            <w:r w:rsidR="003D1609" w:rsidRPr="00164FEC">
              <w:t xml:space="preserve">контроль размеров, формы и взаимного расположения поверхностей </w:t>
            </w:r>
            <w:r w:rsidR="007A4E7D" w:rsidRPr="00164FEC">
              <w:t xml:space="preserve">простых </w:t>
            </w:r>
            <w:r w:rsidRPr="00164FEC">
              <w:t xml:space="preserve">деталей </w:t>
            </w:r>
            <w:r w:rsidR="003D1609" w:rsidRPr="00164FEC">
              <w:t xml:space="preserve">с точностью размеров по </w:t>
            </w:r>
            <w:r w:rsidR="00123467" w:rsidRPr="00164FEC">
              <w:t>12–14-му квалитету</w:t>
            </w:r>
            <w:r w:rsidR="003D1609" w:rsidRPr="00164FEC">
              <w:t xml:space="preserve"> </w:t>
            </w:r>
          </w:p>
        </w:tc>
      </w:tr>
      <w:tr w:rsidR="00862FC9" w:rsidRPr="00164FEC" w14:paraId="414597EB" w14:textId="77777777" w:rsidTr="001E3D0E">
        <w:trPr>
          <w:trHeight w:val="20"/>
        </w:trPr>
        <w:tc>
          <w:tcPr>
            <w:tcW w:w="1321" w:type="pct"/>
            <w:vMerge/>
          </w:tcPr>
          <w:p w14:paraId="6E2BFD4A" w14:textId="77777777" w:rsidR="00454CD1" w:rsidRPr="00164FEC" w:rsidDel="002A1D54" w:rsidRDefault="00454CD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8A0F0E0" w14:textId="1CF0B022" w:rsidR="00454CD1" w:rsidRPr="00164FEC" w:rsidRDefault="00454CD1" w:rsidP="001E3D0E">
            <w:pPr>
              <w:pStyle w:val="af9"/>
              <w:jc w:val="both"/>
            </w:pPr>
            <w:r w:rsidRPr="00164FEC">
              <w:t xml:space="preserve">Выбирать способ </w:t>
            </w:r>
            <w:r w:rsidR="003D1609" w:rsidRPr="00164FEC">
              <w:t>контроля</w:t>
            </w:r>
            <w:r w:rsidRPr="00164FEC">
              <w:t xml:space="preserve"> </w:t>
            </w:r>
            <w:r w:rsidR="003D1609" w:rsidRPr="00164FEC">
              <w:t xml:space="preserve">параметров </w:t>
            </w:r>
            <w:r w:rsidRPr="00164FEC">
              <w:t>шероховатости обработанн</w:t>
            </w:r>
            <w:r w:rsidR="003D1609" w:rsidRPr="00164FEC">
              <w:t>ых</w:t>
            </w:r>
            <w:r w:rsidRPr="00164FEC">
              <w:t xml:space="preserve"> поверхност</w:t>
            </w:r>
            <w:r w:rsidR="003D1609" w:rsidRPr="00164FEC">
              <w:t>ей</w:t>
            </w:r>
          </w:p>
        </w:tc>
      </w:tr>
      <w:tr w:rsidR="00862FC9" w:rsidRPr="00164FEC" w14:paraId="6F0372C0" w14:textId="77777777" w:rsidTr="001E3D0E">
        <w:trPr>
          <w:trHeight w:val="20"/>
        </w:trPr>
        <w:tc>
          <w:tcPr>
            <w:tcW w:w="1321" w:type="pct"/>
            <w:vMerge/>
          </w:tcPr>
          <w:p w14:paraId="25E1E458" w14:textId="77777777" w:rsidR="00454CD1" w:rsidRPr="00164FEC" w:rsidDel="002A1D54" w:rsidRDefault="00454CD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601D2DE" w14:textId="7CD90CE2" w:rsidR="00454CD1" w:rsidRPr="00164FEC" w:rsidRDefault="003D1609" w:rsidP="001E3D0E">
            <w:pPr>
              <w:pStyle w:val="af9"/>
              <w:jc w:val="both"/>
            </w:pPr>
            <w:r w:rsidRPr="00164FEC">
              <w:t xml:space="preserve">Выполнять контроль параметров </w:t>
            </w:r>
            <w:r w:rsidR="00454CD1" w:rsidRPr="00164FEC">
              <w:t>шероховатост</w:t>
            </w:r>
            <w:r w:rsidRPr="00164FEC">
              <w:t>и</w:t>
            </w:r>
            <w:r w:rsidR="00454CD1" w:rsidRPr="00164FEC">
              <w:t xml:space="preserve"> обработанных поверхностей</w:t>
            </w:r>
          </w:p>
        </w:tc>
      </w:tr>
      <w:tr w:rsidR="00862FC9" w:rsidRPr="00164FEC" w14:paraId="69C0B9C4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7256235D" w14:textId="77777777" w:rsidR="00454CD1" w:rsidRPr="00164FEC" w:rsidRDefault="00454CD1" w:rsidP="001E3D0E">
            <w:pPr>
              <w:suppressAutoHyphens/>
            </w:pPr>
            <w:r w:rsidRPr="00164FEC" w:rsidDel="002A1D54">
              <w:t>Необходимые знания</w:t>
            </w:r>
          </w:p>
        </w:tc>
        <w:tc>
          <w:tcPr>
            <w:tcW w:w="3679" w:type="pct"/>
          </w:tcPr>
          <w:p w14:paraId="6D978B1D" w14:textId="77777777" w:rsidR="00454CD1" w:rsidRPr="00164FEC" w:rsidRDefault="00454CD1" w:rsidP="001E3D0E">
            <w:pPr>
              <w:pStyle w:val="af9"/>
              <w:jc w:val="both"/>
            </w:pPr>
            <w:r w:rsidRPr="00164FEC">
              <w:t>Виды дефектов обработанных поверхностей</w:t>
            </w:r>
          </w:p>
        </w:tc>
      </w:tr>
      <w:tr w:rsidR="00862FC9" w:rsidRPr="00164FEC" w14:paraId="034D3314" w14:textId="77777777" w:rsidTr="001E3D0E">
        <w:trPr>
          <w:trHeight w:val="20"/>
        </w:trPr>
        <w:tc>
          <w:tcPr>
            <w:tcW w:w="1321" w:type="pct"/>
            <w:vMerge/>
          </w:tcPr>
          <w:p w14:paraId="21A37324" w14:textId="77777777" w:rsidR="00454CD1" w:rsidRPr="00164FEC" w:rsidDel="002A1D54" w:rsidRDefault="00454CD1" w:rsidP="001E3D0E">
            <w:pPr>
              <w:suppressAutoHyphens/>
            </w:pPr>
          </w:p>
        </w:tc>
        <w:tc>
          <w:tcPr>
            <w:tcW w:w="3679" w:type="pct"/>
          </w:tcPr>
          <w:p w14:paraId="1684E4E0" w14:textId="2CF6DB23" w:rsidR="00454CD1" w:rsidRPr="00164FEC" w:rsidRDefault="00C01D5F" w:rsidP="001E3D0E">
            <w:pPr>
              <w:pStyle w:val="af9"/>
              <w:jc w:val="both"/>
            </w:pPr>
            <w:r w:rsidRPr="00164FEC">
              <w:t>Приемы визуального определения дефектов поверхности</w:t>
            </w:r>
          </w:p>
        </w:tc>
      </w:tr>
      <w:tr w:rsidR="00862FC9" w:rsidRPr="00164FEC" w14:paraId="581CC5D4" w14:textId="77777777" w:rsidTr="001E3D0E">
        <w:trPr>
          <w:trHeight w:val="20"/>
        </w:trPr>
        <w:tc>
          <w:tcPr>
            <w:tcW w:w="1321" w:type="pct"/>
            <w:vMerge/>
          </w:tcPr>
          <w:p w14:paraId="43AD479A" w14:textId="77777777" w:rsidR="00454CD1" w:rsidRPr="00164FEC" w:rsidDel="002A1D54" w:rsidRDefault="00454CD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9A0C7C5" w14:textId="77777777" w:rsidR="00454CD1" w:rsidRPr="00164FEC" w:rsidRDefault="00454CD1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862FC9" w:rsidRPr="00164FEC" w14:paraId="7EB079D7" w14:textId="77777777" w:rsidTr="001E3D0E">
        <w:trPr>
          <w:trHeight w:val="20"/>
        </w:trPr>
        <w:tc>
          <w:tcPr>
            <w:tcW w:w="1321" w:type="pct"/>
            <w:vMerge/>
          </w:tcPr>
          <w:p w14:paraId="62DE3A1E" w14:textId="77777777" w:rsidR="00454CD1" w:rsidRPr="00164FEC" w:rsidDel="002A1D54" w:rsidRDefault="00454CD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2688484" w14:textId="5B6DC106" w:rsidR="00454CD1" w:rsidRPr="00164FEC" w:rsidRDefault="00454CD1" w:rsidP="001E3D0E">
            <w:pPr>
              <w:pStyle w:val="af9"/>
              <w:jc w:val="both"/>
            </w:pPr>
            <w:r w:rsidRPr="00164FEC">
              <w:t xml:space="preserve">Правила чтения </w:t>
            </w:r>
            <w:r w:rsidR="006F20C3" w:rsidRPr="00164FEC">
              <w:t xml:space="preserve">технологической и конструкторской </w:t>
            </w:r>
            <w:r w:rsidRPr="00164FEC">
              <w:t>документации (рабочих чертежей, технологических карт) в объеме, необходимом для выполнения работы</w:t>
            </w:r>
          </w:p>
        </w:tc>
      </w:tr>
      <w:tr w:rsidR="00862FC9" w:rsidRPr="00164FEC" w14:paraId="74395D3A" w14:textId="77777777" w:rsidTr="001E3D0E">
        <w:trPr>
          <w:trHeight w:val="20"/>
        </w:trPr>
        <w:tc>
          <w:tcPr>
            <w:tcW w:w="1321" w:type="pct"/>
            <w:vMerge/>
          </w:tcPr>
          <w:p w14:paraId="533F2EA8" w14:textId="77777777" w:rsidR="00454CD1" w:rsidRPr="00164FEC" w:rsidDel="002A1D54" w:rsidRDefault="00454CD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9EDD60C" w14:textId="77777777" w:rsidR="00454CD1" w:rsidRPr="00164FEC" w:rsidRDefault="00454CD1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862FC9" w:rsidRPr="00164FEC" w14:paraId="38E6C59C" w14:textId="77777777" w:rsidTr="001E3D0E">
        <w:trPr>
          <w:trHeight w:val="20"/>
        </w:trPr>
        <w:tc>
          <w:tcPr>
            <w:tcW w:w="1321" w:type="pct"/>
            <w:vMerge/>
          </w:tcPr>
          <w:p w14:paraId="57BA763A" w14:textId="77777777" w:rsidR="00454CD1" w:rsidRPr="00164FEC" w:rsidDel="002A1D54" w:rsidRDefault="00454CD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7566829" w14:textId="77777777" w:rsidR="00454CD1" w:rsidRPr="00164FEC" w:rsidRDefault="00454CD1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862FC9" w:rsidRPr="00164FEC" w14:paraId="296D4A3B" w14:textId="77777777" w:rsidTr="001E3D0E">
        <w:trPr>
          <w:trHeight w:val="20"/>
        </w:trPr>
        <w:tc>
          <w:tcPr>
            <w:tcW w:w="1321" w:type="pct"/>
            <w:vMerge/>
          </w:tcPr>
          <w:p w14:paraId="0837CDEA" w14:textId="77777777" w:rsidR="00454CD1" w:rsidRPr="00164FEC" w:rsidDel="002A1D54" w:rsidRDefault="00454CD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FE32E1F" w14:textId="77777777" w:rsidR="00454CD1" w:rsidRPr="00164FEC" w:rsidRDefault="00454CD1" w:rsidP="001E3D0E">
            <w:pPr>
              <w:pStyle w:val="af9"/>
              <w:jc w:val="both"/>
              <w:rPr>
                <w:rFonts w:eastAsia="Batang"/>
              </w:rPr>
            </w:pPr>
            <w:r w:rsidRPr="00164FEC">
              <w:t>Основы метрологии в объеме, необходимом для выполнения работы</w:t>
            </w:r>
          </w:p>
        </w:tc>
      </w:tr>
      <w:tr w:rsidR="00862FC9" w:rsidRPr="00164FEC" w14:paraId="1549EE4A" w14:textId="77777777" w:rsidTr="001E3D0E">
        <w:trPr>
          <w:trHeight w:val="20"/>
        </w:trPr>
        <w:tc>
          <w:tcPr>
            <w:tcW w:w="1321" w:type="pct"/>
            <w:vMerge/>
          </w:tcPr>
          <w:p w14:paraId="60C593A5" w14:textId="77777777" w:rsidR="007A4E7D" w:rsidRPr="00164FEC" w:rsidDel="002A1D54" w:rsidRDefault="007A4E7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6BE1575" w14:textId="31CB4494" w:rsidR="007A4E7D" w:rsidRPr="00164FEC" w:rsidRDefault="007A4E7D" w:rsidP="001E3D0E">
            <w:pPr>
              <w:pStyle w:val="af9"/>
              <w:jc w:val="both"/>
            </w:pPr>
            <w:r w:rsidRPr="00164FEC">
              <w:t xml:space="preserve">Способы контроля точности размеров, формы и взаимного расположения поверхностей простых деталей с точностью размеров по </w:t>
            </w:r>
            <w:r w:rsidR="00123467" w:rsidRPr="00164FEC">
              <w:t>12–14-му квалитету</w:t>
            </w:r>
            <w:r w:rsidRPr="00164FEC">
              <w:t xml:space="preserve"> </w:t>
            </w:r>
          </w:p>
        </w:tc>
      </w:tr>
      <w:tr w:rsidR="00862FC9" w:rsidRPr="00164FEC" w14:paraId="25B5F070" w14:textId="77777777" w:rsidTr="001E3D0E">
        <w:trPr>
          <w:trHeight w:val="20"/>
        </w:trPr>
        <w:tc>
          <w:tcPr>
            <w:tcW w:w="1321" w:type="pct"/>
            <w:vMerge/>
          </w:tcPr>
          <w:p w14:paraId="598D0ADA" w14:textId="77777777" w:rsidR="00454CD1" w:rsidRPr="00164FEC" w:rsidDel="002A1D54" w:rsidRDefault="00454CD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2E63CC4" w14:textId="0E132DBC" w:rsidR="00454CD1" w:rsidRPr="00164FEC" w:rsidRDefault="007A4E7D" w:rsidP="001E3D0E">
            <w:pPr>
              <w:pStyle w:val="af9"/>
              <w:jc w:val="both"/>
            </w:pPr>
            <w:r w:rsidRPr="00164FEC">
              <w:t>Виды, устройство</w:t>
            </w:r>
            <w:r w:rsidR="00454CD1" w:rsidRPr="00164FEC">
              <w:t xml:space="preserve">, назначение, правила применения </w:t>
            </w:r>
            <w:r w:rsidR="00222933" w:rsidRPr="00164FEC">
              <w:t>средств контроля</w:t>
            </w:r>
            <w:r w:rsidR="00454CD1" w:rsidRPr="00164FEC">
              <w:t xml:space="preserve"> </w:t>
            </w:r>
            <w:r w:rsidR="005137F7" w:rsidRPr="00164FEC">
              <w:t xml:space="preserve">для контроля точности размеров, формы и взаимного расположения </w:t>
            </w:r>
            <w:r w:rsidRPr="00164FEC">
              <w:t>п</w:t>
            </w:r>
            <w:r w:rsidR="005137F7" w:rsidRPr="00164FEC">
              <w:t xml:space="preserve">оверхностей деталей с точностью размеров по </w:t>
            </w:r>
            <w:r w:rsidR="00123467" w:rsidRPr="00164FEC">
              <w:t>12–14-му квалитету</w:t>
            </w:r>
            <w:r w:rsidR="005137F7" w:rsidRPr="00164FEC">
              <w:t xml:space="preserve"> </w:t>
            </w:r>
          </w:p>
        </w:tc>
      </w:tr>
      <w:tr w:rsidR="00862FC9" w:rsidRPr="00164FEC" w14:paraId="67C2C50D" w14:textId="77777777" w:rsidTr="001E3D0E">
        <w:trPr>
          <w:trHeight w:val="20"/>
        </w:trPr>
        <w:tc>
          <w:tcPr>
            <w:tcW w:w="1321" w:type="pct"/>
            <w:vMerge/>
          </w:tcPr>
          <w:p w14:paraId="4FD5CC3B" w14:textId="77777777" w:rsidR="00454CD1" w:rsidRPr="00164FEC" w:rsidDel="002A1D54" w:rsidRDefault="00454CD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808E194" w14:textId="0D70033D" w:rsidR="00454CD1" w:rsidRPr="00164FEC" w:rsidRDefault="00454CD1" w:rsidP="001E3D0E">
            <w:pPr>
              <w:pStyle w:val="af9"/>
              <w:jc w:val="both"/>
            </w:pPr>
            <w:r w:rsidRPr="00164FEC">
              <w:t>Способы</w:t>
            </w:r>
            <w:r w:rsidR="005137F7" w:rsidRPr="00164FEC">
              <w:t xml:space="preserve"> контроля</w:t>
            </w:r>
            <w:r w:rsidRPr="00164FEC">
              <w:t xml:space="preserve"> </w:t>
            </w:r>
            <w:r w:rsidR="005137F7" w:rsidRPr="00164FEC">
              <w:t xml:space="preserve">параметров </w:t>
            </w:r>
            <w:r w:rsidRPr="00164FEC">
              <w:t>шероховатости поверхностей</w:t>
            </w:r>
          </w:p>
        </w:tc>
      </w:tr>
      <w:tr w:rsidR="00862FC9" w:rsidRPr="00164FEC" w14:paraId="36E4A6B1" w14:textId="77777777" w:rsidTr="001E3D0E">
        <w:trPr>
          <w:trHeight w:val="20"/>
        </w:trPr>
        <w:tc>
          <w:tcPr>
            <w:tcW w:w="1321" w:type="pct"/>
            <w:vMerge/>
          </w:tcPr>
          <w:p w14:paraId="4A93E37B" w14:textId="77777777" w:rsidR="005137F7" w:rsidRPr="00164FEC" w:rsidDel="002A1D54" w:rsidRDefault="005137F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68AD39B" w14:textId="10A5EE2D" w:rsidR="005137F7" w:rsidRPr="00164FEC" w:rsidRDefault="005137F7" w:rsidP="001E3D0E">
            <w:pPr>
              <w:pStyle w:val="af9"/>
              <w:jc w:val="both"/>
            </w:pPr>
            <w:r w:rsidRPr="00164FEC">
              <w:t>Устройство, назначение, правила применения приборов и приспособлений для контроля параметров шероховатости поверхностей</w:t>
            </w:r>
          </w:p>
        </w:tc>
      </w:tr>
      <w:tr w:rsidR="00862FC9" w:rsidRPr="00164FEC" w14:paraId="6A1F0BD8" w14:textId="77777777" w:rsidTr="001E3D0E">
        <w:trPr>
          <w:trHeight w:val="20"/>
        </w:trPr>
        <w:tc>
          <w:tcPr>
            <w:tcW w:w="1321" w:type="pct"/>
            <w:vMerge/>
          </w:tcPr>
          <w:p w14:paraId="360E7F35" w14:textId="77777777" w:rsidR="005137F7" w:rsidRPr="00164FEC" w:rsidDel="002A1D54" w:rsidRDefault="005137F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532D4EA" w14:textId="406E0B47" w:rsidR="005137F7" w:rsidRPr="00164FEC" w:rsidRDefault="005137F7" w:rsidP="001E3D0E">
            <w:pPr>
              <w:pStyle w:val="af9"/>
              <w:jc w:val="both"/>
            </w:pPr>
            <w:r w:rsidRPr="00164FEC">
              <w:t>Порядок получения, хранения и сдачи средств контроля, необходимых для выполнения работ</w:t>
            </w:r>
          </w:p>
        </w:tc>
      </w:tr>
      <w:tr w:rsidR="00862FC9" w:rsidRPr="00164FEC" w14:paraId="4962E89E" w14:textId="77777777" w:rsidTr="001E3D0E">
        <w:trPr>
          <w:trHeight w:val="20"/>
        </w:trPr>
        <w:tc>
          <w:tcPr>
            <w:tcW w:w="1321" w:type="pct"/>
          </w:tcPr>
          <w:p w14:paraId="40612573" w14:textId="77777777" w:rsidR="005137F7" w:rsidRPr="00164FEC" w:rsidDel="002A1D54" w:rsidRDefault="005137F7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</w:tcPr>
          <w:p w14:paraId="69E676A8" w14:textId="77777777" w:rsidR="005137F7" w:rsidRPr="00164FEC" w:rsidRDefault="005137F7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494359F4" w14:textId="77777777" w:rsidR="001E3D0E" w:rsidRPr="00164FEC" w:rsidRDefault="001E3D0E" w:rsidP="00164FEC">
      <w:bookmarkStart w:id="8" w:name="_Toc467846297"/>
    </w:p>
    <w:p w14:paraId="7282CA37" w14:textId="1480004A" w:rsidR="0052442E" w:rsidRPr="00164FEC" w:rsidRDefault="0052442E" w:rsidP="001E3D0E">
      <w:pPr>
        <w:pStyle w:val="2"/>
        <w:spacing w:before="0" w:after="0"/>
      </w:pPr>
      <w:r w:rsidRPr="00164FEC">
        <w:t>3.2. Обобщенная трудовая функция</w:t>
      </w:r>
      <w:bookmarkEnd w:id="8"/>
    </w:p>
    <w:p w14:paraId="0D97D1DB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4490"/>
        <w:gridCol w:w="714"/>
        <w:gridCol w:w="753"/>
        <w:gridCol w:w="1585"/>
        <w:gridCol w:w="1159"/>
      </w:tblGrid>
      <w:tr w:rsidR="00862FC9" w:rsidRPr="00164FEC" w14:paraId="236B0178" w14:textId="77777777" w:rsidTr="001E3D0E">
        <w:trPr>
          <w:trHeight w:val="278"/>
        </w:trPr>
        <w:tc>
          <w:tcPr>
            <w:tcW w:w="73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E949180" w14:textId="77777777" w:rsidR="00B7237F" w:rsidRPr="00164FEC" w:rsidRDefault="00B7237F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9E962B" w14:textId="2D166A18" w:rsidR="00B7237F" w:rsidRPr="00164FEC" w:rsidRDefault="00B55A49" w:rsidP="001E3D0E">
            <w:pPr>
              <w:suppressAutoHyphens/>
            </w:pPr>
            <w:r w:rsidRPr="00164FEC">
              <w:t xml:space="preserve">Изготовление на универсальных фрезерных станках простых деталей с точностью размеров по </w:t>
            </w:r>
            <w:r w:rsidR="00123467" w:rsidRPr="00164FEC">
              <w:t>10-му, 11-му квалитету</w:t>
            </w:r>
            <w:r w:rsidRPr="00164FEC">
              <w:t xml:space="preserve">, сложных деталей – по </w:t>
            </w:r>
            <w:r w:rsidR="00123467" w:rsidRPr="00164FEC">
              <w:t>12–14</w:t>
            </w:r>
            <w:r w:rsidR="00691901">
              <w:noBreakHyphen/>
            </w:r>
            <w:r w:rsidR="00123467" w:rsidRPr="00164FEC">
              <w:t>му квалитету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2F3D214" w14:textId="77777777" w:rsidR="00B7237F" w:rsidRPr="00164FEC" w:rsidRDefault="00B7237F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CF16AB" w14:textId="1114DC55" w:rsidR="00B7237F" w:rsidRPr="00164FEC" w:rsidRDefault="00164FEC" w:rsidP="001E3D0E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77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9A569F3" w14:textId="77777777" w:rsidR="00B7237F" w:rsidRPr="00164FEC" w:rsidRDefault="00B7237F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DE6239" w14:textId="77777777" w:rsidR="00B7237F" w:rsidRPr="00164FEC" w:rsidRDefault="00B7237F" w:rsidP="001E3D0E">
            <w:pPr>
              <w:suppressAutoHyphens/>
              <w:jc w:val="center"/>
            </w:pPr>
            <w:r w:rsidRPr="00164FEC">
              <w:t>3</w:t>
            </w:r>
          </w:p>
        </w:tc>
      </w:tr>
    </w:tbl>
    <w:p w14:paraId="145A702A" w14:textId="77777777" w:rsidR="001E3D0E" w:rsidRPr="00164FEC" w:rsidRDefault="001E3D0E"/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4"/>
        <w:gridCol w:w="1055"/>
        <w:gridCol w:w="390"/>
        <w:gridCol w:w="2660"/>
        <w:gridCol w:w="1106"/>
        <w:gridCol w:w="2315"/>
      </w:tblGrid>
      <w:tr w:rsidR="00862FC9" w:rsidRPr="00164FEC" w14:paraId="09419451" w14:textId="77777777" w:rsidTr="001E3D0E">
        <w:trPr>
          <w:trHeight w:val="283"/>
        </w:trPr>
        <w:tc>
          <w:tcPr>
            <w:tcW w:w="131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C25CC3D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1194263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1149E1D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30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F02A9AF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346EAC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A869CFE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862FC9" w:rsidRPr="00164FEC" w14:paraId="3470F419" w14:textId="77777777" w:rsidTr="001E3D0E">
        <w:trPr>
          <w:trHeight w:val="479"/>
        </w:trPr>
        <w:tc>
          <w:tcPr>
            <w:tcW w:w="1311" w:type="pct"/>
            <w:tcBorders>
              <w:top w:val="nil"/>
              <w:bottom w:val="nil"/>
              <w:right w:val="nil"/>
            </w:tcBorders>
            <w:vAlign w:val="center"/>
          </w:tcPr>
          <w:p w14:paraId="33E3AB50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0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02FE545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54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87B4D4E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D515684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6C8DB82C" w14:textId="77777777" w:rsidR="001E3D0E" w:rsidRPr="00164FEC" w:rsidRDefault="001E3D0E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73"/>
        <w:gridCol w:w="7522"/>
      </w:tblGrid>
      <w:tr w:rsidR="00862FC9" w:rsidRPr="00164FEC" w14:paraId="033D8E1B" w14:textId="77777777" w:rsidTr="001E3D0E">
        <w:trPr>
          <w:trHeight w:val="525"/>
        </w:trPr>
        <w:tc>
          <w:tcPr>
            <w:tcW w:w="1311" w:type="pct"/>
            <w:tcBorders>
              <w:left w:val="single" w:sz="4" w:space="0" w:color="808080"/>
            </w:tcBorders>
          </w:tcPr>
          <w:p w14:paraId="5DDEED72" w14:textId="77777777" w:rsidR="0052442E" w:rsidRPr="00164FEC" w:rsidRDefault="0052442E" w:rsidP="001E3D0E">
            <w:pPr>
              <w:suppressAutoHyphens/>
            </w:pPr>
            <w:r w:rsidRPr="00164FEC">
              <w:t>Возможные наименования должностей, профессий</w:t>
            </w:r>
          </w:p>
        </w:tc>
        <w:tc>
          <w:tcPr>
            <w:tcW w:w="3689" w:type="pct"/>
            <w:tcBorders>
              <w:right w:val="single" w:sz="4" w:space="0" w:color="808080"/>
            </w:tcBorders>
          </w:tcPr>
          <w:p w14:paraId="4C480D93" w14:textId="77777777" w:rsidR="0052442E" w:rsidRPr="00164FEC" w:rsidRDefault="0052442E" w:rsidP="001E3D0E">
            <w:pPr>
              <w:suppressAutoHyphens/>
            </w:pPr>
            <w:r w:rsidRPr="00164FEC">
              <w:t>Фрезеровщик 3-го разряда</w:t>
            </w:r>
          </w:p>
        </w:tc>
      </w:tr>
    </w:tbl>
    <w:p w14:paraId="13DF63AD" w14:textId="77777777" w:rsidR="001E3D0E" w:rsidRPr="00164FEC" w:rsidRDefault="001E3D0E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7506"/>
      </w:tblGrid>
      <w:tr w:rsidR="00862FC9" w:rsidRPr="00164FEC" w14:paraId="25C20D88" w14:textId="77777777" w:rsidTr="001E3D0E">
        <w:trPr>
          <w:trHeight w:val="20"/>
        </w:trPr>
        <w:tc>
          <w:tcPr>
            <w:tcW w:w="1319" w:type="pct"/>
            <w:tcBorders>
              <w:left w:val="single" w:sz="4" w:space="0" w:color="808080"/>
            </w:tcBorders>
          </w:tcPr>
          <w:p w14:paraId="79B104F6" w14:textId="77777777" w:rsidR="00430EDD" w:rsidRPr="00164FEC" w:rsidRDefault="00430EDD" w:rsidP="001E3D0E">
            <w:pPr>
              <w:suppressAutoHyphens/>
            </w:pPr>
            <w:r w:rsidRPr="00164FEC">
              <w:t>Требования к образованию и обучению</w:t>
            </w:r>
          </w:p>
        </w:tc>
        <w:tc>
          <w:tcPr>
            <w:tcW w:w="3681" w:type="pct"/>
            <w:tcBorders>
              <w:right w:val="single" w:sz="4" w:space="0" w:color="808080"/>
            </w:tcBorders>
          </w:tcPr>
          <w:p w14:paraId="1C87EDFF" w14:textId="5BAB1258" w:rsidR="00540BDB" w:rsidRPr="00164FEC" w:rsidRDefault="00430EDD" w:rsidP="001E3D0E">
            <w:pPr>
              <w:pStyle w:val="af9"/>
              <w:rPr>
                <w:rFonts w:eastAsia="Calibri"/>
                <w:lang w:bidi="en-US"/>
              </w:rPr>
            </w:pPr>
            <w:r w:rsidRPr="00164FEC">
              <w:rPr>
                <w:rFonts w:eastAsia="Calibri"/>
                <w:lang w:bidi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</w:t>
            </w:r>
          </w:p>
        </w:tc>
      </w:tr>
      <w:tr w:rsidR="00862FC9" w:rsidRPr="00164FEC" w14:paraId="5CBC7F5A" w14:textId="77777777" w:rsidTr="001E3D0E">
        <w:trPr>
          <w:trHeight w:val="20"/>
        </w:trPr>
        <w:tc>
          <w:tcPr>
            <w:tcW w:w="1319" w:type="pct"/>
            <w:tcBorders>
              <w:left w:val="single" w:sz="4" w:space="0" w:color="808080"/>
            </w:tcBorders>
          </w:tcPr>
          <w:p w14:paraId="208DCF3C" w14:textId="77777777" w:rsidR="00430EDD" w:rsidRPr="00164FEC" w:rsidRDefault="00430EDD" w:rsidP="001E3D0E">
            <w:pPr>
              <w:suppressAutoHyphens/>
            </w:pPr>
            <w:r w:rsidRPr="00164FEC">
              <w:t>Требования к опыту практической работы</w:t>
            </w:r>
          </w:p>
        </w:tc>
        <w:tc>
          <w:tcPr>
            <w:tcW w:w="3681" w:type="pct"/>
            <w:tcBorders>
              <w:right w:val="single" w:sz="4" w:space="0" w:color="808080"/>
            </w:tcBorders>
          </w:tcPr>
          <w:p w14:paraId="7B53E671" w14:textId="7726488C" w:rsidR="00430EDD" w:rsidRPr="00164FEC" w:rsidRDefault="00430EDD" w:rsidP="001E3D0E">
            <w:pPr>
              <w:suppressAutoHyphens/>
            </w:pPr>
            <w:r w:rsidRPr="00164FEC">
              <w:t xml:space="preserve">Не менее шести месяцев фрезеровщиком 2-го разряда </w:t>
            </w:r>
          </w:p>
        </w:tc>
      </w:tr>
      <w:tr w:rsidR="00862FC9" w:rsidRPr="00164FEC" w14:paraId="7AE8A56F" w14:textId="77777777" w:rsidTr="001E3D0E">
        <w:trPr>
          <w:trHeight w:val="20"/>
        </w:trPr>
        <w:tc>
          <w:tcPr>
            <w:tcW w:w="131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66E74BD" w14:textId="77777777" w:rsidR="00430EDD" w:rsidRPr="00164FEC" w:rsidRDefault="00430EDD" w:rsidP="001E3D0E">
            <w:pPr>
              <w:suppressAutoHyphens/>
            </w:pPr>
            <w:r w:rsidRPr="00164FEC">
              <w:t>Особые условия допуска к работе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409D441" w14:textId="51A11BF6" w:rsidR="00430EDD" w:rsidRPr="00164FEC" w:rsidRDefault="00123467" w:rsidP="001E3D0E">
            <w:pPr>
              <w:pStyle w:val="af9"/>
            </w:pPr>
            <w:r w:rsidRPr="00164FEC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430EDD" w:rsidRPr="00164FEC">
              <w:rPr>
                <w:lang w:eastAsia="en-US"/>
              </w:rPr>
              <w:t xml:space="preserve"> </w:t>
            </w:r>
          </w:p>
          <w:p w14:paraId="6820AE55" w14:textId="2133128C" w:rsidR="00430EDD" w:rsidRPr="00164FEC" w:rsidRDefault="005A3851" w:rsidP="001E3D0E">
            <w:pPr>
              <w:pStyle w:val="af9"/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48CCE239" w14:textId="77777777" w:rsidR="00430EDD" w:rsidRPr="00164FEC" w:rsidRDefault="00430EDD" w:rsidP="001E3D0E">
            <w:pPr>
              <w:pStyle w:val="af9"/>
            </w:pPr>
            <w:r w:rsidRPr="00164FEC">
              <w:t>Прохождение инструктажа по охране труда на рабочем месте</w:t>
            </w:r>
          </w:p>
          <w:p w14:paraId="770F7B65" w14:textId="7EB30069" w:rsidR="00430EDD" w:rsidRPr="00164FEC" w:rsidRDefault="005A3851" w:rsidP="001E3D0E">
            <w:pPr>
              <w:pStyle w:val="af9"/>
              <w:rPr>
                <w:shd w:val="clear" w:color="auto" w:fill="FFFFFF"/>
              </w:rPr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>
              <w:t xml:space="preserve"> </w:t>
            </w:r>
            <w:r w:rsidR="00430EDD" w:rsidRPr="00164FEC">
              <w:t>(при работе с заготовками и технологической оснасткой массой более 16</w:t>
            </w:r>
            <w:r w:rsidR="00691901">
              <w:t> </w:t>
            </w:r>
            <w:r w:rsidR="00430EDD" w:rsidRPr="00164FEC">
              <w:t>кг)</w:t>
            </w:r>
          </w:p>
          <w:p w14:paraId="168156B9" w14:textId="089C8A33" w:rsidR="00430EDD" w:rsidRPr="00164FEC" w:rsidRDefault="005A3851" w:rsidP="001E3D0E">
            <w:pPr>
              <w:suppressAutoHyphens/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 w:rsidR="00430EDD" w:rsidRPr="00164FEC">
              <w:t xml:space="preserve"> (при работе с заготовками и технологической оснасткой массой более 16 кг)</w:t>
            </w:r>
          </w:p>
        </w:tc>
      </w:tr>
      <w:tr w:rsidR="00862FC9" w:rsidRPr="00164FEC" w14:paraId="5F5D8237" w14:textId="77777777" w:rsidTr="001E3D0E">
        <w:trPr>
          <w:trHeight w:val="20"/>
        </w:trPr>
        <w:tc>
          <w:tcPr>
            <w:tcW w:w="1319" w:type="pct"/>
            <w:tcBorders>
              <w:left w:val="single" w:sz="4" w:space="0" w:color="808080"/>
              <w:right w:val="single" w:sz="4" w:space="0" w:color="808080"/>
            </w:tcBorders>
          </w:tcPr>
          <w:p w14:paraId="022F500A" w14:textId="77777777" w:rsidR="0052442E" w:rsidRPr="00164FEC" w:rsidRDefault="0052442E" w:rsidP="001E3D0E">
            <w:pPr>
              <w:suppressAutoHyphens/>
            </w:pPr>
            <w:r w:rsidRPr="00164FEC">
              <w:t>Другие характеристики</w:t>
            </w:r>
          </w:p>
        </w:tc>
        <w:tc>
          <w:tcPr>
            <w:tcW w:w="36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1E3ED6" w14:textId="77777777" w:rsidR="0052442E" w:rsidRPr="00164FEC" w:rsidRDefault="0052442E" w:rsidP="001E3D0E">
            <w:pPr>
              <w:suppressAutoHyphens/>
              <w:rPr>
                <w:shd w:val="clear" w:color="auto" w:fill="FFFFFF"/>
              </w:rPr>
            </w:pPr>
            <w:r w:rsidRPr="00164FEC">
              <w:rPr>
                <w:shd w:val="clear" w:color="auto" w:fill="FFFFFF"/>
              </w:rPr>
              <w:t>-</w:t>
            </w:r>
          </w:p>
        </w:tc>
      </w:tr>
    </w:tbl>
    <w:p w14:paraId="7BFFA8B4" w14:textId="77777777" w:rsidR="001E3D0E" w:rsidRPr="00164FEC" w:rsidRDefault="001E3D0E"/>
    <w:p w14:paraId="0798A135" w14:textId="77777777" w:rsidR="001E3D0E" w:rsidRPr="00164FEC" w:rsidRDefault="001E3D0E" w:rsidP="001E3D0E">
      <w:pPr>
        <w:suppressAutoHyphens/>
      </w:pPr>
      <w:r w:rsidRPr="00164FEC">
        <w:t>Дополнительные характеристики</w:t>
      </w:r>
    </w:p>
    <w:p w14:paraId="19F7FED3" w14:textId="77777777" w:rsidR="001E3D0E" w:rsidRPr="00164FEC" w:rsidRDefault="001E3D0E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9"/>
        <w:gridCol w:w="991"/>
        <w:gridCol w:w="6515"/>
      </w:tblGrid>
      <w:tr w:rsidR="00862FC9" w:rsidRPr="00164FEC" w14:paraId="238C7841" w14:textId="77777777" w:rsidTr="001E3D0E">
        <w:trPr>
          <w:trHeight w:val="20"/>
        </w:trPr>
        <w:tc>
          <w:tcPr>
            <w:tcW w:w="1319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682A64F5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Наименование документа</w:t>
            </w:r>
          </w:p>
        </w:tc>
        <w:tc>
          <w:tcPr>
            <w:tcW w:w="486" w:type="pct"/>
            <w:tcBorders>
              <w:bottom w:val="single" w:sz="4" w:space="0" w:color="808080"/>
            </w:tcBorders>
            <w:vAlign w:val="center"/>
          </w:tcPr>
          <w:p w14:paraId="3D6FEE96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Код</w:t>
            </w:r>
          </w:p>
        </w:tc>
        <w:tc>
          <w:tcPr>
            <w:tcW w:w="3195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0A20B355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Наименование базовой группы, должности (профессии) или специальности</w:t>
            </w:r>
          </w:p>
        </w:tc>
      </w:tr>
      <w:tr w:rsidR="00862FC9" w:rsidRPr="00164FEC" w14:paraId="1A71756C" w14:textId="77777777" w:rsidTr="001E3D0E">
        <w:trPr>
          <w:trHeight w:val="20"/>
        </w:trPr>
        <w:tc>
          <w:tcPr>
            <w:tcW w:w="1319" w:type="pct"/>
            <w:tcBorders>
              <w:left w:val="single" w:sz="4" w:space="0" w:color="808080"/>
              <w:right w:val="single" w:sz="4" w:space="0" w:color="808080"/>
            </w:tcBorders>
          </w:tcPr>
          <w:p w14:paraId="5EEE2E2D" w14:textId="77777777" w:rsidR="0052442E" w:rsidRPr="00164FEC" w:rsidRDefault="0052442E" w:rsidP="001E3D0E">
            <w:pPr>
              <w:suppressAutoHyphens/>
              <w:rPr>
                <w:vertAlign w:val="superscript"/>
              </w:rPr>
            </w:pPr>
            <w:r w:rsidRPr="00164FEC">
              <w:t>ОКЗ</w:t>
            </w:r>
          </w:p>
        </w:tc>
        <w:tc>
          <w:tcPr>
            <w:tcW w:w="486" w:type="pct"/>
            <w:tcBorders>
              <w:left w:val="single" w:sz="4" w:space="0" w:color="808080"/>
              <w:right w:val="single" w:sz="4" w:space="0" w:color="808080"/>
            </w:tcBorders>
          </w:tcPr>
          <w:p w14:paraId="726E6902" w14:textId="77777777" w:rsidR="0052442E" w:rsidRPr="00164FEC" w:rsidRDefault="0052442E" w:rsidP="001E3D0E">
            <w:pPr>
              <w:suppressAutoHyphens/>
            </w:pPr>
            <w:r w:rsidRPr="00164FEC">
              <w:rPr>
                <w:rFonts w:eastAsia="Batang"/>
                <w:lang w:eastAsia="ko-KR"/>
              </w:rPr>
              <w:t>7223</w:t>
            </w:r>
          </w:p>
        </w:tc>
        <w:tc>
          <w:tcPr>
            <w:tcW w:w="3195" w:type="pct"/>
            <w:tcBorders>
              <w:left w:val="single" w:sz="4" w:space="0" w:color="808080"/>
              <w:right w:val="single" w:sz="4" w:space="0" w:color="808080"/>
            </w:tcBorders>
          </w:tcPr>
          <w:p w14:paraId="10BF6AD0" w14:textId="77777777" w:rsidR="0052442E" w:rsidRPr="00164FEC" w:rsidRDefault="0052442E" w:rsidP="001E3D0E">
            <w:pPr>
              <w:suppressAutoHyphens/>
            </w:pPr>
            <w:r w:rsidRPr="00164FEC">
              <w:t>Станочники и наладчики металлообрабатывающих станков</w:t>
            </w:r>
          </w:p>
        </w:tc>
      </w:tr>
      <w:tr w:rsidR="00862FC9" w:rsidRPr="00164FEC" w14:paraId="7614623A" w14:textId="77777777" w:rsidTr="001E3D0E">
        <w:trPr>
          <w:trHeight w:val="20"/>
        </w:trPr>
        <w:tc>
          <w:tcPr>
            <w:tcW w:w="1319" w:type="pct"/>
            <w:tcBorders>
              <w:left w:val="single" w:sz="4" w:space="0" w:color="808080"/>
              <w:right w:val="single" w:sz="4" w:space="0" w:color="808080"/>
            </w:tcBorders>
          </w:tcPr>
          <w:p w14:paraId="0DB26B22" w14:textId="69A2FF99" w:rsidR="0052442E" w:rsidRPr="00164FEC" w:rsidRDefault="0052442E" w:rsidP="001E3D0E">
            <w:pPr>
              <w:suppressAutoHyphens/>
            </w:pPr>
            <w:r w:rsidRPr="00164FEC">
              <w:t>ЕТКС</w:t>
            </w:r>
          </w:p>
        </w:tc>
        <w:tc>
          <w:tcPr>
            <w:tcW w:w="486" w:type="pct"/>
            <w:tcBorders>
              <w:left w:val="single" w:sz="4" w:space="0" w:color="808080"/>
              <w:right w:val="single" w:sz="4" w:space="0" w:color="808080"/>
            </w:tcBorders>
          </w:tcPr>
          <w:p w14:paraId="10C4A1FD" w14:textId="7C62C4DD" w:rsidR="0052442E" w:rsidRPr="00164FEC" w:rsidRDefault="00164FEC" w:rsidP="001E3D0E">
            <w:pPr>
              <w:suppressAutoHyphens/>
            </w:pPr>
            <w:r w:rsidRPr="00164FEC">
              <w:t>§ </w:t>
            </w:r>
            <w:r w:rsidR="0052442E" w:rsidRPr="00164FEC">
              <w:t>135</w:t>
            </w:r>
          </w:p>
        </w:tc>
        <w:tc>
          <w:tcPr>
            <w:tcW w:w="3195" w:type="pct"/>
            <w:tcBorders>
              <w:left w:val="single" w:sz="4" w:space="0" w:color="808080"/>
              <w:right w:val="single" w:sz="4" w:space="0" w:color="808080"/>
            </w:tcBorders>
          </w:tcPr>
          <w:p w14:paraId="628727F2" w14:textId="77777777" w:rsidR="0052442E" w:rsidRPr="00164FEC" w:rsidRDefault="0052442E" w:rsidP="001E3D0E">
            <w:pPr>
              <w:suppressAutoHyphens/>
            </w:pPr>
            <w:r w:rsidRPr="00164FEC">
              <w:t>Фрезеровщик 3-го разряда</w:t>
            </w:r>
          </w:p>
        </w:tc>
      </w:tr>
      <w:tr w:rsidR="00862FC9" w:rsidRPr="00164FEC" w14:paraId="6AF43880" w14:textId="77777777" w:rsidTr="001E3D0E">
        <w:trPr>
          <w:trHeight w:val="20"/>
        </w:trPr>
        <w:tc>
          <w:tcPr>
            <w:tcW w:w="1319" w:type="pct"/>
            <w:tcBorders>
              <w:left w:val="single" w:sz="4" w:space="0" w:color="808080"/>
              <w:right w:val="single" w:sz="4" w:space="0" w:color="808080"/>
            </w:tcBorders>
          </w:tcPr>
          <w:p w14:paraId="070939D1" w14:textId="77777777" w:rsidR="0052442E" w:rsidRPr="00164FEC" w:rsidRDefault="0052442E" w:rsidP="001E3D0E">
            <w:pPr>
              <w:suppressAutoHyphens/>
            </w:pPr>
            <w:r w:rsidRPr="00164FEC">
              <w:rPr>
                <w:bCs w:val="0"/>
              </w:rPr>
              <w:t>ОКПДТР</w:t>
            </w:r>
          </w:p>
        </w:tc>
        <w:tc>
          <w:tcPr>
            <w:tcW w:w="486" w:type="pct"/>
            <w:tcBorders>
              <w:left w:val="single" w:sz="4" w:space="0" w:color="808080"/>
              <w:right w:val="single" w:sz="4" w:space="0" w:color="808080"/>
            </w:tcBorders>
          </w:tcPr>
          <w:p w14:paraId="07FBCC63" w14:textId="77777777" w:rsidR="0052442E" w:rsidRPr="00164FEC" w:rsidRDefault="0052442E" w:rsidP="001E3D0E">
            <w:pPr>
              <w:suppressAutoHyphens/>
            </w:pPr>
            <w:r w:rsidRPr="00164FEC">
              <w:t>19479</w:t>
            </w:r>
          </w:p>
        </w:tc>
        <w:tc>
          <w:tcPr>
            <w:tcW w:w="3195" w:type="pct"/>
            <w:tcBorders>
              <w:left w:val="single" w:sz="4" w:space="0" w:color="808080"/>
              <w:right w:val="single" w:sz="4" w:space="0" w:color="808080"/>
            </w:tcBorders>
          </w:tcPr>
          <w:p w14:paraId="61DCB40D" w14:textId="533E70F2" w:rsidR="00695F08" w:rsidRPr="00695F08" w:rsidRDefault="0052442E" w:rsidP="001E3D0E">
            <w:pPr>
              <w:suppressAutoHyphens/>
              <w:rPr>
                <w:rFonts w:eastAsia="Calibri"/>
                <w:bCs w:val="0"/>
                <w:lang w:eastAsia="en-US"/>
              </w:rPr>
            </w:pPr>
            <w:r w:rsidRPr="00164FEC">
              <w:rPr>
                <w:rFonts w:eastAsia="Calibri"/>
                <w:bCs w:val="0"/>
                <w:lang w:eastAsia="en-US"/>
              </w:rPr>
              <w:t>Фрезеровщик</w:t>
            </w:r>
          </w:p>
        </w:tc>
      </w:tr>
    </w:tbl>
    <w:p w14:paraId="4809E537" w14:textId="77777777" w:rsidR="001E3D0E" w:rsidRPr="00164FEC" w:rsidRDefault="001E3D0E" w:rsidP="00164FEC"/>
    <w:p w14:paraId="36288847" w14:textId="3EAB50B0" w:rsidR="0052442E" w:rsidRPr="00164FEC" w:rsidRDefault="0052442E" w:rsidP="00164FEC">
      <w:pPr>
        <w:rPr>
          <w:b/>
          <w:bCs w:val="0"/>
        </w:rPr>
      </w:pPr>
      <w:r w:rsidRPr="00164FEC">
        <w:rPr>
          <w:b/>
          <w:bCs w:val="0"/>
        </w:rPr>
        <w:t>3.2.1. Трудовая функция</w:t>
      </w:r>
    </w:p>
    <w:p w14:paraId="4D434462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4133"/>
        <w:gridCol w:w="720"/>
        <w:gridCol w:w="1197"/>
        <w:gridCol w:w="1571"/>
        <w:gridCol w:w="1071"/>
      </w:tblGrid>
      <w:tr w:rsidR="00862FC9" w:rsidRPr="00164FEC" w14:paraId="231DF5B5" w14:textId="77777777" w:rsidTr="00B7237F">
        <w:trPr>
          <w:trHeight w:val="278"/>
        </w:trPr>
        <w:tc>
          <w:tcPr>
            <w:tcW w:w="7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C00D659" w14:textId="77777777" w:rsidR="00B7237F" w:rsidRPr="00164FEC" w:rsidRDefault="00B7237F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2BE3E8" w14:textId="12DA6AD6" w:rsidR="00B7237F" w:rsidRPr="00164FEC" w:rsidRDefault="00B55A49" w:rsidP="001E3D0E">
            <w:pPr>
              <w:suppressAutoHyphens/>
            </w:pPr>
            <w:r w:rsidRPr="00164FEC">
              <w:t xml:space="preserve">Фрезерование заготовок простых деталей с точностью размеров по </w:t>
            </w:r>
            <w:r w:rsidR="00123467" w:rsidRPr="00164FEC">
              <w:t>10</w:t>
            </w:r>
            <w:r w:rsidR="00691901">
              <w:noBreakHyphen/>
            </w:r>
            <w:r w:rsidR="00123467" w:rsidRPr="00164FEC">
              <w:t>му, 11-му квалитету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9D31160" w14:textId="77777777" w:rsidR="00B7237F" w:rsidRPr="00164FEC" w:rsidRDefault="00B7237F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4E5E66" w14:textId="3117BA74" w:rsidR="00B7237F" w:rsidRPr="00164FEC" w:rsidRDefault="00164FEC" w:rsidP="001E3D0E">
            <w:pPr>
              <w:suppressAutoHyphens/>
              <w:rPr>
                <w:sz w:val="18"/>
                <w:szCs w:val="16"/>
              </w:rPr>
            </w:pPr>
            <w:r>
              <w:rPr>
                <w:lang w:val="en-US"/>
              </w:rPr>
              <w:t>B</w:t>
            </w:r>
            <w:r w:rsidR="00B7237F" w:rsidRPr="00164FEC">
              <w:t>/01.3</w:t>
            </w:r>
          </w:p>
        </w:tc>
        <w:tc>
          <w:tcPr>
            <w:tcW w:w="7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68856AD" w14:textId="77777777" w:rsidR="00B7237F" w:rsidRPr="00164FEC" w:rsidRDefault="00B7237F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723311" w14:textId="77777777" w:rsidR="00B7237F" w:rsidRPr="00164FEC" w:rsidRDefault="00B7237F" w:rsidP="001E3D0E">
            <w:pPr>
              <w:suppressAutoHyphens/>
              <w:jc w:val="center"/>
            </w:pPr>
            <w:r w:rsidRPr="00164FEC">
              <w:t>3</w:t>
            </w:r>
          </w:p>
        </w:tc>
      </w:tr>
    </w:tbl>
    <w:p w14:paraId="28A33247" w14:textId="77777777" w:rsidR="001E3D0E" w:rsidRPr="00164FEC" w:rsidRDefault="001E3D0E"/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6"/>
        <w:gridCol w:w="1053"/>
        <w:gridCol w:w="491"/>
        <w:gridCol w:w="2169"/>
        <w:gridCol w:w="1477"/>
        <w:gridCol w:w="2324"/>
      </w:tblGrid>
      <w:tr w:rsidR="00862FC9" w:rsidRPr="00164FEC" w14:paraId="34DB0526" w14:textId="77777777" w:rsidTr="001E3D0E">
        <w:trPr>
          <w:trHeight w:val="488"/>
        </w:trPr>
        <w:tc>
          <w:tcPr>
            <w:tcW w:w="131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FCE5432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98101C4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  <w:r w:rsidRPr="00164F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52DA2EE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2D05F6E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E99FB5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A0A4B2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52442E" w:rsidRPr="00164FEC" w14:paraId="5E7FBE18" w14:textId="77777777" w:rsidTr="001E3D0E">
        <w:trPr>
          <w:trHeight w:val="479"/>
        </w:trPr>
        <w:tc>
          <w:tcPr>
            <w:tcW w:w="1317" w:type="pct"/>
            <w:tcBorders>
              <w:top w:val="nil"/>
              <w:bottom w:val="nil"/>
              <w:right w:val="nil"/>
            </w:tcBorders>
            <w:vAlign w:val="center"/>
          </w:tcPr>
          <w:p w14:paraId="51615D64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F48B653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3873E55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66F14DA" w14:textId="77777777" w:rsidR="0052442E" w:rsidRPr="00164FEC" w:rsidRDefault="0052442E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65AC82D2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4"/>
        <w:gridCol w:w="7501"/>
      </w:tblGrid>
      <w:tr w:rsidR="00862FC9" w:rsidRPr="00164FEC" w14:paraId="666F3A2C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2623A5E8" w14:textId="77777777" w:rsidR="0052442E" w:rsidRPr="00164FEC" w:rsidRDefault="0052442E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  <w:shd w:val="clear" w:color="auto" w:fill="auto"/>
          </w:tcPr>
          <w:p w14:paraId="40A0732C" w14:textId="4C36E3DF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Анализ исходных данных для выполнения технологической операции фрезерования заготовок простых деталей с точностью размеров по </w:t>
            </w:r>
            <w:r w:rsidR="00123467" w:rsidRPr="00164FEC">
              <w:t>10</w:t>
            </w:r>
            <w:r w:rsidR="00691901">
              <w:noBreakHyphen/>
            </w:r>
            <w:r w:rsidR="00123467" w:rsidRPr="00164FEC">
              <w:t>му, 11-му квалитету</w:t>
            </w:r>
            <w:r w:rsidRPr="00164FEC">
              <w:t xml:space="preserve"> </w:t>
            </w:r>
          </w:p>
        </w:tc>
      </w:tr>
      <w:tr w:rsidR="00862FC9" w:rsidRPr="00164FEC" w14:paraId="3004D35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41785FF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257C6393" w14:textId="2D1374AD" w:rsidR="0052442E" w:rsidRPr="00164FEC" w:rsidRDefault="00691901" w:rsidP="001E3D0E">
            <w:pPr>
              <w:pStyle w:val="af9"/>
              <w:jc w:val="both"/>
            </w:pPr>
            <w:r>
              <w:t>Настройка</w:t>
            </w:r>
            <w:r w:rsidR="006F20C3" w:rsidRPr="00164FEC">
              <w:t xml:space="preserve"> и наладка фрезерных станков </w:t>
            </w:r>
            <w:r w:rsidR="0052442E" w:rsidRPr="00164FEC">
              <w:t xml:space="preserve">для фрезерования заготовок простых деталей с точностью размеров по </w:t>
            </w:r>
            <w:r w:rsidR="00123467" w:rsidRPr="00164FEC">
              <w:t>10-му, 11-му квалитету</w:t>
            </w:r>
          </w:p>
        </w:tc>
      </w:tr>
      <w:tr w:rsidR="00862FC9" w:rsidRPr="00164FEC" w14:paraId="5BEF87A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42DBC9A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29A938A9" w14:textId="34E701A8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Выполнение технологической операции фрезерования простых деталей с точностью размеров по </w:t>
            </w:r>
            <w:r w:rsidR="00123467" w:rsidRPr="00164FEC">
              <w:t>10-му, 11-му квалитету</w:t>
            </w:r>
            <w:r w:rsidRPr="00164FEC">
              <w:t xml:space="preserve"> </w:t>
            </w:r>
          </w:p>
        </w:tc>
      </w:tr>
      <w:tr w:rsidR="00862FC9" w:rsidRPr="00164FEC" w14:paraId="4BEFBC4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F331C55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36D2B17C" w14:textId="15C20547" w:rsidR="0052442E" w:rsidRPr="00164FEC" w:rsidRDefault="0052442E" w:rsidP="001E3D0E">
            <w:pPr>
              <w:pStyle w:val="af9"/>
              <w:jc w:val="both"/>
            </w:pPr>
            <w:r w:rsidRPr="00164FEC">
              <w:t>Проведение регламентных работ по техническому обслуживанию фрезерных станков</w:t>
            </w:r>
          </w:p>
        </w:tc>
      </w:tr>
      <w:tr w:rsidR="00862FC9" w:rsidRPr="00164FEC" w14:paraId="2D3BD00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716247D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3782BA8F" w14:textId="6D66C55F" w:rsidR="0052442E" w:rsidRPr="00164FEC" w:rsidRDefault="00691901" w:rsidP="001E3D0E">
            <w:pPr>
              <w:pStyle w:val="af9"/>
              <w:jc w:val="both"/>
            </w:pPr>
            <w:r>
              <w:t xml:space="preserve">Поддержание технического </w:t>
            </w:r>
            <w:r w:rsidR="0052442E" w:rsidRPr="00164FEC">
              <w:t xml:space="preserve">состояния технологической оснастки, размещенной на рабочем месте фрезеровщика </w:t>
            </w:r>
          </w:p>
        </w:tc>
      </w:tr>
      <w:tr w:rsidR="00862FC9" w:rsidRPr="00164FEC" w14:paraId="473B9230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6AA93CDD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  <w:shd w:val="clear" w:color="auto" w:fill="auto"/>
          </w:tcPr>
          <w:p w14:paraId="7990E8B0" w14:textId="6E86D022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простые детали с точностью размеров по </w:t>
            </w:r>
            <w:r w:rsidR="00123467" w:rsidRPr="00164FEC">
              <w:t>10-му, 11-му квалитету</w:t>
            </w:r>
          </w:p>
        </w:tc>
      </w:tr>
      <w:tr w:rsidR="00862FC9" w:rsidRPr="00164FEC" w14:paraId="14FCA1C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F27C3BA" w14:textId="77777777" w:rsidR="001305C1" w:rsidRPr="00164FEC" w:rsidDel="002A1D54" w:rsidRDefault="001305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138CA0AC" w14:textId="2D5B7C3B" w:rsidR="001305C1" w:rsidRPr="00164FEC" w:rsidRDefault="001305C1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862FC9" w:rsidRPr="00164FEC" w14:paraId="136AF52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9E9B02F" w14:textId="77777777" w:rsidR="001305C1" w:rsidRPr="00164FEC" w:rsidDel="002A1D54" w:rsidRDefault="001305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3518CC86" w14:textId="60414C50" w:rsidR="001305C1" w:rsidRPr="00164FEC" w:rsidRDefault="001305C1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файлами</w:t>
            </w:r>
          </w:p>
        </w:tc>
      </w:tr>
      <w:tr w:rsidR="00862FC9" w:rsidRPr="00164FEC" w14:paraId="1156124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ECFDE54" w14:textId="77777777" w:rsidR="001305C1" w:rsidRPr="00164FEC" w:rsidDel="002A1D54" w:rsidRDefault="001305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77910412" w14:textId="51F02285" w:rsidR="001305C1" w:rsidRPr="00164FEC" w:rsidRDefault="001305C1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862FC9" w:rsidRPr="00164FEC" w14:paraId="6589F896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1065404" w14:textId="77777777" w:rsidR="001305C1" w:rsidRPr="00164FEC" w:rsidDel="002A1D54" w:rsidRDefault="001305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7AD20154" w14:textId="04692AB4" w:rsidR="001305C1" w:rsidRPr="00164FEC" w:rsidRDefault="001305C1" w:rsidP="001E3D0E">
            <w:pPr>
              <w:pStyle w:val="af9"/>
              <w:jc w:val="both"/>
            </w:pPr>
            <w:r w:rsidRPr="00164FE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862FC9" w:rsidRPr="00164FEC" w14:paraId="3194ACA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36404CB" w14:textId="77777777" w:rsidR="001305C1" w:rsidRPr="00164FEC" w:rsidDel="002A1D54" w:rsidRDefault="001305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F18B2EB" w14:textId="22CE342D" w:rsidR="001305C1" w:rsidRPr="00164FEC" w:rsidRDefault="001305C1" w:rsidP="001E3D0E">
            <w:pPr>
              <w:pStyle w:val="af9"/>
              <w:jc w:val="both"/>
            </w:pPr>
            <w:r w:rsidRPr="00164FEC">
              <w:t>Выбирать, подготавливать к работе, устанавливать на станок и использовать универсальные приспособления (включая универсальные делительные головки, поворотные угольники)</w:t>
            </w:r>
          </w:p>
        </w:tc>
      </w:tr>
      <w:tr w:rsidR="00862FC9" w:rsidRPr="00164FEC" w14:paraId="56044C5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FB13161" w14:textId="77777777" w:rsidR="001305C1" w:rsidRPr="00164FEC" w:rsidDel="002A1D54" w:rsidRDefault="001305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BC0297C" w14:textId="09F8B6CE" w:rsidR="001305C1" w:rsidRPr="00164FEC" w:rsidRDefault="001305C1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</w:t>
            </w:r>
            <w:r w:rsidR="00E919E9" w:rsidRPr="00164FEC">
              <w:t>фрезерные стан</w:t>
            </w:r>
            <w:r w:rsidRPr="00164FEC">
              <w:t>к</w:t>
            </w:r>
            <w:r w:rsidR="00E919E9" w:rsidRPr="00164FEC">
              <w:t>и</w:t>
            </w:r>
            <w:r w:rsidRPr="00164FEC">
              <w:t xml:space="preserve"> и использовать </w:t>
            </w:r>
            <w:r w:rsidR="00E919E9" w:rsidRPr="00164FEC">
              <w:t>режущие инструменты</w:t>
            </w:r>
          </w:p>
        </w:tc>
      </w:tr>
      <w:tr w:rsidR="00862FC9" w:rsidRPr="00164FEC" w14:paraId="60C9928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DF0AA32" w14:textId="77777777" w:rsidR="001305C1" w:rsidRPr="00164FEC" w:rsidDel="002A1D54" w:rsidRDefault="001305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4BE3A26" w14:textId="527DDF95" w:rsidR="001305C1" w:rsidRPr="00164FEC" w:rsidRDefault="001305C1" w:rsidP="001E3D0E">
            <w:pPr>
              <w:pStyle w:val="af9"/>
              <w:jc w:val="both"/>
            </w:pPr>
            <w:r w:rsidRPr="00164FEC">
              <w:t xml:space="preserve">Определять степень износа </w:t>
            </w:r>
            <w:r w:rsidR="00E919E9" w:rsidRPr="00164FEC">
              <w:t xml:space="preserve">режущих инструментов </w:t>
            </w:r>
          </w:p>
        </w:tc>
      </w:tr>
      <w:tr w:rsidR="00862FC9" w:rsidRPr="00164FEC" w14:paraId="0026D9D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00827C1" w14:textId="77777777" w:rsidR="001305C1" w:rsidRPr="00164FEC" w:rsidDel="002A1D54" w:rsidRDefault="001305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3E9EC9B" w14:textId="1D807A6D" w:rsidR="001305C1" w:rsidRPr="00164FEC" w:rsidRDefault="001305C1" w:rsidP="001E3D0E">
            <w:pPr>
              <w:pStyle w:val="af9"/>
              <w:jc w:val="both"/>
            </w:pPr>
            <w:r w:rsidRPr="00164FEC">
              <w:t xml:space="preserve">Производить настройку фрезерных станков для обработки заготовок </w:t>
            </w:r>
            <w:r w:rsidR="00E919E9" w:rsidRPr="00164FEC">
              <w:t xml:space="preserve">простых деталей </w:t>
            </w:r>
            <w:r w:rsidRPr="00164FEC">
              <w:t xml:space="preserve">с точностью по </w:t>
            </w:r>
            <w:r w:rsidR="00123467" w:rsidRPr="00164FEC">
              <w:t>10-му, 11-му квалитету</w:t>
            </w:r>
          </w:p>
        </w:tc>
      </w:tr>
      <w:tr w:rsidR="00862FC9" w:rsidRPr="00164FEC" w14:paraId="2A5374E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D7EE2CB" w14:textId="77777777" w:rsidR="001305C1" w:rsidRPr="00164FEC" w:rsidDel="002A1D54" w:rsidRDefault="001305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7CF649C" w14:textId="15585E04" w:rsidR="001305C1" w:rsidRPr="00164FEC" w:rsidRDefault="007E20D9" w:rsidP="001E3D0E">
            <w:pPr>
              <w:pStyle w:val="af9"/>
              <w:jc w:val="both"/>
            </w:pPr>
            <w:r w:rsidRPr="00164FEC">
              <w:t xml:space="preserve">Устанавливать заготовки </w:t>
            </w:r>
            <w:r w:rsidR="001305C1" w:rsidRPr="00164FEC">
              <w:t>с выверкой с точностью до 0,05 мм</w:t>
            </w:r>
          </w:p>
        </w:tc>
      </w:tr>
      <w:tr w:rsidR="00862FC9" w:rsidRPr="00164FEC" w14:paraId="232B36D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EB7F57D" w14:textId="77777777" w:rsidR="001305C1" w:rsidRPr="00164FEC" w:rsidDel="002A1D54" w:rsidRDefault="001305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251B21F" w14:textId="4DF218ED" w:rsidR="001305C1" w:rsidRPr="00164FEC" w:rsidRDefault="001305C1" w:rsidP="001E3D0E">
            <w:pPr>
              <w:pStyle w:val="af9"/>
              <w:jc w:val="both"/>
            </w:pPr>
            <w:r w:rsidRPr="00164FEC">
              <w:t xml:space="preserve">Выполнять фрезерную обработку </w:t>
            </w:r>
            <w:r w:rsidR="00E919E9" w:rsidRPr="00164FEC">
              <w:t xml:space="preserve">заготовок простых деталей с точностью по </w:t>
            </w:r>
            <w:r w:rsidR="00123467" w:rsidRPr="00164FEC">
              <w:t>10-му, 11-му квалитету</w:t>
            </w:r>
          </w:p>
        </w:tc>
      </w:tr>
      <w:tr w:rsidR="00862FC9" w:rsidRPr="00164FEC" w14:paraId="05D3E6F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31B3CDB" w14:textId="77777777" w:rsidR="002A5266" w:rsidRPr="00164FEC" w:rsidDel="002A1D54" w:rsidRDefault="002A526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6FA9285" w14:textId="03102B8E" w:rsidR="002A5266" w:rsidRPr="00164FEC" w:rsidRDefault="002A5266" w:rsidP="001E3D0E">
            <w:pPr>
              <w:pStyle w:val="af9"/>
              <w:jc w:val="both"/>
            </w:pPr>
            <w:r w:rsidRPr="00164FEC">
              <w:t>Применять смазочно-охлаждающие жидкости</w:t>
            </w:r>
          </w:p>
        </w:tc>
      </w:tr>
      <w:tr w:rsidR="00862FC9" w:rsidRPr="00164FEC" w14:paraId="321CAE3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BE2A473" w14:textId="77777777" w:rsidR="001305C1" w:rsidRPr="00164FEC" w:rsidDel="002A1D54" w:rsidRDefault="001305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0CBB647" w14:textId="02F56BFD" w:rsidR="001305C1" w:rsidRPr="00164FEC" w:rsidRDefault="001305C1" w:rsidP="001E3D0E">
            <w:pPr>
              <w:pStyle w:val="af9"/>
              <w:jc w:val="both"/>
            </w:pPr>
            <w:r w:rsidRPr="00164FEC">
              <w:t xml:space="preserve">Выявлять причины </w:t>
            </w:r>
            <w:r w:rsidR="00E919E9" w:rsidRPr="00164FEC">
              <w:t>возникновения дефектов</w:t>
            </w:r>
            <w:r w:rsidRPr="00164FEC">
              <w:t xml:space="preserve">, предупреждать и устранять возможный брак при фрезеровании заготовок простых деталей с точностью размеров по </w:t>
            </w:r>
            <w:r w:rsidR="00123467" w:rsidRPr="00164FEC">
              <w:t>10-му, 11-му квалитету</w:t>
            </w:r>
          </w:p>
        </w:tc>
      </w:tr>
      <w:tr w:rsidR="00862FC9" w:rsidRPr="00164FEC" w14:paraId="3AC6880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1544774" w14:textId="77777777" w:rsidR="001305C1" w:rsidRPr="00164FEC" w:rsidDel="002A1D54" w:rsidRDefault="001305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945EDF4" w14:textId="77777777" w:rsidR="001305C1" w:rsidRPr="00164FEC" w:rsidRDefault="001305C1" w:rsidP="001E3D0E">
            <w:pPr>
              <w:pStyle w:val="af9"/>
              <w:jc w:val="both"/>
            </w:pPr>
            <w:r w:rsidRPr="00164FEC">
              <w:t>Проверять исправность и работоспособность фрезерных станков</w:t>
            </w:r>
          </w:p>
        </w:tc>
      </w:tr>
      <w:tr w:rsidR="00862FC9" w:rsidRPr="00164FEC" w14:paraId="7E56018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D5E2F77" w14:textId="77777777" w:rsidR="001305C1" w:rsidRPr="00164FEC" w:rsidDel="002A1D54" w:rsidRDefault="001305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14FD2C7" w14:textId="77777777" w:rsidR="001305C1" w:rsidRPr="00164FEC" w:rsidRDefault="001305C1" w:rsidP="001E3D0E">
            <w:pPr>
              <w:pStyle w:val="af9"/>
              <w:jc w:val="both"/>
            </w:pPr>
            <w:r w:rsidRPr="00164FEC">
              <w:t>Выполнять регламентные работы по техническому обслуживанию фрезерных станков</w:t>
            </w:r>
          </w:p>
        </w:tc>
      </w:tr>
      <w:tr w:rsidR="00862FC9" w:rsidRPr="00164FEC" w14:paraId="6180F8D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485345E" w14:textId="77777777" w:rsidR="001305C1" w:rsidRPr="00164FEC" w:rsidDel="002A1D54" w:rsidRDefault="001305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536C71A" w14:textId="77777777" w:rsidR="001305C1" w:rsidRPr="00164FEC" w:rsidRDefault="001305C1" w:rsidP="001E3D0E">
            <w:pPr>
              <w:pStyle w:val="af9"/>
              <w:jc w:val="both"/>
            </w:pPr>
            <w:r w:rsidRPr="00164FEC">
              <w:t>Выполнять техническое обслуживание технологической оснастки, размещенной на рабочем месте фрезеровщика</w:t>
            </w:r>
          </w:p>
        </w:tc>
      </w:tr>
      <w:tr w:rsidR="00862FC9" w:rsidRPr="00164FEC" w14:paraId="737177C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BD6A253" w14:textId="77777777" w:rsidR="001305C1" w:rsidRPr="00164FEC" w:rsidDel="002A1D54" w:rsidRDefault="001305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41E24AA" w14:textId="77777777" w:rsidR="001305C1" w:rsidRPr="00164FEC" w:rsidRDefault="001305C1" w:rsidP="001E3D0E">
            <w:pPr>
              <w:pStyle w:val="af9"/>
              <w:jc w:val="both"/>
            </w:pPr>
            <w:r w:rsidRPr="00164FEC">
              <w:t>Применять средства индивидуальной и коллективной защиты при выполнении работ на фрезерных станках</w:t>
            </w:r>
          </w:p>
        </w:tc>
      </w:tr>
      <w:tr w:rsidR="00862FC9" w:rsidRPr="00164FEC" w14:paraId="07D83522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630D0E51" w14:textId="0980958C" w:rsidR="001305C1" w:rsidRPr="00164FEC" w:rsidRDefault="001305C1" w:rsidP="001E3D0E">
            <w:pPr>
              <w:suppressAutoHyphens/>
            </w:pPr>
            <w:r w:rsidRPr="00164FEC" w:rsidDel="002A1D54">
              <w:t>Необходимые знания</w:t>
            </w:r>
          </w:p>
        </w:tc>
        <w:tc>
          <w:tcPr>
            <w:tcW w:w="3679" w:type="pct"/>
            <w:shd w:val="clear" w:color="auto" w:fill="auto"/>
          </w:tcPr>
          <w:p w14:paraId="06EB318A" w14:textId="77777777" w:rsidR="001305C1" w:rsidRPr="00164FEC" w:rsidRDefault="001305C1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862FC9" w:rsidRPr="00164FEC" w14:paraId="3B53464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C7AFD19" w14:textId="77777777" w:rsidR="001305C1" w:rsidRPr="00164FEC" w:rsidDel="002A1D54" w:rsidRDefault="001305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54C4DD8" w14:textId="6E7FC484" w:rsidR="001305C1" w:rsidRPr="00164FEC" w:rsidRDefault="001305C1" w:rsidP="001E3D0E">
            <w:pPr>
              <w:pStyle w:val="af9"/>
              <w:jc w:val="both"/>
            </w:pPr>
            <w:r w:rsidRPr="00164FEC">
              <w:t xml:space="preserve">Правила чтения </w:t>
            </w:r>
            <w:r w:rsidR="00E919E9" w:rsidRPr="00164FEC">
              <w:t xml:space="preserve">технологической и конструкторской </w:t>
            </w:r>
            <w:r w:rsidRPr="00164FEC">
              <w:t>документации (рабочих чертежей, технологических карт) в объеме, необходимом для выполнения работы</w:t>
            </w:r>
          </w:p>
        </w:tc>
      </w:tr>
      <w:tr w:rsidR="00862FC9" w:rsidRPr="00164FEC" w14:paraId="71BDAEF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29346AD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70B2601" w14:textId="0DE1C917" w:rsidR="00E919E9" w:rsidRPr="00164FEC" w:rsidRDefault="00E919E9" w:rsidP="001E3D0E">
            <w:pPr>
              <w:pStyle w:val="af9"/>
              <w:jc w:val="both"/>
            </w:pPr>
            <w:r w:rsidRPr="00164FEC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862FC9" w:rsidRPr="00164FEC" w14:paraId="5616F29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1F61A11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952BC84" w14:textId="29EC3134" w:rsidR="00E919E9" w:rsidRPr="00164FEC" w:rsidRDefault="00E919E9" w:rsidP="001E3D0E">
            <w:pPr>
              <w:pStyle w:val="af9"/>
              <w:jc w:val="both"/>
            </w:pPr>
            <w:r w:rsidRPr="00164FEC">
              <w:t>Порядок работы с файловой системой</w:t>
            </w:r>
          </w:p>
        </w:tc>
      </w:tr>
      <w:tr w:rsidR="00862FC9" w:rsidRPr="00164FEC" w14:paraId="04C9E17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0B2BC40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3EC8C29" w14:textId="6528540E" w:rsidR="00E919E9" w:rsidRPr="00164FEC" w:rsidRDefault="00E919E9" w:rsidP="001E3D0E">
            <w:pPr>
              <w:pStyle w:val="af9"/>
              <w:jc w:val="both"/>
            </w:pPr>
            <w:r w:rsidRPr="00164FEC">
              <w:t>Основные форматы представления электронной графической и текстовой информации</w:t>
            </w:r>
          </w:p>
        </w:tc>
      </w:tr>
      <w:tr w:rsidR="00862FC9" w:rsidRPr="00164FEC" w14:paraId="2DA32D0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007DA35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84AEE42" w14:textId="572D97D1" w:rsidR="00E919E9" w:rsidRPr="00164FEC" w:rsidRDefault="00E919E9" w:rsidP="001E3D0E">
            <w:pPr>
              <w:pStyle w:val="af9"/>
              <w:jc w:val="both"/>
            </w:pPr>
            <w:r w:rsidRPr="00164FE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862FC9" w:rsidRPr="00164FEC" w14:paraId="39AA548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2A2BB74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7FE164E" w14:textId="0B261B00" w:rsidR="00E919E9" w:rsidRPr="00164FEC" w:rsidRDefault="00E919E9" w:rsidP="001E3D0E">
            <w:pPr>
              <w:pStyle w:val="af9"/>
              <w:jc w:val="both"/>
            </w:pPr>
            <w:r w:rsidRPr="00164FE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62FC9" w:rsidRPr="00164FEC" w14:paraId="70E7A2E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4BC512A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7826849" w14:textId="77777777" w:rsidR="00E919E9" w:rsidRPr="00164FEC" w:rsidRDefault="00E919E9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862FC9" w:rsidRPr="00164FEC" w14:paraId="3FC3141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161E884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421CD06" w14:textId="77777777" w:rsidR="00E919E9" w:rsidRPr="00164FEC" w:rsidRDefault="00E919E9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862FC9" w:rsidRPr="00164FEC" w14:paraId="19EBBAE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9E631C0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F0F52E3" w14:textId="77777777" w:rsidR="00E919E9" w:rsidRPr="00164FEC" w:rsidRDefault="00E919E9" w:rsidP="001E3D0E">
            <w:pPr>
              <w:pStyle w:val="af9"/>
              <w:jc w:val="both"/>
              <w:rPr>
                <w:rFonts w:eastAsia="Batang"/>
              </w:rPr>
            </w:pPr>
            <w:r w:rsidRPr="00164FEC">
              <w:rPr>
                <w:rFonts w:eastAsia="Batang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862FC9" w:rsidRPr="00164FEC" w14:paraId="057C276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36D69F0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785DD01" w14:textId="587C8821" w:rsidR="00E919E9" w:rsidRPr="00164FEC" w:rsidRDefault="00E919E9" w:rsidP="001E3D0E">
            <w:pPr>
              <w:pStyle w:val="af9"/>
              <w:jc w:val="both"/>
            </w:pPr>
            <w:r w:rsidRPr="00164FEC">
              <w:t xml:space="preserve">Устройство, назначение, правила эксплуатации универсальных приспособлений (включая универсальные делительные головки, поворотные угольники) для фрезерования заготовок простых деталей с точностью по </w:t>
            </w:r>
            <w:r w:rsidR="00123467" w:rsidRPr="00164FEC">
              <w:t>10-му, 11-му квалитету</w:t>
            </w:r>
          </w:p>
        </w:tc>
      </w:tr>
      <w:tr w:rsidR="00862FC9" w:rsidRPr="00164FEC" w14:paraId="0135FE2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700BBE4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234DE03" w14:textId="41FD2FA9" w:rsidR="00E919E9" w:rsidRPr="00164FEC" w:rsidRDefault="00E919E9" w:rsidP="001E3D0E">
            <w:pPr>
              <w:pStyle w:val="af9"/>
              <w:jc w:val="both"/>
            </w:pPr>
            <w:r w:rsidRPr="00164FEC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862FC9" w:rsidRPr="00164FEC" w14:paraId="52E5F42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F6492BD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05E0B58" w14:textId="77777777" w:rsidR="00E919E9" w:rsidRPr="00164FEC" w:rsidRDefault="00E919E9" w:rsidP="001E3D0E">
            <w:pPr>
              <w:pStyle w:val="af9"/>
              <w:jc w:val="both"/>
            </w:pPr>
            <w:r w:rsidRPr="00164FEC">
              <w:t>Основные свойства и маркировка обрабатываемых и инструментальных материалов</w:t>
            </w:r>
          </w:p>
        </w:tc>
      </w:tr>
      <w:tr w:rsidR="00862FC9" w:rsidRPr="00164FEC" w14:paraId="558B3FB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AD4D280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19C5590" w14:textId="771C5BE0" w:rsidR="00E919E9" w:rsidRPr="00164FEC" w:rsidRDefault="00E919E9" w:rsidP="001E3D0E">
            <w:pPr>
              <w:pStyle w:val="af9"/>
              <w:jc w:val="both"/>
            </w:pPr>
            <w:r w:rsidRPr="00164FEC">
              <w:t>Конструкции, назначение, геометрические параметры и правила эксплуатации режущих инструментов, применяемых на фрезерных станках</w:t>
            </w:r>
            <w:r w:rsidR="005C44BF" w:rsidRPr="00164FEC">
              <w:t xml:space="preserve"> для обработки заготовок простых деталей с точностью размеров по </w:t>
            </w:r>
            <w:r w:rsidR="00123467" w:rsidRPr="00164FEC">
              <w:t>10-му, 11-му квалитету</w:t>
            </w:r>
          </w:p>
        </w:tc>
      </w:tr>
      <w:tr w:rsidR="00862FC9" w:rsidRPr="00164FEC" w14:paraId="4178B59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A18377B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E154804" w14:textId="77777777" w:rsidR="00E919E9" w:rsidRPr="00164FEC" w:rsidRDefault="00E919E9" w:rsidP="001E3D0E">
            <w:pPr>
              <w:pStyle w:val="af9"/>
              <w:jc w:val="both"/>
            </w:pPr>
            <w:r w:rsidRPr="00164FEC">
              <w:t>Приемы и правила установки режущих инструментов на фрезерных станках</w:t>
            </w:r>
          </w:p>
        </w:tc>
      </w:tr>
      <w:tr w:rsidR="00862FC9" w:rsidRPr="00164FEC" w14:paraId="3BDAA70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EDB50AD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EB2C920" w14:textId="77777777" w:rsidR="00E919E9" w:rsidRPr="00164FEC" w:rsidRDefault="00E919E9" w:rsidP="001E3D0E">
            <w:pPr>
              <w:pStyle w:val="af9"/>
              <w:jc w:val="both"/>
            </w:pPr>
            <w:r w:rsidRPr="00164FEC">
              <w:t>Основы теории резания в объеме, необходимом для выполнения работы</w:t>
            </w:r>
          </w:p>
        </w:tc>
      </w:tr>
      <w:tr w:rsidR="00862FC9" w:rsidRPr="00164FEC" w14:paraId="52FE1E9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E462EDA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5803855" w14:textId="77777777" w:rsidR="00E919E9" w:rsidRPr="00164FEC" w:rsidRDefault="00E919E9" w:rsidP="001E3D0E">
            <w:pPr>
              <w:pStyle w:val="af9"/>
              <w:jc w:val="both"/>
            </w:pPr>
            <w:r w:rsidRPr="00164FEC">
              <w:t>Критерии износа режущих инструментов</w:t>
            </w:r>
          </w:p>
        </w:tc>
      </w:tr>
      <w:tr w:rsidR="00862FC9" w:rsidRPr="00164FEC" w14:paraId="5153AAB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9E8A806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D82E337" w14:textId="5A590B96" w:rsidR="00E919E9" w:rsidRPr="00164FEC" w:rsidRDefault="00E919E9" w:rsidP="001E3D0E">
            <w:pPr>
              <w:pStyle w:val="af9"/>
              <w:jc w:val="both"/>
            </w:pPr>
            <w:r w:rsidRPr="00164FEC">
              <w:t xml:space="preserve">Устройство и </w:t>
            </w:r>
            <w:r w:rsidR="007C3E9C" w:rsidRPr="00164FEC">
              <w:t xml:space="preserve">правила эксплуатации </w:t>
            </w:r>
            <w:r w:rsidRPr="00164FEC">
              <w:t>фрезерных станков</w:t>
            </w:r>
          </w:p>
        </w:tc>
      </w:tr>
      <w:tr w:rsidR="00862FC9" w:rsidRPr="00164FEC" w14:paraId="7CA40B0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1C82FEE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7E378F4" w14:textId="55BDF99C" w:rsidR="00E919E9" w:rsidRPr="00164FEC" w:rsidRDefault="00E919E9" w:rsidP="001E3D0E">
            <w:pPr>
              <w:pStyle w:val="af9"/>
              <w:jc w:val="both"/>
            </w:pPr>
            <w:r w:rsidRPr="00164FEC">
              <w:t>Последовательность и содержание настройки фрезерных станков</w:t>
            </w:r>
          </w:p>
        </w:tc>
      </w:tr>
      <w:tr w:rsidR="00862FC9" w:rsidRPr="00164FEC" w14:paraId="2EAE171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C47AB9D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48F75FC" w14:textId="2025F069" w:rsidR="00E919E9" w:rsidRPr="00164FEC" w:rsidRDefault="00E919E9" w:rsidP="001E3D0E">
            <w:pPr>
              <w:pStyle w:val="af9"/>
              <w:jc w:val="both"/>
            </w:pPr>
            <w:r w:rsidRPr="00164FEC">
              <w:t>Правила и приемы установки заготовок с выверкой с точностью до 0,05</w:t>
            </w:r>
            <w:r w:rsidR="00691901">
              <w:t> </w:t>
            </w:r>
            <w:r w:rsidRPr="00164FEC">
              <w:t>мм</w:t>
            </w:r>
          </w:p>
        </w:tc>
      </w:tr>
      <w:tr w:rsidR="00862FC9" w:rsidRPr="00164FEC" w14:paraId="36FFC7D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7B9BA2E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B286035" w14:textId="0A9113A2" w:rsidR="00E919E9" w:rsidRPr="00164FEC" w:rsidRDefault="00E919E9" w:rsidP="001E3D0E">
            <w:pPr>
              <w:pStyle w:val="af9"/>
              <w:jc w:val="both"/>
            </w:pPr>
            <w:r w:rsidRPr="00164FEC">
              <w:t xml:space="preserve">Органы управления </w:t>
            </w:r>
            <w:r w:rsidR="002A6084" w:rsidRPr="00164FEC">
              <w:t xml:space="preserve">универсальных </w:t>
            </w:r>
            <w:r w:rsidRPr="00164FEC">
              <w:t>фрезерных станков</w:t>
            </w:r>
          </w:p>
        </w:tc>
      </w:tr>
      <w:tr w:rsidR="00862FC9" w:rsidRPr="00164FEC" w14:paraId="3E16A0E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DA357BC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E6970BB" w14:textId="3B0F41A8" w:rsidR="00E919E9" w:rsidRPr="00164FEC" w:rsidRDefault="00E919E9" w:rsidP="001E3D0E">
            <w:pPr>
              <w:pStyle w:val="af9"/>
              <w:jc w:val="both"/>
            </w:pPr>
            <w:r w:rsidRPr="00164FEC">
              <w:t xml:space="preserve">Способы и приемы фрезерования заготовок простых деталей с точностью размеров по </w:t>
            </w:r>
            <w:r w:rsidR="00123467" w:rsidRPr="00164FEC">
              <w:t>10-му, 11-му квалитету</w:t>
            </w:r>
            <w:r w:rsidRPr="00164FEC">
              <w:t xml:space="preserve"> на фрезерных станках </w:t>
            </w:r>
          </w:p>
        </w:tc>
      </w:tr>
      <w:tr w:rsidR="00862FC9" w:rsidRPr="00164FEC" w14:paraId="686678E6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528B2FD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567564D" w14:textId="77777777" w:rsidR="00E919E9" w:rsidRPr="00164FEC" w:rsidRDefault="00E919E9" w:rsidP="001E3D0E">
            <w:pPr>
              <w:pStyle w:val="af9"/>
              <w:jc w:val="both"/>
            </w:pPr>
            <w:r w:rsidRPr="00164FEC">
              <w:t>Назначение и свойства смазочно-охлаждающих жидкостей, применяемых при фрезеровании</w:t>
            </w:r>
          </w:p>
        </w:tc>
      </w:tr>
      <w:tr w:rsidR="00862FC9" w:rsidRPr="00164FEC" w14:paraId="2445D5F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E3900D9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BE250E3" w14:textId="3B24B2DA" w:rsidR="00E919E9" w:rsidRPr="00164FEC" w:rsidRDefault="00E919E9" w:rsidP="001E3D0E">
            <w:pPr>
              <w:pStyle w:val="af9"/>
              <w:jc w:val="both"/>
            </w:pPr>
            <w:r w:rsidRPr="00164FEC">
              <w:t xml:space="preserve">Основные виды </w:t>
            </w:r>
            <w:r w:rsidR="002A5266" w:rsidRPr="00164FEC">
              <w:t>дефектов</w:t>
            </w:r>
            <w:r w:rsidR="002A6084" w:rsidRPr="00164FEC">
              <w:t xml:space="preserve"> деталей</w:t>
            </w:r>
            <w:r w:rsidR="002A5266" w:rsidRPr="00164FEC">
              <w:t xml:space="preserve"> </w:t>
            </w:r>
            <w:r w:rsidRPr="00164FEC">
              <w:t xml:space="preserve">при фрезеровании заготовок простых деталей с точностью размеров по </w:t>
            </w:r>
            <w:r w:rsidR="00123467" w:rsidRPr="00164FEC">
              <w:t>10-му, 11-му квалитету</w:t>
            </w:r>
            <w:r w:rsidRPr="00164FEC">
              <w:t xml:space="preserve">, </w:t>
            </w:r>
            <w:r w:rsidR="002A5266" w:rsidRPr="00164FEC">
              <w:t>их</w:t>
            </w:r>
            <w:r w:rsidRPr="00164FEC">
              <w:t xml:space="preserve"> причины и способы предупреждения и устранения </w:t>
            </w:r>
          </w:p>
        </w:tc>
      </w:tr>
      <w:tr w:rsidR="00862FC9" w:rsidRPr="00164FEC" w14:paraId="1020013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62DC20A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479CFA7" w14:textId="77777777" w:rsidR="00E919E9" w:rsidRPr="00164FEC" w:rsidRDefault="00E919E9" w:rsidP="001E3D0E">
            <w:pPr>
              <w:pStyle w:val="af9"/>
              <w:jc w:val="both"/>
            </w:pPr>
            <w:r w:rsidRPr="00164FEC">
              <w:t>Порядок проверки исправности и работоспособности фрезерных станков</w:t>
            </w:r>
          </w:p>
        </w:tc>
      </w:tr>
      <w:tr w:rsidR="00862FC9" w:rsidRPr="00164FEC" w14:paraId="3D74BBA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6DBD374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A4BEAA0" w14:textId="77777777" w:rsidR="00E919E9" w:rsidRPr="00164FEC" w:rsidRDefault="00E919E9" w:rsidP="001E3D0E">
            <w:pPr>
              <w:pStyle w:val="af9"/>
              <w:jc w:val="both"/>
            </w:pPr>
            <w:r w:rsidRPr="00164FEC">
              <w:t>Состав и порядок выполнения регламентных работ по техническому обслуживанию фрезерных станков</w:t>
            </w:r>
          </w:p>
        </w:tc>
      </w:tr>
      <w:tr w:rsidR="00862FC9" w:rsidRPr="00164FEC" w14:paraId="39916A4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25043CC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C45B730" w14:textId="77777777" w:rsidR="00E919E9" w:rsidRPr="00164FEC" w:rsidRDefault="00E919E9" w:rsidP="001E3D0E">
            <w:pPr>
              <w:pStyle w:val="af9"/>
              <w:jc w:val="both"/>
            </w:pPr>
            <w:r w:rsidRPr="00164FEC">
              <w:t>Состав работ по техническому обслуживанию технологической оснастки, размещенной на рабочем месте фрезеровщика</w:t>
            </w:r>
          </w:p>
        </w:tc>
      </w:tr>
      <w:tr w:rsidR="00862FC9" w:rsidRPr="00164FEC" w14:paraId="55F4272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AA613D6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053B282" w14:textId="77777777" w:rsidR="00E919E9" w:rsidRPr="00164FEC" w:rsidRDefault="00E919E9" w:rsidP="001E3D0E">
            <w:pPr>
              <w:pStyle w:val="af9"/>
              <w:jc w:val="both"/>
            </w:pPr>
            <w:r w:rsidRPr="00164FEC">
              <w:t>Требования к планировке и оснащению рабочего места при выполнении фрезерных работ</w:t>
            </w:r>
          </w:p>
        </w:tc>
      </w:tr>
      <w:tr w:rsidR="00862FC9" w:rsidRPr="00164FEC" w14:paraId="6B41EF3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28EDBD0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D936979" w14:textId="77777777" w:rsidR="00E919E9" w:rsidRPr="00164FEC" w:rsidRDefault="00E919E9" w:rsidP="001E3D0E">
            <w:pPr>
              <w:pStyle w:val="af9"/>
              <w:jc w:val="both"/>
            </w:pPr>
            <w:r w:rsidRPr="00164FEC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862FC9" w:rsidRPr="00164FEC" w14:paraId="28E3D95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B821965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915156E" w14:textId="77777777" w:rsidR="00E919E9" w:rsidRPr="00164FEC" w:rsidRDefault="00E919E9" w:rsidP="001E3D0E">
            <w:pPr>
              <w:pStyle w:val="af9"/>
              <w:jc w:val="both"/>
            </w:pPr>
            <w:r w:rsidRPr="00164FEC">
              <w:t>Виды и правила применения средств индивидуальной и коллективной защиты при выполнении работ на фрезерных станках</w:t>
            </w:r>
          </w:p>
        </w:tc>
      </w:tr>
      <w:tr w:rsidR="00862FC9" w:rsidRPr="00164FEC" w14:paraId="324115EB" w14:textId="77777777" w:rsidTr="001E3D0E">
        <w:trPr>
          <w:trHeight w:val="20"/>
        </w:trPr>
        <w:tc>
          <w:tcPr>
            <w:tcW w:w="1321" w:type="pct"/>
            <w:shd w:val="clear" w:color="auto" w:fill="auto"/>
          </w:tcPr>
          <w:p w14:paraId="48163AF8" w14:textId="77777777" w:rsidR="00E919E9" w:rsidRPr="00164FEC" w:rsidDel="002A1D54" w:rsidRDefault="00E919E9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  <w:shd w:val="clear" w:color="auto" w:fill="auto"/>
          </w:tcPr>
          <w:p w14:paraId="17E11DCE" w14:textId="77777777" w:rsidR="00E919E9" w:rsidRPr="00164FEC" w:rsidRDefault="00E919E9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6C1EF344" w14:textId="77777777" w:rsidR="001E3D0E" w:rsidRPr="00164FEC" w:rsidRDefault="001E3D0E" w:rsidP="00164FEC"/>
    <w:p w14:paraId="05F2A70D" w14:textId="7A677368" w:rsidR="0052442E" w:rsidRPr="00164FEC" w:rsidRDefault="0052442E" w:rsidP="00164FEC">
      <w:pPr>
        <w:rPr>
          <w:b/>
          <w:bCs w:val="0"/>
        </w:rPr>
      </w:pPr>
      <w:r w:rsidRPr="00164FEC">
        <w:rPr>
          <w:b/>
          <w:bCs w:val="0"/>
        </w:rPr>
        <w:t>3.2.2. Трудовая функция</w:t>
      </w:r>
    </w:p>
    <w:p w14:paraId="6DC358C9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4133"/>
        <w:gridCol w:w="720"/>
        <w:gridCol w:w="1197"/>
        <w:gridCol w:w="1571"/>
        <w:gridCol w:w="1071"/>
      </w:tblGrid>
      <w:tr w:rsidR="00862FC9" w:rsidRPr="00164FEC" w14:paraId="4CB7D04B" w14:textId="77777777" w:rsidTr="00B7237F">
        <w:trPr>
          <w:trHeight w:val="278"/>
        </w:trPr>
        <w:tc>
          <w:tcPr>
            <w:tcW w:w="7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8FF468F" w14:textId="77777777" w:rsidR="00B7237F" w:rsidRPr="00164FEC" w:rsidRDefault="00B7237F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42B591" w14:textId="12E79212" w:rsidR="00B7237F" w:rsidRPr="00164FEC" w:rsidRDefault="00B55A49" w:rsidP="001E3D0E">
            <w:pPr>
              <w:suppressAutoHyphens/>
            </w:pPr>
            <w:r w:rsidRPr="00164FEC">
              <w:t xml:space="preserve">Фрезерование заготовок сложных деталей с точностью размеров по </w:t>
            </w:r>
            <w:r w:rsidR="00123467" w:rsidRPr="00164FEC">
              <w:t>12–14-му квалитету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E3C3872" w14:textId="77777777" w:rsidR="00B7237F" w:rsidRPr="00164FEC" w:rsidRDefault="00B7237F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4E2CCE" w14:textId="433CDD65" w:rsidR="00B7237F" w:rsidRPr="00164FEC" w:rsidRDefault="00164FEC" w:rsidP="001E3D0E">
            <w:pPr>
              <w:suppressAutoHyphens/>
              <w:rPr>
                <w:sz w:val="18"/>
                <w:szCs w:val="16"/>
              </w:rPr>
            </w:pPr>
            <w:r>
              <w:rPr>
                <w:lang w:val="en-US"/>
              </w:rPr>
              <w:t>B</w:t>
            </w:r>
            <w:r w:rsidR="00B7237F" w:rsidRPr="00164FEC">
              <w:t>/02.3</w:t>
            </w:r>
          </w:p>
        </w:tc>
        <w:tc>
          <w:tcPr>
            <w:tcW w:w="7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D19A7F0" w14:textId="77777777" w:rsidR="00B7237F" w:rsidRPr="00164FEC" w:rsidRDefault="00B7237F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4C7881" w14:textId="77777777" w:rsidR="00B7237F" w:rsidRPr="00164FEC" w:rsidRDefault="00B7237F" w:rsidP="001E3D0E">
            <w:pPr>
              <w:suppressAutoHyphens/>
              <w:jc w:val="center"/>
            </w:pPr>
            <w:r w:rsidRPr="00164FEC">
              <w:t>3</w:t>
            </w:r>
          </w:p>
        </w:tc>
      </w:tr>
    </w:tbl>
    <w:p w14:paraId="7A320888" w14:textId="77777777" w:rsidR="001E3D0E" w:rsidRPr="00164FEC" w:rsidRDefault="001E3D0E"/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6"/>
        <w:gridCol w:w="1054"/>
        <w:gridCol w:w="490"/>
        <w:gridCol w:w="2169"/>
        <w:gridCol w:w="1477"/>
        <w:gridCol w:w="2324"/>
      </w:tblGrid>
      <w:tr w:rsidR="00862FC9" w:rsidRPr="00164FEC" w14:paraId="6CD73D16" w14:textId="77777777" w:rsidTr="001E3D0E">
        <w:trPr>
          <w:trHeight w:val="488"/>
        </w:trPr>
        <w:tc>
          <w:tcPr>
            <w:tcW w:w="131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3CB40F6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787F317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585650A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982067F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C403C7D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75D2EC0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52442E" w:rsidRPr="00164FEC" w14:paraId="4FDFEF98" w14:textId="77777777" w:rsidTr="001E3D0E">
        <w:trPr>
          <w:trHeight w:val="479"/>
        </w:trPr>
        <w:tc>
          <w:tcPr>
            <w:tcW w:w="1317" w:type="pct"/>
            <w:tcBorders>
              <w:top w:val="nil"/>
              <w:bottom w:val="nil"/>
              <w:right w:val="nil"/>
            </w:tcBorders>
            <w:vAlign w:val="center"/>
          </w:tcPr>
          <w:p w14:paraId="184F5DD2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7CEF943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A3D4D1E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CC44034" w14:textId="77777777" w:rsidR="0052442E" w:rsidRPr="00164FEC" w:rsidRDefault="0052442E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5CF778DA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4"/>
        <w:gridCol w:w="7501"/>
      </w:tblGrid>
      <w:tr w:rsidR="00862FC9" w:rsidRPr="00164FEC" w14:paraId="291F44DF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1CE42CD9" w14:textId="77777777" w:rsidR="0052442E" w:rsidRPr="00164FEC" w:rsidRDefault="0052442E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  <w:shd w:val="clear" w:color="auto" w:fill="auto"/>
          </w:tcPr>
          <w:p w14:paraId="789938A7" w14:textId="76005423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Анализ исходных данных для выполнения технологической операции фрезерования заготовок сложных деталей с точностью размеров по </w:t>
            </w:r>
            <w:r w:rsidR="00123467" w:rsidRPr="00164FEC">
              <w:t>12–14-му квалитету</w:t>
            </w:r>
            <w:r w:rsidRPr="00164FEC">
              <w:t xml:space="preserve"> </w:t>
            </w:r>
          </w:p>
        </w:tc>
      </w:tr>
      <w:tr w:rsidR="00862FC9" w:rsidRPr="00164FEC" w14:paraId="5344979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FA1EF90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727024E7" w14:textId="0568E0AD" w:rsidR="0052442E" w:rsidRPr="00164FEC" w:rsidRDefault="00691901" w:rsidP="001E3D0E">
            <w:pPr>
              <w:pStyle w:val="af9"/>
              <w:jc w:val="both"/>
            </w:pPr>
            <w:r>
              <w:t>Настройка</w:t>
            </w:r>
            <w:r w:rsidR="0052442E" w:rsidRPr="00164FEC">
              <w:t xml:space="preserve"> и наладка фрезерных станков для выполнения технологической операции фрезерования заготовок сложных деталей с точностью размеров по </w:t>
            </w:r>
            <w:r w:rsidR="00123467" w:rsidRPr="00164FEC">
              <w:t>12–14-му квалитету</w:t>
            </w:r>
          </w:p>
        </w:tc>
      </w:tr>
      <w:tr w:rsidR="00862FC9" w:rsidRPr="00164FEC" w14:paraId="43F9705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9788ECB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710ABCC9" w14:textId="21561F8C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Выполнение технологической операции фрезерования заготовок сложных деталей с точностью размеров по </w:t>
            </w:r>
            <w:r w:rsidR="00123467" w:rsidRPr="00164FEC">
              <w:t>12–14-му квалитету</w:t>
            </w:r>
            <w:r w:rsidRPr="00164FEC">
              <w:t xml:space="preserve"> </w:t>
            </w:r>
          </w:p>
        </w:tc>
      </w:tr>
      <w:tr w:rsidR="00862FC9" w:rsidRPr="00164FEC" w14:paraId="6057936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356B2A9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010D210" w14:textId="768D6B5E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Проведение регламентных работ по техническому обслуживанию фрезерных станков </w:t>
            </w:r>
          </w:p>
        </w:tc>
      </w:tr>
      <w:tr w:rsidR="00862FC9" w:rsidRPr="00164FEC" w14:paraId="10D31E3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ABE4C88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118AB1C9" w14:textId="3A81EBFE" w:rsidR="0052442E" w:rsidRPr="00164FEC" w:rsidRDefault="00691901" w:rsidP="001E3D0E">
            <w:pPr>
              <w:pStyle w:val="af9"/>
              <w:jc w:val="both"/>
            </w:pPr>
            <w:r>
              <w:t xml:space="preserve">Поддержание технического </w:t>
            </w:r>
            <w:r w:rsidR="0052442E" w:rsidRPr="00164FEC">
              <w:t xml:space="preserve">состояния технологической оснастки, размещенной на рабочем месте фрезеровщика </w:t>
            </w:r>
          </w:p>
        </w:tc>
      </w:tr>
      <w:tr w:rsidR="00862FC9" w:rsidRPr="00164FEC" w14:paraId="4C83BDA2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0E3B3F03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  <w:shd w:val="clear" w:color="auto" w:fill="auto"/>
          </w:tcPr>
          <w:p w14:paraId="11ED0273" w14:textId="5D70EAF3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</w:t>
            </w:r>
            <w:r w:rsidR="00D31AEE" w:rsidRPr="00164FEC">
              <w:t>сложные</w:t>
            </w:r>
            <w:r w:rsidRPr="00164FEC">
              <w:t xml:space="preserve"> детали с точностью размеров по </w:t>
            </w:r>
            <w:r w:rsidR="00123467" w:rsidRPr="00164FEC">
              <w:t>12–14-му квалитету</w:t>
            </w:r>
          </w:p>
        </w:tc>
      </w:tr>
      <w:tr w:rsidR="00862FC9" w:rsidRPr="00164FEC" w14:paraId="51FE54F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3A30061" w14:textId="77777777" w:rsidR="00D31AEE" w:rsidRPr="00164FEC" w:rsidDel="002A1D54" w:rsidRDefault="00D31AE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3F5243C3" w14:textId="2DE324C2" w:rsidR="00D31AEE" w:rsidRPr="00164FEC" w:rsidRDefault="00D31AEE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862FC9" w:rsidRPr="00164FEC" w14:paraId="49E737D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4D12639" w14:textId="77777777" w:rsidR="00D31AEE" w:rsidRPr="00164FEC" w:rsidDel="002A1D54" w:rsidRDefault="00D31AE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06B431CD" w14:textId="7E05FAEB" w:rsidR="00D31AEE" w:rsidRPr="00164FEC" w:rsidRDefault="00D31AEE" w:rsidP="001E3D0E">
            <w:pPr>
              <w:pStyle w:val="af9"/>
              <w:jc w:val="both"/>
            </w:pPr>
            <w:r w:rsidRPr="00164FEC">
              <w:t xml:space="preserve">Использовать персональную вычислительную технику для работы с файлами </w:t>
            </w:r>
          </w:p>
        </w:tc>
      </w:tr>
      <w:tr w:rsidR="00862FC9" w:rsidRPr="00164FEC" w14:paraId="2F6F812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529061A" w14:textId="77777777" w:rsidR="00D31AEE" w:rsidRPr="00164FEC" w:rsidDel="002A1D54" w:rsidRDefault="00D31AE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1DBFC6C" w14:textId="4677FE69" w:rsidR="00D31AEE" w:rsidRPr="00164FEC" w:rsidRDefault="00D31AEE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862FC9" w:rsidRPr="00164FEC" w14:paraId="4731213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F96D347" w14:textId="77777777" w:rsidR="00D31AEE" w:rsidRPr="00164FEC" w:rsidDel="002A1D54" w:rsidRDefault="00D31AE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38343DBC" w14:textId="0467D17F" w:rsidR="00D31AEE" w:rsidRPr="00164FEC" w:rsidRDefault="00D31AEE" w:rsidP="001E3D0E">
            <w:pPr>
              <w:pStyle w:val="af9"/>
              <w:jc w:val="both"/>
            </w:pPr>
            <w:r w:rsidRPr="00164FE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862FC9" w:rsidRPr="00164FEC" w14:paraId="3EA2891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50ED11B" w14:textId="77777777" w:rsidR="00D31AEE" w:rsidRPr="00164FEC" w:rsidDel="002A1D54" w:rsidRDefault="00D31AEE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478F02B" w14:textId="7C2EDCBC" w:rsidR="00D31AEE" w:rsidRPr="00164FEC" w:rsidRDefault="00D31AEE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</w:t>
            </w:r>
            <w:r w:rsidR="008C7C85" w:rsidRPr="00164FEC">
              <w:t xml:space="preserve">фрезерный </w:t>
            </w:r>
            <w:r w:rsidRPr="00164FEC">
              <w:t>станок и использовать универсальные приспособления</w:t>
            </w:r>
          </w:p>
        </w:tc>
      </w:tr>
      <w:tr w:rsidR="00862FC9" w:rsidRPr="00164FEC" w14:paraId="2250D9E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C725800" w14:textId="77777777" w:rsidR="00D31AEE" w:rsidRPr="00164FEC" w:rsidDel="002A1D54" w:rsidRDefault="00D31AEE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9A6E29F" w14:textId="09BB9274" w:rsidR="00D31AEE" w:rsidRPr="00164FEC" w:rsidRDefault="00D31AEE" w:rsidP="001E3D0E">
            <w:pPr>
              <w:pStyle w:val="af9"/>
              <w:jc w:val="both"/>
            </w:pPr>
            <w:r w:rsidRPr="00164FEC">
              <w:t>Выбирать, подготавливать к работе, устанавливать на фрезерный станок и использовать режущие инструменты</w:t>
            </w:r>
          </w:p>
        </w:tc>
      </w:tr>
      <w:tr w:rsidR="00862FC9" w:rsidRPr="00164FEC" w14:paraId="7E5BE31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2C39111" w14:textId="77777777" w:rsidR="00D31AEE" w:rsidRPr="00164FEC" w:rsidDel="002A1D54" w:rsidRDefault="00D31AEE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3A0E41B" w14:textId="77777777" w:rsidR="00D31AEE" w:rsidRPr="00164FEC" w:rsidRDefault="00D31AEE" w:rsidP="001E3D0E">
            <w:pPr>
              <w:pStyle w:val="af9"/>
              <w:jc w:val="both"/>
            </w:pPr>
            <w:r w:rsidRPr="00164FEC">
              <w:t>Определять степень износа режущих инструментов</w:t>
            </w:r>
          </w:p>
        </w:tc>
      </w:tr>
      <w:tr w:rsidR="00862FC9" w:rsidRPr="00164FEC" w14:paraId="62AFABD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6237F76" w14:textId="77777777" w:rsidR="00D31AEE" w:rsidRPr="00164FEC" w:rsidDel="002A1D54" w:rsidRDefault="00D31AEE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ADD9BD2" w14:textId="1E645652" w:rsidR="00D31AEE" w:rsidRPr="00164FEC" w:rsidRDefault="00D31AEE" w:rsidP="001E3D0E">
            <w:pPr>
              <w:pStyle w:val="af9"/>
              <w:jc w:val="both"/>
            </w:pPr>
            <w:r w:rsidRPr="00164FEC">
              <w:t xml:space="preserve">Производить настройку фрезерных станков для обработки заготовок сложных деталей с точностью по </w:t>
            </w:r>
            <w:r w:rsidR="00123467" w:rsidRPr="00164FEC">
              <w:t>12–14-му квалитету</w:t>
            </w:r>
            <w:r w:rsidRPr="00164FEC">
              <w:t xml:space="preserve"> </w:t>
            </w:r>
          </w:p>
        </w:tc>
      </w:tr>
      <w:tr w:rsidR="00862FC9" w:rsidRPr="00164FEC" w14:paraId="2B50F63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8604E2C" w14:textId="77777777" w:rsidR="00D31AEE" w:rsidRPr="00164FEC" w:rsidDel="002A1D54" w:rsidRDefault="00D31AEE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1A39325" w14:textId="3AEE73CA" w:rsidR="00D31AEE" w:rsidRPr="00164FEC" w:rsidRDefault="007E20D9" w:rsidP="001E3D0E">
            <w:pPr>
              <w:pStyle w:val="af9"/>
              <w:jc w:val="both"/>
            </w:pPr>
            <w:r w:rsidRPr="00164FEC">
              <w:t xml:space="preserve">Устанавливать заготовки </w:t>
            </w:r>
            <w:r w:rsidR="00D31AEE" w:rsidRPr="00164FEC">
              <w:t>с выверкой с точностью до 0,05 мм</w:t>
            </w:r>
          </w:p>
        </w:tc>
      </w:tr>
      <w:tr w:rsidR="00862FC9" w:rsidRPr="00164FEC" w14:paraId="32E7547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C036F7B" w14:textId="77777777" w:rsidR="00D31AEE" w:rsidRPr="00164FEC" w:rsidDel="002A1D54" w:rsidRDefault="00D31AEE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AD89C0D" w14:textId="444622A2" w:rsidR="00D31AEE" w:rsidRPr="00164FEC" w:rsidRDefault="00D31AEE" w:rsidP="001E3D0E">
            <w:pPr>
              <w:pStyle w:val="af9"/>
              <w:jc w:val="both"/>
            </w:pPr>
            <w:r w:rsidRPr="00164FEC">
              <w:t xml:space="preserve">Выполнять фрезерную обработку заготовок сложных деталей с точностью размеров по </w:t>
            </w:r>
            <w:r w:rsidR="00123467" w:rsidRPr="00164FEC">
              <w:t>12–14-му квалитету</w:t>
            </w:r>
            <w:r w:rsidRPr="00164FEC">
              <w:t xml:space="preserve"> на фрезерных станках</w:t>
            </w:r>
          </w:p>
        </w:tc>
      </w:tr>
      <w:tr w:rsidR="00862FC9" w:rsidRPr="00164FEC" w14:paraId="6E435B8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EEA1C62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64FCB9E" w14:textId="6087B890" w:rsidR="005B568F" w:rsidRPr="00164FEC" w:rsidRDefault="005B568F" w:rsidP="001E3D0E">
            <w:pPr>
              <w:pStyle w:val="af9"/>
              <w:jc w:val="both"/>
            </w:pPr>
            <w:r w:rsidRPr="00164FEC">
              <w:t xml:space="preserve">Выполнять расчеты для фрезерования однозаходных </w:t>
            </w:r>
            <w:r w:rsidR="00E2320B" w:rsidRPr="00164FEC">
              <w:t xml:space="preserve">винтовых поверхностей </w:t>
            </w:r>
          </w:p>
        </w:tc>
      </w:tr>
      <w:tr w:rsidR="00862FC9" w:rsidRPr="00164FEC" w14:paraId="7F396CE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1A90EE5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DAD5F99" w14:textId="719406BC" w:rsidR="005B568F" w:rsidRPr="00164FEC" w:rsidRDefault="005B568F" w:rsidP="001E3D0E">
            <w:pPr>
              <w:pStyle w:val="af9"/>
              <w:jc w:val="both"/>
            </w:pPr>
            <w:r w:rsidRPr="00164FEC">
              <w:t xml:space="preserve">Выполнять фрезерование однозаходных </w:t>
            </w:r>
            <w:r w:rsidR="00E2320B" w:rsidRPr="00164FEC">
              <w:t>винтовых поверхностей</w:t>
            </w:r>
            <w:r w:rsidRPr="00164FEC">
              <w:t xml:space="preserve"> </w:t>
            </w:r>
          </w:p>
        </w:tc>
      </w:tr>
      <w:tr w:rsidR="00862FC9" w:rsidRPr="00164FEC" w14:paraId="2CA7EB4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3DE5834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3EAAAD2" w14:textId="14EEDF60" w:rsidR="005B568F" w:rsidRPr="00164FEC" w:rsidRDefault="005B568F" w:rsidP="001E3D0E">
            <w:pPr>
              <w:pStyle w:val="af9"/>
              <w:jc w:val="both"/>
            </w:pPr>
            <w:r w:rsidRPr="00164FEC">
              <w:t>Применять смазочно-охлаждающие жидкости</w:t>
            </w:r>
          </w:p>
        </w:tc>
      </w:tr>
      <w:tr w:rsidR="00862FC9" w:rsidRPr="00164FEC" w14:paraId="13E414C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F9F7C51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47126A3" w14:textId="39133B0B" w:rsidR="005B568F" w:rsidRPr="00164FEC" w:rsidRDefault="005B568F" w:rsidP="001E3D0E">
            <w:pPr>
              <w:pStyle w:val="af9"/>
              <w:jc w:val="both"/>
            </w:pPr>
            <w:r w:rsidRPr="00164FEC">
              <w:t xml:space="preserve">Выявлять причины возникновения дефектов, предупреждать и устранять возможный брак при фрезеровании заготовок сложных деталей с точностью размеров по </w:t>
            </w:r>
            <w:r w:rsidR="00123467" w:rsidRPr="00164FEC">
              <w:t>12–14-му квалитету</w:t>
            </w:r>
          </w:p>
        </w:tc>
      </w:tr>
      <w:tr w:rsidR="00862FC9" w:rsidRPr="00164FEC" w14:paraId="5F6D541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FFD0C47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9CCC34E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Проверять исправность и работоспособность фрезерных станков</w:t>
            </w:r>
          </w:p>
        </w:tc>
      </w:tr>
      <w:tr w:rsidR="00862FC9" w:rsidRPr="00164FEC" w14:paraId="1A27760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03EC3A8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2E4AF58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Выполнять регламентные работы по техническому обслуживанию фрезерных станков</w:t>
            </w:r>
          </w:p>
        </w:tc>
      </w:tr>
      <w:tr w:rsidR="00862FC9" w:rsidRPr="00164FEC" w14:paraId="353C3C2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6E6943C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6D1AF3C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Выполнять техническое обслуживание технологической оснастки, размещенной на рабочем месте фрезеровщика</w:t>
            </w:r>
          </w:p>
        </w:tc>
      </w:tr>
      <w:tr w:rsidR="00862FC9" w:rsidRPr="00164FEC" w14:paraId="1F316B1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2DD9111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91329A4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Применять средства индивидуальной и коллективной защиты при выполнении работ на фрезерных станках</w:t>
            </w:r>
          </w:p>
        </w:tc>
      </w:tr>
      <w:tr w:rsidR="00862FC9" w:rsidRPr="00164FEC" w14:paraId="29CB8267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45E559FF" w14:textId="77777777" w:rsidR="005B568F" w:rsidRPr="00164FEC" w:rsidRDefault="005B568F" w:rsidP="001E3D0E">
            <w:pPr>
              <w:suppressAutoHyphens/>
            </w:pPr>
            <w:r w:rsidRPr="00164FEC" w:rsidDel="002A1D54">
              <w:t>Необходимые знания</w:t>
            </w:r>
          </w:p>
        </w:tc>
        <w:tc>
          <w:tcPr>
            <w:tcW w:w="3679" w:type="pct"/>
            <w:shd w:val="clear" w:color="auto" w:fill="auto"/>
          </w:tcPr>
          <w:p w14:paraId="0ABA57EB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862FC9" w:rsidRPr="00164FEC" w14:paraId="0DDCF79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F566D73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1B1D249" w14:textId="1946B156" w:rsidR="005B568F" w:rsidRPr="00164FEC" w:rsidRDefault="005B568F" w:rsidP="001E3D0E">
            <w:pPr>
              <w:pStyle w:val="af9"/>
              <w:jc w:val="both"/>
            </w:pPr>
            <w:r w:rsidRPr="00164FEC"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862FC9" w:rsidRPr="00164FEC" w14:paraId="74BF786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BBA2909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FC5078C" w14:textId="6ED8A2E2" w:rsidR="005B568F" w:rsidRPr="00164FEC" w:rsidRDefault="005B568F" w:rsidP="001E3D0E">
            <w:pPr>
              <w:pStyle w:val="af9"/>
              <w:jc w:val="both"/>
            </w:pPr>
            <w:r w:rsidRPr="00164FEC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862FC9" w:rsidRPr="00164FEC" w14:paraId="3BE9BF4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08FAED6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333239A" w14:textId="07EDAF64" w:rsidR="005B568F" w:rsidRPr="00164FEC" w:rsidRDefault="005B568F" w:rsidP="001E3D0E">
            <w:pPr>
              <w:pStyle w:val="af9"/>
              <w:jc w:val="both"/>
            </w:pPr>
            <w:r w:rsidRPr="00164FEC">
              <w:t>Порядок работы с файловой системой</w:t>
            </w:r>
          </w:p>
        </w:tc>
      </w:tr>
      <w:tr w:rsidR="00862FC9" w:rsidRPr="00164FEC" w14:paraId="73BD37C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EC61D10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155CD99" w14:textId="446E4966" w:rsidR="005B568F" w:rsidRPr="00164FEC" w:rsidRDefault="005B568F" w:rsidP="001E3D0E">
            <w:pPr>
              <w:pStyle w:val="af9"/>
              <w:jc w:val="both"/>
            </w:pPr>
            <w:r w:rsidRPr="00164FEC">
              <w:t>Основные форматы представления электронной графической и текстовой информации</w:t>
            </w:r>
          </w:p>
        </w:tc>
      </w:tr>
      <w:tr w:rsidR="00862FC9" w:rsidRPr="00164FEC" w14:paraId="17DF0C5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4C31631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B36FEF0" w14:textId="56029F20" w:rsidR="005B568F" w:rsidRPr="00164FEC" w:rsidRDefault="005B568F" w:rsidP="001E3D0E">
            <w:pPr>
              <w:pStyle w:val="af9"/>
              <w:jc w:val="both"/>
            </w:pPr>
            <w:r w:rsidRPr="00164FE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862FC9" w:rsidRPr="00164FEC" w14:paraId="4742A04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51D2D8B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B69071C" w14:textId="3D9F7CFF" w:rsidR="005B568F" w:rsidRPr="00164FEC" w:rsidRDefault="005B568F" w:rsidP="001E3D0E">
            <w:pPr>
              <w:pStyle w:val="af9"/>
              <w:jc w:val="both"/>
            </w:pPr>
            <w:r w:rsidRPr="00164FE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62FC9" w:rsidRPr="00164FEC" w14:paraId="78C2339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11310C1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3769F19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862FC9" w:rsidRPr="00164FEC" w14:paraId="6EECDA1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D42C3FC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5656BFF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862FC9" w:rsidRPr="00164FEC" w14:paraId="0980CF1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F78B1DA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44BC2E7" w14:textId="77777777" w:rsidR="005B568F" w:rsidRPr="00164FEC" w:rsidRDefault="005B568F" w:rsidP="001E3D0E">
            <w:pPr>
              <w:pStyle w:val="af9"/>
              <w:jc w:val="both"/>
              <w:rPr>
                <w:rFonts w:eastAsia="Batang"/>
              </w:rPr>
            </w:pPr>
            <w:r w:rsidRPr="00164FEC">
              <w:rPr>
                <w:rFonts w:eastAsia="Batang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862FC9" w:rsidRPr="00164FEC" w14:paraId="2672768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D948D07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6F314D1" w14:textId="4DF8B33F" w:rsidR="005B568F" w:rsidRPr="00164FEC" w:rsidRDefault="005B568F" w:rsidP="001E3D0E">
            <w:pPr>
              <w:pStyle w:val="af9"/>
              <w:jc w:val="both"/>
            </w:pPr>
            <w:r w:rsidRPr="00164FEC">
              <w:t>Устройство, назначение, правила эксплуатации универсальных приспособлений на фрезерных станках</w:t>
            </w:r>
          </w:p>
        </w:tc>
      </w:tr>
      <w:tr w:rsidR="00862FC9" w:rsidRPr="00164FEC" w14:paraId="751ABCA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039383D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E2F3BEC" w14:textId="591AE413" w:rsidR="005B568F" w:rsidRPr="00164FEC" w:rsidRDefault="005B568F" w:rsidP="001E3D0E">
            <w:pPr>
              <w:pStyle w:val="af9"/>
              <w:jc w:val="both"/>
            </w:pPr>
            <w:r w:rsidRPr="00164FEC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862FC9" w:rsidRPr="00164FEC" w14:paraId="5D7A875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032A9DB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2AB376F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Основные свойства и маркировка обрабатываемых и инструментальных материалов</w:t>
            </w:r>
          </w:p>
        </w:tc>
      </w:tr>
      <w:tr w:rsidR="00862FC9" w:rsidRPr="00164FEC" w14:paraId="4EAC0B3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0A73BFF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AB5773B" w14:textId="1EEA8E4B" w:rsidR="005B568F" w:rsidRPr="00164FEC" w:rsidRDefault="005B568F" w:rsidP="001E3D0E">
            <w:pPr>
              <w:pStyle w:val="af9"/>
              <w:jc w:val="both"/>
            </w:pPr>
            <w:r w:rsidRPr="00164FEC">
              <w:t xml:space="preserve">Конструкции, назначение, геометрические параметры и правила эксплуатации режущих инструментов, применяемых на фрезерных станках при обработке заготовок сложных деталей с точностью размеров по </w:t>
            </w:r>
            <w:r w:rsidR="00123467" w:rsidRPr="00164FEC">
              <w:t>12–14-му квалитету</w:t>
            </w:r>
          </w:p>
        </w:tc>
      </w:tr>
      <w:tr w:rsidR="00862FC9" w:rsidRPr="00164FEC" w14:paraId="07EEECB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93735B1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61392AE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Приемы и правила установки режущих инструментов на фрезерных станках</w:t>
            </w:r>
          </w:p>
        </w:tc>
      </w:tr>
      <w:tr w:rsidR="00862FC9" w:rsidRPr="00164FEC" w14:paraId="236DFAF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3FBD13D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E970A2C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Основы теории резания в объеме, необходимом для выполнения работы</w:t>
            </w:r>
          </w:p>
        </w:tc>
      </w:tr>
      <w:tr w:rsidR="00862FC9" w:rsidRPr="00164FEC" w14:paraId="7AC17366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D410243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20090D7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Критерии износа режущих инструментов</w:t>
            </w:r>
          </w:p>
        </w:tc>
      </w:tr>
      <w:tr w:rsidR="00862FC9" w:rsidRPr="00164FEC" w14:paraId="6367147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A751473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89E7E7C" w14:textId="188F289F" w:rsidR="005B568F" w:rsidRPr="00164FEC" w:rsidRDefault="005B568F" w:rsidP="001E3D0E">
            <w:pPr>
              <w:pStyle w:val="af9"/>
              <w:jc w:val="both"/>
            </w:pPr>
            <w:r w:rsidRPr="00164FEC">
              <w:t xml:space="preserve">Устройство и </w:t>
            </w:r>
            <w:r w:rsidR="007C3E9C" w:rsidRPr="00164FEC">
              <w:t xml:space="preserve">правила эксплуатации </w:t>
            </w:r>
            <w:r w:rsidRPr="00164FEC">
              <w:t>фрезерных станков</w:t>
            </w:r>
          </w:p>
        </w:tc>
      </w:tr>
      <w:tr w:rsidR="00862FC9" w:rsidRPr="00164FEC" w14:paraId="0F87F43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4881224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32C8F72" w14:textId="67CA0737" w:rsidR="005B568F" w:rsidRPr="00164FEC" w:rsidRDefault="005B568F" w:rsidP="001E3D0E">
            <w:pPr>
              <w:pStyle w:val="af9"/>
              <w:jc w:val="both"/>
            </w:pPr>
            <w:r w:rsidRPr="00164FEC">
              <w:t xml:space="preserve">Последовательность и содержание настройки фрезерных станков для изготовления сложных деталей с точностью размеров по </w:t>
            </w:r>
            <w:r w:rsidR="00123467" w:rsidRPr="00164FEC">
              <w:t>12–14-му квалитету</w:t>
            </w:r>
          </w:p>
        </w:tc>
      </w:tr>
      <w:tr w:rsidR="00862FC9" w:rsidRPr="00164FEC" w14:paraId="59FC099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DB18A52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F14548A" w14:textId="1BBAE148" w:rsidR="005B568F" w:rsidRPr="00164FEC" w:rsidRDefault="005B568F" w:rsidP="001E3D0E">
            <w:pPr>
              <w:pStyle w:val="af9"/>
              <w:jc w:val="both"/>
            </w:pPr>
            <w:r w:rsidRPr="00164FEC">
              <w:t>Правила и приемы установки заготовок с выверкой с точностью до 0,05 мм</w:t>
            </w:r>
          </w:p>
        </w:tc>
      </w:tr>
      <w:tr w:rsidR="00862FC9" w:rsidRPr="00164FEC" w14:paraId="2224F8F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5082545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48A8BE1" w14:textId="62C2AAA8" w:rsidR="005B568F" w:rsidRPr="00164FEC" w:rsidRDefault="005B568F" w:rsidP="001E3D0E">
            <w:pPr>
              <w:pStyle w:val="af9"/>
              <w:jc w:val="both"/>
            </w:pPr>
            <w:r w:rsidRPr="00164FEC">
              <w:t>Органы управления универсальных фрезерных станков</w:t>
            </w:r>
          </w:p>
        </w:tc>
      </w:tr>
      <w:tr w:rsidR="00862FC9" w:rsidRPr="00164FEC" w14:paraId="00EF7EC6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F70582C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3F38985" w14:textId="7548B313" w:rsidR="005B568F" w:rsidRPr="00164FEC" w:rsidRDefault="005B568F" w:rsidP="001E3D0E">
            <w:pPr>
              <w:pStyle w:val="af9"/>
              <w:jc w:val="both"/>
            </w:pPr>
            <w:r w:rsidRPr="00164FEC">
              <w:t xml:space="preserve">Способы и приемы фрезерования заготовок сложных деталей с точностью размеров по </w:t>
            </w:r>
            <w:r w:rsidR="00123467" w:rsidRPr="00164FEC">
              <w:t>12–14-му квалитету</w:t>
            </w:r>
            <w:r w:rsidRPr="00164FEC">
              <w:t xml:space="preserve"> </w:t>
            </w:r>
          </w:p>
        </w:tc>
      </w:tr>
      <w:tr w:rsidR="00862FC9" w:rsidRPr="00164FEC" w14:paraId="3FDE221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EDF2208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1297E46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Назначение и свойства смазочно-охлаждающих жидкостей, применяемых при фрезеровании</w:t>
            </w:r>
          </w:p>
        </w:tc>
      </w:tr>
      <w:tr w:rsidR="00862FC9" w:rsidRPr="00164FEC" w14:paraId="571BAD8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C829E18" w14:textId="77777777" w:rsidR="00001023" w:rsidRPr="00164FEC" w:rsidDel="002A1D54" w:rsidRDefault="00001023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9F7EBBF" w14:textId="28532355" w:rsidR="00001023" w:rsidRPr="00164FEC" w:rsidRDefault="00001023" w:rsidP="001E3D0E">
            <w:pPr>
              <w:pStyle w:val="af9"/>
              <w:jc w:val="both"/>
            </w:pPr>
            <w:r w:rsidRPr="00164FEC">
              <w:t xml:space="preserve">Последовательность расчетов, необходимых для нарезания однозаходных винтовых поверхностей </w:t>
            </w:r>
          </w:p>
        </w:tc>
      </w:tr>
      <w:tr w:rsidR="00862FC9" w:rsidRPr="00164FEC" w14:paraId="38A841A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058341A" w14:textId="77777777" w:rsidR="00662238" w:rsidRPr="00164FEC" w:rsidDel="002A1D54" w:rsidRDefault="00662238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2D38BD4" w14:textId="19AB6DD9" w:rsidR="00662238" w:rsidRPr="00164FEC" w:rsidRDefault="00662238" w:rsidP="001E3D0E">
            <w:pPr>
              <w:pStyle w:val="af9"/>
              <w:jc w:val="both"/>
            </w:pPr>
            <w:r w:rsidRPr="00164FEC">
              <w:t xml:space="preserve">Правила и приемы настройки станка при фрезеровании однозаходных винтовых поверхностей </w:t>
            </w:r>
          </w:p>
        </w:tc>
      </w:tr>
      <w:tr w:rsidR="00862FC9" w:rsidRPr="00164FEC" w14:paraId="426A088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921A069" w14:textId="77777777" w:rsidR="00662238" w:rsidRPr="00164FEC" w:rsidDel="002A1D54" w:rsidRDefault="00662238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A13BDED" w14:textId="39CCD4A2" w:rsidR="00662238" w:rsidRPr="00164FEC" w:rsidRDefault="00662238" w:rsidP="001E3D0E">
            <w:pPr>
              <w:pStyle w:val="af9"/>
              <w:jc w:val="both"/>
            </w:pPr>
            <w:r w:rsidRPr="00164FEC">
              <w:t>Правила и приемы фрезерования однозаходных винтовых поверхностей</w:t>
            </w:r>
          </w:p>
        </w:tc>
      </w:tr>
      <w:tr w:rsidR="00862FC9" w:rsidRPr="00164FEC" w14:paraId="4B54C2E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7CDA976" w14:textId="77777777" w:rsidR="00001023" w:rsidRPr="00164FEC" w:rsidDel="002A1D54" w:rsidRDefault="00001023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7EAF20E" w14:textId="15B7E66D" w:rsidR="00001023" w:rsidRPr="00164FEC" w:rsidRDefault="00001023" w:rsidP="001E3D0E">
            <w:pPr>
              <w:pStyle w:val="af9"/>
              <w:jc w:val="both"/>
            </w:pPr>
            <w:r w:rsidRPr="00164FEC">
              <w:t xml:space="preserve">Основные виды дефектов деталей при фрезеровании заготовок сложных деталей с точностью размеров по </w:t>
            </w:r>
            <w:r w:rsidR="00123467" w:rsidRPr="00164FEC">
              <w:t>12–14-му квалитету</w:t>
            </w:r>
            <w:r w:rsidRPr="00164FEC">
              <w:t xml:space="preserve">, их причины и способы предупреждения и устранения </w:t>
            </w:r>
          </w:p>
        </w:tc>
      </w:tr>
      <w:tr w:rsidR="00862FC9" w:rsidRPr="00164FEC" w14:paraId="5654FDD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DC6CEA6" w14:textId="77777777" w:rsidR="00001023" w:rsidRPr="00164FEC" w:rsidDel="002A1D54" w:rsidRDefault="00001023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EF273E6" w14:textId="77777777" w:rsidR="00001023" w:rsidRPr="00164FEC" w:rsidRDefault="00001023" w:rsidP="001E3D0E">
            <w:pPr>
              <w:pStyle w:val="af9"/>
              <w:jc w:val="both"/>
            </w:pPr>
            <w:r w:rsidRPr="00164FEC">
              <w:t>Порядок проверки исправности и работоспособности фрезерных станков</w:t>
            </w:r>
          </w:p>
        </w:tc>
      </w:tr>
      <w:tr w:rsidR="00862FC9" w:rsidRPr="00164FEC" w14:paraId="489DB5C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59C1A26" w14:textId="77777777" w:rsidR="00001023" w:rsidRPr="00164FEC" w:rsidDel="002A1D54" w:rsidRDefault="00001023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0A3D7E2" w14:textId="77777777" w:rsidR="00001023" w:rsidRPr="00164FEC" w:rsidRDefault="00001023" w:rsidP="001E3D0E">
            <w:pPr>
              <w:pStyle w:val="af9"/>
              <w:jc w:val="both"/>
            </w:pPr>
            <w:r w:rsidRPr="00164FEC">
              <w:t>Состав и порядок выполнения регламентных работ по техническому обслуживанию фрезерных станков</w:t>
            </w:r>
          </w:p>
        </w:tc>
      </w:tr>
      <w:tr w:rsidR="00862FC9" w:rsidRPr="00164FEC" w14:paraId="33BBC36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5540B87" w14:textId="77777777" w:rsidR="00001023" w:rsidRPr="00164FEC" w:rsidDel="002A1D54" w:rsidRDefault="00001023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44B31A0" w14:textId="77777777" w:rsidR="00001023" w:rsidRPr="00164FEC" w:rsidRDefault="00001023" w:rsidP="001E3D0E">
            <w:pPr>
              <w:pStyle w:val="af9"/>
              <w:jc w:val="both"/>
            </w:pPr>
            <w:r w:rsidRPr="00164FEC">
              <w:t>Состав работ по техническому обслуживанию технологической оснастки, размещенной на рабочем месте фрезеровщика</w:t>
            </w:r>
          </w:p>
        </w:tc>
      </w:tr>
      <w:tr w:rsidR="00862FC9" w:rsidRPr="00164FEC" w14:paraId="1B4D75B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54539EA" w14:textId="77777777" w:rsidR="00001023" w:rsidRPr="00164FEC" w:rsidDel="002A1D54" w:rsidRDefault="00001023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BCB8F84" w14:textId="77777777" w:rsidR="00001023" w:rsidRPr="00164FEC" w:rsidRDefault="00001023" w:rsidP="001E3D0E">
            <w:pPr>
              <w:pStyle w:val="af9"/>
              <w:jc w:val="both"/>
            </w:pPr>
            <w:r w:rsidRPr="00164FEC">
              <w:t>Требования к планировке и оснащению рабочего места при выполнении фрезерных работ</w:t>
            </w:r>
          </w:p>
        </w:tc>
      </w:tr>
      <w:tr w:rsidR="00862FC9" w:rsidRPr="00164FEC" w14:paraId="498AB76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5A91718" w14:textId="77777777" w:rsidR="00001023" w:rsidRPr="00164FEC" w:rsidDel="002A1D54" w:rsidRDefault="00001023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2E796A3" w14:textId="77777777" w:rsidR="00001023" w:rsidRPr="00164FEC" w:rsidRDefault="00001023" w:rsidP="001E3D0E">
            <w:pPr>
              <w:pStyle w:val="af9"/>
              <w:jc w:val="both"/>
            </w:pPr>
            <w:r w:rsidRPr="00164FEC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862FC9" w:rsidRPr="00164FEC" w14:paraId="6A1EFFF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9AB534B" w14:textId="77777777" w:rsidR="00001023" w:rsidRPr="00164FEC" w:rsidDel="002A1D54" w:rsidRDefault="00001023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CA752C3" w14:textId="77777777" w:rsidR="00001023" w:rsidRPr="00164FEC" w:rsidRDefault="00001023" w:rsidP="001E3D0E">
            <w:pPr>
              <w:pStyle w:val="af9"/>
              <w:jc w:val="both"/>
            </w:pPr>
            <w:r w:rsidRPr="00164FEC">
              <w:t>Виды и правила применения средств индивидуальной и коллективной защиты при выполнении работ на станках</w:t>
            </w:r>
          </w:p>
        </w:tc>
      </w:tr>
      <w:tr w:rsidR="00862FC9" w:rsidRPr="00164FEC" w14:paraId="7E8DDE48" w14:textId="77777777" w:rsidTr="001E3D0E">
        <w:trPr>
          <w:trHeight w:val="20"/>
        </w:trPr>
        <w:tc>
          <w:tcPr>
            <w:tcW w:w="1321" w:type="pct"/>
            <w:shd w:val="clear" w:color="auto" w:fill="auto"/>
          </w:tcPr>
          <w:p w14:paraId="424EB41F" w14:textId="77777777" w:rsidR="00001023" w:rsidRPr="00164FEC" w:rsidDel="002A1D54" w:rsidRDefault="00001023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  <w:shd w:val="clear" w:color="auto" w:fill="auto"/>
          </w:tcPr>
          <w:p w14:paraId="6060D9BC" w14:textId="77777777" w:rsidR="00001023" w:rsidRPr="00164FEC" w:rsidRDefault="00001023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6C5F36E1" w14:textId="77777777" w:rsidR="001E3D0E" w:rsidRPr="00164FEC" w:rsidRDefault="001E3D0E" w:rsidP="00164FEC">
      <w:pPr>
        <w:pStyle w:val="aff2"/>
      </w:pPr>
    </w:p>
    <w:p w14:paraId="4EF2F309" w14:textId="1BC94935" w:rsidR="0052442E" w:rsidRPr="00164FEC" w:rsidRDefault="00B7237F" w:rsidP="00164FEC">
      <w:pPr>
        <w:pStyle w:val="aff2"/>
        <w:rPr>
          <w:b/>
          <w:bCs w:val="0"/>
        </w:rPr>
      </w:pPr>
      <w:r w:rsidRPr="00164FEC">
        <w:rPr>
          <w:b/>
          <w:bCs w:val="0"/>
        </w:rPr>
        <w:t>3.2.3</w:t>
      </w:r>
      <w:r w:rsidR="0052442E" w:rsidRPr="00164FEC">
        <w:rPr>
          <w:b/>
          <w:bCs w:val="0"/>
        </w:rPr>
        <w:t>. Трудовая функция</w:t>
      </w:r>
    </w:p>
    <w:p w14:paraId="140A2649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4133"/>
        <w:gridCol w:w="720"/>
        <w:gridCol w:w="1197"/>
        <w:gridCol w:w="1571"/>
        <w:gridCol w:w="1071"/>
      </w:tblGrid>
      <w:tr w:rsidR="00862FC9" w:rsidRPr="00164FEC" w14:paraId="166B3196" w14:textId="77777777" w:rsidTr="00B7237F">
        <w:trPr>
          <w:trHeight w:val="278"/>
        </w:trPr>
        <w:tc>
          <w:tcPr>
            <w:tcW w:w="7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9627875" w14:textId="77777777" w:rsidR="00B7237F" w:rsidRPr="00164FEC" w:rsidRDefault="00B7237F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B418B1" w14:textId="67F9235D" w:rsidR="00B7237F" w:rsidRPr="00164FEC" w:rsidRDefault="00B7237F" w:rsidP="001E3D0E">
            <w:pPr>
              <w:suppressAutoHyphens/>
            </w:pPr>
            <w:r w:rsidRPr="00164FEC">
              <w:t xml:space="preserve">Фрезерование </w:t>
            </w:r>
            <w:r w:rsidR="00336868" w:rsidRPr="00164FEC">
              <w:t xml:space="preserve">зубьев деталей </w:t>
            </w:r>
            <w:r w:rsidR="00DB0399" w:rsidRPr="00164FEC">
              <w:t>зубчатых передач</w:t>
            </w:r>
            <w:r w:rsidRPr="00164FEC">
              <w:t xml:space="preserve"> по </w:t>
            </w:r>
            <w:r w:rsidR="00123467" w:rsidRPr="00164FEC">
              <w:t>10-й, 11-й степени</w:t>
            </w:r>
            <w:r w:rsidRPr="00164FEC">
              <w:t xml:space="preserve"> точности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523FF43" w14:textId="77777777" w:rsidR="00B7237F" w:rsidRPr="00164FEC" w:rsidRDefault="00B7237F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0499B0" w14:textId="3B4CA58F" w:rsidR="00B7237F" w:rsidRPr="00164FEC" w:rsidRDefault="00164FEC" w:rsidP="001E3D0E">
            <w:pPr>
              <w:suppressAutoHyphens/>
              <w:rPr>
                <w:sz w:val="18"/>
                <w:szCs w:val="16"/>
              </w:rPr>
            </w:pPr>
            <w:r>
              <w:rPr>
                <w:lang w:val="en-US"/>
              </w:rPr>
              <w:t>B</w:t>
            </w:r>
            <w:r w:rsidR="00B7237F" w:rsidRPr="00164FEC">
              <w:t>/03.3</w:t>
            </w:r>
          </w:p>
        </w:tc>
        <w:tc>
          <w:tcPr>
            <w:tcW w:w="7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888C171" w14:textId="77777777" w:rsidR="00B7237F" w:rsidRPr="00164FEC" w:rsidRDefault="00B7237F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71D0FC" w14:textId="77777777" w:rsidR="00B7237F" w:rsidRPr="00164FEC" w:rsidRDefault="00B7237F" w:rsidP="001E3D0E">
            <w:pPr>
              <w:suppressAutoHyphens/>
              <w:jc w:val="center"/>
            </w:pPr>
            <w:r w:rsidRPr="00164FEC">
              <w:t>3</w:t>
            </w:r>
          </w:p>
        </w:tc>
      </w:tr>
    </w:tbl>
    <w:p w14:paraId="646B828D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055"/>
        <w:gridCol w:w="490"/>
        <w:gridCol w:w="2169"/>
        <w:gridCol w:w="1477"/>
        <w:gridCol w:w="2324"/>
      </w:tblGrid>
      <w:tr w:rsidR="00862FC9" w:rsidRPr="00164FEC" w14:paraId="23FC00A4" w14:textId="77777777" w:rsidTr="001E3D0E">
        <w:trPr>
          <w:trHeight w:val="488"/>
        </w:trPr>
        <w:tc>
          <w:tcPr>
            <w:tcW w:w="131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70501E3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6264E30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692506B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623EF90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BAA4739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7B1C5E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52442E" w:rsidRPr="00164FEC" w14:paraId="5B784560" w14:textId="77777777" w:rsidTr="001E3D0E">
        <w:trPr>
          <w:trHeight w:val="479"/>
        </w:trPr>
        <w:tc>
          <w:tcPr>
            <w:tcW w:w="1317" w:type="pct"/>
            <w:tcBorders>
              <w:top w:val="nil"/>
              <w:bottom w:val="nil"/>
              <w:right w:val="nil"/>
            </w:tcBorders>
            <w:vAlign w:val="center"/>
          </w:tcPr>
          <w:p w14:paraId="15B159CA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FCE556D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9B01588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336E191" w14:textId="77777777" w:rsidR="0052442E" w:rsidRPr="00164FEC" w:rsidRDefault="0052442E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300A5B94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4"/>
        <w:gridCol w:w="7501"/>
      </w:tblGrid>
      <w:tr w:rsidR="00862FC9" w:rsidRPr="00164FEC" w14:paraId="5712ADAF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1867FF3B" w14:textId="77777777" w:rsidR="0052442E" w:rsidRPr="00164FEC" w:rsidRDefault="0052442E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  <w:shd w:val="clear" w:color="auto" w:fill="auto"/>
          </w:tcPr>
          <w:p w14:paraId="68B73254" w14:textId="1EE98C1D" w:rsidR="0052442E" w:rsidRPr="00164FEC" w:rsidRDefault="0052442E" w:rsidP="001E3D0E">
            <w:pPr>
              <w:pStyle w:val="af9"/>
              <w:jc w:val="both"/>
            </w:pPr>
            <w:r w:rsidRPr="00164FEC">
              <w:t>Анализ исходных данных для выполнения технологической операции фрезерования зубьев</w:t>
            </w:r>
            <w:r w:rsidR="00FD3525" w:rsidRPr="00164FEC">
              <w:t xml:space="preserve"> на</w:t>
            </w:r>
            <w:r w:rsidRPr="00164FEC">
              <w:t xml:space="preserve"> детал</w:t>
            </w:r>
            <w:r w:rsidR="00FD3525" w:rsidRPr="00164FEC">
              <w:t>ях</w:t>
            </w:r>
            <w:r w:rsidRPr="00164FEC">
              <w:t xml:space="preserve"> зубчатых передач по </w:t>
            </w:r>
            <w:r w:rsidR="00123467" w:rsidRPr="00164FEC">
              <w:t>10-й, 11-й степени</w:t>
            </w:r>
            <w:r w:rsidRPr="00164FEC">
              <w:t xml:space="preserve"> точности</w:t>
            </w:r>
          </w:p>
        </w:tc>
      </w:tr>
      <w:tr w:rsidR="00862FC9" w:rsidRPr="00164FEC" w14:paraId="620B2BB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29E055E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0340A51E" w14:textId="7FAAAC8E" w:rsidR="0052442E" w:rsidRPr="00164FEC" w:rsidRDefault="00691901" w:rsidP="001E3D0E">
            <w:pPr>
              <w:pStyle w:val="af9"/>
              <w:jc w:val="both"/>
            </w:pPr>
            <w:r>
              <w:t>Настройка</w:t>
            </w:r>
            <w:r w:rsidR="0052442E" w:rsidRPr="00164FEC">
              <w:t xml:space="preserve"> и наладка фрезерного станка для выполнения технологической операции фрезерования </w:t>
            </w:r>
            <w:r w:rsidR="009526E1" w:rsidRPr="00164FEC">
              <w:t xml:space="preserve">зубьев на прямозубых цилиндрических </w:t>
            </w:r>
            <w:r w:rsidR="00384C72" w:rsidRPr="00164FEC">
              <w:t>колесах с внешними зубьями</w:t>
            </w:r>
            <w:r w:rsidR="009526E1" w:rsidRPr="00164FEC">
              <w:t xml:space="preserve"> и зубчатых рейках </w:t>
            </w:r>
            <w:r w:rsidR="00123467" w:rsidRPr="00164FEC">
              <w:t>10-й, 11-й степени</w:t>
            </w:r>
            <w:r w:rsidR="009526E1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  <w:r w:rsidR="0009331F" w:rsidRPr="00164FEC">
              <w:rPr>
                <w:rStyle w:val="ab"/>
                <w:sz w:val="24"/>
                <w:szCs w:val="24"/>
              </w:rPr>
              <w:t xml:space="preserve"> </w:t>
            </w:r>
          </w:p>
        </w:tc>
      </w:tr>
      <w:tr w:rsidR="00862FC9" w:rsidRPr="00164FEC" w14:paraId="41CABED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1981430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224B6768" w14:textId="589C9CB5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Выполнение технологической операции фрезерования </w:t>
            </w:r>
            <w:r w:rsidR="00336868" w:rsidRPr="00164FEC">
              <w:t xml:space="preserve">зубьев на прямозубых </w:t>
            </w:r>
            <w:r w:rsidR="00384C72" w:rsidRPr="00164FEC">
              <w:t xml:space="preserve">цилиндрических колесах с внешними зубьями </w:t>
            </w:r>
            <w:r w:rsidR="00336868" w:rsidRPr="00164FEC">
              <w:t xml:space="preserve">и зубчатых рейках </w:t>
            </w:r>
            <w:r w:rsidR="00123467" w:rsidRPr="00164FEC">
              <w:t>10-й, 11-й степени</w:t>
            </w:r>
            <w:r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</w:p>
        </w:tc>
      </w:tr>
      <w:tr w:rsidR="00862FC9" w:rsidRPr="00164FEC" w14:paraId="77647D7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A07676B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29172148" w14:textId="7C0EBE22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Проведение регламентных работ по техническому обслуживанию фрезерных станков </w:t>
            </w:r>
          </w:p>
        </w:tc>
      </w:tr>
      <w:tr w:rsidR="00862FC9" w:rsidRPr="00164FEC" w14:paraId="53CC187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52EA59B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99427EA" w14:textId="3AC9CF56" w:rsidR="0052442E" w:rsidRPr="00164FEC" w:rsidRDefault="00691901" w:rsidP="001E3D0E">
            <w:pPr>
              <w:pStyle w:val="af9"/>
              <w:jc w:val="both"/>
            </w:pPr>
            <w:r>
              <w:t xml:space="preserve">Поддержание технического </w:t>
            </w:r>
            <w:r w:rsidR="0052442E" w:rsidRPr="00164FEC">
              <w:t>сос</w:t>
            </w:r>
            <w:r w:rsidR="00FD3525" w:rsidRPr="00164FEC">
              <w:t>тояния технологической оснастки</w:t>
            </w:r>
            <w:r w:rsidR="0052442E" w:rsidRPr="00164FEC">
              <w:t xml:space="preserve">, размещенной на рабочем месте фрезеровщика </w:t>
            </w:r>
          </w:p>
        </w:tc>
      </w:tr>
      <w:tr w:rsidR="00862FC9" w:rsidRPr="00164FEC" w14:paraId="0B8527F0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57D392FA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  <w:shd w:val="clear" w:color="auto" w:fill="auto"/>
          </w:tcPr>
          <w:p w14:paraId="6ABA636C" w14:textId="7FFCC7E6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детали </w:t>
            </w:r>
            <w:r w:rsidR="00770A91" w:rsidRPr="00164FEC">
              <w:t>зубчатых передач</w:t>
            </w:r>
            <w:r w:rsidR="00384C72" w:rsidRPr="00164FEC">
              <w:t xml:space="preserve"> </w:t>
            </w:r>
          </w:p>
        </w:tc>
      </w:tr>
      <w:tr w:rsidR="00862FC9" w:rsidRPr="00164FEC" w14:paraId="1C58A35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8440D31" w14:textId="77777777" w:rsidR="00FD3525" w:rsidRPr="00164FEC" w:rsidDel="002A1D54" w:rsidRDefault="00FD3525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75BADA61" w14:textId="558D5970" w:rsidR="00FD3525" w:rsidRPr="00164FEC" w:rsidRDefault="00FD3525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862FC9" w:rsidRPr="00164FEC" w14:paraId="1F85A03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92EB14A" w14:textId="77777777" w:rsidR="00FD3525" w:rsidRPr="00164FEC" w:rsidDel="002A1D54" w:rsidRDefault="00FD3525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3F54491C" w14:textId="2AAD0038" w:rsidR="00FD3525" w:rsidRPr="00164FEC" w:rsidRDefault="00FD3525" w:rsidP="001E3D0E">
            <w:pPr>
              <w:pStyle w:val="af9"/>
              <w:jc w:val="both"/>
            </w:pPr>
            <w:r w:rsidRPr="00164FEC">
              <w:t xml:space="preserve">Использовать персональную вычислительную технику для работы с файлами </w:t>
            </w:r>
          </w:p>
        </w:tc>
      </w:tr>
      <w:tr w:rsidR="00862FC9" w:rsidRPr="00164FEC" w14:paraId="5D6F230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FA4C041" w14:textId="77777777" w:rsidR="00FD3525" w:rsidRPr="00164FEC" w:rsidDel="002A1D54" w:rsidRDefault="00FD3525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1E708370" w14:textId="49EE38B6" w:rsidR="00FD3525" w:rsidRPr="00164FEC" w:rsidRDefault="00FD3525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862FC9" w:rsidRPr="00164FEC" w14:paraId="3527CDF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6F193E2" w14:textId="77777777" w:rsidR="00FD3525" w:rsidRPr="00164FEC" w:rsidDel="002A1D54" w:rsidRDefault="00FD3525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0CC32324" w14:textId="53028C30" w:rsidR="00FD3525" w:rsidRPr="00164FEC" w:rsidRDefault="00FD3525" w:rsidP="001E3D0E">
            <w:pPr>
              <w:pStyle w:val="af9"/>
              <w:jc w:val="both"/>
            </w:pPr>
            <w:r w:rsidRPr="00164FE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862FC9" w:rsidRPr="00164FEC" w14:paraId="4614BFD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E59E5C7" w14:textId="77777777" w:rsidR="00FD3525" w:rsidRPr="00164FEC" w:rsidDel="002A1D54" w:rsidRDefault="00FD352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9D0B0A0" w14:textId="00CC86D9" w:rsidR="00FD3525" w:rsidRPr="00164FEC" w:rsidRDefault="00FD3525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станок и использовать приспособления для обработки </w:t>
            </w:r>
            <w:r w:rsidR="00336868" w:rsidRPr="00164FEC">
              <w:t xml:space="preserve">зубьев на прямозубых </w:t>
            </w:r>
            <w:r w:rsidR="00384C72" w:rsidRPr="00164FEC">
              <w:t>цилиндрических колесах с внешними зубьями</w:t>
            </w:r>
            <w:r w:rsidR="007D6BD4" w:rsidRPr="00164FEC">
              <w:t xml:space="preserve"> </w:t>
            </w:r>
            <w:r w:rsidR="00336868" w:rsidRPr="00164FEC">
              <w:t>и зубчатых рейках</w:t>
            </w:r>
            <w:r w:rsidRPr="00164FEC">
              <w:t xml:space="preserve"> </w:t>
            </w:r>
            <w:r w:rsidR="00123467" w:rsidRPr="00164FEC">
              <w:t>10-й, 11-й степени</w:t>
            </w:r>
            <w:r w:rsidRPr="00164FEC">
              <w:t xml:space="preserve"> точности</w:t>
            </w:r>
          </w:p>
        </w:tc>
      </w:tr>
      <w:tr w:rsidR="00862FC9" w:rsidRPr="00164FEC" w14:paraId="50DDCC46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5109384" w14:textId="77777777" w:rsidR="00FD3525" w:rsidRPr="00164FEC" w:rsidDel="002A1D54" w:rsidRDefault="00FD352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7F804D3" w14:textId="52E7A67D" w:rsidR="00FD3525" w:rsidRPr="00164FEC" w:rsidRDefault="00FD3525" w:rsidP="001E3D0E">
            <w:pPr>
              <w:pStyle w:val="af9"/>
              <w:jc w:val="both"/>
            </w:pPr>
            <w:r w:rsidRPr="00164FEC">
              <w:t>Выбирать, подготавливать к работе, устанавливать на станок и использовать режущие инструменты</w:t>
            </w:r>
            <w:r w:rsidR="00F01109" w:rsidRPr="00164FEC">
              <w:t xml:space="preserve"> для изготовления </w:t>
            </w:r>
            <w:r w:rsidR="00336868" w:rsidRPr="00164FEC">
              <w:t>зубьев на прямозубых</w:t>
            </w:r>
            <w:r w:rsidR="007D6BD4" w:rsidRPr="00164FEC">
              <w:t xml:space="preserve"> </w:t>
            </w:r>
            <w:r w:rsidR="00384C72" w:rsidRPr="00164FEC">
              <w:t>цилиндрических колесах с внешними зубьями</w:t>
            </w:r>
            <w:r w:rsidR="00384C72" w:rsidRPr="00164FEC">
              <w:rPr>
                <w:rStyle w:val="ab"/>
                <w:sz w:val="24"/>
                <w:szCs w:val="24"/>
              </w:rPr>
              <w:t xml:space="preserve"> </w:t>
            </w:r>
            <w:r w:rsidR="00336868" w:rsidRPr="00164FEC">
              <w:t>и зубчатых рейках</w:t>
            </w:r>
            <w:r w:rsidR="00F01109" w:rsidRPr="00164FEC">
              <w:t xml:space="preserve"> </w:t>
            </w:r>
            <w:r w:rsidR="00123467" w:rsidRPr="00164FEC">
              <w:t>10-й, 11-й степени</w:t>
            </w:r>
            <w:r w:rsidR="00F01109" w:rsidRPr="00164FEC">
              <w:t xml:space="preserve"> точности</w:t>
            </w:r>
            <w:r w:rsidR="00975BC1" w:rsidRPr="00164FEC">
              <w:t xml:space="preserve"> дисковыми и пальцевыми модульными фрезами</w:t>
            </w:r>
          </w:p>
        </w:tc>
      </w:tr>
      <w:tr w:rsidR="00862FC9" w:rsidRPr="00164FEC" w14:paraId="14F092E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7F2670E" w14:textId="77777777" w:rsidR="00FD3525" w:rsidRPr="00164FEC" w:rsidDel="002A1D54" w:rsidRDefault="00FD352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96864D1" w14:textId="77777777" w:rsidR="00FD3525" w:rsidRPr="00164FEC" w:rsidRDefault="00FD3525" w:rsidP="001E3D0E">
            <w:pPr>
              <w:pStyle w:val="af9"/>
              <w:jc w:val="both"/>
            </w:pPr>
            <w:r w:rsidRPr="00164FEC">
              <w:t>Определять степень износа режущих инструментов</w:t>
            </w:r>
          </w:p>
        </w:tc>
      </w:tr>
      <w:tr w:rsidR="00862FC9" w:rsidRPr="00164FEC" w14:paraId="6A40BE2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C3F52E5" w14:textId="77777777" w:rsidR="00FD3525" w:rsidRPr="00164FEC" w:rsidDel="002A1D54" w:rsidRDefault="00FD352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45C0BE2" w14:textId="31FD8295" w:rsidR="00FD3525" w:rsidRPr="00164FEC" w:rsidRDefault="00FD3525" w:rsidP="001E3D0E">
            <w:pPr>
              <w:pStyle w:val="af9"/>
              <w:jc w:val="both"/>
            </w:pPr>
            <w:r w:rsidRPr="00164FEC">
              <w:t xml:space="preserve">Производить настройку фрезерных станков для </w:t>
            </w:r>
            <w:r w:rsidR="00336868" w:rsidRPr="00164FEC">
              <w:t xml:space="preserve">обработки зубьев на прямозубых </w:t>
            </w:r>
            <w:r w:rsidR="00384C72" w:rsidRPr="00164FEC">
              <w:t>цилиндрических колесах с внешними зубьями</w:t>
            </w:r>
            <w:r w:rsidR="00336868" w:rsidRPr="00164FEC">
              <w:t xml:space="preserve"> и зубчатых рейках</w:t>
            </w:r>
            <w:r w:rsidRPr="00164FEC">
              <w:t xml:space="preserve"> </w:t>
            </w:r>
            <w:r w:rsidR="00123467" w:rsidRPr="00164FEC">
              <w:t>10-й, 11-й степени</w:t>
            </w:r>
            <w:r w:rsidRPr="00164FEC">
              <w:t xml:space="preserve"> точности</w:t>
            </w:r>
          </w:p>
        </w:tc>
      </w:tr>
      <w:tr w:rsidR="00862FC9" w:rsidRPr="00164FEC" w14:paraId="499E29C6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0CB00CE" w14:textId="77777777" w:rsidR="00FD3525" w:rsidRPr="00164FEC" w:rsidDel="002A1D54" w:rsidRDefault="00FD352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6EAD29A" w14:textId="22A1708B" w:rsidR="00FD3525" w:rsidRPr="00164FEC" w:rsidRDefault="007E20D9" w:rsidP="001E3D0E">
            <w:pPr>
              <w:pStyle w:val="af9"/>
              <w:jc w:val="both"/>
            </w:pPr>
            <w:r w:rsidRPr="00164FEC">
              <w:t xml:space="preserve">Устанавливать заготовки </w:t>
            </w:r>
            <w:r w:rsidR="00FD3525" w:rsidRPr="00164FEC">
              <w:t>с выверкой с точностью до 0,05 мм</w:t>
            </w:r>
          </w:p>
        </w:tc>
      </w:tr>
      <w:tr w:rsidR="00862FC9" w:rsidRPr="00164FEC" w14:paraId="5FC5C49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3B563E0" w14:textId="77777777" w:rsidR="00FD3525" w:rsidRPr="00164FEC" w:rsidDel="002A1D54" w:rsidRDefault="00FD352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0C56522" w14:textId="168FA810" w:rsidR="00FD3525" w:rsidRPr="00164FEC" w:rsidRDefault="00FD3525" w:rsidP="001E3D0E">
            <w:pPr>
              <w:pStyle w:val="af9"/>
              <w:jc w:val="both"/>
            </w:pPr>
            <w:r w:rsidRPr="00164FEC">
              <w:t xml:space="preserve">Выполнять фрезерование зубьев на </w:t>
            </w:r>
            <w:r w:rsidR="00336868" w:rsidRPr="00164FEC">
              <w:t xml:space="preserve">прямозубых </w:t>
            </w:r>
            <w:r w:rsidR="00384C72" w:rsidRPr="00164FEC">
              <w:t>цилиндрических колесах с внешними зубьями</w:t>
            </w:r>
            <w:r w:rsidR="00336868" w:rsidRPr="00164FEC">
              <w:t xml:space="preserve"> и зубчатых рейках</w:t>
            </w:r>
            <w:r w:rsidRPr="00164FEC">
              <w:t xml:space="preserve"> </w:t>
            </w:r>
            <w:r w:rsidR="00123467" w:rsidRPr="00164FEC">
              <w:t>10-й, 11-й степени</w:t>
            </w:r>
            <w:r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</w:p>
        </w:tc>
      </w:tr>
      <w:tr w:rsidR="00862FC9" w:rsidRPr="00164FEC" w14:paraId="1724D7E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11466DE" w14:textId="77777777" w:rsidR="00FD3525" w:rsidRPr="00164FEC" w:rsidDel="002A1D54" w:rsidRDefault="00FD352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6BB3674" w14:textId="4B78E16A" w:rsidR="00FD3525" w:rsidRPr="00164FEC" w:rsidRDefault="00FD3525" w:rsidP="001E3D0E">
            <w:pPr>
              <w:pStyle w:val="af9"/>
              <w:jc w:val="both"/>
            </w:pPr>
            <w:r w:rsidRPr="00164FEC">
              <w:t xml:space="preserve">Выявлять причины </w:t>
            </w:r>
            <w:r w:rsidR="00B373A4" w:rsidRPr="00164FEC">
              <w:t>возникновения дефектов</w:t>
            </w:r>
            <w:r w:rsidRPr="00164FEC">
              <w:t xml:space="preserve">, предупреждать и устранять возможный брак при фрезеровании </w:t>
            </w:r>
            <w:r w:rsidR="00336868" w:rsidRPr="00164FEC">
              <w:t xml:space="preserve">на прямозубых </w:t>
            </w:r>
            <w:r w:rsidR="00384C72" w:rsidRPr="00164FEC">
              <w:t>цилиндрических колесах с внешними зубьями</w:t>
            </w:r>
            <w:r w:rsidR="00336868" w:rsidRPr="00164FEC">
              <w:t xml:space="preserve"> и зубчатых рейках</w:t>
            </w:r>
            <w:r w:rsidR="00B373A4" w:rsidRPr="00164FEC">
              <w:t xml:space="preserve"> </w:t>
            </w:r>
            <w:r w:rsidR="00123467" w:rsidRPr="00164FEC">
              <w:t>10-й, 11-й степени</w:t>
            </w:r>
            <w:r w:rsidRPr="00164FEC">
              <w:t xml:space="preserve"> точности </w:t>
            </w:r>
          </w:p>
        </w:tc>
      </w:tr>
      <w:tr w:rsidR="00862FC9" w:rsidRPr="00164FEC" w14:paraId="210207C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EA3A3C5" w14:textId="77777777" w:rsidR="000254B5" w:rsidRPr="00164FEC" w:rsidDel="002A1D54" w:rsidRDefault="000254B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6CEA7A3" w14:textId="1AA2B889" w:rsidR="000254B5" w:rsidRPr="00164FEC" w:rsidRDefault="000254B5" w:rsidP="001E3D0E">
            <w:pPr>
              <w:pStyle w:val="af9"/>
              <w:jc w:val="both"/>
            </w:pPr>
            <w:r w:rsidRPr="00164FEC">
              <w:t xml:space="preserve">Выполнять расчеты для фрезерования зубьев на прямозубых </w:t>
            </w:r>
            <w:r w:rsidR="00384C72" w:rsidRPr="00164FEC">
              <w:t>цилиндрических колесах с внешними зубьями</w:t>
            </w:r>
            <w:r w:rsidRPr="00164FEC">
              <w:t xml:space="preserve"> и зубчатых рейках </w:t>
            </w:r>
            <w:r w:rsidR="00123467" w:rsidRPr="00164FEC">
              <w:t>10-й, 11-й степени</w:t>
            </w:r>
            <w:r w:rsidRPr="00164FEC">
              <w:t xml:space="preserve"> точности</w:t>
            </w:r>
          </w:p>
        </w:tc>
      </w:tr>
      <w:tr w:rsidR="00862FC9" w:rsidRPr="00164FEC" w14:paraId="25B9CFE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B7AC779" w14:textId="77777777" w:rsidR="00B373A4" w:rsidRPr="00164FEC" w:rsidDel="002A1D54" w:rsidRDefault="00B373A4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0436D03" w14:textId="77777777" w:rsidR="00B373A4" w:rsidRPr="00164FEC" w:rsidRDefault="00B373A4" w:rsidP="001E3D0E">
            <w:pPr>
              <w:pStyle w:val="af9"/>
              <w:jc w:val="both"/>
            </w:pPr>
            <w:r w:rsidRPr="00164FEC">
              <w:t>Проверять исправность и работоспособность фрезерных станков</w:t>
            </w:r>
          </w:p>
        </w:tc>
      </w:tr>
      <w:tr w:rsidR="00862FC9" w:rsidRPr="00164FEC" w14:paraId="2FF68DA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4699327" w14:textId="77777777" w:rsidR="00B373A4" w:rsidRPr="00164FEC" w:rsidDel="002A1D54" w:rsidRDefault="00B373A4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13F2EE3" w14:textId="77777777" w:rsidR="00B373A4" w:rsidRPr="00164FEC" w:rsidRDefault="00B373A4" w:rsidP="001E3D0E">
            <w:pPr>
              <w:pStyle w:val="af9"/>
              <w:jc w:val="both"/>
            </w:pPr>
            <w:r w:rsidRPr="00164FEC">
              <w:t>Выполнять регламентные работы по техническому обслуживанию фрезерных станков</w:t>
            </w:r>
          </w:p>
        </w:tc>
      </w:tr>
      <w:tr w:rsidR="00862FC9" w:rsidRPr="00164FEC" w14:paraId="289D2F1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0A47185" w14:textId="77777777" w:rsidR="00B373A4" w:rsidRPr="00164FEC" w:rsidDel="002A1D54" w:rsidRDefault="00B373A4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FA3C3D8" w14:textId="77777777" w:rsidR="00B373A4" w:rsidRPr="00164FEC" w:rsidRDefault="00B373A4" w:rsidP="001E3D0E">
            <w:pPr>
              <w:pStyle w:val="af9"/>
              <w:jc w:val="both"/>
            </w:pPr>
            <w:r w:rsidRPr="00164FEC">
              <w:t>Выполнять техническое обслуживание технологической оснастки, размещенной на рабочем месте фрезеровщика</w:t>
            </w:r>
          </w:p>
        </w:tc>
      </w:tr>
      <w:tr w:rsidR="00862FC9" w:rsidRPr="00164FEC" w14:paraId="1DB6161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123E48A" w14:textId="77777777" w:rsidR="00B373A4" w:rsidRPr="00164FEC" w:rsidDel="002A1D54" w:rsidRDefault="00B373A4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903468B" w14:textId="77777777" w:rsidR="00B373A4" w:rsidRPr="00164FEC" w:rsidRDefault="00B373A4" w:rsidP="001E3D0E">
            <w:pPr>
              <w:pStyle w:val="af9"/>
              <w:jc w:val="both"/>
            </w:pPr>
            <w:r w:rsidRPr="00164FEC">
              <w:t>Применять средства индивидуальной и коллективной защиты при выполнении работ на фрезерных станках</w:t>
            </w:r>
          </w:p>
        </w:tc>
      </w:tr>
      <w:tr w:rsidR="00862FC9" w:rsidRPr="00164FEC" w14:paraId="0202F89B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6D7B4BA5" w14:textId="77777777" w:rsidR="00B373A4" w:rsidRPr="00164FEC" w:rsidRDefault="00B373A4" w:rsidP="001E3D0E">
            <w:pPr>
              <w:suppressAutoHyphens/>
            </w:pPr>
            <w:r w:rsidRPr="00164FEC">
              <w:t>Необходимые знания</w:t>
            </w:r>
          </w:p>
        </w:tc>
        <w:tc>
          <w:tcPr>
            <w:tcW w:w="3679" w:type="pct"/>
            <w:shd w:val="clear" w:color="auto" w:fill="auto"/>
          </w:tcPr>
          <w:p w14:paraId="2E11F579" w14:textId="77777777" w:rsidR="00B373A4" w:rsidRPr="00164FEC" w:rsidRDefault="00B373A4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862FC9" w:rsidRPr="00164FEC" w14:paraId="7894F6B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D1B9D16" w14:textId="77777777" w:rsidR="00B373A4" w:rsidRPr="00164FEC" w:rsidRDefault="00B373A4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07663F3F" w14:textId="23E41214" w:rsidR="00B373A4" w:rsidRPr="00164FEC" w:rsidRDefault="00B373A4" w:rsidP="001E3D0E">
            <w:pPr>
              <w:pStyle w:val="af9"/>
              <w:jc w:val="both"/>
            </w:pPr>
            <w:r w:rsidRPr="00164FEC"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862FC9" w:rsidRPr="00164FEC" w14:paraId="614907D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30F8BE5" w14:textId="77777777" w:rsidR="00B373A4" w:rsidRPr="00164FEC" w:rsidRDefault="00B373A4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1676A949" w14:textId="752C3332" w:rsidR="00B373A4" w:rsidRPr="00164FEC" w:rsidRDefault="00B373A4" w:rsidP="001E3D0E">
            <w:pPr>
              <w:pStyle w:val="af9"/>
              <w:jc w:val="both"/>
            </w:pPr>
            <w:r w:rsidRPr="00164FEC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862FC9" w:rsidRPr="00164FEC" w14:paraId="541744C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BD5E783" w14:textId="77777777" w:rsidR="00B373A4" w:rsidRPr="00164FEC" w:rsidRDefault="00B373A4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281F4E9A" w14:textId="3BB4F8A1" w:rsidR="00B373A4" w:rsidRPr="00164FEC" w:rsidRDefault="00B373A4" w:rsidP="001E3D0E">
            <w:pPr>
              <w:pStyle w:val="af9"/>
              <w:jc w:val="both"/>
            </w:pPr>
            <w:r w:rsidRPr="00164FEC">
              <w:t>Порядок работы с файловой системой</w:t>
            </w:r>
          </w:p>
        </w:tc>
      </w:tr>
      <w:tr w:rsidR="00862FC9" w:rsidRPr="00164FEC" w14:paraId="2B48D00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FF15666" w14:textId="77777777" w:rsidR="00B373A4" w:rsidRPr="00164FEC" w:rsidRDefault="00B373A4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288C5941" w14:textId="28B30EE2" w:rsidR="00B373A4" w:rsidRPr="00164FEC" w:rsidRDefault="00B373A4" w:rsidP="001E3D0E">
            <w:pPr>
              <w:pStyle w:val="af9"/>
              <w:jc w:val="both"/>
            </w:pPr>
            <w:r w:rsidRPr="00164FEC">
              <w:t>Основные форматы представления электронной графической и текстовой информации</w:t>
            </w:r>
          </w:p>
        </w:tc>
      </w:tr>
      <w:tr w:rsidR="00862FC9" w:rsidRPr="00164FEC" w14:paraId="14E0996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97593C2" w14:textId="77777777" w:rsidR="00B373A4" w:rsidRPr="00164FEC" w:rsidRDefault="00B373A4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7EB22FCC" w14:textId="784EB822" w:rsidR="00B373A4" w:rsidRPr="00164FEC" w:rsidRDefault="00B373A4" w:rsidP="001E3D0E">
            <w:pPr>
              <w:pStyle w:val="af9"/>
              <w:jc w:val="both"/>
            </w:pPr>
            <w:r w:rsidRPr="00164FE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862FC9" w:rsidRPr="00164FEC" w14:paraId="3EFD7A0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06E6465" w14:textId="77777777" w:rsidR="00B373A4" w:rsidRPr="00164FEC" w:rsidRDefault="00B373A4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160E55C7" w14:textId="7EFAEDDA" w:rsidR="00B373A4" w:rsidRPr="00164FEC" w:rsidRDefault="00B373A4" w:rsidP="001E3D0E">
            <w:pPr>
              <w:pStyle w:val="af9"/>
              <w:jc w:val="both"/>
            </w:pPr>
            <w:r w:rsidRPr="00164FE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62FC9" w:rsidRPr="00164FEC" w14:paraId="39799DC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83E20E1" w14:textId="77777777" w:rsidR="00B373A4" w:rsidRPr="00164FEC" w:rsidDel="002A1D54" w:rsidRDefault="00B373A4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2802789" w14:textId="77777777" w:rsidR="00B373A4" w:rsidRPr="00164FEC" w:rsidRDefault="00B373A4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862FC9" w:rsidRPr="00164FEC" w14:paraId="133E991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9A650BB" w14:textId="77777777" w:rsidR="00B373A4" w:rsidRPr="00164FEC" w:rsidDel="002A1D54" w:rsidRDefault="00B373A4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C73D852" w14:textId="77777777" w:rsidR="00B373A4" w:rsidRPr="00164FEC" w:rsidRDefault="00B373A4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862FC9" w:rsidRPr="00164FEC" w14:paraId="018C66D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383858E" w14:textId="77777777" w:rsidR="00B373A4" w:rsidRPr="00164FEC" w:rsidDel="002A1D54" w:rsidRDefault="00B373A4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7A78B00" w14:textId="77777777" w:rsidR="00B373A4" w:rsidRPr="00164FEC" w:rsidRDefault="00B373A4" w:rsidP="001E3D0E">
            <w:pPr>
              <w:pStyle w:val="af9"/>
              <w:jc w:val="both"/>
              <w:rPr>
                <w:rFonts w:eastAsia="Batang"/>
              </w:rPr>
            </w:pPr>
            <w:r w:rsidRPr="00164FEC">
              <w:rPr>
                <w:rFonts w:eastAsia="Batang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862FC9" w:rsidRPr="00164FEC" w14:paraId="3946913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2528999" w14:textId="77777777" w:rsidR="00B373A4" w:rsidRPr="00164FEC" w:rsidDel="002A1D54" w:rsidRDefault="00B373A4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375623D" w14:textId="3D570329" w:rsidR="00B373A4" w:rsidRPr="00164FEC" w:rsidRDefault="00B373A4" w:rsidP="001E3D0E">
            <w:pPr>
              <w:pStyle w:val="af9"/>
              <w:jc w:val="both"/>
            </w:pPr>
            <w:r w:rsidRPr="00164FEC">
              <w:t xml:space="preserve">Основы </w:t>
            </w:r>
            <w:r w:rsidR="00EF2B48">
              <w:t>теории</w:t>
            </w:r>
            <w:r w:rsidR="00EF2B48" w:rsidRPr="00164FEC">
              <w:t xml:space="preserve"> зубчатых зацеплений </w:t>
            </w:r>
            <w:r w:rsidRPr="00164FEC">
              <w:t>курса «Детали машин»</w:t>
            </w:r>
            <w:r w:rsidR="00516DAA">
              <w:t xml:space="preserve"> </w:t>
            </w:r>
          </w:p>
        </w:tc>
      </w:tr>
      <w:tr w:rsidR="00862FC9" w:rsidRPr="00164FEC" w14:paraId="69FE24A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3F16D83" w14:textId="77777777" w:rsidR="00E13BC1" w:rsidRPr="00164FEC" w:rsidDel="002A1D54" w:rsidRDefault="00E13B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002E453" w14:textId="3C847B85" w:rsidR="00E13BC1" w:rsidRPr="00164FEC" w:rsidRDefault="00E13BC1" w:rsidP="001E3D0E">
            <w:pPr>
              <w:pStyle w:val="af9"/>
              <w:jc w:val="both"/>
            </w:pPr>
            <w:r w:rsidRPr="00164FEC">
              <w:t xml:space="preserve">Последовательность и содержание расчетов для фрезерования </w:t>
            </w:r>
            <w:r w:rsidR="002D0C63" w:rsidRPr="00164FEC">
              <w:t xml:space="preserve">зубьев на прямозубых </w:t>
            </w:r>
            <w:r w:rsidR="00384C72" w:rsidRPr="00164FEC">
              <w:t>цилиндрических колесах с внешними зубьями</w:t>
            </w:r>
            <w:r w:rsidR="002D0C63" w:rsidRPr="00164FEC">
              <w:t xml:space="preserve"> и зубчатых рейках </w:t>
            </w:r>
            <w:r w:rsidR="00123467" w:rsidRPr="00164FEC">
              <w:t>10-й, 11-й степени</w:t>
            </w:r>
            <w:r w:rsidRPr="00164FEC">
              <w:t xml:space="preserve"> точности</w:t>
            </w:r>
            <w:r w:rsidR="002D0C63" w:rsidRPr="00164FEC">
              <w:t xml:space="preserve"> </w:t>
            </w:r>
            <w:r w:rsidR="0009331F" w:rsidRPr="00164FEC">
              <w:t>дисковыми и пальцевыми модульными фрезами</w:t>
            </w:r>
            <w:r w:rsidR="002D0C63" w:rsidRPr="00164FEC">
              <w:t xml:space="preserve"> </w:t>
            </w:r>
          </w:p>
        </w:tc>
      </w:tr>
      <w:tr w:rsidR="00862FC9" w:rsidRPr="00164FEC" w14:paraId="3A644CC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33DCE5F" w14:textId="77777777" w:rsidR="00E13BC1" w:rsidRPr="00164FEC" w:rsidDel="002A1D54" w:rsidRDefault="00E13B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522FD82" w14:textId="6A0F1BC1" w:rsidR="00E13BC1" w:rsidRPr="00164FEC" w:rsidRDefault="00E13BC1" w:rsidP="001E3D0E">
            <w:pPr>
              <w:pStyle w:val="af9"/>
              <w:jc w:val="both"/>
            </w:pPr>
            <w:r w:rsidRPr="00164FEC">
              <w:t xml:space="preserve">Устройство, назначение, правила и условия эксплуатации приспособлений для </w:t>
            </w:r>
            <w:r w:rsidR="00870A6E" w:rsidRPr="00164FEC">
              <w:t xml:space="preserve">фрезерования </w:t>
            </w:r>
            <w:r w:rsidRPr="00164FEC">
              <w:t xml:space="preserve">зубьев на деталях зубчатых передач </w:t>
            </w:r>
            <w:r w:rsidR="00123467" w:rsidRPr="00164FEC">
              <w:t>10-й, 11-й степени</w:t>
            </w:r>
            <w:r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  <w:r w:rsidR="002D0C63" w:rsidRPr="00164FEC">
              <w:t xml:space="preserve"> </w:t>
            </w:r>
            <w:r w:rsidRPr="00164FEC">
              <w:t>на фрезерных станках</w:t>
            </w:r>
          </w:p>
        </w:tc>
      </w:tr>
      <w:tr w:rsidR="00862FC9" w:rsidRPr="00164FEC" w14:paraId="451021A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4E14A80" w14:textId="77777777" w:rsidR="00E13BC1" w:rsidRPr="00164FEC" w:rsidDel="002A1D54" w:rsidRDefault="00E13B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1F3E7CB" w14:textId="4F726222" w:rsidR="00E13BC1" w:rsidRPr="00164FEC" w:rsidRDefault="00E13BC1" w:rsidP="001E3D0E">
            <w:pPr>
              <w:pStyle w:val="af9"/>
              <w:jc w:val="both"/>
            </w:pPr>
            <w:r w:rsidRPr="00164FEC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862FC9" w:rsidRPr="00164FEC" w14:paraId="58C3062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6E8B5E7" w14:textId="77777777" w:rsidR="00E13BC1" w:rsidRPr="00164FEC" w:rsidDel="002A1D54" w:rsidRDefault="00E13B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8972067" w14:textId="77777777" w:rsidR="00E13BC1" w:rsidRPr="00164FEC" w:rsidRDefault="00E13BC1" w:rsidP="001E3D0E">
            <w:pPr>
              <w:pStyle w:val="af9"/>
              <w:jc w:val="both"/>
            </w:pPr>
            <w:r w:rsidRPr="00164FEC">
              <w:t>Основные свойства и маркировка обрабатываемых и инструментальных материалов</w:t>
            </w:r>
          </w:p>
        </w:tc>
      </w:tr>
      <w:tr w:rsidR="00862FC9" w:rsidRPr="00164FEC" w14:paraId="18F4B20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CD0E8CE" w14:textId="77777777" w:rsidR="00E13BC1" w:rsidRPr="00164FEC" w:rsidDel="002A1D54" w:rsidRDefault="00E13B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57FF55D" w14:textId="4E2103AD" w:rsidR="00E13BC1" w:rsidRPr="00164FEC" w:rsidRDefault="00E13BC1" w:rsidP="001E3D0E">
            <w:pPr>
              <w:pStyle w:val="af9"/>
              <w:jc w:val="both"/>
            </w:pPr>
            <w:r w:rsidRPr="00164FEC">
              <w:t xml:space="preserve">Конструкции, назначение, геометрические параметры и </w:t>
            </w:r>
            <w:r w:rsidR="007C3E9C" w:rsidRPr="00164FEC">
              <w:t xml:space="preserve">правила эксплуатации </w:t>
            </w:r>
            <w:r w:rsidRPr="00164FEC">
              <w:t xml:space="preserve">режущих инструментов, применяемых для </w:t>
            </w:r>
            <w:r w:rsidR="00870A6E" w:rsidRPr="00164FEC">
              <w:t>фрезерования</w:t>
            </w:r>
            <w:r w:rsidRPr="00164FEC">
              <w:t xml:space="preserve"> </w:t>
            </w:r>
            <w:r w:rsidR="002D0C63" w:rsidRPr="00164FEC">
              <w:t xml:space="preserve">зубьев на прямозубых </w:t>
            </w:r>
            <w:r w:rsidR="00384C72" w:rsidRPr="00164FEC">
              <w:t>цилиндрических колесах с внешними зубьями</w:t>
            </w:r>
            <w:r w:rsidR="002D0C63" w:rsidRPr="00164FEC">
              <w:t xml:space="preserve"> и зубчатых рейках </w:t>
            </w:r>
            <w:r w:rsidR="00123467" w:rsidRPr="00164FEC">
              <w:t>10-й, 11-й степени</w:t>
            </w:r>
            <w:r w:rsidR="002D0C63" w:rsidRPr="00164FEC">
              <w:t xml:space="preserve"> </w:t>
            </w:r>
            <w:r w:rsidRPr="00164FEC">
              <w:t>на фрезерных станках</w:t>
            </w:r>
          </w:p>
        </w:tc>
      </w:tr>
      <w:tr w:rsidR="00862FC9" w:rsidRPr="00164FEC" w14:paraId="595B6E4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E5F5836" w14:textId="77777777" w:rsidR="00E13BC1" w:rsidRPr="00164FEC" w:rsidDel="002A1D54" w:rsidRDefault="00E13B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AC8185D" w14:textId="6396DE22" w:rsidR="00E13BC1" w:rsidRPr="00164FEC" w:rsidRDefault="00E13BC1" w:rsidP="001E3D0E">
            <w:pPr>
              <w:pStyle w:val="af9"/>
              <w:jc w:val="both"/>
            </w:pPr>
            <w:r w:rsidRPr="00164FEC">
              <w:t>Приемы и правила установки режущих инструментов</w:t>
            </w:r>
            <w:r w:rsidR="002D0C63" w:rsidRPr="00164FEC">
              <w:t xml:space="preserve"> для изготовления зубьев на прямозубых </w:t>
            </w:r>
            <w:r w:rsidR="00384C72" w:rsidRPr="00164FEC">
              <w:t>цилиндрических колесах с внешними зубьями</w:t>
            </w:r>
            <w:r w:rsidR="002D0C63" w:rsidRPr="00164FEC">
              <w:t xml:space="preserve"> и зубчатых рейках </w:t>
            </w:r>
            <w:r w:rsidR="00123467" w:rsidRPr="00164FEC">
              <w:t>10-й, 11-й степени</w:t>
            </w:r>
            <w:r w:rsidR="002D0C63" w:rsidRPr="00164FEC">
              <w:t xml:space="preserve"> точности </w:t>
            </w:r>
            <w:r w:rsidRPr="00164FEC">
              <w:t>на фрезерных станках</w:t>
            </w:r>
          </w:p>
        </w:tc>
      </w:tr>
      <w:tr w:rsidR="00862FC9" w:rsidRPr="00164FEC" w14:paraId="1632EF6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3A30A2A" w14:textId="77777777" w:rsidR="00E13BC1" w:rsidRPr="00164FEC" w:rsidDel="002A1D54" w:rsidRDefault="00E13B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0C9BBB5" w14:textId="77777777" w:rsidR="00E13BC1" w:rsidRPr="00164FEC" w:rsidRDefault="00E13BC1" w:rsidP="001E3D0E">
            <w:pPr>
              <w:pStyle w:val="af9"/>
              <w:jc w:val="both"/>
            </w:pPr>
            <w:r w:rsidRPr="00164FEC">
              <w:t>Основы теории резания в объеме, необходимом для выполнения работы</w:t>
            </w:r>
          </w:p>
        </w:tc>
      </w:tr>
      <w:tr w:rsidR="00862FC9" w:rsidRPr="00164FEC" w14:paraId="0C4B0906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B17751F" w14:textId="77777777" w:rsidR="00E13BC1" w:rsidRPr="00164FEC" w:rsidDel="002A1D54" w:rsidRDefault="00E13B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0DF50845" w14:textId="77777777" w:rsidR="00E13BC1" w:rsidRPr="00164FEC" w:rsidRDefault="00E13BC1" w:rsidP="001E3D0E">
            <w:pPr>
              <w:pStyle w:val="af9"/>
              <w:jc w:val="both"/>
            </w:pPr>
            <w:r w:rsidRPr="00164FEC">
              <w:t>Критерии износа режущих инструментов</w:t>
            </w:r>
          </w:p>
        </w:tc>
      </w:tr>
      <w:tr w:rsidR="00862FC9" w:rsidRPr="00164FEC" w14:paraId="6B1F8D2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5A5E95F" w14:textId="77777777" w:rsidR="00E13BC1" w:rsidRPr="00164FEC" w:rsidDel="002A1D54" w:rsidRDefault="00E13B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38F6B236" w14:textId="0059A958" w:rsidR="00E13BC1" w:rsidRPr="00164FEC" w:rsidRDefault="00E13BC1" w:rsidP="001E3D0E">
            <w:pPr>
              <w:pStyle w:val="af9"/>
              <w:jc w:val="both"/>
            </w:pPr>
            <w:r w:rsidRPr="00164FEC">
              <w:t xml:space="preserve">Устройство и </w:t>
            </w:r>
            <w:r w:rsidR="007C3E9C" w:rsidRPr="00164FEC">
              <w:t xml:space="preserve">правила эксплуатации </w:t>
            </w:r>
            <w:r w:rsidRPr="00164FEC">
              <w:t>универсальных фрезерных станков</w:t>
            </w:r>
          </w:p>
        </w:tc>
      </w:tr>
      <w:tr w:rsidR="00862FC9" w:rsidRPr="00164FEC" w14:paraId="46C0B60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476A1E1" w14:textId="77777777" w:rsidR="00E13BC1" w:rsidRPr="00164FEC" w:rsidDel="002A1D54" w:rsidRDefault="00E13B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62CFBB2" w14:textId="3FA7D588" w:rsidR="00E13BC1" w:rsidRPr="00164FEC" w:rsidRDefault="00E13BC1" w:rsidP="001E3D0E">
            <w:pPr>
              <w:pStyle w:val="af9"/>
              <w:jc w:val="both"/>
            </w:pPr>
            <w:r w:rsidRPr="00164FEC">
              <w:t xml:space="preserve">Последовательность и содержание настройки фрезерных станков для фрезерования </w:t>
            </w:r>
            <w:r w:rsidR="002D0C63" w:rsidRPr="00164FEC">
              <w:t xml:space="preserve">зубьев на прямозубых </w:t>
            </w:r>
            <w:r w:rsidR="00384C72" w:rsidRPr="00164FEC">
              <w:t>цилиндрических колесах с внешними зубьями</w:t>
            </w:r>
            <w:r w:rsidR="002D0C63" w:rsidRPr="00164FEC">
              <w:t xml:space="preserve"> и зубчатых рейках </w:t>
            </w:r>
            <w:r w:rsidR="00123467" w:rsidRPr="00164FEC">
              <w:t>10-й, 11-й степени</w:t>
            </w:r>
            <w:r w:rsidR="002D0C63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</w:p>
        </w:tc>
      </w:tr>
      <w:tr w:rsidR="00862FC9" w:rsidRPr="00164FEC" w14:paraId="0226C08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A1406A1" w14:textId="77777777" w:rsidR="00E13BC1" w:rsidRPr="00164FEC" w:rsidDel="002A1D54" w:rsidRDefault="00E13B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1D4F3165" w14:textId="17652197" w:rsidR="00E13BC1" w:rsidRPr="00164FEC" w:rsidRDefault="00E13BC1" w:rsidP="001E3D0E">
            <w:pPr>
              <w:pStyle w:val="af9"/>
              <w:jc w:val="both"/>
            </w:pPr>
            <w:r w:rsidRPr="00164FEC">
              <w:t>Правила и приемы установки заготовок с выверкой с точностью до 0,05 мм</w:t>
            </w:r>
          </w:p>
        </w:tc>
      </w:tr>
      <w:tr w:rsidR="00862FC9" w:rsidRPr="00164FEC" w14:paraId="1DB3E9E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3B54799" w14:textId="77777777" w:rsidR="00E13BC1" w:rsidRPr="00164FEC" w:rsidDel="002A1D54" w:rsidRDefault="00E13B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7C888DC6" w14:textId="09E8F9E3" w:rsidR="00E13BC1" w:rsidRPr="00164FEC" w:rsidRDefault="00E13BC1" w:rsidP="001E3D0E">
            <w:pPr>
              <w:pStyle w:val="af9"/>
              <w:jc w:val="both"/>
            </w:pPr>
            <w:r w:rsidRPr="00164FEC">
              <w:t>Органы управления универсальных фрезерных станков</w:t>
            </w:r>
          </w:p>
        </w:tc>
      </w:tr>
      <w:tr w:rsidR="00862FC9" w:rsidRPr="00164FEC" w14:paraId="2A13BC2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A2212D3" w14:textId="77777777" w:rsidR="00E13BC1" w:rsidRPr="00164FEC" w:rsidDel="002A1D54" w:rsidRDefault="00E13B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2838E772" w14:textId="329A428B" w:rsidR="00E13BC1" w:rsidRPr="00164FEC" w:rsidRDefault="00E13BC1" w:rsidP="001E3D0E">
            <w:pPr>
              <w:pStyle w:val="af9"/>
              <w:jc w:val="both"/>
            </w:pPr>
            <w:r w:rsidRPr="00164FEC">
              <w:t xml:space="preserve">Способы и приемы фрезерования </w:t>
            </w:r>
            <w:r w:rsidR="002D0C63" w:rsidRPr="00164FEC">
              <w:t xml:space="preserve">зубьев на прямозубых </w:t>
            </w:r>
            <w:r w:rsidR="00384C72" w:rsidRPr="00164FEC">
              <w:t>цилиндрических колесах с внешними зубьями</w:t>
            </w:r>
            <w:r w:rsidR="002D0C63" w:rsidRPr="00164FEC">
              <w:t xml:space="preserve"> и зубчатых рейках </w:t>
            </w:r>
            <w:r w:rsidR="00123467" w:rsidRPr="00164FEC">
              <w:t>10-й, 11-й степени</w:t>
            </w:r>
            <w:r w:rsidR="002D0C63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</w:p>
        </w:tc>
      </w:tr>
      <w:tr w:rsidR="00862FC9" w:rsidRPr="00164FEC" w14:paraId="6CD0555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2253546" w14:textId="77777777" w:rsidR="00E13BC1" w:rsidRPr="00164FEC" w:rsidDel="002A1D54" w:rsidRDefault="00E13B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78799EDC" w14:textId="77777777" w:rsidR="00E13BC1" w:rsidRPr="00164FEC" w:rsidRDefault="00E13BC1" w:rsidP="001E3D0E">
            <w:pPr>
              <w:pStyle w:val="af9"/>
              <w:jc w:val="both"/>
            </w:pPr>
            <w:r w:rsidRPr="00164FEC">
              <w:t>Назначение и свойства смазочно-охлаждающих жидкостей, применяемых при фрезеровании</w:t>
            </w:r>
          </w:p>
        </w:tc>
      </w:tr>
      <w:tr w:rsidR="00862FC9" w:rsidRPr="00164FEC" w14:paraId="2ED71E2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F677295" w14:textId="77777777" w:rsidR="00E13BC1" w:rsidRPr="00164FEC" w:rsidDel="002A1D54" w:rsidRDefault="00E13B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0EA36E9C" w14:textId="4E4D2797" w:rsidR="00E13BC1" w:rsidRPr="00164FEC" w:rsidRDefault="00E13BC1" w:rsidP="001E3D0E">
            <w:pPr>
              <w:pStyle w:val="af9"/>
              <w:jc w:val="both"/>
            </w:pPr>
            <w:r w:rsidRPr="00164FEC">
              <w:t xml:space="preserve">Основные виды дефектов при фрезеровании </w:t>
            </w:r>
            <w:r w:rsidR="002D0C63" w:rsidRPr="00164FEC">
              <w:t xml:space="preserve">зубьев на прямозубых </w:t>
            </w:r>
            <w:r w:rsidR="00384C72" w:rsidRPr="00164FEC">
              <w:t>цилиндрических колесах с внешними зубьями</w:t>
            </w:r>
            <w:r w:rsidR="002D0C63" w:rsidRPr="00164FEC">
              <w:t xml:space="preserve"> и зубчатых рейках </w:t>
            </w:r>
            <w:r w:rsidR="00123467" w:rsidRPr="00164FEC">
              <w:t>10-й, 11-й степени</w:t>
            </w:r>
            <w:r w:rsidRPr="00164FEC">
              <w:t xml:space="preserve"> точности, их причины и способы предупреждения и устранения</w:t>
            </w:r>
          </w:p>
        </w:tc>
      </w:tr>
      <w:tr w:rsidR="00862FC9" w:rsidRPr="00164FEC" w14:paraId="5637C47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DACA2F3" w14:textId="77777777" w:rsidR="00E13BC1" w:rsidRPr="00164FEC" w:rsidDel="002A1D54" w:rsidRDefault="00E13B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32F40385" w14:textId="77777777" w:rsidR="00E13BC1" w:rsidRPr="00164FEC" w:rsidRDefault="00E13BC1" w:rsidP="001E3D0E">
            <w:pPr>
              <w:pStyle w:val="af9"/>
              <w:jc w:val="both"/>
            </w:pPr>
            <w:r w:rsidRPr="00164FEC">
              <w:t>Порядок проверки исправности и работоспособности фрезерных станков</w:t>
            </w:r>
          </w:p>
        </w:tc>
      </w:tr>
      <w:tr w:rsidR="00862FC9" w:rsidRPr="00164FEC" w14:paraId="63744F3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479813E" w14:textId="77777777" w:rsidR="00E13BC1" w:rsidRPr="00164FEC" w:rsidDel="002A1D54" w:rsidRDefault="00E13B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34600A34" w14:textId="77777777" w:rsidR="00E13BC1" w:rsidRPr="00164FEC" w:rsidRDefault="00E13BC1" w:rsidP="001E3D0E">
            <w:pPr>
              <w:pStyle w:val="af9"/>
              <w:jc w:val="both"/>
            </w:pPr>
            <w:r w:rsidRPr="00164FEC">
              <w:t>Состав и порядок выполнения регламентных работ по техническому обслуживанию фрезерных станков</w:t>
            </w:r>
          </w:p>
        </w:tc>
      </w:tr>
      <w:tr w:rsidR="00862FC9" w:rsidRPr="00164FEC" w14:paraId="23851C2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00F16FF" w14:textId="77777777" w:rsidR="00E13BC1" w:rsidRPr="00164FEC" w:rsidDel="002A1D54" w:rsidRDefault="00E13B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5DF1E257" w14:textId="77777777" w:rsidR="00E13BC1" w:rsidRPr="00164FEC" w:rsidRDefault="00E13BC1" w:rsidP="001E3D0E">
            <w:pPr>
              <w:pStyle w:val="af9"/>
              <w:jc w:val="both"/>
            </w:pPr>
            <w:r w:rsidRPr="00164FEC">
              <w:t>Состав работ по техническому обслуживанию технологической оснастки, размещенной на рабочем месте фрезеровщика</w:t>
            </w:r>
          </w:p>
        </w:tc>
      </w:tr>
      <w:tr w:rsidR="00862FC9" w:rsidRPr="00164FEC" w14:paraId="5904FA0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49668B3" w14:textId="77777777" w:rsidR="00E13BC1" w:rsidRPr="00164FEC" w:rsidDel="002A1D54" w:rsidRDefault="00E13B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593B7504" w14:textId="77777777" w:rsidR="00E13BC1" w:rsidRPr="00164FEC" w:rsidRDefault="00E13BC1" w:rsidP="001E3D0E">
            <w:pPr>
              <w:pStyle w:val="af9"/>
              <w:jc w:val="both"/>
            </w:pPr>
            <w:r w:rsidRPr="00164FEC">
              <w:t>Требования к планировке и оснащению рабочего места при выполнении фрезерных работ</w:t>
            </w:r>
          </w:p>
        </w:tc>
      </w:tr>
      <w:tr w:rsidR="00862FC9" w:rsidRPr="00164FEC" w14:paraId="4DE5B8A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EFA08F6" w14:textId="77777777" w:rsidR="00E13BC1" w:rsidRPr="00164FEC" w:rsidDel="002A1D54" w:rsidRDefault="00E13B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9369457" w14:textId="77777777" w:rsidR="00E13BC1" w:rsidRPr="00164FEC" w:rsidRDefault="00E13BC1" w:rsidP="001E3D0E">
            <w:pPr>
              <w:pStyle w:val="af9"/>
              <w:jc w:val="both"/>
            </w:pPr>
            <w:r w:rsidRPr="00164FEC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862FC9" w:rsidRPr="00164FEC" w14:paraId="18009F7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0EAB458" w14:textId="77777777" w:rsidR="00E13BC1" w:rsidRPr="00164FEC" w:rsidDel="002A1D54" w:rsidRDefault="00E13BC1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715523C" w14:textId="77777777" w:rsidR="00E13BC1" w:rsidRPr="00164FEC" w:rsidRDefault="00E13BC1" w:rsidP="001E3D0E">
            <w:pPr>
              <w:pStyle w:val="af9"/>
              <w:jc w:val="both"/>
            </w:pPr>
            <w:r w:rsidRPr="00164FEC">
              <w:t>Виды и правила применения средств индивидуальной и коллективной защиты при выполнении работ на станках</w:t>
            </w:r>
          </w:p>
        </w:tc>
      </w:tr>
      <w:tr w:rsidR="00862FC9" w:rsidRPr="00164FEC" w14:paraId="3240EF40" w14:textId="77777777" w:rsidTr="001E3D0E">
        <w:trPr>
          <w:trHeight w:val="20"/>
        </w:trPr>
        <w:tc>
          <w:tcPr>
            <w:tcW w:w="1321" w:type="pct"/>
            <w:shd w:val="clear" w:color="auto" w:fill="auto"/>
          </w:tcPr>
          <w:p w14:paraId="6AF26B19" w14:textId="77777777" w:rsidR="00E13BC1" w:rsidRPr="00164FEC" w:rsidDel="002A1D54" w:rsidRDefault="00E13BC1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  <w:shd w:val="clear" w:color="auto" w:fill="auto"/>
          </w:tcPr>
          <w:p w14:paraId="71039A3C" w14:textId="77777777" w:rsidR="00E13BC1" w:rsidRPr="00164FEC" w:rsidRDefault="00E13BC1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6162F1AF" w14:textId="4770146A" w:rsidR="001E3D0E" w:rsidRDefault="001E3D0E" w:rsidP="00164FEC">
      <w:pPr>
        <w:pStyle w:val="aff2"/>
      </w:pPr>
    </w:p>
    <w:p w14:paraId="31CC1361" w14:textId="77777777" w:rsidR="00096F9D" w:rsidRPr="00164FEC" w:rsidRDefault="00096F9D" w:rsidP="00164FEC">
      <w:pPr>
        <w:pStyle w:val="aff2"/>
      </w:pPr>
    </w:p>
    <w:p w14:paraId="0027430B" w14:textId="2BDEC08F" w:rsidR="0052442E" w:rsidRPr="00164FEC" w:rsidRDefault="0052442E" w:rsidP="00164FEC">
      <w:pPr>
        <w:pStyle w:val="aff2"/>
        <w:rPr>
          <w:b/>
          <w:bCs w:val="0"/>
        </w:rPr>
      </w:pPr>
      <w:r w:rsidRPr="00164FEC">
        <w:rPr>
          <w:b/>
          <w:bCs w:val="0"/>
        </w:rPr>
        <w:t>3.2.</w:t>
      </w:r>
      <w:r w:rsidR="00B7237F" w:rsidRPr="00164FEC">
        <w:rPr>
          <w:b/>
          <w:bCs w:val="0"/>
        </w:rPr>
        <w:t>4</w:t>
      </w:r>
      <w:r w:rsidRPr="00164FEC">
        <w:rPr>
          <w:b/>
          <w:bCs w:val="0"/>
        </w:rPr>
        <w:t>. Трудовая функция</w:t>
      </w:r>
    </w:p>
    <w:p w14:paraId="1B8DFCB4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4133"/>
        <w:gridCol w:w="720"/>
        <w:gridCol w:w="1197"/>
        <w:gridCol w:w="1571"/>
        <w:gridCol w:w="1071"/>
      </w:tblGrid>
      <w:tr w:rsidR="00862FC9" w:rsidRPr="00164FEC" w14:paraId="1A12C597" w14:textId="77777777" w:rsidTr="00B7237F">
        <w:trPr>
          <w:trHeight w:val="278"/>
        </w:trPr>
        <w:tc>
          <w:tcPr>
            <w:tcW w:w="7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D43B9D6" w14:textId="77777777" w:rsidR="00B7237F" w:rsidRPr="00164FEC" w:rsidRDefault="00B7237F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3D3377" w14:textId="4709525E" w:rsidR="00B7237F" w:rsidRPr="00164FEC" w:rsidRDefault="00B55A49" w:rsidP="001E3D0E">
            <w:pPr>
              <w:pStyle w:val="af9"/>
            </w:pPr>
            <w:r w:rsidRPr="00164FEC">
              <w:t xml:space="preserve">Контроль качества обработки простых деталей с точностью размеров по </w:t>
            </w:r>
            <w:r w:rsidR="00123467" w:rsidRPr="00164FEC">
              <w:t>10-му, 11-му квалитету</w:t>
            </w:r>
            <w:r w:rsidRPr="00164FEC">
              <w:t xml:space="preserve">, сложных деталей – по </w:t>
            </w:r>
            <w:r w:rsidR="00123467" w:rsidRPr="00164FEC">
              <w:t>12–14-му квалитету</w:t>
            </w:r>
            <w:r w:rsidRPr="00164FEC">
              <w:t xml:space="preserve"> и деталей зубчатых передач </w:t>
            </w:r>
            <w:r w:rsidR="00123467" w:rsidRPr="00164FEC">
              <w:t>10-й, 11-й степени</w:t>
            </w:r>
            <w:r w:rsidRPr="00164FEC">
              <w:t xml:space="preserve"> точности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8EC33AD" w14:textId="77777777" w:rsidR="00B7237F" w:rsidRPr="00164FEC" w:rsidRDefault="00B7237F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872659" w14:textId="4B10C71C" w:rsidR="00B7237F" w:rsidRPr="00164FEC" w:rsidRDefault="00164FEC" w:rsidP="001E3D0E">
            <w:pPr>
              <w:suppressAutoHyphens/>
              <w:rPr>
                <w:sz w:val="18"/>
                <w:szCs w:val="16"/>
              </w:rPr>
            </w:pPr>
            <w:r>
              <w:rPr>
                <w:lang w:val="en-US"/>
              </w:rPr>
              <w:t>B</w:t>
            </w:r>
            <w:r w:rsidR="00B7237F" w:rsidRPr="00164FEC">
              <w:t>/04.3</w:t>
            </w:r>
          </w:p>
        </w:tc>
        <w:tc>
          <w:tcPr>
            <w:tcW w:w="7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3D70E82" w14:textId="77777777" w:rsidR="00B7237F" w:rsidRPr="00164FEC" w:rsidRDefault="00B7237F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545377" w14:textId="77777777" w:rsidR="00B7237F" w:rsidRPr="00164FEC" w:rsidRDefault="00B7237F" w:rsidP="001E3D0E">
            <w:pPr>
              <w:suppressAutoHyphens/>
              <w:jc w:val="center"/>
            </w:pPr>
            <w:r w:rsidRPr="00164FEC">
              <w:t>3</w:t>
            </w:r>
          </w:p>
        </w:tc>
      </w:tr>
    </w:tbl>
    <w:p w14:paraId="31243532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055"/>
        <w:gridCol w:w="490"/>
        <w:gridCol w:w="2169"/>
        <w:gridCol w:w="1477"/>
        <w:gridCol w:w="2324"/>
      </w:tblGrid>
      <w:tr w:rsidR="00862FC9" w:rsidRPr="00164FEC" w14:paraId="7E52011F" w14:textId="77777777" w:rsidTr="001E3D0E">
        <w:trPr>
          <w:trHeight w:val="488"/>
        </w:trPr>
        <w:tc>
          <w:tcPr>
            <w:tcW w:w="131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30A8D59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6DD3C37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05BDC41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F1D8506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A852819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16016A8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52442E" w:rsidRPr="00164FEC" w14:paraId="55772A21" w14:textId="77777777" w:rsidTr="001E3D0E">
        <w:trPr>
          <w:trHeight w:val="479"/>
        </w:trPr>
        <w:tc>
          <w:tcPr>
            <w:tcW w:w="1317" w:type="pct"/>
            <w:tcBorders>
              <w:top w:val="nil"/>
              <w:bottom w:val="nil"/>
              <w:right w:val="nil"/>
            </w:tcBorders>
            <w:vAlign w:val="center"/>
          </w:tcPr>
          <w:p w14:paraId="2B01F727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73546F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47AE1D1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935F14E" w14:textId="77777777" w:rsidR="0052442E" w:rsidRPr="00164FEC" w:rsidRDefault="0052442E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57982A4D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95"/>
        <w:gridCol w:w="7504"/>
      </w:tblGrid>
      <w:tr w:rsidR="00862FC9" w:rsidRPr="00164FEC" w14:paraId="11F62DCC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039B9E8C" w14:textId="77777777" w:rsidR="0052442E" w:rsidRPr="00164FEC" w:rsidRDefault="0052442E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</w:tcPr>
          <w:p w14:paraId="041E1AC8" w14:textId="77777777" w:rsidR="0052442E" w:rsidRPr="00164FEC" w:rsidRDefault="0052442E" w:rsidP="001E3D0E">
            <w:pPr>
              <w:pStyle w:val="af9"/>
              <w:jc w:val="both"/>
            </w:pPr>
            <w:r w:rsidRPr="00164FEC">
              <w:t>Визуальное определение дефектов обработанных поверхностей</w:t>
            </w:r>
          </w:p>
        </w:tc>
      </w:tr>
      <w:tr w:rsidR="00862FC9" w:rsidRPr="00164FEC" w14:paraId="16D9DCA5" w14:textId="77777777" w:rsidTr="001E3D0E">
        <w:trPr>
          <w:trHeight w:val="20"/>
        </w:trPr>
        <w:tc>
          <w:tcPr>
            <w:tcW w:w="1321" w:type="pct"/>
            <w:vMerge/>
          </w:tcPr>
          <w:p w14:paraId="2C4794FF" w14:textId="77777777" w:rsidR="006F2409" w:rsidRPr="00164FEC" w:rsidRDefault="006F2409" w:rsidP="001E3D0E">
            <w:pPr>
              <w:suppressAutoHyphens/>
            </w:pPr>
          </w:p>
        </w:tc>
        <w:tc>
          <w:tcPr>
            <w:tcW w:w="3679" w:type="pct"/>
          </w:tcPr>
          <w:p w14:paraId="512BC2B8" w14:textId="7D367200" w:rsidR="006F2409" w:rsidRPr="00164FEC" w:rsidRDefault="006F2409" w:rsidP="001E3D0E">
            <w:pPr>
              <w:pStyle w:val="af9"/>
              <w:jc w:val="both"/>
            </w:pPr>
            <w:r w:rsidRPr="00164FEC">
              <w:t xml:space="preserve">Контроль точности размеров, формы и взаимного расположения поверхностей простых деталей с точностью размеров по </w:t>
            </w:r>
            <w:r w:rsidR="00123467" w:rsidRPr="00164FEC">
              <w:t>10-му, 11-му квалитету</w:t>
            </w:r>
            <w:r w:rsidRPr="00164FEC">
              <w:t xml:space="preserve"> </w:t>
            </w:r>
          </w:p>
        </w:tc>
      </w:tr>
      <w:tr w:rsidR="00862FC9" w:rsidRPr="00164FEC" w14:paraId="2F23FE6C" w14:textId="77777777" w:rsidTr="001E3D0E">
        <w:trPr>
          <w:trHeight w:val="20"/>
        </w:trPr>
        <w:tc>
          <w:tcPr>
            <w:tcW w:w="1321" w:type="pct"/>
            <w:vMerge/>
          </w:tcPr>
          <w:p w14:paraId="11395147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5EEFC34B" w14:textId="45FB7116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Контроль точности размеров, формы и взаимного расположения поверхностей сложных деталей с точностью размеров по </w:t>
            </w:r>
            <w:r w:rsidR="00123467" w:rsidRPr="00164FEC">
              <w:t>12–14-му квалитету</w:t>
            </w:r>
            <w:r w:rsidRPr="00164FEC">
              <w:t xml:space="preserve"> </w:t>
            </w:r>
          </w:p>
        </w:tc>
      </w:tr>
      <w:tr w:rsidR="00862FC9" w:rsidRPr="00164FEC" w14:paraId="67005E3B" w14:textId="77777777" w:rsidTr="001E3D0E">
        <w:trPr>
          <w:trHeight w:val="20"/>
        </w:trPr>
        <w:tc>
          <w:tcPr>
            <w:tcW w:w="1321" w:type="pct"/>
            <w:vMerge/>
          </w:tcPr>
          <w:p w14:paraId="12E43779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5830E650" w14:textId="48E3C0F6" w:rsidR="0052442E" w:rsidRPr="00164FEC" w:rsidRDefault="008B400D" w:rsidP="001E3D0E">
            <w:pPr>
              <w:pStyle w:val="af9"/>
              <w:jc w:val="both"/>
            </w:pPr>
            <w:r w:rsidRPr="00164FEC">
              <w:t>Контроль</w:t>
            </w:r>
            <w:r w:rsidR="0052442E" w:rsidRPr="00164FEC">
              <w:t xml:space="preserve"> деталей зубчатых передач </w:t>
            </w:r>
            <w:r w:rsidR="00123467" w:rsidRPr="00164FEC">
              <w:t>10-й, 11-й степени</w:t>
            </w:r>
            <w:r w:rsidR="0052442E" w:rsidRPr="00164FEC">
              <w:t xml:space="preserve"> точности</w:t>
            </w:r>
          </w:p>
        </w:tc>
      </w:tr>
      <w:tr w:rsidR="00862FC9" w:rsidRPr="00164FEC" w14:paraId="00E0CA12" w14:textId="77777777" w:rsidTr="001E3D0E">
        <w:trPr>
          <w:trHeight w:val="20"/>
        </w:trPr>
        <w:tc>
          <w:tcPr>
            <w:tcW w:w="1321" w:type="pct"/>
            <w:vMerge/>
          </w:tcPr>
          <w:p w14:paraId="142BEF1A" w14:textId="77777777" w:rsidR="005137F7" w:rsidRPr="00164FEC" w:rsidRDefault="005137F7" w:rsidP="001E3D0E">
            <w:pPr>
              <w:suppressAutoHyphens/>
            </w:pPr>
          </w:p>
        </w:tc>
        <w:tc>
          <w:tcPr>
            <w:tcW w:w="3679" w:type="pct"/>
          </w:tcPr>
          <w:p w14:paraId="748080F9" w14:textId="3F5299A7" w:rsidR="005137F7" w:rsidRPr="00164FEC" w:rsidRDefault="005137F7" w:rsidP="001E3D0E">
            <w:pPr>
              <w:pStyle w:val="af9"/>
              <w:jc w:val="both"/>
            </w:pPr>
            <w:r w:rsidRPr="00164FEC">
              <w:t>Контроль параметров шероховатости фрезерованных поверхностей</w:t>
            </w:r>
          </w:p>
        </w:tc>
      </w:tr>
      <w:tr w:rsidR="00862FC9" w:rsidRPr="00164FEC" w14:paraId="30EB3A6A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4AB4C086" w14:textId="77777777" w:rsidR="008B400D" w:rsidRPr="00164FEC" w:rsidDel="002A1D54" w:rsidRDefault="008B400D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</w:tcPr>
          <w:p w14:paraId="134AA010" w14:textId="7C13E71B" w:rsidR="008B400D" w:rsidRPr="00164FEC" w:rsidRDefault="008B400D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простые детали с точностью размеров по </w:t>
            </w:r>
            <w:r w:rsidR="00123467" w:rsidRPr="00164FEC">
              <w:t>10-му, 11-му квалитету</w:t>
            </w:r>
            <w:r w:rsidRPr="00164FEC">
              <w:t xml:space="preserve">, </w:t>
            </w:r>
            <w:r w:rsidR="003E74D5" w:rsidRPr="00164FEC">
              <w:t xml:space="preserve">сложные </w:t>
            </w:r>
            <w:r w:rsidRPr="00164FEC">
              <w:t>детал</w:t>
            </w:r>
            <w:r w:rsidR="003E74D5" w:rsidRPr="00164FEC">
              <w:t>и</w:t>
            </w:r>
            <w:r w:rsidRPr="00164FEC">
              <w:t xml:space="preserve"> с точностью размеров по </w:t>
            </w:r>
            <w:r w:rsidR="00123467" w:rsidRPr="00164FEC">
              <w:t>12–14-му квалитету</w:t>
            </w:r>
            <w:r w:rsidRPr="00164FEC">
              <w:t xml:space="preserve"> и </w:t>
            </w:r>
            <w:r w:rsidR="003E74D5" w:rsidRPr="00164FEC">
              <w:t xml:space="preserve">детали зубчатых передач </w:t>
            </w:r>
            <w:r w:rsidR="00123467" w:rsidRPr="00164FEC">
              <w:t>10-й, 11-й степени</w:t>
            </w:r>
            <w:r w:rsidR="003E74D5" w:rsidRPr="00164FEC">
              <w:t xml:space="preserve"> точности</w:t>
            </w:r>
          </w:p>
        </w:tc>
      </w:tr>
      <w:tr w:rsidR="00862FC9" w:rsidRPr="00164FEC" w14:paraId="1A4714EE" w14:textId="77777777" w:rsidTr="001E3D0E">
        <w:trPr>
          <w:trHeight w:val="20"/>
        </w:trPr>
        <w:tc>
          <w:tcPr>
            <w:tcW w:w="1321" w:type="pct"/>
            <w:vMerge/>
          </w:tcPr>
          <w:p w14:paraId="4750A2C3" w14:textId="77777777" w:rsidR="008B400D" w:rsidRPr="00164FEC" w:rsidDel="002A1D54" w:rsidRDefault="008B400D" w:rsidP="001E3D0E">
            <w:pPr>
              <w:suppressAutoHyphens/>
            </w:pPr>
          </w:p>
        </w:tc>
        <w:tc>
          <w:tcPr>
            <w:tcW w:w="3679" w:type="pct"/>
          </w:tcPr>
          <w:p w14:paraId="7B80E110" w14:textId="5066154E" w:rsidR="008B400D" w:rsidRPr="00164FEC" w:rsidRDefault="008B400D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862FC9" w:rsidRPr="00164FEC" w14:paraId="23019319" w14:textId="77777777" w:rsidTr="001E3D0E">
        <w:trPr>
          <w:trHeight w:val="20"/>
        </w:trPr>
        <w:tc>
          <w:tcPr>
            <w:tcW w:w="1321" w:type="pct"/>
            <w:vMerge/>
          </w:tcPr>
          <w:p w14:paraId="0EFA0E00" w14:textId="77777777" w:rsidR="008B400D" w:rsidRPr="00164FEC" w:rsidDel="002A1D54" w:rsidRDefault="008B400D" w:rsidP="001E3D0E">
            <w:pPr>
              <w:suppressAutoHyphens/>
            </w:pPr>
          </w:p>
        </w:tc>
        <w:tc>
          <w:tcPr>
            <w:tcW w:w="3679" w:type="pct"/>
          </w:tcPr>
          <w:p w14:paraId="29F7D05F" w14:textId="774C2241" w:rsidR="008B400D" w:rsidRPr="00164FEC" w:rsidRDefault="008B400D" w:rsidP="001E3D0E">
            <w:pPr>
              <w:pStyle w:val="af9"/>
              <w:jc w:val="both"/>
            </w:pPr>
            <w:r w:rsidRPr="00164FEC">
              <w:t xml:space="preserve">Использовать персональную вычислительную технику для работы с файлами </w:t>
            </w:r>
          </w:p>
        </w:tc>
      </w:tr>
      <w:tr w:rsidR="00862FC9" w:rsidRPr="00164FEC" w14:paraId="44450F7D" w14:textId="77777777" w:rsidTr="001E3D0E">
        <w:trPr>
          <w:trHeight w:val="20"/>
        </w:trPr>
        <w:tc>
          <w:tcPr>
            <w:tcW w:w="1321" w:type="pct"/>
            <w:vMerge/>
          </w:tcPr>
          <w:p w14:paraId="792C0502" w14:textId="77777777" w:rsidR="008B400D" w:rsidRPr="00164FEC" w:rsidDel="002A1D54" w:rsidRDefault="008B400D" w:rsidP="001E3D0E">
            <w:pPr>
              <w:suppressAutoHyphens/>
            </w:pPr>
          </w:p>
        </w:tc>
        <w:tc>
          <w:tcPr>
            <w:tcW w:w="3679" w:type="pct"/>
          </w:tcPr>
          <w:p w14:paraId="28C90EAF" w14:textId="3ECB1E69" w:rsidR="008B400D" w:rsidRPr="00164FEC" w:rsidRDefault="008B400D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862FC9" w:rsidRPr="00164FEC" w14:paraId="66E26765" w14:textId="77777777" w:rsidTr="001E3D0E">
        <w:trPr>
          <w:trHeight w:val="20"/>
        </w:trPr>
        <w:tc>
          <w:tcPr>
            <w:tcW w:w="1321" w:type="pct"/>
            <w:vMerge/>
          </w:tcPr>
          <w:p w14:paraId="276DE011" w14:textId="77777777" w:rsidR="008B400D" w:rsidRPr="00164FEC" w:rsidDel="002A1D54" w:rsidRDefault="008B400D" w:rsidP="001E3D0E">
            <w:pPr>
              <w:suppressAutoHyphens/>
            </w:pPr>
          </w:p>
        </w:tc>
        <w:tc>
          <w:tcPr>
            <w:tcW w:w="3679" w:type="pct"/>
          </w:tcPr>
          <w:p w14:paraId="3D39A101" w14:textId="115A734C" w:rsidR="008B400D" w:rsidRPr="00164FEC" w:rsidRDefault="008B400D" w:rsidP="001E3D0E">
            <w:pPr>
              <w:pStyle w:val="af9"/>
              <w:jc w:val="both"/>
            </w:pPr>
            <w:r w:rsidRPr="00164FE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862FC9" w:rsidRPr="00164FEC" w14:paraId="4337CAC6" w14:textId="77777777" w:rsidTr="001E3D0E">
        <w:trPr>
          <w:trHeight w:val="20"/>
        </w:trPr>
        <w:tc>
          <w:tcPr>
            <w:tcW w:w="1321" w:type="pct"/>
            <w:vMerge/>
          </w:tcPr>
          <w:p w14:paraId="10289D49" w14:textId="77777777" w:rsidR="008B400D" w:rsidRPr="00164FEC" w:rsidDel="002A1D54" w:rsidRDefault="008B400D" w:rsidP="001E3D0E">
            <w:pPr>
              <w:suppressAutoHyphens/>
            </w:pPr>
          </w:p>
        </w:tc>
        <w:tc>
          <w:tcPr>
            <w:tcW w:w="3679" w:type="pct"/>
          </w:tcPr>
          <w:p w14:paraId="0126A941" w14:textId="22A0AC6B" w:rsidR="008B400D" w:rsidRPr="00164FEC" w:rsidRDefault="008B400D" w:rsidP="001E3D0E">
            <w:pPr>
              <w:pStyle w:val="af9"/>
              <w:jc w:val="both"/>
            </w:pPr>
            <w:r w:rsidRPr="00164FEC">
              <w:t>Определять визуально явные дефекты обработанных поверхностей</w:t>
            </w:r>
          </w:p>
        </w:tc>
      </w:tr>
      <w:tr w:rsidR="00862FC9" w:rsidRPr="00164FEC" w14:paraId="70FDDD16" w14:textId="77777777" w:rsidTr="001E3D0E">
        <w:trPr>
          <w:trHeight w:val="20"/>
        </w:trPr>
        <w:tc>
          <w:tcPr>
            <w:tcW w:w="1321" w:type="pct"/>
            <w:vMerge/>
          </w:tcPr>
          <w:p w14:paraId="4B2CBB9D" w14:textId="77777777" w:rsidR="008B400D" w:rsidRPr="00164FEC" w:rsidDel="002A1D54" w:rsidRDefault="008B400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E265E57" w14:textId="27A241FE" w:rsidR="008B400D" w:rsidRPr="00164FEC" w:rsidRDefault="00770A91" w:rsidP="001E3D0E">
            <w:pPr>
              <w:pStyle w:val="af9"/>
              <w:jc w:val="both"/>
            </w:pPr>
            <w:r w:rsidRPr="00164FEC">
              <w:t>Выбирать</w:t>
            </w:r>
            <w:r w:rsidR="008B400D" w:rsidRPr="00164FEC">
              <w:t xml:space="preserve"> </w:t>
            </w:r>
            <w:r w:rsidR="00181175" w:rsidRPr="00164FEC">
              <w:t xml:space="preserve">средства контроля </w:t>
            </w:r>
            <w:r w:rsidR="008B400D" w:rsidRPr="00164FEC">
              <w:t xml:space="preserve">для </w:t>
            </w:r>
            <w:r w:rsidR="00181175" w:rsidRPr="00164FEC">
              <w:t xml:space="preserve">контроля </w:t>
            </w:r>
            <w:r w:rsidR="008B400D" w:rsidRPr="00164FEC">
              <w:t xml:space="preserve">простых деталей с точностью размеров по </w:t>
            </w:r>
            <w:r w:rsidR="00123467" w:rsidRPr="00164FEC">
              <w:t>10-му, 11-му квалитету</w:t>
            </w:r>
          </w:p>
        </w:tc>
      </w:tr>
      <w:tr w:rsidR="00862FC9" w:rsidRPr="00164FEC" w14:paraId="4D834045" w14:textId="77777777" w:rsidTr="001E3D0E">
        <w:trPr>
          <w:trHeight w:val="20"/>
        </w:trPr>
        <w:tc>
          <w:tcPr>
            <w:tcW w:w="1321" w:type="pct"/>
            <w:vMerge/>
          </w:tcPr>
          <w:p w14:paraId="4A5FA674" w14:textId="77777777" w:rsidR="00181175" w:rsidRPr="00164FEC" w:rsidDel="002A1D54" w:rsidRDefault="0018117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28182C9" w14:textId="6D6731FD" w:rsidR="00181175" w:rsidRPr="00164FEC" w:rsidRDefault="00181175" w:rsidP="001E3D0E">
            <w:pPr>
              <w:pStyle w:val="af9"/>
              <w:jc w:val="both"/>
            </w:pPr>
            <w:r w:rsidRPr="00164FEC">
              <w:t xml:space="preserve">Выполнять контроль размеров, формы и взаимного расположения поверхностей </w:t>
            </w:r>
            <w:r w:rsidR="007A4E7D" w:rsidRPr="00164FEC">
              <w:t xml:space="preserve">простых </w:t>
            </w:r>
            <w:r w:rsidRPr="00164FEC">
              <w:t xml:space="preserve">деталей с точностью размеров по </w:t>
            </w:r>
            <w:r w:rsidR="00123467" w:rsidRPr="00164FEC">
              <w:t>10-му, 11-му квалитету</w:t>
            </w:r>
            <w:r w:rsidRPr="00164FEC">
              <w:t xml:space="preserve"> </w:t>
            </w:r>
          </w:p>
        </w:tc>
      </w:tr>
      <w:tr w:rsidR="00862FC9" w:rsidRPr="00164FEC" w14:paraId="0306C289" w14:textId="77777777" w:rsidTr="001E3D0E">
        <w:trPr>
          <w:trHeight w:val="20"/>
        </w:trPr>
        <w:tc>
          <w:tcPr>
            <w:tcW w:w="1321" w:type="pct"/>
            <w:vMerge/>
          </w:tcPr>
          <w:p w14:paraId="561778A5" w14:textId="77777777" w:rsidR="002E6897" w:rsidRPr="00164FEC" w:rsidDel="002A1D54" w:rsidRDefault="002E689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D7C4242" w14:textId="2417A298" w:rsidR="002E6897" w:rsidRPr="00164FEC" w:rsidRDefault="00770A91" w:rsidP="001E3D0E">
            <w:pPr>
              <w:pStyle w:val="af9"/>
              <w:jc w:val="both"/>
            </w:pPr>
            <w:r w:rsidRPr="00164FEC">
              <w:t>Выбирать</w:t>
            </w:r>
            <w:r w:rsidR="002E6897" w:rsidRPr="00164FEC">
              <w:t xml:space="preserve"> </w:t>
            </w:r>
            <w:r w:rsidR="007A4E7D" w:rsidRPr="00164FEC">
              <w:t xml:space="preserve">средства контроля для контроля </w:t>
            </w:r>
            <w:r w:rsidR="002E6897" w:rsidRPr="00164FEC">
              <w:t xml:space="preserve">сложных деталей с точностью размеров по </w:t>
            </w:r>
            <w:r w:rsidR="00123467" w:rsidRPr="00164FEC">
              <w:t>12–14-му квалитету</w:t>
            </w:r>
          </w:p>
        </w:tc>
      </w:tr>
      <w:tr w:rsidR="00862FC9" w:rsidRPr="00164FEC" w14:paraId="772C647F" w14:textId="77777777" w:rsidTr="001E3D0E">
        <w:trPr>
          <w:trHeight w:val="20"/>
        </w:trPr>
        <w:tc>
          <w:tcPr>
            <w:tcW w:w="1321" w:type="pct"/>
            <w:vMerge/>
          </w:tcPr>
          <w:p w14:paraId="10FDB99A" w14:textId="77777777" w:rsidR="007A4E7D" w:rsidRPr="00164FEC" w:rsidDel="002A1D54" w:rsidRDefault="007A4E7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0C6014A" w14:textId="6263216E" w:rsidR="007A4E7D" w:rsidRPr="00164FEC" w:rsidRDefault="007A4E7D" w:rsidP="001E3D0E">
            <w:pPr>
              <w:pStyle w:val="af9"/>
              <w:jc w:val="both"/>
            </w:pPr>
            <w:r w:rsidRPr="00164FEC">
              <w:t xml:space="preserve">Выполнять контроль размеров, формы и взаимного расположения поверхностей </w:t>
            </w:r>
            <w:r w:rsidR="00C942A6" w:rsidRPr="00164FEC">
              <w:t>сложных</w:t>
            </w:r>
            <w:r w:rsidRPr="00164FEC">
              <w:t xml:space="preserve"> деталей с точностью размеров по </w:t>
            </w:r>
            <w:r w:rsidR="00123467" w:rsidRPr="00164FEC">
              <w:t>12–14-му квалитету</w:t>
            </w:r>
            <w:r w:rsidRPr="00164FEC">
              <w:t xml:space="preserve"> </w:t>
            </w:r>
          </w:p>
        </w:tc>
      </w:tr>
      <w:tr w:rsidR="00862FC9" w:rsidRPr="00164FEC" w14:paraId="2A53FB6C" w14:textId="77777777" w:rsidTr="001E3D0E">
        <w:trPr>
          <w:trHeight w:val="20"/>
        </w:trPr>
        <w:tc>
          <w:tcPr>
            <w:tcW w:w="1321" w:type="pct"/>
            <w:vMerge/>
          </w:tcPr>
          <w:p w14:paraId="74F8FEFB" w14:textId="77777777" w:rsidR="002E6897" w:rsidRPr="00164FEC" w:rsidDel="002A1D54" w:rsidRDefault="002E689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F5AD2C1" w14:textId="6BFBB963" w:rsidR="002E6897" w:rsidRPr="00164FEC" w:rsidRDefault="00770A91" w:rsidP="001E3D0E">
            <w:pPr>
              <w:pStyle w:val="af9"/>
              <w:jc w:val="both"/>
            </w:pPr>
            <w:r w:rsidRPr="00164FEC">
              <w:t>Выбирать</w:t>
            </w:r>
            <w:r w:rsidR="002E6897" w:rsidRPr="00164FEC">
              <w:t xml:space="preserve"> </w:t>
            </w:r>
            <w:r w:rsidR="007A4E7D" w:rsidRPr="00164FEC">
              <w:t xml:space="preserve">средства контроля для контроля </w:t>
            </w:r>
            <w:r w:rsidR="002E6897" w:rsidRPr="00164FEC">
              <w:t xml:space="preserve">деталей зубчатых передач </w:t>
            </w:r>
            <w:r w:rsidR="00123467" w:rsidRPr="00164FEC">
              <w:t>10-й, 11-й степени</w:t>
            </w:r>
            <w:r w:rsidR="002E6897" w:rsidRPr="00164FEC">
              <w:t xml:space="preserve"> точности </w:t>
            </w:r>
          </w:p>
        </w:tc>
      </w:tr>
      <w:tr w:rsidR="00862FC9" w:rsidRPr="00164FEC" w14:paraId="64B653E1" w14:textId="77777777" w:rsidTr="001E3D0E">
        <w:trPr>
          <w:trHeight w:val="20"/>
        </w:trPr>
        <w:tc>
          <w:tcPr>
            <w:tcW w:w="1321" w:type="pct"/>
            <w:vMerge/>
          </w:tcPr>
          <w:p w14:paraId="72E138BF" w14:textId="77777777" w:rsidR="002E6897" w:rsidRPr="00164FEC" w:rsidDel="002A1D54" w:rsidRDefault="002E689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54AE169" w14:textId="3A6182A5" w:rsidR="002E6897" w:rsidRPr="00164FEC" w:rsidRDefault="002E6897" w:rsidP="001E3D0E">
            <w:pPr>
              <w:pStyle w:val="af9"/>
              <w:jc w:val="both"/>
            </w:pPr>
            <w:r w:rsidRPr="00164FEC">
              <w:t xml:space="preserve">Выполнять контроль деталей зубчатых передач </w:t>
            </w:r>
            <w:r w:rsidR="00123467" w:rsidRPr="00164FEC">
              <w:t>10-й, 11-й степени</w:t>
            </w:r>
            <w:r w:rsidRPr="00164FEC">
              <w:t xml:space="preserve"> точности </w:t>
            </w:r>
          </w:p>
        </w:tc>
      </w:tr>
      <w:tr w:rsidR="00862FC9" w:rsidRPr="00164FEC" w14:paraId="1BD97CF5" w14:textId="77777777" w:rsidTr="001E3D0E">
        <w:trPr>
          <w:trHeight w:val="20"/>
        </w:trPr>
        <w:tc>
          <w:tcPr>
            <w:tcW w:w="1321" w:type="pct"/>
            <w:vMerge/>
          </w:tcPr>
          <w:p w14:paraId="41BCDDAB" w14:textId="77777777" w:rsidR="002E6897" w:rsidRPr="00164FEC" w:rsidDel="002A1D54" w:rsidRDefault="002E6897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590B76D" w14:textId="25B4E6EC" w:rsidR="002E6897" w:rsidRPr="00164FEC" w:rsidRDefault="002E6897" w:rsidP="001E3D0E">
            <w:pPr>
              <w:pStyle w:val="af9"/>
              <w:jc w:val="both"/>
            </w:pPr>
            <w:r w:rsidRPr="00164FEC">
              <w:t xml:space="preserve">Выбирать способ </w:t>
            </w:r>
            <w:r w:rsidR="007A4E7D" w:rsidRPr="00164FEC">
              <w:t xml:space="preserve">контроля параметров </w:t>
            </w:r>
            <w:r w:rsidRPr="00164FEC">
              <w:t>шероховатости обработанной поверхности</w:t>
            </w:r>
          </w:p>
        </w:tc>
      </w:tr>
      <w:tr w:rsidR="00862FC9" w:rsidRPr="00164FEC" w14:paraId="56F2E4B5" w14:textId="77777777" w:rsidTr="001E3D0E">
        <w:trPr>
          <w:trHeight w:val="20"/>
        </w:trPr>
        <w:tc>
          <w:tcPr>
            <w:tcW w:w="1321" w:type="pct"/>
            <w:vMerge/>
          </w:tcPr>
          <w:p w14:paraId="019B8ADD" w14:textId="77777777" w:rsidR="007A4E7D" w:rsidRPr="00164FEC" w:rsidDel="002A1D54" w:rsidRDefault="007A4E7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72AFB2E" w14:textId="52216B27" w:rsidR="007A4E7D" w:rsidRPr="00164FEC" w:rsidRDefault="007A4E7D" w:rsidP="001E3D0E">
            <w:pPr>
              <w:pStyle w:val="af9"/>
              <w:jc w:val="both"/>
            </w:pPr>
            <w:r w:rsidRPr="00164FEC">
              <w:t>Выполнять контроль параметров шероховатости обработанных поверхностей</w:t>
            </w:r>
          </w:p>
        </w:tc>
      </w:tr>
      <w:tr w:rsidR="00862FC9" w:rsidRPr="00164FEC" w14:paraId="1CA158B4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3F3CE69F" w14:textId="77777777" w:rsidR="006903BC" w:rsidRPr="00164FEC" w:rsidRDefault="006903BC" w:rsidP="001E3D0E">
            <w:pPr>
              <w:suppressAutoHyphens/>
            </w:pPr>
            <w:r w:rsidRPr="00164FEC" w:rsidDel="002A1D54">
              <w:t>Необходимые знания</w:t>
            </w:r>
          </w:p>
        </w:tc>
        <w:tc>
          <w:tcPr>
            <w:tcW w:w="3679" w:type="pct"/>
          </w:tcPr>
          <w:p w14:paraId="1E6826B3" w14:textId="7CF995BF" w:rsidR="006903BC" w:rsidRPr="00164FEC" w:rsidRDefault="006903BC" w:rsidP="001E3D0E">
            <w:pPr>
              <w:pStyle w:val="af9"/>
              <w:jc w:val="both"/>
            </w:pPr>
            <w:r w:rsidRPr="00164FEC">
              <w:t>Виды дефектов обработанных поверхностей</w:t>
            </w:r>
          </w:p>
        </w:tc>
      </w:tr>
      <w:tr w:rsidR="00862FC9" w:rsidRPr="00164FEC" w14:paraId="129A3207" w14:textId="77777777" w:rsidTr="001E3D0E">
        <w:trPr>
          <w:trHeight w:val="20"/>
        </w:trPr>
        <w:tc>
          <w:tcPr>
            <w:tcW w:w="1321" w:type="pct"/>
            <w:vMerge/>
          </w:tcPr>
          <w:p w14:paraId="5F7691CB" w14:textId="77777777" w:rsidR="006903BC" w:rsidRPr="00164FEC" w:rsidDel="002A1D54" w:rsidRDefault="006903BC" w:rsidP="001E3D0E">
            <w:pPr>
              <w:suppressAutoHyphens/>
            </w:pPr>
          </w:p>
        </w:tc>
        <w:tc>
          <w:tcPr>
            <w:tcW w:w="3679" w:type="pct"/>
          </w:tcPr>
          <w:p w14:paraId="62C3F4FB" w14:textId="0DF2CA1C" w:rsidR="006903BC" w:rsidRPr="00164FEC" w:rsidRDefault="006903BC" w:rsidP="001E3D0E">
            <w:pPr>
              <w:pStyle w:val="af9"/>
              <w:jc w:val="both"/>
            </w:pPr>
            <w:r w:rsidRPr="00164FEC">
              <w:t>Способы определения дефектов поверхности</w:t>
            </w:r>
          </w:p>
        </w:tc>
      </w:tr>
      <w:tr w:rsidR="00862FC9" w:rsidRPr="00164FEC" w14:paraId="0185AA72" w14:textId="77777777" w:rsidTr="001E3D0E">
        <w:trPr>
          <w:trHeight w:val="20"/>
        </w:trPr>
        <w:tc>
          <w:tcPr>
            <w:tcW w:w="1321" w:type="pct"/>
            <w:vMerge/>
          </w:tcPr>
          <w:p w14:paraId="57CE960D" w14:textId="77777777" w:rsidR="006903BC" w:rsidRPr="00164FEC" w:rsidDel="002A1D54" w:rsidRDefault="006903BC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B5F4924" w14:textId="142ED5C6" w:rsidR="006903BC" w:rsidRPr="00164FEC" w:rsidRDefault="006903BC" w:rsidP="001E3D0E">
            <w:pPr>
              <w:pStyle w:val="af9"/>
              <w:jc w:val="both"/>
            </w:pPr>
            <w:r w:rsidRPr="00164FEC">
              <w:t>Порядок работы с файловой системой</w:t>
            </w:r>
          </w:p>
        </w:tc>
      </w:tr>
      <w:tr w:rsidR="00862FC9" w:rsidRPr="00164FEC" w14:paraId="5A7B1221" w14:textId="77777777" w:rsidTr="001E3D0E">
        <w:trPr>
          <w:trHeight w:val="20"/>
        </w:trPr>
        <w:tc>
          <w:tcPr>
            <w:tcW w:w="1321" w:type="pct"/>
            <w:vMerge/>
          </w:tcPr>
          <w:p w14:paraId="15DF3D18" w14:textId="77777777" w:rsidR="006903BC" w:rsidRPr="00164FEC" w:rsidDel="002A1D54" w:rsidRDefault="006903BC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0377472" w14:textId="63CBB670" w:rsidR="006903BC" w:rsidRPr="00164FEC" w:rsidRDefault="006903BC" w:rsidP="001E3D0E">
            <w:pPr>
              <w:pStyle w:val="af9"/>
              <w:jc w:val="both"/>
            </w:pPr>
            <w:r w:rsidRPr="00164FEC">
              <w:t>Основные форматы представления электронной графической и текстовой информации</w:t>
            </w:r>
          </w:p>
        </w:tc>
      </w:tr>
      <w:tr w:rsidR="00862FC9" w:rsidRPr="00164FEC" w14:paraId="0925A43D" w14:textId="77777777" w:rsidTr="001E3D0E">
        <w:trPr>
          <w:trHeight w:val="20"/>
        </w:trPr>
        <w:tc>
          <w:tcPr>
            <w:tcW w:w="1321" w:type="pct"/>
            <w:vMerge/>
          </w:tcPr>
          <w:p w14:paraId="4997B605" w14:textId="77777777" w:rsidR="006903BC" w:rsidRPr="00164FEC" w:rsidDel="002A1D54" w:rsidRDefault="006903BC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C2EC418" w14:textId="1922D8A8" w:rsidR="006903BC" w:rsidRPr="00164FEC" w:rsidRDefault="006903BC" w:rsidP="001E3D0E">
            <w:pPr>
              <w:pStyle w:val="af9"/>
              <w:jc w:val="both"/>
            </w:pPr>
            <w:r w:rsidRPr="00164FE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862FC9" w:rsidRPr="00164FEC" w14:paraId="70B008CA" w14:textId="77777777" w:rsidTr="001E3D0E">
        <w:trPr>
          <w:trHeight w:val="20"/>
        </w:trPr>
        <w:tc>
          <w:tcPr>
            <w:tcW w:w="1321" w:type="pct"/>
            <w:vMerge/>
          </w:tcPr>
          <w:p w14:paraId="2B3C3107" w14:textId="77777777" w:rsidR="006903BC" w:rsidRPr="00164FEC" w:rsidDel="002A1D54" w:rsidRDefault="006903BC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F31B315" w14:textId="68DE6312" w:rsidR="006903BC" w:rsidRPr="00164FEC" w:rsidRDefault="006903BC" w:rsidP="001E3D0E">
            <w:pPr>
              <w:pStyle w:val="af9"/>
              <w:jc w:val="both"/>
            </w:pPr>
            <w:r w:rsidRPr="00164FE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62FC9" w:rsidRPr="00164FEC" w14:paraId="0148B60F" w14:textId="77777777" w:rsidTr="001E3D0E">
        <w:trPr>
          <w:trHeight w:val="20"/>
        </w:trPr>
        <w:tc>
          <w:tcPr>
            <w:tcW w:w="1321" w:type="pct"/>
            <w:vMerge/>
          </w:tcPr>
          <w:p w14:paraId="3DEC6829" w14:textId="77777777" w:rsidR="006903BC" w:rsidRPr="00164FEC" w:rsidDel="002A1D54" w:rsidRDefault="006903BC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164C0E4" w14:textId="415854C2" w:rsidR="006903BC" w:rsidRPr="00164FEC" w:rsidRDefault="006903BC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862FC9" w:rsidRPr="00164FEC" w14:paraId="3FA52070" w14:textId="77777777" w:rsidTr="001E3D0E">
        <w:trPr>
          <w:trHeight w:val="20"/>
        </w:trPr>
        <w:tc>
          <w:tcPr>
            <w:tcW w:w="1321" w:type="pct"/>
            <w:vMerge/>
          </w:tcPr>
          <w:p w14:paraId="5276B236" w14:textId="77777777" w:rsidR="006903BC" w:rsidRPr="00164FEC" w:rsidDel="002A1D54" w:rsidRDefault="006903BC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E9FB30F" w14:textId="74B877CE" w:rsidR="006903BC" w:rsidRPr="00164FEC" w:rsidRDefault="006903BC" w:rsidP="001E3D0E">
            <w:pPr>
              <w:pStyle w:val="af9"/>
              <w:jc w:val="both"/>
            </w:pPr>
            <w:r w:rsidRPr="00164FEC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862FC9" w:rsidRPr="00164FEC" w14:paraId="7C302DDC" w14:textId="77777777" w:rsidTr="001E3D0E">
        <w:trPr>
          <w:trHeight w:val="20"/>
        </w:trPr>
        <w:tc>
          <w:tcPr>
            <w:tcW w:w="1321" w:type="pct"/>
            <w:vMerge/>
          </w:tcPr>
          <w:p w14:paraId="7FE88C03" w14:textId="77777777" w:rsidR="006903BC" w:rsidRPr="00164FEC" w:rsidDel="002A1D54" w:rsidRDefault="006903BC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7503C90" w14:textId="77777777" w:rsidR="006903BC" w:rsidRPr="00164FEC" w:rsidRDefault="006903BC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862FC9" w:rsidRPr="00164FEC" w14:paraId="15D434DA" w14:textId="77777777" w:rsidTr="001E3D0E">
        <w:trPr>
          <w:trHeight w:val="20"/>
        </w:trPr>
        <w:tc>
          <w:tcPr>
            <w:tcW w:w="1321" w:type="pct"/>
            <w:vMerge/>
          </w:tcPr>
          <w:p w14:paraId="5F5C510C" w14:textId="77777777" w:rsidR="006903BC" w:rsidRPr="00164FEC" w:rsidDel="002A1D54" w:rsidRDefault="006903BC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39E2A93" w14:textId="77777777" w:rsidR="006903BC" w:rsidRPr="00164FEC" w:rsidRDefault="006903BC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862FC9" w:rsidRPr="00164FEC" w14:paraId="568ECF3E" w14:textId="77777777" w:rsidTr="001E3D0E">
        <w:trPr>
          <w:trHeight w:val="20"/>
        </w:trPr>
        <w:tc>
          <w:tcPr>
            <w:tcW w:w="1321" w:type="pct"/>
            <w:vMerge/>
          </w:tcPr>
          <w:p w14:paraId="08FC54F5" w14:textId="77777777" w:rsidR="006903BC" w:rsidRPr="00164FEC" w:rsidDel="002A1D54" w:rsidRDefault="006903BC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353F29A" w14:textId="77777777" w:rsidR="006903BC" w:rsidRPr="00164FEC" w:rsidRDefault="006903BC" w:rsidP="001E3D0E">
            <w:pPr>
              <w:pStyle w:val="af9"/>
              <w:jc w:val="both"/>
              <w:rPr>
                <w:rFonts w:eastAsia="Batang"/>
              </w:rPr>
            </w:pPr>
            <w:r w:rsidRPr="00164FEC">
              <w:t>Основы метрологии в объеме, необходимом для выполнения работы</w:t>
            </w:r>
          </w:p>
        </w:tc>
      </w:tr>
      <w:tr w:rsidR="00862FC9" w:rsidRPr="00164FEC" w14:paraId="6E3BC368" w14:textId="77777777" w:rsidTr="001E3D0E">
        <w:trPr>
          <w:trHeight w:val="20"/>
        </w:trPr>
        <w:tc>
          <w:tcPr>
            <w:tcW w:w="1321" w:type="pct"/>
            <w:vMerge/>
          </w:tcPr>
          <w:p w14:paraId="3FB15A6F" w14:textId="77777777" w:rsidR="007A4E7D" w:rsidRPr="00164FEC" w:rsidDel="002A1D54" w:rsidRDefault="007A4E7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1E73728" w14:textId="2C7C47F1" w:rsidR="007A4E7D" w:rsidRPr="00164FEC" w:rsidRDefault="007A4E7D" w:rsidP="001E3D0E">
            <w:pPr>
              <w:pStyle w:val="af9"/>
              <w:jc w:val="both"/>
            </w:pPr>
            <w:r w:rsidRPr="00164FEC">
              <w:t xml:space="preserve">Способы контроля точности размеров, формы и взаимного расположения поверхностей деталей с точностью размеров по </w:t>
            </w:r>
            <w:r w:rsidR="00123467" w:rsidRPr="00164FEC">
              <w:t>10-му, 11-му квалитету</w:t>
            </w:r>
            <w:r w:rsidRPr="00164FEC">
              <w:t xml:space="preserve"> </w:t>
            </w:r>
          </w:p>
        </w:tc>
      </w:tr>
      <w:tr w:rsidR="00862FC9" w:rsidRPr="00164FEC" w14:paraId="3A979BD3" w14:textId="77777777" w:rsidTr="001E3D0E">
        <w:trPr>
          <w:trHeight w:val="20"/>
        </w:trPr>
        <w:tc>
          <w:tcPr>
            <w:tcW w:w="1321" w:type="pct"/>
            <w:vMerge/>
          </w:tcPr>
          <w:p w14:paraId="377D4369" w14:textId="77777777" w:rsidR="00AA077B" w:rsidRPr="00164FEC" w:rsidDel="002A1D54" w:rsidRDefault="00AA077B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B8FE6D7" w14:textId="6751EAB7" w:rsidR="00AA077B" w:rsidRPr="00164FEC" w:rsidRDefault="00AA077B" w:rsidP="001E3D0E">
            <w:pPr>
              <w:pStyle w:val="af9"/>
              <w:jc w:val="both"/>
            </w:pPr>
            <w:r w:rsidRPr="00164FEC">
              <w:t xml:space="preserve">Виды, устройство, назначение, правила применения средств контроля для контроля точности размеров, формы и взаимного расположения поверхностей деталей с точностью размеров по </w:t>
            </w:r>
            <w:r w:rsidR="00123467" w:rsidRPr="00164FEC">
              <w:t>10-му, 11-му квалитету</w:t>
            </w:r>
            <w:r w:rsidRPr="00164FEC">
              <w:t xml:space="preserve"> </w:t>
            </w:r>
          </w:p>
        </w:tc>
      </w:tr>
      <w:tr w:rsidR="00862FC9" w:rsidRPr="00164FEC" w14:paraId="435B096A" w14:textId="77777777" w:rsidTr="001E3D0E">
        <w:trPr>
          <w:trHeight w:val="20"/>
        </w:trPr>
        <w:tc>
          <w:tcPr>
            <w:tcW w:w="1321" w:type="pct"/>
            <w:vMerge/>
          </w:tcPr>
          <w:p w14:paraId="5E2A7089" w14:textId="77777777" w:rsidR="00C942A6" w:rsidRPr="00164FEC" w:rsidDel="002A1D54" w:rsidRDefault="00C942A6" w:rsidP="001E3D0E">
            <w:pPr>
              <w:suppressAutoHyphens/>
            </w:pPr>
          </w:p>
        </w:tc>
        <w:tc>
          <w:tcPr>
            <w:tcW w:w="3679" w:type="pct"/>
          </w:tcPr>
          <w:p w14:paraId="1D2C30DB" w14:textId="4241A4AB" w:rsidR="00C942A6" w:rsidRPr="00164FEC" w:rsidRDefault="00C942A6" w:rsidP="001E3D0E">
            <w:pPr>
              <w:pStyle w:val="af9"/>
              <w:jc w:val="both"/>
            </w:pPr>
            <w:r w:rsidRPr="00164FEC">
              <w:t>Виды и области применения средств контроля для контроля деталей зубчатых передач</w:t>
            </w:r>
          </w:p>
        </w:tc>
      </w:tr>
      <w:tr w:rsidR="00862FC9" w:rsidRPr="00164FEC" w14:paraId="19E343EE" w14:textId="77777777" w:rsidTr="001E3D0E">
        <w:trPr>
          <w:trHeight w:val="20"/>
        </w:trPr>
        <w:tc>
          <w:tcPr>
            <w:tcW w:w="1321" w:type="pct"/>
            <w:vMerge/>
          </w:tcPr>
          <w:p w14:paraId="168508C5" w14:textId="77777777" w:rsidR="00C942A6" w:rsidRPr="00164FEC" w:rsidDel="002A1D54" w:rsidRDefault="00C942A6" w:rsidP="001E3D0E">
            <w:pPr>
              <w:suppressAutoHyphens/>
            </w:pPr>
          </w:p>
        </w:tc>
        <w:tc>
          <w:tcPr>
            <w:tcW w:w="3679" w:type="pct"/>
          </w:tcPr>
          <w:p w14:paraId="08AE1834" w14:textId="5DBEDCBB" w:rsidR="00C942A6" w:rsidRPr="00164FEC" w:rsidRDefault="00C942A6" w:rsidP="001E3D0E">
            <w:pPr>
              <w:pStyle w:val="af9"/>
              <w:jc w:val="both"/>
            </w:pPr>
            <w:r w:rsidRPr="00164FEC">
              <w:t xml:space="preserve">Приемы работы со средствами контроля для контроля деталей зубчатых передач </w:t>
            </w:r>
            <w:r w:rsidR="00123467" w:rsidRPr="00164FEC">
              <w:t>10-й, 11-й степени</w:t>
            </w:r>
            <w:r w:rsidRPr="00164FEC">
              <w:t xml:space="preserve"> точности </w:t>
            </w:r>
          </w:p>
        </w:tc>
      </w:tr>
      <w:tr w:rsidR="00862FC9" w:rsidRPr="00164FEC" w14:paraId="66857023" w14:textId="77777777" w:rsidTr="001E3D0E">
        <w:trPr>
          <w:trHeight w:val="20"/>
        </w:trPr>
        <w:tc>
          <w:tcPr>
            <w:tcW w:w="1321" w:type="pct"/>
            <w:vMerge/>
          </w:tcPr>
          <w:p w14:paraId="3EB1CE6A" w14:textId="77777777" w:rsidR="00C942A6" w:rsidRPr="00164FEC" w:rsidDel="002A1D54" w:rsidRDefault="00C942A6" w:rsidP="001E3D0E">
            <w:pPr>
              <w:suppressAutoHyphens/>
            </w:pPr>
          </w:p>
        </w:tc>
        <w:tc>
          <w:tcPr>
            <w:tcW w:w="3679" w:type="pct"/>
          </w:tcPr>
          <w:p w14:paraId="464880E3" w14:textId="2AE984A7" w:rsidR="00C942A6" w:rsidRPr="00164FEC" w:rsidRDefault="00C942A6" w:rsidP="001E3D0E">
            <w:pPr>
              <w:pStyle w:val="af9"/>
              <w:jc w:val="both"/>
            </w:pPr>
            <w:r w:rsidRPr="00164FEC">
              <w:t>Способы контроля параметров шероховатости поверхностей</w:t>
            </w:r>
          </w:p>
        </w:tc>
      </w:tr>
      <w:tr w:rsidR="00862FC9" w:rsidRPr="00164FEC" w14:paraId="7BB19361" w14:textId="77777777" w:rsidTr="001E3D0E">
        <w:trPr>
          <w:trHeight w:val="20"/>
        </w:trPr>
        <w:tc>
          <w:tcPr>
            <w:tcW w:w="1321" w:type="pct"/>
            <w:vMerge/>
          </w:tcPr>
          <w:p w14:paraId="282BC93B" w14:textId="77777777" w:rsidR="00C942A6" w:rsidRPr="00164FEC" w:rsidDel="002A1D54" w:rsidRDefault="00C942A6" w:rsidP="001E3D0E">
            <w:pPr>
              <w:suppressAutoHyphens/>
            </w:pPr>
          </w:p>
        </w:tc>
        <w:tc>
          <w:tcPr>
            <w:tcW w:w="3679" w:type="pct"/>
          </w:tcPr>
          <w:p w14:paraId="32D3A018" w14:textId="5F43DB54" w:rsidR="00C942A6" w:rsidRPr="00164FEC" w:rsidRDefault="00C942A6" w:rsidP="001E3D0E">
            <w:pPr>
              <w:pStyle w:val="af9"/>
              <w:jc w:val="both"/>
            </w:pPr>
            <w:r w:rsidRPr="00164FEC">
              <w:t>Устройство, назначение, правила применения приборов и приспособлений для контроля параметров шероховатости поверхностей</w:t>
            </w:r>
          </w:p>
        </w:tc>
      </w:tr>
      <w:tr w:rsidR="00862FC9" w:rsidRPr="00164FEC" w14:paraId="6E60EAA6" w14:textId="77777777" w:rsidTr="001E3D0E">
        <w:trPr>
          <w:trHeight w:val="20"/>
        </w:trPr>
        <w:tc>
          <w:tcPr>
            <w:tcW w:w="1321" w:type="pct"/>
            <w:vMerge/>
          </w:tcPr>
          <w:p w14:paraId="2B10482F" w14:textId="77777777" w:rsidR="00C942A6" w:rsidRPr="00164FEC" w:rsidDel="002A1D54" w:rsidRDefault="00C942A6" w:rsidP="001E3D0E">
            <w:pPr>
              <w:suppressAutoHyphens/>
            </w:pPr>
          </w:p>
        </w:tc>
        <w:tc>
          <w:tcPr>
            <w:tcW w:w="3679" w:type="pct"/>
          </w:tcPr>
          <w:p w14:paraId="2AADF370" w14:textId="4D556513" w:rsidR="00C942A6" w:rsidRPr="00164FEC" w:rsidRDefault="00C942A6" w:rsidP="001E3D0E">
            <w:pPr>
              <w:pStyle w:val="af9"/>
              <w:jc w:val="both"/>
            </w:pPr>
            <w:r w:rsidRPr="00164FEC">
              <w:t>Порядок получения, хранения и сдачи средств контроля, необходимых для выполнения работ</w:t>
            </w:r>
          </w:p>
        </w:tc>
      </w:tr>
      <w:tr w:rsidR="00862FC9" w:rsidRPr="00164FEC" w14:paraId="66BE42BA" w14:textId="77777777" w:rsidTr="001E3D0E">
        <w:trPr>
          <w:trHeight w:val="20"/>
        </w:trPr>
        <w:tc>
          <w:tcPr>
            <w:tcW w:w="1321" w:type="pct"/>
          </w:tcPr>
          <w:p w14:paraId="7C4E0532" w14:textId="77777777" w:rsidR="00C942A6" w:rsidRPr="00164FEC" w:rsidDel="002A1D54" w:rsidRDefault="00C942A6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</w:tcPr>
          <w:p w14:paraId="582A384A" w14:textId="77777777" w:rsidR="00C942A6" w:rsidRPr="00164FEC" w:rsidRDefault="00C942A6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5168D489" w14:textId="77777777" w:rsidR="001E3D0E" w:rsidRPr="00164FEC" w:rsidRDefault="001E3D0E" w:rsidP="00164FEC">
      <w:bookmarkStart w:id="9" w:name="_Toc467846298"/>
    </w:p>
    <w:p w14:paraId="2C12BD3A" w14:textId="3DAE6E00" w:rsidR="0052442E" w:rsidRPr="00164FEC" w:rsidRDefault="0052442E" w:rsidP="001E3D0E">
      <w:pPr>
        <w:pStyle w:val="2"/>
        <w:spacing w:before="0" w:after="0"/>
      </w:pPr>
      <w:r w:rsidRPr="00164FEC">
        <w:t>3.3. Обобщенная трудовая функция</w:t>
      </w:r>
      <w:bookmarkEnd w:id="9"/>
    </w:p>
    <w:p w14:paraId="67BED4DB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4590"/>
        <w:gridCol w:w="726"/>
        <w:gridCol w:w="765"/>
        <w:gridCol w:w="1618"/>
        <w:gridCol w:w="971"/>
      </w:tblGrid>
      <w:tr w:rsidR="00862FC9" w:rsidRPr="00164FEC" w14:paraId="2B5EA8D1" w14:textId="77777777" w:rsidTr="001E3D0E">
        <w:trPr>
          <w:trHeight w:val="278"/>
        </w:trPr>
        <w:tc>
          <w:tcPr>
            <w:tcW w:w="750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5F223DF" w14:textId="77777777" w:rsidR="00B7237F" w:rsidRPr="00164FEC" w:rsidRDefault="00B7237F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71EFF" w14:textId="14E68D41" w:rsidR="00B7237F" w:rsidRPr="00164FEC" w:rsidRDefault="00B55A49" w:rsidP="001E3D0E">
            <w:pPr>
              <w:pStyle w:val="af9"/>
            </w:pPr>
            <w:r w:rsidRPr="00164FEC">
              <w:t xml:space="preserve">Изготовление на универсальных фрезерных станках простых деталей </w:t>
            </w:r>
            <w:r w:rsidR="00123467" w:rsidRPr="00164FEC">
              <w:t>с точностью размеров по 7–9-му квалитету</w:t>
            </w:r>
            <w:r w:rsidRPr="00164FEC">
              <w:t xml:space="preserve">, сложных деталей – по </w:t>
            </w:r>
            <w:r w:rsidR="00123467" w:rsidRPr="00164FEC">
              <w:t>10-му, 11-му квалитету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A4CCF37" w14:textId="77777777" w:rsidR="00B7237F" w:rsidRPr="00164FEC" w:rsidRDefault="00B7237F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3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B63BC1" w14:textId="43EFE1D5" w:rsidR="00B7237F" w:rsidRPr="00164FEC" w:rsidRDefault="00164FEC" w:rsidP="001E3D0E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79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1F65F5" w14:textId="77777777" w:rsidR="00B7237F" w:rsidRPr="00164FEC" w:rsidRDefault="00B7237F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9731D0" w14:textId="77777777" w:rsidR="00B7237F" w:rsidRPr="00164FEC" w:rsidRDefault="00B7237F" w:rsidP="001E3D0E">
            <w:pPr>
              <w:suppressAutoHyphens/>
              <w:jc w:val="center"/>
            </w:pPr>
            <w:r w:rsidRPr="00164FEC">
              <w:t>3</w:t>
            </w:r>
          </w:p>
        </w:tc>
      </w:tr>
    </w:tbl>
    <w:p w14:paraId="1EF8D41D" w14:textId="7D104727" w:rsidR="001E3D0E" w:rsidRDefault="001E3D0E"/>
    <w:p w14:paraId="748697FA" w14:textId="6A8158EA" w:rsidR="00096F9D" w:rsidRDefault="00096F9D"/>
    <w:p w14:paraId="7F3CF606" w14:textId="77777777" w:rsidR="00096F9D" w:rsidRPr="00164FEC" w:rsidRDefault="00096F9D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40"/>
        <w:gridCol w:w="1077"/>
        <w:gridCol w:w="451"/>
        <w:gridCol w:w="2504"/>
        <w:gridCol w:w="1110"/>
        <w:gridCol w:w="2320"/>
      </w:tblGrid>
      <w:tr w:rsidR="00862FC9" w:rsidRPr="00164FEC" w14:paraId="34CD48D2" w14:textId="77777777" w:rsidTr="001E3D0E">
        <w:trPr>
          <w:trHeight w:val="283"/>
        </w:trPr>
        <w:tc>
          <w:tcPr>
            <w:tcW w:w="134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BDAEF13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2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9129BFE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2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9F75549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2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08FAEA9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32C3468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1E3374C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862FC9" w:rsidRPr="00164FEC" w14:paraId="54903236" w14:textId="77777777" w:rsidTr="001E3D0E">
        <w:trPr>
          <w:trHeight w:val="479"/>
        </w:trPr>
        <w:tc>
          <w:tcPr>
            <w:tcW w:w="1343" w:type="pct"/>
            <w:tcBorders>
              <w:top w:val="nil"/>
              <w:bottom w:val="nil"/>
              <w:right w:val="nil"/>
            </w:tcBorders>
            <w:vAlign w:val="center"/>
          </w:tcPr>
          <w:p w14:paraId="426F793B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97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98A9736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54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4D7D718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763A3D0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4AEE2E5B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22"/>
        <w:gridCol w:w="7173"/>
      </w:tblGrid>
      <w:tr w:rsidR="00862FC9" w:rsidRPr="00164FEC" w14:paraId="51EDF915" w14:textId="77777777" w:rsidTr="001E3D0E">
        <w:trPr>
          <w:trHeight w:val="525"/>
        </w:trPr>
        <w:tc>
          <w:tcPr>
            <w:tcW w:w="1482" w:type="pct"/>
            <w:tcBorders>
              <w:left w:val="single" w:sz="4" w:space="0" w:color="808080"/>
            </w:tcBorders>
          </w:tcPr>
          <w:p w14:paraId="0889460A" w14:textId="77777777" w:rsidR="0052442E" w:rsidRPr="00164FEC" w:rsidRDefault="0052442E" w:rsidP="001E3D0E">
            <w:pPr>
              <w:suppressAutoHyphens/>
            </w:pPr>
            <w:r w:rsidRPr="00164FEC">
              <w:t>Возможные наименования должностей, профессий</w:t>
            </w:r>
          </w:p>
        </w:tc>
        <w:tc>
          <w:tcPr>
            <w:tcW w:w="3518" w:type="pct"/>
            <w:tcBorders>
              <w:right w:val="single" w:sz="4" w:space="0" w:color="808080"/>
            </w:tcBorders>
          </w:tcPr>
          <w:p w14:paraId="1550A59B" w14:textId="77777777" w:rsidR="0052442E" w:rsidRPr="00164FEC" w:rsidRDefault="0052442E" w:rsidP="001E3D0E">
            <w:pPr>
              <w:suppressAutoHyphens/>
            </w:pPr>
            <w:r w:rsidRPr="00164FEC">
              <w:t>Фрезеровщик 4-го разряда</w:t>
            </w:r>
          </w:p>
        </w:tc>
      </w:tr>
    </w:tbl>
    <w:p w14:paraId="2E754063" w14:textId="77777777" w:rsidR="001E3D0E" w:rsidRPr="00164FEC" w:rsidRDefault="001E3D0E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3022"/>
        <w:gridCol w:w="7173"/>
      </w:tblGrid>
      <w:tr w:rsidR="00862FC9" w:rsidRPr="00164FEC" w14:paraId="5ADD8BDF" w14:textId="77777777" w:rsidTr="001E3D0E">
        <w:trPr>
          <w:trHeight w:val="20"/>
        </w:trPr>
        <w:tc>
          <w:tcPr>
            <w:tcW w:w="1482" w:type="pct"/>
            <w:shd w:val="clear" w:color="auto" w:fill="auto"/>
          </w:tcPr>
          <w:p w14:paraId="572C94B2" w14:textId="77777777" w:rsidR="00430EDD" w:rsidRPr="00164FEC" w:rsidRDefault="00430EDD" w:rsidP="001E3D0E">
            <w:pPr>
              <w:suppressAutoHyphens/>
            </w:pPr>
            <w:r w:rsidRPr="00164FEC">
              <w:t>Требования к образованию и обучению</w:t>
            </w:r>
          </w:p>
        </w:tc>
        <w:tc>
          <w:tcPr>
            <w:tcW w:w="3518" w:type="pct"/>
            <w:shd w:val="clear" w:color="auto" w:fill="auto"/>
          </w:tcPr>
          <w:p w14:paraId="0AFBECC0" w14:textId="0BB80A83" w:rsidR="00430EDD" w:rsidRPr="00164FEC" w:rsidRDefault="00430EDD" w:rsidP="001E3D0E">
            <w:pPr>
              <w:pStyle w:val="af9"/>
              <w:rPr>
                <w:lang w:eastAsia="en-US"/>
              </w:rPr>
            </w:pPr>
            <w:r w:rsidRPr="00164FEC">
              <w:rPr>
                <w:lang w:eastAsia="en-US"/>
              </w:rPr>
              <w:t>Среднее общее образование и профессиональное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14:paraId="7DB63260" w14:textId="77777777" w:rsidR="00430EDD" w:rsidRPr="00164FEC" w:rsidRDefault="00430EDD" w:rsidP="001E3D0E">
            <w:pPr>
              <w:pStyle w:val="af9"/>
              <w:rPr>
                <w:lang w:eastAsia="en-US"/>
              </w:rPr>
            </w:pPr>
            <w:r w:rsidRPr="00164FEC">
              <w:rPr>
                <w:lang w:eastAsia="en-US"/>
              </w:rPr>
              <w:t>или</w:t>
            </w:r>
          </w:p>
          <w:p w14:paraId="7A3192E6" w14:textId="51B788A8" w:rsidR="00430EDD" w:rsidRPr="00164FEC" w:rsidRDefault="00430EDD" w:rsidP="001E3D0E">
            <w:pPr>
              <w:suppressAutoHyphens/>
            </w:pPr>
            <w:r w:rsidRPr="00164FEC">
              <w:rPr>
                <w:lang w:eastAsia="en-US"/>
              </w:rPr>
              <w:t>Среднее профессиональное образование – программы подготовки квалифицированных</w:t>
            </w:r>
            <w:r w:rsidRPr="00164FEC">
              <w:rPr>
                <w:rFonts w:eastAsia="Calibri"/>
                <w:lang w:bidi="en-US"/>
              </w:rPr>
              <w:t xml:space="preserve"> рабочих, служащих</w:t>
            </w:r>
          </w:p>
        </w:tc>
      </w:tr>
      <w:tr w:rsidR="00862FC9" w:rsidRPr="00164FEC" w14:paraId="3D0A8DC3" w14:textId="77777777" w:rsidTr="001E3D0E">
        <w:trPr>
          <w:trHeight w:val="20"/>
        </w:trPr>
        <w:tc>
          <w:tcPr>
            <w:tcW w:w="1482" w:type="pct"/>
            <w:shd w:val="clear" w:color="auto" w:fill="auto"/>
          </w:tcPr>
          <w:p w14:paraId="004BCFD8" w14:textId="77777777" w:rsidR="00430EDD" w:rsidRPr="00164FEC" w:rsidRDefault="00430EDD" w:rsidP="001E3D0E">
            <w:pPr>
              <w:suppressAutoHyphens/>
            </w:pPr>
            <w:r w:rsidRPr="00164FEC">
              <w:t>Требования к опыту практической работы</w:t>
            </w:r>
          </w:p>
        </w:tc>
        <w:tc>
          <w:tcPr>
            <w:tcW w:w="3518" w:type="pct"/>
            <w:shd w:val="clear" w:color="auto" w:fill="auto"/>
          </w:tcPr>
          <w:p w14:paraId="4E91738B" w14:textId="0D358F23" w:rsidR="00430EDD" w:rsidRPr="00164FEC" w:rsidRDefault="00430EDD" w:rsidP="00EF2B48">
            <w:pPr>
              <w:pStyle w:val="af9"/>
            </w:pPr>
            <w:r w:rsidRPr="00164FEC">
              <w:rPr>
                <w:lang w:eastAsia="en-US"/>
              </w:rPr>
              <w:t xml:space="preserve">Не менее одного года фрезеровщиком 3-го разряда </w:t>
            </w:r>
            <w:r w:rsidR="00EF2B48">
              <w:rPr>
                <w:lang w:eastAsia="en-US"/>
              </w:rPr>
              <w:t>для прошедших</w:t>
            </w:r>
            <w:r w:rsidRPr="00164FEC">
              <w:rPr>
                <w:lang w:eastAsia="en-US"/>
              </w:rPr>
              <w:t xml:space="preserve"> профессионально</w:t>
            </w:r>
            <w:r w:rsidR="00EF2B48">
              <w:rPr>
                <w:lang w:eastAsia="en-US"/>
              </w:rPr>
              <w:t>е</w:t>
            </w:r>
            <w:r w:rsidRPr="00164FEC">
              <w:rPr>
                <w:lang w:eastAsia="en-US"/>
              </w:rPr>
              <w:t xml:space="preserve"> обучени</w:t>
            </w:r>
            <w:r w:rsidR="00EF2B48">
              <w:rPr>
                <w:lang w:eastAsia="en-US"/>
              </w:rPr>
              <w:t>е</w:t>
            </w:r>
          </w:p>
        </w:tc>
      </w:tr>
      <w:tr w:rsidR="00862FC9" w:rsidRPr="00164FEC" w14:paraId="241CD862" w14:textId="77777777" w:rsidTr="001E3D0E">
        <w:trPr>
          <w:trHeight w:val="20"/>
        </w:trPr>
        <w:tc>
          <w:tcPr>
            <w:tcW w:w="1482" w:type="pct"/>
            <w:shd w:val="clear" w:color="auto" w:fill="auto"/>
          </w:tcPr>
          <w:p w14:paraId="58ED4BC1" w14:textId="77777777" w:rsidR="00430EDD" w:rsidRPr="00164FEC" w:rsidRDefault="00430EDD" w:rsidP="001E3D0E">
            <w:pPr>
              <w:suppressAutoHyphens/>
            </w:pPr>
            <w:r w:rsidRPr="00164FEC">
              <w:t>Особые условия допуска к работе</w:t>
            </w:r>
          </w:p>
        </w:tc>
        <w:tc>
          <w:tcPr>
            <w:tcW w:w="3518" w:type="pct"/>
            <w:shd w:val="clear" w:color="auto" w:fill="auto"/>
          </w:tcPr>
          <w:p w14:paraId="365FE542" w14:textId="0D53730E" w:rsidR="00430EDD" w:rsidRPr="00164FEC" w:rsidRDefault="00123467" w:rsidP="001E3D0E">
            <w:pPr>
              <w:pStyle w:val="af9"/>
            </w:pPr>
            <w:r w:rsidRPr="00164FEC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430EDD" w:rsidRPr="00164FEC">
              <w:rPr>
                <w:lang w:eastAsia="en-US"/>
              </w:rPr>
              <w:t xml:space="preserve"> </w:t>
            </w:r>
          </w:p>
          <w:p w14:paraId="17EAD50B" w14:textId="49301B51" w:rsidR="00430EDD" w:rsidRPr="00164FEC" w:rsidRDefault="005A3851" w:rsidP="001E3D0E">
            <w:pPr>
              <w:pStyle w:val="af9"/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26FBC616" w14:textId="77777777" w:rsidR="00430EDD" w:rsidRPr="00164FEC" w:rsidRDefault="00430EDD" w:rsidP="001E3D0E">
            <w:pPr>
              <w:pStyle w:val="af9"/>
            </w:pPr>
            <w:r w:rsidRPr="00164FEC">
              <w:t>Прохождение инструктажа по охране труда на рабочем месте</w:t>
            </w:r>
          </w:p>
          <w:p w14:paraId="23EB1196" w14:textId="01B4F563" w:rsidR="00430EDD" w:rsidRPr="00164FEC" w:rsidRDefault="005A3851" w:rsidP="001E3D0E">
            <w:pPr>
              <w:pStyle w:val="af9"/>
              <w:rPr>
                <w:shd w:val="clear" w:color="auto" w:fill="FFFFFF"/>
              </w:rPr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 w:rsidRPr="00164FEC">
              <w:t xml:space="preserve"> </w:t>
            </w:r>
            <w:r w:rsidR="00430EDD" w:rsidRPr="00164FEC">
              <w:t>(при работе с заготовками и технологической оснасткой массой более 16 кг)</w:t>
            </w:r>
          </w:p>
          <w:p w14:paraId="228003C1" w14:textId="2DC25E73" w:rsidR="00430EDD" w:rsidRPr="00164FEC" w:rsidRDefault="005A3851" w:rsidP="001E3D0E">
            <w:pPr>
              <w:suppressAutoHyphens/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 w:rsidRPr="00164FEC">
              <w:t xml:space="preserve"> </w:t>
            </w:r>
            <w:r w:rsidR="00430EDD" w:rsidRPr="00164FEC">
              <w:t>(при работе с заготовками и технологической оснасткой массой более 16 кг)</w:t>
            </w:r>
          </w:p>
        </w:tc>
      </w:tr>
      <w:tr w:rsidR="00862FC9" w:rsidRPr="00164FEC" w14:paraId="36A15B81" w14:textId="77777777" w:rsidTr="001E3D0E">
        <w:trPr>
          <w:trHeight w:val="20"/>
        </w:trPr>
        <w:tc>
          <w:tcPr>
            <w:tcW w:w="1482" w:type="pct"/>
            <w:shd w:val="clear" w:color="auto" w:fill="auto"/>
          </w:tcPr>
          <w:p w14:paraId="5C5D5422" w14:textId="77777777" w:rsidR="0052442E" w:rsidRPr="00164FEC" w:rsidRDefault="0052442E" w:rsidP="001E3D0E">
            <w:pPr>
              <w:suppressAutoHyphens/>
            </w:pPr>
            <w:r w:rsidRPr="00164FEC">
              <w:t>Другие характеристики</w:t>
            </w:r>
          </w:p>
        </w:tc>
        <w:tc>
          <w:tcPr>
            <w:tcW w:w="3518" w:type="pct"/>
            <w:shd w:val="clear" w:color="auto" w:fill="auto"/>
          </w:tcPr>
          <w:p w14:paraId="03718FAC" w14:textId="77777777" w:rsidR="0052442E" w:rsidRPr="00164FEC" w:rsidRDefault="0052442E" w:rsidP="001E3D0E">
            <w:pPr>
              <w:suppressAutoHyphens/>
              <w:rPr>
                <w:shd w:val="clear" w:color="auto" w:fill="FFFFFF"/>
              </w:rPr>
            </w:pPr>
            <w:r w:rsidRPr="00164FEC">
              <w:rPr>
                <w:shd w:val="clear" w:color="auto" w:fill="FFFFFF"/>
              </w:rPr>
              <w:t>-</w:t>
            </w:r>
          </w:p>
        </w:tc>
      </w:tr>
    </w:tbl>
    <w:p w14:paraId="6333DBF2" w14:textId="77777777" w:rsidR="001E3D0E" w:rsidRPr="00164FEC" w:rsidRDefault="001E3D0E"/>
    <w:p w14:paraId="21AC790D" w14:textId="77777777" w:rsidR="001E3D0E" w:rsidRPr="00164FEC" w:rsidRDefault="001E3D0E" w:rsidP="001E3D0E">
      <w:pPr>
        <w:suppressAutoHyphens/>
      </w:pPr>
      <w:r w:rsidRPr="00164FEC">
        <w:t>Дополнительные характеристики</w:t>
      </w:r>
    </w:p>
    <w:p w14:paraId="5789C5C7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49"/>
        <w:gridCol w:w="1280"/>
        <w:gridCol w:w="6366"/>
      </w:tblGrid>
      <w:tr w:rsidR="00862FC9" w:rsidRPr="00164FEC" w14:paraId="4809A848" w14:textId="77777777" w:rsidTr="001E3D0E">
        <w:trPr>
          <w:trHeight w:val="20"/>
        </w:trPr>
        <w:tc>
          <w:tcPr>
            <w:tcW w:w="1250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AC18D29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Наименование документа</w:t>
            </w:r>
          </w:p>
        </w:tc>
        <w:tc>
          <w:tcPr>
            <w:tcW w:w="628" w:type="pct"/>
            <w:tcBorders>
              <w:bottom w:val="single" w:sz="4" w:space="0" w:color="808080"/>
            </w:tcBorders>
            <w:vAlign w:val="center"/>
          </w:tcPr>
          <w:p w14:paraId="4E51388F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Код</w:t>
            </w:r>
          </w:p>
        </w:tc>
        <w:tc>
          <w:tcPr>
            <w:tcW w:w="3122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1CF3978C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Наименование базовой группы, должности (профессии) или специальности</w:t>
            </w:r>
          </w:p>
        </w:tc>
      </w:tr>
      <w:tr w:rsidR="00862FC9" w:rsidRPr="00164FEC" w14:paraId="5D9A7B61" w14:textId="77777777" w:rsidTr="001E3D0E">
        <w:trPr>
          <w:trHeight w:val="20"/>
        </w:trPr>
        <w:tc>
          <w:tcPr>
            <w:tcW w:w="1250" w:type="pct"/>
            <w:tcBorders>
              <w:left w:val="single" w:sz="4" w:space="0" w:color="808080"/>
              <w:right w:val="single" w:sz="4" w:space="0" w:color="808080"/>
            </w:tcBorders>
          </w:tcPr>
          <w:p w14:paraId="3589A481" w14:textId="77777777" w:rsidR="0052442E" w:rsidRPr="00164FEC" w:rsidRDefault="0052442E" w:rsidP="001E3D0E">
            <w:pPr>
              <w:suppressAutoHyphens/>
              <w:rPr>
                <w:vertAlign w:val="superscript"/>
              </w:rPr>
            </w:pPr>
            <w:r w:rsidRPr="00164FEC">
              <w:t>ОКЗ</w:t>
            </w:r>
          </w:p>
        </w:tc>
        <w:tc>
          <w:tcPr>
            <w:tcW w:w="628" w:type="pct"/>
            <w:tcBorders>
              <w:left w:val="single" w:sz="4" w:space="0" w:color="808080"/>
              <w:right w:val="single" w:sz="4" w:space="0" w:color="808080"/>
            </w:tcBorders>
          </w:tcPr>
          <w:p w14:paraId="7C78B43D" w14:textId="77777777" w:rsidR="0052442E" w:rsidRPr="00164FEC" w:rsidRDefault="0052442E" w:rsidP="001E3D0E">
            <w:pPr>
              <w:suppressAutoHyphens/>
            </w:pPr>
            <w:r w:rsidRPr="00164FEC">
              <w:rPr>
                <w:rFonts w:eastAsia="Batang"/>
                <w:lang w:eastAsia="ko-KR"/>
              </w:rPr>
              <w:t>7223</w:t>
            </w:r>
          </w:p>
        </w:tc>
        <w:tc>
          <w:tcPr>
            <w:tcW w:w="3122" w:type="pct"/>
            <w:tcBorders>
              <w:left w:val="single" w:sz="4" w:space="0" w:color="808080"/>
              <w:right w:val="single" w:sz="4" w:space="0" w:color="808080"/>
            </w:tcBorders>
          </w:tcPr>
          <w:p w14:paraId="3DA77E06" w14:textId="77777777" w:rsidR="0052442E" w:rsidRPr="00164FEC" w:rsidRDefault="0052442E" w:rsidP="001E3D0E">
            <w:pPr>
              <w:suppressAutoHyphens/>
            </w:pPr>
            <w:r w:rsidRPr="00164FEC">
              <w:t>Станочники и наладчики металлообрабатывающих станков</w:t>
            </w:r>
          </w:p>
        </w:tc>
      </w:tr>
      <w:tr w:rsidR="00862FC9" w:rsidRPr="00164FEC" w14:paraId="45504562" w14:textId="77777777" w:rsidTr="001E3D0E">
        <w:trPr>
          <w:trHeight w:val="20"/>
        </w:trPr>
        <w:tc>
          <w:tcPr>
            <w:tcW w:w="1250" w:type="pct"/>
            <w:tcBorders>
              <w:left w:val="single" w:sz="4" w:space="0" w:color="808080"/>
              <w:right w:val="single" w:sz="4" w:space="0" w:color="808080"/>
            </w:tcBorders>
          </w:tcPr>
          <w:p w14:paraId="0A7C11DB" w14:textId="77777777" w:rsidR="0052442E" w:rsidRPr="00164FEC" w:rsidRDefault="0052442E" w:rsidP="001E3D0E">
            <w:pPr>
              <w:suppressAutoHyphens/>
            </w:pPr>
            <w:r w:rsidRPr="00164FEC">
              <w:t>ЕТКС</w:t>
            </w:r>
          </w:p>
        </w:tc>
        <w:tc>
          <w:tcPr>
            <w:tcW w:w="628" w:type="pct"/>
            <w:tcBorders>
              <w:left w:val="single" w:sz="4" w:space="0" w:color="808080"/>
              <w:right w:val="single" w:sz="4" w:space="0" w:color="808080"/>
            </w:tcBorders>
          </w:tcPr>
          <w:p w14:paraId="54C5BB53" w14:textId="22E21F2D" w:rsidR="0052442E" w:rsidRPr="00164FEC" w:rsidRDefault="00164FEC" w:rsidP="001E3D0E">
            <w:pPr>
              <w:suppressAutoHyphens/>
            </w:pPr>
            <w:r w:rsidRPr="00164FEC">
              <w:t>§ </w:t>
            </w:r>
            <w:r w:rsidR="0052442E" w:rsidRPr="00164FEC">
              <w:t>136</w:t>
            </w:r>
          </w:p>
        </w:tc>
        <w:tc>
          <w:tcPr>
            <w:tcW w:w="3122" w:type="pct"/>
            <w:tcBorders>
              <w:left w:val="single" w:sz="4" w:space="0" w:color="808080"/>
              <w:right w:val="single" w:sz="4" w:space="0" w:color="808080"/>
            </w:tcBorders>
          </w:tcPr>
          <w:p w14:paraId="40B044E8" w14:textId="77777777" w:rsidR="0052442E" w:rsidRPr="00164FEC" w:rsidRDefault="0052442E" w:rsidP="001E3D0E">
            <w:pPr>
              <w:suppressAutoHyphens/>
            </w:pPr>
            <w:r w:rsidRPr="00164FEC">
              <w:t>Фрезеровщик 4-го разряда</w:t>
            </w:r>
          </w:p>
        </w:tc>
      </w:tr>
      <w:tr w:rsidR="00862FC9" w:rsidRPr="00164FEC" w14:paraId="5C82CE47" w14:textId="77777777" w:rsidTr="001E3D0E">
        <w:trPr>
          <w:trHeight w:val="20"/>
        </w:trPr>
        <w:tc>
          <w:tcPr>
            <w:tcW w:w="1250" w:type="pct"/>
            <w:tcBorders>
              <w:left w:val="single" w:sz="4" w:space="0" w:color="808080"/>
              <w:right w:val="single" w:sz="4" w:space="0" w:color="808080"/>
            </w:tcBorders>
          </w:tcPr>
          <w:p w14:paraId="338296EC" w14:textId="77777777" w:rsidR="0052442E" w:rsidRPr="00164FEC" w:rsidRDefault="0052442E" w:rsidP="001E3D0E">
            <w:pPr>
              <w:suppressAutoHyphens/>
            </w:pPr>
            <w:r w:rsidRPr="00164FEC">
              <w:rPr>
                <w:bCs w:val="0"/>
              </w:rPr>
              <w:t>ОКПДТР</w:t>
            </w:r>
          </w:p>
        </w:tc>
        <w:tc>
          <w:tcPr>
            <w:tcW w:w="628" w:type="pct"/>
            <w:tcBorders>
              <w:left w:val="single" w:sz="4" w:space="0" w:color="808080"/>
              <w:right w:val="single" w:sz="4" w:space="0" w:color="808080"/>
            </w:tcBorders>
          </w:tcPr>
          <w:p w14:paraId="33E498CD" w14:textId="77777777" w:rsidR="0052442E" w:rsidRPr="00164FEC" w:rsidRDefault="0052442E" w:rsidP="001E3D0E">
            <w:pPr>
              <w:suppressAutoHyphens/>
            </w:pPr>
            <w:r w:rsidRPr="00164FEC">
              <w:t>19479</w:t>
            </w:r>
          </w:p>
        </w:tc>
        <w:tc>
          <w:tcPr>
            <w:tcW w:w="3122" w:type="pct"/>
            <w:tcBorders>
              <w:left w:val="single" w:sz="4" w:space="0" w:color="808080"/>
              <w:right w:val="single" w:sz="4" w:space="0" w:color="808080"/>
            </w:tcBorders>
          </w:tcPr>
          <w:p w14:paraId="63C6CBBC" w14:textId="77777777" w:rsidR="0052442E" w:rsidRPr="00164FEC" w:rsidRDefault="0052442E" w:rsidP="001E3D0E">
            <w:pPr>
              <w:suppressAutoHyphens/>
            </w:pPr>
            <w:r w:rsidRPr="00164FEC">
              <w:rPr>
                <w:rFonts w:eastAsia="Calibri"/>
                <w:bCs w:val="0"/>
                <w:lang w:eastAsia="en-US"/>
              </w:rPr>
              <w:t>Фрезеровщик</w:t>
            </w:r>
          </w:p>
        </w:tc>
      </w:tr>
      <w:tr w:rsidR="00862FC9" w:rsidRPr="00164FEC" w14:paraId="302A4D59" w14:textId="77777777" w:rsidTr="001E3D0E">
        <w:trPr>
          <w:trHeight w:val="20"/>
        </w:trPr>
        <w:tc>
          <w:tcPr>
            <w:tcW w:w="1250" w:type="pct"/>
            <w:tcBorders>
              <w:left w:val="single" w:sz="4" w:space="0" w:color="808080"/>
              <w:right w:val="single" w:sz="4" w:space="0" w:color="808080"/>
            </w:tcBorders>
          </w:tcPr>
          <w:p w14:paraId="29116F10" w14:textId="72D17CF5" w:rsidR="00AD572B" w:rsidRPr="00164FEC" w:rsidRDefault="00AD572B" w:rsidP="001E3D0E">
            <w:pPr>
              <w:suppressAutoHyphens/>
              <w:rPr>
                <w:bCs w:val="0"/>
              </w:rPr>
            </w:pPr>
            <w:r w:rsidRPr="00164FEC">
              <w:t>ОКСО</w:t>
            </w:r>
            <w:r w:rsidRPr="00164FEC">
              <w:rPr>
                <w:rStyle w:val="a8"/>
              </w:rPr>
              <w:endnoteReference w:id="9"/>
            </w:r>
          </w:p>
        </w:tc>
        <w:tc>
          <w:tcPr>
            <w:tcW w:w="628" w:type="pct"/>
            <w:tcBorders>
              <w:left w:val="single" w:sz="4" w:space="0" w:color="808080"/>
              <w:right w:val="single" w:sz="4" w:space="0" w:color="808080"/>
            </w:tcBorders>
          </w:tcPr>
          <w:p w14:paraId="1CDE8099" w14:textId="6B8D0A29" w:rsidR="00AD572B" w:rsidRPr="00164FEC" w:rsidRDefault="00AD572B" w:rsidP="001E3D0E">
            <w:pPr>
              <w:suppressAutoHyphens/>
            </w:pPr>
            <w:r w:rsidRPr="00164FEC">
              <w:t>2.15.01.27</w:t>
            </w:r>
          </w:p>
        </w:tc>
        <w:tc>
          <w:tcPr>
            <w:tcW w:w="3122" w:type="pct"/>
            <w:tcBorders>
              <w:left w:val="single" w:sz="4" w:space="0" w:color="808080"/>
              <w:right w:val="single" w:sz="4" w:space="0" w:color="808080"/>
            </w:tcBorders>
          </w:tcPr>
          <w:p w14:paraId="1EF82182" w14:textId="1CCBA708" w:rsidR="00AD572B" w:rsidRPr="00164FEC" w:rsidRDefault="00AD572B" w:rsidP="001E3D0E">
            <w:pPr>
              <w:suppressAutoHyphens/>
              <w:rPr>
                <w:rFonts w:eastAsia="Calibri"/>
                <w:bCs w:val="0"/>
                <w:lang w:eastAsia="en-US"/>
              </w:rPr>
            </w:pPr>
            <w:r w:rsidRPr="00164FEC">
              <w:t>Фрезеровщик-универсал</w:t>
            </w:r>
          </w:p>
        </w:tc>
      </w:tr>
    </w:tbl>
    <w:p w14:paraId="2A715231" w14:textId="77777777" w:rsidR="001E3D0E" w:rsidRPr="00164FEC" w:rsidRDefault="001E3D0E" w:rsidP="00164FEC">
      <w:pPr>
        <w:pStyle w:val="aff2"/>
      </w:pPr>
    </w:p>
    <w:p w14:paraId="2130519C" w14:textId="586ADCEB" w:rsidR="0052442E" w:rsidRPr="00164FEC" w:rsidRDefault="0052442E" w:rsidP="00164FEC">
      <w:pPr>
        <w:pStyle w:val="aff2"/>
        <w:rPr>
          <w:b/>
          <w:bCs w:val="0"/>
        </w:rPr>
      </w:pPr>
      <w:r w:rsidRPr="00164FEC">
        <w:rPr>
          <w:b/>
          <w:bCs w:val="0"/>
        </w:rPr>
        <w:t>3.3.1. Трудовая функция</w:t>
      </w:r>
    </w:p>
    <w:p w14:paraId="16AA0947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4162"/>
        <w:gridCol w:w="714"/>
        <w:gridCol w:w="1185"/>
        <w:gridCol w:w="1571"/>
        <w:gridCol w:w="1081"/>
      </w:tblGrid>
      <w:tr w:rsidR="00862FC9" w:rsidRPr="00164FEC" w14:paraId="2B6D5DE1" w14:textId="77777777" w:rsidTr="001E3D0E">
        <w:trPr>
          <w:trHeight w:val="278"/>
        </w:trPr>
        <w:tc>
          <w:tcPr>
            <w:tcW w:w="72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5B7A304" w14:textId="77777777" w:rsidR="00B7237F" w:rsidRPr="00164FEC" w:rsidRDefault="00B7237F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4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F5A607" w14:textId="34DD7DB5" w:rsidR="00B7237F" w:rsidRPr="00164FEC" w:rsidRDefault="00B55A49" w:rsidP="001E3D0E">
            <w:pPr>
              <w:suppressAutoHyphens/>
            </w:pPr>
            <w:r w:rsidRPr="00164FEC">
              <w:t xml:space="preserve">Фрезерование заготовок простых деталей </w:t>
            </w:r>
            <w:r w:rsidR="00123467" w:rsidRPr="00164FEC">
              <w:t>с точностью размеров по 7–9</w:t>
            </w:r>
            <w:r w:rsidR="00EF2B48">
              <w:noBreakHyphen/>
            </w:r>
            <w:r w:rsidR="00123467" w:rsidRPr="00164FEC">
              <w:t>му квалитету</w:t>
            </w:r>
          </w:p>
        </w:tc>
        <w:tc>
          <w:tcPr>
            <w:tcW w:w="3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AEEF84A" w14:textId="77777777" w:rsidR="00B7237F" w:rsidRPr="00164FEC" w:rsidRDefault="00B7237F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B80CFE" w14:textId="6D5C4369" w:rsidR="00B7237F" w:rsidRPr="00164FEC" w:rsidRDefault="00164FEC" w:rsidP="001E3D0E">
            <w:pPr>
              <w:suppressAutoHyphens/>
              <w:rPr>
                <w:sz w:val="18"/>
                <w:szCs w:val="16"/>
              </w:rPr>
            </w:pPr>
            <w:r>
              <w:rPr>
                <w:lang w:val="en-US"/>
              </w:rPr>
              <w:t>C</w:t>
            </w:r>
            <w:r w:rsidR="00B7237F" w:rsidRPr="00164FEC">
              <w:t>/01.3</w:t>
            </w:r>
          </w:p>
        </w:tc>
        <w:tc>
          <w:tcPr>
            <w:tcW w:w="7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BD7570B" w14:textId="77777777" w:rsidR="00B7237F" w:rsidRPr="00164FEC" w:rsidRDefault="00B7237F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333B0E" w14:textId="77777777" w:rsidR="00B7237F" w:rsidRPr="00164FEC" w:rsidRDefault="00B7237F" w:rsidP="001E3D0E">
            <w:pPr>
              <w:suppressAutoHyphens/>
              <w:jc w:val="center"/>
            </w:pPr>
            <w:r w:rsidRPr="00164FEC">
              <w:t>3</w:t>
            </w:r>
          </w:p>
        </w:tc>
      </w:tr>
    </w:tbl>
    <w:p w14:paraId="14329D78" w14:textId="77777777" w:rsidR="001E3D0E" w:rsidRPr="00164FEC" w:rsidRDefault="001E3D0E"/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3"/>
        <w:gridCol w:w="1067"/>
        <w:gridCol w:w="486"/>
        <w:gridCol w:w="2154"/>
        <w:gridCol w:w="1483"/>
        <w:gridCol w:w="2317"/>
      </w:tblGrid>
      <w:tr w:rsidR="00862FC9" w:rsidRPr="00164FEC" w14:paraId="303DBBBA" w14:textId="77777777" w:rsidTr="001E3D0E">
        <w:trPr>
          <w:trHeight w:val="488"/>
        </w:trPr>
        <w:tc>
          <w:tcPr>
            <w:tcW w:w="132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40F6248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2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D3A2E43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C0D8C77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5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ED2A00E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152DF00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341D965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52442E" w:rsidRPr="00164FEC" w14:paraId="12ABA203" w14:textId="77777777" w:rsidTr="001E3D0E">
        <w:trPr>
          <w:trHeight w:val="479"/>
        </w:trPr>
        <w:tc>
          <w:tcPr>
            <w:tcW w:w="1320" w:type="pct"/>
            <w:tcBorders>
              <w:top w:val="nil"/>
              <w:bottom w:val="nil"/>
              <w:right w:val="nil"/>
            </w:tcBorders>
            <w:vAlign w:val="center"/>
          </w:tcPr>
          <w:p w14:paraId="4B57A5B6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C7D1A78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2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66D6840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6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E45466E" w14:textId="77777777" w:rsidR="0052442E" w:rsidRPr="00164FEC" w:rsidRDefault="0052442E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5D72FB78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95"/>
        <w:gridCol w:w="7504"/>
      </w:tblGrid>
      <w:tr w:rsidR="00862FC9" w:rsidRPr="00164FEC" w14:paraId="651B38A4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1F261525" w14:textId="77777777" w:rsidR="0052442E" w:rsidRPr="00164FEC" w:rsidRDefault="0052442E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</w:tcPr>
          <w:p w14:paraId="1305EB29" w14:textId="2D65AE91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Анализ исходных данных для выполнения технологической операции фрезерования заготовок простых деталей </w:t>
            </w:r>
            <w:r w:rsidR="00123467" w:rsidRPr="00164FEC">
              <w:t>с точностью размеров по 7–9-му квалитету</w:t>
            </w:r>
            <w:r w:rsidRPr="00164FEC">
              <w:t xml:space="preserve"> на фрезерных станках</w:t>
            </w:r>
          </w:p>
        </w:tc>
      </w:tr>
      <w:tr w:rsidR="00862FC9" w:rsidRPr="00164FEC" w14:paraId="6255DBE7" w14:textId="77777777" w:rsidTr="001E3D0E">
        <w:trPr>
          <w:trHeight w:val="20"/>
        </w:trPr>
        <w:tc>
          <w:tcPr>
            <w:tcW w:w="1321" w:type="pct"/>
            <w:vMerge/>
          </w:tcPr>
          <w:p w14:paraId="6058E6FC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4DA2319B" w14:textId="1E99148B" w:rsidR="0052442E" w:rsidRPr="00164FEC" w:rsidRDefault="00691901" w:rsidP="001E3D0E">
            <w:pPr>
              <w:pStyle w:val="af9"/>
              <w:jc w:val="both"/>
            </w:pPr>
            <w:r>
              <w:t>Настройка</w:t>
            </w:r>
            <w:r w:rsidR="0052442E" w:rsidRPr="00164FEC">
              <w:t xml:space="preserve"> и наладка фрезерных станков для выполнения технологической операции фрезерования заготовок простых деталей </w:t>
            </w:r>
            <w:r w:rsidR="00123467" w:rsidRPr="00164FEC">
              <w:t>с точностью размеров по 7–9-му квалитету</w:t>
            </w:r>
            <w:r w:rsidR="0052442E" w:rsidRPr="00164FEC">
              <w:t xml:space="preserve"> </w:t>
            </w:r>
          </w:p>
        </w:tc>
      </w:tr>
      <w:tr w:rsidR="00862FC9" w:rsidRPr="00164FEC" w14:paraId="4D346326" w14:textId="77777777" w:rsidTr="001E3D0E">
        <w:trPr>
          <w:trHeight w:val="20"/>
        </w:trPr>
        <w:tc>
          <w:tcPr>
            <w:tcW w:w="1321" w:type="pct"/>
            <w:vMerge/>
          </w:tcPr>
          <w:p w14:paraId="12E20988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04946D5E" w14:textId="3BB69910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Выполнение технологической операции фрезерования простых деталей </w:t>
            </w:r>
            <w:r w:rsidR="00123467" w:rsidRPr="00164FEC">
              <w:t>с точностью размеров по 7–9-му квалитету</w:t>
            </w:r>
            <w:r w:rsidRPr="00164FEC">
              <w:t xml:space="preserve"> </w:t>
            </w:r>
          </w:p>
        </w:tc>
      </w:tr>
      <w:tr w:rsidR="00862FC9" w:rsidRPr="00164FEC" w14:paraId="26365A25" w14:textId="77777777" w:rsidTr="001E3D0E">
        <w:trPr>
          <w:trHeight w:val="20"/>
        </w:trPr>
        <w:tc>
          <w:tcPr>
            <w:tcW w:w="1321" w:type="pct"/>
            <w:vMerge/>
          </w:tcPr>
          <w:p w14:paraId="6DCC84E4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5A1301BB" w14:textId="7B2EA672" w:rsidR="0052442E" w:rsidRPr="00164FEC" w:rsidRDefault="0052442E" w:rsidP="001E3D0E">
            <w:pPr>
              <w:pStyle w:val="af9"/>
              <w:jc w:val="both"/>
            </w:pPr>
            <w:r w:rsidRPr="00164FEC">
              <w:t>Проведение регламентных работ по техническому обслуживанию фрезерных станков</w:t>
            </w:r>
          </w:p>
        </w:tc>
      </w:tr>
      <w:tr w:rsidR="00862FC9" w:rsidRPr="00164FEC" w14:paraId="60C3EAF3" w14:textId="77777777" w:rsidTr="001E3D0E">
        <w:trPr>
          <w:trHeight w:val="20"/>
        </w:trPr>
        <w:tc>
          <w:tcPr>
            <w:tcW w:w="1321" w:type="pct"/>
            <w:vMerge/>
          </w:tcPr>
          <w:p w14:paraId="0E2D16E9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72D49779" w14:textId="5D4B00F6" w:rsidR="0052442E" w:rsidRPr="00164FEC" w:rsidRDefault="00691901" w:rsidP="001E3D0E">
            <w:pPr>
              <w:pStyle w:val="af9"/>
              <w:jc w:val="both"/>
            </w:pPr>
            <w:r>
              <w:t xml:space="preserve">Поддержание технического </w:t>
            </w:r>
            <w:r w:rsidR="0052442E" w:rsidRPr="00164FEC">
              <w:t xml:space="preserve">состояния технологической оснастки, размещенной на рабочем месте фрезеровщика </w:t>
            </w:r>
          </w:p>
        </w:tc>
      </w:tr>
      <w:tr w:rsidR="00862FC9" w:rsidRPr="00164FEC" w14:paraId="4B241421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57195EFE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</w:tcPr>
          <w:p w14:paraId="035E13A3" w14:textId="0BEC95E1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простые детали </w:t>
            </w:r>
            <w:r w:rsidR="00123467" w:rsidRPr="00164FEC">
              <w:t>с точностью размеров по 7–9-му квалитету</w:t>
            </w:r>
          </w:p>
        </w:tc>
      </w:tr>
      <w:tr w:rsidR="00862FC9" w:rsidRPr="00164FEC" w14:paraId="7671F374" w14:textId="77777777" w:rsidTr="001E3D0E">
        <w:trPr>
          <w:trHeight w:val="20"/>
        </w:trPr>
        <w:tc>
          <w:tcPr>
            <w:tcW w:w="1321" w:type="pct"/>
            <w:vMerge/>
          </w:tcPr>
          <w:p w14:paraId="3317FD71" w14:textId="77777777" w:rsidR="005C44BF" w:rsidRPr="00164FEC" w:rsidDel="002A1D54" w:rsidRDefault="005C44BF" w:rsidP="001E3D0E">
            <w:pPr>
              <w:suppressAutoHyphens/>
            </w:pPr>
          </w:p>
        </w:tc>
        <w:tc>
          <w:tcPr>
            <w:tcW w:w="3679" w:type="pct"/>
          </w:tcPr>
          <w:p w14:paraId="3A62AC1F" w14:textId="35D2C73C" w:rsidR="005C44BF" w:rsidRPr="00164FEC" w:rsidRDefault="005C44BF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862FC9" w:rsidRPr="00164FEC" w14:paraId="00EA5E3F" w14:textId="77777777" w:rsidTr="001E3D0E">
        <w:trPr>
          <w:trHeight w:val="20"/>
        </w:trPr>
        <w:tc>
          <w:tcPr>
            <w:tcW w:w="1321" w:type="pct"/>
            <w:vMerge/>
          </w:tcPr>
          <w:p w14:paraId="25A58F4C" w14:textId="77777777" w:rsidR="005C44BF" w:rsidRPr="00164FEC" w:rsidDel="002A1D54" w:rsidRDefault="005C44BF" w:rsidP="001E3D0E">
            <w:pPr>
              <w:suppressAutoHyphens/>
            </w:pPr>
          </w:p>
        </w:tc>
        <w:tc>
          <w:tcPr>
            <w:tcW w:w="3679" w:type="pct"/>
          </w:tcPr>
          <w:p w14:paraId="5B770AE8" w14:textId="72320EDA" w:rsidR="005C44BF" w:rsidRPr="00164FEC" w:rsidRDefault="005C44BF" w:rsidP="001E3D0E">
            <w:pPr>
              <w:pStyle w:val="af9"/>
              <w:jc w:val="both"/>
            </w:pPr>
            <w:r w:rsidRPr="00164FEC">
              <w:t xml:space="preserve">Использовать персональную вычислительную технику для работы с файлами </w:t>
            </w:r>
          </w:p>
        </w:tc>
      </w:tr>
      <w:tr w:rsidR="00862FC9" w:rsidRPr="00164FEC" w14:paraId="379D3C8D" w14:textId="77777777" w:rsidTr="001E3D0E">
        <w:trPr>
          <w:trHeight w:val="20"/>
        </w:trPr>
        <w:tc>
          <w:tcPr>
            <w:tcW w:w="1321" w:type="pct"/>
            <w:vMerge/>
          </w:tcPr>
          <w:p w14:paraId="55609274" w14:textId="77777777" w:rsidR="005C44BF" w:rsidRPr="00164FEC" w:rsidDel="002A1D54" w:rsidRDefault="005C44BF" w:rsidP="001E3D0E">
            <w:pPr>
              <w:suppressAutoHyphens/>
            </w:pPr>
          </w:p>
        </w:tc>
        <w:tc>
          <w:tcPr>
            <w:tcW w:w="3679" w:type="pct"/>
          </w:tcPr>
          <w:p w14:paraId="74DF5A6F" w14:textId="0570BB08" w:rsidR="005C44BF" w:rsidRPr="00164FEC" w:rsidRDefault="005C44BF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862FC9" w:rsidRPr="00164FEC" w14:paraId="609FF9C1" w14:textId="77777777" w:rsidTr="001E3D0E">
        <w:trPr>
          <w:trHeight w:val="20"/>
        </w:trPr>
        <w:tc>
          <w:tcPr>
            <w:tcW w:w="1321" w:type="pct"/>
            <w:vMerge/>
          </w:tcPr>
          <w:p w14:paraId="76CE639C" w14:textId="77777777" w:rsidR="005C44BF" w:rsidRPr="00164FEC" w:rsidDel="002A1D54" w:rsidRDefault="005C44BF" w:rsidP="001E3D0E">
            <w:pPr>
              <w:suppressAutoHyphens/>
            </w:pPr>
          </w:p>
        </w:tc>
        <w:tc>
          <w:tcPr>
            <w:tcW w:w="3679" w:type="pct"/>
          </w:tcPr>
          <w:p w14:paraId="66D05028" w14:textId="50C3E2DE" w:rsidR="005C44BF" w:rsidRPr="00164FEC" w:rsidRDefault="005C44BF" w:rsidP="001E3D0E">
            <w:pPr>
              <w:pStyle w:val="af9"/>
              <w:jc w:val="both"/>
            </w:pPr>
            <w:r w:rsidRPr="00164FE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862FC9" w:rsidRPr="00164FEC" w14:paraId="3A42ABB8" w14:textId="77777777" w:rsidTr="001E3D0E">
        <w:trPr>
          <w:trHeight w:val="20"/>
        </w:trPr>
        <w:tc>
          <w:tcPr>
            <w:tcW w:w="1321" w:type="pct"/>
            <w:vMerge/>
          </w:tcPr>
          <w:p w14:paraId="42250D81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283EDB3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станок и использовать универсальные и специальные приспособления </w:t>
            </w:r>
          </w:p>
        </w:tc>
      </w:tr>
      <w:tr w:rsidR="00862FC9" w:rsidRPr="00164FEC" w14:paraId="2301322C" w14:textId="77777777" w:rsidTr="001E3D0E">
        <w:trPr>
          <w:trHeight w:val="20"/>
        </w:trPr>
        <w:tc>
          <w:tcPr>
            <w:tcW w:w="1321" w:type="pct"/>
            <w:vMerge/>
          </w:tcPr>
          <w:p w14:paraId="2AC27475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0FA7257" w14:textId="0E628501" w:rsidR="005C44BF" w:rsidRPr="00164FEC" w:rsidRDefault="005C44BF" w:rsidP="001E3D0E">
            <w:pPr>
              <w:pStyle w:val="af9"/>
              <w:jc w:val="both"/>
            </w:pPr>
            <w:r w:rsidRPr="00164FEC">
              <w:t>Выбирать, подготавливать к работе, устанавливать на фрезерные станки и использовать режущие инструменты</w:t>
            </w:r>
            <w:r w:rsidR="005478DD" w:rsidRPr="00164FEC">
              <w:t xml:space="preserve"> для обработки заготовок простых деталей </w:t>
            </w:r>
            <w:r w:rsidR="00123467" w:rsidRPr="00164FEC">
              <w:t>с точностью размеров по 7–9-му квалитету</w:t>
            </w:r>
          </w:p>
        </w:tc>
      </w:tr>
      <w:tr w:rsidR="00862FC9" w:rsidRPr="00164FEC" w14:paraId="07E20149" w14:textId="77777777" w:rsidTr="001E3D0E">
        <w:trPr>
          <w:trHeight w:val="20"/>
        </w:trPr>
        <w:tc>
          <w:tcPr>
            <w:tcW w:w="1321" w:type="pct"/>
            <w:vMerge/>
          </w:tcPr>
          <w:p w14:paraId="7FEE8F28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DF700AE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Определять степень износа режущих инструментов</w:t>
            </w:r>
          </w:p>
        </w:tc>
      </w:tr>
      <w:tr w:rsidR="00862FC9" w:rsidRPr="00164FEC" w14:paraId="6543057D" w14:textId="77777777" w:rsidTr="001E3D0E">
        <w:trPr>
          <w:trHeight w:val="20"/>
        </w:trPr>
        <w:tc>
          <w:tcPr>
            <w:tcW w:w="1321" w:type="pct"/>
            <w:vMerge/>
          </w:tcPr>
          <w:p w14:paraId="0457FA8E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E33D36E" w14:textId="3068A0E3" w:rsidR="005C44BF" w:rsidRPr="00164FEC" w:rsidRDefault="005C44BF" w:rsidP="001E3D0E">
            <w:pPr>
              <w:pStyle w:val="af9"/>
              <w:jc w:val="both"/>
            </w:pPr>
            <w:r w:rsidRPr="00164FEC">
              <w:t xml:space="preserve">Производить настройку фрезерных станков для обработки заготовок простых деталей с точностью по </w:t>
            </w:r>
            <w:r w:rsidR="00123467" w:rsidRPr="00164FEC">
              <w:t>7–9-му квалитету</w:t>
            </w:r>
          </w:p>
        </w:tc>
      </w:tr>
      <w:tr w:rsidR="00862FC9" w:rsidRPr="00164FEC" w14:paraId="1D87AB21" w14:textId="77777777" w:rsidTr="001E3D0E">
        <w:trPr>
          <w:trHeight w:val="20"/>
        </w:trPr>
        <w:tc>
          <w:tcPr>
            <w:tcW w:w="1321" w:type="pct"/>
            <w:vMerge/>
          </w:tcPr>
          <w:p w14:paraId="57368724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1EB5E25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Выполнять регулировку и настройку режущих инструментов и инструментальных приспособлений</w:t>
            </w:r>
          </w:p>
        </w:tc>
      </w:tr>
      <w:tr w:rsidR="00862FC9" w:rsidRPr="00164FEC" w14:paraId="74AC5A54" w14:textId="77777777" w:rsidTr="001E3D0E">
        <w:trPr>
          <w:trHeight w:val="20"/>
        </w:trPr>
        <w:tc>
          <w:tcPr>
            <w:tcW w:w="1321" w:type="pct"/>
            <w:vMerge/>
          </w:tcPr>
          <w:p w14:paraId="78BCC3DD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CB2DBEF" w14:textId="7060AE62" w:rsidR="005C44BF" w:rsidRPr="00164FEC" w:rsidRDefault="005C44BF" w:rsidP="001E3D0E">
            <w:pPr>
              <w:pStyle w:val="af9"/>
              <w:jc w:val="both"/>
            </w:pPr>
            <w:r w:rsidRPr="00164FEC">
              <w:t xml:space="preserve">Устанавливать заготовки с выверкой с точностью до </w:t>
            </w:r>
            <w:r w:rsidR="00DD3E75">
              <w:t>0,03 мм</w:t>
            </w:r>
          </w:p>
        </w:tc>
      </w:tr>
      <w:tr w:rsidR="00862FC9" w:rsidRPr="00164FEC" w14:paraId="35F70E17" w14:textId="77777777" w:rsidTr="001E3D0E">
        <w:trPr>
          <w:trHeight w:val="20"/>
        </w:trPr>
        <w:tc>
          <w:tcPr>
            <w:tcW w:w="1321" w:type="pct"/>
            <w:vMerge/>
          </w:tcPr>
          <w:p w14:paraId="1312481F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F658DA0" w14:textId="19D888EF" w:rsidR="005C44BF" w:rsidRPr="00164FEC" w:rsidRDefault="005C44BF" w:rsidP="001E3D0E">
            <w:pPr>
              <w:pStyle w:val="af9"/>
              <w:jc w:val="both"/>
            </w:pPr>
            <w:r w:rsidRPr="00164FEC">
              <w:t xml:space="preserve">Выполнять фрезерную обработку заготовок простых деталей </w:t>
            </w:r>
            <w:r w:rsidR="00123467" w:rsidRPr="00164FEC">
              <w:t>с точностью размеров по 7–9-му квалитету</w:t>
            </w:r>
            <w:r w:rsidRPr="00164FEC">
              <w:t xml:space="preserve"> </w:t>
            </w:r>
          </w:p>
        </w:tc>
      </w:tr>
      <w:tr w:rsidR="00862FC9" w:rsidRPr="00164FEC" w14:paraId="30EB80D7" w14:textId="77777777" w:rsidTr="001E3D0E">
        <w:trPr>
          <w:trHeight w:val="20"/>
        </w:trPr>
        <w:tc>
          <w:tcPr>
            <w:tcW w:w="1321" w:type="pct"/>
            <w:vMerge/>
          </w:tcPr>
          <w:p w14:paraId="5981F768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9FD2E70" w14:textId="1C6F2911" w:rsidR="005C44BF" w:rsidRPr="00164FEC" w:rsidRDefault="005C44BF" w:rsidP="001E3D0E">
            <w:pPr>
              <w:pStyle w:val="af9"/>
              <w:jc w:val="both"/>
            </w:pPr>
            <w:r w:rsidRPr="00164FEC">
              <w:t>Выполнять эскизы специальной оснастки и инструмента</w:t>
            </w:r>
          </w:p>
        </w:tc>
      </w:tr>
      <w:tr w:rsidR="00862FC9" w:rsidRPr="00164FEC" w14:paraId="04395196" w14:textId="77777777" w:rsidTr="001E3D0E">
        <w:trPr>
          <w:trHeight w:val="20"/>
        </w:trPr>
        <w:tc>
          <w:tcPr>
            <w:tcW w:w="1321" w:type="pct"/>
            <w:vMerge/>
          </w:tcPr>
          <w:p w14:paraId="2D672992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9B29CE1" w14:textId="74381FD7" w:rsidR="005C44BF" w:rsidRPr="00164FEC" w:rsidRDefault="005C44BF" w:rsidP="001E3D0E">
            <w:pPr>
              <w:pStyle w:val="af9"/>
              <w:jc w:val="both"/>
            </w:pPr>
            <w:r w:rsidRPr="00164FEC">
              <w:t>Применять смазочно-охлаждающие жидкости</w:t>
            </w:r>
          </w:p>
        </w:tc>
      </w:tr>
      <w:tr w:rsidR="00862FC9" w:rsidRPr="00164FEC" w14:paraId="5B2F2777" w14:textId="77777777" w:rsidTr="001E3D0E">
        <w:trPr>
          <w:trHeight w:val="20"/>
        </w:trPr>
        <w:tc>
          <w:tcPr>
            <w:tcW w:w="1321" w:type="pct"/>
            <w:vMerge/>
          </w:tcPr>
          <w:p w14:paraId="61E44F76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EC94A2C" w14:textId="5252EE42" w:rsidR="005C44BF" w:rsidRPr="00164FEC" w:rsidRDefault="005C44BF" w:rsidP="001E3D0E">
            <w:pPr>
              <w:pStyle w:val="af9"/>
              <w:jc w:val="both"/>
            </w:pPr>
            <w:r w:rsidRPr="00164FEC">
              <w:t xml:space="preserve">Выявлять причины возникновения дефектов, предупреждать и устранять возможный брак при фрезеровании поверхностей заготовок простых деталей </w:t>
            </w:r>
            <w:r w:rsidR="00123467" w:rsidRPr="00164FEC">
              <w:t>с точностью размеров по 7–9-му квалитету</w:t>
            </w:r>
          </w:p>
        </w:tc>
      </w:tr>
      <w:tr w:rsidR="00862FC9" w:rsidRPr="00164FEC" w14:paraId="72063EAE" w14:textId="77777777" w:rsidTr="001E3D0E">
        <w:trPr>
          <w:trHeight w:val="20"/>
        </w:trPr>
        <w:tc>
          <w:tcPr>
            <w:tcW w:w="1321" w:type="pct"/>
            <w:vMerge/>
          </w:tcPr>
          <w:p w14:paraId="3B09E3E3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5784546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Проверять исправность и работоспособность фрезерных станков</w:t>
            </w:r>
          </w:p>
        </w:tc>
      </w:tr>
      <w:tr w:rsidR="00862FC9" w:rsidRPr="00164FEC" w14:paraId="18332C5C" w14:textId="77777777" w:rsidTr="001E3D0E">
        <w:trPr>
          <w:trHeight w:val="20"/>
        </w:trPr>
        <w:tc>
          <w:tcPr>
            <w:tcW w:w="1321" w:type="pct"/>
            <w:vMerge/>
          </w:tcPr>
          <w:p w14:paraId="749F9883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9AACACF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Выполнять регламентные работы по техническому обслуживанию фрезерных станков</w:t>
            </w:r>
          </w:p>
        </w:tc>
      </w:tr>
      <w:tr w:rsidR="00862FC9" w:rsidRPr="00164FEC" w14:paraId="5EF4D8E8" w14:textId="77777777" w:rsidTr="001E3D0E">
        <w:trPr>
          <w:trHeight w:val="20"/>
        </w:trPr>
        <w:tc>
          <w:tcPr>
            <w:tcW w:w="1321" w:type="pct"/>
            <w:vMerge/>
          </w:tcPr>
          <w:p w14:paraId="7E3991FF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1A2D5E8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Выполнять техническое обслуживание технологической оснастки, размещенной на рабочем месте фрезеровщика</w:t>
            </w:r>
          </w:p>
        </w:tc>
      </w:tr>
      <w:tr w:rsidR="00862FC9" w:rsidRPr="00164FEC" w14:paraId="42837402" w14:textId="77777777" w:rsidTr="001E3D0E">
        <w:trPr>
          <w:trHeight w:val="20"/>
        </w:trPr>
        <w:tc>
          <w:tcPr>
            <w:tcW w:w="1321" w:type="pct"/>
            <w:vMerge/>
          </w:tcPr>
          <w:p w14:paraId="72321BE3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764D671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Применять средства индивидуальной и коллективной защиты при выполнении работ на фрезерных станках</w:t>
            </w:r>
          </w:p>
        </w:tc>
      </w:tr>
      <w:tr w:rsidR="00862FC9" w:rsidRPr="00164FEC" w14:paraId="02EE0AF6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48064B17" w14:textId="77777777" w:rsidR="005C44BF" w:rsidRPr="00164FEC" w:rsidRDefault="005C44BF" w:rsidP="001E3D0E">
            <w:pPr>
              <w:suppressAutoHyphens/>
            </w:pPr>
            <w:r w:rsidRPr="00164FEC" w:rsidDel="002A1D54">
              <w:t>Необходимые знания</w:t>
            </w:r>
          </w:p>
        </w:tc>
        <w:tc>
          <w:tcPr>
            <w:tcW w:w="3679" w:type="pct"/>
          </w:tcPr>
          <w:p w14:paraId="347B8D72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862FC9" w:rsidRPr="00164FEC" w14:paraId="244B6496" w14:textId="77777777" w:rsidTr="001E3D0E">
        <w:trPr>
          <w:trHeight w:val="20"/>
        </w:trPr>
        <w:tc>
          <w:tcPr>
            <w:tcW w:w="1321" w:type="pct"/>
            <w:vMerge/>
          </w:tcPr>
          <w:p w14:paraId="012729DB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67D69A9" w14:textId="525B6D5D" w:rsidR="005C44BF" w:rsidRPr="00164FEC" w:rsidRDefault="005C44BF" w:rsidP="001E3D0E">
            <w:pPr>
              <w:pStyle w:val="af9"/>
              <w:jc w:val="both"/>
            </w:pPr>
            <w:r w:rsidRPr="00164FEC"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862FC9" w:rsidRPr="00164FEC" w14:paraId="3C43190F" w14:textId="77777777" w:rsidTr="001E3D0E">
        <w:trPr>
          <w:trHeight w:val="20"/>
        </w:trPr>
        <w:tc>
          <w:tcPr>
            <w:tcW w:w="1321" w:type="pct"/>
            <w:vMerge/>
          </w:tcPr>
          <w:p w14:paraId="44FA14A4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8F6B9CF" w14:textId="4BA586B5" w:rsidR="005C44BF" w:rsidRPr="00164FEC" w:rsidRDefault="005C44BF" w:rsidP="001E3D0E">
            <w:pPr>
              <w:pStyle w:val="af9"/>
              <w:jc w:val="both"/>
            </w:pPr>
            <w:r w:rsidRPr="00164FEC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862FC9" w:rsidRPr="00164FEC" w14:paraId="655E32CF" w14:textId="77777777" w:rsidTr="001E3D0E">
        <w:trPr>
          <w:trHeight w:val="20"/>
        </w:trPr>
        <w:tc>
          <w:tcPr>
            <w:tcW w:w="1321" w:type="pct"/>
            <w:vMerge/>
          </w:tcPr>
          <w:p w14:paraId="2892E955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70E2996" w14:textId="282DA7D2" w:rsidR="005C44BF" w:rsidRPr="00164FEC" w:rsidRDefault="005C44BF" w:rsidP="001E3D0E">
            <w:pPr>
              <w:pStyle w:val="af9"/>
              <w:jc w:val="both"/>
            </w:pPr>
            <w:r w:rsidRPr="00164FEC">
              <w:t>Порядок работы с файловой системой</w:t>
            </w:r>
          </w:p>
        </w:tc>
      </w:tr>
      <w:tr w:rsidR="00862FC9" w:rsidRPr="00164FEC" w14:paraId="6A3D8DC0" w14:textId="77777777" w:rsidTr="001E3D0E">
        <w:trPr>
          <w:trHeight w:val="20"/>
        </w:trPr>
        <w:tc>
          <w:tcPr>
            <w:tcW w:w="1321" w:type="pct"/>
            <w:vMerge/>
          </w:tcPr>
          <w:p w14:paraId="652DFD28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055E4F6" w14:textId="7A8BE380" w:rsidR="005C44BF" w:rsidRPr="00164FEC" w:rsidRDefault="005C44BF" w:rsidP="001E3D0E">
            <w:pPr>
              <w:pStyle w:val="af9"/>
              <w:jc w:val="both"/>
            </w:pPr>
            <w:r w:rsidRPr="00164FEC">
              <w:t>Основные форматы представления электронной графической и текстовой информации</w:t>
            </w:r>
          </w:p>
        </w:tc>
      </w:tr>
      <w:tr w:rsidR="00862FC9" w:rsidRPr="00164FEC" w14:paraId="38797894" w14:textId="77777777" w:rsidTr="001E3D0E">
        <w:trPr>
          <w:trHeight w:val="20"/>
        </w:trPr>
        <w:tc>
          <w:tcPr>
            <w:tcW w:w="1321" w:type="pct"/>
            <w:vMerge/>
          </w:tcPr>
          <w:p w14:paraId="124C3C42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1B06E05" w14:textId="63A398E3" w:rsidR="005C44BF" w:rsidRPr="00164FEC" w:rsidRDefault="005C44BF" w:rsidP="001E3D0E">
            <w:pPr>
              <w:pStyle w:val="af9"/>
              <w:jc w:val="both"/>
            </w:pPr>
            <w:r w:rsidRPr="00164FE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862FC9" w:rsidRPr="00164FEC" w14:paraId="2356F023" w14:textId="77777777" w:rsidTr="001E3D0E">
        <w:trPr>
          <w:trHeight w:val="20"/>
        </w:trPr>
        <w:tc>
          <w:tcPr>
            <w:tcW w:w="1321" w:type="pct"/>
            <w:vMerge/>
          </w:tcPr>
          <w:p w14:paraId="7AB77778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B6F2E7A" w14:textId="162D322E" w:rsidR="005C44BF" w:rsidRPr="00164FEC" w:rsidRDefault="005C44BF" w:rsidP="001E3D0E">
            <w:pPr>
              <w:pStyle w:val="af9"/>
              <w:jc w:val="both"/>
            </w:pPr>
            <w:r w:rsidRPr="00164FE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62FC9" w:rsidRPr="00164FEC" w14:paraId="3E6A3663" w14:textId="77777777" w:rsidTr="001E3D0E">
        <w:trPr>
          <w:trHeight w:val="20"/>
        </w:trPr>
        <w:tc>
          <w:tcPr>
            <w:tcW w:w="1321" w:type="pct"/>
            <w:vMerge/>
          </w:tcPr>
          <w:p w14:paraId="7B5EA050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8390463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862FC9" w:rsidRPr="00164FEC" w14:paraId="4536FACD" w14:textId="77777777" w:rsidTr="001E3D0E">
        <w:trPr>
          <w:trHeight w:val="20"/>
        </w:trPr>
        <w:tc>
          <w:tcPr>
            <w:tcW w:w="1321" w:type="pct"/>
            <w:vMerge/>
          </w:tcPr>
          <w:p w14:paraId="0BB54783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485345F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862FC9" w:rsidRPr="00164FEC" w14:paraId="47CE5093" w14:textId="77777777" w:rsidTr="001E3D0E">
        <w:trPr>
          <w:trHeight w:val="20"/>
        </w:trPr>
        <w:tc>
          <w:tcPr>
            <w:tcW w:w="1321" w:type="pct"/>
            <w:vMerge/>
          </w:tcPr>
          <w:p w14:paraId="69405F97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5A00AE1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 xml:space="preserve">Виды и содержание технологической документации, используемой в организации </w:t>
            </w:r>
          </w:p>
        </w:tc>
      </w:tr>
      <w:tr w:rsidR="00862FC9" w:rsidRPr="00164FEC" w14:paraId="44D91BF6" w14:textId="77777777" w:rsidTr="001E3D0E">
        <w:trPr>
          <w:trHeight w:val="20"/>
        </w:trPr>
        <w:tc>
          <w:tcPr>
            <w:tcW w:w="1321" w:type="pct"/>
            <w:vMerge/>
          </w:tcPr>
          <w:p w14:paraId="50F5F463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6AD63C4" w14:textId="08C942EE" w:rsidR="005C44BF" w:rsidRPr="00164FEC" w:rsidRDefault="005C44BF" w:rsidP="001E3D0E">
            <w:pPr>
              <w:pStyle w:val="af9"/>
              <w:jc w:val="both"/>
            </w:pPr>
            <w:r w:rsidRPr="00164FEC">
              <w:t xml:space="preserve">Устройство, назначение, правила и условия эксплуатации универсальных и специальных приспособлений для фрезерования заготовок простых деталей с точностью по </w:t>
            </w:r>
            <w:r w:rsidR="00123467" w:rsidRPr="00164FEC">
              <w:t>7–9-му квалитету</w:t>
            </w:r>
            <w:r w:rsidRPr="00164FEC">
              <w:t xml:space="preserve"> </w:t>
            </w:r>
          </w:p>
        </w:tc>
      </w:tr>
      <w:tr w:rsidR="00862FC9" w:rsidRPr="00164FEC" w14:paraId="0520CD7A" w14:textId="77777777" w:rsidTr="001E3D0E">
        <w:trPr>
          <w:trHeight w:val="20"/>
        </w:trPr>
        <w:tc>
          <w:tcPr>
            <w:tcW w:w="1321" w:type="pct"/>
            <w:vMerge/>
          </w:tcPr>
          <w:p w14:paraId="58128A53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A5189D0" w14:textId="119BCB08" w:rsidR="005C44BF" w:rsidRPr="00164FEC" w:rsidRDefault="005C44BF" w:rsidP="001E3D0E">
            <w:pPr>
              <w:pStyle w:val="af9"/>
              <w:jc w:val="both"/>
            </w:pPr>
            <w:r w:rsidRPr="00164FEC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862FC9" w:rsidRPr="00164FEC" w14:paraId="3C0F7FED" w14:textId="77777777" w:rsidTr="001E3D0E">
        <w:trPr>
          <w:trHeight w:val="20"/>
        </w:trPr>
        <w:tc>
          <w:tcPr>
            <w:tcW w:w="1321" w:type="pct"/>
            <w:vMerge/>
          </w:tcPr>
          <w:p w14:paraId="56777DC9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1217843" w14:textId="6B3FA73F" w:rsidR="005C44BF" w:rsidRPr="00164FEC" w:rsidRDefault="00770A91" w:rsidP="001E3D0E">
            <w:pPr>
              <w:pStyle w:val="af9"/>
              <w:jc w:val="both"/>
            </w:pPr>
            <w:r w:rsidRPr="00164FEC">
              <w:t>Правила</w:t>
            </w:r>
            <w:r w:rsidR="005C44BF" w:rsidRPr="00164FEC">
              <w:t xml:space="preserve"> выполнения эскизов специальной оснастки и инструмента</w:t>
            </w:r>
          </w:p>
        </w:tc>
      </w:tr>
      <w:tr w:rsidR="00862FC9" w:rsidRPr="00164FEC" w14:paraId="425042A3" w14:textId="77777777" w:rsidTr="001E3D0E">
        <w:trPr>
          <w:trHeight w:val="20"/>
        </w:trPr>
        <w:tc>
          <w:tcPr>
            <w:tcW w:w="1321" w:type="pct"/>
            <w:vMerge/>
          </w:tcPr>
          <w:p w14:paraId="39AB7BEB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2BDB187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Основные свойства и маркировка обрабатываемых и инструментальных материалов</w:t>
            </w:r>
          </w:p>
        </w:tc>
      </w:tr>
      <w:tr w:rsidR="00862FC9" w:rsidRPr="00164FEC" w14:paraId="57A188C2" w14:textId="77777777" w:rsidTr="001E3D0E">
        <w:trPr>
          <w:trHeight w:val="20"/>
        </w:trPr>
        <w:tc>
          <w:tcPr>
            <w:tcW w:w="1321" w:type="pct"/>
            <w:vMerge/>
          </w:tcPr>
          <w:p w14:paraId="1C1942B5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020DBEB" w14:textId="44D641FD" w:rsidR="005C44BF" w:rsidRPr="00164FEC" w:rsidRDefault="005C44BF" w:rsidP="001E3D0E">
            <w:pPr>
              <w:pStyle w:val="af9"/>
              <w:jc w:val="both"/>
            </w:pPr>
            <w:r w:rsidRPr="00164FEC">
              <w:t xml:space="preserve">Конструкции, назначение, геометрические параметры и правила эксплуатации режущих инструментов, применяемых на фрезерных станках для обработки заготовок простых деталей </w:t>
            </w:r>
            <w:r w:rsidR="00123467" w:rsidRPr="00164FEC">
              <w:t>с точностью размеров по 7–9-му квалитету</w:t>
            </w:r>
          </w:p>
        </w:tc>
      </w:tr>
      <w:tr w:rsidR="00862FC9" w:rsidRPr="00164FEC" w14:paraId="5DB37D30" w14:textId="77777777" w:rsidTr="001E3D0E">
        <w:trPr>
          <w:trHeight w:val="20"/>
        </w:trPr>
        <w:tc>
          <w:tcPr>
            <w:tcW w:w="1321" w:type="pct"/>
            <w:vMerge/>
          </w:tcPr>
          <w:p w14:paraId="6B0851C4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935BD7F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Приемы и правила установки режущих инструментов на фрезерных станках</w:t>
            </w:r>
          </w:p>
        </w:tc>
      </w:tr>
      <w:tr w:rsidR="00862FC9" w:rsidRPr="00164FEC" w14:paraId="54769D2C" w14:textId="77777777" w:rsidTr="001E3D0E">
        <w:trPr>
          <w:trHeight w:val="20"/>
        </w:trPr>
        <w:tc>
          <w:tcPr>
            <w:tcW w:w="1321" w:type="pct"/>
            <w:vMerge/>
          </w:tcPr>
          <w:p w14:paraId="49D6824A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5512148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Основы теории резания в объеме, необходимом для выполнения работы</w:t>
            </w:r>
          </w:p>
        </w:tc>
      </w:tr>
      <w:tr w:rsidR="00862FC9" w:rsidRPr="00164FEC" w14:paraId="283E9E3E" w14:textId="77777777" w:rsidTr="001E3D0E">
        <w:trPr>
          <w:trHeight w:val="20"/>
        </w:trPr>
        <w:tc>
          <w:tcPr>
            <w:tcW w:w="1321" w:type="pct"/>
            <w:vMerge/>
          </w:tcPr>
          <w:p w14:paraId="65788EE7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D0F1FAA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Критерии износа режущих инструментов</w:t>
            </w:r>
          </w:p>
        </w:tc>
      </w:tr>
      <w:tr w:rsidR="00862FC9" w:rsidRPr="00164FEC" w14:paraId="2190A946" w14:textId="77777777" w:rsidTr="001E3D0E">
        <w:trPr>
          <w:trHeight w:val="20"/>
        </w:trPr>
        <w:tc>
          <w:tcPr>
            <w:tcW w:w="1321" w:type="pct"/>
            <w:vMerge/>
          </w:tcPr>
          <w:p w14:paraId="05497011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D5CF0D9" w14:textId="54D1E7E1" w:rsidR="005C44BF" w:rsidRPr="00164FEC" w:rsidRDefault="005C44BF" w:rsidP="001E3D0E">
            <w:pPr>
              <w:pStyle w:val="af9"/>
              <w:jc w:val="both"/>
            </w:pPr>
            <w:r w:rsidRPr="00164FEC">
              <w:t xml:space="preserve">Устройство и </w:t>
            </w:r>
            <w:r w:rsidR="007C3E9C" w:rsidRPr="00164FEC">
              <w:t xml:space="preserve">правила эксплуатации </w:t>
            </w:r>
            <w:r w:rsidRPr="00164FEC">
              <w:t xml:space="preserve">фрезерных станков </w:t>
            </w:r>
          </w:p>
        </w:tc>
      </w:tr>
      <w:tr w:rsidR="00862FC9" w:rsidRPr="00164FEC" w14:paraId="049A70BA" w14:textId="77777777" w:rsidTr="001E3D0E">
        <w:trPr>
          <w:trHeight w:val="20"/>
        </w:trPr>
        <w:tc>
          <w:tcPr>
            <w:tcW w:w="1321" w:type="pct"/>
            <w:vMerge/>
          </w:tcPr>
          <w:p w14:paraId="45BAA065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3A824D9" w14:textId="66CE9E1F" w:rsidR="005C44BF" w:rsidRPr="00164FEC" w:rsidRDefault="005C44BF" w:rsidP="001E3D0E">
            <w:pPr>
              <w:pStyle w:val="af9"/>
              <w:jc w:val="both"/>
            </w:pPr>
            <w:r w:rsidRPr="00164FEC">
              <w:t xml:space="preserve">Последовательность и содержание настройки фрезерных станков </w:t>
            </w:r>
          </w:p>
        </w:tc>
      </w:tr>
      <w:tr w:rsidR="00862FC9" w:rsidRPr="00164FEC" w14:paraId="54CBB3B0" w14:textId="77777777" w:rsidTr="001E3D0E">
        <w:trPr>
          <w:trHeight w:val="20"/>
        </w:trPr>
        <w:tc>
          <w:tcPr>
            <w:tcW w:w="1321" w:type="pct"/>
            <w:vMerge/>
          </w:tcPr>
          <w:p w14:paraId="33E34585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0EED0C4" w14:textId="0D78D357" w:rsidR="005C44BF" w:rsidRPr="00164FEC" w:rsidRDefault="005C44BF" w:rsidP="001E3D0E">
            <w:pPr>
              <w:pStyle w:val="af9"/>
              <w:jc w:val="both"/>
            </w:pPr>
            <w:r w:rsidRPr="00164FEC">
              <w:t xml:space="preserve">Способы и приемы регулировки и настройки режущих инструментов и инструментальных приспособлений </w:t>
            </w:r>
          </w:p>
        </w:tc>
      </w:tr>
      <w:tr w:rsidR="00862FC9" w:rsidRPr="00164FEC" w14:paraId="3F547707" w14:textId="77777777" w:rsidTr="001E3D0E">
        <w:trPr>
          <w:trHeight w:val="20"/>
        </w:trPr>
        <w:tc>
          <w:tcPr>
            <w:tcW w:w="1321" w:type="pct"/>
            <w:vMerge/>
          </w:tcPr>
          <w:p w14:paraId="25B94187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F13A2AC" w14:textId="628275C2" w:rsidR="005C44BF" w:rsidRPr="00164FEC" w:rsidRDefault="005C44BF" w:rsidP="001E3D0E">
            <w:pPr>
              <w:pStyle w:val="af9"/>
              <w:jc w:val="both"/>
            </w:pPr>
            <w:r w:rsidRPr="00164FEC">
              <w:t xml:space="preserve">Правила и приемы установки заготовок </w:t>
            </w:r>
            <w:r w:rsidR="00DB6130" w:rsidRPr="00164FEC">
              <w:t xml:space="preserve">с выверкой с точностью до </w:t>
            </w:r>
            <w:r w:rsidR="00DD3E75">
              <w:t>0,03 мм</w:t>
            </w:r>
          </w:p>
        </w:tc>
      </w:tr>
      <w:tr w:rsidR="00862FC9" w:rsidRPr="00164FEC" w14:paraId="37AFAE4D" w14:textId="77777777" w:rsidTr="001E3D0E">
        <w:trPr>
          <w:trHeight w:val="20"/>
        </w:trPr>
        <w:tc>
          <w:tcPr>
            <w:tcW w:w="1321" w:type="pct"/>
            <w:vMerge/>
          </w:tcPr>
          <w:p w14:paraId="26671984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C4AABDA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Органы управления фрезерных станков (включая многошпиндельные продольно-фрезерные станки)</w:t>
            </w:r>
          </w:p>
        </w:tc>
      </w:tr>
      <w:tr w:rsidR="00862FC9" w:rsidRPr="00164FEC" w14:paraId="0804638F" w14:textId="77777777" w:rsidTr="001E3D0E">
        <w:trPr>
          <w:trHeight w:val="20"/>
        </w:trPr>
        <w:tc>
          <w:tcPr>
            <w:tcW w:w="1321" w:type="pct"/>
            <w:vMerge/>
          </w:tcPr>
          <w:p w14:paraId="69BE8D39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E3CA7F6" w14:textId="403DE65A" w:rsidR="005C44BF" w:rsidRPr="00164FEC" w:rsidRDefault="005C44BF" w:rsidP="001E3D0E">
            <w:pPr>
              <w:pStyle w:val="af9"/>
              <w:jc w:val="both"/>
            </w:pPr>
            <w:r w:rsidRPr="00164FEC">
              <w:t xml:space="preserve">Способы и приемы фрезерования поверхностей заготовок простых деталей </w:t>
            </w:r>
            <w:r w:rsidR="00123467" w:rsidRPr="00164FEC">
              <w:t>с точностью размеров по 7–9-му квалитету</w:t>
            </w:r>
            <w:r w:rsidR="00DB6130" w:rsidRPr="00164FEC">
              <w:t xml:space="preserve"> на фрезерных станках</w:t>
            </w:r>
          </w:p>
        </w:tc>
      </w:tr>
      <w:tr w:rsidR="00862FC9" w:rsidRPr="00164FEC" w14:paraId="499705FC" w14:textId="77777777" w:rsidTr="001E3D0E">
        <w:trPr>
          <w:trHeight w:val="20"/>
        </w:trPr>
        <w:tc>
          <w:tcPr>
            <w:tcW w:w="1321" w:type="pct"/>
            <w:vMerge/>
          </w:tcPr>
          <w:p w14:paraId="3FDAF3C2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DC64021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Назначение и свойства смазочно-охлаждающих жидкостей, применяемых при фрезеровании</w:t>
            </w:r>
          </w:p>
        </w:tc>
      </w:tr>
      <w:tr w:rsidR="00862FC9" w:rsidRPr="00164FEC" w14:paraId="75D9A6EC" w14:textId="77777777" w:rsidTr="001E3D0E">
        <w:trPr>
          <w:trHeight w:val="20"/>
        </w:trPr>
        <w:tc>
          <w:tcPr>
            <w:tcW w:w="1321" w:type="pct"/>
            <w:vMerge/>
          </w:tcPr>
          <w:p w14:paraId="41CD5FC6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EE016DA" w14:textId="18C47A1E" w:rsidR="005C44BF" w:rsidRPr="00164FEC" w:rsidRDefault="005C44BF" w:rsidP="001E3D0E">
            <w:pPr>
              <w:pStyle w:val="af9"/>
              <w:jc w:val="both"/>
            </w:pPr>
            <w:r w:rsidRPr="00164FEC">
              <w:t xml:space="preserve">Основные виды </w:t>
            </w:r>
            <w:r w:rsidR="00DB6130" w:rsidRPr="00164FEC">
              <w:t xml:space="preserve">дефектов деталей </w:t>
            </w:r>
            <w:r w:rsidRPr="00164FEC">
              <w:t xml:space="preserve">при фрезеровании заготовок простых деталей </w:t>
            </w:r>
            <w:r w:rsidR="00123467" w:rsidRPr="00164FEC">
              <w:t>с точностью размеров по 7–9-му квалитету</w:t>
            </w:r>
            <w:r w:rsidRPr="00164FEC">
              <w:t xml:space="preserve">, </w:t>
            </w:r>
            <w:r w:rsidR="00DB6130" w:rsidRPr="00164FEC">
              <w:t>их</w:t>
            </w:r>
            <w:r w:rsidRPr="00164FEC">
              <w:t xml:space="preserve"> причины и способы предупреждения и устранения </w:t>
            </w:r>
          </w:p>
        </w:tc>
      </w:tr>
      <w:tr w:rsidR="00862FC9" w:rsidRPr="00164FEC" w14:paraId="0690978F" w14:textId="77777777" w:rsidTr="001E3D0E">
        <w:trPr>
          <w:trHeight w:val="20"/>
        </w:trPr>
        <w:tc>
          <w:tcPr>
            <w:tcW w:w="1321" w:type="pct"/>
            <w:vMerge/>
          </w:tcPr>
          <w:p w14:paraId="39E5A425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9D6F563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Порядок проверки исправности и работоспособности фрезерных станков</w:t>
            </w:r>
          </w:p>
        </w:tc>
      </w:tr>
      <w:tr w:rsidR="00862FC9" w:rsidRPr="00164FEC" w14:paraId="0B760B4B" w14:textId="77777777" w:rsidTr="001E3D0E">
        <w:trPr>
          <w:trHeight w:val="20"/>
        </w:trPr>
        <w:tc>
          <w:tcPr>
            <w:tcW w:w="1321" w:type="pct"/>
            <w:vMerge/>
          </w:tcPr>
          <w:p w14:paraId="7412EC16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4F80F77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Состав и порядок выполнения регламентных работ по техническому обслуживанию фрезерных станков</w:t>
            </w:r>
          </w:p>
        </w:tc>
      </w:tr>
      <w:tr w:rsidR="00862FC9" w:rsidRPr="00164FEC" w14:paraId="5C50B84F" w14:textId="77777777" w:rsidTr="001E3D0E">
        <w:trPr>
          <w:trHeight w:val="20"/>
        </w:trPr>
        <w:tc>
          <w:tcPr>
            <w:tcW w:w="1321" w:type="pct"/>
            <w:vMerge/>
          </w:tcPr>
          <w:p w14:paraId="4A9C0587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E8CD83E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Состав работ по техническому обслуживанию технологической оснастки, размещенной на рабочем месте фрезеровщика</w:t>
            </w:r>
          </w:p>
        </w:tc>
      </w:tr>
      <w:tr w:rsidR="00862FC9" w:rsidRPr="00164FEC" w14:paraId="28C0CD0D" w14:textId="77777777" w:rsidTr="001E3D0E">
        <w:trPr>
          <w:trHeight w:val="20"/>
        </w:trPr>
        <w:tc>
          <w:tcPr>
            <w:tcW w:w="1321" w:type="pct"/>
            <w:vMerge/>
          </w:tcPr>
          <w:p w14:paraId="1FBB9D39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B8B441B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Требования к планировке и оснащению рабочего места при выполнении фрезерных работ</w:t>
            </w:r>
          </w:p>
        </w:tc>
      </w:tr>
      <w:tr w:rsidR="00862FC9" w:rsidRPr="00164FEC" w14:paraId="4A9140D5" w14:textId="77777777" w:rsidTr="001E3D0E">
        <w:trPr>
          <w:trHeight w:val="20"/>
        </w:trPr>
        <w:tc>
          <w:tcPr>
            <w:tcW w:w="1321" w:type="pct"/>
            <w:vMerge/>
          </w:tcPr>
          <w:p w14:paraId="07872E56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8095F13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862FC9" w:rsidRPr="00164FEC" w14:paraId="58B81652" w14:textId="77777777" w:rsidTr="001E3D0E">
        <w:trPr>
          <w:trHeight w:val="20"/>
        </w:trPr>
        <w:tc>
          <w:tcPr>
            <w:tcW w:w="1321" w:type="pct"/>
            <w:vMerge/>
          </w:tcPr>
          <w:p w14:paraId="4170F88E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5FC3CE0" w14:textId="77777777" w:rsidR="005C44BF" w:rsidRPr="00164FEC" w:rsidRDefault="005C44BF" w:rsidP="001E3D0E">
            <w:pPr>
              <w:pStyle w:val="af9"/>
              <w:jc w:val="both"/>
            </w:pPr>
            <w:r w:rsidRPr="00164FEC">
              <w:t>Виды и правила применения средств индивидуальной и коллективной защиты при выполнении работ на фрезерных станках</w:t>
            </w:r>
          </w:p>
        </w:tc>
      </w:tr>
      <w:tr w:rsidR="00862FC9" w:rsidRPr="00164FEC" w14:paraId="6B60BEA8" w14:textId="77777777" w:rsidTr="001E3D0E">
        <w:trPr>
          <w:trHeight w:val="20"/>
        </w:trPr>
        <w:tc>
          <w:tcPr>
            <w:tcW w:w="1321" w:type="pct"/>
          </w:tcPr>
          <w:p w14:paraId="293D236E" w14:textId="77777777" w:rsidR="005C44BF" w:rsidRPr="00164FEC" w:rsidDel="002A1D54" w:rsidRDefault="005C44BF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</w:tcPr>
          <w:p w14:paraId="2984EC0F" w14:textId="77777777" w:rsidR="005C44BF" w:rsidRPr="00164FEC" w:rsidRDefault="005C44BF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2E15FCA6" w14:textId="77777777" w:rsidR="001E3D0E" w:rsidRPr="00164FEC" w:rsidRDefault="001E3D0E" w:rsidP="00164FEC">
      <w:pPr>
        <w:pStyle w:val="aff2"/>
      </w:pPr>
    </w:p>
    <w:p w14:paraId="797F309C" w14:textId="1C8A2DB9" w:rsidR="0052442E" w:rsidRPr="00164FEC" w:rsidRDefault="0052442E" w:rsidP="00164FEC">
      <w:pPr>
        <w:pStyle w:val="aff2"/>
        <w:rPr>
          <w:b/>
          <w:bCs w:val="0"/>
        </w:rPr>
      </w:pPr>
      <w:r w:rsidRPr="00164FEC">
        <w:rPr>
          <w:b/>
          <w:bCs w:val="0"/>
        </w:rPr>
        <w:t>3.3.2. Трудовая функция</w:t>
      </w:r>
    </w:p>
    <w:p w14:paraId="7C08C0C6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4133"/>
        <w:gridCol w:w="720"/>
        <w:gridCol w:w="1197"/>
        <w:gridCol w:w="1571"/>
        <w:gridCol w:w="1071"/>
      </w:tblGrid>
      <w:tr w:rsidR="00862FC9" w:rsidRPr="00164FEC" w14:paraId="58092468" w14:textId="77777777" w:rsidTr="00B7237F">
        <w:trPr>
          <w:trHeight w:val="278"/>
        </w:trPr>
        <w:tc>
          <w:tcPr>
            <w:tcW w:w="7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F78BAFF" w14:textId="77777777" w:rsidR="00B7237F" w:rsidRPr="00164FEC" w:rsidRDefault="00B7237F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AA98E2" w14:textId="7B0C4A30" w:rsidR="00B7237F" w:rsidRPr="00164FEC" w:rsidRDefault="00B55A49" w:rsidP="001E3D0E">
            <w:pPr>
              <w:suppressAutoHyphens/>
            </w:pPr>
            <w:r w:rsidRPr="00164FEC">
              <w:t xml:space="preserve">Фрезерование заготовок сложных деталей с точностью размеров по </w:t>
            </w:r>
            <w:r w:rsidR="00123467" w:rsidRPr="00164FEC">
              <w:t>10</w:t>
            </w:r>
            <w:r w:rsidR="00DD3E75">
              <w:noBreakHyphen/>
            </w:r>
            <w:r w:rsidR="00123467" w:rsidRPr="00164FEC">
              <w:t>му, 11-му квалитету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CB8048C" w14:textId="77777777" w:rsidR="00B7237F" w:rsidRPr="00164FEC" w:rsidRDefault="00B7237F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933ECF" w14:textId="30EF885B" w:rsidR="00B7237F" w:rsidRPr="00164FEC" w:rsidRDefault="00164FEC" w:rsidP="001E3D0E">
            <w:pPr>
              <w:suppressAutoHyphens/>
              <w:rPr>
                <w:sz w:val="18"/>
                <w:szCs w:val="16"/>
              </w:rPr>
            </w:pPr>
            <w:r>
              <w:rPr>
                <w:lang w:val="en-US"/>
              </w:rPr>
              <w:t>C</w:t>
            </w:r>
            <w:r w:rsidR="00B7237F" w:rsidRPr="00164FEC">
              <w:t>/02.3</w:t>
            </w:r>
          </w:p>
        </w:tc>
        <w:tc>
          <w:tcPr>
            <w:tcW w:w="7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DDD5DC5" w14:textId="77777777" w:rsidR="00B7237F" w:rsidRPr="00164FEC" w:rsidRDefault="00B7237F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632ED9" w14:textId="77777777" w:rsidR="00B7237F" w:rsidRPr="00164FEC" w:rsidRDefault="00B7237F" w:rsidP="001E3D0E">
            <w:pPr>
              <w:suppressAutoHyphens/>
              <w:jc w:val="center"/>
            </w:pPr>
            <w:r w:rsidRPr="00164FEC">
              <w:t>3</w:t>
            </w:r>
          </w:p>
        </w:tc>
      </w:tr>
    </w:tbl>
    <w:p w14:paraId="76D854B7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055"/>
        <w:gridCol w:w="490"/>
        <w:gridCol w:w="2169"/>
        <w:gridCol w:w="1477"/>
        <w:gridCol w:w="2324"/>
      </w:tblGrid>
      <w:tr w:rsidR="00862FC9" w:rsidRPr="00164FEC" w14:paraId="31DE9743" w14:textId="77777777" w:rsidTr="001E3D0E">
        <w:trPr>
          <w:trHeight w:val="488"/>
        </w:trPr>
        <w:tc>
          <w:tcPr>
            <w:tcW w:w="131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4DECD9D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2282EE7B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403B4A3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D357D6C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8197885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314987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52442E" w:rsidRPr="00164FEC" w14:paraId="15161D61" w14:textId="77777777" w:rsidTr="001E3D0E">
        <w:trPr>
          <w:trHeight w:val="479"/>
        </w:trPr>
        <w:tc>
          <w:tcPr>
            <w:tcW w:w="1317" w:type="pct"/>
            <w:tcBorders>
              <w:top w:val="nil"/>
              <w:bottom w:val="nil"/>
              <w:right w:val="nil"/>
            </w:tcBorders>
            <w:vAlign w:val="center"/>
          </w:tcPr>
          <w:p w14:paraId="435DA94D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B34BF25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195D5EB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C3C6C5D" w14:textId="77777777" w:rsidR="0052442E" w:rsidRPr="00164FEC" w:rsidRDefault="0052442E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0C71D3CE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4"/>
        <w:gridCol w:w="7501"/>
      </w:tblGrid>
      <w:tr w:rsidR="00862FC9" w:rsidRPr="00164FEC" w14:paraId="6CBCF64B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05D736D8" w14:textId="77777777" w:rsidR="0052442E" w:rsidRPr="00164FEC" w:rsidRDefault="0052442E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  <w:shd w:val="clear" w:color="auto" w:fill="auto"/>
          </w:tcPr>
          <w:p w14:paraId="2C5FA801" w14:textId="5576B2D8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Анализ исходных данных для выполнения технологической операции фрезерования заготовок сложных деталей с точностью размеров по </w:t>
            </w:r>
            <w:r w:rsidR="00123467" w:rsidRPr="00164FEC">
              <w:t>10</w:t>
            </w:r>
            <w:r w:rsidR="00DD3E75">
              <w:noBreakHyphen/>
            </w:r>
            <w:r w:rsidR="00123467" w:rsidRPr="00164FEC">
              <w:t>му, 11-му квалитету</w:t>
            </w:r>
            <w:r w:rsidRPr="00164FEC">
              <w:t xml:space="preserve"> </w:t>
            </w:r>
          </w:p>
        </w:tc>
      </w:tr>
      <w:tr w:rsidR="00862FC9" w:rsidRPr="00164FEC" w14:paraId="42E7040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8418379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745D85E8" w14:textId="69E85864" w:rsidR="0052442E" w:rsidRPr="00164FEC" w:rsidRDefault="00691901" w:rsidP="001E3D0E">
            <w:pPr>
              <w:pStyle w:val="af9"/>
              <w:jc w:val="both"/>
            </w:pPr>
            <w:r>
              <w:t>Настройка</w:t>
            </w:r>
            <w:r w:rsidR="0052442E" w:rsidRPr="00164FEC">
              <w:t xml:space="preserve"> и наладка фрезерных станков для выполнения технологической операции фрезерования заготовок сложных деталей с точностью размеров по </w:t>
            </w:r>
            <w:r w:rsidR="00123467" w:rsidRPr="00164FEC">
              <w:t>10-му, 11-му квалитету</w:t>
            </w:r>
          </w:p>
        </w:tc>
      </w:tr>
      <w:tr w:rsidR="00862FC9" w:rsidRPr="00164FEC" w14:paraId="0EC55B9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3924601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0D945674" w14:textId="73992C23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Выполнение технологической операции фрезерования заготовок сложных деталей с точностью размеров по </w:t>
            </w:r>
            <w:r w:rsidR="00123467" w:rsidRPr="00164FEC">
              <w:t>10-му, 11-му квалитету</w:t>
            </w:r>
            <w:r w:rsidRPr="00164FEC">
              <w:t xml:space="preserve"> </w:t>
            </w:r>
          </w:p>
        </w:tc>
      </w:tr>
      <w:tr w:rsidR="00862FC9" w:rsidRPr="00164FEC" w14:paraId="7A2E832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456585D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3F88B257" w14:textId="15866698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Проведение регламентных работ по техническому обслуживанию фрезерных станков </w:t>
            </w:r>
          </w:p>
        </w:tc>
      </w:tr>
      <w:tr w:rsidR="00862FC9" w:rsidRPr="00164FEC" w14:paraId="40B902E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56B51CD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612E1A6F" w14:textId="005E8DD2" w:rsidR="0052442E" w:rsidRPr="00164FEC" w:rsidRDefault="00691901" w:rsidP="001E3D0E">
            <w:pPr>
              <w:pStyle w:val="af9"/>
              <w:jc w:val="both"/>
            </w:pPr>
            <w:r>
              <w:t xml:space="preserve">Поддержание технического </w:t>
            </w:r>
            <w:r w:rsidR="0052442E" w:rsidRPr="00164FEC">
              <w:t xml:space="preserve">состояния технологической оснастки, размещенной на рабочем месте фрезеровщика </w:t>
            </w:r>
          </w:p>
        </w:tc>
      </w:tr>
      <w:tr w:rsidR="00862FC9" w:rsidRPr="00164FEC" w14:paraId="6A0B7A96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14B1CF1C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  <w:shd w:val="clear" w:color="auto" w:fill="auto"/>
          </w:tcPr>
          <w:p w14:paraId="04632191" w14:textId="53903203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</w:t>
            </w:r>
            <w:r w:rsidR="008C7C85" w:rsidRPr="00164FEC">
              <w:t xml:space="preserve">сложные </w:t>
            </w:r>
            <w:r w:rsidRPr="00164FEC">
              <w:t xml:space="preserve">детали с точностью размеров по </w:t>
            </w:r>
            <w:r w:rsidR="00123467" w:rsidRPr="00164FEC">
              <w:t>10-му, 11-му квалитету</w:t>
            </w:r>
          </w:p>
        </w:tc>
      </w:tr>
      <w:tr w:rsidR="00862FC9" w:rsidRPr="00164FEC" w14:paraId="3B9065F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DAAE72B" w14:textId="77777777" w:rsidR="008C7C85" w:rsidRPr="00164FEC" w:rsidDel="002A1D54" w:rsidRDefault="008C7C85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60731F9B" w14:textId="07D02258" w:rsidR="008C7C85" w:rsidRPr="00164FEC" w:rsidRDefault="008C7C85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862FC9" w:rsidRPr="00164FEC" w14:paraId="6BE2D5A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9F76B40" w14:textId="77777777" w:rsidR="008C7C85" w:rsidRPr="00164FEC" w:rsidDel="002A1D54" w:rsidRDefault="008C7C85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03DA61B3" w14:textId="56C239C6" w:rsidR="008C7C85" w:rsidRPr="00164FEC" w:rsidRDefault="008C7C85" w:rsidP="001E3D0E">
            <w:pPr>
              <w:pStyle w:val="af9"/>
              <w:jc w:val="both"/>
            </w:pPr>
            <w:r w:rsidRPr="00164FEC">
              <w:t xml:space="preserve">Использовать персональную вычислительную технику для работы с файлами </w:t>
            </w:r>
          </w:p>
        </w:tc>
      </w:tr>
      <w:tr w:rsidR="00862FC9" w:rsidRPr="00164FEC" w14:paraId="3BA6672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16C7704" w14:textId="77777777" w:rsidR="008C7C85" w:rsidRPr="00164FEC" w:rsidDel="002A1D54" w:rsidRDefault="008C7C85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91EBF87" w14:textId="742F366C" w:rsidR="008C7C85" w:rsidRPr="00164FEC" w:rsidRDefault="008C7C85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862FC9" w:rsidRPr="00164FEC" w14:paraId="636A389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B775487" w14:textId="77777777" w:rsidR="008C7C85" w:rsidRPr="00164FEC" w:rsidDel="002A1D54" w:rsidRDefault="008C7C85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3BF28F24" w14:textId="5247B0BD" w:rsidR="008C7C85" w:rsidRPr="00164FEC" w:rsidRDefault="008C7C85" w:rsidP="001E3D0E">
            <w:pPr>
              <w:pStyle w:val="af9"/>
              <w:jc w:val="both"/>
            </w:pPr>
            <w:r w:rsidRPr="00164FE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862FC9" w:rsidRPr="00164FEC" w14:paraId="20AA552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56AAE33" w14:textId="77777777" w:rsidR="008C7C85" w:rsidRPr="00164FEC" w:rsidDel="002A1D54" w:rsidRDefault="008C7C8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8A9AEF8" w14:textId="1B2F57D6" w:rsidR="008C7C85" w:rsidRPr="00164FEC" w:rsidRDefault="008C7C85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фрезерный станок и использовать универсальные и специальные приспособления </w:t>
            </w:r>
          </w:p>
        </w:tc>
      </w:tr>
      <w:tr w:rsidR="00862FC9" w:rsidRPr="00164FEC" w14:paraId="7482A2A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190C8B3" w14:textId="77777777" w:rsidR="008C7C85" w:rsidRPr="00164FEC" w:rsidDel="002A1D54" w:rsidRDefault="008C7C8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A706293" w14:textId="40E8D694" w:rsidR="008C7C85" w:rsidRPr="00164FEC" w:rsidRDefault="008C7C85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станок и </w:t>
            </w:r>
            <w:r w:rsidR="001F386C">
              <w:t xml:space="preserve">использовать режущие инструменты для обработки </w:t>
            </w:r>
            <w:r w:rsidRPr="00164FEC">
              <w:t xml:space="preserve">заготовок </w:t>
            </w:r>
            <w:r w:rsidR="005478DD" w:rsidRPr="00164FEC">
              <w:t xml:space="preserve">сложных </w:t>
            </w:r>
            <w:r w:rsidRPr="00164FEC">
              <w:t xml:space="preserve">деталей с точностью размеров по </w:t>
            </w:r>
            <w:r w:rsidR="00123467" w:rsidRPr="00164FEC">
              <w:t>10-му, 11-му квалитету</w:t>
            </w:r>
          </w:p>
        </w:tc>
      </w:tr>
      <w:tr w:rsidR="00862FC9" w:rsidRPr="00164FEC" w14:paraId="4FE8DE7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2A6C72B" w14:textId="77777777" w:rsidR="008C7C85" w:rsidRPr="00164FEC" w:rsidDel="002A1D54" w:rsidRDefault="008C7C8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333A90A" w14:textId="77777777" w:rsidR="008C7C85" w:rsidRPr="00164FEC" w:rsidRDefault="008C7C85" w:rsidP="001E3D0E">
            <w:pPr>
              <w:pStyle w:val="af9"/>
              <w:jc w:val="both"/>
            </w:pPr>
            <w:r w:rsidRPr="00164FEC">
              <w:t>Определять степень износа режущих инструментов</w:t>
            </w:r>
          </w:p>
        </w:tc>
      </w:tr>
      <w:tr w:rsidR="00862FC9" w:rsidRPr="00164FEC" w14:paraId="648C428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3AB6268" w14:textId="77777777" w:rsidR="008C7C85" w:rsidRPr="00164FEC" w:rsidDel="002A1D54" w:rsidRDefault="008C7C8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0EB0E31" w14:textId="7D8251A8" w:rsidR="008C7C85" w:rsidRPr="00164FEC" w:rsidRDefault="008C7C85" w:rsidP="001E3D0E">
            <w:pPr>
              <w:pStyle w:val="af9"/>
              <w:jc w:val="both"/>
            </w:pPr>
            <w:r w:rsidRPr="00164FEC">
              <w:t>Производи</w:t>
            </w:r>
            <w:r w:rsidR="005B568F" w:rsidRPr="00164FEC">
              <w:t>ть настройку фрезерных станков</w:t>
            </w:r>
            <w:r w:rsidRPr="00164FEC">
              <w:t xml:space="preserve"> для обработки заготовок сложных деталей с точностью по </w:t>
            </w:r>
            <w:r w:rsidR="00123467" w:rsidRPr="00164FEC">
              <w:t>10-му, 11-му квалитету</w:t>
            </w:r>
            <w:r w:rsidRPr="00164FEC">
              <w:t xml:space="preserve"> </w:t>
            </w:r>
          </w:p>
        </w:tc>
      </w:tr>
      <w:tr w:rsidR="00862FC9" w:rsidRPr="00164FEC" w14:paraId="40C9741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3E1B90B" w14:textId="77777777" w:rsidR="008C7C85" w:rsidRPr="00164FEC" w:rsidDel="002A1D54" w:rsidRDefault="008C7C8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584C013" w14:textId="77777777" w:rsidR="008C7C85" w:rsidRPr="00164FEC" w:rsidRDefault="008C7C85" w:rsidP="001E3D0E">
            <w:pPr>
              <w:pStyle w:val="af9"/>
              <w:jc w:val="both"/>
            </w:pPr>
            <w:r w:rsidRPr="00164FEC">
              <w:t>Выполнять регулировку и настройку режущих инструментов и инструментальных приспособлений</w:t>
            </w:r>
          </w:p>
        </w:tc>
      </w:tr>
      <w:tr w:rsidR="00862FC9" w:rsidRPr="00164FEC" w14:paraId="31B88CF6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B77725F" w14:textId="77777777" w:rsidR="008C7C85" w:rsidRPr="00164FEC" w:rsidDel="002A1D54" w:rsidRDefault="008C7C8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06B5C17" w14:textId="2A497EA3" w:rsidR="008C7C85" w:rsidRPr="00164FEC" w:rsidRDefault="008C7C85" w:rsidP="001E3D0E">
            <w:pPr>
              <w:pStyle w:val="af9"/>
              <w:jc w:val="both"/>
            </w:pPr>
            <w:r w:rsidRPr="00164FEC">
              <w:t xml:space="preserve">Устанавливать заготовки </w:t>
            </w:r>
            <w:r w:rsidR="005B568F" w:rsidRPr="00164FEC">
              <w:t xml:space="preserve">с выверкой с точностью до </w:t>
            </w:r>
            <w:r w:rsidR="00DD3E75">
              <w:t>0,03 мм</w:t>
            </w:r>
          </w:p>
        </w:tc>
      </w:tr>
      <w:tr w:rsidR="00862FC9" w:rsidRPr="00164FEC" w14:paraId="5A9E5BB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0049276" w14:textId="77777777" w:rsidR="008C7C85" w:rsidRPr="00164FEC" w:rsidDel="002A1D54" w:rsidRDefault="008C7C8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A7376B9" w14:textId="3D20C376" w:rsidR="008C7C85" w:rsidRPr="00164FEC" w:rsidRDefault="008C7C85" w:rsidP="001E3D0E">
            <w:pPr>
              <w:pStyle w:val="af9"/>
              <w:jc w:val="both"/>
            </w:pPr>
            <w:r w:rsidRPr="00164FEC">
              <w:t xml:space="preserve">Выполнять фрезерную обработку заготовок деталей с точностью по </w:t>
            </w:r>
            <w:r w:rsidR="00123467" w:rsidRPr="00164FEC">
              <w:t>10</w:t>
            </w:r>
            <w:r w:rsidR="00DD3E75">
              <w:noBreakHyphen/>
            </w:r>
            <w:r w:rsidR="00123467" w:rsidRPr="00164FEC">
              <w:t>му, 11-му квалитету</w:t>
            </w:r>
            <w:r w:rsidRPr="00164FEC">
              <w:t xml:space="preserve"> на фрезерных станках </w:t>
            </w:r>
          </w:p>
        </w:tc>
      </w:tr>
      <w:tr w:rsidR="00862FC9" w:rsidRPr="00164FEC" w14:paraId="362A3F3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831DFD4" w14:textId="77777777" w:rsidR="008C7C85" w:rsidRPr="00164FEC" w:rsidDel="002A1D54" w:rsidRDefault="008C7C8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C647D5C" w14:textId="55A0BB7C" w:rsidR="008C7C85" w:rsidRPr="00164FEC" w:rsidRDefault="008C7C85" w:rsidP="001E3D0E">
            <w:pPr>
              <w:pStyle w:val="af9"/>
              <w:jc w:val="both"/>
            </w:pPr>
            <w:r w:rsidRPr="00164FEC">
              <w:t xml:space="preserve">Выполнять расчеты </w:t>
            </w:r>
            <w:r w:rsidR="005B568F" w:rsidRPr="00164FEC">
              <w:t xml:space="preserve">для </w:t>
            </w:r>
            <w:r w:rsidRPr="00164FEC">
              <w:t>фрезеровани</w:t>
            </w:r>
            <w:r w:rsidR="005B568F" w:rsidRPr="00164FEC">
              <w:t>я</w:t>
            </w:r>
            <w:r w:rsidRPr="00164FEC">
              <w:t xml:space="preserve"> </w:t>
            </w:r>
            <w:r w:rsidR="00001023" w:rsidRPr="00164FEC">
              <w:t>много</w:t>
            </w:r>
            <w:r w:rsidRPr="00164FEC">
              <w:t xml:space="preserve">заходных </w:t>
            </w:r>
            <w:r w:rsidR="00E2320B" w:rsidRPr="00164FEC">
              <w:t>винтовых поверхностей</w:t>
            </w:r>
            <w:r w:rsidRPr="00164FEC">
              <w:t xml:space="preserve"> </w:t>
            </w:r>
          </w:p>
        </w:tc>
      </w:tr>
      <w:tr w:rsidR="00862FC9" w:rsidRPr="00164FEC" w14:paraId="72901CE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561BB6E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16032F7" w14:textId="4A342DFE" w:rsidR="005B568F" w:rsidRPr="00164FEC" w:rsidRDefault="005B568F" w:rsidP="001E3D0E">
            <w:pPr>
              <w:pStyle w:val="af9"/>
              <w:jc w:val="both"/>
            </w:pPr>
            <w:r w:rsidRPr="00164FEC">
              <w:t xml:space="preserve">Выполнять фрезерование </w:t>
            </w:r>
            <w:r w:rsidR="00001023" w:rsidRPr="00164FEC">
              <w:t>много</w:t>
            </w:r>
            <w:r w:rsidRPr="00164FEC">
              <w:t xml:space="preserve">заходных </w:t>
            </w:r>
            <w:r w:rsidR="00E2320B" w:rsidRPr="00164FEC">
              <w:t>винтовых поверхностей</w:t>
            </w:r>
            <w:r w:rsidR="009B0328" w:rsidRPr="00164FEC">
              <w:t xml:space="preserve"> </w:t>
            </w:r>
          </w:p>
        </w:tc>
      </w:tr>
      <w:tr w:rsidR="00862FC9" w:rsidRPr="00164FEC" w14:paraId="2DF102E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059A750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A74626F" w14:textId="6B99FB61" w:rsidR="005B568F" w:rsidRPr="00164FEC" w:rsidRDefault="005B568F" w:rsidP="001E3D0E">
            <w:pPr>
              <w:pStyle w:val="af9"/>
              <w:jc w:val="both"/>
            </w:pPr>
            <w:r w:rsidRPr="00164FEC">
              <w:t>Применять смазочно-охлаждающие жидкости</w:t>
            </w:r>
          </w:p>
        </w:tc>
      </w:tr>
      <w:tr w:rsidR="00862FC9" w:rsidRPr="00164FEC" w14:paraId="1A3856B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3FFA984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21712C9" w14:textId="608EF68D" w:rsidR="005B568F" w:rsidRPr="00164FEC" w:rsidRDefault="005B568F" w:rsidP="001E3D0E">
            <w:pPr>
              <w:pStyle w:val="af9"/>
              <w:jc w:val="both"/>
            </w:pPr>
            <w:r w:rsidRPr="00164FEC">
              <w:t xml:space="preserve">Выявлять причины возникновения дефектов, предупреждать и устранять возможный брак при фрезеровании заготовок сложных деталей с точностью размеров по </w:t>
            </w:r>
            <w:r w:rsidR="00123467" w:rsidRPr="00164FEC">
              <w:t>10-му, 11-му квалитету</w:t>
            </w:r>
          </w:p>
        </w:tc>
      </w:tr>
      <w:tr w:rsidR="00862FC9" w:rsidRPr="00164FEC" w14:paraId="1443227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E63EFC3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AF21602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Проверять исправность и работоспособность фрезерных станков</w:t>
            </w:r>
          </w:p>
        </w:tc>
      </w:tr>
      <w:tr w:rsidR="00862FC9" w:rsidRPr="00164FEC" w14:paraId="433874D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E8E23F7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E06BAC8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Выполнять регламентные работы по техническому обслуживанию фрезерных станков</w:t>
            </w:r>
          </w:p>
        </w:tc>
      </w:tr>
      <w:tr w:rsidR="00862FC9" w:rsidRPr="00164FEC" w14:paraId="4C73B64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7E6D19D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D0463C1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Выполнять техническое обслуживание технологической оснастки, размещенной на рабочем месте фрезеровщика</w:t>
            </w:r>
          </w:p>
        </w:tc>
      </w:tr>
      <w:tr w:rsidR="00862FC9" w:rsidRPr="00164FEC" w14:paraId="47A2AA5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E24D9D3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6C53C2F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Применять средства индивидуальной и коллективной защиты при выполнении работ на фрезерных станках</w:t>
            </w:r>
          </w:p>
        </w:tc>
      </w:tr>
      <w:tr w:rsidR="00862FC9" w:rsidRPr="00164FEC" w14:paraId="7D33EE53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466CDE0F" w14:textId="77777777" w:rsidR="005B568F" w:rsidRPr="00164FEC" w:rsidRDefault="005B568F" w:rsidP="001E3D0E">
            <w:pPr>
              <w:suppressAutoHyphens/>
            </w:pPr>
            <w:r w:rsidRPr="00164FEC" w:rsidDel="002A1D54">
              <w:t>Необходимые знания</w:t>
            </w:r>
          </w:p>
        </w:tc>
        <w:tc>
          <w:tcPr>
            <w:tcW w:w="3679" w:type="pct"/>
            <w:shd w:val="clear" w:color="auto" w:fill="auto"/>
          </w:tcPr>
          <w:p w14:paraId="598FD039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862FC9" w:rsidRPr="00164FEC" w14:paraId="6CE7416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C4ADB44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ECA95F1" w14:textId="4049DF99" w:rsidR="005B568F" w:rsidRPr="00164FEC" w:rsidRDefault="005B568F" w:rsidP="001E3D0E">
            <w:pPr>
              <w:pStyle w:val="af9"/>
              <w:jc w:val="both"/>
            </w:pPr>
            <w:r w:rsidRPr="00164FEC"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862FC9" w:rsidRPr="00164FEC" w14:paraId="5683B4F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1DD72FA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790BBDD" w14:textId="353675A6" w:rsidR="005B568F" w:rsidRPr="00164FEC" w:rsidRDefault="005B568F" w:rsidP="001E3D0E">
            <w:pPr>
              <w:pStyle w:val="af9"/>
              <w:jc w:val="both"/>
            </w:pPr>
            <w:r w:rsidRPr="00164FEC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862FC9" w:rsidRPr="00164FEC" w14:paraId="7930A7C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5249508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7761C83" w14:textId="054C34C7" w:rsidR="005B568F" w:rsidRPr="00164FEC" w:rsidRDefault="005B568F" w:rsidP="001E3D0E">
            <w:pPr>
              <w:pStyle w:val="af9"/>
              <w:jc w:val="both"/>
            </w:pPr>
            <w:r w:rsidRPr="00164FEC">
              <w:t>Порядок работы с файловой системой</w:t>
            </w:r>
          </w:p>
        </w:tc>
      </w:tr>
      <w:tr w:rsidR="00862FC9" w:rsidRPr="00164FEC" w14:paraId="625090B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378AEBC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7D4305F" w14:textId="5791771B" w:rsidR="005B568F" w:rsidRPr="00164FEC" w:rsidRDefault="005B568F" w:rsidP="001E3D0E">
            <w:pPr>
              <w:pStyle w:val="af9"/>
              <w:jc w:val="both"/>
            </w:pPr>
            <w:r w:rsidRPr="00164FEC">
              <w:t>Основные форматы представления электронной графической и текстовой информации</w:t>
            </w:r>
          </w:p>
        </w:tc>
      </w:tr>
      <w:tr w:rsidR="00862FC9" w:rsidRPr="00164FEC" w14:paraId="171CC70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28A086F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4727C70" w14:textId="02932539" w:rsidR="005B568F" w:rsidRPr="00164FEC" w:rsidRDefault="005B568F" w:rsidP="001E3D0E">
            <w:pPr>
              <w:pStyle w:val="af9"/>
              <w:jc w:val="both"/>
            </w:pPr>
            <w:r w:rsidRPr="00164FE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862FC9" w:rsidRPr="00164FEC" w14:paraId="6BB5CE7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BC83B1B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B905911" w14:textId="6207AA16" w:rsidR="005B568F" w:rsidRPr="00164FEC" w:rsidRDefault="005B568F" w:rsidP="001E3D0E">
            <w:pPr>
              <w:pStyle w:val="af9"/>
              <w:jc w:val="both"/>
            </w:pPr>
            <w:r w:rsidRPr="00164FE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62FC9" w:rsidRPr="00164FEC" w14:paraId="34C9E83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EC3DF68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B5E8966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862FC9" w:rsidRPr="00164FEC" w14:paraId="0639EBE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0DD8D59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E84583E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862FC9" w:rsidRPr="00164FEC" w14:paraId="4240BE6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71B2121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6D2DBA2" w14:textId="77777777" w:rsidR="005B568F" w:rsidRPr="00164FEC" w:rsidRDefault="005B568F" w:rsidP="001E3D0E">
            <w:pPr>
              <w:pStyle w:val="af9"/>
              <w:jc w:val="both"/>
              <w:rPr>
                <w:rFonts w:eastAsia="Batang"/>
              </w:rPr>
            </w:pPr>
            <w:r w:rsidRPr="00164FEC">
              <w:rPr>
                <w:rFonts w:eastAsia="Batang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862FC9" w:rsidRPr="00164FEC" w14:paraId="4C0359C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8D451A0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44C3E6B" w14:textId="3E830468" w:rsidR="005B568F" w:rsidRPr="00164FEC" w:rsidRDefault="005B568F" w:rsidP="001E3D0E">
            <w:pPr>
              <w:pStyle w:val="af9"/>
              <w:jc w:val="both"/>
            </w:pPr>
            <w:r w:rsidRPr="00164FEC">
              <w:t xml:space="preserve">Устройство, назначение, правила эксплуатации универсальных и специальных приспособлений на фрезерных станках </w:t>
            </w:r>
          </w:p>
        </w:tc>
      </w:tr>
      <w:tr w:rsidR="00862FC9" w:rsidRPr="00164FEC" w14:paraId="41BC1EC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798D987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DDDD187" w14:textId="5051E7F4" w:rsidR="005B568F" w:rsidRPr="00164FEC" w:rsidRDefault="005B568F" w:rsidP="001E3D0E">
            <w:pPr>
              <w:pStyle w:val="af9"/>
              <w:jc w:val="both"/>
            </w:pPr>
            <w:r w:rsidRPr="00164FEC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862FC9" w:rsidRPr="00164FEC" w14:paraId="0CEF2D2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8F69AED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7A26AFC" w14:textId="31AC5756" w:rsidR="005B568F" w:rsidRPr="00164FEC" w:rsidRDefault="00770A91" w:rsidP="001E3D0E">
            <w:pPr>
              <w:pStyle w:val="af9"/>
              <w:jc w:val="both"/>
            </w:pPr>
            <w:r w:rsidRPr="00164FEC">
              <w:t xml:space="preserve">Правила выполнения эскизов </w:t>
            </w:r>
            <w:r w:rsidR="005B568F" w:rsidRPr="00164FEC">
              <w:t>специальной оснастки и инструмента</w:t>
            </w:r>
          </w:p>
        </w:tc>
      </w:tr>
      <w:tr w:rsidR="00862FC9" w:rsidRPr="00164FEC" w14:paraId="48D0D5D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EA4D2D7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439647D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Основные свойства и маркировка обрабатываемых и инструментальных материалов</w:t>
            </w:r>
          </w:p>
        </w:tc>
      </w:tr>
      <w:tr w:rsidR="00862FC9" w:rsidRPr="00164FEC" w14:paraId="6206A55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EA88F6C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392CE70" w14:textId="6AD0C697" w:rsidR="005B568F" w:rsidRPr="00164FEC" w:rsidRDefault="005B568F" w:rsidP="001E3D0E">
            <w:pPr>
              <w:pStyle w:val="af9"/>
              <w:jc w:val="both"/>
            </w:pPr>
            <w:r w:rsidRPr="00164FEC">
              <w:t xml:space="preserve">Конструкции, назначение, геометрические параметры и правила </w:t>
            </w:r>
            <w:r w:rsidR="001C259C" w:rsidRPr="00164FEC">
              <w:t xml:space="preserve">эксплуатации режущих инструментов, применяемых на фрезерных станках при обработке заготовок сложных деталей с точностью размеров по </w:t>
            </w:r>
            <w:r w:rsidR="00123467" w:rsidRPr="00164FEC">
              <w:t>10-му, 11-му квалитету</w:t>
            </w:r>
          </w:p>
        </w:tc>
      </w:tr>
      <w:tr w:rsidR="00862FC9" w:rsidRPr="00164FEC" w14:paraId="1C45D16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4019774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C1C145C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Приемы и правила установки режущих инструментов на фрезерных станках</w:t>
            </w:r>
          </w:p>
        </w:tc>
      </w:tr>
      <w:tr w:rsidR="00862FC9" w:rsidRPr="00164FEC" w14:paraId="7D649CB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D7E6CC6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61FCF68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Основы теории резания в объеме, необходимом для выполнения работы</w:t>
            </w:r>
          </w:p>
        </w:tc>
      </w:tr>
      <w:tr w:rsidR="00862FC9" w:rsidRPr="00164FEC" w14:paraId="60B3C08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7DC69A7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DCDF16C" w14:textId="77777777" w:rsidR="005B568F" w:rsidRPr="00164FEC" w:rsidRDefault="005B568F" w:rsidP="001E3D0E">
            <w:pPr>
              <w:pStyle w:val="af9"/>
              <w:jc w:val="both"/>
            </w:pPr>
            <w:r w:rsidRPr="00164FEC">
              <w:t>Критерии износа режущих инструментов</w:t>
            </w:r>
          </w:p>
        </w:tc>
      </w:tr>
      <w:tr w:rsidR="00862FC9" w:rsidRPr="00164FEC" w14:paraId="472978D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AEEFF65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DC8B089" w14:textId="4CF5D68F" w:rsidR="005B568F" w:rsidRPr="00164FEC" w:rsidRDefault="005B568F" w:rsidP="001E3D0E">
            <w:pPr>
              <w:pStyle w:val="af9"/>
              <w:jc w:val="both"/>
            </w:pPr>
            <w:r w:rsidRPr="00164FEC">
              <w:t xml:space="preserve">Устройство и </w:t>
            </w:r>
            <w:r w:rsidR="007C3E9C" w:rsidRPr="00164FEC">
              <w:t xml:space="preserve">правила эксплуатации </w:t>
            </w:r>
            <w:r w:rsidRPr="00164FEC">
              <w:t xml:space="preserve">фрезерных станков </w:t>
            </w:r>
          </w:p>
        </w:tc>
      </w:tr>
      <w:tr w:rsidR="00862FC9" w:rsidRPr="00164FEC" w14:paraId="43CC47C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D0EDBA8" w14:textId="77777777" w:rsidR="005B568F" w:rsidRPr="00164FEC" w:rsidDel="002A1D54" w:rsidRDefault="005B568F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E0D6AEF" w14:textId="78344478" w:rsidR="005B568F" w:rsidRPr="00164FEC" w:rsidRDefault="005B568F" w:rsidP="001E3D0E">
            <w:pPr>
              <w:pStyle w:val="af9"/>
              <w:jc w:val="both"/>
            </w:pPr>
            <w:r w:rsidRPr="00164FEC">
              <w:t xml:space="preserve">Последовательность и содержание настройки фрезерных станков </w:t>
            </w:r>
            <w:r w:rsidR="001C259C" w:rsidRPr="00164FEC">
              <w:t xml:space="preserve">для изготовления сложных деталей с точностью размеров по </w:t>
            </w:r>
            <w:r w:rsidR="00123467" w:rsidRPr="00164FEC">
              <w:t>10-му, 11-му квалитету</w:t>
            </w:r>
          </w:p>
        </w:tc>
      </w:tr>
      <w:tr w:rsidR="00862FC9" w:rsidRPr="00164FEC" w14:paraId="1E16545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EEAD89E" w14:textId="77777777" w:rsidR="000068FB" w:rsidRPr="00164FEC" w:rsidDel="002A1D54" w:rsidRDefault="000068FB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284DCC5" w14:textId="55218D35" w:rsidR="000068FB" w:rsidRPr="00164FEC" w:rsidRDefault="000068FB" w:rsidP="001E3D0E">
            <w:pPr>
              <w:pStyle w:val="af9"/>
              <w:jc w:val="both"/>
            </w:pPr>
            <w:r w:rsidRPr="00164FEC">
              <w:t xml:space="preserve">Способы и приемы регулировки и настройки режущих инструментов и инструментальных приспособлений </w:t>
            </w:r>
          </w:p>
        </w:tc>
      </w:tr>
      <w:tr w:rsidR="00862FC9" w:rsidRPr="00164FEC" w14:paraId="66B73CC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9ADB710" w14:textId="77777777" w:rsidR="000068FB" w:rsidRPr="00164FEC" w:rsidDel="002A1D54" w:rsidRDefault="000068FB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854C284" w14:textId="755CA098" w:rsidR="000068FB" w:rsidRPr="00164FEC" w:rsidRDefault="000068FB" w:rsidP="001E3D0E">
            <w:pPr>
              <w:pStyle w:val="af9"/>
              <w:jc w:val="both"/>
            </w:pPr>
            <w:r w:rsidRPr="00164FEC">
              <w:t xml:space="preserve">Правила и приемы установки заготовок с выверкой с точностью до </w:t>
            </w:r>
            <w:r w:rsidR="00DD3E75">
              <w:t>0,03 мм</w:t>
            </w:r>
          </w:p>
        </w:tc>
      </w:tr>
      <w:tr w:rsidR="00862FC9" w:rsidRPr="00164FEC" w14:paraId="6B38A1A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EA2D398" w14:textId="77777777" w:rsidR="000068FB" w:rsidRPr="00164FEC" w:rsidDel="002A1D54" w:rsidRDefault="000068FB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79C1E05" w14:textId="2EE1D4E2" w:rsidR="000068FB" w:rsidRPr="00164FEC" w:rsidRDefault="000068FB" w:rsidP="001E3D0E">
            <w:pPr>
              <w:pStyle w:val="af9"/>
              <w:jc w:val="both"/>
            </w:pPr>
            <w:r w:rsidRPr="00164FEC">
              <w:t xml:space="preserve">Органы управления фрезерных станков </w:t>
            </w:r>
          </w:p>
        </w:tc>
      </w:tr>
      <w:tr w:rsidR="00862FC9" w:rsidRPr="00164FEC" w14:paraId="02D1360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69F26FC" w14:textId="77777777" w:rsidR="000068FB" w:rsidRPr="00164FEC" w:rsidDel="002A1D54" w:rsidRDefault="000068FB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2A79A24" w14:textId="427E9056" w:rsidR="000068FB" w:rsidRPr="00164FEC" w:rsidRDefault="000068FB" w:rsidP="001E3D0E">
            <w:pPr>
              <w:pStyle w:val="af9"/>
              <w:jc w:val="both"/>
            </w:pPr>
            <w:r w:rsidRPr="00164FEC">
              <w:t xml:space="preserve">Способы и приемы фрезерования заготовок сложных деталей с точностью размеров по </w:t>
            </w:r>
            <w:r w:rsidR="00123467" w:rsidRPr="00164FEC">
              <w:t>10-му, 11-му квалитету</w:t>
            </w:r>
            <w:r w:rsidRPr="00164FEC">
              <w:t xml:space="preserve"> </w:t>
            </w:r>
          </w:p>
        </w:tc>
      </w:tr>
      <w:tr w:rsidR="00862FC9" w:rsidRPr="00164FEC" w14:paraId="08712CF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F11F040" w14:textId="77777777" w:rsidR="000068FB" w:rsidRPr="00164FEC" w:rsidDel="002A1D54" w:rsidRDefault="000068FB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E3A94F4" w14:textId="77777777" w:rsidR="000068FB" w:rsidRPr="00164FEC" w:rsidRDefault="000068FB" w:rsidP="001E3D0E">
            <w:pPr>
              <w:pStyle w:val="af9"/>
              <w:jc w:val="both"/>
            </w:pPr>
            <w:r w:rsidRPr="00164FEC">
              <w:t>Назначение и свойства смазочно-охлаждающих жидкостей, применяемых при фрезеровании</w:t>
            </w:r>
          </w:p>
        </w:tc>
      </w:tr>
      <w:tr w:rsidR="00862FC9" w:rsidRPr="00164FEC" w14:paraId="727F394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EC0CAAF" w14:textId="77777777" w:rsidR="000068FB" w:rsidRPr="00164FEC" w:rsidDel="002A1D54" w:rsidRDefault="000068FB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52C6082" w14:textId="5AB2D46F" w:rsidR="000068FB" w:rsidRPr="00164FEC" w:rsidRDefault="000068FB" w:rsidP="001E3D0E">
            <w:pPr>
              <w:pStyle w:val="af9"/>
              <w:jc w:val="both"/>
            </w:pPr>
            <w:r w:rsidRPr="00164FEC">
              <w:t xml:space="preserve">Последовательность расчетов, необходимых для нарезания </w:t>
            </w:r>
            <w:r w:rsidR="00001023" w:rsidRPr="00164FEC">
              <w:t>много</w:t>
            </w:r>
            <w:r w:rsidRPr="00164FEC">
              <w:t xml:space="preserve">заходных </w:t>
            </w:r>
            <w:r w:rsidR="00E2320B" w:rsidRPr="00164FEC">
              <w:t>винтовых поверхностей</w:t>
            </w:r>
            <w:r w:rsidRPr="00164FEC">
              <w:t xml:space="preserve"> </w:t>
            </w:r>
          </w:p>
        </w:tc>
      </w:tr>
      <w:tr w:rsidR="00862FC9" w:rsidRPr="00164FEC" w14:paraId="35D8D80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5C4979C" w14:textId="77777777" w:rsidR="000068FB" w:rsidRPr="00164FEC" w:rsidDel="002A1D54" w:rsidRDefault="000068FB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1F8EE40" w14:textId="1AB0B5FB" w:rsidR="000068FB" w:rsidRPr="00164FEC" w:rsidRDefault="000068FB" w:rsidP="001E3D0E">
            <w:pPr>
              <w:pStyle w:val="af9"/>
              <w:jc w:val="both"/>
            </w:pPr>
            <w:r w:rsidRPr="00164FEC">
              <w:t xml:space="preserve">Правила и приемы </w:t>
            </w:r>
            <w:r w:rsidR="003145A7" w:rsidRPr="00164FEC">
              <w:t xml:space="preserve">настройки станка </w:t>
            </w:r>
            <w:r w:rsidR="00662238" w:rsidRPr="00164FEC">
              <w:t xml:space="preserve">при фрезеровании </w:t>
            </w:r>
            <w:r w:rsidR="00001023" w:rsidRPr="00164FEC">
              <w:t xml:space="preserve">многозаходных </w:t>
            </w:r>
            <w:r w:rsidR="00E2320B" w:rsidRPr="00164FEC">
              <w:t>винтовых поверхностей</w:t>
            </w:r>
            <w:r w:rsidRPr="00164FEC">
              <w:t xml:space="preserve"> </w:t>
            </w:r>
          </w:p>
        </w:tc>
      </w:tr>
      <w:tr w:rsidR="00862FC9" w:rsidRPr="00164FEC" w14:paraId="2DC667B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C6EA03C" w14:textId="77777777" w:rsidR="00662238" w:rsidRPr="00164FEC" w:rsidDel="002A1D54" w:rsidRDefault="00662238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B05EF9E" w14:textId="335DA1BB" w:rsidR="00662238" w:rsidRPr="00164FEC" w:rsidRDefault="00662238" w:rsidP="001E3D0E">
            <w:pPr>
              <w:pStyle w:val="af9"/>
              <w:jc w:val="both"/>
            </w:pPr>
            <w:r w:rsidRPr="00164FEC">
              <w:t>Правила и приемы фрезерования многозаходных винтовых поверхностей</w:t>
            </w:r>
          </w:p>
        </w:tc>
      </w:tr>
      <w:tr w:rsidR="00862FC9" w:rsidRPr="00164FEC" w14:paraId="78E6477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F3C75BF" w14:textId="77777777" w:rsidR="000068FB" w:rsidRPr="00164FEC" w:rsidDel="002A1D54" w:rsidRDefault="000068FB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D7E1486" w14:textId="5A6BD8B5" w:rsidR="000068FB" w:rsidRPr="00164FEC" w:rsidRDefault="000068FB" w:rsidP="001E3D0E">
            <w:pPr>
              <w:pStyle w:val="af9"/>
              <w:jc w:val="both"/>
            </w:pPr>
            <w:r w:rsidRPr="00164FEC">
              <w:t xml:space="preserve">Основные виды дефектов деталей при фрезеровании заготовок сложных деталей с точностью размеров по </w:t>
            </w:r>
            <w:r w:rsidR="00123467" w:rsidRPr="00164FEC">
              <w:t>10-му, 11-му квалитету</w:t>
            </w:r>
            <w:r w:rsidRPr="00164FEC">
              <w:t xml:space="preserve">, их причины и способы предупреждения и устранения </w:t>
            </w:r>
          </w:p>
        </w:tc>
      </w:tr>
      <w:tr w:rsidR="00862FC9" w:rsidRPr="00164FEC" w14:paraId="054098B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551C5C7" w14:textId="77777777" w:rsidR="000068FB" w:rsidRPr="00164FEC" w:rsidDel="002A1D54" w:rsidRDefault="000068FB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D1D39D6" w14:textId="77777777" w:rsidR="000068FB" w:rsidRPr="00164FEC" w:rsidRDefault="000068FB" w:rsidP="001E3D0E">
            <w:pPr>
              <w:pStyle w:val="af9"/>
              <w:jc w:val="both"/>
            </w:pPr>
            <w:r w:rsidRPr="00164FEC">
              <w:t>Порядок проверки исправности и работоспособности фрезерных станков</w:t>
            </w:r>
          </w:p>
        </w:tc>
      </w:tr>
      <w:tr w:rsidR="00862FC9" w:rsidRPr="00164FEC" w14:paraId="6A66E13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A2F7362" w14:textId="77777777" w:rsidR="000068FB" w:rsidRPr="00164FEC" w:rsidDel="002A1D54" w:rsidRDefault="000068FB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96A3458" w14:textId="77777777" w:rsidR="000068FB" w:rsidRPr="00164FEC" w:rsidRDefault="000068FB" w:rsidP="001E3D0E">
            <w:pPr>
              <w:pStyle w:val="af9"/>
              <w:jc w:val="both"/>
            </w:pPr>
            <w:r w:rsidRPr="00164FEC">
              <w:t>Состав и порядок выполнения регламентных работ по техническому обслуживанию фрезерных станков</w:t>
            </w:r>
          </w:p>
        </w:tc>
      </w:tr>
      <w:tr w:rsidR="00862FC9" w:rsidRPr="00164FEC" w14:paraId="5F81F69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7DB059A" w14:textId="77777777" w:rsidR="000068FB" w:rsidRPr="00164FEC" w:rsidDel="002A1D54" w:rsidRDefault="000068FB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87299C4" w14:textId="77777777" w:rsidR="000068FB" w:rsidRPr="00164FEC" w:rsidRDefault="000068FB" w:rsidP="001E3D0E">
            <w:pPr>
              <w:pStyle w:val="af9"/>
              <w:jc w:val="both"/>
            </w:pPr>
            <w:r w:rsidRPr="00164FEC">
              <w:t>Состав работ по техническому обслуживанию технологической оснастки, размещенной на рабочем месте фрезеровщика</w:t>
            </w:r>
          </w:p>
        </w:tc>
      </w:tr>
      <w:tr w:rsidR="00862FC9" w:rsidRPr="00164FEC" w14:paraId="6C05578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7DD67B5" w14:textId="77777777" w:rsidR="000068FB" w:rsidRPr="00164FEC" w:rsidDel="002A1D54" w:rsidRDefault="000068FB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3E0395D" w14:textId="77777777" w:rsidR="000068FB" w:rsidRPr="00164FEC" w:rsidRDefault="000068FB" w:rsidP="001E3D0E">
            <w:pPr>
              <w:pStyle w:val="af9"/>
              <w:jc w:val="both"/>
            </w:pPr>
            <w:r w:rsidRPr="00164FEC">
              <w:t>Требования к планировке и оснащению рабочего места при выполнении фрезерных работ</w:t>
            </w:r>
          </w:p>
        </w:tc>
      </w:tr>
      <w:tr w:rsidR="00862FC9" w:rsidRPr="00164FEC" w14:paraId="617A2AE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3FB154F" w14:textId="77777777" w:rsidR="000068FB" w:rsidRPr="00164FEC" w:rsidDel="002A1D54" w:rsidRDefault="000068FB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26D2D92" w14:textId="77777777" w:rsidR="000068FB" w:rsidRPr="00164FEC" w:rsidRDefault="000068FB" w:rsidP="001E3D0E">
            <w:pPr>
              <w:pStyle w:val="af9"/>
              <w:jc w:val="both"/>
            </w:pPr>
            <w:r w:rsidRPr="00164FEC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862FC9" w:rsidRPr="00164FEC" w14:paraId="5C9B6906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6CBE8DC" w14:textId="77777777" w:rsidR="000068FB" w:rsidRPr="00164FEC" w:rsidDel="002A1D54" w:rsidRDefault="000068FB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7B101B5" w14:textId="77777777" w:rsidR="000068FB" w:rsidRPr="00164FEC" w:rsidRDefault="000068FB" w:rsidP="001E3D0E">
            <w:pPr>
              <w:pStyle w:val="af9"/>
              <w:jc w:val="both"/>
            </w:pPr>
            <w:r w:rsidRPr="00164FEC">
              <w:t>Виды и правила применения средств индивидуальной и коллективной защиты при выполнении работ на фрезерных станках</w:t>
            </w:r>
          </w:p>
        </w:tc>
      </w:tr>
      <w:tr w:rsidR="00862FC9" w:rsidRPr="00164FEC" w14:paraId="19C02858" w14:textId="77777777" w:rsidTr="001E3D0E">
        <w:trPr>
          <w:trHeight w:val="20"/>
        </w:trPr>
        <w:tc>
          <w:tcPr>
            <w:tcW w:w="1321" w:type="pct"/>
            <w:shd w:val="clear" w:color="auto" w:fill="auto"/>
          </w:tcPr>
          <w:p w14:paraId="5118F727" w14:textId="77777777" w:rsidR="000068FB" w:rsidRPr="00164FEC" w:rsidDel="002A1D54" w:rsidRDefault="000068FB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  <w:shd w:val="clear" w:color="auto" w:fill="auto"/>
          </w:tcPr>
          <w:p w14:paraId="45CE6331" w14:textId="77777777" w:rsidR="000068FB" w:rsidRPr="00164FEC" w:rsidRDefault="000068FB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1D5D4F27" w14:textId="77777777" w:rsidR="001E3D0E" w:rsidRPr="00164FEC" w:rsidRDefault="001E3D0E" w:rsidP="00164FEC">
      <w:pPr>
        <w:pStyle w:val="aff2"/>
      </w:pPr>
    </w:p>
    <w:p w14:paraId="7BD86DC4" w14:textId="1FB253C7" w:rsidR="0052442E" w:rsidRPr="00164FEC" w:rsidRDefault="0052442E" w:rsidP="00164FEC">
      <w:pPr>
        <w:pStyle w:val="aff2"/>
        <w:rPr>
          <w:b/>
          <w:bCs w:val="0"/>
        </w:rPr>
      </w:pPr>
      <w:r w:rsidRPr="00164FEC">
        <w:rPr>
          <w:b/>
          <w:bCs w:val="0"/>
        </w:rPr>
        <w:t>3.3.3. Трудовая функция</w:t>
      </w:r>
    </w:p>
    <w:p w14:paraId="1744AD25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4133"/>
        <w:gridCol w:w="720"/>
        <w:gridCol w:w="1197"/>
        <w:gridCol w:w="1571"/>
        <w:gridCol w:w="1071"/>
      </w:tblGrid>
      <w:tr w:rsidR="00862FC9" w:rsidRPr="00164FEC" w14:paraId="5B70A4B5" w14:textId="77777777" w:rsidTr="00B7237F">
        <w:trPr>
          <w:trHeight w:val="278"/>
        </w:trPr>
        <w:tc>
          <w:tcPr>
            <w:tcW w:w="7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50355AB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FA4C93" w14:textId="7608AF03" w:rsidR="0052442E" w:rsidRPr="00164FEC" w:rsidRDefault="0052442E" w:rsidP="001E3D0E">
            <w:pPr>
              <w:suppressAutoHyphens/>
            </w:pPr>
            <w:r w:rsidRPr="00164FEC">
              <w:t xml:space="preserve">Фрезерование </w:t>
            </w:r>
            <w:r w:rsidR="00336868" w:rsidRPr="00164FEC">
              <w:t xml:space="preserve">зубьев деталей </w:t>
            </w:r>
            <w:r w:rsidR="00DB0399" w:rsidRPr="00164FEC">
              <w:t>зубчатых передач</w:t>
            </w:r>
            <w:r w:rsidRPr="00164FEC">
              <w:t xml:space="preserve"> </w:t>
            </w:r>
            <w:r w:rsidR="00123467" w:rsidRPr="00164FEC">
              <w:t>9-й степени</w:t>
            </w:r>
            <w:r w:rsidRPr="00164FEC">
              <w:t xml:space="preserve"> точности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C5879DF" w14:textId="77777777" w:rsidR="0052442E" w:rsidRPr="00164FEC" w:rsidRDefault="0052442E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482B04" w14:textId="1B4BD8C7" w:rsidR="0052442E" w:rsidRPr="00164FEC" w:rsidRDefault="00164FEC" w:rsidP="001E3D0E">
            <w:pPr>
              <w:suppressAutoHyphens/>
              <w:rPr>
                <w:sz w:val="18"/>
                <w:szCs w:val="16"/>
              </w:rPr>
            </w:pPr>
            <w:r>
              <w:rPr>
                <w:lang w:val="en-US"/>
              </w:rPr>
              <w:t>C</w:t>
            </w:r>
            <w:r w:rsidR="0052442E" w:rsidRPr="00164FEC">
              <w:t>/0</w:t>
            </w:r>
            <w:r w:rsidR="00B7237F" w:rsidRPr="00164FEC">
              <w:t>3</w:t>
            </w:r>
            <w:r w:rsidR="0052442E" w:rsidRPr="00164FEC">
              <w:t>.3</w:t>
            </w:r>
          </w:p>
        </w:tc>
        <w:tc>
          <w:tcPr>
            <w:tcW w:w="7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0A70B79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7004AF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3</w:t>
            </w:r>
          </w:p>
        </w:tc>
      </w:tr>
    </w:tbl>
    <w:p w14:paraId="40B33298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055"/>
        <w:gridCol w:w="490"/>
        <w:gridCol w:w="2169"/>
        <w:gridCol w:w="1477"/>
        <w:gridCol w:w="2324"/>
      </w:tblGrid>
      <w:tr w:rsidR="00862FC9" w:rsidRPr="00164FEC" w14:paraId="643AB151" w14:textId="77777777" w:rsidTr="001E3D0E">
        <w:trPr>
          <w:trHeight w:val="488"/>
        </w:trPr>
        <w:tc>
          <w:tcPr>
            <w:tcW w:w="131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7172FF4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3F977384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0375A8F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699DDFD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7E61C08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1CE590B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52442E" w:rsidRPr="00164FEC" w14:paraId="42C073B8" w14:textId="77777777" w:rsidTr="001E3D0E">
        <w:trPr>
          <w:trHeight w:val="479"/>
        </w:trPr>
        <w:tc>
          <w:tcPr>
            <w:tcW w:w="1317" w:type="pct"/>
            <w:tcBorders>
              <w:top w:val="nil"/>
              <w:bottom w:val="nil"/>
              <w:right w:val="nil"/>
            </w:tcBorders>
            <w:vAlign w:val="center"/>
          </w:tcPr>
          <w:p w14:paraId="3AB164B8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271ADBA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E228BF8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E6062F1" w14:textId="77777777" w:rsidR="0052442E" w:rsidRPr="00164FEC" w:rsidRDefault="0052442E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6C242E36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95"/>
        <w:gridCol w:w="7504"/>
      </w:tblGrid>
      <w:tr w:rsidR="00862FC9" w:rsidRPr="00164FEC" w14:paraId="17BFF717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430DBBB0" w14:textId="77777777" w:rsidR="00826A15" w:rsidRPr="00164FEC" w:rsidRDefault="00826A15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</w:tcPr>
          <w:p w14:paraId="00E62256" w14:textId="112EA9BE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Анализ исходных данных для выполнения технологической операции фрезерования зубьев на деталях зубчатых передач по </w:t>
            </w:r>
            <w:r w:rsidR="00123467" w:rsidRPr="00164FEC">
              <w:t>9-й степени</w:t>
            </w:r>
            <w:r w:rsidRPr="00164FEC">
              <w:t xml:space="preserve"> точности</w:t>
            </w:r>
          </w:p>
        </w:tc>
      </w:tr>
      <w:tr w:rsidR="00862FC9" w:rsidRPr="00164FEC" w14:paraId="62B48C8A" w14:textId="77777777" w:rsidTr="001E3D0E">
        <w:trPr>
          <w:trHeight w:val="20"/>
        </w:trPr>
        <w:tc>
          <w:tcPr>
            <w:tcW w:w="1321" w:type="pct"/>
            <w:vMerge/>
          </w:tcPr>
          <w:p w14:paraId="3A76E986" w14:textId="77777777" w:rsidR="00826A15" w:rsidRPr="00164FEC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7EE9998C" w14:textId="6F394F34" w:rsidR="00826A15" w:rsidRPr="00164FEC" w:rsidRDefault="00691901" w:rsidP="001E3D0E">
            <w:pPr>
              <w:pStyle w:val="af9"/>
              <w:jc w:val="both"/>
            </w:pPr>
            <w:r>
              <w:t>Настройка</w:t>
            </w:r>
            <w:r w:rsidR="00826A15" w:rsidRPr="00164FEC">
              <w:t xml:space="preserve"> и наладка фрезерного станка для выполнения технологической операции фрезерования </w:t>
            </w:r>
            <w:r w:rsidR="009526E1" w:rsidRPr="00164FEC">
              <w:t>зубьев на косозубых</w:t>
            </w:r>
            <w:r w:rsidR="0093345C" w:rsidRPr="00164FEC">
              <w:t xml:space="preserve"> и прямозубых</w:t>
            </w:r>
            <w:r w:rsidR="007D6BD4" w:rsidRPr="00164FEC">
              <w:t xml:space="preserve"> </w:t>
            </w:r>
            <w:r w:rsidR="00384C72" w:rsidRPr="00164FEC">
              <w:t>цилиндрических колесах с внешними зубьями</w:t>
            </w:r>
            <w:r w:rsidR="009526E1" w:rsidRPr="00164FEC">
              <w:t xml:space="preserve"> </w:t>
            </w:r>
            <w:r w:rsidR="0093345C" w:rsidRPr="00164FEC">
              <w:t xml:space="preserve">и зубчатых рейках </w:t>
            </w:r>
            <w:r w:rsidR="00123467" w:rsidRPr="00164FEC">
              <w:t>9-й степени</w:t>
            </w:r>
            <w:r w:rsidR="009526E1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  <w:r w:rsidR="009526E1" w:rsidRPr="00164FEC">
              <w:t xml:space="preserve"> </w:t>
            </w:r>
          </w:p>
        </w:tc>
      </w:tr>
      <w:tr w:rsidR="00862FC9" w:rsidRPr="00164FEC" w14:paraId="366DD262" w14:textId="77777777" w:rsidTr="001E3D0E">
        <w:trPr>
          <w:trHeight w:val="20"/>
        </w:trPr>
        <w:tc>
          <w:tcPr>
            <w:tcW w:w="1321" w:type="pct"/>
            <w:vMerge/>
          </w:tcPr>
          <w:p w14:paraId="43806D90" w14:textId="77777777" w:rsidR="00826A15" w:rsidRPr="00164FEC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30F80894" w14:textId="5DE8462D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Выполнение технологической операции фрезерования </w:t>
            </w:r>
            <w:r w:rsidR="000254B5" w:rsidRPr="00164FEC">
              <w:t>зубьев на косозубых</w:t>
            </w:r>
            <w:r w:rsidR="0093345C" w:rsidRPr="00164FEC">
              <w:t xml:space="preserve"> и прямозубых</w:t>
            </w:r>
            <w:r w:rsidR="009B0328" w:rsidRPr="00164FEC">
              <w:t xml:space="preserve"> </w:t>
            </w:r>
            <w:r w:rsidR="00384C72" w:rsidRPr="00164FEC">
              <w:t>цилиндрических колесах с внешними зубьями</w:t>
            </w:r>
            <w:r w:rsidR="0093345C" w:rsidRPr="00164FEC">
              <w:t xml:space="preserve"> и зубчатых рейках </w:t>
            </w:r>
            <w:r w:rsidR="00123467" w:rsidRPr="00164FEC">
              <w:t>9-й степени</w:t>
            </w:r>
            <w:r w:rsidR="000254B5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</w:p>
        </w:tc>
      </w:tr>
      <w:tr w:rsidR="00862FC9" w:rsidRPr="00164FEC" w14:paraId="0402D28D" w14:textId="77777777" w:rsidTr="001E3D0E">
        <w:trPr>
          <w:trHeight w:val="20"/>
        </w:trPr>
        <w:tc>
          <w:tcPr>
            <w:tcW w:w="1321" w:type="pct"/>
            <w:vMerge/>
          </w:tcPr>
          <w:p w14:paraId="2E2CD16B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086ACB38" w14:textId="47B45E4C" w:rsidR="0052442E" w:rsidRPr="00164FEC" w:rsidRDefault="0052442E" w:rsidP="001E3D0E">
            <w:pPr>
              <w:pStyle w:val="af9"/>
              <w:jc w:val="both"/>
            </w:pPr>
            <w:r w:rsidRPr="00164FEC">
              <w:t>Проведение регламентных работ по техническому обслуживанию фрезерных станков</w:t>
            </w:r>
          </w:p>
        </w:tc>
      </w:tr>
      <w:tr w:rsidR="00862FC9" w:rsidRPr="00164FEC" w14:paraId="4D27A225" w14:textId="77777777" w:rsidTr="001E3D0E">
        <w:trPr>
          <w:trHeight w:val="20"/>
        </w:trPr>
        <w:tc>
          <w:tcPr>
            <w:tcW w:w="1321" w:type="pct"/>
            <w:vMerge/>
          </w:tcPr>
          <w:p w14:paraId="7B542F54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67A8ADFD" w14:textId="5415C311" w:rsidR="0052442E" w:rsidRPr="00164FEC" w:rsidRDefault="00691901" w:rsidP="001E3D0E">
            <w:pPr>
              <w:pStyle w:val="af9"/>
              <w:jc w:val="both"/>
            </w:pPr>
            <w:r>
              <w:t xml:space="preserve">Поддержание технического </w:t>
            </w:r>
            <w:r w:rsidR="0052442E" w:rsidRPr="00164FEC">
              <w:t xml:space="preserve">состояния технологической оснастки (приспособлений, измерительных и вспомогательных инструментов), размещенной на рабочем месте фрезеровщика </w:t>
            </w:r>
          </w:p>
        </w:tc>
      </w:tr>
      <w:tr w:rsidR="00862FC9" w:rsidRPr="00164FEC" w14:paraId="6A1FD9F2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04843A1D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</w:tcPr>
          <w:p w14:paraId="5FB627C0" w14:textId="33098836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детали </w:t>
            </w:r>
            <w:r w:rsidR="00770A91" w:rsidRPr="00164FEC">
              <w:t>зубчатых передач</w:t>
            </w:r>
          </w:p>
        </w:tc>
      </w:tr>
      <w:tr w:rsidR="00862FC9" w:rsidRPr="00164FEC" w14:paraId="668BE84C" w14:textId="77777777" w:rsidTr="001E3D0E">
        <w:trPr>
          <w:trHeight w:val="20"/>
        </w:trPr>
        <w:tc>
          <w:tcPr>
            <w:tcW w:w="1321" w:type="pct"/>
            <w:vMerge/>
          </w:tcPr>
          <w:p w14:paraId="052F6898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06CC4BFD" w14:textId="3AEA87CD" w:rsidR="00826A15" w:rsidRPr="00164FEC" w:rsidRDefault="00826A15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862FC9" w:rsidRPr="00164FEC" w14:paraId="492FD939" w14:textId="77777777" w:rsidTr="001E3D0E">
        <w:trPr>
          <w:trHeight w:val="20"/>
        </w:trPr>
        <w:tc>
          <w:tcPr>
            <w:tcW w:w="1321" w:type="pct"/>
            <w:vMerge/>
          </w:tcPr>
          <w:p w14:paraId="11674C94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42F196B8" w14:textId="526896DE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Использовать персональную вычислительную технику для работы с файлами </w:t>
            </w:r>
          </w:p>
        </w:tc>
      </w:tr>
      <w:tr w:rsidR="00862FC9" w:rsidRPr="00164FEC" w14:paraId="138905B6" w14:textId="77777777" w:rsidTr="001E3D0E">
        <w:trPr>
          <w:trHeight w:val="20"/>
        </w:trPr>
        <w:tc>
          <w:tcPr>
            <w:tcW w:w="1321" w:type="pct"/>
            <w:vMerge/>
          </w:tcPr>
          <w:p w14:paraId="4AB1B073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1DCB18F4" w14:textId="1170A2DC" w:rsidR="00826A15" w:rsidRPr="00164FEC" w:rsidRDefault="00826A15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862FC9" w:rsidRPr="00164FEC" w14:paraId="2B0DE744" w14:textId="77777777" w:rsidTr="001E3D0E">
        <w:trPr>
          <w:trHeight w:val="20"/>
        </w:trPr>
        <w:tc>
          <w:tcPr>
            <w:tcW w:w="1321" w:type="pct"/>
            <w:vMerge/>
          </w:tcPr>
          <w:p w14:paraId="525FDF2C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43017C64" w14:textId="29248E17" w:rsidR="00826A15" w:rsidRPr="00164FEC" w:rsidRDefault="00826A15" w:rsidP="001E3D0E">
            <w:pPr>
              <w:pStyle w:val="af9"/>
              <w:jc w:val="both"/>
            </w:pPr>
            <w:r w:rsidRPr="00164FE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862FC9" w:rsidRPr="00164FEC" w14:paraId="7F91B5AC" w14:textId="77777777" w:rsidTr="001E3D0E">
        <w:trPr>
          <w:trHeight w:val="20"/>
        </w:trPr>
        <w:tc>
          <w:tcPr>
            <w:tcW w:w="1321" w:type="pct"/>
            <w:vMerge/>
          </w:tcPr>
          <w:p w14:paraId="596543FE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1CEE5DD0" w14:textId="4F21DF51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станок и использовать приспособления для обработки </w:t>
            </w:r>
            <w:r w:rsidR="000254B5" w:rsidRPr="00164FEC">
              <w:t xml:space="preserve">зубьев на косозубых </w:t>
            </w:r>
            <w:r w:rsidR="00870A6E" w:rsidRPr="00164FEC">
              <w:t>и прямозубых</w:t>
            </w:r>
            <w:r w:rsidR="009B0328" w:rsidRPr="00164FEC">
              <w:t xml:space="preserve"> </w:t>
            </w:r>
            <w:r w:rsidR="00384C72" w:rsidRPr="00164FEC">
              <w:t>цилиндрических колесах с внешними зубьями</w:t>
            </w:r>
            <w:r w:rsidR="00870A6E" w:rsidRPr="00164FEC">
              <w:t xml:space="preserve"> и зубчатых рейках </w:t>
            </w:r>
            <w:r w:rsidR="00123467" w:rsidRPr="00164FEC">
              <w:t>9-й степени</w:t>
            </w:r>
            <w:r w:rsidR="000254B5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</w:p>
        </w:tc>
      </w:tr>
      <w:tr w:rsidR="00862FC9" w:rsidRPr="00164FEC" w14:paraId="019960A9" w14:textId="77777777" w:rsidTr="001E3D0E">
        <w:trPr>
          <w:trHeight w:val="20"/>
        </w:trPr>
        <w:tc>
          <w:tcPr>
            <w:tcW w:w="1321" w:type="pct"/>
            <w:vMerge/>
          </w:tcPr>
          <w:p w14:paraId="23F7EB9F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916FA9D" w14:textId="3094789B" w:rsidR="00826A15" w:rsidRPr="00164FEC" w:rsidRDefault="00826A15" w:rsidP="001E3D0E">
            <w:pPr>
              <w:pStyle w:val="af9"/>
              <w:jc w:val="both"/>
            </w:pPr>
            <w:r w:rsidRPr="00164FEC">
              <w:t>Выбирать, подготавливать к работе, устанавливать на станок и использовать режущие инструменты</w:t>
            </w:r>
            <w:r w:rsidR="00F01109" w:rsidRPr="00164FEC">
              <w:t xml:space="preserve"> для изготовления </w:t>
            </w:r>
            <w:r w:rsidR="000254B5" w:rsidRPr="00164FEC">
              <w:t xml:space="preserve">зубьев на косозубых </w:t>
            </w:r>
            <w:r w:rsidR="00870A6E" w:rsidRPr="00164FEC">
              <w:t>и прямозубых</w:t>
            </w:r>
            <w:r w:rsidR="009B0328" w:rsidRPr="00164FEC">
              <w:t xml:space="preserve"> </w:t>
            </w:r>
            <w:r w:rsidR="00384C72" w:rsidRPr="00164FEC">
              <w:t>цилиндрических колесах с внешними зубьями</w:t>
            </w:r>
            <w:r w:rsidR="00870A6E" w:rsidRPr="00164FEC">
              <w:t xml:space="preserve"> и зубчатых рейках </w:t>
            </w:r>
            <w:r w:rsidR="00123467" w:rsidRPr="00164FEC">
              <w:t>9-й степени</w:t>
            </w:r>
            <w:r w:rsidR="000254B5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</w:p>
        </w:tc>
      </w:tr>
      <w:tr w:rsidR="00862FC9" w:rsidRPr="00164FEC" w14:paraId="383A8530" w14:textId="77777777" w:rsidTr="001E3D0E">
        <w:trPr>
          <w:trHeight w:val="20"/>
        </w:trPr>
        <w:tc>
          <w:tcPr>
            <w:tcW w:w="1321" w:type="pct"/>
            <w:vMerge/>
          </w:tcPr>
          <w:p w14:paraId="741DDE2D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8E159B0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>Определять степень износа режущих инструментов</w:t>
            </w:r>
          </w:p>
        </w:tc>
      </w:tr>
      <w:tr w:rsidR="00862FC9" w:rsidRPr="00164FEC" w14:paraId="0ABA6389" w14:textId="77777777" w:rsidTr="001E3D0E">
        <w:trPr>
          <w:trHeight w:val="20"/>
        </w:trPr>
        <w:tc>
          <w:tcPr>
            <w:tcW w:w="1321" w:type="pct"/>
            <w:vMerge/>
          </w:tcPr>
          <w:p w14:paraId="38144A85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D7BA01D" w14:textId="173C8E6D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Производить настройку фрезерных станков для обработки </w:t>
            </w:r>
            <w:r w:rsidR="000254B5" w:rsidRPr="00164FEC">
              <w:t xml:space="preserve">зубьев на косозубых </w:t>
            </w:r>
            <w:r w:rsidR="00870A6E" w:rsidRPr="00164FEC">
              <w:t>и прямозубых</w:t>
            </w:r>
            <w:r w:rsidR="009B0328" w:rsidRPr="00164FEC">
              <w:t xml:space="preserve"> </w:t>
            </w:r>
            <w:r w:rsidR="00384C72" w:rsidRPr="00164FEC">
              <w:t>цилиндрических колесах с внешними зубьями</w:t>
            </w:r>
            <w:r w:rsidR="00870A6E" w:rsidRPr="00164FEC">
              <w:t xml:space="preserve"> и зубчатых рейках </w:t>
            </w:r>
            <w:r w:rsidR="00123467" w:rsidRPr="00164FEC">
              <w:t>9-й степени</w:t>
            </w:r>
            <w:r w:rsidR="000254B5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</w:p>
        </w:tc>
      </w:tr>
      <w:tr w:rsidR="00862FC9" w:rsidRPr="00164FEC" w14:paraId="748F95E8" w14:textId="77777777" w:rsidTr="001E3D0E">
        <w:trPr>
          <w:trHeight w:val="20"/>
        </w:trPr>
        <w:tc>
          <w:tcPr>
            <w:tcW w:w="1321" w:type="pct"/>
            <w:vMerge/>
          </w:tcPr>
          <w:p w14:paraId="2B8940EF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B8CD336" w14:textId="2E2C8FCF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Устанавливать заготовки с выверкой с точностью до </w:t>
            </w:r>
            <w:r w:rsidR="00DD3E75">
              <w:t>0,03 мм</w:t>
            </w:r>
          </w:p>
        </w:tc>
      </w:tr>
      <w:tr w:rsidR="00862FC9" w:rsidRPr="00164FEC" w14:paraId="0062F6FF" w14:textId="77777777" w:rsidTr="001E3D0E">
        <w:trPr>
          <w:trHeight w:val="20"/>
        </w:trPr>
        <w:tc>
          <w:tcPr>
            <w:tcW w:w="1321" w:type="pct"/>
            <w:vMerge/>
          </w:tcPr>
          <w:p w14:paraId="4376D693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1129174" w14:textId="29398EBD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Выполнять фрезерование </w:t>
            </w:r>
            <w:r w:rsidR="000254B5" w:rsidRPr="00164FEC">
              <w:t xml:space="preserve">зубьев на косозубых </w:t>
            </w:r>
            <w:r w:rsidR="00870A6E" w:rsidRPr="00164FEC">
              <w:t>и прямозубых</w:t>
            </w:r>
            <w:r w:rsidR="009B0328" w:rsidRPr="00164FEC">
              <w:t xml:space="preserve"> </w:t>
            </w:r>
            <w:r w:rsidR="00384C72" w:rsidRPr="00164FEC">
              <w:t>цилиндрических колесах с внешними зубьями</w:t>
            </w:r>
            <w:r w:rsidR="00870A6E" w:rsidRPr="00164FEC">
              <w:t xml:space="preserve"> и зубчатых рейках</w:t>
            </w:r>
            <w:r w:rsidR="000254B5" w:rsidRPr="00164FEC">
              <w:t xml:space="preserve"> </w:t>
            </w:r>
            <w:r w:rsidR="00123467" w:rsidRPr="00164FEC">
              <w:t>9-й степени</w:t>
            </w:r>
            <w:r w:rsidR="000254B5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</w:p>
        </w:tc>
      </w:tr>
      <w:tr w:rsidR="00862FC9" w:rsidRPr="00164FEC" w14:paraId="51BF84CE" w14:textId="77777777" w:rsidTr="001E3D0E">
        <w:trPr>
          <w:trHeight w:val="20"/>
        </w:trPr>
        <w:tc>
          <w:tcPr>
            <w:tcW w:w="1321" w:type="pct"/>
            <w:vMerge/>
          </w:tcPr>
          <w:p w14:paraId="6FAA3EAB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1332280" w14:textId="63615D25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Выявлять причины возникновения дефектов, предупреждать и устранять возможный брак при фрезеровании </w:t>
            </w:r>
            <w:r w:rsidR="000254B5" w:rsidRPr="00164FEC">
              <w:t xml:space="preserve">зубьев на косозубых </w:t>
            </w:r>
            <w:r w:rsidR="00870A6E" w:rsidRPr="00164FEC">
              <w:t>и прямозубых</w:t>
            </w:r>
            <w:r w:rsidR="009B0328" w:rsidRPr="00164FEC">
              <w:t xml:space="preserve"> </w:t>
            </w:r>
            <w:r w:rsidR="00384C72" w:rsidRPr="00164FEC">
              <w:t>цилиндрических колесах с внешними зубьями</w:t>
            </w:r>
            <w:r w:rsidR="00870A6E" w:rsidRPr="00164FEC">
              <w:t xml:space="preserve"> и зубчатых рейках </w:t>
            </w:r>
            <w:r w:rsidR="00123467" w:rsidRPr="00164FEC">
              <w:t>9-й степени</w:t>
            </w:r>
            <w:r w:rsidR="000254B5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</w:p>
        </w:tc>
      </w:tr>
      <w:tr w:rsidR="00862FC9" w:rsidRPr="00164FEC" w14:paraId="51F70C2C" w14:textId="77777777" w:rsidTr="001E3D0E">
        <w:trPr>
          <w:trHeight w:val="20"/>
        </w:trPr>
        <w:tc>
          <w:tcPr>
            <w:tcW w:w="1321" w:type="pct"/>
            <w:vMerge/>
          </w:tcPr>
          <w:p w14:paraId="4CC2FB16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F274E63" w14:textId="7A82D36F" w:rsidR="00826A15" w:rsidRPr="00164FEC" w:rsidRDefault="00826A15" w:rsidP="001E3D0E">
            <w:pPr>
              <w:pStyle w:val="af9"/>
              <w:jc w:val="both"/>
            </w:pPr>
            <w:r w:rsidRPr="00164FEC">
              <w:t>Выполнять расчеты для фрезеровани</w:t>
            </w:r>
            <w:r w:rsidR="00770A91" w:rsidRPr="00164FEC">
              <w:t>я</w:t>
            </w:r>
            <w:r w:rsidRPr="00164FEC">
              <w:t xml:space="preserve"> зубьев </w:t>
            </w:r>
            <w:r w:rsidR="000254B5" w:rsidRPr="00164FEC">
              <w:t xml:space="preserve">на косозубых </w:t>
            </w:r>
            <w:r w:rsidR="00870A6E" w:rsidRPr="00164FEC">
              <w:t>и прямозубых</w:t>
            </w:r>
            <w:r w:rsidR="009B0328" w:rsidRPr="00164FEC">
              <w:t xml:space="preserve"> </w:t>
            </w:r>
            <w:r w:rsidR="00384C72" w:rsidRPr="00164FEC">
              <w:t>цилиндрических колесах с внешними зубьями</w:t>
            </w:r>
            <w:r w:rsidR="00870A6E" w:rsidRPr="00164FEC">
              <w:t xml:space="preserve"> и зубчатых рейках </w:t>
            </w:r>
            <w:r w:rsidR="00123467" w:rsidRPr="00164FEC">
              <w:t>9-й степени</w:t>
            </w:r>
            <w:r w:rsidR="000254B5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</w:p>
        </w:tc>
      </w:tr>
      <w:tr w:rsidR="00862FC9" w:rsidRPr="00164FEC" w14:paraId="70D9A676" w14:textId="77777777" w:rsidTr="001E3D0E">
        <w:trPr>
          <w:trHeight w:val="20"/>
        </w:trPr>
        <w:tc>
          <w:tcPr>
            <w:tcW w:w="1321" w:type="pct"/>
            <w:vMerge/>
          </w:tcPr>
          <w:p w14:paraId="3B56B9DD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92523C3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>Проверять исправность и работоспособность фрезерных станков</w:t>
            </w:r>
          </w:p>
        </w:tc>
      </w:tr>
      <w:tr w:rsidR="00862FC9" w:rsidRPr="00164FEC" w14:paraId="044CDCB4" w14:textId="77777777" w:rsidTr="001E3D0E">
        <w:trPr>
          <w:trHeight w:val="20"/>
        </w:trPr>
        <w:tc>
          <w:tcPr>
            <w:tcW w:w="1321" w:type="pct"/>
            <w:vMerge/>
          </w:tcPr>
          <w:p w14:paraId="68D3E6AA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444F3E2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>Выполнять регламентные работы по техническому обслуживанию фрезерных станков</w:t>
            </w:r>
          </w:p>
        </w:tc>
      </w:tr>
      <w:tr w:rsidR="00862FC9" w:rsidRPr="00164FEC" w14:paraId="1C4251A5" w14:textId="77777777" w:rsidTr="001E3D0E">
        <w:trPr>
          <w:trHeight w:val="20"/>
        </w:trPr>
        <w:tc>
          <w:tcPr>
            <w:tcW w:w="1321" w:type="pct"/>
            <w:vMerge/>
          </w:tcPr>
          <w:p w14:paraId="13BB9054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D9C9D11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>Выполнять техническое обслуживание технологической оснастки, размещенной на рабочем месте фрезеровщика</w:t>
            </w:r>
          </w:p>
        </w:tc>
      </w:tr>
      <w:tr w:rsidR="00862FC9" w:rsidRPr="00164FEC" w14:paraId="6DA5B731" w14:textId="77777777" w:rsidTr="001E3D0E">
        <w:trPr>
          <w:trHeight w:val="20"/>
        </w:trPr>
        <w:tc>
          <w:tcPr>
            <w:tcW w:w="1321" w:type="pct"/>
            <w:vMerge/>
          </w:tcPr>
          <w:p w14:paraId="3742F0D2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E1D85E0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>Применять средства индивидуальной и коллективной защиты при выполнении работ на фрезерных станках</w:t>
            </w:r>
          </w:p>
        </w:tc>
      </w:tr>
      <w:tr w:rsidR="00862FC9" w:rsidRPr="00164FEC" w14:paraId="4DD3C2F6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0971C452" w14:textId="77777777" w:rsidR="00826A15" w:rsidRPr="00164FEC" w:rsidRDefault="00826A15" w:rsidP="001E3D0E">
            <w:pPr>
              <w:suppressAutoHyphens/>
            </w:pPr>
            <w:r w:rsidRPr="00164FEC" w:rsidDel="002A1D54">
              <w:t>Необходимые знания</w:t>
            </w:r>
          </w:p>
        </w:tc>
        <w:tc>
          <w:tcPr>
            <w:tcW w:w="3679" w:type="pct"/>
          </w:tcPr>
          <w:p w14:paraId="6C853875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862FC9" w:rsidRPr="00164FEC" w14:paraId="53417A6B" w14:textId="77777777" w:rsidTr="001E3D0E">
        <w:trPr>
          <w:trHeight w:val="20"/>
        </w:trPr>
        <w:tc>
          <w:tcPr>
            <w:tcW w:w="1321" w:type="pct"/>
            <w:vMerge/>
          </w:tcPr>
          <w:p w14:paraId="4FEB24EB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AF42524" w14:textId="7FA65069" w:rsidR="00826A15" w:rsidRPr="00164FEC" w:rsidRDefault="00826A15" w:rsidP="001E3D0E">
            <w:pPr>
              <w:pStyle w:val="af9"/>
              <w:jc w:val="both"/>
            </w:pPr>
            <w:r w:rsidRPr="00164FEC"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862FC9" w:rsidRPr="00164FEC" w14:paraId="76047A83" w14:textId="77777777" w:rsidTr="001E3D0E">
        <w:trPr>
          <w:trHeight w:val="20"/>
        </w:trPr>
        <w:tc>
          <w:tcPr>
            <w:tcW w:w="1321" w:type="pct"/>
            <w:vMerge/>
          </w:tcPr>
          <w:p w14:paraId="2D46BB0F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D830286" w14:textId="2A67BD10" w:rsidR="00826A15" w:rsidRPr="00164FEC" w:rsidRDefault="00826A15" w:rsidP="001E3D0E">
            <w:pPr>
              <w:pStyle w:val="af9"/>
              <w:jc w:val="both"/>
            </w:pPr>
            <w:r w:rsidRPr="00164FEC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862FC9" w:rsidRPr="00164FEC" w14:paraId="2723BC8C" w14:textId="77777777" w:rsidTr="001E3D0E">
        <w:trPr>
          <w:trHeight w:val="20"/>
        </w:trPr>
        <w:tc>
          <w:tcPr>
            <w:tcW w:w="1321" w:type="pct"/>
            <w:vMerge/>
          </w:tcPr>
          <w:p w14:paraId="1849E274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581298C" w14:textId="68CCDE76" w:rsidR="00826A15" w:rsidRPr="00164FEC" w:rsidRDefault="00826A15" w:rsidP="001E3D0E">
            <w:pPr>
              <w:pStyle w:val="af9"/>
              <w:jc w:val="both"/>
            </w:pPr>
            <w:r w:rsidRPr="00164FEC">
              <w:t>Порядок работы с файловой системой</w:t>
            </w:r>
          </w:p>
        </w:tc>
      </w:tr>
      <w:tr w:rsidR="00862FC9" w:rsidRPr="00164FEC" w14:paraId="5CAB3ECE" w14:textId="77777777" w:rsidTr="001E3D0E">
        <w:trPr>
          <w:trHeight w:val="20"/>
        </w:trPr>
        <w:tc>
          <w:tcPr>
            <w:tcW w:w="1321" w:type="pct"/>
            <w:vMerge/>
          </w:tcPr>
          <w:p w14:paraId="21BA0837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8D9F57A" w14:textId="167F31EE" w:rsidR="00826A15" w:rsidRPr="00164FEC" w:rsidRDefault="00826A15" w:rsidP="001E3D0E">
            <w:pPr>
              <w:pStyle w:val="af9"/>
              <w:jc w:val="both"/>
            </w:pPr>
            <w:r w:rsidRPr="00164FEC">
              <w:t>Основные форматы представления электронной графической и текстовой информации</w:t>
            </w:r>
          </w:p>
        </w:tc>
      </w:tr>
      <w:tr w:rsidR="00862FC9" w:rsidRPr="00164FEC" w14:paraId="06023B0B" w14:textId="77777777" w:rsidTr="001E3D0E">
        <w:trPr>
          <w:trHeight w:val="20"/>
        </w:trPr>
        <w:tc>
          <w:tcPr>
            <w:tcW w:w="1321" w:type="pct"/>
            <w:vMerge/>
          </w:tcPr>
          <w:p w14:paraId="4D3E6B1C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E9FDD85" w14:textId="28AB41DE" w:rsidR="00826A15" w:rsidRPr="00164FEC" w:rsidRDefault="00826A15" w:rsidP="001E3D0E">
            <w:pPr>
              <w:pStyle w:val="af9"/>
              <w:jc w:val="both"/>
            </w:pPr>
            <w:r w:rsidRPr="00164FE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862FC9" w:rsidRPr="00164FEC" w14:paraId="233C0F97" w14:textId="77777777" w:rsidTr="001E3D0E">
        <w:trPr>
          <w:trHeight w:val="20"/>
        </w:trPr>
        <w:tc>
          <w:tcPr>
            <w:tcW w:w="1321" w:type="pct"/>
            <w:vMerge/>
          </w:tcPr>
          <w:p w14:paraId="3975C1D4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599AAD8" w14:textId="4D0AA349" w:rsidR="00826A15" w:rsidRPr="00164FEC" w:rsidRDefault="00826A15" w:rsidP="001E3D0E">
            <w:pPr>
              <w:pStyle w:val="af9"/>
              <w:jc w:val="both"/>
            </w:pPr>
            <w:r w:rsidRPr="00164FE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62FC9" w:rsidRPr="00164FEC" w14:paraId="17BE926B" w14:textId="77777777" w:rsidTr="001E3D0E">
        <w:trPr>
          <w:trHeight w:val="20"/>
        </w:trPr>
        <w:tc>
          <w:tcPr>
            <w:tcW w:w="1321" w:type="pct"/>
            <w:vMerge/>
          </w:tcPr>
          <w:p w14:paraId="12023862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A39D573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862FC9" w:rsidRPr="00164FEC" w14:paraId="69F00BB1" w14:textId="77777777" w:rsidTr="001E3D0E">
        <w:trPr>
          <w:trHeight w:val="20"/>
        </w:trPr>
        <w:tc>
          <w:tcPr>
            <w:tcW w:w="1321" w:type="pct"/>
            <w:vMerge/>
          </w:tcPr>
          <w:p w14:paraId="0503CD3F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DE58A1A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862FC9" w:rsidRPr="00164FEC" w14:paraId="240866AF" w14:textId="77777777" w:rsidTr="001E3D0E">
        <w:trPr>
          <w:trHeight w:val="20"/>
        </w:trPr>
        <w:tc>
          <w:tcPr>
            <w:tcW w:w="1321" w:type="pct"/>
            <w:vMerge/>
          </w:tcPr>
          <w:p w14:paraId="38FD7612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EA7522C" w14:textId="77777777" w:rsidR="00826A15" w:rsidRPr="00164FEC" w:rsidRDefault="00826A15" w:rsidP="001E3D0E">
            <w:pPr>
              <w:pStyle w:val="af9"/>
              <w:jc w:val="both"/>
              <w:rPr>
                <w:rFonts w:eastAsia="Batang"/>
              </w:rPr>
            </w:pPr>
            <w:r w:rsidRPr="00164FEC">
              <w:rPr>
                <w:rFonts w:eastAsia="Batang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862FC9" w:rsidRPr="00164FEC" w14:paraId="78C5DCBE" w14:textId="77777777" w:rsidTr="001E3D0E">
        <w:trPr>
          <w:trHeight w:val="20"/>
        </w:trPr>
        <w:tc>
          <w:tcPr>
            <w:tcW w:w="1321" w:type="pct"/>
            <w:vMerge/>
          </w:tcPr>
          <w:p w14:paraId="7158156C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B3AC5DF" w14:textId="6D1FA2DF" w:rsidR="00826A15" w:rsidRPr="00164FEC" w:rsidRDefault="00DD3E75" w:rsidP="001E3D0E">
            <w:pPr>
              <w:pStyle w:val="af9"/>
              <w:jc w:val="both"/>
            </w:pPr>
            <w:r>
              <w:t>Основы теории зубчатых зацеплений курса «Детали машин»</w:t>
            </w:r>
          </w:p>
        </w:tc>
      </w:tr>
      <w:tr w:rsidR="00862FC9" w:rsidRPr="00164FEC" w14:paraId="61D76074" w14:textId="77777777" w:rsidTr="001E3D0E">
        <w:trPr>
          <w:trHeight w:val="20"/>
        </w:trPr>
        <w:tc>
          <w:tcPr>
            <w:tcW w:w="1321" w:type="pct"/>
            <w:vMerge/>
          </w:tcPr>
          <w:p w14:paraId="7D6A29E2" w14:textId="77777777" w:rsidR="00E13BC1" w:rsidRPr="00164FEC" w:rsidDel="002A1D54" w:rsidRDefault="00E13BC1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CD5D19D" w14:textId="0CF702A9" w:rsidR="00E13BC1" w:rsidRPr="00164FEC" w:rsidRDefault="00E13BC1" w:rsidP="001E3D0E">
            <w:pPr>
              <w:pStyle w:val="af9"/>
              <w:jc w:val="both"/>
            </w:pPr>
            <w:r w:rsidRPr="00164FEC">
              <w:t xml:space="preserve">Последовательность и содержание расчетов для фрезерования </w:t>
            </w:r>
            <w:r w:rsidR="000254B5" w:rsidRPr="00164FEC">
              <w:t xml:space="preserve">зубьев на косозубых </w:t>
            </w:r>
            <w:r w:rsidR="00870A6E" w:rsidRPr="00164FEC">
              <w:t>и прямозубых</w:t>
            </w:r>
            <w:r w:rsidR="009B0328" w:rsidRPr="00164FEC">
              <w:t xml:space="preserve"> </w:t>
            </w:r>
            <w:r w:rsidR="00384C72" w:rsidRPr="00164FEC">
              <w:t>цилиндрических колесах с внешними зубьями</w:t>
            </w:r>
            <w:r w:rsidR="00870A6E" w:rsidRPr="00164FEC">
              <w:t xml:space="preserve"> и зубчатых рейках </w:t>
            </w:r>
            <w:r w:rsidR="00123467" w:rsidRPr="00164FEC">
              <w:t>9-й степени</w:t>
            </w:r>
            <w:r w:rsidR="000254B5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</w:p>
        </w:tc>
      </w:tr>
      <w:tr w:rsidR="00862FC9" w:rsidRPr="00164FEC" w14:paraId="6B3D4B40" w14:textId="77777777" w:rsidTr="001E3D0E">
        <w:trPr>
          <w:trHeight w:val="20"/>
        </w:trPr>
        <w:tc>
          <w:tcPr>
            <w:tcW w:w="1321" w:type="pct"/>
            <w:vMerge/>
          </w:tcPr>
          <w:p w14:paraId="59B251F8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8FF7521" w14:textId="25A618AD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Устройство, назначение, правила и условия эксплуатации приспособлений для </w:t>
            </w:r>
            <w:r w:rsidR="00870A6E" w:rsidRPr="00164FEC">
              <w:t xml:space="preserve">фрезерования </w:t>
            </w:r>
            <w:r w:rsidR="000254B5" w:rsidRPr="00164FEC">
              <w:t xml:space="preserve">зубьев на косозубых </w:t>
            </w:r>
            <w:r w:rsidR="00870A6E" w:rsidRPr="00164FEC">
              <w:t>и прямозубых</w:t>
            </w:r>
            <w:r w:rsidR="009B0328" w:rsidRPr="00164FEC">
              <w:t xml:space="preserve"> </w:t>
            </w:r>
            <w:r w:rsidR="00384C72" w:rsidRPr="00164FEC">
              <w:t>цилиндрических колесах с внешними зубьями</w:t>
            </w:r>
            <w:r w:rsidR="00870A6E" w:rsidRPr="00164FEC">
              <w:t xml:space="preserve"> и зубчатых рейках</w:t>
            </w:r>
            <w:r w:rsidR="000254B5" w:rsidRPr="00164FEC">
              <w:t xml:space="preserve"> </w:t>
            </w:r>
            <w:r w:rsidR="00123467" w:rsidRPr="00164FEC">
              <w:t>9-й степени</w:t>
            </w:r>
            <w:r w:rsidR="000254B5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  <w:r w:rsidRPr="00164FEC">
              <w:t xml:space="preserve"> на фрезерных станках</w:t>
            </w:r>
          </w:p>
        </w:tc>
      </w:tr>
      <w:tr w:rsidR="00862FC9" w:rsidRPr="00164FEC" w14:paraId="4FE1A75A" w14:textId="77777777" w:rsidTr="001E3D0E">
        <w:trPr>
          <w:trHeight w:val="20"/>
        </w:trPr>
        <w:tc>
          <w:tcPr>
            <w:tcW w:w="1321" w:type="pct"/>
            <w:vMerge/>
          </w:tcPr>
          <w:p w14:paraId="297CD568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513B3B3" w14:textId="2E562FDE" w:rsidR="00826A15" w:rsidRPr="00164FEC" w:rsidRDefault="00F01109" w:rsidP="001E3D0E">
            <w:pPr>
              <w:pStyle w:val="af9"/>
              <w:jc w:val="both"/>
            </w:pPr>
            <w:r w:rsidRPr="00164FEC">
              <w:t xml:space="preserve">Порядок </w:t>
            </w:r>
            <w:r w:rsidR="00826A15" w:rsidRPr="00164FEC">
              <w:t>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862FC9" w:rsidRPr="00164FEC" w14:paraId="3B4CDD13" w14:textId="77777777" w:rsidTr="001E3D0E">
        <w:trPr>
          <w:trHeight w:val="20"/>
        </w:trPr>
        <w:tc>
          <w:tcPr>
            <w:tcW w:w="1321" w:type="pct"/>
            <w:vMerge/>
          </w:tcPr>
          <w:p w14:paraId="1EDE12EC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8889870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>Основные свойства и маркировка обрабатываемых и инструментальных материалов</w:t>
            </w:r>
          </w:p>
        </w:tc>
      </w:tr>
      <w:tr w:rsidR="00862FC9" w:rsidRPr="00164FEC" w14:paraId="6ACE9F21" w14:textId="77777777" w:rsidTr="001E3D0E">
        <w:trPr>
          <w:trHeight w:val="20"/>
        </w:trPr>
        <w:tc>
          <w:tcPr>
            <w:tcW w:w="1321" w:type="pct"/>
            <w:vMerge/>
          </w:tcPr>
          <w:p w14:paraId="0EC9FA52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594DC26" w14:textId="4ECDCE1D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Конструкции, назначение, геометрические параметры и </w:t>
            </w:r>
            <w:r w:rsidR="007C3E9C" w:rsidRPr="00164FEC">
              <w:t xml:space="preserve">правила эксплуатации </w:t>
            </w:r>
            <w:r w:rsidRPr="00164FEC">
              <w:t xml:space="preserve">режущих инструментов, применяемых для </w:t>
            </w:r>
            <w:r w:rsidR="00870A6E" w:rsidRPr="00164FEC">
              <w:t>фрезерования</w:t>
            </w:r>
            <w:r w:rsidRPr="00164FEC">
              <w:t xml:space="preserve"> </w:t>
            </w:r>
            <w:r w:rsidR="000254B5" w:rsidRPr="00164FEC">
              <w:t xml:space="preserve">зубьев на косозубых </w:t>
            </w:r>
            <w:r w:rsidR="00870A6E" w:rsidRPr="00164FEC">
              <w:t>и прямозубых</w:t>
            </w:r>
            <w:r w:rsidR="009B0328" w:rsidRPr="00164FEC">
              <w:t xml:space="preserve"> </w:t>
            </w:r>
            <w:r w:rsidR="00384C72" w:rsidRPr="00164FEC">
              <w:t>цилиндрических колесах с внешними зубьями</w:t>
            </w:r>
            <w:r w:rsidR="00870A6E" w:rsidRPr="00164FEC">
              <w:t xml:space="preserve"> и зубчатых рейках </w:t>
            </w:r>
            <w:r w:rsidR="00123467" w:rsidRPr="00164FEC">
              <w:t>9-й степени</w:t>
            </w:r>
            <w:r w:rsidR="000254B5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  <w:r w:rsidR="000254B5" w:rsidRPr="00164FEC">
              <w:t xml:space="preserve"> </w:t>
            </w:r>
            <w:r w:rsidRPr="00164FEC">
              <w:t>на фрезерных станках</w:t>
            </w:r>
          </w:p>
        </w:tc>
      </w:tr>
      <w:tr w:rsidR="00862FC9" w:rsidRPr="00164FEC" w14:paraId="39564855" w14:textId="77777777" w:rsidTr="001E3D0E">
        <w:trPr>
          <w:trHeight w:val="20"/>
        </w:trPr>
        <w:tc>
          <w:tcPr>
            <w:tcW w:w="1321" w:type="pct"/>
            <w:vMerge/>
          </w:tcPr>
          <w:p w14:paraId="13BBA29D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05A0A9F" w14:textId="7E9BB1C1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Приемы и правила установки режущих инструментов </w:t>
            </w:r>
            <w:r w:rsidR="000254B5" w:rsidRPr="00164FEC">
              <w:t xml:space="preserve">для изготовления зубьев на косозубых </w:t>
            </w:r>
            <w:r w:rsidR="00870A6E" w:rsidRPr="00164FEC">
              <w:t>и прямозубых</w:t>
            </w:r>
            <w:r w:rsidR="009B0328" w:rsidRPr="00164FEC">
              <w:t xml:space="preserve"> </w:t>
            </w:r>
            <w:r w:rsidR="00384C72" w:rsidRPr="00164FEC">
              <w:t>цилиндрических колесах с внешними зубьями</w:t>
            </w:r>
            <w:r w:rsidR="00870A6E" w:rsidRPr="00164FEC">
              <w:t xml:space="preserve"> и зубчатых рейках </w:t>
            </w:r>
            <w:r w:rsidR="00123467" w:rsidRPr="00164FEC">
              <w:t>9-й степени</w:t>
            </w:r>
            <w:r w:rsidR="000254B5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  <w:r w:rsidR="000254B5" w:rsidRPr="00164FEC">
              <w:t xml:space="preserve"> </w:t>
            </w:r>
            <w:r w:rsidRPr="00164FEC">
              <w:t>на фрезерных станках</w:t>
            </w:r>
          </w:p>
        </w:tc>
      </w:tr>
      <w:tr w:rsidR="00862FC9" w:rsidRPr="00164FEC" w14:paraId="7710B5F0" w14:textId="77777777" w:rsidTr="001E3D0E">
        <w:trPr>
          <w:trHeight w:val="20"/>
        </w:trPr>
        <w:tc>
          <w:tcPr>
            <w:tcW w:w="1321" w:type="pct"/>
            <w:vMerge/>
          </w:tcPr>
          <w:p w14:paraId="3E21C52A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0959F65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>Основы теории резания в объеме, необходимом для выполнения работы</w:t>
            </w:r>
          </w:p>
        </w:tc>
      </w:tr>
      <w:tr w:rsidR="00862FC9" w:rsidRPr="00164FEC" w14:paraId="5618DF0B" w14:textId="77777777" w:rsidTr="001E3D0E">
        <w:trPr>
          <w:trHeight w:val="20"/>
        </w:trPr>
        <w:tc>
          <w:tcPr>
            <w:tcW w:w="1321" w:type="pct"/>
            <w:vMerge/>
          </w:tcPr>
          <w:p w14:paraId="5720A6A1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AA564CD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>Критерии износа режущих инструментов</w:t>
            </w:r>
          </w:p>
        </w:tc>
      </w:tr>
      <w:tr w:rsidR="00862FC9" w:rsidRPr="00164FEC" w14:paraId="4C9DD77E" w14:textId="77777777" w:rsidTr="001E3D0E">
        <w:trPr>
          <w:trHeight w:val="20"/>
        </w:trPr>
        <w:tc>
          <w:tcPr>
            <w:tcW w:w="1321" w:type="pct"/>
            <w:vMerge/>
          </w:tcPr>
          <w:p w14:paraId="13318948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6E6C524A" w14:textId="45CE8011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Устройство и </w:t>
            </w:r>
            <w:r w:rsidR="007C3E9C" w:rsidRPr="00164FEC">
              <w:t xml:space="preserve">правила эксплуатации </w:t>
            </w:r>
            <w:r w:rsidRPr="00164FEC">
              <w:t>фрезерных станков</w:t>
            </w:r>
          </w:p>
        </w:tc>
      </w:tr>
      <w:tr w:rsidR="00862FC9" w:rsidRPr="00164FEC" w14:paraId="025C20F8" w14:textId="77777777" w:rsidTr="001E3D0E">
        <w:trPr>
          <w:trHeight w:val="20"/>
        </w:trPr>
        <w:tc>
          <w:tcPr>
            <w:tcW w:w="1321" w:type="pct"/>
            <w:vMerge/>
          </w:tcPr>
          <w:p w14:paraId="5E60EB4B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472F7303" w14:textId="1902044D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Последовательность и содержание настройки фрезерных станков для фрезерования </w:t>
            </w:r>
            <w:r w:rsidR="000254B5" w:rsidRPr="00164FEC">
              <w:t xml:space="preserve">зубьев на косозубых </w:t>
            </w:r>
            <w:r w:rsidR="00870A6E" w:rsidRPr="00164FEC">
              <w:t>и прямозубых</w:t>
            </w:r>
            <w:r w:rsidR="009B0328" w:rsidRPr="00164FEC">
              <w:t xml:space="preserve"> </w:t>
            </w:r>
            <w:r w:rsidR="00384C72" w:rsidRPr="00164FEC">
              <w:t>цилиндрических колесах с внешними зубьями</w:t>
            </w:r>
            <w:r w:rsidR="00870A6E" w:rsidRPr="00164FEC">
              <w:t xml:space="preserve"> и зубчатых рейках </w:t>
            </w:r>
            <w:r w:rsidR="00123467" w:rsidRPr="00164FEC">
              <w:t>9-й степени</w:t>
            </w:r>
            <w:r w:rsidR="000254B5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</w:p>
        </w:tc>
      </w:tr>
      <w:tr w:rsidR="00862FC9" w:rsidRPr="00164FEC" w14:paraId="24942989" w14:textId="77777777" w:rsidTr="001E3D0E">
        <w:trPr>
          <w:trHeight w:val="20"/>
        </w:trPr>
        <w:tc>
          <w:tcPr>
            <w:tcW w:w="1321" w:type="pct"/>
            <w:vMerge/>
          </w:tcPr>
          <w:p w14:paraId="23698CA2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2344E1B9" w14:textId="5199BE7B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Правила и приемы установки заготовок с выверкой с точностью до </w:t>
            </w:r>
            <w:r w:rsidR="00DD3E75">
              <w:t>0,03 мм</w:t>
            </w:r>
          </w:p>
        </w:tc>
      </w:tr>
      <w:tr w:rsidR="00862FC9" w:rsidRPr="00164FEC" w14:paraId="5647239D" w14:textId="77777777" w:rsidTr="001E3D0E">
        <w:trPr>
          <w:trHeight w:val="20"/>
        </w:trPr>
        <w:tc>
          <w:tcPr>
            <w:tcW w:w="1321" w:type="pct"/>
            <w:vMerge/>
          </w:tcPr>
          <w:p w14:paraId="630A3081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18F3A67F" w14:textId="697253E4" w:rsidR="00826A15" w:rsidRPr="00164FEC" w:rsidRDefault="00826A15" w:rsidP="001E3D0E">
            <w:pPr>
              <w:pStyle w:val="af9"/>
              <w:jc w:val="both"/>
            </w:pPr>
            <w:r w:rsidRPr="00164FEC">
              <w:t>Органы управления фрезерных станков</w:t>
            </w:r>
          </w:p>
        </w:tc>
      </w:tr>
      <w:tr w:rsidR="00862FC9" w:rsidRPr="00164FEC" w14:paraId="45EACA07" w14:textId="77777777" w:rsidTr="001E3D0E">
        <w:trPr>
          <w:trHeight w:val="20"/>
        </w:trPr>
        <w:tc>
          <w:tcPr>
            <w:tcW w:w="1321" w:type="pct"/>
            <w:vMerge/>
          </w:tcPr>
          <w:p w14:paraId="022E10D6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3C488A34" w14:textId="26C2C31E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Способы и приемы фрезерования </w:t>
            </w:r>
            <w:r w:rsidR="000254B5" w:rsidRPr="00164FEC">
              <w:t xml:space="preserve">зубьев на косозубых </w:t>
            </w:r>
            <w:r w:rsidR="00870A6E" w:rsidRPr="00164FEC">
              <w:t>и прямозубых</w:t>
            </w:r>
            <w:r w:rsidR="009B0328" w:rsidRPr="00164FEC">
              <w:t xml:space="preserve"> </w:t>
            </w:r>
            <w:r w:rsidR="00384C72" w:rsidRPr="00164FEC">
              <w:t>цилиндрических колесах с внешними зубьями</w:t>
            </w:r>
            <w:r w:rsidR="00870A6E" w:rsidRPr="00164FEC">
              <w:t xml:space="preserve"> и зубчатых рейках </w:t>
            </w:r>
            <w:r w:rsidR="00123467" w:rsidRPr="00164FEC">
              <w:t>9-й степени</w:t>
            </w:r>
            <w:r w:rsidR="000254B5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</w:p>
        </w:tc>
      </w:tr>
      <w:tr w:rsidR="00862FC9" w:rsidRPr="00164FEC" w14:paraId="7EB4FA9B" w14:textId="77777777" w:rsidTr="001E3D0E">
        <w:trPr>
          <w:trHeight w:val="20"/>
        </w:trPr>
        <w:tc>
          <w:tcPr>
            <w:tcW w:w="1321" w:type="pct"/>
            <w:vMerge/>
          </w:tcPr>
          <w:p w14:paraId="5B5556EB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73F4502E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>Назначение и свойства смазочно-охлаждающих жидкостей, применяемых при фрезеровании</w:t>
            </w:r>
          </w:p>
        </w:tc>
      </w:tr>
      <w:tr w:rsidR="00862FC9" w:rsidRPr="00164FEC" w14:paraId="6CDBED6A" w14:textId="77777777" w:rsidTr="001E3D0E">
        <w:trPr>
          <w:trHeight w:val="20"/>
        </w:trPr>
        <w:tc>
          <w:tcPr>
            <w:tcW w:w="1321" w:type="pct"/>
            <w:vMerge/>
          </w:tcPr>
          <w:p w14:paraId="7FFEFCEC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7439EA3C" w14:textId="34BC6D22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Основные виды дефектов при фрезеровании </w:t>
            </w:r>
            <w:r w:rsidR="000254B5" w:rsidRPr="00164FEC">
              <w:t xml:space="preserve">зубьев на косозубых </w:t>
            </w:r>
            <w:r w:rsidR="00870A6E" w:rsidRPr="00164FEC">
              <w:t>и прямозубых</w:t>
            </w:r>
            <w:r w:rsidR="009B0328" w:rsidRPr="00164FEC">
              <w:t xml:space="preserve"> </w:t>
            </w:r>
            <w:r w:rsidR="00384C72" w:rsidRPr="00164FEC">
              <w:t>цилиндрических колесах с внешними зубьями</w:t>
            </w:r>
            <w:r w:rsidR="00870A6E" w:rsidRPr="00164FEC">
              <w:t xml:space="preserve"> и зубчатых рейках </w:t>
            </w:r>
            <w:r w:rsidR="00123467" w:rsidRPr="00164FEC">
              <w:t>9-й степени</w:t>
            </w:r>
            <w:r w:rsidR="000254B5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  <w:r w:rsidRPr="00164FEC">
              <w:t xml:space="preserve">, </w:t>
            </w:r>
            <w:r w:rsidR="00FA1794" w:rsidRPr="00164FEC">
              <w:t>их</w:t>
            </w:r>
            <w:r w:rsidRPr="00164FEC">
              <w:t xml:space="preserve"> причины и способы предупреждения и устранения</w:t>
            </w:r>
          </w:p>
        </w:tc>
      </w:tr>
      <w:tr w:rsidR="00862FC9" w:rsidRPr="00164FEC" w14:paraId="12D4D314" w14:textId="77777777" w:rsidTr="001E3D0E">
        <w:trPr>
          <w:trHeight w:val="20"/>
        </w:trPr>
        <w:tc>
          <w:tcPr>
            <w:tcW w:w="1321" w:type="pct"/>
            <w:vMerge/>
          </w:tcPr>
          <w:p w14:paraId="4C2FF1D2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665CD7EF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>Порядок проверки исправности и работоспособности фрезерных станков</w:t>
            </w:r>
          </w:p>
        </w:tc>
      </w:tr>
      <w:tr w:rsidR="00862FC9" w:rsidRPr="00164FEC" w14:paraId="203BFC38" w14:textId="77777777" w:rsidTr="001E3D0E">
        <w:trPr>
          <w:trHeight w:val="20"/>
        </w:trPr>
        <w:tc>
          <w:tcPr>
            <w:tcW w:w="1321" w:type="pct"/>
            <w:vMerge/>
          </w:tcPr>
          <w:p w14:paraId="09B26549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1BE44BC8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>Состав и порядок выполнения регламентных работ по техническому обслуживанию фрезерных станков</w:t>
            </w:r>
          </w:p>
        </w:tc>
      </w:tr>
      <w:tr w:rsidR="00862FC9" w:rsidRPr="00164FEC" w14:paraId="1C08D17F" w14:textId="77777777" w:rsidTr="001E3D0E">
        <w:trPr>
          <w:trHeight w:val="20"/>
        </w:trPr>
        <w:tc>
          <w:tcPr>
            <w:tcW w:w="1321" w:type="pct"/>
            <w:vMerge/>
          </w:tcPr>
          <w:p w14:paraId="3847AB8A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308C93A4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>Состав работ по техническому обслуживанию технологической оснастки, размещенной на рабочем месте фрезеровщика</w:t>
            </w:r>
          </w:p>
        </w:tc>
      </w:tr>
      <w:tr w:rsidR="00862FC9" w:rsidRPr="00164FEC" w14:paraId="5FDDC1C8" w14:textId="77777777" w:rsidTr="001E3D0E">
        <w:trPr>
          <w:trHeight w:val="20"/>
        </w:trPr>
        <w:tc>
          <w:tcPr>
            <w:tcW w:w="1321" w:type="pct"/>
            <w:vMerge/>
          </w:tcPr>
          <w:p w14:paraId="1959C397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23B13227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>Требования к планировке и оснащению рабочего места при выполнении фрезерных работ</w:t>
            </w:r>
          </w:p>
        </w:tc>
      </w:tr>
      <w:tr w:rsidR="00862FC9" w:rsidRPr="00164FEC" w14:paraId="74B470AB" w14:textId="77777777" w:rsidTr="001E3D0E">
        <w:trPr>
          <w:trHeight w:val="20"/>
        </w:trPr>
        <w:tc>
          <w:tcPr>
            <w:tcW w:w="1321" w:type="pct"/>
            <w:vMerge/>
          </w:tcPr>
          <w:p w14:paraId="595FF7A9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51ACFEB6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862FC9" w:rsidRPr="00164FEC" w14:paraId="69ED4E40" w14:textId="77777777" w:rsidTr="001E3D0E">
        <w:trPr>
          <w:trHeight w:val="20"/>
        </w:trPr>
        <w:tc>
          <w:tcPr>
            <w:tcW w:w="1321" w:type="pct"/>
            <w:vMerge/>
          </w:tcPr>
          <w:p w14:paraId="4953472F" w14:textId="77777777" w:rsidR="00826A15" w:rsidRPr="00164FEC" w:rsidDel="002A1D54" w:rsidRDefault="00826A15" w:rsidP="001E3D0E">
            <w:pPr>
              <w:suppressAutoHyphens/>
            </w:pPr>
          </w:p>
        </w:tc>
        <w:tc>
          <w:tcPr>
            <w:tcW w:w="3679" w:type="pct"/>
          </w:tcPr>
          <w:p w14:paraId="1ADEA1AE" w14:textId="77777777" w:rsidR="00826A15" w:rsidRPr="00164FEC" w:rsidRDefault="00826A15" w:rsidP="001E3D0E">
            <w:pPr>
              <w:pStyle w:val="af9"/>
              <w:jc w:val="both"/>
            </w:pPr>
            <w:r w:rsidRPr="00164FEC">
              <w:t>Виды и правила применения средств индивидуальной и коллективной защиты при выполнении работ на станках</w:t>
            </w:r>
          </w:p>
        </w:tc>
      </w:tr>
      <w:tr w:rsidR="00862FC9" w:rsidRPr="00164FEC" w14:paraId="1FC93AA1" w14:textId="77777777" w:rsidTr="001E3D0E">
        <w:trPr>
          <w:trHeight w:val="20"/>
        </w:trPr>
        <w:tc>
          <w:tcPr>
            <w:tcW w:w="1321" w:type="pct"/>
          </w:tcPr>
          <w:p w14:paraId="4FDFD660" w14:textId="77777777" w:rsidR="00826A15" w:rsidRPr="00164FEC" w:rsidDel="002A1D54" w:rsidRDefault="00826A15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</w:tcPr>
          <w:p w14:paraId="592FF4A5" w14:textId="77777777" w:rsidR="00826A15" w:rsidRPr="00164FEC" w:rsidRDefault="00826A15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19BBF16A" w14:textId="77777777" w:rsidR="001E3D0E" w:rsidRPr="00164FEC" w:rsidRDefault="001E3D0E" w:rsidP="00164FEC">
      <w:pPr>
        <w:pStyle w:val="aff2"/>
      </w:pPr>
    </w:p>
    <w:p w14:paraId="05DB006B" w14:textId="5A291E43" w:rsidR="0052442E" w:rsidRPr="00164FEC" w:rsidRDefault="0052442E" w:rsidP="00164FEC">
      <w:pPr>
        <w:pStyle w:val="aff2"/>
        <w:rPr>
          <w:b/>
          <w:bCs w:val="0"/>
        </w:rPr>
      </w:pPr>
      <w:r w:rsidRPr="00164FEC">
        <w:rPr>
          <w:b/>
          <w:bCs w:val="0"/>
        </w:rPr>
        <w:t>3.3.</w:t>
      </w:r>
      <w:r w:rsidR="00B7237F" w:rsidRPr="00164FEC">
        <w:rPr>
          <w:b/>
          <w:bCs w:val="0"/>
        </w:rPr>
        <w:t>4</w:t>
      </w:r>
      <w:r w:rsidRPr="00164FEC">
        <w:rPr>
          <w:b/>
          <w:bCs w:val="0"/>
        </w:rPr>
        <w:t>. Трудовая функция</w:t>
      </w:r>
    </w:p>
    <w:p w14:paraId="767AD75D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3619"/>
        <w:gridCol w:w="814"/>
        <w:gridCol w:w="1381"/>
        <w:gridCol w:w="1761"/>
        <w:gridCol w:w="1159"/>
      </w:tblGrid>
      <w:tr w:rsidR="00862FC9" w:rsidRPr="00164FEC" w14:paraId="70461130" w14:textId="77777777" w:rsidTr="001E3D0E">
        <w:trPr>
          <w:trHeight w:val="278"/>
        </w:trPr>
        <w:tc>
          <w:tcPr>
            <w:tcW w:w="71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DABB8C0" w14:textId="77777777" w:rsidR="00B7237F" w:rsidRPr="00164FEC" w:rsidRDefault="00B7237F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17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B7A35" w14:textId="335AAE79" w:rsidR="00B7237F" w:rsidRPr="00164FEC" w:rsidRDefault="00B55A49" w:rsidP="001E3D0E">
            <w:pPr>
              <w:suppressAutoHyphens/>
            </w:pPr>
            <w:r w:rsidRPr="00164FEC">
              <w:t xml:space="preserve">Контроль качества обработки простых деталей </w:t>
            </w:r>
            <w:r w:rsidR="00123467" w:rsidRPr="00164FEC">
              <w:t>с точностью размеров по 7–9-му квалитету</w:t>
            </w:r>
            <w:r w:rsidRPr="00164FEC">
              <w:t xml:space="preserve">, сложных деталей – по </w:t>
            </w:r>
            <w:r w:rsidR="00123467" w:rsidRPr="00164FEC">
              <w:t>10-му, 11</w:t>
            </w:r>
            <w:r w:rsidR="006503A1">
              <w:noBreakHyphen/>
            </w:r>
            <w:r w:rsidR="00123467" w:rsidRPr="00164FEC">
              <w:t>му квалитету</w:t>
            </w:r>
            <w:r w:rsidRPr="00164FEC">
              <w:t xml:space="preserve"> и деталей зубчатых передач </w:t>
            </w:r>
            <w:r w:rsidR="00123467" w:rsidRPr="00164FEC">
              <w:t>9-й степени</w:t>
            </w:r>
            <w:r w:rsidRPr="00164FEC">
              <w:t xml:space="preserve"> точности</w:t>
            </w:r>
          </w:p>
        </w:tc>
        <w:tc>
          <w:tcPr>
            <w:tcW w:w="39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EC4901" w14:textId="77777777" w:rsidR="00B7237F" w:rsidRPr="00164FEC" w:rsidRDefault="00B7237F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B967AF" w14:textId="5DA188C6" w:rsidR="00B7237F" w:rsidRPr="00164FEC" w:rsidRDefault="00164FEC" w:rsidP="001E3D0E">
            <w:pPr>
              <w:suppressAutoHyphens/>
              <w:rPr>
                <w:sz w:val="18"/>
                <w:szCs w:val="16"/>
              </w:rPr>
            </w:pPr>
            <w:r>
              <w:rPr>
                <w:lang w:val="en-US"/>
              </w:rPr>
              <w:t>C</w:t>
            </w:r>
            <w:r w:rsidR="00B7237F" w:rsidRPr="00164FEC">
              <w:t>/04.3</w:t>
            </w:r>
          </w:p>
        </w:tc>
        <w:tc>
          <w:tcPr>
            <w:tcW w:w="86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CB6084" w14:textId="77777777" w:rsidR="00B7237F" w:rsidRPr="00164FEC" w:rsidRDefault="00B7237F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428DC9" w14:textId="77777777" w:rsidR="00B7237F" w:rsidRPr="00164FEC" w:rsidRDefault="00B7237F" w:rsidP="001E3D0E">
            <w:pPr>
              <w:suppressAutoHyphens/>
              <w:jc w:val="center"/>
            </w:pPr>
            <w:r w:rsidRPr="00164FEC">
              <w:t>3</w:t>
            </w:r>
          </w:p>
        </w:tc>
      </w:tr>
    </w:tbl>
    <w:p w14:paraId="61A5019F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773"/>
        <w:gridCol w:w="1234"/>
        <w:gridCol w:w="567"/>
        <w:gridCol w:w="2563"/>
        <w:gridCol w:w="1610"/>
        <w:gridCol w:w="2455"/>
      </w:tblGrid>
      <w:tr w:rsidR="00862FC9" w:rsidRPr="00164FEC" w14:paraId="4806ED7A" w14:textId="77777777" w:rsidTr="001E3D0E">
        <w:trPr>
          <w:trHeight w:val="488"/>
        </w:trPr>
        <w:tc>
          <w:tcPr>
            <w:tcW w:w="869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8E13C3C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60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3D08E5B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7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2F21A9D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25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CF3E5E8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3C7CC33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20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2F18EFA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52442E" w:rsidRPr="00164FEC" w14:paraId="095B63F4" w14:textId="77777777" w:rsidTr="001E3D0E">
        <w:trPr>
          <w:trHeight w:val="479"/>
        </w:trPr>
        <w:tc>
          <w:tcPr>
            <w:tcW w:w="869" w:type="pct"/>
            <w:tcBorders>
              <w:top w:val="nil"/>
              <w:bottom w:val="nil"/>
              <w:right w:val="nil"/>
            </w:tcBorders>
            <w:vAlign w:val="center"/>
          </w:tcPr>
          <w:p w14:paraId="4CD1474C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13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3A9109E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8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7EF475A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03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1912C41" w14:textId="77777777" w:rsidR="0052442E" w:rsidRPr="00164FEC" w:rsidRDefault="0052442E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12162CCF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95"/>
        <w:gridCol w:w="7504"/>
      </w:tblGrid>
      <w:tr w:rsidR="00862FC9" w:rsidRPr="00164FEC" w14:paraId="3A95FC9C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77C1B845" w14:textId="77777777" w:rsidR="0052442E" w:rsidRPr="00164FEC" w:rsidRDefault="0052442E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</w:tcPr>
          <w:p w14:paraId="5DC71C4F" w14:textId="77777777" w:rsidR="0052442E" w:rsidRPr="00164FEC" w:rsidRDefault="0052442E" w:rsidP="001E3D0E">
            <w:pPr>
              <w:pStyle w:val="af9"/>
              <w:jc w:val="both"/>
            </w:pPr>
            <w:r w:rsidRPr="00164FEC">
              <w:t>Визуальное определение дефектов обработанных поверхностей</w:t>
            </w:r>
          </w:p>
        </w:tc>
      </w:tr>
      <w:tr w:rsidR="00862FC9" w:rsidRPr="00164FEC" w14:paraId="50BA7114" w14:textId="77777777" w:rsidTr="001E3D0E">
        <w:trPr>
          <w:trHeight w:val="20"/>
        </w:trPr>
        <w:tc>
          <w:tcPr>
            <w:tcW w:w="1321" w:type="pct"/>
            <w:vMerge/>
          </w:tcPr>
          <w:p w14:paraId="2708B474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13FFA06F" w14:textId="3E2E8702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Контроль точности размеров, формы и взаимного расположения поверхностей простых деталей </w:t>
            </w:r>
            <w:r w:rsidR="00123467" w:rsidRPr="00164FEC">
              <w:t>с точностью размеров по 7–9-му квалитету</w:t>
            </w:r>
            <w:r w:rsidRPr="00164FEC">
              <w:t xml:space="preserve"> </w:t>
            </w:r>
          </w:p>
        </w:tc>
      </w:tr>
      <w:tr w:rsidR="00862FC9" w:rsidRPr="00164FEC" w14:paraId="5324CF89" w14:textId="77777777" w:rsidTr="001E3D0E">
        <w:trPr>
          <w:trHeight w:val="20"/>
        </w:trPr>
        <w:tc>
          <w:tcPr>
            <w:tcW w:w="1321" w:type="pct"/>
            <w:vMerge/>
          </w:tcPr>
          <w:p w14:paraId="447EF5D0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55A918AF" w14:textId="5EFF247F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Контроль точности размеров, формы и взаимного расположения поверхностей сложных деталей с точностью размеров по </w:t>
            </w:r>
            <w:r w:rsidR="00123467" w:rsidRPr="00164FEC">
              <w:t>12–14-му квалитету</w:t>
            </w:r>
            <w:r w:rsidRPr="00164FEC">
              <w:t xml:space="preserve"> </w:t>
            </w:r>
          </w:p>
        </w:tc>
      </w:tr>
      <w:tr w:rsidR="00862FC9" w:rsidRPr="00164FEC" w14:paraId="0A933FD4" w14:textId="77777777" w:rsidTr="001E3D0E">
        <w:trPr>
          <w:trHeight w:val="20"/>
        </w:trPr>
        <w:tc>
          <w:tcPr>
            <w:tcW w:w="1321" w:type="pct"/>
            <w:vMerge/>
          </w:tcPr>
          <w:p w14:paraId="463A8C11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4F1C4516" w14:textId="275439FA" w:rsidR="0052442E" w:rsidRPr="00164FEC" w:rsidRDefault="003E74D5" w:rsidP="001E3D0E">
            <w:pPr>
              <w:pStyle w:val="af9"/>
              <w:jc w:val="both"/>
            </w:pPr>
            <w:r w:rsidRPr="00164FEC">
              <w:t xml:space="preserve">Контроль </w:t>
            </w:r>
            <w:r w:rsidR="0052442E" w:rsidRPr="00164FEC">
              <w:t xml:space="preserve">деталей зубчатых передач </w:t>
            </w:r>
            <w:r w:rsidR="00123467" w:rsidRPr="00164FEC">
              <w:t>9-й степени</w:t>
            </w:r>
            <w:r w:rsidR="0052442E" w:rsidRPr="00164FEC">
              <w:t xml:space="preserve"> точности</w:t>
            </w:r>
          </w:p>
        </w:tc>
      </w:tr>
      <w:tr w:rsidR="00862FC9" w:rsidRPr="00164FEC" w14:paraId="47384E18" w14:textId="77777777" w:rsidTr="001E3D0E">
        <w:trPr>
          <w:trHeight w:val="20"/>
        </w:trPr>
        <w:tc>
          <w:tcPr>
            <w:tcW w:w="1321" w:type="pct"/>
            <w:vMerge/>
          </w:tcPr>
          <w:p w14:paraId="4E044B88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15D27DFF" w14:textId="2D7F3B5A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Контроль </w:t>
            </w:r>
            <w:r w:rsidR="002B015B" w:rsidRPr="00164FEC">
              <w:t xml:space="preserve">параметров </w:t>
            </w:r>
            <w:r w:rsidRPr="00164FEC">
              <w:t>шероховатости фрезерованных поверхностей</w:t>
            </w:r>
          </w:p>
        </w:tc>
      </w:tr>
      <w:tr w:rsidR="00862FC9" w:rsidRPr="00164FEC" w14:paraId="3B238595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5618B9DF" w14:textId="77777777" w:rsidR="003E74D5" w:rsidRPr="00164FEC" w:rsidDel="002A1D54" w:rsidRDefault="003E74D5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</w:tcPr>
          <w:p w14:paraId="0D9F80F9" w14:textId="0510D4CB" w:rsidR="003E74D5" w:rsidRPr="00164FEC" w:rsidRDefault="003E74D5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простые детали </w:t>
            </w:r>
            <w:r w:rsidR="00123467" w:rsidRPr="00164FEC">
              <w:t>с точностью размеров по 7–9-му квалитету</w:t>
            </w:r>
            <w:r w:rsidRPr="00164FEC">
              <w:t xml:space="preserve">, сложные детали с точностью размеров по </w:t>
            </w:r>
            <w:r w:rsidR="00123467" w:rsidRPr="00164FEC">
              <w:t>10-му, 11-му квалитету</w:t>
            </w:r>
            <w:r w:rsidRPr="00164FEC">
              <w:t xml:space="preserve"> и детали зубчатых передач </w:t>
            </w:r>
            <w:r w:rsidR="00123467" w:rsidRPr="00164FEC">
              <w:t>9-й степени</w:t>
            </w:r>
            <w:r w:rsidRPr="00164FEC">
              <w:t xml:space="preserve"> точности</w:t>
            </w:r>
          </w:p>
        </w:tc>
      </w:tr>
      <w:tr w:rsidR="00862FC9" w:rsidRPr="00164FEC" w14:paraId="04D87F2E" w14:textId="77777777" w:rsidTr="001E3D0E">
        <w:trPr>
          <w:trHeight w:val="20"/>
        </w:trPr>
        <w:tc>
          <w:tcPr>
            <w:tcW w:w="1321" w:type="pct"/>
            <w:vMerge/>
          </w:tcPr>
          <w:p w14:paraId="241C0D29" w14:textId="77777777" w:rsidR="003E74D5" w:rsidRPr="00164FEC" w:rsidDel="002A1D54" w:rsidRDefault="003E74D5" w:rsidP="001E3D0E">
            <w:pPr>
              <w:suppressAutoHyphens/>
            </w:pPr>
          </w:p>
        </w:tc>
        <w:tc>
          <w:tcPr>
            <w:tcW w:w="3679" w:type="pct"/>
          </w:tcPr>
          <w:p w14:paraId="6331B423" w14:textId="177A6CD8" w:rsidR="003E74D5" w:rsidRPr="00164FEC" w:rsidRDefault="003E74D5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862FC9" w:rsidRPr="00164FEC" w14:paraId="36B3B3DC" w14:textId="77777777" w:rsidTr="001E3D0E">
        <w:trPr>
          <w:trHeight w:val="20"/>
        </w:trPr>
        <w:tc>
          <w:tcPr>
            <w:tcW w:w="1321" w:type="pct"/>
            <w:vMerge/>
          </w:tcPr>
          <w:p w14:paraId="0A5514F7" w14:textId="77777777" w:rsidR="003E74D5" w:rsidRPr="00164FEC" w:rsidDel="002A1D54" w:rsidRDefault="003E74D5" w:rsidP="001E3D0E">
            <w:pPr>
              <w:suppressAutoHyphens/>
            </w:pPr>
          </w:p>
        </w:tc>
        <w:tc>
          <w:tcPr>
            <w:tcW w:w="3679" w:type="pct"/>
          </w:tcPr>
          <w:p w14:paraId="7D1200C0" w14:textId="4EAE4B65" w:rsidR="003E74D5" w:rsidRPr="00164FEC" w:rsidRDefault="003E74D5" w:rsidP="001E3D0E">
            <w:pPr>
              <w:pStyle w:val="af9"/>
              <w:jc w:val="both"/>
            </w:pPr>
            <w:r w:rsidRPr="00164FEC">
              <w:t xml:space="preserve">Использовать персональную вычислительную технику для работы с файлами </w:t>
            </w:r>
          </w:p>
        </w:tc>
      </w:tr>
      <w:tr w:rsidR="00862FC9" w:rsidRPr="00164FEC" w14:paraId="1EF30DA0" w14:textId="77777777" w:rsidTr="001E3D0E">
        <w:trPr>
          <w:trHeight w:val="20"/>
        </w:trPr>
        <w:tc>
          <w:tcPr>
            <w:tcW w:w="1321" w:type="pct"/>
            <w:vMerge/>
          </w:tcPr>
          <w:p w14:paraId="5B472E37" w14:textId="77777777" w:rsidR="003E74D5" w:rsidRPr="00164FEC" w:rsidDel="002A1D54" w:rsidRDefault="003E74D5" w:rsidP="001E3D0E">
            <w:pPr>
              <w:suppressAutoHyphens/>
            </w:pPr>
          </w:p>
        </w:tc>
        <w:tc>
          <w:tcPr>
            <w:tcW w:w="3679" w:type="pct"/>
          </w:tcPr>
          <w:p w14:paraId="54C4DA2F" w14:textId="0F8F52FC" w:rsidR="003E74D5" w:rsidRPr="00164FEC" w:rsidRDefault="003E74D5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862FC9" w:rsidRPr="00164FEC" w14:paraId="4C675C24" w14:textId="77777777" w:rsidTr="001E3D0E">
        <w:trPr>
          <w:trHeight w:val="20"/>
        </w:trPr>
        <w:tc>
          <w:tcPr>
            <w:tcW w:w="1321" w:type="pct"/>
            <w:vMerge/>
          </w:tcPr>
          <w:p w14:paraId="58FA90D0" w14:textId="77777777" w:rsidR="003E74D5" w:rsidRPr="00164FEC" w:rsidDel="002A1D54" w:rsidRDefault="003E74D5" w:rsidP="001E3D0E">
            <w:pPr>
              <w:suppressAutoHyphens/>
            </w:pPr>
          </w:p>
        </w:tc>
        <w:tc>
          <w:tcPr>
            <w:tcW w:w="3679" w:type="pct"/>
          </w:tcPr>
          <w:p w14:paraId="1F9258DA" w14:textId="086F599A" w:rsidR="003E74D5" w:rsidRPr="00164FEC" w:rsidRDefault="003E74D5" w:rsidP="001E3D0E">
            <w:pPr>
              <w:pStyle w:val="af9"/>
              <w:jc w:val="both"/>
            </w:pPr>
            <w:r w:rsidRPr="00164FE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862FC9" w:rsidRPr="00164FEC" w14:paraId="1D65066C" w14:textId="77777777" w:rsidTr="001E3D0E">
        <w:trPr>
          <w:trHeight w:val="20"/>
        </w:trPr>
        <w:tc>
          <w:tcPr>
            <w:tcW w:w="1321" w:type="pct"/>
            <w:vMerge/>
          </w:tcPr>
          <w:p w14:paraId="732BFF47" w14:textId="77777777" w:rsidR="003E74D5" w:rsidRPr="00164FEC" w:rsidDel="002A1D54" w:rsidRDefault="003E74D5" w:rsidP="001E3D0E">
            <w:pPr>
              <w:suppressAutoHyphens/>
            </w:pPr>
          </w:p>
        </w:tc>
        <w:tc>
          <w:tcPr>
            <w:tcW w:w="3679" w:type="pct"/>
          </w:tcPr>
          <w:p w14:paraId="79ED3DB3" w14:textId="490DB3C2" w:rsidR="003E74D5" w:rsidRPr="00164FEC" w:rsidRDefault="003E74D5" w:rsidP="001E3D0E">
            <w:pPr>
              <w:pStyle w:val="af9"/>
              <w:jc w:val="both"/>
            </w:pPr>
            <w:r w:rsidRPr="00164FEC">
              <w:t>Определять визуально явные дефекты обработанных поверхностей</w:t>
            </w:r>
          </w:p>
        </w:tc>
      </w:tr>
      <w:tr w:rsidR="00862FC9" w:rsidRPr="00164FEC" w14:paraId="777D6BBA" w14:textId="77777777" w:rsidTr="001E3D0E">
        <w:trPr>
          <w:trHeight w:val="20"/>
        </w:trPr>
        <w:tc>
          <w:tcPr>
            <w:tcW w:w="1321" w:type="pct"/>
            <w:vMerge/>
          </w:tcPr>
          <w:p w14:paraId="5CC876A6" w14:textId="77777777" w:rsidR="003E74D5" w:rsidRPr="00164FEC" w:rsidDel="002A1D54" w:rsidRDefault="003E74D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17CB020" w14:textId="1D8FFCFC" w:rsidR="003E74D5" w:rsidRPr="00164FEC" w:rsidRDefault="00770A91" w:rsidP="001E3D0E">
            <w:pPr>
              <w:pStyle w:val="af9"/>
              <w:jc w:val="both"/>
            </w:pPr>
            <w:r w:rsidRPr="00164FEC">
              <w:t>Выбирать</w:t>
            </w:r>
            <w:r w:rsidR="003E74D5" w:rsidRPr="00164FEC">
              <w:t xml:space="preserve"> </w:t>
            </w:r>
            <w:r w:rsidR="002B015B" w:rsidRPr="00164FEC">
              <w:t xml:space="preserve">средства контроля для контроля </w:t>
            </w:r>
            <w:r w:rsidR="003E74D5" w:rsidRPr="00164FEC">
              <w:t xml:space="preserve">простых деталей </w:t>
            </w:r>
            <w:r w:rsidR="00123467" w:rsidRPr="00164FEC">
              <w:t>с точностью размеров по 7–9-му квалитету</w:t>
            </w:r>
          </w:p>
        </w:tc>
      </w:tr>
      <w:tr w:rsidR="00862FC9" w:rsidRPr="00164FEC" w14:paraId="60737DDA" w14:textId="77777777" w:rsidTr="001E3D0E">
        <w:trPr>
          <w:trHeight w:val="20"/>
        </w:trPr>
        <w:tc>
          <w:tcPr>
            <w:tcW w:w="1321" w:type="pct"/>
            <w:vMerge/>
          </w:tcPr>
          <w:p w14:paraId="219AAFF0" w14:textId="77777777" w:rsidR="003E74D5" w:rsidRPr="00164FEC" w:rsidDel="002A1D54" w:rsidRDefault="003E74D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65C5D48" w14:textId="009BD510" w:rsidR="003E74D5" w:rsidRPr="00164FEC" w:rsidRDefault="003E74D5" w:rsidP="001E3D0E">
            <w:pPr>
              <w:pStyle w:val="af9"/>
              <w:jc w:val="both"/>
            </w:pPr>
            <w:r w:rsidRPr="00164FEC">
              <w:t xml:space="preserve">Выполнять </w:t>
            </w:r>
            <w:r w:rsidR="002B015B" w:rsidRPr="00164FEC">
              <w:t xml:space="preserve">контроль размеров, формы и взаимного расположения поверхностей простых деталей </w:t>
            </w:r>
            <w:r w:rsidR="00123467" w:rsidRPr="00164FEC">
              <w:t>с точностью размеров по 7–9-му квалитету</w:t>
            </w:r>
          </w:p>
        </w:tc>
      </w:tr>
      <w:tr w:rsidR="00862FC9" w:rsidRPr="00164FEC" w14:paraId="2F5B51D9" w14:textId="77777777" w:rsidTr="001E3D0E">
        <w:trPr>
          <w:trHeight w:val="20"/>
        </w:trPr>
        <w:tc>
          <w:tcPr>
            <w:tcW w:w="1321" w:type="pct"/>
            <w:vMerge/>
          </w:tcPr>
          <w:p w14:paraId="47F6AE55" w14:textId="77777777" w:rsidR="003E74D5" w:rsidRPr="00164FEC" w:rsidDel="002A1D54" w:rsidRDefault="003E74D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D8AC2AD" w14:textId="0B55E326" w:rsidR="003E74D5" w:rsidRPr="00164FEC" w:rsidRDefault="00770A91" w:rsidP="001E3D0E">
            <w:pPr>
              <w:pStyle w:val="af9"/>
              <w:jc w:val="both"/>
            </w:pPr>
            <w:r w:rsidRPr="00164FEC">
              <w:t>Выбирать</w:t>
            </w:r>
            <w:r w:rsidR="003E74D5" w:rsidRPr="00164FEC">
              <w:t xml:space="preserve"> </w:t>
            </w:r>
            <w:r w:rsidR="002B015B" w:rsidRPr="00164FEC">
              <w:t xml:space="preserve">средства контроля для контроля </w:t>
            </w:r>
            <w:r w:rsidR="003E74D5" w:rsidRPr="00164FEC">
              <w:t xml:space="preserve">сложных деталей с точностью размеров по </w:t>
            </w:r>
            <w:r w:rsidR="00123467" w:rsidRPr="00164FEC">
              <w:t>10-му, 11-му квалитету</w:t>
            </w:r>
          </w:p>
        </w:tc>
      </w:tr>
      <w:tr w:rsidR="00862FC9" w:rsidRPr="00164FEC" w14:paraId="5B0E7B3B" w14:textId="77777777" w:rsidTr="001E3D0E">
        <w:trPr>
          <w:trHeight w:val="20"/>
        </w:trPr>
        <w:tc>
          <w:tcPr>
            <w:tcW w:w="1321" w:type="pct"/>
            <w:vMerge/>
          </w:tcPr>
          <w:p w14:paraId="1F04E614" w14:textId="77777777" w:rsidR="002B015B" w:rsidRPr="00164FEC" w:rsidDel="002A1D54" w:rsidRDefault="002B015B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9FB5C3E" w14:textId="59AA923B" w:rsidR="002B015B" w:rsidRPr="00164FEC" w:rsidRDefault="002B015B" w:rsidP="001E3D0E">
            <w:pPr>
              <w:pStyle w:val="af9"/>
              <w:jc w:val="both"/>
            </w:pPr>
            <w:r w:rsidRPr="00164FEC">
              <w:t xml:space="preserve">Выполнять контроль размеров, формы и взаимного расположения поверхностей сложных деталей с точностью размеров по </w:t>
            </w:r>
            <w:r w:rsidR="00123467" w:rsidRPr="00164FEC">
              <w:t>10-му, 11-му квалитету</w:t>
            </w:r>
          </w:p>
        </w:tc>
      </w:tr>
      <w:tr w:rsidR="00862FC9" w:rsidRPr="00164FEC" w14:paraId="4AE39A5A" w14:textId="77777777" w:rsidTr="001E3D0E">
        <w:trPr>
          <w:trHeight w:val="20"/>
        </w:trPr>
        <w:tc>
          <w:tcPr>
            <w:tcW w:w="1321" w:type="pct"/>
            <w:vMerge/>
          </w:tcPr>
          <w:p w14:paraId="508A4933" w14:textId="77777777" w:rsidR="003E74D5" w:rsidRPr="00164FEC" w:rsidDel="002A1D54" w:rsidRDefault="003E74D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427187F" w14:textId="244EBCAE" w:rsidR="003E74D5" w:rsidRPr="00164FEC" w:rsidRDefault="00770A91" w:rsidP="001E3D0E">
            <w:pPr>
              <w:pStyle w:val="af9"/>
              <w:jc w:val="both"/>
            </w:pPr>
            <w:r w:rsidRPr="00164FEC">
              <w:t>Выбирать</w:t>
            </w:r>
            <w:r w:rsidR="003E74D5" w:rsidRPr="00164FEC">
              <w:t xml:space="preserve"> </w:t>
            </w:r>
            <w:r w:rsidR="002B015B" w:rsidRPr="00164FEC">
              <w:t xml:space="preserve">средства контроля для контроля </w:t>
            </w:r>
            <w:r w:rsidR="003E74D5" w:rsidRPr="00164FEC">
              <w:t xml:space="preserve">деталей зубчатых передач </w:t>
            </w:r>
            <w:r w:rsidR="00123467" w:rsidRPr="00164FEC">
              <w:t>9</w:t>
            </w:r>
            <w:r w:rsidR="006503A1">
              <w:noBreakHyphen/>
            </w:r>
            <w:r w:rsidR="00123467" w:rsidRPr="00164FEC">
              <w:t>й степени</w:t>
            </w:r>
            <w:r w:rsidR="003E74D5" w:rsidRPr="00164FEC">
              <w:t xml:space="preserve"> точности </w:t>
            </w:r>
          </w:p>
        </w:tc>
      </w:tr>
      <w:tr w:rsidR="00862FC9" w:rsidRPr="00164FEC" w14:paraId="4E761E7F" w14:textId="77777777" w:rsidTr="001E3D0E">
        <w:trPr>
          <w:trHeight w:val="20"/>
        </w:trPr>
        <w:tc>
          <w:tcPr>
            <w:tcW w:w="1321" w:type="pct"/>
            <w:vMerge/>
          </w:tcPr>
          <w:p w14:paraId="18A53CD9" w14:textId="77777777" w:rsidR="003E74D5" w:rsidRPr="00164FEC" w:rsidDel="002A1D54" w:rsidRDefault="003E74D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61C159E" w14:textId="72DA6CC8" w:rsidR="003E74D5" w:rsidRPr="00164FEC" w:rsidRDefault="003E74D5" w:rsidP="001E3D0E">
            <w:pPr>
              <w:pStyle w:val="af9"/>
              <w:jc w:val="both"/>
            </w:pPr>
            <w:r w:rsidRPr="00164FEC">
              <w:t xml:space="preserve">Выполнять контроль деталей зубчатых передач </w:t>
            </w:r>
            <w:r w:rsidR="00123467" w:rsidRPr="00164FEC">
              <w:t>9-й степени</w:t>
            </w:r>
            <w:r w:rsidRPr="00164FEC">
              <w:t xml:space="preserve"> точности </w:t>
            </w:r>
          </w:p>
        </w:tc>
      </w:tr>
      <w:tr w:rsidR="00862FC9" w:rsidRPr="00164FEC" w14:paraId="0771F270" w14:textId="77777777" w:rsidTr="001E3D0E">
        <w:trPr>
          <w:trHeight w:val="20"/>
        </w:trPr>
        <w:tc>
          <w:tcPr>
            <w:tcW w:w="1321" w:type="pct"/>
            <w:vMerge/>
          </w:tcPr>
          <w:p w14:paraId="247CCEA5" w14:textId="77777777" w:rsidR="003E74D5" w:rsidRPr="00164FEC" w:rsidDel="002A1D54" w:rsidRDefault="003E74D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31067FB" w14:textId="7E979EC9" w:rsidR="003E74D5" w:rsidRPr="00164FEC" w:rsidRDefault="003E74D5" w:rsidP="001E3D0E">
            <w:pPr>
              <w:pStyle w:val="af9"/>
              <w:jc w:val="both"/>
            </w:pPr>
            <w:r w:rsidRPr="00164FEC">
              <w:t xml:space="preserve">Выбирать способ </w:t>
            </w:r>
            <w:r w:rsidR="002B015B" w:rsidRPr="00164FEC">
              <w:t xml:space="preserve">контроля параметров </w:t>
            </w:r>
            <w:r w:rsidRPr="00164FEC">
              <w:t>шероховатости обработанной поверхности</w:t>
            </w:r>
          </w:p>
        </w:tc>
      </w:tr>
      <w:tr w:rsidR="00862FC9" w:rsidRPr="00164FEC" w14:paraId="5935F21F" w14:textId="77777777" w:rsidTr="001E3D0E">
        <w:trPr>
          <w:trHeight w:val="20"/>
        </w:trPr>
        <w:tc>
          <w:tcPr>
            <w:tcW w:w="1321" w:type="pct"/>
            <w:vMerge/>
          </w:tcPr>
          <w:p w14:paraId="396E5588" w14:textId="77777777" w:rsidR="003E74D5" w:rsidRPr="00164FEC" w:rsidDel="002A1D54" w:rsidRDefault="003E74D5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8D407A4" w14:textId="08259F05" w:rsidR="003E74D5" w:rsidRPr="00164FEC" w:rsidRDefault="002B015B" w:rsidP="001E3D0E">
            <w:pPr>
              <w:pStyle w:val="af9"/>
              <w:jc w:val="both"/>
            </w:pPr>
            <w:r w:rsidRPr="00164FEC">
              <w:t xml:space="preserve">Выполнять контроль параметров шероховатости </w:t>
            </w:r>
            <w:r w:rsidR="003E74D5" w:rsidRPr="00164FEC">
              <w:t>обработанных поверхностей</w:t>
            </w:r>
          </w:p>
        </w:tc>
      </w:tr>
      <w:tr w:rsidR="00862FC9" w:rsidRPr="00164FEC" w14:paraId="6D755CA8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05967D69" w14:textId="77777777" w:rsidR="006903BC" w:rsidRPr="00164FEC" w:rsidRDefault="006903BC" w:rsidP="001E3D0E">
            <w:pPr>
              <w:suppressAutoHyphens/>
            </w:pPr>
            <w:r w:rsidRPr="00164FEC" w:rsidDel="002A1D54">
              <w:t>Необходимые знания</w:t>
            </w:r>
          </w:p>
        </w:tc>
        <w:tc>
          <w:tcPr>
            <w:tcW w:w="3679" w:type="pct"/>
          </w:tcPr>
          <w:p w14:paraId="7955D911" w14:textId="4C36E176" w:rsidR="006903BC" w:rsidRPr="00164FEC" w:rsidRDefault="006903BC" w:rsidP="001E3D0E">
            <w:pPr>
              <w:pStyle w:val="af9"/>
              <w:jc w:val="both"/>
            </w:pPr>
            <w:r w:rsidRPr="00164FEC">
              <w:t>Виды дефектов обработанных поверхностей</w:t>
            </w:r>
          </w:p>
        </w:tc>
      </w:tr>
      <w:tr w:rsidR="00862FC9" w:rsidRPr="00164FEC" w14:paraId="65202B08" w14:textId="77777777" w:rsidTr="001E3D0E">
        <w:trPr>
          <w:trHeight w:val="20"/>
        </w:trPr>
        <w:tc>
          <w:tcPr>
            <w:tcW w:w="1321" w:type="pct"/>
            <w:vMerge/>
          </w:tcPr>
          <w:p w14:paraId="3A60810A" w14:textId="77777777" w:rsidR="006903BC" w:rsidRPr="00164FEC" w:rsidDel="002A1D54" w:rsidRDefault="006903BC" w:rsidP="001E3D0E">
            <w:pPr>
              <w:suppressAutoHyphens/>
            </w:pPr>
          </w:p>
        </w:tc>
        <w:tc>
          <w:tcPr>
            <w:tcW w:w="3679" w:type="pct"/>
          </w:tcPr>
          <w:p w14:paraId="23433A4C" w14:textId="70744568" w:rsidR="006903BC" w:rsidRPr="00164FEC" w:rsidRDefault="006903BC" w:rsidP="001E3D0E">
            <w:pPr>
              <w:pStyle w:val="af9"/>
              <w:jc w:val="both"/>
            </w:pPr>
            <w:r w:rsidRPr="00164FEC">
              <w:t>Способы определения дефектов поверхности</w:t>
            </w:r>
          </w:p>
        </w:tc>
      </w:tr>
      <w:tr w:rsidR="00862FC9" w:rsidRPr="00164FEC" w14:paraId="52A2425F" w14:textId="77777777" w:rsidTr="001E3D0E">
        <w:trPr>
          <w:trHeight w:val="20"/>
        </w:trPr>
        <w:tc>
          <w:tcPr>
            <w:tcW w:w="1321" w:type="pct"/>
            <w:vMerge/>
          </w:tcPr>
          <w:p w14:paraId="752B3BF6" w14:textId="77777777" w:rsidR="006903BC" w:rsidRPr="00164FEC" w:rsidDel="002A1D54" w:rsidRDefault="006903BC" w:rsidP="001E3D0E">
            <w:pPr>
              <w:suppressAutoHyphens/>
            </w:pPr>
          </w:p>
        </w:tc>
        <w:tc>
          <w:tcPr>
            <w:tcW w:w="3679" w:type="pct"/>
          </w:tcPr>
          <w:p w14:paraId="16A853C4" w14:textId="59C7CAB9" w:rsidR="006903BC" w:rsidRPr="00164FEC" w:rsidRDefault="006903BC" w:rsidP="001E3D0E">
            <w:pPr>
              <w:pStyle w:val="af9"/>
              <w:jc w:val="both"/>
            </w:pPr>
            <w:r w:rsidRPr="00164FEC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862FC9" w:rsidRPr="00164FEC" w14:paraId="5505934E" w14:textId="77777777" w:rsidTr="001E3D0E">
        <w:trPr>
          <w:trHeight w:val="20"/>
        </w:trPr>
        <w:tc>
          <w:tcPr>
            <w:tcW w:w="1321" w:type="pct"/>
            <w:vMerge/>
          </w:tcPr>
          <w:p w14:paraId="681A5C1D" w14:textId="77777777" w:rsidR="006903BC" w:rsidRPr="00164FEC" w:rsidDel="002A1D54" w:rsidRDefault="006903BC" w:rsidP="001E3D0E">
            <w:pPr>
              <w:suppressAutoHyphens/>
            </w:pPr>
          </w:p>
        </w:tc>
        <w:tc>
          <w:tcPr>
            <w:tcW w:w="3679" w:type="pct"/>
          </w:tcPr>
          <w:p w14:paraId="564CA292" w14:textId="0D077FBB" w:rsidR="006903BC" w:rsidRPr="00164FEC" w:rsidRDefault="006903BC" w:rsidP="001E3D0E">
            <w:pPr>
              <w:pStyle w:val="af9"/>
              <w:jc w:val="both"/>
            </w:pPr>
            <w:r w:rsidRPr="00164FEC">
              <w:t>Порядок работы с файловой системой</w:t>
            </w:r>
          </w:p>
        </w:tc>
      </w:tr>
      <w:tr w:rsidR="00862FC9" w:rsidRPr="00164FEC" w14:paraId="6B94D89D" w14:textId="77777777" w:rsidTr="001E3D0E">
        <w:trPr>
          <w:trHeight w:val="20"/>
        </w:trPr>
        <w:tc>
          <w:tcPr>
            <w:tcW w:w="1321" w:type="pct"/>
            <w:vMerge/>
          </w:tcPr>
          <w:p w14:paraId="0E4A8411" w14:textId="77777777" w:rsidR="006903BC" w:rsidRPr="00164FEC" w:rsidDel="002A1D54" w:rsidRDefault="006903BC" w:rsidP="001E3D0E">
            <w:pPr>
              <w:suppressAutoHyphens/>
            </w:pPr>
          </w:p>
        </w:tc>
        <w:tc>
          <w:tcPr>
            <w:tcW w:w="3679" w:type="pct"/>
          </w:tcPr>
          <w:p w14:paraId="5BB9378C" w14:textId="73BBF056" w:rsidR="006903BC" w:rsidRPr="00164FEC" w:rsidRDefault="006903BC" w:rsidP="001E3D0E">
            <w:pPr>
              <w:pStyle w:val="af9"/>
              <w:jc w:val="both"/>
            </w:pPr>
            <w:r w:rsidRPr="00164FEC">
              <w:t>Основные форматы представления электронной графической и текстовой информации</w:t>
            </w:r>
          </w:p>
        </w:tc>
      </w:tr>
      <w:tr w:rsidR="00862FC9" w:rsidRPr="00164FEC" w14:paraId="56D045C0" w14:textId="77777777" w:rsidTr="001E3D0E">
        <w:trPr>
          <w:trHeight w:val="20"/>
        </w:trPr>
        <w:tc>
          <w:tcPr>
            <w:tcW w:w="1321" w:type="pct"/>
            <w:vMerge/>
          </w:tcPr>
          <w:p w14:paraId="48A87B3A" w14:textId="77777777" w:rsidR="006903BC" w:rsidRPr="00164FEC" w:rsidDel="002A1D54" w:rsidRDefault="006903BC" w:rsidP="001E3D0E">
            <w:pPr>
              <w:suppressAutoHyphens/>
            </w:pPr>
          </w:p>
        </w:tc>
        <w:tc>
          <w:tcPr>
            <w:tcW w:w="3679" w:type="pct"/>
          </w:tcPr>
          <w:p w14:paraId="028C2E13" w14:textId="0C00176B" w:rsidR="006903BC" w:rsidRPr="00164FEC" w:rsidRDefault="006903BC" w:rsidP="001E3D0E">
            <w:pPr>
              <w:pStyle w:val="af9"/>
              <w:jc w:val="both"/>
            </w:pPr>
            <w:r w:rsidRPr="00164FE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862FC9" w:rsidRPr="00164FEC" w14:paraId="2CBA0D98" w14:textId="77777777" w:rsidTr="001E3D0E">
        <w:trPr>
          <w:trHeight w:val="20"/>
        </w:trPr>
        <w:tc>
          <w:tcPr>
            <w:tcW w:w="1321" w:type="pct"/>
            <w:vMerge/>
          </w:tcPr>
          <w:p w14:paraId="4A70800F" w14:textId="77777777" w:rsidR="006903BC" w:rsidRPr="00164FEC" w:rsidDel="002A1D54" w:rsidRDefault="006903BC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8ED8FFF" w14:textId="7A8F273A" w:rsidR="006903BC" w:rsidRPr="00164FEC" w:rsidRDefault="006903BC" w:rsidP="001E3D0E">
            <w:pPr>
              <w:pStyle w:val="af9"/>
              <w:jc w:val="both"/>
            </w:pPr>
            <w:r w:rsidRPr="00164FE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62FC9" w:rsidRPr="00164FEC" w14:paraId="5B52E85B" w14:textId="77777777" w:rsidTr="001E3D0E">
        <w:trPr>
          <w:trHeight w:val="20"/>
        </w:trPr>
        <w:tc>
          <w:tcPr>
            <w:tcW w:w="1321" w:type="pct"/>
            <w:vMerge/>
          </w:tcPr>
          <w:p w14:paraId="78A83F88" w14:textId="77777777" w:rsidR="006903BC" w:rsidRPr="00164FEC" w:rsidDel="002A1D54" w:rsidRDefault="006903BC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99A30E6" w14:textId="77777777" w:rsidR="006903BC" w:rsidRPr="00164FEC" w:rsidRDefault="006903BC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862FC9" w:rsidRPr="00164FEC" w14:paraId="1B23D404" w14:textId="77777777" w:rsidTr="001E3D0E">
        <w:trPr>
          <w:trHeight w:val="20"/>
        </w:trPr>
        <w:tc>
          <w:tcPr>
            <w:tcW w:w="1321" w:type="pct"/>
            <w:vMerge/>
          </w:tcPr>
          <w:p w14:paraId="16A8CE1E" w14:textId="77777777" w:rsidR="006903BC" w:rsidRPr="00164FEC" w:rsidDel="002A1D54" w:rsidRDefault="006903BC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4F80D51" w14:textId="77777777" w:rsidR="006903BC" w:rsidRPr="00164FEC" w:rsidRDefault="006903BC" w:rsidP="001E3D0E">
            <w:pPr>
              <w:pStyle w:val="af9"/>
              <w:jc w:val="both"/>
            </w:pPr>
            <w:r w:rsidRPr="00164FEC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862FC9" w:rsidRPr="00164FEC" w14:paraId="4BA94B6D" w14:textId="77777777" w:rsidTr="001E3D0E">
        <w:trPr>
          <w:trHeight w:val="20"/>
        </w:trPr>
        <w:tc>
          <w:tcPr>
            <w:tcW w:w="1321" w:type="pct"/>
            <w:vMerge/>
          </w:tcPr>
          <w:p w14:paraId="48894D08" w14:textId="77777777" w:rsidR="006903BC" w:rsidRPr="00164FEC" w:rsidDel="002A1D54" w:rsidRDefault="006903BC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65D12DB" w14:textId="77777777" w:rsidR="006903BC" w:rsidRPr="00164FEC" w:rsidRDefault="006903BC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862FC9" w:rsidRPr="00164FEC" w14:paraId="16E91235" w14:textId="77777777" w:rsidTr="001E3D0E">
        <w:trPr>
          <w:trHeight w:val="20"/>
        </w:trPr>
        <w:tc>
          <w:tcPr>
            <w:tcW w:w="1321" w:type="pct"/>
            <w:vMerge/>
          </w:tcPr>
          <w:p w14:paraId="38BF75B5" w14:textId="77777777" w:rsidR="006903BC" w:rsidRPr="00164FEC" w:rsidDel="002A1D54" w:rsidRDefault="006903BC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41363D1" w14:textId="77777777" w:rsidR="006903BC" w:rsidRPr="00164FEC" w:rsidRDefault="006903BC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862FC9" w:rsidRPr="00164FEC" w14:paraId="6A8ECC9D" w14:textId="77777777" w:rsidTr="001E3D0E">
        <w:trPr>
          <w:trHeight w:val="20"/>
        </w:trPr>
        <w:tc>
          <w:tcPr>
            <w:tcW w:w="1321" w:type="pct"/>
            <w:vMerge/>
          </w:tcPr>
          <w:p w14:paraId="066C4776" w14:textId="77777777" w:rsidR="006903BC" w:rsidRPr="00164FEC" w:rsidDel="002A1D54" w:rsidRDefault="006903BC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2FE22EF" w14:textId="77777777" w:rsidR="006903BC" w:rsidRPr="00164FEC" w:rsidRDefault="006903BC" w:rsidP="001E3D0E">
            <w:pPr>
              <w:pStyle w:val="af9"/>
              <w:jc w:val="both"/>
              <w:rPr>
                <w:rFonts w:eastAsia="Batang"/>
              </w:rPr>
            </w:pPr>
            <w:r w:rsidRPr="00164FEC">
              <w:t>Основы метрологии в объеме, необходимом для выполнения работы</w:t>
            </w:r>
          </w:p>
        </w:tc>
      </w:tr>
      <w:tr w:rsidR="00862FC9" w:rsidRPr="00164FEC" w14:paraId="5733438D" w14:textId="77777777" w:rsidTr="001E3D0E">
        <w:trPr>
          <w:trHeight w:val="20"/>
        </w:trPr>
        <w:tc>
          <w:tcPr>
            <w:tcW w:w="1321" w:type="pct"/>
            <w:vMerge/>
          </w:tcPr>
          <w:p w14:paraId="034CA02C" w14:textId="77777777" w:rsidR="00E17712" w:rsidRPr="00164FEC" w:rsidDel="002A1D54" w:rsidRDefault="00E17712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DA96924" w14:textId="1FB9F0FD" w:rsidR="00E17712" w:rsidRPr="00164FEC" w:rsidRDefault="00E17712" w:rsidP="001E3D0E">
            <w:pPr>
              <w:pStyle w:val="af9"/>
              <w:tabs>
                <w:tab w:val="left" w:pos="2400"/>
              </w:tabs>
              <w:jc w:val="both"/>
            </w:pPr>
            <w:r w:rsidRPr="00164FEC">
              <w:t xml:space="preserve">Способы контроля точности размеров, формы и взаимного расположения поверхностей деталей </w:t>
            </w:r>
            <w:r w:rsidR="00123467" w:rsidRPr="00164FEC">
              <w:t>с точностью размеров по 7–9-му квалитету</w:t>
            </w:r>
            <w:r w:rsidRPr="00164FEC">
              <w:t xml:space="preserve"> </w:t>
            </w:r>
          </w:p>
        </w:tc>
      </w:tr>
      <w:tr w:rsidR="00862FC9" w:rsidRPr="00164FEC" w14:paraId="3C986C07" w14:textId="77777777" w:rsidTr="001E3D0E">
        <w:trPr>
          <w:trHeight w:val="20"/>
        </w:trPr>
        <w:tc>
          <w:tcPr>
            <w:tcW w:w="1321" w:type="pct"/>
            <w:vMerge/>
          </w:tcPr>
          <w:p w14:paraId="64B34EEA" w14:textId="77777777" w:rsidR="00AA077B" w:rsidRPr="00164FEC" w:rsidDel="002A1D54" w:rsidRDefault="00AA077B" w:rsidP="001E3D0E">
            <w:pPr>
              <w:suppressAutoHyphens/>
            </w:pPr>
          </w:p>
        </w:tc>
        <w:tc>
          <w:tcPr>
            <w:tcW w:w="3679" w:type="pct"/>
          </w:tcPr>
          <w:p w14:paraId="4DE746EA" w14:textId="40EE4A22" w:rsidR="00AA077B" w:rsidRPr="00164FEC" w:rsidRDefault="00AA077B" w:rsidP="001E3D0E">
            <w:pPr>
              <w:pStyle w:val="af9"/>
              <w:jc w:val="both"/>
            </w:pPr>
            <w:r w:rsidRPr="00164FEC">
              <w:t xml:space="preserve">Виды, устройство, назначение, правила применения средств контроля для контроля точности размеров, формы и взаимного расположения поверхностей деталей </w:t>
            </w:r>
            <w:r w:rsidR="00123467" w:rsidRPr="00164FEC">
              <w:t>с точностью размеров по 7–9-му квалитету</w:t>
            </w:r>
            <w:r w:rsidRPr="00164FEC">
              <w:t xml:space="preserve"> </w:t>
            </w:r>
          </w:p>
        </w:tc>
      </w:tr>
      <w:tr w:rsidR="00862FC9" w:rsidRPr="00164FEC" w14:paraId="4733A34F" w14:textId="77777777" w:rsidTr="001E3D0E">
        <w:trPr>
          <w:trHeight w:val="20"/>
        </w:trPr>
        <w:tc>
          <w:tcPr>
            <w:tcW w:w="1321" w:type="pct"/>
            <w:vMerge/>
          </w:tcPr>
          <w:p w14:paraId="679EB152" w14:textId="77777777" w:rsidR="00F1293C" w:rsidRPr="00164FEC" w:rsidDel="002A1D54" w:rsidRDefault="00F1293C" w:rsidP="001E3D0E">
            <w:pPr>
              <w:suppressAutoHyphens/>
            </w:pPr>
          </w:p>
        </w:tc>
        <w:tc>
          <w:tcPr>
            <w:tcW w:w="3679" w:type="pct"/>
          </w:tcPr>
          <w:p w14:paraId="4E05950B" w14:textId="5B64E9CE" w:rsidR="00F1293C" w:rsidRPr="00164FEC" w:rsidRDefault="00F1293C" w:rsidP="001E3D0E">
            <w:pPr>
              <w:pStyle w:val="af9"/>
              <w:jc w:val="both"/>
            </w:pPr>
            <w:r w:rsidRPr="00164FEC">
              <w:t xml:space="preserve">Виды и области применения средств контроля для контроля деталей зубчатых передач </w:t>
            </w:r>
            <w:r w:rsidR="00123467" w:rsidRPr="00164FEC">
              <w:t>9-й степени</w:t>
            </w:r>
            <w:r w:rsidRPr="00164FEC">
              <w:t xml:space="preserve"> точности</w:t>
            </w:r>
          </w:p>
        </w:tc>
      </w:tr>
      <w:tr w:rsidR="00862FC9" w:rsidRPr="00164FEC" w14:paraId="150EE679" w14:textId="77777777" w:rsidTr="001E3D0E">
        <w:trPr>
          <w:trHeight w:val="20"/>
        </w:trPr>
        <w:tc>
          <w:tcPr>
            <w:tcW w:w="1321" w:type="pct"/>
            <w:vMerge/>
          </w:tcPr>
          <w:p w14:paraId="230CDF26" w14:textId="77777777" w:rsidR="00F1293C" w:rsidRPr="00164FEC" w:rsidDel="002A1D54" w:rsidRDefault="00F1293C" w:rsidP="001E3D0E">
            <w:pPr>
              <w:suppressAutoHyphens/>
            </w:pPr>
          </w:p>
        </w:tc>
        <w:tc>
          <w:tcPr>
            <w:tcW w:w="3679" w:type="pct"/>
          </w:tcPr>
          <w:p w14:paraId="3FD9794A" w14:textId="1466FBAE" w:rsidR="00F1293C" w:rsidRPr="00164FEC" w:rsidRDefault="00F1293C" w:rsidP="001E3D0E">
            <w:pPr>
              <w:pStyle w:val="af9"/>
              <w:jc w:val="both"/>
            </w:pPr>
            <w:r w:rsidRPr="00164FEC">
              <w:t xml:space="preserve">Приемы работы с средствами контроля для контроля деталей зубчатых передач </w:t>
            </w:r>
            <w:r w:rsidR="00123467" w:rsidRPr="00164FEC">
              <w:t>9-й степени</w:t>
            </w:r>
            <w:r w:rsidRPr="00164FEC">
              <w:t xml:space="preserve"> точности </w:t>
            </w:r>
          </w:p>
        </w:tc>
      </w:tr>
      <w:tr w:rsidR="00862FC9" w:rsidRPr="00164FEC" w14:paraId="07666252" w14:textId="77777777" w:rsidTr="001E3D0E">
        <w:trPr>
          <w:trHeight w:val="20"/>
        </w:trPr>
        <w:tc>
          <w:tcPr>
            <w:tcW w:w="1321" w:type="pct"/>
            <w:vMerge/>
          </w:tcPr>
          <w:p w14:paraId="77AC7A95" w14:textId="77777777" w:rsidR="00F1293C" w:rsidRPr="00164FEC" w:rsidDel="002A1D54" w:rsidRDefault="00F1293C" w:rsidP="001E3D0E">
            <w:pPr>
              <w:suppressAutoHyphens/>
            </w:pPr>
          </w:p>
        </w:tc>
        <w:tc>
          <w:tcPr>
            <w:tcW w:w="3679" w:type="pct"/>
          </w:tcPr>
          <w:p w14:paraId="2EE7A309" w14:textId="3F4DE393" w:rsidR="00F1293C" w:rsidRPr="00164FEC" w:rsidRDefault="00F1293C" w:rsidP="001E3D0E">
            <w:pPr>
              <w:pStyle w:val="af9"/>
              <w:jc w:val="both"/>
            </w:pPr>
            <w:r w:rsidRPr="00164FEC">
              <w:t>Способы контроля параметров шероховатости поверхностей</w:t>
            </w:r>
          </w:p>
        </w:tc>
      </w:tr>
      <w:tr w:rsidR="00862FC9" w:rsidRPr="00164FEC" w14:paraId="5CECC000" w14:textId="77777777" w:rsidTr="001E3D0E">
        <w:trPr>
          <w:trHeight w:val="20"/>
        </w:trPr>
        <w:tc>
          <w:tcPr>
            <w:tcW w:w="1321" w:type="pct"/>
            <w:vMerge/>
          </w:tcPr>
          <w:p w14:paraId="7BB63FD7" w14:textId="77777777" w:rsidR="00F1293C" w:rsidRPr="00164FEC" w:rsidDel="002A1D54" w:rsidRDefault="00F1293C" w:rsidP="001E3D0E">
            <w:pPr>
              <w:suppressAutoHyphens/>
            </w:pPr>
          </w:p>
        </w:tc>
        <w:tc>
          <w:tcPr>
            <w:tcW w:w="3679" w:type="pct"/>
          </w:tcPr>
          <w:p w14:paraId="19BC03DC" w14:textId="2B3B5431" w:rsidR="00F1293C" w:rsidRPr="00164FEC" w:rsidRDefault="00F1293C" w:rsidP="001E3D0E">
            <w:pPr>
              <w:pStyle w:val="af9"/>
              <w:jc w:val="both"/>
            </w:pPr>
            <w:r w:rsidRPr="00164FEC">
              <w:t>Устройство, назначение, правила применения приборов и приспособлений для контроля параметров шероховатости поверхностей</w:t>
            </w:r>
          </w:p>
        </w:tc>
      </w:tr>
      <w:tr w:rsidR="00862FC9" w:rsidRPr="00164FEC" w14:paraId="0E74651F" w14:textId="77777777" w:rsidTr="001E3D0E">
        <w:trPr>
          <w:trHeight w:val="20"/>
        </w:trPr>
        <w:tc>
          <w:tcPr>
            <w:tcW w:w="1321" w:type="pct"/>
            <w:vMerge/>
          </w:tcPr>
          <w:p w14:paraId="1FCD950E" w14:textId="77777777" w:rsidR="00F1293C" w:rsidRPr="00164FEC" w:rsidDel="002A1D54" w:rsidRDefault="00F1293C" w:rsidP="001E3D0E">
            <w:pPr>
              <w:suppressAutoHyphens/>
            </w:pPr>
          </w:p>
        </w:tc>
        <w:tc>
          <w:tcPr>
            <w:tcW w:w="3679" w:type="pct"/>
          </w:tcPr>
          <w:p w14:paraId="2CDBFC8D" w14:textId="076DB672" w:rsidR="00F1293C" w:rsidRPr="00164FEC" w:rsidRDefault="00F1293C" w:rsidP="001E3D0E">
            <w:pPr>
              <w:pStyle w:val="af9"/>
              <w:jc w:val="both"/>
            </w:pPr>
            <w:r w:rsidRPr="00164FEC">
              <w:t>Порядок получения, хранения и сдачи средств контроля, необходимых для выполнения работ</w:t>
            </w:r>
          </w:p>
        </w:tc>
      </w:tr>
      <w:tr w:rsidR="00862FC9" w:rsidRPr="00164FEC" w14:paraId="628932EA" w14:textId="77777777" w:rsidTr="001E3D0E">
        <w:trPr>
          <w:trHeight w:val="20"/>
        </w:trPr>
        <w:tc>
          <w:tcPr>
            <w:tcW w:w="1321" w:type="pct"/>
          </w:tcPr>
          <w:p w14:paraId="7F30E89A" w14:textId="77777777" w:rsidR="00F1293C" w:rsidRPr="00164FEC" w:rsidDel="002A1D54" w:rsidRDefault="00F1293C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</w:tcPr>
          <w:p w14:paraId="12585A34" w14:textId="77777777" w:rsidR="00F1293C" w:rsidRPr="00164FEC" w:rsidRDefault="00F1293C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24EE01EE" w14:textId="54C8257D" w:rsidR="001E3D0E" w:rsidRDefault="001E3D0E" w:rsidP="00164FEC">
      <w:bookmarkStart w:id="10" w:name="_Toc467846299"/>
    </w:p>
    <w:p w14:paraId="1D530341" w14:textId="14B09C19" w:rsidR="00096F9D" w:rsidRDefault="00096F9D" w:rsidP="00164FEC"/>
    <w:p w14:paraId="5661297F" w14:textId="2B554A00" w:rsidR="00096F9D" w:rsidRDefault="00096F9D" w:rsidP="00164FEC"/>
    <w:p w14:paraId="02049E52" w14:textId="063A6BBC" w:rsidR="00096F9D" w:rsidRDefault="00096F9D" w:rsidP="00164FEC"/>
    <w:p w14:paraId="0A43CAC4" w14:textId="65C685E7" w:rsidR="00096F9D" w:rsidRDefault="00096F9D" w:rsidP="00164FEC"/>
    <w:p w14:paraId="0C0BCF28" w14:textId="77777777" w:rsidR="00096F9D" w:rsidRPr="00164FEC" w:rsidRDefault="00096F9D" w:rsidP="00164FEC"/>
    <w:p w14:paraId="4473136C" w14:textId="59CCC4FA" w:rsidR="0052442E" w:rsidRPr="00164FEC" w:rsidRDefault="0052442E" w:rsidP="001E3D0E">
      <w:pPr>
        <w:pStyle w:val="2"/>
        <w:spacing w:before="0" w:after="0"/>
      </w:pPr>
      <w:r w:rsidRPr="00164FEC">
        <w:t>3.4. Обобщенная трудовая функция</w:t>
      </w:r>
      <w:bookmarkEnd w:id="10"/>
    </w:p>
    <w:p w14:paraId="1FAD8988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4502"/>
        <w:gridCol w:w="712"/>
        <w:gridCol w:w="753"/>
        <w:gridCol w:w="1577"/>
        <w:gridCol w:w="1171"/>
      </w:tblGrid>
      <w:tr w:rsidR="00862FC9" w:rsidRPr="00164FEC" w14:paraId="162604AC" w14:textId="77777777" w:rsidTr="00D4207D">
        <w:trPr>
          <w:trHeight w:val="278"/>
        </w:trPr>
        <w:tc>
          <w:tcPr>
            <w:tcW w:w="72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0DBCFCF7" w14:textId="77777777" w:rsidR="00B7237F" w:rsidRPr="00164FEC" w:rsidRDefault="00B7237F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414455" w14:textId="7EDC8362" w:rsidR="00B7237F" w:rsidRPr="00164FEC" w:rsidRDefault="00B55A49" w:rsidP="001E3D0E">
            <w:pPr>
              <w:pStyle w:val="af9"/>
            </w:pPr>
            <w:r w:rsidRPr="00164FEC">
              <w:t xml:space="preserve">Изготовление на универсальных фрезерных станках простых деталей с точностью размеров по </w:t>
            </w:r>
            <w:r w:rsidR="00123467" w:rsidRPr="00164FEC">
              <w:t>5-му, 6-му квалитету</w:t>
            </w:r>
            <w:r w:rsidRPr="00164FEC">
              <w:t xml:space="preserve">, сложных деталей </w:t>
            </w:r>
            <w:r w:rsidR="00123467" w:rsidRPr="00164FEC">
              <w:t>с точностью размеров по 7–9-му квалитету</w:t>
            </w:r>
            <w:r w:rsidRPr="00164FEC">
              <w:t xml:space="preserve">, особо сложных – по </w:t>
            </w:r>
            <w:r w:rsidR="00123467" w:rsidRPr="00164FEC">
              <w:t>10–14-му квалитету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E737FD" w14:textId="77777777" w:rsidR="00B7237F" w:rsidRPr="00164FEC" w:rsidRDefault="00B7237F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5BA6D9" w14:textId="07096B12" w:rsidR="00B7237F" w:rsidRPr="00164FEC" w:rsidRDefault="00164FEC" w:rsidP="001E3D0E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41CA6AE" w14:textId="77777777" w:rsidR="00B7237F" w:rsidRPr="00164FEC" w:rsidRDefault="00B7237F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331E80" w14:textId="77777777" w:rsidR="00B7237F" w:rsidRPr="00164FEC" w:rsidRDefault="00B7237F" w:rsidP="001E3D0E">
            <w:pPr>
              <w:suppressAutoHyphens/>
              <w:jc w:val="center"/>
            </w:pPr>
            <w:r w:rsidRPr="00164FEC">
              <w:t>4</w:t>
            </w:r>
          </w:p>
        </w:tc>
      </w:tr>
    </w:tbl>
    <w:p w14:paraId="5F81F0A9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1"/>
        <w:gridCol w:w="1053"/>
        <w:gridCol w:w="390"/>
        <w:gridCol w:w="2642"/>
        <w:gridCol w:w="1111"/>
        <w:gridCol w:w="2325"/>
      </w:tblGrid>
      <w:tr w:rsidR="00862FC9" w:rsidRPr="00164FEC" w14:paraId="385D48A1" w14:textId="77777777" w:rsidTr="001E3D0E">
        <w:trPr>
          <w:trHeight w:val="283"/>
        </w:trPr>
        <w:tc>
          <w:tcPr>
            <w:tcW w:w="1315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1EFA19E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1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117E8E3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18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D4E390A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29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CEEEFAD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56D9EC8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4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9713DD0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862FC9" w:rsidRPr="00164FEC" w14:paraId="14CB7182" w14:textId="77777777" w:rsidTr="001E3D0E">
        <w:trPr>
          <w:trHeight w:val="479"/>
        </w:trPr>
        <w:tc>
          <w:tcPr>
            <w:tcW w:w="1315" w:type="pct"/>
            <w:tcBorders>
              <w:top w:val="nil"/>
              <w:bottom w:val="nil"/>
              <w:right w:val="nil"/>
            </w:tcBorders>
            <w:vAlign w:val="center"/>
          </w:tcPr>
          <w:p w14:paraId="6DB809D3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00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85DCC7A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54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17A42A7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4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A5BF4CE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16FA5D76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0"/>
        <w:gridCol w:w="7465"/>
      </w:tblGrid>
      <w:tr w:rsidR="00862FC9" w:rsidRPr="00164FEC" w14:paraId="7F527527" w14:textId="77777777" w:rsidTr="001E3D0E">
        <w:trPr>
          <w:trHeight w:val="525"/>
        </w:trPr>
        <w:tc>
          <w:tcPr>
            <w:tcW w:w="1339" w:type="pct"/>
            <w:tcBorders>
              <w:left w:val="single" w:sz="4" w:space="0" w:color="808080"/>
            </w:tcBorders>
          </w:tcPr>
          <w:p w14:paraId="32034B59" w14:textId="77777777" w:rsidR="0052442E" w:rsidRPr="00164FEC" w:rsidRDefault="0052442E" w:rsidP="001E3D0E">
            <w:pPr>
              <w:suppressAutoHyphens/>
            </w:pPr>
            <w:r w:rsidRPr="00164FEC">
              <w:t>Возможные наименования должностей, профессий</w:t>
            </w:r>
          </w:p>
        </w:tc>
        <w:tc>
          <w:tcPr>
            <w:tcW w:w="3661" w:type="pct"/>
            <w:tcBorders>
              <w:right w:val="single" w:sz="4" w:space="0" w:color="808080"/>
            </w:tcBorders>
          </w:tcPr>
          <w:p w14:paraId="436E7384" w14:textId="77777777" w:rsidR="0052442E" w:rsidRPr="00164FEC" w:rsidRDefault="0052442E" w:rsidP="001E3D0E">
            <w:pPr>
              <w:suppressAutoHyphens/>
            </w:pPr>
            <w:r w:rsidRPr="00164FEC">
              <w:t>Фрезеровщик 5-го разряда</w:t>
            </w:r>
          </w:p>
        </w:tc>
      </w:tr>
    </w:tbl>
    <w:p w14:paraId="1DE03815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0"/>
        <w:gridCol w:w="7465"/>
      </w:tblGrid>
      <w:tr w:rsidR="00862FC9" w:rsidRPr="00164FEC" w14:paraId="3BD1D0E4" w14:textId="77777777" w:rsidTr="001E3D0E">
        <w:trPr>
          <w:trHeight w:val="20"/>
        </w:trPr>
        <w:tc>
          <w:tcPr>
            <w:tcW w:w="1339" w:type="pct"/>
            <w:tcBorders>
              <w:left w:val="single" w:sz="4" w:space="0" w:color="808080"/>
            </w:tcBorders>
          </w:tcPr>
          <w:p w14:paraId="382B70E5" w14:textId="77777777" w:rsidR="00430EDD" w:rsidRPr="00164FEC" w:rsidRDefault="00430EDD" w:rsidP="001E3D0E">
            <w:pPr>
              <w:suppressAutoHyphens/>
            </w:pPr>
            <w:r w:rsidRPr="00164FEC">
              <w:t>Требования к образованию и обучению</w:t>
            </w:r>
          </w:p>
        </w:tc>
        <w:tc>
          <w:tcPr>
            <w:tcW w:w="3661" w:type="pct"/>
            <w:tcBorders>
              <w:right w:val="single" w:sz="4" w:space="0" w:color="808080"/>
            </w:tcBorders>
          </w:tcPr>
          <w:p w14:paraId="291A993E" w14:textId="2E77FBB6" w:rsidR="00430EDD" w:rsidRPr="00164FEC" w:rsidRDefault="00430EDD" w:rsidP="001E3D0E">
            <w:pPr>
              <w:pStyle w:val="af9"/>
            </w:pPr>
            <w:r w:rsidRPr="00164FEC">
              <w:t>Среднее общее образование и профессиональное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14:paraId="7C759FF5" w14:textId="77777777" w:rsidR="00430EDD" w:rsidRPr="00164FEC" w:rsidRDefault="00430EDD" w:rsidP="001E3D0E">
            <w:pPr>
              <w:pStyle w:val="af9"/>
            </w:pPr>
            <w:r w:rsidRPr="00164FEC">
              <w:t>или</w:t>
            </w:r>
          </w:p>
          <w:p w14:paraId="4C0A2247" w14:textId="4786824C" w:rsidR="00430EDD" w:rsidRPr="00164FEC" w:rsidRDefault="00430EDD" w:rsidP="001E3D0E">
            <w:pPr>
              <w:pStyle w:val="af9"/>
            </w:pPr>
            <w:r w:rsidRPr="00164FEC"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862FC9" w:rsidRPr="00164FEC" w14:paraId="051EB09F" w14:textId="77777777" w:rsidTr="001E3D0E">
        <w:trPr>
          <w:trHeight w:val="20"/>
        </w:trPr>
        <w:tc>
          <w:tcPr>
            <w:tcW w:w="1339" w:type="pct"/>
            <w:tcBorders>
              <w:left w:val="single" w:sz="4" w:space="0" w:color="808080"/>
            </w:tcBorders>
          </w:tcPr>
          <w:p w14:paraId="7B477F29" w14:textId="77777777" w:rsidR="00430EDD" w:rsidRPr="00164FEC" w:rsidRDefault="00430EDD" w:rsidP="001E3D0E">
            <w:pPr>
              <w:suppressAutoHyphens/>
            </w:pPr>
            <w:r w:rsidRPr="00164FEC">
              <w:t>Требования к опыту практической работы</w:t>
            </w:r>
          </w:p>
        </w:tc>
        <w:tc>
          <w:tcPr>
            <w:tcW w:w="3661" w:type="pct"/>
            <w:tcBorders>
              <w:right w:val="single" w:sz="4" w:space="0" w:color="808080"/>
            </w:tcBorders>
          </w:tcPr>
          <w:p w14:paraId="02E62D8E" w14:textId="037207AA" w:rsidR="00430EDD" w:rsidRPr="00164FEC" w:rsidRDefault="00430EDD" w:rsidP="001E3D0E">
            <w:pPr>
              <w:pStyle w:val="af9"/>
            </w:pPr>
            <w:r w:rsidRPr="00164FEC">
              <w:t xml:space="preserve">Не менее двух лет фрезеровщиком 4-го разряда </w:t>
            </w:r>
            <w:r w:rsidR="006503A1">
              <w:t>для прошедших</w:t>
            </w:r>
            <w:r w:rsidRPr="00164FEC">
              <w:t xml:space="preserve"> профессионально</w:t>
            </w:r>
            <w:r w:rsidR="006503A1">
              <w:t>е</w:t>
            </w:r>
            <w:r w:rsidRPr="00164FEC">
              <w:t xml:space="preserve"> обучени</w:t>
            </w:r>
            <w:r w:rsidR="006503A1">
              <w:t>е</w:t>
            </w:r>
            <w:r w:rsidRPr="00164FEC">
              <w:t xml:space="preserve"> </w:t>
            </w:r>
          </w:p>
          <w:p w14:paraId="1B6ECF98" w14:textId="6903CF9A" w:rsidR="00430EDD" w:rsidRPr="00164FEC" w:rsidRDefault="00430EDD" w:rsidP="001E3D0E">
            <w:pPr>
              <w:pStyle w:val="af9"/>
            </w:pPr>
            <w:r w:rsidRPr="00164FEC">
              <w:t xml:space="preserve">Не менее одного года фрезеровщиком 4-го разряда при наличии среднего профессионального образования </w:t>
            </w:r>
          </w:p>
        </w:tc>
      </w:tr>
      <w:tr w:rsidR="00862FC9" w:rsidRPr="00164FEC" w14:paraId="09086634" w14:textId="77777777" w:rsidTr="001E3D0E">
        <w:trPr>
          <w:trHeight w:val="20"/>
        </w:trPr>
        <w:tc>
          <w:tcPr>
            <w:tcW w:w="1339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056A7DCC" w14:textId="77777777" w:rsidR="00430EDD" w:rsidRPr="00164FEC" w:rsidRDefault="00430EDD" w:rsidP="001E3D0E">
            <w:pPr>
              <w:suppressAutoHyphens/>
            </w:pPr>
            <w:r w:rsidRPr="00164FEC">
              <w:t>Особые условия допуска к работе</w:t>
            </w:r>
          </w:p>
        </w:tc>
        <w:tc>
          <w:tcPr>
            <w:tcW w:w="3661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6D652C56" w14:textId="0236A17A" w:rsidR="00430EDD" w:rsidRPr="00164FEC" w:rsidRDefault="00123467" w:rsidP="001E3D0E">
            <w:pPr>
              <w:pStyle w:val="af9"/>
            </w:pPr>
            <w:r w:rsidRPr="00164FEC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430EDD" w:rsidRPr="00164FEC">
              <w:rPr>
                <w:lang w:eastAsia="en-US"/>
              </w:rPr>
              <w:t xml:space="preserve"> </w:t>
            </w:r>
          </w:p>
          <w:p w14:paraId="5D62D34E" w14:textId="62D515D1" w:rsidR="00430EDD" w:rsidRPr="00164FEC" w:rsidRDefault="005A3851" w:rsidP="001E3D0E">
            <w:pPr>
              <w:pStyle w:val="af9"/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33513F1D" w14:textId="77777777" w:rsidR="00430EDD" w:rsidRPr="00164FEC" w:rsidRDefault="00430EDD" w:rsidP="001E3D0E">
            <w:pPr>
              <w:pStyle w:val="af9"/>
            </w:pPr>
            <w:r w:rsidRPr="00164FEC">
              <w:t>Прохождение инструктажа по охране труда на рабочем месте</w:t>
            </w:r>
          </w:p>
          <w:p w14:paraId="4EEF04F7" w14:textId="510C252E" w:rsidR="00430EDD" w:rsidRPr="00164FEC" w:rsidRDefault="005A3851" w:rsidP="001E3D0E">
            <w:pPr>
              <w:pStyle w:val="af9"/>
              <w:rPr>
                <w:shd w:val="clear" w:color="auto" w:fill="FFFFFF"/>
              </w:rPr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>
              <w:t xml:space="preserve"> </w:t>
            </w:r>
            <w:r w:rsidR="00430EDD" w:rsidRPr="00164FEC">
              <w:t>(при работе с заготовками и технологической оснасткой массой более 16</w:t>
            </w:r>
            <w:r w:rsidR="00096F9D">
              <w:t> </w:t>
            </w:r>
            <w:r w:rsidR="00430EDD" w:rsidRPr="00164FEC">
              <w:t>кг)</w:t>
            </w:r>
          </w:p>
          <w:p w14:paraId="6168B584" w14:textId="77923EB7" w:rsidR="00430EDD" w:rsidRPr="00164FEC" w:rsidRDefault="005A3851" w:rsidP="001E3D0E">
            <w:pPr>
              <w:pStyle w:val="af9"/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>
              <w:t xml:space="preserve"> </w:t>
            </w:r>
            <w:r w:rsidR="00430EDD" w:rsidRPr="00164FEC">
              <w:t>(при работе с заготовками и технологической оснасткой массой более 16 кг)</w:t>
            </w:r>
          </w:p>
        </w:tc>
      </w:tr>
      <w:tr w:rsidR="00862FC9" w:rsidRPr="00164FEC" w14:paraId="35E0AE2A" w14:textId="77777777" w:rsidTr="001E3D0E">
        <w:trPr>
          <w:trHeight w:val="20"/>
        </w:trPr>
        <w:tc>
          <w:tcPr>
            <w:tcW w:w="1339" w:type="pct"/>
            <w:tcBorders>
              <w:left w:val="single" w:sz="4" w:space="0" w:color="808080"/>
              <w:right w:val="single" w:sz="4" w:space="0" w:color="808080"/>
            </w:tcBorders>
          </w:tcPr>
          <w:p w14:paraId="6B708936" w14:textId="77777777" w:rsidR="0052442E" w:rsidRPr="00164FEC" w:rsidRDefault="0052442E" w:rsidP="001E3D0E">
            <w:pPr>
              <w:suppressAutoHyphens/>
            </w:pPr>
            <w:r w:rsidRPr="00164FEC">
              <w:t>Другие характеристики</w:t>
            </w:r>
          </w:p>
        </w:tc>
        <w:tc>
          <w:tcPr>
            <w:tcW w:w="36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4CBC4D" w14:textId="64391333" w:rsidR="0052442E" w:rsidRPr="00164FEC" w:rsidRDefault="0052442E" w:rsidP="001E3D0E">
            <w:pPr>
              <w:suppressAutoHyphens/>
              <w:rPr>
                <w:shd w:val="clear" w:color="auto" w:fill="FFFFFF"/>
              </w:rPr>
            </w:pPr>
            <w:r w:rsidRPr="00164FEC">
              <w:rPr>
                <w:shd w:val="clear" w:color="auto" w:fill="FFFFFF"/>
              </w:rPr>
              <w:t>-</w:t>
            </w:r>
          </w:p>
        </w:tc>
      </w:tr>
    </w:tbl>
    <w:p w14:paraId="3DD44AA8" w14:textId="77777777" w:rsidR="001E3D0E" w:rsidRPr="00164FEC" w:rsidRDefault="001E3D0E"/>
    <w:p w14:paraId="05A1CE72" w14:textId="77777777" w:rsidR="001E3D0E" w:rsidRPr="00164FEC" w:rsidRDefault="001E3D0E" w:rsidP="001E3D0E">
      <w:pPr>
        <w:suppressAutoHyphens/>
      </w:pPr>
      <w:r w:rsidRPr="00164FEC">
        <w:t>Дополнительные характеристики</w:t>
      </w:r>
    </w:p>
    <w:p w14:paraId="1440DE62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06"/>
        <w:gridCol w:w="1272"/>
        <w:gridCol w:w="6517"/>
      </w:tblGrid>
      <w:tr w:rsidR="00862FC9" w:rsidRPr="00164FEC" w14:paraId="00E4B02A" w14:textId="77777777" w:rsidTr="001E3D0E">
        <w:trPr>
          <w:trHeight w:val="20"/>
        </w:trPr>
        <w:tc>
          <w:tcPr>
            <w:tcW w:w="1180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4CCC4634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Наименование документа</w:t>
            </w:r>
          </w:p>
        </w:tc>
        <w:tc>
          <w:tcPr>
            <w:tcW w:w="624" w:type="pct"/>
            <w:tcBorders>
              <w:bottom w:val="single" w:sz="4" w:space="0" w:color="808080"/>
            </w:tcBorders>
            <w:vAlign w:val="center"/>
          </w:tcPr>
          <w:p w14:paraId="53AE0564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Код</w:t>
            </w:r>
          </w:p>
        </w:tc>
        <w:tc>
          <w:tcPr>
            <w:tcW w:w="3196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5611B8A0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Наименование базовой группы, должности (профессии) или специальности</w:t>
            </w:r>
          </w:p>
        </w:tc>
      </w:tr>
      <w:tr w:rsidR="00862FC9" w:rsidRPr="00164FEC" w14:paraId="737BFD39" w14:textId="77777777" w:rsidTr="001E3D0E">
        <w:trPr>
          <w:trHeight w:val="20"/>
        </w:trPr>
        <w:tc>
          <w:tcPr>
            <w:tcW w:w="1180" w:type="pct"/>
            <w:tcBorders>
              <w:left w:val="single" w:sz="4" w:space="0" w:color="808080"/>
              <w:right w:val="single" w:sz="4" w:space="0" w:color="808080"/>
            </w:tcBorders>
          </w:tcPr>
          <w:p w14:paraId="6046ED29" w14:textId="77777777" w:rsidR="0052442E" w:rsidRPr="00164FEC" w:rsidRDefault="0052442E" w:rsidP="001E3D0E">
            <w:pPr>
              <w:suppressAutoHyphens/>
              <w:rPr>
                <w:vertAlign w:val="superscript"/>
              </w:rPr>
            </w:pPr>
            <w:r w:rsidRPr="00164FEC">
              <w:t>ОКЗ</w:t>
            </w:r>
          </w:p>
        </w:tc>
        <w:tc>
          <w:tcPr>
            <w:tcW w:w="624" w:type="pct"/>
            <w:tcBorders>
              <w:left w:val="single" w:sz="4" w:space="0" w:color="808080"/>
              <w:right w:val="single" w:sz="4" w:space="0" w:color="808080"/>
            </w:tcBorders>
          </w:tcPr>
          <w:p w14:paraId="1C0516B0" w14:textId="77777777" w:rsidR="0052442E" w:rsidRPr="00164FEC" w:rsidRDefault="0052442E" w:rsidP="001E3D0E">
            <w:pPr>
              <w:suppressAutoHyphens/>
            </w:pPr>
            <w:r w:rsidRPr="00164FEC">
              <w:rPr>
                <w:rFonts w:eastAsia="Batang"/>
                <w:lang w:eastAsia="ko-KR"/>
              </w:rPr>
              <w:t>7223</w:t>
            </w:r>
          </w:p>
        </w:tc>
        <w:tc>
          <w:tcPr>
            <w:tcW w:w="3196" w:type="pct"/>
            <w:tcBorders>
              <w:left w:val="single" w:sz="4" w:space="0" w:color="808080"/>
              <w:right w:val="single" w:sz="4" w:space="0" w:color="808080"/>
            </w:tcBorders>
          </w:tcPr>
          <w:p w14:paraId="0A44263F" w14:textId="77777777" w:rsidR="0052442E" w:rsidRPr="00164FEC" w:rsidRDefault="0052442E" w:rsidP="001E3D0E">
            <w:pPr>
              <w:suppressAutoHyphens/>
            </w:pPr>
            <w:r w:rsidRPr="00164FEC">
              <w:t>Станочники и наладчики металлообрабатывающих станков</w:t>
            </w:r>
          </w:p>
        </w:tc>
      </w:tr>
      <w:tr w:rsidR="00862FC9" w:rsidRPr="00164FEC" w14:paraId="288BDDE4" w14:textId="77777777" w:rsidTr="001E3D0E">
        <w:trPr>
          <w:trHeight w:val="20"/>
        </w:trPr>
        <w:tc>
          <w:tcPr>
            <w:tcW w:w="1180" w:type="pct"/>
            <w:tcBorders>
              <w:left w:val="single" w:sz="4" w:space="0" w:color="808080"/>
              <w:right w:val="single" w:sz="4" w:space="0" w:color="808080"/>
            </w:tcBorders>
          </w:tcPr>
          <w:p w14:paraId="76AE78B4" w14:textId="77777777" w:rsidR="0052442E" w:rsidRPr="00164FEC" w:rsidRDefault="0052442E" w:rsidP="001E3D0E">
            <w:pPr>
              <w:suppressAutoHyphens/>
            </w:pPr>
            <w:r w:rsidRPr="00164FEC">
              <w:t>ЕТКС</w:t>
            </w:r>
          </w:p>
        </w:tc>
        <w:tc>
          <w:tcPr>
            <w:tcW w:w="624" w:type="pct"/>
            <w:tcBorders>
              <w:left w:val="single" w:sz="4" w:space="0" w:color="808080"/>
              <w:right w:val="single" w:sz="4" w:space="0" w:color="808080"/>
            </w:tcBorders>
          </w:tcPr>
          <w:p w14:paraId="1E597B1E" w14:textId="4E385D3B" w:rsidR="0052442E" w:rsidRPr="00164FEC" w:rsidRDefault="00164FEC" w:rsidP="001E3D0E">
            <w:pPr>
              <w:suppressAutoHyphens/>
            </w:pPr>
            <w:r w:rsidRPr="00164FEC">
              <w:t>§ </w:t>
            </w:r>
            <w:r w:rsidR="0052442E" w:rsidRPr="00164FEC">
              <w:t>137</w:t>
            </w:r>
          </w:p>
        </w:tc>
        <w:tc>
          <w:tcPr>
            <w:tcW w:w="3196" w:type="pct"/>
            <w:tcBorders>
              <w:left w:val="single" w:sz="4" w:space="0" w:color="808080"/>
              <w:right w:val="single" w:sz="4" w:space="0" w:color="808080"/>
            </w:tcBorders>
          </w:tcPr>
          <w:p w14:paraId="69D4ECC3" w14:textId="77777777" w:rsidR="0052442E" w:rsidRPr="00164FEC" w:rsidRDefault="0052442E" w:rsidP="001E3D0E">
            <w:pPr>
              <w:suppressAutoHyphens/>
            </w:pPr>
            <w:r w:rsidRPr="00164FEC">
              <w:t>Фрезеровщик 5-го разряда</w:t>
            </w:r>
          </w:p>
        </w:tc>
      </w:tr>
      <w:tr w:rsidR="00862FC9" w:rsidRPr="00164FEC" w14:paraId="38EAD4BC" w14:textId="77777777" w:rsidTr="001E3D0E">
        <w:trPr>
          <w:trHeight w:val="20"/>
        </w:trPr>
        <w:tc>
          <w:tcPr>
            <w:tcW w:w="11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CC40A2" w14:textId="77777777" w:rsidR="0052442E" w:rsidRPr="00164FEC" w:rsidRDefault="0052442E" w:rsidP="001E3D0E">
            <w:pPr>
              <w:suppressAutoHyphens/>
            </w:pPr>
            <w:r w:rsidRPr="00164FEC">
              <w:rPr>
                <w:bCs w:val="0"/>
              </w:rPr>
              <w:t>ОКПДТР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D8414B" w14:textId="77777777" w:rsidR="0052442E" w:rsidRPr="00164FEC" w:rsidRDefault="0052442E" w:rsidP="001E3D0E">
            <w:pPr>
              <w:suppressAutoHyphens/>
            </w:pPr>
            <w:r w:rsidRPr="00164FEC">
              <w:t>19479</w:t>
            </w:r>
          </w:p>
        </w:tc>
        <w:tc>
          <w:tcPr>
            <w:tcW w:w="31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DCE28" w14:textId="77777777" w:rsidR="0052442E" w:rsidRPr="00164FEC" w:rsidRDefault="0052442E" w:rsidP="001E3D0E">
            <w:pPr>
              <w:suppressAutoHyphens/>
            </w:pPr>
            <w:r w:rsidRPr="00164FEC">
              <w:rPr>
                <w:rFonts w:eastAsia="Calibri"/>
              </w:rPr>
              <w:t>Фрезеровщик</w:t>
            </w:r>
          </w:p>
        </w:tc>
      </w:tr>
      <w:tr w:rsidR="00862FC9" w:rsidRPr="00164FEC" w14:paraId="50A435FA" w14:textId="77777777" w:rsidTr="001E3D0E">
        <w:trPr>
          <w:trHeight w:val="20"/>
        </w:trPr>
        <w:tc>
          <w:tcPr>
            <w:tcW w:w="11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9D197B" w14:textId="7F7F9358" w:rsidR="00D4207D" w:rsidRPr="00164FEC" w:rsidRDefault="00D4207D" w:rsidP="001E3D0E">
            <w:pPr>
              <w:suppressAutoHyphens/>
              <w:rPr>
                <w:bCs w:val="0"/>
              </w:rPr>
            </w:pPr>
            <w:r w:rsidRPr="00164FEC">
              <w:t>ОКСО</w:t>
            </w:r>
          </w:p>
        </w:tc>
        <w:tc>
          <w:tcPr>
            <w:tcW w:w="62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74180" w14:textId="595182B2" w:rsidR="00D4207D" w:rsidRPr="00164FEC" w:rsidRDefault="00D4207D" w:rsidP="001E3D0E">
            <w:pPr>
              <w:suppressAutoHyphens/>
            </w:pPr>
            <w:r w:rsidRPr="00164FEC">
              <w:t>2.15.01.2</w:t>
            </w:r>
            <w:r w:rsidR="008E10B8" w:rsidRPr="00164FEC">
              <w:t>7</w:t>
            </w:r>
          </w:p>
        </w:tc>
        <w:tc>
          <w:tcPr>
            <w:tcW w:w="319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C89FB8" w14:textId="6BEED099" w:rsidR="00D4207D" w:rsidRPr="00164FEC" w:rsidRDefault="008E10B8" w:rsidP="001E3D0E">
            <w:pPr>
              <w:suppressAutoHyphens/>
              <w:rPr>
                <w:rFonts w:eastAsia="Calibri"/>
              </w:rPr>
            </w:pPr>
            <w:r w:rsidRPr="00164FEC">
              <w:t>Фрезеровщик</w:t>
            </w:r>
            <w:r w:rsidR="00D4207D" w:rsidRPr="00164FEC">
              <w:t>-универсал</w:t>
            </w:r>
          </w:p>
        </w:tc>
      </w:tr>
    </w:tbl>
    <w:p w14:paraId="7402404C" w14:textId="77777777" w:rsidR="001E3D0E" w:rsidRPr="00164FEC" w:rsidRDefault="001E3D0E" w:rsidP="00164FEC">
      <w:pPr>
        <w:pStyle w:val="aff2"/>
      </w:pPr>
    </w:p>
    <w:p w14:paraId="23F0020C" w14:textId="1569AA09" w:rsidR="0052442E" w:rsidRPr="00164FEC" w:rsidRDefault="0052442E" w:rsidP="00164FEC">
      <w:pPr>
        <w:pStyle w:val="aff2"/>
        <w:rPr>
          <w:b/>
          <w:bCs w:val="0"/>
        </w:rPr>
      </w:pPr>
      <w:r w:rsidRPr="00164FEC">
        <w:rPr>
          <w:b/>
          <w:bCs w:val="0"/>
        </w:rPr>
        <w:t>3.4.1. Трудовая функция</w:t>
      </w:r>
    </w:p>
    <w:p w14:paraId="11ACC9A7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4"/>
        <w:gridCol w:w="4153"/>
        <w:gridCol w:w="712"/>
        <w:gridCol w:w="1181"/>
        <w:gridCol w:w="1550"/>
        <w:gridCol w:w="1120"/>
      </w:tblGrid>
      <w:tr w:rsidR="00862FC9" w:rsidRPr="00164FEC" w14:paraId="61A4DB94" w14:textId="77777777" w:rsidTr="001E3D0E">
        <w:trPr>
          <w:trHeight w:val="278"/>
        </w:trPr>
        <w:tc>
          <w:tcPr>
            <w:tcW w:w="72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98B405B" w14:textId="77777777" w:rsidR="00B7237F" w:rsidRPr="00164FEC" w:rsidRDefault="00B7237F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30AD29" w14:textId="3F042B17" w:rsidR="00B7237F" w:rsidRPr="00164FEC" w:rsidRDefault="00B55A49" w:rsidP="001E3D0E">
            <w:pPr>
              <w:suppressAutoHyphens/>
            </w:pPr>
            <w:r w:rsidRPr="00164FEC">
              <w:t xml:space="preserve">Фрезерование заготовок простых деталей с точностью размеров по </w:t>
            </w:r>
            <w:r w:rsidR="00123467" w:rsidRPr="00164FEC">
              <w:t>5</w:t>
            </w:r>
            <w:r w:rsidR="006503A1">
              <w:noBreakHyphen/>
            </w:r>
            <w:r w:rsidR="00123467" w:rsidRPr="00164FEC">
              <w:t>му, 6-му квалитету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C6FF063" w14:textId="77777777" w:rsidR="00B7237F" w:rsidRPr="00164FEC" w:rsidRDefault="00B7237F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65CE6B" w14:textId="06675090" w:rsidR="00B7237F" w:rsidRPr="00164FEC" w:rsidRDefault="00164FEC" w:rsidP="001E3D0E">
            <w:pPr>
              <w:suppressAutoHyphens/>
            </w:pPr>
            <w:r>
              <w:rPr>
                <w:lang w:val="en-US"/>
              </w:rPr>
              <w:t>D</w:t>
            </w:r>
            <w:r w:rsidR="00B7237F" w:rsidRPr="00164FEC">
              <w:t>/01.4</w:t>
            </w:r>
          </w:p>
        </w:tc>
        <w:tc>
          <w:tcPr>
            <w:tcW w:w="7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5ACD183" w14:textId="77777777" w:rsidR="00B7237F" w:rsidRPr="00164FEC" w:rsidRDefault="00B7237F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EE64FB" w14:textId="77777777" w:rsidR="00B7237F" w:rsidRPr="00164FEC" w:rsidRDefault="00B7237F" w:rsidP="001E3D0E">
            <w:pPr>
              <w:suppressAutoHyphens/>
              <w:jc w:val="center"/>
            </w:pPr>
            <w:r w:rsidRPr="00164FEC">
              <w:t>4</w:t>
            </w:r>
          </w:p>
        </w:tc>
      </w:tr>
    </w:tbl>
    <w:p w14:paraId="2CC0CFDB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5"/>
        <w:gridCol w:w="1065"/>
        <w:gridCol w:w="484"/>
        <w:gridCol w:w="2140"/>
        <w:gridCol w:w="1494"/>
        <w:gridCol w:w="2324"/>
      </w:tblGrid>
      <w:tr w:rsidR="00862FC9" w:rsidRPr="00164FEC" w14:paraId="4BA9A619" w14:textId="77777777" w:rsidTr="001E3D0E">
        <w:trPr>
          <w:trHeight w:val="488"/>
        </w:trPr>
        <w:tc>
          <w:tcPr>
            <w:tcW w:w="132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3D51F87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52276538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4C62F3D4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4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B30E7BB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E36B0FF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3310C17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52442E" w:rsidRPr="00164FEC" w14:paraId="19BE11FE" w14:textId="77777777" w:rsidTr="001E3D0E">
        <w:trPr>
          <w:trHeight w:val="479"/>
        </w:trPr>
        <w:tc>
          <w:tcPr>
            <w:tcW w:w="1321" w:type="pct"/>
            <w:tcBorders>
              <w:top w:val="nil"/>
              <w:bottom w:val="nil"/>
              <w:right w:val="nil"/>
            </w:tcBorders>
            <w:vAlign w:val="center"/>
          </w:tcPr>
          <w:p w14:paraId="4655DB75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0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6D0F131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8C1CEE5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E2B2F30" w14:textId="77777777" w:rsidR="0052442E" w:rsidRPr="00164FEC" w:rsidRDefault="0052442E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2BC4F0AD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95"/>
        <w:gridCol w:w="7504"/>
      </w:tblGrid>
      <w:tr w:rsidR="00862FC9" w:rsidRPr="00164FEC" w14:paraId="780F9F25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3D51E78D" w14:textId="77777777" w:rsidR="0052442E" w:rsidRPr="00164FEC" w:rsidRDefault="0052442E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</w:tcPr>
          <w:p w14:paraId="0A2CE9BD" w14:textId="7E46EF17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Анализ исходных данных для выполнения технологической операции фрезерования заготовок простых деталей с точностью размеров по </w:t>
            </w:r>
            <w:r w:rsidR="00123467" w:rsidRPr="00164FEC">
              <w:t>5</w:t>
            </w:r>
            <w:r w:rsidR="006503A1">
              <w:noBreakHyphen/>
            </w:r>
            <w:r w:rsidR="00123467" w:rsidRPr="00164FEC">
              <w:t>му, 6-му квалитету</w:t>
            </w:r>
            <w:r w:rsidRPr="00164FEC">
              <w:t xml:space="preserve"> </w:t>
            </w:r>
          </w:p>
        </w:tc>
      </w:tr>
      <w:tr w:rsidR="00862FC9" w:rsidRPr="00164FEC" w14:paraId="0E5B8A96" w14:textId="77777777" w:rsidTr="001E3D0E">
        <w:trPr>
          <w:trHeight w:val="20"/>
        </w:trPr>
        <w:tc>
          <w:tcPr>
            <w:tcW w:w="1321" w:type="pct"/>
            <w:vMerge/>
          </w:tcPr>
          <w:p w14:paraId="0A594415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1D959400" w14:textId="19D34A55" w:rsidR="0052442E" w:rsidRPr="00164FEC" w:rsidRDefault="00691901" w:rsidP="001E3D0E">
            <w:pPr>
              <w:pStyle w:val="af9"/>
              <w:jc w:val="both"/>
            </w:pPr>
            <w:r>
              <w:t>Настройка</w:t>
            </w:r>
            <w:r w:rsidR="0052442E" w:rsidRPr="00164FEC">
              <w:t xml:space="preserve"> и наладка фрезерных станков для выполнения технологической операции фрезерования заготовок простых деталей с точностью размеров по </w:t>
            </w:r>
            <w:r w:rsidR="00123467" w:rsidRPr="00164FEC">
              <w:t>5-му, 6-му квалитету</w:t>
            </w:r>
            <w:r w:rsidR="0052442E" w:rsidRPr="00164FEC">
              <w:t xml:space="preserve"> на фрезерных станках</w:t>
            </w:r>
          </w:p>
        </w:tc>
      </w:tr>
      <w:tr w:rsidR="00862FC9" w:rsidRPr="00164FEC" w14:paraId="0DDFC4B1" w14:textId="77777777" w:rsidTr="001E3D0E">
        <w:trPr>
          <w:trHeight w:val="20"/>
        </w:trPr>
        <w:tc>
          <w:tcPr>
            <w:tcW w:w="1321" w:type="pct"/>
            <w:vMerge/>
          </w:tcPr>
          <w:p w14:paraId="68E05403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0103E7C9" w14:textId="0AC21B3E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Выполнение технологической операции фрезерования поверхностей простых деталей с точностью размеров по </w:t>
            </w:r>
            <w:r w:rsidR="00123467" w:rsidRPr="00164FEC">
              <w:t>5-му, 6-му квалитету</w:t>
            </w:r>
            <w:r w:rsidRPr="00164FEC">
              <w:t xml:space="preserve"> на фрезерных станках</w:t>
            </w:r>
          </w:p>
        </w:tc>
      </w:tr>
      <w:tr w:rsidR="00862FC9" w:rsidRPr="00164FEC" w14:paraId="499B76BB" w14:textId="77777777" w:rsidTr="001E3D0E">
        <w:trPr>
          <w:trHeight w:val="20"/>
        </w:trPr>
        <w:tc>
          <w:tcPr>
            <w:tcW w:w="1321" w:type="pct"/>
            <w:vMerge/>
          </w:tcPr>
          <w:p w14:paraId="5C897665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208FD999" w14:textId="235D0BB2" w:rsidR="0052442E" w:rsidRPr="00164FEC" w:rsidRDefault="0052442E" w:rsidP="001E3D0E">
            <w:pPr>
              <w:pStyle w:val="af9"/>
              <w:jc w:val="both"/>
            </w:pPr>
            <w:r w:rsidRPr="00164FEC">
              <w:t>Проведение регламентных работ по техническому обслуживанию фрезерных станков</w:t>
            </w:r>
          </w:p>
        </w:tc>
      </w:tr>
      <w:tr w:rsidR="00862FC9" w:rsidRPr="00164FEC" w14:paraId="5A7E13DE" w14:textId="77777777" w:rsidTr="001E3D0E">
        <w:trPr>
          <w:trHeight w:val="20"/>
        </w:trPr>
        <w:tc>
          <w:tcPr>
            <w:tcW w:w="1321" w:type="pct"/>
            <w:vMerge/>
          </w:tcPr>
          <w:p w14:paraId="6C26CDF4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27B80AAB" w14:textId="4B079D70" w:rsidR="0052442E" w:rsidRPr="00164FEC" w:rsidRDefault="00691901" w:rsidP="001E3D0E">
            <w:pPr>
              <w:pStyle w:val="af9"/>
              <w:jc w:val="both"/>
            </w:pPr>
            <w:r>
              <w:t xml:space="preserve">Поддержание технического </w:t>
            </w:r>
            <w:r w:rsidR="0052442E" w:rsidRPr="00164FEC">
              <w:t xml:space="preserve">состояния технологической оснастки (приспособлений, измерительных и вспомогательных инструментов), размещенной на рабочем месте фрезеровщика </w:t>
            </w:r>
          </w:p>
        </w:tc>
      </w:tr>
      <w:tr w:rsidR="00862FC9" w:rsidRPr="00164FEC" w14:paraId="500C2181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31CD0C02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  <w:r w:rsidRPr="00164FEC">
              <w:t>Необходимые умения</w:t>
            </w:r>
          </w:p>
        </w:tc>
        <w:tc>
          <w:tcPr>
            <w:tcW w:w="3679" w:type="pct"/>
          </w:tcPr>
          <w:p w14:paraId="225272D5" w14:textId="1E356560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простые детали с точностью размеров по </w:t>
            </w:r>
            <w:r w:rsidR="006503A1" w:rsidRPr="00164FEC">
              <w:t>5-му, 6-му квалитету</w:t>
            </w:r>
          </w:p>
        </w:tc>
      </w:tr>
      <w:tr w:rsidR="002015E6" w:rsidRPr="00164FEC" w14:paraId="01CA254B" w14:textId="77777777" w:rsidTr="001E3D0E">
        <w:trPr>
          <w:trHeight w:val="20"/>
        </w:trPr>
        <w:tc>
          <w:tcPr>
            <w:tcW w:w="1321" w:type="pct"/>
            <w:vMerge/>
          </w:tcPr>
          <w:p w14:paraId="53F6FDE4" w14:textId="77777777" w:rsidR="002015E6" w:rsidRPr="00164FEC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45770365" w14:textId="07FD044A" w:rsidR="002015E6" w:rsidRPr="00164FEC" w:rsidRDefault="007D6BD4" w:rsidP="001E3D0E">
            <w:pPr>
              <w:pStyle w:val="af9"/>
              <w:jc w:val="both"/>
            </w:pPr>
            <w:r w:rsidRPr="00164FEC">
              <w:t>Искать в электронном архиве справочную информацию, конструкторские и технологические документы для выполнения операций фрезерования</w:t>
            </w:r>
          </w:p>
        </w:tc>
      </w:tr>
      <w:tr w:rsidR="002015E6" w:rsidRPr="00164FEC" w14:paraId="2E9628C7" w14:textId="77777777" w:rsidTr="001E3D0E">
        <w:trPr>
          <w:trHeight w:val="20"/>
        </w:trPr>
        <w:tc>
          <w:tcPr>
            <w:tcW w:w="1321" w:type="pct"/>
            <w:vMerge/>
          </w:tcPr>
          <w:p w14:paraId="07F82F67" w14:textId="77777777" w:rsidR="002015E6" w:rsidRPr="00164FEC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573F330C" w14:textId="4E975436" w:rsidR="002015E6" w:rsidRPr="00164FEC" w:rsidRDefault="002015E6" w:rsidP="001E3D0E">
            <w:pPr>
              <w:pStyle w:val="af9"/>
              <w:jc w:val="both"/>
            </w:pPr>
            <w:r w:rsidRPr="00164FEC">
              <w:t>Просматривать документы и их реквизиты в электронном архиве</w:t>
            </w:r>
          </w:p>
        </w:tc>
      </w:tr>
      <w:tr w:rsidR="002015E6" w:rsidRPr="00164FEC" w14:paraId="0F17BC22" w14:textId="77777777" w:rsidTr="001E3D0E">
        <w:trPr>
          <w:trHeight w:val="20"/>
        </w:trPr>
        <w:tc>
          <w:tcPr>
            <w:tcW w:w="1321" w:type="pct"/>
            <w:vMerge/>
          </w:tcPr>
          <w:p w14:paraId="676ACD62" w14:textId="77777777" w:rsidR="002015E6" w:rsidRPr="00164FEC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075626B6" w14:textId="49ADBB18" w:rsidR="002015E6" w:rsidRPr="00164FEC" w:rsidRDefault="002015E6" w:rsidP="001E3D0E">
            <w:pPr>
              <w:pStyle w:val="af9"/>
              <w:jc w:val="both"/>
            </w:pPr>
            <w:r w:rsidRPr="00164FEC">
              <w:t>Сохранять документы из электронного архива</w:t>
            </w:r>
          </w:p>
        </w:tc>
      </w:tr>
      <w:tr w:rsidR="00862FC9" w:rsidRPr="00164FEC" w14:paraId="1C194126" w14:textId="77777777" w:rsidTr="001E3D0E">
        <w:trPr>
          <w:trHeight w:val="20"/>
        </w:trPr>
        <w:tc>
          <w:tcPr>
            <w:tcW w:w="1321" w:type="pct"/>
            <w:vMerge/>
          </w:tcPr>
          <w:p w14:paraId="36FF9885" w14:textId="77777777" w:rsidR="005478DD" w:rsidRPr="00164FEC" w:rsidRDefault="005478DD" w:rsidP="001E3D0E">
            <w:pPr>
              <w:suppressAutoHyphens/>
            </w:pPr>
          </w:p>
        </w:tc>
        <w:tc>
          <w:tcPr>
            <w:tcW w:w="3679" w:type="pct"/>
          </w:tcPr>
          <w:p w14:paraId="068AF658" w14:textId="4F29809E" w:rsidR="005478DD" w:rsidRPr="00164FEC" w:rsidRDefault="005478DD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862FC9" w:rsidRPr="00164FEC" w14:paraId="666A32F0" w14:textId="77777777" w:rsidTr="001E3D0E">
        <w:trPr>
          <w:trHeight w:val="20"/>
        </w:trPr>
        <w:tc>
          <w:tcPr>
            <w:tcW w:w="1321" w:type="pct"/>
            <w:vMerge/>
          </w:tcPr>
          <w:p w14:paraId="28B8323A" w14:textId="77777777" w:rsidR="005478DD" w:rsidRPr="00164FEC" w:rsidRDefault="005478DD" w:rsidP="001E3D0E">
            <w:pPr>
              <w:suppressAutoHyphens/>
            </w:pPr>
          </w:p>
        </w:tc>
        <w:tc>
          <w:tcPr>
            <w:tcW w:w="3679" w:type="pct"/>
          </w:tcPr>
          <w:p w14:paraId="3D6BAA1F" w14:textId="0637FF4D" w:rsidR="005478DD" w:rsidRPr="00164FEC" w:rsidRDefault="005478DD" w:rsidP="001E3D0E">
            <w:pPr>
              <w:pStyle w:val="af9"/>
              <w:jc w:val="both"/>
            </w:pPr>
            <w:r w:rsidRPr="00164FEC">
              <w:t xml:space="preserve">Использовать персональную вычислительную технику для работы с файлами </w:t>
            </w:r>
          </w:p>
        </w:tc>
      </w:tr>
      <w:tr w:rsidR="00862FC9" w:rsidRPr="00164FEC" w14:paraId="6E73C286" w14:textId="77777777" w:rsidTr="001E3D0E">
        <w:trPr>
          <w:trHeight w:val="20"/>
        </w:trPr>
        <w:tc>
          <w:tcPr>
            <w:tcW w:w="1321" w:type="pct"/>
            <w:vMerge/>
          </w:tcPr>
          <w:p w14:paraId="44E542B2" w14:textId="77777777" w:rsidR="005478DD" w:rsidRPr="00164FEC" w:rsidRDefault="005478DD" w:rsidP="001E3D0E">
            <w:pPr>
              <w:suppressAutoHyphens/>
            </w:pPr>
          </w:p>
        </w:tc>
        <w:tc>
          <w:tcPr>
            <w:tcW w:w="3679" w:type="pct"/>
          </w:tcPr>
          <w:p w14:paraId="2A3C82D4" w14:textId="2D49CE8B" w:rsidR="005478DD" w:rsidRPr="00164FEC" w:rsidRDefault="005478DD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862FC9" w:rsidRPr="00164FEC" w14:paraId="44BEF664" w14:textId="77777777" w:rsidTr="001E3D0E">
        <w:trPr>
          <w:trHeight w:val="20"/>
        </w:trPr>
        <w:tc>
          <w:tcPr>
            <w:tcW w:w="1321" w:type="pct"/>
            <w:vMerge/>
          </w:tcPr>
          <w:p w14:paraId="2887D9C5" w14:textId="77777777" w:rsidR="005478DD" w:rsidRPr="00164FEC" w:rsidRDefault="005478DD" w:rsidP="001E3D0E">
            <w:pPr>
              <w:suppressAutoHyphens/>
            </w:pPr>
          </w:p>
        </w:tc>
        <w:tc>
          <w:tcPr>
            <w:tcW w:w="3679" w:type="pct"/>
          </w:tcPr>
          <w:p w14:paraId="7EBA1B87" w14:textId="03856C5D" w:rsidR="005478DD" w:rsidRPr="00164FEC" w:rsidRDefault="005478DD" w:rsidP="001E3D0E">
            <w:pPr>
              <w:pStyle w:val="af9"/>
              <w:jc w:val="both"/>
            </w:pPr>
            <w:r w:rsidRPr="00164FE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862FC9" w:rsidRPr="00164FEC" w14:paraId="1AE892BD" w14:textId="77777777" w:rsidTr="001E3D0E">
        <w:trPr>
          <w:trHeight w:val="20"/>
        </w:trPr>
        <w:tc>
          <w:tcPr>
            <w:tcW w:w="1321" w:type="pct"/>
            <w:vMerge/>
          </w:tcPr>
          <w:p w14:paraId="7C6E40AE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CB445DA" w14:textId="12FC41D2" w:rsidR="005478DD" w:rsidRPr="00164FEC" w:rsidRDefault="005478DD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фрезерные станки и использовать </w:t>
            </w:r>
            <w:r w:rsidR="00FD4507" w:rsidRPr="00164FEC">
              <w:t>о</w:t>
            </w:r>
            <w:r w:rsidRPr="00164FEC">
              <w:t>птические делительные головки</w:t>
            </w:r>
          </w:p>
        </w:tc>
      </w:tr>
      <w:tr w:rsidR="00862FC9" w:rsidRPr="00164FEC" w14:paraId="163C68DB" w14:textId="77777777" w:rsidTr="001E3D0E">
        <w:trPr>
          <w:trHeight w:val="20"/>
        </w:trPr>
        <w:tc>
          <w:tcPr>
            <w:tcW w:w="1321" w:type="pct"/>
            <w:vMerge/>
          </w:tcPr>
          <w:p w14:paraId="67522EA1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6D3CBC0" w14:textId="7CA36076" w:rsidR="005478DD" w:rsidRPr="00164FEC" w:rsidRDefault="005478DD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фрезерные станки и использовать режущие инструменты, обеспечивающие изготовление деталей с точностью размеров по </w:t>
            </w:r>
            <w:r w:rsidR="006503A1" w:rsidRPr="00164FEC">
              <w:t>5-му, 6-му квалитету</w:t>
            </w:r>
          </w:p>
        </w:tc>
      </w:tr>
      <w:tr w:rsidR="00862FC9" w:rsidRPr="00164FEC" w14:paraId="3D8CF854" w14:textId="77777777" w:rsidTr="001E3D0E">
        <w:trPr>
          <w:trHeight w:val="20"/>
        </w:trPr>
        <w:tc>
          <w:tcPr>
            <w:tcW w:w="1321" w:type="pct"/>
            <w:vMerge/>
          </w:tcPr>
          <w:p w14:paraId="268F66D0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667F774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Определять степень износа режущих инструментов</w:t>
            </w:r>
          </w:p>
        </w:tc>
      </w:tr>
      <w:tr w:rsidR="00862FC9" w:rsidRPr="00164FEC" w14:paraId="3B20CA27" w14:textId="77777777" w:rsidTr="001E3D0E">
        <w:trPr>
          <w:trHeight w:val="20"/>
        </w:trPr>
        <w:tc>
          <w:tcPr>
            <w:tcW w:w="1321" w:type="pct"/>
            <w:vMerge/>
          </w:tcPr>
          <w:p w14:paraId="641F8A87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91238FB" w14:textId="196ADDD1" w:rsidR="005478DD" w:rsidRPr="00164FEC" w:rsidRDefault="005478DD" w:rsidP="001E3D0E">
            <w:pPr>
              <w:pStyle w:val="af9"/>
              <w:jc w:val="both"/>
            </w:pPr>
            <w:r w:rsidRPr="00164FEC">
              <w:t xml:space="preserve">Производить настройку фрезерных станков для обработки заготовок простых деталей с точностью по </w:t>
            </w:r>
            <w:r w:rsidR="00123467" w:rsidRPr="00164FEC">
              <w:t>5-му, 6-му квалитету</w:t>
            </w:r>
          </w:p>
        </w:tc>
      </w:tr>
      <w:tr w:rsidR="00862FC9" w:rsidRPr="00164FEC" w14:paraId="331F998A" w14:textId="77777777" w:rsidTr="001E3D0E">
        <w:trPr>
          <w:trHeight w:val="20"/>
        </w:trPr>
        <w:tc>
          <w:tcPr>
            <w:tcW w:w="1321" w:type="pct"/>
            <w:vMerge/>
          </w:tcPr>
          <w:p w14:paraId="73F81341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F07A3B2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Выполнять проверку фрезерных станков на точность</w:t>
            </w:r>
          </w:p>
        </w:tc>
      </w:tr>
      <w:tr w:rsidR="00862FC9" w:rsidRPr="00164FEC" w14:paraId="301555CB" w14:textId="77777777" w:rsidTr="001E3D0E">
        <w:trPr>
          <w:trHeight w:val="20"/>
        </w:trPr>
        <w:tc>
          <w:tcPr>
            <w:tcW w:w="1321" w:type="pct"/>
            <w:vMerge/>
          </w:tcPr>
          <w:p w14:paraId="5E520D9C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CE108A5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Выполнять регулировку и настройку режущих инструментов и инструментальных приспособлений</w:t>
            </w:r>
          </w:p>
        </w:tc>
      </w:tr>
      <w:tr w:rsidR="00862FC9" w:rsidRPr="00164FEC" w14:paraId="6D020FB4" w14:textId="77777777" w:rsidTr="001E3D0E">
        <w:trPr>
          <w:trHeight w:val="20"/>
        </w:trPr>
        <w:tc>
          <w:tcPr>
            <w:tcW w:w="1321" w:type="pct"/>
            <w:vMerge/>
          </w:tcPr>
          <w:p w14:paraId="3D891AE6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FD9AE57" w14:textId="59C70970" w:rsidR="005478DD" w:rsidRPr="00164FEC" w:rsidRDefault="007E20D9" w:rsidP="001E3D0E">
            <w:pPr>
              <w:pStyle w:val="af9"/>
              <w:jc w:val="both"/>
            </w:pPr>
            <w:r w:rsidRPr="00164FEC">
              <w:t xml:space="preserve">Устанавливать заготовки </w:t>
            </w:r>
            <w:r w:rsidR="005478DD" w:rsidRPr="00164FEC">
              <w:t xml:space="preserve">с комбинированным креплением и выверкой в нескольких плоскостях с точностью </w:t>
            </w:r>
            <w:r w:rsidR="006503A1">
              <w:t>до </w:t>
            </w:r>
            <w:r w:rsidR="001F386C">
              <w:t>0,01 мм</w:t>
            </w:r>
          </w:p>
        </w:tc>
      </w:tr>
      <w:tr w:rsidR="00862FC9" w:rsidRPr="00164FEC" w14:paraId="3F4E1078" w14:textId="77777777" w:rsidTr="001E3D0E">
        <w:trPr>
          <w:trHeight w:val="20"/>
        </w:trPr>
        <w:tc>
          <w:tcPr>
            <w:tcW w:w="1321" w:type="pct"/>
            <w:vMerge/>
          </w:tcPr>
          <w:p w14:paraId="03214CE7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F8FEB99" w14:textId="3F41DE97" w:rsidR="005478DD" w:rsidRPr="00164FEC" w:rsidRDefault="005478DD" w:rsidP="001E3D0E">
            <w:pPr>
              <w:pStyle w:val="af9"/>
              <w:jc w:val="both"/>
            </w:pPr>
            <w:r w:rsidRPr="00164FEC">
              <w:t xml:space="preserve">Выполнять фрезерную обработку заготовок простых деталей с точностью размеров по </w:t>
            </w:r>
            <w:r w:rsidR="00123467" w:rsidRPr="00164FEC">
              <w:t>5-му, 6-му квалитету</w:t>
            </w:r>
            <w:r w:rsidRPr="00164FEC">
              <w:t xml:space="preserve"> на фрезерных станках</w:t>
            </w:r>
          </w:p>
        </w:tc>
      </w:tr>
      <w:tr w:rsidR="00862FC9" w:rsidRPr="00164FEC" w14:paraId="2EA097B6" w14:textId="77777777" w:rsidTr="001E3D0E">
        <w:trPr>
          <w:trHeight w:val="20"/>
        </w:trPr>
        <w:tc>
          <w:tcPr>
            <w:tcW w:w="1321" w:type="pct"/>
            <w:vMerge/>
          </w:tcPr>
          <w:p w14:paraId="2371F669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606D184" w14:textId="2FCF42CA" w:rsidR="005478DD" w:rsidRPr="00164FEC" w:rsidRDefault="005478DD" w:rsidP="001E3D0E">
            <w:pPr>
              <w:pStyle w:val="af9"/>
              <w:jc w:val="both"/>
            </w:pPr>
            <w:r w:rsidRPr="00164FEC">
              <w:t>Выполнять эскизы специальной оснастки и инструмента</w:t>
            </w:r>
          </w:p>
        </w:tc>
      </w:tr>
      <w:tr w:rsidR="00862FC9" w:rsidRPr="00164FEC" w14:paraId="550B7B20" w14:textId="77777777" w:rsidTr="001E3D0E">
        <w:trPr>
          <w:trHeight w:val="20"/>
        </w:trPr>
        <w:tc>
          <w:tcPr>
            <w:tcW w:w="1321" w:type="pct"/>
            <w:vMerge/>
          </w:tcPr>
          <w:p w14:paraId="79FD725A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B18E4BA" w14:textId="3D421746" w:rsidR="005478DD" w:rsidRPr="00164FEC" w:rsidRDefault="005478DD" w:rsidP="001E3D0E">
            <w:pPr>
              <w:pStyle w:val="af9"/>
              <w:jc w:val="both"/>
            </w:pPr>
            <w:r w:rsidRPr="00164FEC">
              <w:t>Применять смазочно-охлаждающие жидкости</w:t>
            </w:r>
          </w:p>
        </w:tc>
      </w:tr>
      <w:tr w:rsidR="00862FC9" w:rsidRPr="00164FEC" w14:paraId="53D58CBB" w14:textId="77777777" w:rsidTr="001E3D0E">
        <w:trPr>
          <w:trHeight w:val="20"/>
        </w:trPr>
        <w:tc>
          <w:tcPr>
            <w:tcW w:w="1321" w:type="pct"/>
            <w:vMerge/>
          </w:tcPr>
          <w:p w14:paraId="30DAABCE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FFDBA01" w14:textId="4F5CC876" w:rsidR="005478DD" w:rsidRPr="00164FEC" w:rsidRDefault="005478DD" w:rsidP="001E3D0E">
            <w:pPr>
              <w:pStyle w:val="af9"/>
              <w:jc w:val="both"/>
            </w:pPr>
            <w:r w:rsidRPr="00164FEC">
              <w:t xml:space="preserve">Выявлять причины возникновения дефектов, предупреждать и устранять возможный брак при фрезеровании поверхностей заготовок простых деталей с точностью размеров по </w:t>
            </w:r>
            <w:r w:rsidR="006503A1" w:rsidRPr="00164FEC">
              <w:t>5-му, 6-му квалитету</w:t>
            </w:r>
          </w:p>
        </w:tc>
      </w:tr>
      <w:tr w:rsidR="00862FC9" w:rsidRPr="00164FEC" w14:paraId="53AAD7D0" w14:textId="77777777" w:rsidTr="001E3D0E">
        <w:trPr>
          <w:trHeight w:val="20"/>
        </w:trPr>
        <w:tc>
          <w:tcPr>
            <w:tcW w:w="1321" w:type="pct"/>
            <w:vMerge/>
          </w:tcPr>
          <w:p w14:paraId="4284D001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C2C89AE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Проверять исправность и работоспособность фрезерных станков</w:t>
            </w:r>
          </w:p>
        </w:tc>
      </w:tr>
      <w:tr w:rsidR="00862FC9" w:rsidRPr="00164FEC" w14:paraId="1CD82DF1" w14:textId="77777777" w:rsidTr="001E3D0E">
        <w:trPr>
          <w:trHeight w:val="20"/>
        </w:trPr>
        <w:tc>
          <w:tcPr>
            <w:tcW w:w="1321" w:type="pct"/>
            <w:vMerge/>
          </w:tcPr>
          <w:p w14:paraId="5C262D4A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FA44AD9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Выполнять регламентные работы по техническому обслуживанию фрезерных станков</w:t>
            </w:r>
          </w:p>
        </w:tc>
      </w:tr>
      <w:tr w:rsidR="00862FC9" w:rsidRPr="00164FEC" w14:paraId="7E2A8C44" w14:textId="77777777" w:rsidTr="001E3D0E">
        <w:trPr>
          <w:trHeight w:val="20"/>
        </w:trPr>
        <w:tc>
          <w:tcPr>
            <w:tcW w:w="1321" w:type="pct"/>
            <w:vMerge/>
          </w:tcPr>
          <w:p w14:paraId="2C67387D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EEEE742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Выполнять техническое обслуживание технологической оснастки, размещенной на рабочем месте фрезеровщика</w:t>
            </w:r>
          </w:p>
        </w:tc>
      </w:tr>
      <w:tr w:rsidR="00862FC9" w:rsidRPr="00164FEC" w14:paraId="2898524D" w14:textId="77777777" w:rsidTr="001E3D0E">
        <w:trPr>
          <w:trHeight w:val="20"/>
        </w:trPr>
        <w:tc>
          <w:tcPr>
            <w:tcW w:w="1321" w:type="pct"/>
            <w:vMerge/>
          </w:tcPr>
          <w:p w14:paraId="4153FCDF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E18CDB4" w14:textId="0AFBD43B" w:rsidR="005478DD" w:rsidRPr="00164FEC" w:rsidRDefault="005478DD" w:rsidP="001E3D0E">
            <w:pPr>
              <w:pStyle w:val="af9"/>
              <w:jc w:val="both"/>
            </w:pPr>
            <w:r w:rsidRPr="00164FEC">
              <w:t>Применять средства индивидуальной и коллективной защиты при выполнении работ на фрезерных станках</w:t>
            </w:r>
          </w:p>
        </w:tc>
      </w:tr>
      <w:tr w:rsidR="00862FC9" w:rsidRPr="00164FEC" w14:paraId="407B3154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769A1AA1" w14:textId="77777777" w:rsidR="005478DD" w:rsidRPr="00164FEC" w:rsidRDefault="005478DD" w:rsidP="001E3D0E">
            <w:pPr>
              <w:suppressAutoHyphens/>
            </w:pPr>
            <w:r w:rsidRPr="00164FEC" w:rsidDel="002A1D54">
              <w:t>Необходимые знания</w:t>
            </w:r>
          </w:p>
        </w:tc>
        <w:tc>
          <w:tcPr>
            <w:tcW w:w="3679" w:type="pct"/>
          </w:tcPr>
          <w:p w14:paraId="10FC7758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862FC9" w:rsidRPr="00164FEC" w14:paraId="7772D6EC" w14:textId="77777777" w:rsidTr="001E3D0E">
        <w:trPr>
          <w:trHeight w:val="20"/>
        </w:trPr>
        <w:tc>
          <w:tcPr>
            <w:tcW w:w="1321" w:type="pct"/>
            <w:vMerge/>
          </w:tcPr>
          <w:p w14:paraId="51202C7F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A57DAD4" w14:textId="48673EDC" w:rsidR="005478DD" w:rsidRPr="00164FEC" w:rsidRDefault="005478DD" w:rsidP="001E3D0E">
            <w:pPr>
              <w:pStyle w:val="af9"/>
              <w:jc w:val="both"/>
            </w:pPr>
            <w:r w:rsidRPr="00164FEC"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376E2" w:rsidRPr="00164FEC" w14:paraId="6AC88BE0" w14:textId="77777777" w:rsidTr="001E3D0E">
        <w:trPr>
          <w:trHeight w:val="20"/>
        </w:trPr>
        <w:tc>
          <w:tcPr>
            <w:tcW w:w="1321" w:type="pct"/>
            <w:vMerge/>
          </w:tcPr>
          <w:p w14:paraId="5ED7D1EE" w14:textId="77777777" w:rsidR="003376E2" w:rsidRPr="00164FEC" w:rsidDel="002A1D54" w:rsidRDefault="003376E2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89D6F6E" w14:textId="7AD3B8A6" w:rsidR="003376E2" w:rsidRPr="00164FEC" w:rsidRDefault="003376E2" w:rsidP="001E3D0E">
            <w:pPr>
              <w:pStyle w:val="af9"/>
              <w:jc w:val="both"/>
            </w:pPr>
            <w:r w:rsidRPr="00164FEC">
              <w:t>Порядок работы с электронным архивом технологической и конструкторской документации</w:t>
            </w:r>
          </w:p>
        </w:tc>
      </w:tr>
      <w:tr w:rsidR="00862FC9" w:rsidRPr="00164FEC" w14:paraId="4DBFD205" w14:textId="77777777" w:rsidTr="001E3D0E">
        <w:trPr>
          <w:trHeight w:val="20"/>
        </w:trPr>
        <w:tc>
          <w:tcPr>
            <w:tcW w:w="1321" w:type="pct"/>
            <w:vMerge/>
          </w:tcPr>
          <w:p w14:paraId="7BD1C075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8D13A8C" w14:textId="2B086F25" w:rsidR="005478DD" w:rsidRPr="00164FEC" w:rsidRDefault="005478DD" w:rsidP="001E3D0E">
            <w:pPr>
              <w:pStyle w:val="af9"/>
              <w:jc w:val="both"/>
            </w:pPr>
            <w:r w:rsidRPr="00164FEC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862FC9" w:rsidRPr="00164FEC" w14:paraId="267A304A" w14:textId="77777777" w:rsidTr="001E3D0E">
        <w:trPr>
          <w:trHeight w:val="20"/>
        </w:trPr>
        <w:tc>
          <w:tcPr>
            <w:tcW w:w="1321" w:type="pct"/>
            <w:vMerge/>
          </w:tcPr>
          <w:p w14:paraId="29B47DF8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C515017" w14:textId="7D9CA77E" w:rsidR="005478DD" w:rsidRPr="00164FEC" w:rsidRDefault="005478DD" w:rsidP="001E3D0E">
            <w:pPr>
              <w:pStyle w:val="af9"/>
              <w:jc w:val="both"/>
            </w:pPr>
            <w:r w:rsidRPr="00164FEC">
              <w:t>Порядок работы с файловой системой</w:t>
            </w:r>
          </w:p>
        </w:tc>
      </w:tr>
      <w:tr w:rsidR="00862FC9" w:rsidRPr="00164FEC" w14:paraId="2DBE5474" w14:textId="77777777" w:rsidTr="001E3D0E">
        <w:trPr>
          <w:trHeight w:val="20"/>
        </w:trPr>
        <w:tc>
          <w:tcPr>
            <w:tcW w:w="1321" w:type="pct"/>
            <w:vMerge/>
          </w:tcPr>
          <w:p w14:paraId="172F417B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AEFD4AB" w14:textId="7DD290CB" w:rsidR="005478DD" w:rsidRPr="00164FEC" w:rsidRDefault="005478DD" w:rsidP="001E3D0E">
            <w:pPr>
              <w:pStyle w:val="af9"/>
              <w:jc w:val="both"/>
            </w:pPr>
            <w:r w:rsidRPr="00164FEC">
              <w:t>Основные форматы представления электронной графической и текстовой информации</w:t>
            </w:r>
          </w:p>
        </w:tc>
      </w:tr>
      <w:tr w:rsidR="00862FC9" w:rsidRPr="00164FEC" w14:paraId="46D57CB8" w14:textId="77777777" w:rsidTr="001E3D0E">
        <w:trPr>
          <w:trHeight w:val="20"/>
        </w:trPr>
        <w:tc>
          <w:tcPr>
            <w:tcW w:w="1321" w:type="pct"/>
            <w:vMerge/>
          </w:tcPr>
          <w:p w14:paraId="3634FB85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9A1FF8D" w14:textId="1209BE0D" w:rsidR="005478DD" w:rsidRPr="00164FEC" w:rsidRDefault="005478DD" w:rsidP="001E3D0E">
            <w:pPr>
              <w:pStyle w:val="af9"/>
              <w:jc w:val="both"/>
            </w:pPr>
            <w:r w:rsidRPr="00164FE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862FC9" w:rsidRPr="00164FEC" w14:paraId="37EE23D3" w14:textId="77777777" w:rsidTr="001E3D0E">
        <w:trPr>
          <w:trHeight w:val="20"/>
        </w:trPr>
        <w:tc>
          <w:tcPr>
            <w:tcW w:w="1321" w:type="pct"/>
            <w:vMerge/>
          </w:tcPr>
          <w:p w14:paraId="0BC32B9C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96CA476" w14:textId="1ACCA768" w:rsidR="005478DD" w:rsidRPr="00164FEC" w:rsidRDefault="005478DD" w:rsidP="001E3D0E">
            <w:pPr>
              <w:pStyle w:val="af9"/>
              <w:jc w:val="both"/>
            </w:pPr>
            <w:r w:rsidRPr="00164FE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862FC9" w:rsidRPr="00164FEC" w14:paraId="523FA82C" w14:textId="77777777" w:rsidTr="001E3D0E">
        <w:trPr>
          <w:trHeight w:val="20"/>
        </w:trPr>
        <w:tc>
          <w:tcPr>
            <w:tcW w:w="1321" w:type="pct"/>
            <w:vMerge/>
          </w:tcPr>
          <w:p w14:paraId="0BAC08C2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1D8B90A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862FC9" w:rsidRPr="00164FEC" w14:paraId="1DB40184" w14:textId="77777777" w:rsidTr="001E3D0E">
        <w:trPr>
          <w:trHeight w:val="20"/>
        </w:trPr>
        <w:tc>
          <w:tcPr>
            <w:tcW w:w="1321" w:type="pct"/>
            <w:vMerge/>
          </w:tcPr>
          <w:p w14:paraId="6F237D44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F899F60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862FC9" w:rsidRPr="00164FEC" w14:paraId="3174B70B" w14:textId="77777777" w:rsidTr="001E3D0E">
        <w:trPr>
          <w:trHeight w:val="20"/>
        </w:trPr>
        <w:tc>
          <w:tcPr>
            <w:tcW w:w="1321" w:type="pct"/>
            <w:vMerge/>
          </w:tcPr>
          <w:p w14:paraId="1DAADE0D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F155BEF" w14:textId="77777777" w:rsidR="005478DD" w:rsidRPr="00164FEC" w:rsidRDefault="005478DD" w:rsidP="001E3D0E">
            <w:pPr>
              <w:pStyle w:val="af9"/>
              <w:jc w:val="both"/>
              <w:rPr>
                <w:rFonts w:eastAsia="Batang"/>
              </w:rPr>
            </w:pPr>
            <w:r w:rsidRPr="00164FEC">
              <w:rPr>
                <w:rFonts w:eastAsia="Batang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862FC9" w:rsidRPr="00164FEC" w14:paraId="0A30B4D4" w14:textId="77777777" w:rsidTr="001E3D0E">
        <w:trPr>
          <w:trHeight w:val="20"/>
        </w:trPr>
        <w:tc>
          <w:tcPr>
            <w:tcW w:w="1321" w:type="pct"/>
            <w:vMerge/>
          </w:tcPr>
          <w:p w14:paraId="659EE4F4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BC25B2E" w14:textId="2A060FDA" w:rsidR="005478DD" w:rsidRPr="00164FEC" w:rsidRDefault="005478DD" w:rsidP="001E3D0E">
            <w:pPr>
              <w:pStyle w:val="af9"/>
              <w:jc w:val="both"/>
            </w:pPr>
            <w:r w:rsidRPr="00164FEC">
              <w:t xml:space="preserve">Устройство, назначение, правила и условия эксплуатации универсальных и специальных приспособлений для фрезерования заготовок простых деталей с точностью по </w:t>
            </w:r>
            <w:r w:rsidR="00123467" w:rsidRPr="00164FEC">
              <w:t>5-му, 6-му квалитету</w:t>
            </w:r>
            <w:r w:rsidRPr="00164FEC">
              <w:t xml:space="preserve"> </w:t>
            </w:r>
          </w:p>
        </w:tc>
      </w:tr>
      <w:tr w:rsidR="00862FC9" w:rsidRPr="00164FEC" w14:paraId="708F0470" w14:textId="77777777" w:rsidTr="001E3D0E">
        <w:trPr>
          <w:trHeight w:val="20"/>
        </w:trPr>
        <w:tc>
          <w:tcPr>
            <w:tcW w:w="1321" w:type="pct"/>
            <w:vMerge/>
          </w:tcPr>
          <w:p w14:paraId="0995D693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45589A9" w14:textId="24CD480B" w:rsidR="005478DD" w:rsidRPr="00164FEC" w:rsidRDefault="005478DD" w:rsidP="001E3D0E">
            <w:pPr>
              <w:pStyle w:val="af9"/>
              <w:jc w:val="both"/>
            </w:pPr>
            <w:r w:rsidRPr="00164FEC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862FC9" w:rsidRPr="00164FEC" w14:paraId="4F1DD7EA" w14:textId="77777777" w:rsidTr="001E3D0E">
        <w:trPr>
          <w:trHeight w:val="20"/>
        </w:trPr>
        <w:tc>
          <w:tcPr>
            <w:tcW w:w="1321" w:type="pct"/>
            <w:vMerge/>
          </w:tcPr>
          <w:p w14:paraId="39AA3A0B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2818D7D" w14:textId="669F01DD" w:rsidR="005478DD" w:rsidRPr="00164FEC" w:rsidRDefault="00770A91" w:rsidP="001E3D0E">
            <w:pPr>
              <w:pStyle w:val="af9"/>
              <w:jc w:val="both"/>
            </w:pPr>
            <w:r w:rsidRPr="00164FEC">
              <w:t xml:space="preserve">Правила выполнения эскизов </w:t>
            </w:r>
            <w:r w:rsidR="005478DD" w:rsidRPr="00164FEC">
              <w:t>специальной оснастки и инструмента</w:t>
            </w:r>
          </w:p>
        </w:tc>
      </w:tr>
      <w:tr w:rsidR="00862FC9" w:rsidRPr="00164FEC" w14:paraId="5318AD02" w14:textId="77777777" w:rsidTr="001E3D0E">
        <w:trPr>
          <w:trHeight w:val="20"/>
        </w:trPr>
        <w:tc>
          <w:tcPr>
            <w:tcW w:w="1321" w:type="pct"/>
            <w:vMerge/>
          </w:tcPr>
          <w:p w14:paraId="46F10E3D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8BC1905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Основные свойства и маркировка обрабатываемых и инструментальных материалов</w:t>
            </w:r>
          </w:p>
        </w:tc>
      </w:tr>
      <w:tr w:rsidR="00862FC9" w:rsidRPr="00164FEC" w14:paraId="4A05007F" w14:textId="77777777" w:rsidTr="001E3D0E">
        <w:trPr>
          <w:trHeight w:val="20"/>
        </w:trPr>
        <w:tc>
          <w:tcPr>
            <w:tcW w:w="1321" w:type="pct"/>
            <w:vMerge/>
          </w:tcPr>
          <w:p w14:paraId="74B1F78C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A729D2F" w14:textId="64EB05C9" w:rsidR="005478DD" w:rsidRPr="00164FEC" w:rsidRDefault="005478DD" w:rsidP="001E3D0E">
            <w:pPr>
              <w:pStyle w:val="af9"/>
              <w:jc w:val="both"/>
            </w:pPr>
            <w:r w:rsidRPr="00164FEC">
              <w:t xml:space="preserve">Конструкции, назначение, геометрические параметры и правила эксплуатации режущих инструментов, применяемых на фрезерных станках для обработки заготовок простых деталей с точностью размеров по </w:t>
            </w:r>
            <w:r w:rsidR="00123467" w:rsidRPr="00164FEC">
              <w:t>5-му, 6-му квалитету</w:t>
            </w:r>
          </w:p>
        </w:tc>
      </w:tr>
      <w:tr w:rsidR="00862FC9" w:rsidRPr="00164FEC" w14:paraId="63F06374" w14:textId="77777777" w:rsidTr="001E3D0E">
        <w:trPr>
          <w:trHeight w:val="20"/>
        </w:trPr>
        <w:tc>
          <w:tcPr>
            <w:tcW w:w="1321" w:type="pct"/>
            <w:vMerge/>
          </w:tcPr>
          <w:p w14:paraId="3CF0DB9B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F25B07B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Приемы и правила установки режущих инструментов на фрезерных станках</w:t>
            </w:r>
          </w:p>
        </w:tc>
      </w:tr>
      <w:tr w:rsidR="00862FC9" w:rsidRPr="00164FEC" w14:paraId="36488A67" w14:textId="77777777" w:rsidTr="001E3D0E">
        <w:trPr>
          <w:trHeight w:val="20"/>
        </w:trPr>
        <w:tc>
          <w:tcPr>
            <w:tcW w:w="1321" w:type="pct"/>
            <w:vMerge/>
          </w:tcPr>
          <w:p w14:paraId="18245440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4C0DF6F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Основы теории резания в объеме, необходимом для выполнения работы</w:t>
            </w:r>
          </w:p>
        </w:tc>
      </w:tr>
      <w:tr w:rsidR="00862FC9" w:rsidRPr="00164FEC" w14:paraId="3F4585D6" w14:textId="77777777" w:rsidTr="001E3D0E">
        <w:trPr>
          <w:trHeight w:val="20"/>
        </w:trPr>
        <w:tc>
          <w:tcPr>
            <w:tcW w:w="1321" w:type="pct"/>
            <w:vMerge/>
          </w:tcPr>
          <w:p w14:paraId="17F26C89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A3A7273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Критерии износа режущих инструментов</w:t>
            </w:r>
          </w:p>
        </w:tc>
      </w:tr>
      <w:tr w:rsidR="00862FC9" w:rsidRPr="00164FEC" w14:paraId="07342A85" w14:textId="77777777" w:rsidTr="001E3D0E">
        <w:trPr>
          <w:trHeight w:val="20"/>
        </w:trPr>
        <w:tc>
          <w:tcPr>
            <w:tcW w:w="1321" w:type="pct"/>
            <w:vMerge/>
          </w:tcPr>
          <w:p w14:paraId="692C3756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053BADA" w14:textId="55980076" w:rsidR="005478DD" w:rsidRPr="00164FEC" w:rsidRDefault="005478DD" w:rsidP="001E3D0E">
            <w:pPr>
              <w:pStyle w:val="af9"/>
              <w:jc w:val="both"/>
            </w:pPr>
            <w:r w:rsidRPr="00164FEC">
              <w:t xml:space="preserve">Устройство и </w:t>
            </w:r>
            <w:r w:rsidR="007C3E9C" w:rsidRPr="00164FEC">
              <w:t xml:space="preserve">правила эксплуатации </w:t>
            </w:r>
            <w:r w:rsidRPr="00164FEC">
              <w:t>фрезерных станков</w:t>
            </w:r>
          </w:p>
        </w:tc>
      </w:tr>
      <w:tr w:rsidR="00862FC9" w:rsidRPr="00164FEC" w14:paraId="6E1D2B91" w14:textId="77777777" w:rsidTr="001E3D0E">
        <w:trPr>
          <w:trHeight w:val="20"/>
        </w:trPr>
        <w:tc>
          <w:tcPr>
            <w:tcW w:w="1321" w:type="pct"/>
            <w:vMerge/>
          </w:tcPr>
          <w:p w14:paraId="774FE450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EF6D383" w14:textId="7DFFA457" w:rsidR="005478DD" w:rsidRPr="00164FEC" w:rsidRDefault="005478DD" w:rsidP="001E3D0E">
            <w:pPr>
              <w:pStyle w:val="af9"/>
              <w:jc w:val="both"/>
            </w:pPr>
            <w:r w:rsidRPr="00164FEC">
              <w:t>Последовательность и содержание настройки фрезерных станков</w:t>
            </w:r>
          </w:p>
        </w:tc>
      </w:tr>
      <w:tr w:rsidR="00862FC9" w:rsidRPr="00164FEC" w14:paraId="5AAD108F" w14:textId="77777777" w:rsidTr="001E3D0E">
        <w:trPr>
          <w:trHeight w:val="20"/>
        </w:trPr>
        <w:tc>
          <w:tcPr>
            <w:tcW w:w="1321" w:type="pct"/>
            <w:vMerge/>
          </w:tcPr>
          <w:p w14:paraId="701D57DA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0C041E7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Правила и приемы проверки фрезерных станков на точность</w:t>
            </w:r>
          </w:p>
        </w:tc>
      </w:tr>
      <w:tr w:rsidR="00862FC9" w:rsidRPr="00164FEC" w14:paraId="4EFAA809" w14:textId="77777777" w:rsidTr="001E3D0E">
        <w:trPr>
          <w:trHeight w:val="20"/>
        </w:trPr>
        <w:tc>
          <w:tcPr>
            <w:tcW w:w="1321" w:type="pct"/>
            <w:vMerge/>
          </w:tcPr>
          <w:p w14:paraId="3C612F64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763E950" w14:textId="42C2B36A" w:rsidR="005478DD" w:rsidRPr="00164FEC" w:rsidRDefault="005478DD" w:rsidP="001E3D0E">
            <w:pPr>
              <w:pStyle w:val="af9"/>
              <w:jc w:val="both"/>
            </w:pPr>
            <w:r w:rsidRPr="00164FEC">
              <w:t xml:space="preserve">Способы и приемы регулировки и настройки режущих инструментов и инструментальных приспособлений </w:t>
            </w:r>
          </w:p>
        </w:tc>
      </w:tr>
      <w:tr w:rsidR="00862FC9" w:rsidRPr="00164FEC" w14:paraId="1BD7A68C" w14:textId="77777777" w:rsidTr="001E3D0E">
        <w:trPr>
          <w:trHeight w:val="20"/>
        </w:trPr>
        <w:tc>
          <w:tcPr>
            <w:tcW w:w="1321" w:type="pct"/>
            <w:vMerge/>
          </w:tcPr>
          <w:p w14:paraId="010D326C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25401D8" w14:textId="2E8E1256" w:rsidR="005478DD" w:rsidRPr="00164FEC" w:rsidRDefault="005478DD" w:rsidP="001E3D0E">
            <w:pPr>
              <w:pStyle w:val="af9"/>
              <w:jc w:val="both"/>
            </w:pPr>
            <w:r w:rsidRPr="00164FEC">
              <w:t>Правила и приемы установки заготовок с комбинированным креплением и выверкой в нескольких плоскостях</w:t>
            </w:r>
            <w:r w:rsidR="00B32856" w:rsidRPr="00164FEC">
              <w:t xml:space="preserve"> с точностью </w:t>
            </w:r>
            <w:r w:rsidR="006503A1">
              <w:t>до </w:t>
            </w:r>
            <w:r w:rsidR="001F386C">
              <w:t>0,01 мм</w:t>
            </w:r>
          </w:p>
        </w:tc>
      </w:tr>
      <w:tr w:rsidR="00862FC9" w:rsidRPr="00164FEC" w14:paraId="4D5809D5" w14:textId="77777777" w:rsidTr="001E3D0E">
        <w:trPr>
          <w:trHeight w:val="20"/>
        </w:trPr>
        <w:tc>
          <w:tcPr>
            <w:tcW w:w="1321" w:type="pct"/>
            <w:vMerge/>
          </w:tcPr>
          <w:p w14:paraId="3B1CF73E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145C9B5" w14:textId="1412A352" w:rsidR="005478DD" w:rsidRPr="00164FEC" w:rsidRDefault="005478DD" w:rsidP="001E3D0E">
            <w:pPr>
              <w:pStyle w:val="af9"/>
              <w:jc w:val="both"/>
            </w:pPr>
            <w:r w:rsidRPr="00164FEC">
              <w:t>Органы управления фрезерных станков</w:t>
            </w:r>
          </w:p>
        </w:tc>
      </w:tr>
      <w:tr w:rsidR="00862FC9" w:rsidRPr="00164FEC" w14:paraId="7DCAF2FB" w14:textId="77777777" w:rsidTr="001E3D0E">
        <w:trPr>
          <w:trHeight w:val="20"/>
        </w:trPr>
        <w:tc>
          <w:tcPr>
            <w:tcW w:w="1321" w:type="pct"/>
            <w:vMerge/>
          </w:tcPr>
          <w:p w14:paraId="457E0B7E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F8BB5D2" w14:textId="56D73750" w:rsidR="005478DD" w:rsidRPr="00164FEC" w:rsidRDefault="005478DD" w:rsidP="001E3D0E">
            <w:pPr>
              <w:pStyle w:val="af9"/>
              <w:jc w:val="both"/>
            </w:pPr>
            <w:r w:rsidRPr="00164FEC">
              <w:t xml:space="preserve">Способы и приемы фрезерования заготовок простых деталей с точностью размеров по </w:t>
            </w:r>
            <w:r w:rsidR="00123467" w:rsidRPr="00164FEC">
              <w:t>5-му, 6-му квалитету</w:t>
            </w:r>
            <w:r w:rsidRPr="00164FEC">
              <w:t xml:space="preserve"> на фрезерных станках</w:t>
            </w:r>
          </w:p>
        </w:tc>
      </w:tr>
      <w:tr w:rsidR="00862FC9" w:rsidRPr="00164FEC" w14:paraId="3B69DC34" w14:textId="77777777" w:rsidTr="001E3D0E">
        <w:trPr>
          <w:trHeight w:val="20"/>
        </w:trPr>
        <w:tc>
          <w:tcPr>
            <w:tcW w:w="1321" w:type="pct"/>
            <w:vMerge/>
          </w:tcPr>
          <w:p w14:paraId="6DD88223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6057BC4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Назначение и свойства смазочно-охлаждающих жидкостей, применяемых при фрезеровании</w:t>
            </w:r>
          </w:p>
        </w:tc>
      </w:tr>
      <w:tr w:rsidR="00862FC9" w:rsidRPr="00164FEC" w14:paraId="787EDBC6" w14:textId="77777777" w:rsidTr="001E3D0E">
        <w:trPr>
          <w:trHeight w:val="20"/>
        </w:trPr>
        <w:tc>
          <w:tcPr>
            <w:tcW w:w="1321" w:type="pct"/>
            <w:vMerge/>
          </w:tcPr>
          <w:p w14:paraId="67319419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40B81C8" w14:textId="424E7165" w:rsidR="005478DD" w:rsidRPr="00164FEC" w:rsidRDefault="005478DD" w:rsidP="001E3D0E">
            <w:pPr>
              <w:pStyle w:val="af9"/>
              <w:jc w:val="both"/>
            </w:pPr>
            <w:r w:rsidRPr="00164FEC">
              <w:t xml:space="preserve">Основные виды </w:t>
            </w:r>
            <w:r w:rsidR="00B32856" w:rsidRPr="00164FEC">
              <w:t xml:space="preserve">дефектов деталей </w:t>
            </w:r>
            <w:r w:rsidRPr="00164FEC">
              <w:t xml:space="preserve">при фрезеровании заготовок простых деталей с точностью размеров по </w:t>
            </w:r>
            <w:r w:rsidR="00123467" w:rsidRPr="00164FEC">
              <w:t>5-му, 6-му квалитету</w:t>
            </w:r>
            <w:r w:rsidRPr="00164FEC">
              <w:t xml:space="preserve">, </w:t>
            </w:r>
            <w:r w:rsidR="00B32856" w:rsidRPr="00164FEC">
              <w:t>их</w:t>
            </w:r>
            <w:r w:rsidRPr="00164FEC">
              <w:t xml:space="preserve"> причины и способы предупреждения и устранения </w:t>
            </w:r>
          </w:p>
        </w:tc>
      </w:tr>
      <w:tr w:rsidR="00862FC9" w:rsidRPr="00164FEC" w14:paraId="3D2BBC91" w14:textId="77777777" w:rsidTr="001E3D0E">
        <w:trPr>
          <w:trHeight w:val="20"/>
        </w:trPr>
        <w:tc>
          <w:tcPr>
            <w:tcW w:w="1321" w:type="pct"/>
            <w:vMerge/>
          </w:tcPr>
          <w:p w14:paraId="35C24087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8324FC9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Порядок проверки исправности и работоспособности фрезерных станков</w:t>
            </w:r>
          </w:p>
        </w:tc>
      </w:tr>
      <w:tr w:rsidR="00862FC9" w:rsidRPr="00164FEC" w14:paraId="58A627E5" w14:textId="77777777" w:rsidTr="001E3D0E">
        <w:trPr>
          <w:trHeight w:val="20"/>
        </w:trPr>
        <w:tc>
          <w:tcPr>
            <w:tcW w:w="1321" w:type="pct"/>
            <w:vMerge/>
          </w:tcPr>
          <w:p w14:paraId="51EDEBE7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F7FE5F8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Состав и порядок выполнения регламентных работ по техническому обслуживанию фрезерных станков</w:t>
            </w:r>
          </w:p>
        </w:tc>
      </w:tr>
      <w:tr w:rsidR="00862FC9" w:rsidRPr="00164FEC" w14:paraId="01E57911" w14:textId="77777777" w:rsidTr="001E3D0E">
        <w:trPr>
          <w:trHeight w:val="20"/>
        </w:trPr>
        <w:tc>
          <w:tcPr>
            <w:tcW w:w="1321" w:type="pct"/>
            <w:vMerge/>
          </w:tcPr>
          <w:p w14:paraId="79555CFF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ADD968D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Состав работ по техническому обслуживанию технологической оснастки, размещенной на рабочем месте фрезеровщика</w:t>
            </w:r>
          </w:p>
        </w:tc>
      </w:tr>
      <w:tr w:rsidR="00862FC9" w:rsidRPr="00164FEC" w14:paraId="2E6D2FEB" w14:textId="77777777" w:rsidTr="001E3D0E">
        <w:trPr>
          <w:trHeight w:val="20"/>
        </w:trPr>
        <w:tc>
          <w:tcPr>
            <w:tcW w:w="1321" w:type="pct"/>
            <w:vMerge/>
          </w:tcPr>
          <w:p w14:paraId="5B622C7C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0516A70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>Требования к планировке и оснащению рабочего места при выполнении фрезерных работ</w:t>
            </w:r>
          </w:p>
        </w:tc>
      </w:tr>
      <w:tr w:rsidR="00862FC9" w:rsidRPr="00164FEC" w14:paraId="676D090E" w14:textId="77777777" w:rsidTr="001E3D0E">
        <w:trPr>
          <w:trHeight w:val="20"/>
        </w:trPr>
        <w:tc>
          <w:tcPr>
            <w:tcW w:w="1321" w:type="pct"/>
            <w:vMerge/>
          </w:tcPr>
          <w:p w14:paraId="2DD40D0F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B05C540" w14:textId="77777777" w:rsidR="005478DD" w:rsidRPr="00164FEC" w:rsidRDefault="005478DD" w:rsidP="001E3D0E">
            <w:pPr>
              <w:pStyle w:val="af9"/>
              <w:jc w:val="both"/>
            </w:pPr>
            <w:r w:rsidRPr="00164FEC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862FC9" w:rsidRPr="00164FEC" w14:paraId="049E60E9" w14:textId="77777777" w:rsidTr="001E3D0E">
        <w:trPr>
          <w:trHeight w:val="20"/>
        </w:trPr>
        <w:tc>
          <w:tcPr>
            <w:tcW w:w="1321" w:type="pct"/>
            <w:vMerge/>
          </w:tcPr>
          <w:p w14:paraId="5D015200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6B3A3C4" w14:textId="05860E23" w:rsidR="005478DD" w:rsidRPr="00164FEC" w:rsidRDefault="005478DD" w:rsidP="001E3D0E">
            <w:pPr>
              <w:pStyle w:val="af9"/>
              <w:jc w:val="both"/>
            </w:pPr>
            <w:r w:rsidRPr="00164FEC">
              <w:t>Виды и правила применения средств индивидуальной и коллективной защиты при выполнении работ на фрезерных станках</w:t>
            </w:r>
          </w:p>
        </w:tc>
      </w:tr>
      <w:tr w:rsidR="00862FC9" w:rsidRPr="00164FEC" w14:paraId="77A7BADA" w14:textId="77777777" w:rsidTr="001E3D0E">
        <w:trPr>
          <w:trHeight w:val="20"/>
        </w:trPr>
        <w:tc>
          <w:tcPr>
            <w:tcW w:w="1321" w:type="pct"/>
          </w:tcPr>
          <w:p w14:paraId="4AF881CB" w14:textId="77777777" w:rsidR="005478DD" w:rsidRPr="00164FEC" w:rsidDel="002A1D54" w:rsidRDefault="005478DD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</w:tcPr>
          <w:p w14:paraId="3A981699" w14:textId="77777777" w:rsidR="005478DD" w:rsidRPr="00164FEC" w:rsidRDefault="005478DD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513269E8" w14:textId="77777777" w:rsidR="001E3D0E" w:rsidRPr="00164FEC" w:rsidRDefault="001E3D0E" w:rsidP="00164FEC">
      <w:pPr>
        <w:pStyle w:val="aff2"/>
      </w:pPr>
    </w:p>
    <w:p w14:paraId="78B84423" w14:textId="1615BEB4" w:rsidR="0052442E" w:rsidRPr="00164FEC" w:rsidRDefault="0052442E" w:rsidP="00164FEC">
      <w:pPr>
        <w:pStyle w:val="aff2"/>
        <w:rPr>
          <w:b/>
          <w:bCs w:val="0"/>
        </w:rPr>
      </w:pPr>
      <w:r w:rsidRPr="00164FEC">
        <w:rPr>
          <w:b/>
          <w:bCs w:val="0"/>
        </w:rPr>
        <w:t>3.4.2. Трудовая функция</w:t>
      </w:r>
    </w:p>
    <w:p w14:paraId="5B41B590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4133"/>
        <w:gridCol w:w="720"/>
        <w:gridCol w:w="1197"/>
        <w:gridCol w:w="1571"/>
        <w:gridCol w:w="1071"/>
      </w:tblGrid>
      <w:tr w:rsidR="00862FC9" w:rsidRPr="00164FEC" w14:paraId="4BFD7EEA" w14:textId="77777777" w:rsidTr="00B7237F">
        <w:trPr>
          <w:trHeight w:val="278"/>
        </w:trPr>
        <w:tc>
          <w:tcPr>
            <w:tcW w:w="7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501AF829" w14:textId="77777777" w:rsidR="00B7237F" w:rsidRPr="00164FEC" w:rsidRDefault="00B7237F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AF2A11" w14:textId="00467E72" w:rsidR="00B7237F" w:rsidRPr="00164FEC" w:rsidRDefault="00B55A49" w:rsidP="001E3D0E">
            <w:pPr>
              <w:suppressAutoHyphens/>
            </w:pPr>
            <w:r w:rsidRPr="00164FEC">
              <w:t xml:space="preserve">Фрезерование заготовок сложных деталей </w:t>
            </w:r>
            <w:r w:rsidR="00123467" w:rsidRPr="00164FEC">
              <w:t>с точностью размеров по 7–9</w:t>
            </w:r>
            <w:r w:rsidR="001F386C">
              <w:noBreakHyphen/>
            </w:r>
            <w:r w:rsidR="00123467" w:rsidRPr="00164FEC">
              <w:t>му квалитету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ED9A9B" w14:textId="77777777" w:rsidR="00B7237F" w:rsidRPr="00164FEC" w:rsidRDefault="00B7237F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50EA47" w14:textId="0A1D34A5" w:rsidR="00B7237F" w:rsidRPr="00164FEC" w:rsidRDefault="00164FEC" w:rsidP="001E3D0E">
            <w:pPr>
              <w:suppressAutoHyphens/>
            </w:pPr>
            <w:r>
              <w:rPr>
                <w:lang w:val="en-US"/>
              </w:rPr>
              <w:t>D</w:t>
            </w:r>
            <w:r w:rsidR="00B7237F" w:rsidRPr="00164FEC">
              <w:t>/02.4</w:t>
            </w:r>
          </w:p>
        </w:tc>
        <w:tc>
          <w:tcPr>
            <w:tcW w:w="7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C386197" w14:textId="77777777" w:rsidR="00B7237F" w:rsidRPr="00164FEC" w:rsidRDefault="00B7237F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048F61" w14:textId="77777777" w:rsidR="00B7237F" w:rsidRPr="00164FEC" w:rsidRDefault="00B7237F" w:rsidP="001E3D0E">
            <w:pPr>
              <w:suppressAutoHyphens/>
              <w:jc w:val="center"/>
            </w:pPr>
            <w:r w:rsidRPr="00164FEC">
              <w:t xml:space="preserve">4 </w:t>
            </w:r>
          </w:p>
        </w:tc>
      </w:tr>
    </w:tbl>
    <w:p w14:paraId="02DF3BAB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055"/>
        <w:gridCol w:w="490"/>
        <w:gridCol w:w="2169"/>
        <w:gridCol w:w="1477"/>
        <w:gridCol w:w="2324"/>
      </w:tblGrid>
      <w:tr w:rsidR="00862FC9" w:rsidRPr="00164FEC" w14:paraId="1D445F53" w14:textId="77777777" w:rsidTr="001E3D0E">
        <w:trPr>
          <w:trHeight w:val="488"/>
        </w:trPr>
        <w:tc>
          <w:tcPr>
            <w:tcW w:w="131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5524880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0B42120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967C587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D11C461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A78C4A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BDBE90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52442E" w:rsidRPr="00164FEC" w14:paraId="757D791E" w14:textId="77777777" w:rsidTr="001E3D0E">
        <w:trPr>
          <w:trHeight w:val="479"/>
        </w:trPr>
        <w:tc>
          <w:tcPr>
            <w:tcW w:w="1317" w:type="pct"/>
            <w:tcBorders>
              <w:top w:val="nil"/>
              <w:bottom w:val="nil"/>
              <w:right w:val="nil"/>
            </w:tcBorders>
            <w:vAlign w:val="center"/>
          </w:tcPr>
          <w:p w14:paraId="6309B1CA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F68CE5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E87DFFE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DA8F2F6" w14:textId="77777777" w:rsidR="0052442E" w:rsidRPr="00164FEC" w:rsidRDefault="0052442E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699C651D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95"/>
        <w:gridCol w:w="7504"/>
      </w:tblGrid>
      <w:tr w:rsidR="00862FC9" w:rsidRPr="00164FEC" w14:paraId="65059172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2FDFF50F" w14:textId="77777777" w:rsidR="0052442E" w:rsidRPr="00164FEC" w:rsidRDefault="0052442E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</w:tcPr>
          <w:p w14:paraId="3DC90D07" w14:textId="64C04760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Анализ исходных данных для выполнения технологической операции фрезерования заготовок сложных деталей </w:t>
            </w:r>
            <w:r w:rsidR="00123467" w:rsidRPr="00164FEC">
              <w:t>с точностью размеров по 7–9-му квалитету</w:t>
            </w:r>
          </w:p>
        </w:tc>
      </w:tr>
      <w:tr w:rsidR="00862FC9" w:rsidRPr="00164FEC" w14:paraId="4421A2CD" w14:textId="77777777" w:rsidTr="001E3D0E">
        <w:trPr>
          <w:trHeight w:val="20"/>
        </w:trPr>
        <w:tc>
          <w:tcPr>
            <w:tcW w:w="1321" w:type="pct"/>
            <w:vMerge/>
          </w:tcPr>
          <w:p w14:paraId="21A99C55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02DF1B29" w14:textId="229CEEB2" w:rsidR="0052442E" w:rsidRPr="00164FEC" w:rsidRDefault="00691901" w:rsidP="001E3D0E">
            <w:pPr>
              <w:pStyle w:val="af9"/>
              <w:jc w:val="both"/>
            </w:pPr>
            <w:r>
              <w:t>Настройка</w:t>
            </w:r>
            <w:r w:rsidR="0052442E" w:rsidRPr="00164FEC">
              <w:t xml:space="preserve"> и наладка фрезерных станков</w:t>
            </w:r>
            <w:r w:rsidR="0096730A" w:rsidRPr="00164FEC">
              <w:t xml:space="preserve"> </w:t>
            </w:r>
            <w:r w:rsidR="0052442E" w:rsidRPr="00164FEC">
              <w:t xml:space="preserve">для выполнения технологической операции фрезерования заготовок сложных деталей </w:t>
            </w:r>
            <w:r w:rsidR="00123467" w:rsidRPr="00164FEC">
              <w:t>с точностью размеров по 7–9-му квалитету</w:t>
            </w:r>
            <w:r w:rsidR="0052442E" w:rsidRPr="00164FEC">
              <w:t xml:space="preserve"> на фрезерных станках</w:t>
            </w:r>
          </w:p>
        </w:tc>
      </w:tr>
      <w:tr w:rsidR="00862FC9" w:rsidRPr="00164FEC" w14:paraId="17281463" w14:textId="77777777" w:rsidTr="001E3D0E">
        <w:trPr>
          <w:trHeight w:val="20"/>
        </w:trPr>
        <w:tc>
          <w:tcPr>
            <w:tcW w:w="1321" w:type="pct"/>
            <w:vMerge/>
          </w:tcPr>
          <w:p w14:paraId="596F6113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20EBF523" w14:textId="3D4160BD" w:rsidR="0052442E" w:rsidRPr="00164FEC" w:rsidRDefault="0052442E" w:rsidP="001E3D0E">
            <w:pPr>
              <w:pStyle w:val="af9"/>
              <w:jc w:val="both"/>
            </w:pPr>
            <w:r w:rsidRPr="00164FEC">
              <w:t>Выполнение технологической операции фрезерования</w:t>
            </w:r>
            <w:r w:rsidR="0096730A" w:rsidRPr="00164FEC">
              <w:t xml:space="preserve"> заготовок</w:t>
            </w:r>
            <w:r w:rsidRPr="00164FEC">
              <w:t xml:space="preserve"> сложных деталей </w:t>
            </w:r>
            <w:r w:rsidR="00123467" w:rsidRPr="00164FEC">
              <w:t>с точностью размеров по 7–9-му квалитету</w:t>
            </w:r>
            <w:r w:rsidRPr="00164FEC">
              <w:t xml:space="preserve"> на фрезерных станках</w:t>
            </w:r>
          </w:p>
        </w:tc>
      </w:tr>
      <w:tr w:rsidR="00862FC9" w:rsidRPr="00164FEC" w14:paraId="72650D61" w14:textId="77777777" w:rsidTr="001E3D0E">
        <w:trPr>
          <w:trHeight w:val="20"/>
        </w:trPr>
        <w:tc>
          <w:tcPr>
            <w:tcW w:w="1321" w:type="pct"/>
            <w:vMerge/>
          </w:tcPr>
          <w:p w14:paraId="77A2D72E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3D25E8E9" w14:textId="43965F71" w:rsidR="0052442E" w:rsidRPr="00164FEC" w:rsidRDefault="0052442E" w:rsidP="001E3D0E">
            <w:pPr>
              <w:pStyle w:val="af9"/>
              <w:jc w:val="both"/>
            </w:pPr>
            <w:r w:rsidRPr="00164FEC">
              <w:t>Проведение регламентных работ по техническому обслуживанию фрезерных станков</w:t>
            </w:r>
          </w:p>
        </w:tc>
      </w:tr>
      <w:tr w:rsidR="00862FC9" w:rsidRPr="00164FEC" w14:paraId="45B4DC32" w14:textId="77777777" w:rsidTr="001E3D0E">
        <w:trPr>
          <w:trHeight w:val="20"/>
        </w:trPr>
        <w:tc>
          <w:tcPr>
            <w:tcW w:w="1321" w:type="pct"/>
            <w:vMerge/>
          </w:tcPr>
          <w:p w14:paraId="29BF412B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2933DD13" w14:textId="043BFE15" w:rsidR="0052442E" w:rsidRPr="00164FEC" w:rsidRDefault="00691901" w:rsidP="001E3D0E">
            <w:pPr>
              <w:pStyle w:val="af9"/>
              <w:jc w:val="both"/>
            </w:pPr>
            <w:r>
              <w:t xml:space="preserve">Поддержание технического </w:t>
            </w:r>
            <w:r w:rsidR="0052442E" w:rsidRPr="00164FEC">
              <w:t xml:space="preserve">состояния технологической оснастки (приспособлений, измерительных и вспомогательных инструментов), размещенной на рабочем месте фрезеровщика </w:t>
            </w:r>
          </w:p>
        </w:tc>
      </w:tr>
      <w:tr w:rsidR="00862FC9" w:rsidRPr="00164FEC" w14:paraId="107CB0F3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46705024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</w:tcPr>
          <w:p w14:paraId="5DBF5715" w14:textId="100570DE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сложные детали </w:t>
            </w:r>
            <w:r w:rsidR="00123467" w:rsidRPr="00164FEC">
              <w:t>с точностью размеров по 7–9-му квалитету</w:t>
            </w:r>
          </w:p>
        </w:tc>
      </w:tr>
      <w:tr w:rsidR="002015E6" w:rsidRPr="00164FEC" w14:paraId="242CD389" w14:textId="77777777" w:rsidTr="001E3D0E">
        <w:trPr>
          <w:trHeight w:val="20"/>
        </w:trPr>
        <w:tc>
          <w:tcPr>
            <w:tcW w:w="1321" w:type="pct"/>
            <w:vMerge/>
          </w:tcPr>
          <w:p w14:paraId="2A87B3E7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330D66C8" w14:textId="099632BE" w:rsidR="002015E6" w:rsidRPr="00164FEC" w:rsidRDefault="007D6BD4" w:rsidP="001E3D0E">
            <w:pPr>
              <w:pStyle w:val="af9"/>
              <w:jc w:val="both"/>
            </w:pPr>
            <w:r w:rsidRPr="00164FEC">
              <w:t>Искать в электронном архиве справочную информацию, конструкторские и технологические документы для выполнения операций фрезерования</w:t>
            </w:r>
          </w:p>
        </w:tc>
      </w:tr>
      <w:tr w:rsidR="002015E6" w:rsidRPr="00164FEC" w14:paraId="6CDCCBAB" w14:textId="77777777" w:rsidTr="001E3D0E">
        <w:trPr>
          <w:trHeight w:val="20"/>
        </w:trPr>
        <w:tc>
          <w:tcPr>
            <w:tcW w:w="1321" w:type="pct"/>
            <w:vMerge/>
          </w:tcPr>
          <w:p w14:paraId="15D72A91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7A88CAE6" w14:textId="0E3F479A" w:rsidR="002015E6" w:rsidRPr="00164FEC" w:rsidRDefault="002015E6" w:rsidP="001E3D0E">
            <w:pPr>
              <w:pStyle w:val="af9"/>
              <w:jc w:val="both"/>
            </w:pPr>
            <w:r w:rsidRPr="00164FEC">
              <w:t>Просматривать документы и их реквизиты в электронном архиве</w:t>
            </w:r>
          </w:p>
        </w:tc>
      </w:tr>
      <w:tr w:rsidR="002015E6" w:rsidRPr="00164FEC" w14:paraId="62027AB8" w14:textId="77777777" w:rsidTr="001E3D0E">
        <w:trPr>
          <w:trHeight w:val="20"/>
        </w:trPr>
        <w:tc>
          <w:tcPr>
            <w:tcW w:w="1321" w:type="pct"/>
            <w:vMerge/>
          </w:tcPr>
          <w:p w14:paraId="4375F3A5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1F10C92D" w14:textId="2CAAA814" w:rsidR="002015E6" w:rsidRPr="00164FEC" w:rsidRDefault="002015E6" w:rsidP="001E3D0E">
            <w:pPr>
              <w:pStyle w:val="af9"/>
              <w:jc w:val="both"/>
            </w:pPr>
            <w:r w:rsidRPr="00164FEC">
              <w:t>Сохранять документы из электронного архива</w:t>
            </w:r>
          </w:p>
        </w:tc>
      </w:tr>
      <w:tr w:rsidR="002015E6" w:rsidRPr="00164FEC" w14:paraId="402E87EC" w14:textId="77777777" w:rsidTr="001E3D0E">
        <w:trPr>
          <w:trHeight w:val="20"/>
        </w:trPr>
        <w:tc>
          <w:tcPr>
            <w:tcW w:w="1321" w:type="pct"/>
            <w:vMerge/>
          </w:tcPr>
          <w:p w14:paraId="0D832E76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7C9A229B" w14:textId="2FEA9BF7" w:rsidR="002015E6" w:rsidRPr="00164FEC" w:rsidRDefault="002015E6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2015E6" w:rsidRPr="00164FEC" w14:paraId="2AC74E64" w14:textId="77777777" w:rsidTr="001E3D0E">
        <w:trPr>
          <w:trHeight w:val="20"/>
        </w:trPr>
        <w:tc>
          <w:tcPr>
            <w:tcW w:w="1321" w:type="pct"/>
            <w:vMerge/>
          </w:tcPr>
          <w:p w14:paraId="1499ECF3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7023DC4C" w14:textId="566E3110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Использовать персональную вычислительную технику для работы с файлами </w:t>
            </w:r>
          </w:p>
        </w:tc>
      </w:tr>
      <w:tr w:rsidR="002015E6" w:rsidRPr="00164FEC" w14:paraId="03A41BE4" w14:textId="77777777" w:rsidTr="001E3D0E">
        <w:trPr>
          <w:trHeight w:val="20"/>
        </w:trPr>
        <w:tc>
          <w:tcPr>
            <w:tcW w:w="1321" w:type="pct"/>
            <w:vMerge/>
          </w:tcPr>
          <w:p w14:paraId="4AE8EC3B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64BB61CF" w14:textId="5C5D26F3" w:rsidR="002015E6" w:rsidRPr="00164FEC" w:rsidRDefault="002015E6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2015E6" w:rsidRPr="00164FEC" w14:paraId="2CAFB1B3" w14:textId="77777777" w:rsidTr="001E3D0E">
        <w:trPr>
          <w:trHeight w:val="20"/>
        </w:trPr>
        <w:tc>
          <w:tcPr>
            <w:tcW w:w="1321" w:type="pct"/>
            <w:vMerge/>
          </w:tcPr>
          <w:p w14:paraId="5110E9EF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10EB4481" w14:textId="7CAC26F1" w:rsidR="002015E6" w:rsidRPr="00164FEC" w:rsidRDefault="002015E6" w:rsidP="001E3D0E">
            <w:pPr>
              <w:pStyle w:val="af9"/>
              <w:jc w:val="both"/>
            </w:pPr>
            <w:r w:rsidRPr="00164FE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2015E6" w:rsidRPr="00164FEC" w14:paraId="4F9FFCC6" w14:textId="77777777" w:rsidTr="001E3D0E">
        <w:trPr>
          <w:trHeight w:val="20"/>
        </w:trPr>
        <w:tc>
          <w:tcPr>
            <w:tcW w:w="1321" w:type="pct"/>
            <w:vMerge/>
          </w:tcPr>
          <w:p w14:paraId="1A9D1878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7C0844B" w14:textId="75B82644" w:rsidR="002015E6" w:rsidRPr="00164FEC" w:rsidRDefault="002015E6" w:rsidP="001E3D0E">
            <w:pPr>
              <w:pStyle w:val="af9"/>
              <w:jc w:val="both"/>
            </w:pPr>
            <w:r w:rsidRPr="00164FEC">
              <w:t>Выбирать, подготавливать к работе, устанавливать на фрезерный станок и использовать приспособления, включая оптические делительные головки</w:t>
            </w:r>
          </w:p>
        </w:tc>
      </w:tr>
      <w:tr w:rsidR="002015E6" w:rsidRPr="00164FEC" w14:paraId="2228CC4E" w14:textId="77777777" w:rsidTr="001E3D0E">
        <w:trPr>
          <w:trHeight w:val="20"/>
        </w:trPr>
        <w:tc>
          <w:tcPr>
            <w:tcW w:w="1321" w:type="pct"/>
            <w:vMerge/>
          </w:tcPr>
          <w:p w14:paraId="47B1155D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F8D7E07" w14:textId="797DF41C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фрезерный станок и использовать режущие инструменты для обработки заготовок сложных деталей </w:t>
            </w:r>
            <w:r w:rsidR="00123467" w:rsidRPr="00164FEC">
              <w:t>с точностью размеров по 7–9-му квалитету</w:t>
            </w:r>
          </w:p>
        </w:tc>
      </w:tr>
      <w:tr w:rsidR="002015E6" w:rsidRPr="00164FEC" w14:paraId="5FAF09C8" w14:textId="77777777" w:rsidTr="001E3D0E">
        <w:trPr>
          <w:trHeight w:val="20"/>
        </w:trPr>
        <w:tc>
          <w:tcPr>
            <w:tcW w:w="1321" w:type="pct"/>
            <w:vMerge/>
          </w:tcPr>
          <w:p w14:paraId="1232864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755551D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Определять степень износа режущих инструментов</w:t>
            </w:r>
          </w:p>
        </w:tc>
      </w:tr>
      <w:tr w:rsidR="002015E6" w:rsidRPr="00164FEC" w14:paraId="4DB38285" w14:textId="77777777" w:rsidTr="001E3D0E">
        <w:trPr>
          <w:trHeight w:val="20"/>
        </w:trPr>
        <w:tc>
          <w:tcPr>
            <w:tcW w:w="1321" w:type="pct"/>
            <w:vMerge/>
          </w:tcPr>
          <w:p w14:paraId="59172C19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903B13E" w14:textId="10ECB9DF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Производить настройку фрезерных станков для обработки заготовок сложных деталей с точностью по </w:t>
            </w:r>
            <w:r w:rsidR="00123467" w:rsidRPr="00164FEC">
              <w:t>7–9-му квалитету</w:t>
            </w:r>
            <w:r w:rsidRPr="00164FEC">
              <w:t xml:space="preserve"> </w:t>
            </w:r>
          </w:p>
        </w:tc>
      </w:tr>
      <w:tr w:rsidR="002015E6" w:rsidRPr="00164FEC" w14:paraId="4A29D900" w14:textId="77777777" w:rsidTr="001E3D0E">
        <w:trPr>
          <w:trHeight w:val="20"/>
        </w:trPr>
        <w:tc>
          <w:tcPr>
            <w:tcW w:w="1321" w:type="pct"/>
            <w:vMerge/>
          </w:tcPr>
          <w:p w14:paraId="7AA310D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CC9F0DB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Выполнять проверку фрезерных станков на точность</w:t>
            </w:r>
          </w:p>
        </w:tc>
      </w:tr>
      <w:tr w:rsidR="002015E6" w:rsidRPr="00164FEC" w14:paraId="2FEE2E1B" w14:textId="77777777" w:rsidTr="001E3D0E">
        <w:trPr>
          <w:trHeight w:val="20"/>
        </w:trPr>
        <w:tc>
          <w:tcPr>
            <w:tcW w:w="1321" w:type="pct"/>
            <w:vMerge/>
          </w:tcPr>
          <w:p w14:paraId="4276ADDD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DF8E175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регулировку и настройку режущих инструментов и инструментальных приспособлений</w:t>
            </w:r>
          </w:p>
        </w:tc>
      </w:tr>
      <w:tr w:rsidR="002015E6" w:rsidRPr="00164FEC" w14:paraId="4D925043" w14:textId="77777777" w:rsidTr="001E3D0E">
        <w:trPr>
          <w:trHeight w:val="20"/>
        </w:trPr>
        <w:tc>
          <w:tcPr>
            <w:tcW w:w="1321" w:type="pct"/>
            <w:vMerge/>
          </w:tcPr>
          <w:p w14:paraId="5F6B8B29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BC69D6E" w14:textId="228D567A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Устанавливать заготовки с комбинированным креплением и выверкой в нескольких плоскостях с точностью </w:t>
            </w:r>
            <w:r w:rsidR="006503A1">
              <w:t>до </w:t>
            </w:r>
            <w:r w:rsidR="001F386C">
              <w:t>0,01 мм</w:t>
            </w:r>
            <w:r w:rsidRPr="00164FEC">
              <w:t xml:space="preserve"> </w:t>
            </w:r>
          </w:p>
        </w:tc>
      </w:tr>
      <w:tr w:rsidR="002015E6" w:rsidRPr="00164FEC" w14:paraId="733B7644" w14:textId="77777777" w:rsidTr="001E3D0E">
        <w:trPr>
          <w:trHeight w:val="20"/>
        </w:trPr>
        <w:tc>
          <w:tcPr>
            <w:tcW w:w="1321" w:type="pct"/>
            <w:vMerge/>
          </w:tcPr>
          <w:p w14:paraId="011E093D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855160A" w14:textId="37A0B68D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Выполнять фрезерную обработку заготовок сложных деталей </w:t>
            </w:r>
            <w:r w:rsidR="00123467" w:rsidRPr="00164FEC">
              <w:t>с точностью размеров по 7–9-му квалитету</w:t>
            </w:r>
            <w:r w:rsidRPr="00164FEC">
              <w:t xml:space="preserve"> на фрезерных станках</w:t>
            </w:r>
          </w:p>
        </w:tc>
      </w:tr>
      <w:tr w:rsidR="002015E6" w:rsidRPr="00164FEC" w14:paraId="594ACF55" w14:textId="77777777" w:rsidTr="001E3D0E">
        <w:trPr>
          <w:trHeight w:val="20"/>
        </w:trPr>
        <w:tc>
          <w:tcPr>
            <w:tcW w:w="1321" w:type="pct"/>
            <w:vMerge/>
          </w:tcPr>
          <w:p w14:paraId="4B35050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C0E3D19" w14:textId="414E3CFF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Выполнять расчеты для фрезерования спиралей и многозаходных винтовых поверхностей </w:t>
            </w:r>
          </w:p>
        </w:tc>
      </w:tr>
      <w:tr w:rsidR="002015E6" w:rsidRPr="00164FEC" w14:paraId="3E86E31C" w14:textId="77777777" w:rsidTr="001E3D0E">
        <w:trPr>
          <w:trHeight w:val="20"/>
        </w:trPr>
        <w:tc>
          <w:tcPr>
            <w:tcW w:w="1321" w:type="pct"/>
            <w:vMerge/>
          </w:tcPr>
          <w:p w14:paraId="26E17BC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3577DEE" w14:textId="287CA563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Выполнять фрезерование спиралей и многозаходных винтовых поверхностей </w:t>
            </w:r>
          </w:p>
        </w:tc>
      </w:tr>
      <w:tr w:rsidR="002015E6" w:rsidRPr="00164FEC" w14:paraId="043C11AB" w14:textId="77777777" w:rsidTr="001E3D0E">
        <w:trPr>
          <w:trHeight w:val="20"/>
        </w:trPr>
        <w:tc>
          <w:tcPr>
            <w:tcW w:w="1321" w:type="pct"/>
            <w:vMerge/>
          </w:tcPr>
          <w:p w14:paraId="37F76321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8A2AFB9" w14:textId="32F8B39C" w:rsidR="002015E6" w:rsidRPr="00164FEC" w:rsidRDefault="002015E6" w:rsidP="001E3D0E">
            <w:pPr>
              <w:pStyle w:val="af9"/>
              <w:jc w:val="both"/>
            </w:pPr>
            <w:r w:rsidRPr="00164FEC">
              <w:t>Применять смазочно-охлаждающие жидкости</w:t>
            </w:r>
          </w:p>
        </w:tc>
      </w:tr>
      <w:tr w:rsidR="002015E6" w:rsidRPr="00164FEC" w14:paraId="30037982" w14:textId="77777777" w:rsidTr="001E3D0E">
        <w:trPr>
          <w:trHeight w:val="20"/>
        </w:trPr>
        <w:tc>
          <w:tcPr>
            <w:tcW w:w="1321" w:type="pct"/>
            <w:vMerge/>
          </w:tcPr>
          <w:p w14:paraId="2600D54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902159A" w14:textId="1CA41591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Выявлять причины возникновения дефектов, предупреждать и устранять возможный брак при фрезеровании заготовок сложных деталей </w:t>
            </w:r>
            <w:r w:rsidR="00123467" w:rsidRPr="00164FEC">
              <w:t>с точностью размеров по 7–9-му квалитету</w:t>
            </w:r>
          </w:p>
        </w:tc>
      </w:tr>
      <w:tr w:rsidR="002015E6" w:rsidRPr="00164FEC" w14:paraId="00CE13F2" w14:textId="77777777" w:rsidTr="001E3D0E">
        <w:trPr>
          <w:trHeight w:val="20"/>
        </w:trPr>
        <w:tc>
          <w:tcPr>
            <w:tcW w:w="1321" w:type="pct"/>
            <w:vMerge/>
          </w:tcPr>
          <w:p w14:paraId="10592B6C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7E394BE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Проверять исправность и работоспособность фрезерных станков</w:t>
            </w:r>
          </w:p>
        </w:tc>
      </w:tr>
      <w:tr w:rsidR="002015E6" w:rsidRPr="00164FEC" w14:paraId="0F97298D" w14:textId="77777777" w:rsidTr="001E3D0E">
        <w:trPr>
          <w:trHeight w:val="20"/>
        </w:trPr>
        <w:tc>
          <w:tcPr>
            <w:tcW w:w="1321" w:type="pct"/>
            <w:vMerge/>
          </w:tcPr>
          <w:p w14:paraId="7CDFD2F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1AE87A9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регламентные работы по техническому обслуживанию фрезерных станков</w:t>
            </w:r>
          </w:p>
        </w:tc>
      </w:tr>
      <w:tr w:rsidR="002015E6" w:rsidRPr="00164FEC" w14:paraId="6B16CD07" w14:textId="77777777" w:rsidTr="001E3D0E">
        <w:trPr>
          <w:trHeight w:val="20"/>
        </w:trPr>
        <w:tc>
          <w:tcPr>
            <w:tcW w:w="1321" w:type="pct"/>
            <w:vMerge/>
          </w:tcPr>
          <w:p w14:paraId="3521C0D1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AEEED69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техническое обслуживание технологической оснастки, размещенной на рабочем месте фрезеровщика</w:t>
            </w:r>
          </w:p>
        </w:tc>
      </w:tr>
      <w:tr w:rsidR="002015E6" w:rsidRPr="00164FEC" w14:paraId="5A9407B3" w14:textId="77777777" w:rsidTr="001E3D0E">
        <w:trPr>
          <w:trHeight w:val="20"/>
        </w:trPr>
        <w:tc>
          <w:tcPr>
            <w:tcW w:w="1321" w:type="pct"/>
            <w:vMerge/>
          </w:tcPr>
          <w:p w14:paraId="64C4775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023DAF6" w14:textId="6D42F0FB" w:rsidR="002015E6" w:rsidRPr="00164FEC" w:rsidRDefault="002015E6" w:rsidP="001E3D0E">
            <w:pPr>
              <w:pStyle w:val="af9"/>
              <w:jc w:val="both"/>
            </w:pPr>
            <w:r w:rsidRPr="00164FEC">
              <w:t>Применять средства индивидуальной и коллективной защиты при выполнении работ на фрезерных станках</w:t>
            </w:r>
          </w:p>
        </w:tc>
      </w:tr>
      <w:tr w:rsidR="002015E6" w:rsidRPr="00164FEC" w14:paraId="1A44B42A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7BF85349" w14:textId="77777777" w:rsidR="002015E6" w:rsidRPr="00164FEC" w:rsidRDefault="002015E6" w:rsidP="001E3D0E">
            <w:pPr>
              <w:suppressAutoHyphens/>
            </w:pPr>
            <w:r w:rsidRPr="00164FEC">
              <w:t>Необходимые знания</w:t>
            </w:r>
          </w:p>
        </w:tc>
        <w:tc>
          <w:tcPr>
            <w:tcW w:w="3679" w:type="pct"/>
          </w:tcPr>
          <w:p w14:paraId="00A021FE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2015E6" w:rsidRPr="00164FEC" w14:paraId="45FF9979" w14:textId="77777777" w:rsidTr="001E3D0E">
        <w:trPr>
          <w:trHeight w:val="20"/>
        </w:trPr>
        <w:tc>
          <w:tcPr>
            <w:tcW w:w="1321" w:type="pct"/>
            <w:vMerge/>
          </w:tcPr>
          <w:p w14:paraId="58C06D26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928317E" w14:textId="272D0736" w:rsidR="002015E6" w:rsidRPr="00164FEC" w:rsidRDefault="002015E6" w:rsidP="001E3D0E">
            <w:pPr>
              <w:pStyle w:val="af9"/>
              <w:jc w:val="both"/>
            </w:pPr>
            <w:r w:rsidRPr="00164FEC"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376E2" w:rsidRPr="00164FEC" w14:paraId="442BEAFD" w14:textId="77777777" w:rsidTr="001E3D0E">
        <w:trPr>
          <w:trHeight w:val="20"/>
        </w:trPr>
        <w:tc>
          <w:tcPr>
            <w:tcW w:w="1321" w:type="pct"/>
            <w:vMerge/>
          </w:tcPr>
          <w:p w14:paraId="0E72389C" w14:textId="77777777" w:rsidR="003376E2" w:rsidRPr="00164FEC" w:rsidDel="002A1D54" w:rsidRDefault="003376E2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EF2657A" w14:textId="12B19DF5" w:rsidR="003376E2" w:rsidRPr="00164FEC" w:rsidRDefault="003376E2" w:rsidP="001E3D0E">
            <w:pPr>
              <w:pStyle w:val="af9"/>
              <w:jc w:val="both"/>
            </w:pPr>
            <w:r w:rsidRPr="00164FEC">
              <w:t>Порядок работы с электронным архивом технологической и конструкторской документации</w:t>
            </w:r>
          </w:p>
        </w:tc>
      </w:tr>
      <w:tr w:rsidR="002015E6" w:rsidRPr="00164FEC" w14:paraId="0F7A19C3" w14:textId="77777777" w:rsidTr="001E3D0E">
        <w:trPr>
          <w:trHeight w:val="20"/>
        </w:trPr>
        <w:tc>
          <w:tcPr>
            <w:tcW w:w="1321" w:type="pct"/>
            <w:vMerge/>
          </w:tcPr>
          <w:p w14:paraId="24BE078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9327332" w14:textId="2789B131" w:rsidR="002015E6" w:rsidRPr="00164FEC" w:rsidRDefault="002015E6" w:rsidP="001E3D0E">
            <w:pPr>
              <w:pStyle w:val="af9"/>
              <w:jc w:val="both"/>
            </w:pPr>
            <w:r w:rsidRPr="00164FEC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2015E6" w:rsidRPr="00164FEC" w14:paraId="35BC00EA" w14:textId="77777777" w:rsidTr="001E3D0E">
        <w:trPr>
          <w:trHeight w:val="20"/>
        </w:trPr>
        <w:tc>
          <w:tcPr>
            <w:tcW w:w="1321" w:type="pct"/>
            <w:vMerge/>
          </w:tcPr>
          <w:p w14:paraId="3B7FCE8A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12363E4" w14:textId="685F72B9" w:rsidR="002015E6" w:rsidRPr="00164FEC" w:rsidRDefault="002015E6" w:rsidP="001E3D0E">
            <w:pPr>
              <w:pStyle w:val="af9"/>
              <w:jc w:val="both"/>
            </w:pPr>
            <w:r w:rsidRPr="00164FEC">
              <w:t>Порядок работы с файловой системой</w:t>
            </w:r>
          </w:p>
        </w:tc>
      </w:tr>
      <w:tr w:rsidR="002015E6" w:rsidRPr="00164FEC" w14:paraId="295C5865" w14:textId="77777777" w:rsidTr="001E3D0E">
        <w:trPr>
          <w:trHeight w:val="20"/>
        </w:trPr>
        <w:tc>
          <w:tcPr>
            <w:tcW w:w="1321" w:type="pct"/>
            <w:vMerge/>
          </w:tcPr>
          <w:p w14:paraId="4CCF598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9AA67C9" w14:textId="30C11FD0" w:rsidR="002015E6" w:rsidRPr="00164FEC" w:rsidRDefault="002015E6" w:rsidP="001E3D0E">
            <w:pPr>
              <w:pStyle w:val="af9"/>
              <w:jc w:val="both"/>
            </w:pPr>
            <w:r w:rsidRPr="00164FEC">
              <w:t>Основные форматы представления электронной графической и текстовой информации</w:t>
            </w:r>
          </w:p>
        </w:tc>
      </w:tr>
      <w:tr w:rsidR="002015E6" w:rsidRPr="00164FEC" w14:paraId="511AE01A" w14:textId="77777777" w:rsidTr="001E3D0E">
        <w:trPr>
          <w:trHeight w:val="20"/>
        </w:trPr>
        <w:tc>
          <w:tcPr>
            <w:tcW w:w="1321" w:type="pct"/>
            <w:vMerge/>
          </w:tcPr>
          <w:p w14:paraId="7230534C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2F877DB" w14:textId="7BEE4B05" w:rsidR="002015E6" w:rsidRPr="00164FEC" w:rsidRDefault="002015E6" w:rsidP="001E3D0E">
            <w:pPr>
              <w:pStyle w:val="af9"/>
              <w:jc w:val="both"/>
            </w:pPr>
            <w:r w:rsidRPr="00164FE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2015E6" w:rsidRPr="00164FEC" w14:paraId="3845DDF4" w14:textId="77777777" w:rsidTr="001E3D0E">
        <w:trPr>
          <w:trHeight w:val="20"/>
        </w:trPr>
        <w:tc>
          <w:tcPr>
            <w:tcW w:w="1321" w:type="pct"/>
            <w:vMerge/>
          </w:tcPr>
          <w:p w14:paraId="7264B698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CBDCBF3" w14:textId="7FC1048F" w:rsidR="002015E6" w:rsidRPr="00164FEC" w:rsidRDefault="002015E6" w:rsidP="001E3D0E">
            <w:pPr>
              <w:pStyle w:val="af9"/>
              <w:jc w:val="both"/>
            </w:pPr>
            <w:r w:rsidRPr="00164FE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015E6" w:rsidRPr="00164FEC" w14:paraId="325F0C71" w14:textId="77777777" w:rsidTr="001E3D0E">
        <w:trPr>
          <w:trHeight w:val="20"/>
        </w:trPr>
        <w:tc>
          <w:tcPr>
            <w:tcW w:w="1321" w:type="pct"/>
            <w:vMerge/>
          </w:tcPr>
          <w:p w14:paraId="79AF839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D58CA8B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2015E6" w:rsidRPr="00164FEC" w14:paraId="6A2D72BC" w14:textId="77777777" w:rsidTr="001E3D0E">
        <w:trPr>
          <w:trHeight w:val="20"/>
        </w:trPr>
        <w:tc>
          <w:tcPr>
            <w:tcW w:w="1321" w:type="pct"/>
            <w:vMerge/>
          </w:tcPr>
          <w:p w14:paraId="036D0BA5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9645C16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2015E6" w:rsidRPr="00164FEC" w14:paraId="58D878C3" w14:textId="77777777" w:rsidTr="001E3D0E">
        <w:trPr>
          <w:trHeight w:val="20"/>
        </w:trPr>
        <w:tc>
          <w:tcPr>
            <w:tcW w:w="1321" w:type="pct"/>
            <w:vMerge/>
          </w:tcPr>
          <w:p w14:paraId="6C977FB8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B0BA57E" w14:textId="77777777" w:rsidR="002015E6" w:rsidRPr="00164FEC" w:rsidRDefault="002015E6" w:rsidP="001E3D0E">
            <w:pPr>
              <w:pStyle w:val="af9"/>
              <w:jc w:val="both"/>
              <w:rPr>
                <w:rFonts w:eastAsia="Batang"/>
              </w:rPr>
            </w:pPr>
            <w:r w:rsidRPr="00164FEC">
              <w:rPr>
                <w:rFonts w:eastAsia="Batang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2015E6" w:rsidRPr="00164FEC" w14:paraId="1061765B" w14:textId="77777777" w:rsidTr="001E3D0E">
        <w:trPr>
          <w:trHeight w:val="20"/>
        </w:trPr>
        <w:tc>
          <w:tcPr>
            <w:tcW w:w="1321" w:type="pct"/>
            <w:vMerge/>
          </w:tcPr>
          <w:p w14:paraId="039DAE3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330C0CE" w14:textId="606BC3C0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Устройство, назначение, правила эксплуатации приспособлений, используемых для обработки сложных деталей </w:t>
            </w:r>
            <w:r w:rsidR="00123467" w:rsidRPr="00164FEC">
              <w:t>с точностью размеров по 7–9-му квалитету</w:t>
            </w:r>
            <w:r w:rsidRPr="00164FEC">
              <w:t>, включая оптические делительные головки</w:t>
            </w:r>
          </w:p>
        </w:tc>
      </w:tr>
      <w:tr w:rsidR="002015E6" w:rsidRPr="00164FEC" w14:paraId="7AB508B1" w14:textId="77777777" w:rsidTr="001E3D0E">
        <w:trPr>
          <w:trHeight w:val="20"/>
        </w:trPr>
        <w:tc>
          <w:tcPr>
            <w:tcW w:w="1321" w:type="pct"/>
            <w:vMerge/>
          </w:tcPr>
          <w:p w14:paraId="06063A88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8003319" w14:textId="3C334AE2" w:rsidR="002015E6" w:rsidRPr="00164FEC" w:rsidRDefault="002015E6" w:rsidP="001E3D0E">
            <w:pPr>
              <w:pStyle w:val="af9"/>
              <w:jc w:val="both"/>
            </w:pPr>
            <w:r w:rsidRPr="00164FEC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2015E6" w:rsidRPr="00164FEC" w14:paraId="1DC21C5B" w14:textId="77777777" w:rsidTr="001E3D0E">
        <w:trPr>
          <w:trHeight w:val="20"/>
        </w:trPr>
        <w:tc>
          <w:tcPr>
            <w:tcW w:w="1321" w:type="pct"/>
            <w:vMerge/>
          </w:tcPr>
          <w:p w14:paraId="0E1B5A8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A6B9F11" w14:textId="08DADCBB" w:rsidR="002015E6" w:rsidRPr="00164FEC" w:rsidRDefault="002015E6" w:rsidP="001E3D0E">
            <w:pPr>
              <w:pStyle w:val="af9"/>
              <w:jc w:val="both"/>
            </w:pPr>
            <w:r w:rsidRPr="00164FEC">
              <w:t>Правила выполнения эскизов специальной оснастки и инструмента</w:t>
            </w:r>
          </w:p>
        </w:tc>
      </w:tr>
      <w:tr w:rsidR="002015E6" w:rsidRPr="00164FEC" w14:paraId="6BEE3669" w14:textId="77777777" w:rsidTr="001E3D0E">
        <w:trPr>
          <w:trHeight w:val="20"/>
        </w:trPr>
        <w:tc>
          <w:tcPr>
            <w:tcW w:w="1321" w:type="pct"/>
            <w:vMerge/>
          </w:tcPr>
          <w:p w14:paraId="3AC685F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D0ECD7D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Основные свойства и маркировка обрабатываемых и инструментальных материалов</w:t>
            </w:r>
          </w:p>
        </w:tc>
      </w:tr>
      <w:tr w:rsidR="002015E6" w:rsidRPr="00164FEC" w14:paraId="01C6B94C" w14:textId="77777777" w:rsidTr="001E3D0E">
        <w:trPr>
          <w:trHeight w:val="20"/>
        </w:trPr>
        <w:tc>
          <w:tcPr>
            <w:tcW w:w="1321" w:type="pct"/>
            <w:vMerge/>
          </w:tcPr>
          <w:p w14:paraId="2CAA39AE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9739278" w14:textId="6849C6B2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Конструкции, назначение, геометрические параметры и правила эксплуатации режущих инструментов, применяемых на фрезерных станках при обработке заготовок сложных деталей </w:t>
            </w:r>
            <w:r w:rsidR="00123467" w:rsidRPr="00164FEC">
              <w:t>с точностью размеров по 7–9-му квалитету</w:t>
            </w:r>
          </w:p>
        </w:tc>
      </w:tr>
      <w:tr w:rsidR="002015E6" w:rsidRPr="00164FEC" w14:paraId="0B5FF091" w14:textId="77777777" w:rsidTr="001E3D0E">
        <w:trPr>
          <w:trHeight w:val="20"/>
        </w:trPr>
        <w:tc>
          <w:tcPr>
            <w:tcW w:w="1321" w:type="pct"/>
            <w:vMerge/>
          </w:tcPr>
          <w:p w14:paraId="3FBF58D3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ABF63AF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Приемы и правила установки режущих инструментов на фрезерных станках</w:t>
            </w:r>
          </w:p>
        </w:tc>
      </w:tr>
      <w:tr w:rsidR="002015E6" w:rsidRPr="00164FEC" w14:paraId="32B629B8" w14:textId="77777777" w:rsidTr="001E3D0E">
        <w:trPr>
          <w:trHeight w:val="20"/>
        </w:trPr>
        <w:tc>
          <w:tcPr>
            <w:tcW w:w="1321" w:type="pct"/>
            <w:vMerge/>
          </w:tcPr>
          <w:p w14:paraId="7A9CA2C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61E47D2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Основы теории резания в объеме, необходимом для выполнения работы</w:t>
            </w:r>
          </w:p>
        </w:tc>
      </w:tr>
      <w:tr w:rsidR="002015E6" w:rsidRPr="00164FEC" w14:paraId="52C5374F" w14:textId="77777777" w:rsidTr="001E3D0E">
        <w:trPr>
          <w:trHeight w:val="20"/>
        </w:trPr>
        <w:tc>
          <w:tcPr>
            <w:tcW w:w="1321" w:type="pct"/>
            <w:vMerge/>
          </w:tcPr>
          <w:p w14:paraId="116B36F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927466A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Критерии износа режущих инструментов</w:t>
            </w:r>
          </w:p>
        </w:tc>
      </w:tr>
      <w:tr w:rsidR="002015E6" w:rsidRPr="00164FEC" w14:paraId="4B09CA91" w14:textId="77777777" w:rsidTr="001E3D0E">
        <w:trPr>
          <w:trHeight w:val="20"/>
        </w:trPr>
        <w:tc>
          <w:tcPr>
            <w:tcW w:w="1321" w:type="pct"/>
            <w:vMerge/>
          </w:tcPr>
          <w:p w14:paraId="72E7B3A1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3DE310D7" w14:textId="3151DFC7" w:rsidR="002015E6" w:rsidRPr="00164FEC" w:rsidRDefault="002015E6" w:rsidP="001E3D0E">
            <w:pPr>
              <w:pStyle w:val="af9"/>
              <w:jc w:val="both"/>
            </w:pPr>
            <w:r w:rsidRPr="00164FEC">
              <w:t>Устройство и правила эксплуатации фрезерных станков</w:t>
            </w:r>
          </w:p>
        </w:tc>
      </w:tr>
      <w:tr w:rsidR="002015E6" w:rsidRPr="00164FEC" w14:paraId="1357F611" w14:textId="77777777" w:rsidTr="001E3D0E">
        <w:trPr>
          <w:trHeight w:val="20"/>
        </w:trPr>
        <w:tc>
          <w:tcPr>
            <w:tcW w:w="1321" w:type="pct"/>
            <w:vMerge/>
          </w:tcPr>
          <w:p w14:paraId="51ACFAEF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74238FFE" w14:textId="6E3753F5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Последовательность и содержание настройки фрезерных станков для изготовления сложных деталей </w:t>
            </w:r>
            <w:r w:rsidR="00123467" w:rsidRPr="00164FEC">
              <w:t>с точностью размеров по 7–9-му квалитету</w:t>
            </w:r>
          </w:p>
        </w:tc>
      </w:tr>
      <w:tr w:rsidR="002015E6" w:rsidRPr="00164FEC" w14:paraId="40CE88B0" w14:textId="77777777" w:rsidTr="001E3D0E">
        <w:trPr>
          <w:trHeight w:val="20"/>
        </w:trPr>
        <w:tc>
          <w:tcPr>
            <w:tcW w:w="1321" w:type="pct"/>
            <w:vMerge/>
          </w:tcPr>
          <w:p w14:paraId="3087A825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5F4A4F3C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Правила и приемы проверки фрезерных станков на точность</w:t>
            </w:r>
          </w:p>
        </w:tc>
      </w:tr>
      <w:tr w:rsidR="002015E6" w:rsidRPr="00164FEC" w14:paraId="091E2384" w14:textId="77777777" w:rsidTr="001E3D0E">
        <w:trPr>
          <w:trHeight w:val="20"/>
        </w:trPr>
        <w:tc>
          <w:tcPr>
            <w:tcW w:w="1321" w:type="pct"/>
            <w:vMerge/>
          </w:tcPr>
          <w:p w14:paraId="4E5EA440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1FCFFCB3" w14:textId="6C1030C4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Способы и приемы регулировки и настройки режущих инструментов и инструментальных приспособлений </w:t>
            </w:r>
          </w:p>
        </w:tc>
      </w:tr>
      <w:tr w:rsidR="002015E6" w:rsidRPr="00164FEC" w14:paraId="3B367E26" w14:textId="77777777" w:rsidTr="001E3D0E">
        <w:trPr>
          <w:trHeight w:val="20"/>
        </w:trPr>
        <w:tc>
          <w:tcPr>
            <w:tcW w:w="1321" w:type="pct"/>
            <w:vMerge/>
          </w:tcPr>
          <w:p w14:paraId="6445332D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4DC93657" w14:textId="679BB78D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Правила и приемы установки заготовок с комбинированным креплением и выверкой в нескольких плоскостях с точностью </w:t>
            </w:r>
            <w:r w:rsidR="006503A1">
              <w:t>до</w:t>
            </w:r>
            <w:r w:rsidR="001F386C">
              <w:t xml:space="preserve"> 0,01 мм</w:t>
            </w:r>
          </w:p>
        </w:tc>
      </w:tr>
      <w:tr w:rsidR="002015E6" w:rsidRPr="00164FEC" w14:paraId="0B3709E9" w14:textId="77777777" w:rsidTr="001E3D0E">
        <w:trPr>
          <w:trHeight w:val="20"/>
        </w:trPr>
        <w:tc>
          <w:tcPr>
            <w:tcW w:w="1321" w:type="pct"/>
            <w:vMerge/>
          </w:tcPr>
          <w:p w14:paraId="349249C7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6B252631" w14:textId="7B4D24BA" w:rsidR="002015E6" w:rsidRPr="00164FEC" w:rsidRDefault="002015E6" w:rsidP="001E3D0E">
            <w:pPr>
              <w:pStyle w:val="af9"/>
              <w:jc w:val="both"/>
            </w:pPr>
            <w:r w:rsidRPr="00164FEC">
              <w:t>Органы управления фрезерных станков</w:t>
            </w:r>
          </w:p>
        </w:tc>
      </w:tr>
      <w:tr w:rsidR="002015E6" w:rsidRPr="00164FEC" w14:paraId="2DFB4595" w14:textId="77777777" w:rsidTr="001E3D0E">
        <w:trPr>
          <w:trHeight w:val="20"/>
        </w:trPr>
        <w:tc>
          <w:tcPr>
            <w:tcW w:w="1321" w:type="pct"/>
            <w:vMerge/>
          </w:tcPr>
          <w:p w14:paraId="5983D688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31CA03A9" w14:textId="2A0B7FC4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Способы и приемы фрезерования заготовок сложных деталей </w:t>
            </w:r>
            <w:r w:rsidR="00123467" w:rsidRPr="00164FEC">
              <w:t>с точностью размеров по 7–9-му квалитету</w:t>
            </w:r>
          </w:p>
        </w:tc>
      </w:tr>
      <w:tr w:rsidR="002015E6" w:rsidRPr="00164FEC" w14:paraId="5236146C" w14:textId="77777777" w:rsidTr="001E3D0E">
        <w:trPr>
          <w:trHeight w:val="20"/>
        </w:trPr>
        <w:tc>
          <w:tcPr>
            <w:tcW w:w="1321" w:type="pct"/>
            <w:vMerge/>
          </w:tcPr>
          <w:p w14:paraId="1BA94125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4734DE04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Назначение и свойства смазочно-охлаждающих жидкостей, применяемых при фрезеровании</w:t>
            </w:r>
          </w:p>
        </w:tc>
      </w:tr>
      <w:tr w:rsidR="002015E6" w:rsidRPr="00164FEC" w14:paraId="3B6EF4E3" w14:textId="77777777" w:rsidTr="001E3D0E">
        <w:trPr>
          <w:trHeight w:val="20"/>
        </w:trPr>
        <w:tc>
          <w:tcPr>
            <w:tcW w:w="1321" w:type="pct"/>
            <w:vMerge/>
          </w:tcPr>
          <w:p w14:paraId="7FBA4C52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290EE4DF" w14:textId="63628FFC" w:rsidR="002015E6" w:rsidRPr="00164FEC" w:rsidRDefault="002015E6" w:rsidP="001E3D0E">
            <w:pPr>
              <w:pStyle w:val="af9"/>
              <w:jc w:val="both"/>
            </w:pPr>
            <w:r w:rsidRPr="00164FEC">
              <w:t>Последовательность и содержание расчетов, необходимых для нарезания спиралей и многозаходных винтовых поверхностей</w:t>
            </w:r>
          </w:p>
        </w:tc>
      </w:tr>
      <w:tr w:rsidR="002015E6" w:rsidRPr="00164FEC" w14:paraId="0733453A" w14:textId="77777777" w:rsidTr="001E3D0E">
        <w:trPr>
          <w:trHeight w:val="20"/>
        </w:trPr>
        <w:tc>
          <w:tcPr>
            <w:tcW w:w="1321" w:type="pct"/>
            <w:vMerge/>
          </w:tcPr>
          <w:p w14:paraId="27FA20D5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41CA412D" w14:textId="00C8A3B7" w:rsidR="002015E6" w:rsidRPr="00164FEC" w:rsidRDefault="002015E6" w:rsidP="001E3D0E">
            <w:pPr>
              <w:pStyle w:val="af9"/>
              <w:jc w:val="both"/>
            </w:pPr>
            <w:r w:rsidRPr="00164FEC">
              <w:t>Правила и приемы настройки станка при фрезеровании спиралей и многозаходных винтовых поверхностей</w:t>
            </w:r>
          </w:p>
        </w:tc>
      </w:tr>
      <w:tr w:rsidR="002015E6" w:rsidRPr="00164FEC" w14:paraId="43BC520E" w14:textId="77777777" w:rsidTr="001E3D0E">
        <w:trPr>
          <w:trHeight w:val="20"/>
        </w:trPr>
        <w:tc>
          <w:tcPr>
            <w:tcW w:w="1321" w:type="pct"/>
            <w:vMerge/>
          </w:tcPr>
          <w:p w14:paraId="64D4000A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34127918" w14:textId="48A8CF7B" w:rsidR="002015E6" w:rsidRPr="00164FEC" w:rsidRDefault="002015E6" w:rsidP="001E3D0E">
            <w:pPr>
              <w:pStyle w:val="af9"/>
              <w:jc w:val="both"/>
            </w:pPr>
            <w:r w:rsidRPr="00164FEC">
              <w:t>Правила и приемы фрезерования спиралей и многозаходных винтовых поверхностей</w:t>
            </w:r>
          </w:p>
        </w:tc>
      </w:tr>
      <w:tr w:rsidR="002015E6" w:rsidRPr="00164FEC" w14:paraId="18374B66" w14:textId="77777777" w:rsidTr="001E3D0E">
        <w:trPr>
          <w:trHeight w:val="20"/>
        </w:trPr>
        <w:tc>
          <w:tcPr>
            <w:tcW w:w="1321" w:type="pct"/>
            <w:vMerge/>
          </w:tcPr>
          <w:p w14:paraId="63B37D8E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77E49BBB" w14:textId="795540D6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Основные виды дефектов деталей при фрезеровании заготовок сложных деталей </w:t>
            </w:r>
            <w:r w:rsidR="00123467" w:rsidRPr="00164FEC">
              <w:t>с точностью размеров по 7–9-му квалитету</w:t>
            </w:r>
            <w:r w:rsidRPr="00164FEC">
              <w:t xml:space="preserve">, их причины и способы предупреждения и устранения </w:t>
            </w:r>
          </w:p>
        </w:tc>
      </w:tr>
      <w:tr w:rsidR="002015E6" w:rsidRPr="00164FEC" w14:paraId="1B23ECD1" w14:textId="77777777" w:rsidTr="001E3D0E">
        <w:trPr>
          <w:trHeight w:val="20"/>
        </w:trPr>
        <w:tc>
          <w:tcPr>
            <w:tcW w:w="1321" w:type="pct"/>
            <w:vMerge/>
          </w:tcPr>
          <w:p w14:paraId="1C544247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677F5670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Порядок проверки исправности и работоспособности фрезерных станков</w:t>
            </w:r>
          </w:p>
        </w:tc>
      </w:tr>
      <w:tr w:rsidR="002015E6" w:rsidRPr="00164FEC" w14:paraId="6572777D" w14:textId="77777777" w:rsidTr="001E3D0E">
        <w:trPr>
          <w:trHeight w:val="20"/>
        </w:trPr>
        <w:tc>
          <w:tcPr>
            <w:tcW w:w="1321" w:type="pct"/>
            <w:vMerge/>
          </w:tcPr>
          <w:p w14:paraId="4C40D781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6E9857F0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Состав и порядок выполнения регламентных работ по техническому обслуживанию фрезерных станков</w:t>
            </w:r>
          </w:p>
        </w:tc>
      </w:tr>
      <w:tr w:rsidR="002015E6" w:rsidRPr="00164FEC" w14:paraId="0C2FBEEA" w14:textId="77777777" w:rsidTr="001E3D0E">
        <w:trPr>
          <w:trHeight w:val="20"/>
        </w:trPr>
        <w:tc>
          <w:tcPr>
            <w:tcW w:w="1321" w:type="pct"/>
            <w:vMerge/>
          </w:tcPr>
          <w:p w14:paraId="735EE66D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1ABAD2A5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Состав работ по техническому обслуживанию технологической оснастки, размещенной на рабочем месте фрезеровщика</w:t>
            </w:r>
          </w:p>
        </w:tc>
      </w:tr>
      <w:tr w:rsidR="002015E6" w:rsidRPr="00164FEC" w14:paraId="5567BCF7" w14:textId="77777777" w:rsidTr="001E3D0E">
        <w:trPr>
          <w:trHeight w:val="20"/>
        </w:trPr>
        <w:tc>
          <w:tcPr>
            <w:tcW w:w="1321" w:type="pct"/>
            <w:vMerge/>
          </w:tcPr>
          <w:p w14:paraId="1EBBC89D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250BEBF4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Требования к планировке и оснащению рабочего места при выполнении фрезерных работ</w:t>
            </w:r>
          </w:p>
        </w:tc>
      </w:tr>
      <w:tr w:rsidR="002015E6" w:rsidRPr="00164FEC" w14:paraId="4434F124" w14:textId="77777777" w:rsidTr="001E3D0E">
        <w:trPr>
          <w:trHeight w:val="20"/>
        </w:trPr>
        <w:tc>
          <w:tcPr>
            <w:tcW w:w="1321" w:type="pct"/>
            <w:vMerge/>
          </w:tcPr>
          <w:p w14:paraId="07C93AF5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4DE779B5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2015E6" w:rsidRPr="00164FEC" w14:paraId="3D074B77" w14:textId="77777777" w:rsidTr="001E3D0E">
        <w:trPr>
          <w:trHeight w:val="20"/>
        </w:trPr>
        <w:tc>
          <w:tcPr>
            <w:tcW w:w="1321" w:type="pct"/>
            <w:vMerge/>
          </w:tcPr>
          <w:p w14:paraId="3E13CA7E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184C2A81" w14:textId="50CA9391" w:rsidR="002015E6" w:rsidRPr="00164FEC" w:rsidRDefault="002015E6" w:rsidP="001E3D0E">
            <w:pPr>
              <w:pStyle w:val="af9"/>
              <w:jc w:val="both"/>
            </w:pPr>
            <w:r w:rsidRPr="00164FEC">
              <w:t>Виды и правила применения средств индивидуальной и коллективной защиты при выполнении работ на фрезерных станках</w:t>
            </w:r>
          </w:p>
        </w:tc>
      </w:tr>
      <w:tr w:rsidR="002015E6" w:rsidRPr="00164FEC" w14:paraId="44935A57" w14:textId="77777777" w:rsidTr="001E3D0E">
        <w:trPr>
          <w:trHeight w:val="20"/>
        </w:trPr>
        <w:tc>
          <w:tcPr>
            <w:tcW w:w="1321" w:type="pct"/>
          </w:tcPr>
          <w:p w14:paraId="5BE6DB56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</w:tcPr>
          <w:p w14:paraId="42795A8B" w14:textId="77777777" w:rsidR="002015E6" w:rsidRPr="00164FEC" w:rsidRDefault="002015E6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5A631640" w14:textId="77777777" w:rsidR="001E3D0E" w:rsidRPr="00164FEC" w:rsidRDefault="001E3D0E" w:rsidP="00164FEC">
      <w:pPr>
        <w:pStyle w:val="aff2"/>
      </w:pPr>
    </w:p>
    <w:p w14:paraId="799DEF2D" w14:textId="265978E8" w:rsidR="00E57BE7" w:rsidRPr="00164FEC" w:rsidRDefault="00E57BE7" w:rsidP="00164FEC">
      <w:pPr>
        <w:pStyle w:val="aff2"/>
        <w:rPr>
          <w:b/>
          <w:bCs w:val="0"/>
        </w:rPr>
      </w:pPr>
      <w:r w:rsidRPr="00164FEC">
        <w:rPr>
          <w:b/>
          <w:bCs w:val="0"/>
        </w:rPr>
        <w:t>3.4.3. Трудовая функция</w:t>
      </w:r>
    </w:p>
    <w:p w14:paraId="51802616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4155"/>
        <w:gridCol w:w="712"/>
        <w:gridCol w:w="1181"/>
        <w:gridCol w:w="1550"/>
        <w:gridCol w:w="1120"/>
      </w:tblGrid>
      <w:tr w:rsidR="00862FC9" w:rsidRPr="00164FEC" w14:paraId="29516340" w14:textId="77777777" w:rsidTr="001305C1">
        <w:trPr>
          <w:trHeight w:val="278"/>
        </w:trPr>
        <w:tc>
          <w:tcPr>
            <w:tcW w:w="72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AED7980" w14:textId="77777777" w:rsidR="00E57BE7" w:rsidRPr="00164FEC" w:rsidRDefault="00E57BE7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5AE98F" w14:textId="35AC378C" w:rsidR="00E57BE7" w:rsidRPr="00164FEC" w:rsidRDefault="00B55A49" w:rsidP="001E3D0E">
            <w:pPr>
              <w:suppressAutoHyphens/>
            </w:pPr>
            <w:r w:rsidRPr="00164FEC">
              <w:t xml:space="preserve">Фрезерование заготовок особо сложных деталей с точностью размеров по </w:t>
            </w:r>
            <w:r w:rsidR="00123467" w:rsidRPr="00164FEC">
              <w:t>10–14-му квалитету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1BEE66C" w14:textId="77777777" w:rsidR="00E57BE7" w:rsidRPr="00164FEC" w:rsidRDefault="00E57BE7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9A7E0C" w14:textId="52FE7E7D" w:rsidR="00E57BE7" w:rsidRPr="00164FEC" w:rsidRDefault="00164FEC" w:rsidP="001E3D0E">
            <w:pPr>
              <w:suppressAutoHyphens/>
            </w:pPr>
            <w:r>
              <w:rPr>
                <w:lang w:val="en-US"/>
              </w:rPr>
              <w:t>D</w:t>
            </w:r>
            <w:r w:rsidR="00E57BE7" w:rsidRPr="00164FEC">
              <w:t>/03.4</w:t>
            </w:r>
          </w:p>
        </w:tc>
        <w:tc>
          <w:tcPr>
            <w:tcW w:w="7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8E270C5" w14:textId="77777777" w:rsidR="00E57BE7" w:rsidRPr="00164FEC" w:rsidRDefault="00E57BE7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0D0A4F" w14:textId="77777777" w:rsidR="00E57BE7" w:rsidRPr="00164FEC" w:rsidRDefault="00E57BE7" w:rsidP="001E3D0E">
            <w:pPr>
              <w:suppressAutoHyphens/>
              <w:jc w:val="center"/>
            </w:pPr>
            <w:r w:rsidRPr="00164FEC">
              <w:t>4</w:t>
            </w:r>
          </w:p>
        </w:tc>
      </w:tr>
    </w:tbl>
    <w:p w14:paraId="3C41F09C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5"/>
        <w:gridCol w:w="1065"/>
        <w:gridCol w:w="484"/>
        <w:gridCol w:w="2140"/>
        <w:gridCol w:w="1494"/>
        <w:gridCol w:w="2324"/>
      </w:tblGrid>
      <w:tr w:rsidR="00862FC9" w:rsidRPr="00164FEC" w14:paraId="0DBAB014" w14:textId="77777777" w:rsidTr="001E3D0E">
        <w:trPr>
          <w:trHeight w:val="488"/>
        </w:trPr>
        <w:tc>
          <w:tcPr>
            <w:tcW w:w="132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C778584" w14:textId="77777777" w:rsidR="00E57BE7" w:rsidRPr="00164FEC" w:rsidRDefault="00E57BE7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049D2A5" w14:textId="77777777" w:rsidR="00E57BE7" w:rsidRPr="00164FEC" w:rsidRDefault="00E57BE7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B22FEE7" w14:textId="77777777" w:rsidR="00E57BE7" w:rsidRPr="00164FEC" w:rsidRDefault="00E57BE7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4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8999A2A" w14:textId="77777777" w:rsidR="00E57BE7" w:rsidRPr="00164FEC" w:rsidRDefault="00E57BE7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7BC2A95" w14:textId="77777777" w:rsidR="00E57BE7" w:rsidRPr="00164FEC" w:rsidRDefault="00E57BE7" w:rsidP="001E3D0E">
            <w:pPr>
              <w:suppressAutoHyphens/>
              <w:jc w:val="center"/>
            </w:pPr>
          </w:p>
        </w:tc>
        <w:tc>
          <w:tcPr>
            <w:tcW w:w="11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8BA4A22" w14:textId="77777777" w:rsidR="00E57BE7" w:rsidRPr="00164FEC" w:rsidRDefault="00E57BE7" w:rsidP="001E3D0E">
            <w:pPr>
              <w:suppressAutoHyphens/>
              <w:jc w:val="center"/>
            </w:pPr>
          </w:p>
        </w:tc>
      </w:tr>
      <w:tr w:rsidR="00E57BE7" w:rsidRPr="00164FEC" w14:paraId="20EA6977" w14:textId="77777777" w:rsidTr="001E3D0E">
        <w:trPr>
          <w:trHeight w:val="479"/>
        </w:trPr>
        <w:tc>
          <w:tcPr>
            <w:tcW w:w="1321" w:type="pct"/>
            <w:tcBorders>
              <w:top w:val="nil"/>
              <w:bottom w:val="nil"/>
              <w:right w:val="nil"/>
            </w:tcBorders>
            <w:vAlign w:val="center"/>
          </w:tcPr>
          <w:p w14:paraId="4E01ABCF" w14:textId="77777777" w:rsidR="00E57BE7" w:rsidRPr="00164FEC" w:rsidRDefault="00E57BE7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0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3128F50C" w14:textId="77777777" w:rsidR="00E57BE7" w:rsidRPr="00164FEC" w:rsidRDefault="00E57BE7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B4DA6D4" w14:textId="77777777" w:rsidR="00E57BE7" w:rsidRPr="00164FEC" w:rsidRDefault="00E57BE7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D05C1D9" w14:textId="77777777" w:rsidR="00E57BE7" w:rsidRPr="00164FEC" w:rsidRDefault="00E57BE7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5BDCC695" w14:textId="77777777" w:rsidR="00E57BE7" w:rsidRPr="00164FEC" w:rsidRDefault="00E57BE7" w:rsidP="001E3D0E">
      <w:pPr>
        <w:suppressAutoHyphens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95"/>
        <w:gridCol w:w="7504"/>
      </w:tblGrid>
      <w:tr w:rsidR="00862FC9" w:rsidRPr="00164FEC" w14:paraId="78590B73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3FBB1F7D" w14:textId="77777777" w:rsidR="00E57BE7" w:rsidRPr="00164FEC" w:rsidRDefault="00E57BE7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</w:tcPr>
          <w:p w14:paraId="08B3E4B1" w14:textId="4A8B7C6D" w:rsidR="00E57BE7" w:rsidRPr="00164FEC" w:rsidRDefault="00E57BE7" w:rsidP="001E3D0E">
            <w:pPr>
              <w:pStyle w:val="af9"/>
              <w:jc w:val="both"/>
            </w:pPr>
            <w:r w:rsidRPr="00164FEC">
              <w:t xml:space="preserve">Анализ исходных данных для выполнения технологической операции фрезерования заготовок особо сложных деталей с точностью размеров по </w:t>
            </w:r>
            <w:r w:rsidR="00123467" w:rsidRPr="00164FEC">
              <w:t>10–14-му квалитету</w:t>
            </w:r>
          </w:p>
        </w:tc>
      </w:tr>
      <w:tr w:rsidR="00862FC9" w:rsidRPr="00164FEC" w14:paraId="0B782213" w14:textId="77777777" w:rsidTr="001E3D0E">
        <w:trPr>
          <w:trHeight w:val="20"/>
        </w:trPr>
        <w:tc>
          <w:tcPr>
            <w:tcW w:w="1321" w:type="pct"/>
            <w:vMerge/>
          </w:tcPr>
          <w:p w14:paraId="0B1940FA" w14:textId="77777777" w:rsidR="00E57BE7" w:rsidRPr="00164FEC" w:rsidRDefault="00E57BE7" w:rsidP="001E3D0E">
            <w:pPr>
              <w:suppressAutoHyphens/>
            </w:pPr>
          </w:p>
        </w:tc>
        <w:tc>
          <w:tcPr>
            <w:tcW w:w="3679" w:type="pct"/>
          </w:tcPr>
          <w:p w14:paraId="62DE7695" w14:textId="4596E34E" w:rsidR="00E57BE7" w:rsidRPr="00164FEC" w:rsidRDefault="00691901" w:rsidP="001E3D0E">
            <w:pPr>
              <w:pStyle w:val="af9"/>
              <w:jc w:val="both"/>
            </w:pPr>
            <w:r>
              <w:t>Настройка</w:t>
            </w:r>
            <w:r w:rsidR="00E57BE7" w:rsidRPr="00164FEC">
              <w:t xml:space="preserve"> и наладка фрезерных станков для выполнения технологической операции фрезерования заготовок особо сложных деталей с точностью размеров по </w:t>
            </w:r>
            <w:r w:rsidR="00123467" w:rsidRPr="00164FEC">
              <w:t>10–14-му квалитету</w:t>
            </w:r>
            <w:r w:rsidR="00E57BE7" w:rsidRPr="00164FEC">
              <w:t xml:space="preserve"> </w:t>
            </w:r>
          </w:p>
        </w:tc>
      </w:tr>
      <w:tr w:rsidR="00862FC9" w:rsidRPr="00164FEC" w14:paraId="2337A343" w14:textId="77777777" w:rsidTr="001E3D0E">
        <w:trPr>
          <w:trHeight w:val="20"/>
        </w:trPr>
        <w:tc>
          <w:tcPr>
            <w:tcW w:w="1321" w:type="pct"/>
            <w:vMerge/>
          </w:tcPr>
          <w:p w14:paraId="1ABFF49E" w14:textId="77777777" w:rsidR="00E57BE7" w:rsidRPr="00164FEC" w:rsidRDefault="00E57BE7" w:rsidP="001E3D0E">
            <w:pPr>
              <w:suppressAutoHyphens/>
            </w:pPr>
          </w:p>
        </w:tc>
        <w:tc>
          <w:tcPr>
            <w:tcW w:w="3679" w:type="pct"/>
          </w:tcPr>
          <w:p w14:paraId="51181056" w14:textId="449A784A" w:rsidR="00E57BE7" w:rsidRPr="00164FEC" w:rsidRDefault="00E57BE7" w:rsidP="001E3D0E">
            <w:pPr>
              <w:pStyle w:val="af9"/>
              <w:jc w:val="both"/>
            </w:pPr>
            <w:r w:rsidRPr="00164FEC">
              <w:t xml:space="preserve">Выполнение технологической операции фрезерования </w:t>
            </w:r>
            <w:r w:rsidR="0096730A" w:rsidRPr="00164FEC">
              <w:t xml:space="preserve">заготовок </w:t>
            </w:r>
            <w:r w:rsidRPr="00164FEC">
              <w:t xml:space="preserve">особо сложных деталей с точностью размеров по </w:t>
            </w:r>
            <w:r w:rsidR="00123467" w:rsidRPr="00164FEC">
              <w:t>10–14-му квалитету</w:t>
            </w:r>
            <w:r w:rsidRPr="00164FEC">
              <w:t xml:space="preserve"> на фрезерных станках </w:t>
            </w:r>
          </w:p>
        </w:tc>
      </w:tr>
      <w:tr w:rsidR="00862FC9" w:rsidRPr="00164FEC" w14:paraId="01072109" w14:textId="77777777" w:rsidTr="001E3D0E">
        <w:trPr>
          <w:trHeight w:val="20"/>
        </w:trPr>
        <w:tc>
          <w:tcPr>
            <w:tcW w:w="1321" w:type="pct"/>
            <w:vMerge/>
          </w:tcPr>
          <w:p w14:paraId="287F0A06" w14:textId="77777777" w:rsidR="00E57BE7" w:rsidRPr="00164FEC" w:rsidRDefault="00E57BE7" w:rsidP="001E3D0E">
            <w:pPr>
              <w:suppressAutoHyphens/>
            </w:pPr>
          </w:p>
        </w:tc>
        <w:tc>
          <w:tcPr>
            <w:tcW w:w="3679" w:type="pct"/>
          </w:tcPr>
          <w:p w14:paraId="2CB04300" w14:textId="7AD8393B" w:rsidR="00E57BE7" w:rsidRPr="00164FEC" w:rsidRDefault="00E57BE7" w:rsidP="001E3D0E">
            <w:pPr>
              <w:pStyle w:val="af9"/>
              <w:jc w:val="both"/>
            </w:pPr>
            <w:r w:rsidRPr="00164FEC">
              <w:t>Проведение регламентных работ по техническому обслуживанию уникальных фрезерных станков</w:t>
            </w:r>
          </w:p>
        </w:tc>
      </w:tr>
      <w:tr w:rsidR="00862FC9" w:rsidRPr="00164FEC" w14:paraId="16C81885" w14:textId="77777777" w:rsidTr="001E3D0E">
        <w:trPr>
          <w:trHeight w:val="20"/>
        </w:trPr>
        <w:tc>
          <w:tcPr>
            <w:tcW w:w="1321" w:type="pct"/>
            <w:vMerge/>
          </w:tcPr>
          <w:p w14:paraId="098AF512" w14:textId="77777777" w:rsidR="00E57BE7" w:rsidRPr="00164FEC" w:rsidRDefault="00E57BE7" w:rsidP="001E3D0E">
            <w:pPr>
              <w:suppressAutoHyphens/>
            </w:pPr>
          </w:p>
        </w:tc>
        <w:tc>
          <w:tcPr>
            <w:tcW w:w="3679" w:type="pct"/>
          </w:tcPr>
          <w:p w14:paraId="32E859C1" w14:textId="6B0D9071" w:rsidR="00E57BE7" w:rsidRPr="00164FEC" w:rsidRDefault="00691901" w:rsidP="001E3D0E">
            <w:pPr>
              <w:pStyle w:val="af9"/>
              <w:jc w:val="both"/>
            </w:pPr>
            <w:r>
              <w:t xml:space="preserve">Поддержание технического </w:t>
            </w:r>
            <w:r w:rsidR="00E57BE7" w:rsidRPr="00164FEC">
              <w:t xml:space="preserve">состояния технологической оснастки (приспособлений, измерительных и вспомогательных инструментов), размещенной на рабочем месте фрезеровщика </w:t>
            </w:r>
          </w:p>
        </w:tc>
      </w:tr>
      <w:tr w:rsidR="00862FC9" w:rsidRPr="00164FEC" w14:paraId="191033C7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15616885" w14:textId="77777777" w:rsidR="00E57BE7" w:rsidRPr="00164FEC" w:rsidDel="002A1D54" w:rsidRDefault="00E57BE7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</w:tcPr>
          <w:p w14:paraId="54F36901" w14:textId="722C9DED" w:rsidR="00E57BE7" w:rsidRPr="00164FEC" w:rsidRDefault="00E57BE7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сложные детали с точностью размеров по </w:t>
            </w:r>
            <w:r w:rsidR="00123467" w:rsidRPr="00164FEC">
              <w:t>10–14-му квалитету</w:t>
            </w:r>
          </w:p>
        </w:tc>
      </w:tr>
      <w:tr w:rsidR="002015E6" w:rsidRPr="00164FEC" w14:paraId="154F3FD7" w14:textId="77777777" w:rsidTr="001E3D0E">
        <w:trPr>
          <w:trHeight w:val="20"/>
        </w:trPr>
        <w:tc>
          <w:tcPr>
            <w:tcW w:w="1321" w:type="pct"/>
            <w:vMerge/>
          </w:tcPr>
          <w:p w14:paraId="72BCAD4F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4B519F0B" w14:textId="4DD319E7" w:rsidR="002015E6" w:rsidRPr="00164FEC" w:rsidRDefault="007D6BD4" w:rsidP="001E3D0E">
            <w:pPr>
              <w:pStyle w:val="af9"/>
              <w:jc w:val="both"/>
            </w:pPr>
            <w:r w:rsidRPr="00164FEC">
              <w:t>Искать в электронном архиве справочную информацию, конструкторские и технологические документы для выполнения операций фрезерования</w:t>
            </w:r>
          </w:p>
        </w:tc>
      </w:tr>
      <w:tr w:rsidR="002015E6" w:rsidRPr="00164FEC" w14:paraId="79592478" w14:textId="77777777" w:rsidTr="001E3D0E">
        <w:trPr>
          <w:trHeight w:val="20"/>
        </w:trPr>
        <w:tc>
          <w:tcPr>
            <w:tcW w:w="1321" w:type="pct"/>
            <w:vMerge/>
          </w:tcPr>
          <w:p w14:paraId="419325DB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45200B2A" w14:textId="15CEB38C" w:rsidR="002015E6" w:rsidRPr="00164FEC" w:rsidRDefault="002015E6" w:rsidP="001E3D0E">
            <w:pPr>
              <w:pStyle w:val="af9"/>
              <w:jc w:val="both"/>
            </w:pPr>
            <w:r w:rsidRPr="00164FEC">
              <w:t>Просматривать документы и их реквизиты в электронном архиве</w:t>
            </w:r>
          </w:p>
        </w:tc>
      </w:tr>
      <w:tr w:rsidR="002015E6" w:rsidRPr="00164FEC" w14:paraId="4C05FB4C" w14:textId="77777777" w:rsidTr="001E3D0E">
        <w:trPr>
          <w:trHeight w:val="20"/>
        </w:trPr>
        <w:tc>
          <w:tcPr>
            <w:tcW w:w="1321" w:type="pct"/>
            <w:vMerge/>
          </w:tcPr>
          <w:p w14:paraId="0ACA50DD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0E8CD64D" w14:textId="35CAC718" w:rsidR="002015E6" w:rsidRPr="00164FEC" w:rsidRDefault="002015E6" w:rsidP="001E3D0E">
            <w:pPr>
              <w:pStyle w:val="af9"/>
              <w:jc w:val="both"/>
            </w:pPr>
            <w:r w:rsidRPr="00164FEC">
              <w:t>Сохранять документы из электронного архива</w:t>
            </w:r>
          </w:p>
        </w:tc>
      </w:tr>
      <w:tr w:rsidR="002015E6" w:rsidRPr="00164FEC" w14:paraId="6FD02945" w14:textId="77777777" w:rsidTr="001E3D0E">
        <w:trPr>
          <w:trHeight w:val="20"/>
        </w:trPr>
        <w:tc>
          <w:tcPr>
            <w:tcW w:w="1321" w:type="pct"/>
            <w:vMerge/>
          </w:tcPr>
          <w:p w14:paraId="20CBBC1E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42FC9AEC" w14:textId="7B307354" w:rsidR="002015E6" w:rsidRPr="00164FEC" w:rsidRDefault="002015E6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2015E6" w:rsidRPr="00164FEC" w14:paraId="3D0D6587" w14:textId="77777777" w:rsidTr="001E3D0E">
        <w:trPr>
          <w:trHeight w:val="20"/>
        </w:trPr>
        <w:tc>
          <w:tcPr>
            <w:tcW w:w="1321" w:type="pct"/>
            <w:vMerge/>
          </w:tcPr>
          <w:p w14:paraId="0F006985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1DDCDCC0" w14:textId="0CC55B19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Использовать персональную вычислительную технику для работы с файлами </w:t>
            </w:r>
          </w:p>
        </w:tc>
      </w:tr>
      <w:tr w:rsidR="002015E6" w:rsidRPr="00164FEC" w14:paraId="341543D4" w14:textId="77777777" w:rsidTr="001E3D0E">
        <w:trPr>
          <w:trHeight w:val="20"/>
        </w:trPr>
        <w:tc>
          <w:tcPr>
            <w:tcW w:w="1321" w:type="pct"/>
            <w:vMerge/>
          </w:tcPr>
          <w:p w14:paraId="1ADCA592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1DC89BFF" w14:textId="0A44920C" w:rsidR="002015E6" w:rsidRPr="00164FEC" w:rsidRDefault="002015E6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2015E6" w:rsidRPr="00164FEC" w14:paraId="2D35CE6F" w14:textId="77777777" w:rsidTr="001E3D0E">
        <w:trPr>
          <w:trHeight w:val="20"/>
        </w:trPr>
        <w:tc>
          <w:tcPr>
            <w:tcW w:w="1321" w:type="pct"/>
            <w:vMerge/>
          </w:tcPr>
          <w:p w14:paraId="326EA4BB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59B26E14" w14:textId="03A3802C" w:rsidR="002015E6" w:rsidRPr="00164FEC" w:rsidRDefault="002015E6" w:rsidP="001E3D0E">
            <w:pPr>
              <w:pStyle w:val="af9"/>
              <w:jc w:val="both"/>
            </w:pPr>
            <w:r w:rsidRPr="00164FE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2015E6" w:rsidRPr="00164FEC" w14:paraId="14C2501D" w14:textId="77777777" w:rsidTr="001E3D0E">
        <w:trPr>
          <w:trHeight w:val="20"/>
        </w:trPr>
        <w:tc>
          <w:tcPr>
            <w:tcW w:w="1321" w:type="pct"/>
            <w:vMerge/>
          </w:tcPr>
          <w:p w14:paraId="1D9F246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D432A7F" w14:textId="3CD17B6F" w:rsidR="002015E6" w:rsidRPr="00164FEC" w:rsidRDefault="002015E6" w:rsidP="001E3D0E">
            <w:pPr>
              <w:pStyle w:val="af9"/>
              <w:jc w:val="both"/>
            </w:pPr>
            <w:r w:rsidRPr="00164FEC">
              <w:t>Выбирать, подготавливать к работе, устанавливать на фрезерный станок и использовать приспособления, включая оптические делительные головки</w:t>
            </w:r>
          </w:p>
        </w:tc>
      </w:tr>
      <w:tr w:rsidR="002015E6" w:rsidRPr="00164FEC" w14:paraId="5FB5C710" w14:textId="77777777" w:rsidTr="001E3D0E">
        <w:trPr>
          <w:trHeight w:val="20"/>
        </w:trPr>
        <w:tc>
          <w:tcPr>
            <w:tcW w:w="1321" w:type="pct"/>
            <w:vMerge/>
          </w:tcPr>
          <w:p w14:paraId="7D881351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859FFC3" w14:textId="18C86E7D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фрезерный станок и </w:t>
            </w:r>
            <w:r w:rsidR="001F386C">
              <w:t xml:space="preserve">использовать режущие инструменты для обработки </w:t>
            </w:r>
            <w:r w:rsidRPr="00164FEC">
              <w:t xml:space="preserve">заготовок особо сложных деталей с точностью размеров по </w:t>
            </w:r>
            <w:r w:rsidR="00123467" w:rsidRPr="00164FEC">
              <w:t>10–14-му квалитету</w:t>
            </w:r>
          </w:p>
        </w:tc>
      </w:tr>
      <w:tr w:rsidR="002015E6" w:rsidRPr="00164FEC" w14:paraId="0E3C670B" w14:textId="77777777" w:rsidTr="001E3D0E">
        <w:trPr>
          <w:trHeight w:val="20"/>
        </w:trPr>
        <w:tc>
          <w:tcPr>
            <w:tcW w:w="1321" w:type="pct"/>
            <w:vMerge/>
          </w:tcPr>
          <w:p w14:paraId="5BA287E1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5439F21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Определять степень износа режущих инструментов</w:t>
            </w:r>
          </w:p>
        </w:tc>
      </w:tr>
      <w:tr w:rsidR="002015E6" w:rsidRPr="00164FEC" w14:paraId="3E634A12" w14:textId="77777777" w:rsidTr="001E3D0E">
        <w:trPr>
          <w:trHeight w:val="20"/>
        </w:trPr>
        <w:tc>
          <w:tcPr>
            <w:tcW w:w="1321" w:type="pct"/>
            <w:vMerge/>
          </w:tcPr>
          <w:p w14:paraId="3E49D15C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0F19163" w14:textId="699E2502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Производить настройку фрезерных станков для обработки заготовок особо сложных деталей с точностью по </w:t>
            </w:r>
            <w:r w:rsidR="00123467" w:rsidRPr="00164FEC">
              <w:t>10–14-му квалитету</w:t>
            </w:r>
          </w:p>
        </w:tc>
      </w:tr>
      <w:tr w:rsidR="002015E6" w:rsidRPr="00164FEC" w14:paraId="1BE2A8F0" w14:textId="77777777" w:rsidTr="001E3D0E">
        <w:trPr>
          <w:trHeight w:val="20"/>
        </w:trPr>
        <w:tc>
          <w:tcPr>
            <w:tcW w:w="1321" w:type="pct"/>
            <w:vMerge/>
          </w:tcPr>
          <w:p w14:paraId="021D7CD8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04B17F3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Выполнять проверку фрезерных станков на точность</w:t>
            </w:r>
          </w:p>
        </w:tc>
      </w:tr>
      <w:tr w:rsidR="002015E6" w:rsidRPr="00164FEC" w14:paraId="6A21CE2E" w14:textId="77777777" w:rsidTr="001E3D0E">
        <w:trPr>
          <w:trHeight w:val="20"/>
        </w:trPr>
        <w:tc>
          <w:tcPr>
            <w:tcW w:w="1321" w:type="pct"/>
            <w:vMerge/>
          </w:tcPr>
          <w:p w14:paraId="6177B9A1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9194967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регулировку и настройку режущих инструментов и инструментальных приспособлений</w:t>
            </w:r>
          </w:p>
        </w:tc>
      </w:tr>
      <w:tr w:rsidR="002015E6" w:rsidRPr="00164FEC" w14:paraId="671382AF" w14:textId="77777777" w:rsidTr="001E3D0E">
        <w:trPr>
          <w:trHeight w:val="20"/>
        </w:trPr>
        <w:tc>
          <w:tcPr>
            <w:tcW w:w="1321" w:type="pct"/>
            <w:vMerge/>
          </w:tcPr>
          <w:p w14:paraId="2DEFABC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E9DCECD" w14:textId="6A806A0A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Устанавливать заготовки с комбинированным креплением и выверкой в нескольких плоскостях с точностью </w:t>
            </w:r>
            <w:r w:rsidR="006503A1">
              <w:t>до </w:t>
            </w:r>
            <w:r w:rsidR="001F386C">
              <w:t>0,01 мм</w:t>
            </w:r>
          </w:p>
        </w:tc>
      </w:tr>
      <w:tr w:rsidR="002015E6" w:rsidRPr="00164FEC" w14:paraId="45EB0C9C" w14:textId="77777777" w:rsidTr="001E3D0E">
        <w:trPr>
          <w:trHeight w:val="20"/>
        </w:trPr>
        <w:tc>
          <w:tcPr>
            <w:tcW w:w="1321" w:type="pct"/>
            <w:vMerge/>
          </w:tcPr>
          <w:p w14:paraId="72896935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C961D34" w14:textId="2CA1C07F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Выполнять фрезерную обработку заготовок особо сложных деталей с точностью размеров по </w:t>
            </w:r>
            <w:r w:rsidR="00123467" w:rsidRPr="00164FEC">
              <w:t>10–14-му квалитету</w:t>
            </w:r>
            <w:r w:rsidRPr="00164FEC">
              <w:t xml:space="preserve"> на фрезерных станках</w:t>
            </w:r>
          </w:p>
        </w:tc>
      </w:tr>
      <w:tr w:rsidR="002015E6" w:rsidRPr="00164FEC" w14:paraId="32DDBEA1" w14:textId="77777777" w:rsidTr="001E3D0E">
        <w:trPr>
          <w:trHeight w:val="20"/>
        </w:trPr>
        <w:tc>
          <w:tcPr>
            <w:tcW w:w="1321" w:type="pct"/>
            <w:vMerge/>
          </w:tcPr>
          <w:p w14:paraId="654FA9C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C30B007" w14:textId="11CFC674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расчеты для фрезерования спиралей и многозаходных винтовых поверхностей</w:t>
            </w:r>
          </w:p>
        </w:tc>
      </w:tr>
      <w:tr w:rsidR="002015E6" w:rsidRPr="00164FEC" w14:paraId="55DA763A" w14:textId="77777777" w:rsidTr="001E3D0E">
        <w:trPr>
          <w:trHeight w:val="20"/>
        </w:trPr>
        <w:tc>
          <w:tcPr>
            <w:tcW w:w="1321" w:type="pct"/>
            <w:vMerge/>
          </w:tcPr>
          <w:p w14:paraId="3562151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ECFD2E6" w14:textId="5CB4FDD3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фрезерование спиралей и многозаходных винтовых поверхностей</w:t>
            </w:r>
          </w:p>
        </w:tc>
      </w:tr>
      <w:tr w:rsidR="002015E6" w:rsidRPr="00164FEC" w14:paraId="2F54D963" w14:textId="77777777" w:rsidTr="001E3D0E">
        <w:trPr>
          <w:trHeight w:val="20"/>
        </w:trPr>
        <w:tc>
          <w:tcPr>
            <w:tcW w:w="1321" w:type="pct"/>
            <w:vMerge/>
          </w:tcPr>
          <w:p w14:paraId="09A5B1AE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49E133D" w14:textId="77A3C178" w:rsidR="002015E6" w:rsidRPr="00164FEC" w:rsidRDefault="002015E6" w:rsidP="001E3D0E">
            <w:pPr>
              <w:pStyle w:val="af9"/>
              <w:jc w:val="both"/>
            </w:pPr>
            <w:r w:rsidRPr="00164FEC">
              <w:t>Применять смазочно-охлаждающие жидкости</w:t>
            </w:r>
          </w:p>
        </w:tc>
      </w:tr>
      <w:tr w:rsidR="002015E6" w:rsidRPr="00164FEC" w14:paraId="5945AB3C" w14:textId="77777777" w:rsidTr="001E3D0E">
        <w:trPr>
          <w:trHeight w:val="20"/>
        </w:trPr>
        <w:tc>
          <w:tcPr>
            <w:tcW w:w="1321" w:type="pct"/>
            <w:vMerge/>
          </w:tcPr>
          <w:p w14:paraId="7FE7084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D351A7A" w14:textId="62E1F40C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Выявлять причины возникновения дефектов, предупреждать и устранять возможный брак при фрезеровании заготовок особо сложных деталей с точностью размеров по </w:t>
            </w:r>
            <w:r w:rsidR="00123467" w:rsidRPr="00164FEC">
              <w:t>10–14-му квалитету</w:t>
            </w:r>
          </w:p>
        </w:tc>
      </w:tr>
      <w:tr w:rsidR="002015E6" w:rsidRPr="00164FEC" w14:paraId="71E4A6DA" w14:textId="77777777" w:rsidTr="001E3D0E">
        <w:trPr>
          <w:trHeight w:val="20"/>
        </w:trPr>
        <w:tc>
          <w:tcPr>
            <w:tcW w:w="1321" w:type="pct"/>
            <w:vMerge/>
          </w:tcPr>
          <w:p w14:paraId="60C712B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0268C64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Проверять исправность и работоспособность уникальных фрезерных станков</w:t>
            </w:r>
          </w:p>
        </w:tc>
      </w:tr>
      <w:tr w:rsidR="002015E6" w:rsidRPr="00164FEC" w14:paraId="2646DFC5" w14:textId="77777777" w:rsidTr="001E3D0E">
        <w:trPr>
          <w:trHeight w:val="20"/>
        </w:trPr>
        <w:tc>
          <w:tcPr>
            <w:tcW w:w="1321" w:type="pct"/>
            <w:vMerge/>
          </w:tcPr>
          <w:p w14:paraId="6BE1E0D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37ABA38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регламентные работы по техническому обслуживанию уникальных фрезерных станков</w:t>
            </w:r>
          </w:p>
        </w:tc>
      </w:tr>
      <w:tr w:rsidR="002015E6" w:rsidRPr="00164FEC" w14:paraId="60F22EB1" w14:textId="77777777" w:rsidTr="001E3D0E">
        <w:trPr>
          <w:trHeight w:val="20"/>
        </w:trPr>
        <w:tc>
          <w:tcPr>
            <w:tcW w:w="1321" w:type="pct"/>
            <w:vMerge/>
          </w:tcPr>
          <w:p w14:paraId="080351DA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267BE0A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техническое обслуживание технологической оснастки, размещенной на рабочем месте фрезеровщика</w:t>
            </w:r>
          </w:p>
        </w:tc>
      </w:tr>
      <w:tr w:rsidR="002015E6" w:rsidRPr="00164FEC" w14:paraId="129D2543" w14:textId="77777777" w:rsidTr="001E3D0E">
        <w:trPr>
          <w:trHeight w:val="20"/>
        </w:trPr>
        <w:tc>
          <w:tcPr>
            <w:tcW w:w="1321" w:type="pct"/>
            <w:vMerge/>
          </w:tcPr>
          <w:p w14:paraId="45F62AD3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FD5A810" w14:textId="2636E296" w:rsidR="002015E6" w:rsidRPr="00164FEC" w:rsidRDefault="002015E6" w:rsidP="001E3D0E">
            <w:pPr>
              <w:pStyle w:val="af9"/>
              <w:jc w:val="both"/>
            </w:pPr>
            <w:r w:rsidRPr="00164FEC">
              <w:t>Применять средства индивидуальной и коллективной защиты при выполнении работ на фрезерных станках</w:t>
            </w:r>
          </w:p>
        </w:tc>
      </w:tr>
      <w:tr w:rsidR="002015E6" w:rsidRPr="00164FEC" w14:paraId="0C0B4CCC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31AB3EB4" w14:textId="77777777" w:rsidR="002015E6" w:rsidRPr="00164FEC" w:rsidRDefault="002015E6" w:rsidP="001E3D0E">
            <w:pPr>
              <w:suppressAutoHyphens/>
            </w:pPr>
            <w:r w:rsidRPr="00164FEC" w:rsidDel="002A1D54">
              <w:t>Необходимые знания</w:t>
            </w:r>
          </w:p>
        </w:tc>
        <w:tc>
          <w:tcPr>
            <w:tcW w:w="3679" w:type="pct"/>
          </w:tcPr>
          <w:p w14:paraId="11913E2F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2015E6" w:rsidRPr="00164FEC" w14:paraId="66F530A8" w14:textId="77777777" w:rsidTr="001E3D0E">
        <w:trPr>
          <w:trHeight w:val="20"/>
        </w:trPr>
        <w:tc>
          <w:tcPr>
            <w:tcW w:w="1321" w:type="pct"/>
            <w:vMerge/>
          </w:tcPr>
          <w:p w14:paraId="288DD8AC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4BDF88D" w14:textId="0FE0EB50" w:rsidR="002015E6" w:rsidRPr="00164FEC" w:rsidRDefault="002015E6" w:rsidP="001E3D0E">
            <w:pPr>
              <w:pStyle w:val="af9"/>
              <w:jc w:val="both"/>
            </w:pPr>
            <w:r w:rsidRPr="00164FEC"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376E2" w:rsidRPr="00164FEC" w14:paraId="399D5A5D" w14:textId="77777777" w:rsidTr="001E3D0E">
        <w:trPr>
          <w:trHeight w:val="20"/>
        </w:trPr>
        <w:tc>
          <w:tcPr>
            <w:tcW w:w="1321" w:type="pct"/>
            <w:vMerge/>
          </w:tcPr>
          <w:p w14:paraId="03A61CB3" w14:textId="77777777" w:rsidR="003376E2" w:rsidRPr="00164FEC" w:rsidDel="002A1D54" w:rsidRDefault="003376E2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6A7ACD0" w14:textId="6AB8AB33" w:rsidR="003376E2" w:rsidRPr="00164FEC" w:rsidRDefault="003376E2" w:rsidP="001E3D0E">
            <w:pPr>
              <w:pStyle w:val="af9"/>
              <w:jc w:val="both"/>
            </w:pPr>
            <w:r w:rsidRPr="00164FEC">
              <w:t>Порядок работы с электронным архивом технологической и конструкторской документации</w:t>
            </w:r>
          </w:p>
        </w:tc>
      </w:tr>
      <w:tr w:rsidR="002015E6" w:rsidRPr="00164FEC" w14:paraId="6B627540" w14:textId="77777777" w:rsidTr="001E3D0E">
        <w:trPr>
          <w:trHeight w:val="20"/>
        </w:trPr>
        <w:tc>
          <w:tcPr>
            <w:tcW w:w="1321" w:type="pct"/>
            <w:vMerge/>
          </w:tcPr>
          <w:p w14:paraId="15D0C805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5962051" w14:textId="37C68C46" w:rsidR="002015E6" w:rsidRPr="00164FEC" w:rsidRDefault="002015E6" w:rsidP="001E3D0E">
            <w:pPr>
              <w:pStyle w:val="af9"/>
              <w:jc w:val="both"/>
            </w:pPr>
            <w:r w:rsidRPr="00164FEC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2015E6" w:rsidRPr="00164FEC" w14:paraId="300750A7" w14:textId="77777777" w:rsidTr="001E3D0E">
        <w:trPr>
          <w:trHeight w:val="20"/>
        </w:trPr>
        <w:tc>
          <w:tcPr>
            <w:tcW w:w="1321" w:type="pct"/>
            <w:vMerge/>
          </w:tcPr>
          <w:p w14:paraId="0E4C468A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F3ADB99" w14:textId="57003DE8" w:rsidR="002015E6" w:rsidRPr="00164FEC" w:rsidRDefault="002015E6" w:rsidP="001E3D0E">
            <w:pPr>
              <w:pStyle w:val="af9"/>
              <w:jc w:val="both"/>
            </w:pPr>
            <w:r w:rsidRPr="00164FEC">
              <w:t>Порядок работы с файловой системой</w:t>
            </w:r>
          </w:p>
        </w:tc>
      </w:tr>
      <w:tr w:rsidR="002015E6" w:rsidRPr="00164FEC" w14:paraId="66FD8C2F" w14:textId="77777777" w:rsidTr="001E3D0E">
        <w:trPr>
          <w:trHeight w:val="20"/>
        </w:trPr>
        <w:tc>
          <w:tcPr>
            <w:tcW w:w="1321" w:type="pct"/>
            <w:vMerge/>
          </w:tcPr>
          <w:p w14:paraId="10FB460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2B93A48" w14:textId="3F53DD60" w:rsidR="002015E6" w:rsidRPr="00164FEC" w:rsidRDefault="002015E6" w:rsidP="001E3D0E">
            <w:pPr>
              <w:pStyle w:val="af9"/>
              <w:jc w:val="both"/>
            </w:pPr>
            <w:r w:rsidRPr="00164FEC">
              <w:t>Основные форматы представления электронной графической и текстовой информации</w:t>
            </w:r>
          </w:p>
        </w:tc>
      </w:tr>
      <w:tr w:rsidR="002015E6" w:rsidRPr="00164FEC" w14:paraId="7FF52628" w14:textId="77777777" w:rsidTr="001E3D0E">
        <w:trPr>
          <w:trHeight w:val="20"/>
        </w:trPr>
        <w:tc>
          <w:tcPr>
            <w:tcW w:w="1321" w:type="pct"/>
            <w:vMerge/>
          </w:tcPr>
          <w:p w14:paraId="0B9300C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1922DD6" w14:textId="0F607B87" w:rsidR="002015E6" w:rsidRPr="00164FEC" w:rsidRDefault="002015E6" w:rsidP="001E3D0E">
            <w:pPr>
              <w:pStyle w:val="af9"/>
              <w:jc w:val="both"/>
            </w:pPr>
            <w:r w:rsidRPr="00164FE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2015E6" w:rsidRPr="00164FEC" w14:paraId="3260A521" w14:textId="77777777" w:rsidTr="001E3D0E">
        <w:trPr>
          <w:trHeight w:val="20"/>
        </w:trPr>
        <w:tc>
          <w:tcPr>
            <w:tcW w:w="1321" w:type="pct"/>
            <w:vMerge/>
          </w:tcPr>
          <w:p w14:paraId="1F10F70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8E19D69" w14:textId="036FA0BF" w:rsidR="002015E6" w:rsidRPr="00164FEC" w:rsidRDefault="002015E6" w:rsidP="001E3D0E">
            <w:pPr>
              <w:pStyle w:val="af9"/>
              <w:jc w:val="both"/>
            </w:pPr>
            <w:r w:rsidRPr="00164FE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015E6" w:rsidRPr="00164FEC" w14:paraId="5CCADB01" w14:textId="77777777" w:rsidTr="001E3D0E">
        <w:trPr>
          <w:trHeight w:val="20"/>
        </w:trPr>
        <w:tc>
          <w:tcPr>
            <w:tcW w:w="1321" w:type="pct"/>
            <w:vMerge/>
          </w:tcPr>
          <w:p w14:paraId="67588B66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AE8B73F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2015E6" w:rsidRPr="00164FEC" w14:paraId="699361E4" w14:textId="77777777" w:rsidTr="001E3D0E">
        <w:trPr>
          <w:trHeight w:val="20"/>
        </w:trPr>
        <w:tc>
          <w:tcPr>
            <w:tcW w:w="1321" w:type="pct"/>
            <w:vMerge/>
          </w:tcPr>
          <w:p w14:paraId="6D409D83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2E796DC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2015E6" w:rsidRPr="00164FEC" w14:paraId="7C3AF37A" w14:textId="77777777" w:rsidTr="001E3D0E">
        <w:trPr>
          <w:trHeight w:val="20"/>
        </w:trPr>
        <w:tc>
          <w:tcPr>
            <w:tcW w:w="1321" w:type="pct"/>
            <w:vMerge/>
          </w:tcPr>
          <w:p w14:paraId="561F5E3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C6E3D86" w14:textId="77777777" w:rsidR="002015E6" w:rsidRPr="00164FEC" w:rsidRDefault="002015E6" w:rsidP="001E3D0E">
            <w:pPr>
              <w:pStyle w:val="af9"/>
              <w:jc w:val="both"/>
              <w:rPr>
                <w:rFonts w:eastAsia="Batang"/>
              </w:rPr>
            </w:pPr>
            <w:r w:rsidRPr="00164FEC">
              <w:rPr>
                <w:rFonts w:eastAsia="Batang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2015E6" w:rsidRPr="00164FEC" w14:paraId="59F3C79D" w14:textId="77777777" w:rsidTr="001E3D0E">
        <w:trPr>
          <w:trHeight w:val="20"/>
        </w:trPr>
        <w:tc>
          <w:tcPr>
            <w:tcW w:w="1321" w:type="pct"/>
            <w:vMerge/>
          </w:tcPr>
          <w:p w14:paraId="7C9B7931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3853FF6" w14:textId="2062EC7D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Устройство, назначение, правила эксплуатации универсальных и специальных приспособлений, используемых для обработки особо сложных деталей с точностью размеров по </w:t>
            </w:r>
            <w:r w:rsidR="00123467" w:rsidRPr="00164FEC">
              <w:t>10–14-му квалитету</w:t>
            </w:r>
            <w:r w:rsidRPr="00164FEC">
              <w:t>, включая оптические делительные головки</w:t>
            </w:r>
          </w:p>
        </w:tc>
      </w:tr>
      <w:tr w:rsidR="002015E6" w:rsidRPr="00164FEC" w14:paraId="3B03EB67" w14:textId="77777777" w:rsidTr="001E3D0E">
        <w:trPr>
          <w:trHeight w:val="20"/>
        </w:trPr>
        <w:tc>
          <w:tcPr>
            <w:tcW w:w="1321" w:type="pct"/>
            <w:vMerge/>
          </w:tcPr>
          <w:p w14:paraId="783DA6A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02E4B19" w14:textId="0834E6B7" w:rsidR="002015E6" w:rsidRPr="00164FEC" w:rsidRDefault="002015E6" w:rsidP="001E3D0E">
            <w:pPr>
              <w:pStyle w:val="af9"/>
              <w:jc w:val="both"/>
            </w:pPr>
            <w:r w:rsidRPr="00164FEC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2015E6" w:rsidRPr="00164FEC" w14:paraId="4D3CB1D2" w14:textId="77777777" w:rsidTr="001E3D0E">
        <w:trPr>
          <w:trHeight w:val="20"/>
        </w:trPr>
        <w:tc>
          <w:tcPr>
            <w:tcW w:w="1321" w:type="pct"/>
            <w:vMerge/>
          </w:tcPr>
          <w:p w14:paraId="206AA8DC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6DCBC9D" w14:textId="33A89BE6" w:rsidR="002015E6" w:rsidRPr="00164FEC" w:rsidRDefault="002015E6" w:rsidP="001E3D0E">
            <w:pPr>
              <w:pStyle w:val="af9"/>
              <w:jc w:val="both"/>
            </w:pPr>
            <w:r w:rsidRPr="00164FEC">
              <w:t>Правила выполнения эскизов специальной оснастки и инструмента</w:t>
            </w:r>
          </w:p>
        </w:tc>
      </w:tr>
      <w:tr w:rsidR="002015E6" w:rsidRPr="00164FEC" w14:paraId="15B8495C" w14:textId="77777777" w:rsidTr="001E3D0E">
        <w:trPr>
          <w:trHeight w:val="20"/>
        </w:trPr>
        <w:tc>
          <w:tcPr>
            <w:tcW w:w="1321" w:type="pct"/>
            <w:vMerge/>
          </w:tcPr>
          <w:p w14:paraId="2C7E9683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F60F589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Основные свойства и маркировка обрабатываемых и инструментальных материалов</w:t>
            </w:r>
          </w:p>
        </w:tc>
      </w:tr>
      <w:tr w:rsidR="002015E6" w:rsidRPr="00164FEC" w14:paraId="0EEF7451" w14:textId="77777777" w:rsidTr="001E3D0E">
        <w:trPr>
          <w:trHeight w:val="20"/>
        </w:trPr>
        <w:tc>
          <w:tcPr>
            <w:tcW w:w="1321" w:type="pct"/>
            <w:vMerge/>
          </w:tcPr>
          <w:p w14:paraId="59E317ED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819C034" w14:textId="2DBD6B22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Конструкции, назначение, геометрические параметры и правила эксплуатации режущих инструментов, применяемых на фрезерных станках при обработке заготовок сложных деталей с точностью размеров по </w:t>
            </w:r>
            <w:r w:rsidR="00123467" w:rsidRPr="00164FEC">
              <w:t>10–14-му квалитету</w:t>
            </w:r>
          </w:p>
        </w:tc>
      </w:tr>
      <w:tr w:rsidR="002015E6" w:rsidRPr="00164FEC" w14:paraId="0DF4DF52" w14:textId="77777777" w:rsidTr="001E3D0E">
        <w:trPr>
          <w:trHeight w:val="20"/>
        </w:trPr>
        <w:tc>
          <w:tcPr>
            <w:tcW w:w="1321" w:type="pct"/>
            <w:vMerge/>
          </w:tcPr>
          <w:p w14:paraId="134E10C9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4E69BD4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Приемы и правила установки режущих инструментов на фрезерных станках</w:t>
            </w:r>
          </w:p>
        </w:tc>
      </w:tr>
      <w:tr w:rsidR="002015E6" w:rsidRPr="00164FEC" w14:paraId="4575318A" w14:textId="77777777" w:rsidTr="001E3D0E">
        <w:trPr>
          <w:trHeight w:val="20"/>
        </w:trPr>
        <w:tc>
          <w:tcPr>
            <w:tcW w:w="1321" w:type="pct"/>
            <w:vMerge/>
          </w:tcPr>
          <w:p w14:paraId="06281553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AC6BE09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Основы теории резания в объеме, необходимом для выполнения работы</w:t>
            </w:r>
          </w:p>
        </w:tc>
      </w:tr>
      <w:tr w:rsidR="002015E6" w:rsidRPr="00164FEC" w14:paraId="5B0D94AB" w14:textId="77777777" w:rsidTr="001E3D0E">
        <w:trPr>
          <w:trHeight w:val="20"/>
        </w:trPr>
        <w:tc>
          <w:tcPr>
            <w:tcW w:w="1321" w:type="pct"/>
            <w:vMerge/>
          </w:tcPr>
          <w:p w14:paraId="3BFA65E8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02448E8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Критерии износа режущих инструментов</w:t>
            </w:r>
          </w:p>
        </w:tc>
      </w:tr>
      <w:tr w:rsidR="002015E6" w:rsidRPr="00164FEC" w14:paraId="1F088C62" w14:textId="77777777" w:rsidTr="001E3D0E">
        <w:trPr>
          <w:trHeight w:val="20"/>
        </w:trPr>
        <w:tc>
          <w:tcPr>
            <w:tcW w:w="1321" w:type="pct"/>
            <w:vMerge/>
          </w:tcPr>
          <w:p w14:paraId="330D3A4A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D81FE61" w14:textId="4D182B6B" w:rsidR="002015E6" w:rsidRPr="00164FEC" w:rsidRDefault="002015E6" w:rsidP="001E3D0E">
            <w:pPr>
              <w:pStyle w:val="af9"/>
              <w:jc w:val="both"/>
            </w:pPr>
            <w:r w:rsidRPr="00164FEC">
              <w:t>Устройство и правила эксплуатации фрезерных станков</w:t>
            </w:r>
          </w:p>
        </w:tc>
      </w:tr>
      <w:tr w:rsidR="002015E6" w:rsidRPr="00164FEC" w14:paraId="11C02B56" w14:textId="77777777" w:rsidTr="001E3D0E">
        <w:trPr>
          <w:trHeight w:val="20"/>
        </w:trPr>
        <w:tc>
          <w:tcPr>
            <w:tcW w:w="1321" w:type="pct"/>
            <w:vMerge/>
          </w:tcPr>
          <w:p w14:paraId="25FE4779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708A574" w14:textId="4A58BE8B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Последовательность и содержание настройки фрезерных станков для изготовления особо сложных деталей с точностью размеров по </w:t>
            </w:r>
            <w:r w:rsidR="00695F08">
              <w:br/>
            </w:r>
            <w:r w:rsidR="00123467" w:rsidRPr="00164FEC">
              <w:t>10–14-му квалитету</w:t>
            </w:r>
          </w:p>
        </w:tc>
      </w:tr>
      <w:tr w:rsidR="002015E6" w:rsidRPr="00164FEC" w14:paraId="6064500A" w14:textId="77777777" w:rsidTr="001E3D0E">
        <w:trPr>
          <w:trHeight w:val="20"/>
        </w:trPr>
        <w:tc>
          <w:tcPr>
            <w:tcW w:w="1321" w:type="pct"/>
            <w:vMerge/>
          </w:tcPr>
          <w:p w14:paraId="144B2DB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325135B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Правила и приемы проверки фрезерных станков на точность</w:t>
            </w:r>
          </w:p>
        </w:tc>
      </w:tr>
      <w:tr w:rsidR="002015E6" w:rsidRPr="00164FEC" w14:paraId="5AC1D95C" w14:textId="77777777" w:rsidTr="001E3D0E">
        <w:trPr>
          <w:trHeight w:val="20"/>
        </w:trPr>
        <w:tc>
          <w:tcPr>
            <w:tcW w:w="1321" w:type="pct"/>
            <w:vMerge/>
          </w:tcPr>
          <w:p w14:paraId="035F828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21E2D70" w14:textId="1F257E7E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Способы и приемы регулировки и настройки режущих инструментов и инструментальных приспособлений </w:t>
            </w:r>
          </w:p>
        </w:tc>
      </w:tr>
      <w:tr w:rsidR="002015E6" w:rsidRPr="00164FEC" w14:paraId="1C370806" w14:textId="77777777" w:rsidTr="001E3D0E">
        <w:trPr>
          <w:trHeight w:val="20"/>
        </w:trPr>
        <w:tc>
          <w:tcPr>
            <w:tcW w:w="1321" w:type="pct"/>
            <w:vMerge/>
          </w:tcPr>
          <w:p w14:paraId="11375516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2C7F60D" w14:textId="16E21D21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Правила и приемы установки заготовок с комбинированным креплением и выверкой в нескольких плоскостях с точностью </w:t>
            </w:r>
            <w:r w:rsidR="006503A1">
              <w:t>до </w:t>
            </w:r>
            <w:r w:rsidR="001F386C">
              <w:t>0,01 мм</w:t>
            </w:r>
          </w:p>
        </w:tc>
      </w:tr>
      <w:tr w:rsidR="002015E6" w:rsidRPr="00164FEC" w14:paraId="60C522F0" w14:textId="77777777" w:rsidTr="001E3D0E">
        <w:trPr>
          <w:trHeight w:val="20"/>
        </w:trPr>
        <w:tc>
          <w:tcPr>
            <w:tcW w:w="1321" w:type="pct"/>
            <w:vMerge/>
          </w:tcPr>
          <w:p w14:paraId="063B839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4349857" w14:textId="7291C020" w:rsidR="002015E6" w:rsidRPr="00164FEC" w:rsidRDefault="002015E6" w:rsidP="001E3D0E">
            <w:pPr>
              <w:pStyle w:val="af9"/>
              <w:jc w:val="both"/>
            </w:pPr>
            <w:r w:rsidRPr="00164FEC">
              <w:t>Органы управления фрезерных станков</w:t>
            </w:r>
          </w:p>
        </w:tc>
      </w:tr>
      <w:tr w:rsidR="002015E6" w:rsidRPr="00164FEC" w14:paraId="783D291A" w14:textId="77777777" w:rsidTr="001E3D0E">
        <w:trPr>
          <w:trHeight w:val="20"/>
        </w:trPr>
        <w:tc>
          <w:tcPr>
            <w:tcW w:w="1321" w:type="pct"/>
            <w:vMerge/>
          </w:tcPr>
          <w:p w14:paraId="05DA2928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D69A073" w14:textId="209A509A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Способы и приемы фрезерования заготовок особо сложных деталей с точностью размеров по </w:t>
            </w:r>
            <w:r w:rsidR="00123467" w:rsidRPr="00164FEC">
              <w:t>10–14-му квалитету</w:t>
            </w:r>
            <w:r w:rsidRPr="00164FEC">
              <w:t xml:space="preserve"> на фрезерных станках</w:t>
            </w:r>
          </w:p>
        </w:tc>
      </w:tr>
      <w:tr w:rsidR="002015E6" w:rsidRPr="00164FEC" w14:paraId="73B745B1" w14:textId="77777777" w:rsidTr="001E3D0E">
        <w:trPr>
          <w:trHeight w:val="20"/>
        </w:trPr>
        <w:tc>
          <w:tcPr>
            <w:tcW w:w="1321" w:type="pct"/>
            <w:vMerge/>
          </w:tcPr>
          <w:p w14:paraId="5D5EB5A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56C3844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Назначение и свойства смазочно-охлаждающих жидкостей, применяемых при фрезеровании</w:t>
            </w:r>
          </w:p>
        </w:tc>
      </w:tr>
      <w:tr w:rsidR="002015E6" w:rsidRPr="00164FEC" w14:paraId="248E021F" w14:textId="77777777" w:rsidTr="001E3D0E">
        <w:trPr>
          <w:trHeight w:val="20"/>
        </w:trPr>
        <w:tc>
          <w:tcPr>
            <w:tcW w:w="1321" w:type="pct"/>
            <w:vMerge/>
          </w:tcPr>
          <w:p w14:paraId="58F991F5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9614B2D" w14:textId="1720F12F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Последовательность и содержание расчетов, необходимых для нарезания спиралей и многозаходных винтовых поверхностей </w:t>
            </w:r>
          </w:p>
        </w:tc>
      </w:tr>
      <w:tr w:rsidR="002015E6" w:rsidRPr="00164FEC" w14:paraId="5B6F73DF" w14:textId="77777777" w:rsidTr="001E3D0E">
        <w:trPr>
          <w:trHeight w:val="20"/>
        </w:trPr>
        <w:tc>
          <w:tcPr>
            <w:tcW w:w="1321" w:type="pct"/>
            <w:vMerge/>
          </w:tcPr>
          <w:p w14:paraId="76F43401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17BF4EA" w14:textId="73589F4C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Правила и приемы настройки станка </w:t>
            </w:r>
            <w:r w:rsidR="007D6BD4" w:rsidRPr="00164FEC">
              <w:t>для</w:t>
            </w:r>
            <w:r w:rsidRPr="00164FEC">
              <w:t xml:space="preserve"> фрезерования спиралей и многозаходных винтовых поверхностей</w:t>
            </w:r>
          </w:p>
        </w:tc>
      </w:tr>
      <w:tr w:rsidR="002015E6" w:rsidRPr="00164FEC" w14:paraId="0C7EC4D9" w14:textId="77777777" w:rsidTr="001E3D0E">
        <w:trPr>
          <w:trHeight w:val="20"/>
        </w:trPr>
        <w:tc>
          <w:tcPr>
            <w:tcW w:w="1321" w:type="pct"/>
            <w:vMerge/>
          </w:tcPr>
          <w:p w14:paraId="5DBD1B0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AC4019D" w14:textId="7DE1D043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Основные виды дефектов деталей при фрезеровании заготовок особо сложных деталей с точностью размеров по </w:t>
            </w:r>
            <w:r w:rsidR="00123467" w:rsidRPr="00164FEC">
              <w:t>10–14-му квалитету</w:t>
            </w:r>
            <w:r w:rsidRPr="00164FEC">
              <w:t xml:space="preserve">, их причины и способы предупреждения и устранения </w:t>
            </w:r>
          </w:p>
        </w:tc>
      </w:tr>
      <w:tr w:rsidR="002015E6" w:rsidRPr="00164FEC" w14:paraId="4B5713FB" w14:textId="77777777" w:rsidTr="001E3D0E">
        <w:trPr>
          <w:trHeight w:val="20"/>
        </w:trPr>
        <w:tc>
          <w:tcPr>
            <w:tcW w:w="1321" w:type="pct"/>
            <w:vMerge/>
          </w:tcPr>
          <w:p w14:paraId="7652600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13A7994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Порядок проверки исправности и работоспособности фрезерных станков</w:t>
            </w:r>
          </w:p>
        </w:tc>
      </w:tr>
      <w:tr w:rsidR="002015E6" w:rsidRPr="00164FEC" w14:paraId="40FC01E4" w14:textId="77777777" w:rsidTr="001E3D0E">
        <w:trPr>
          <w:trHeight w:val="20"/>
        </w:trPr>
        <w:tc>
          <w:tcPr>
            <w:tcW w:w="1321" w:type="pct"/>
            <w:vMerge/>
          </w:tcPr>
          <w:p w14:paraId="66A66FA1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A155F76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Состав и порядок выполнения регламентных работ по техническому обслуживанию фрезерных станков</w:t>
            </w:r>
          </w:p>
        </w:tc>
      </w:tr>
      <w:tr w:rsidR="002015E6" w:rsidRPr="00164FEC" w14:paraId="7660D392" w14:textId="77777777" w:rsidTr="001E3D0E">
        <w:trPr>
          <w:trHeight w:val="20"/>
        </w:trPr>
        <w:tc>
          <w:tcPr>
            <w:tcW w:w="1321" w:type="pct"/>
            <w:vMerge/>
          </w:tcPr>
          <w:p w14:paraId="1EE1615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7612F4F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Состав работ по техническому обслуживанию технологической оснастки, размещенной на рабочем месте фрезеровщика</w:t>
            </w:r>
          </w:p>
        </w:tc>
      </w:tr>
      <w:tr w:rsidR="002015E6" w:rsidRPr="00164FEC" w14:paraId="235DE8C4" w14:textId="77777777" w:rsidTr="001E3D0E">
        <w:trPr>
          <w:trHeight w:val="20"/>
        </w:trPr>
        <w:tc>
          <w:tcPr>
            <w:tcW w:w="1321" w:type="pct"/>
            <w:vMerge/>
          </w:tcPr>
          <w:p w14:paraId="7BA17B2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CFD7AD3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Требования к планировке и оснащению рабочего места при выполнении фрезерных работ</w:t>
            </w:r>
          </w:p>
        </w:tc>
      </w:tr>
      <w:tr w:rsidR="002015E6" w:rsidRPr="00164FEC" w14:paraId="3DC39BDF" w14:textId="77777777" w:rsidTr="001E3D0E">
        <w:trPr>
          <w:trHeight w:val="20"/>
        </w:trPr>
        <w:tc>
          <w:tcPr>
            <w:tcW w:w="1321" w:type="pct"/>
            <w:vMerge/>
          </w:tcPr>
          <w:p w14:paraId="64B76145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A1B8B80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2015E6" w:rsidRPr="00164FEC" w14:paraId="751DAFDB" w14:textId="77777777" w:rsidTr="001E3D0E">
        <w:trPr>
          <w:trHeight w:val="20"/>
        </w:trPr>
        <w:tc>
          <w:tcPr>
            <w:tcW w:w="1321" w:type="pct"/>
            <w:vMerge/>
          </w:tcPr>
          <w:p w14:paraId="143F82D8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38B6139" w14:textId="302D6129" w:rsidR="002015E6" w:rsidRPr="00164FEC" w:rsidRDefault="002015E6" w:rsidP="001E3D0E">
            <w:pPr>
              <w:pStyle w:val="af9"/>
              <w:jc w:val="both"/>
            </w:pPr>
            <w:r w:rsidRPr="00164FEC">
              <w:t>Виды и правила применения средств индивидуальной и коллективной защиты при выполнении работ на фрезерных станках</w:t>
            </w:r>
          </w:p>
        </w:tc>
      </w:tr>
      <w:tr w:rsidR="002015E6" w:rsidRPr="00164FEC" w14:paraId="724D79EE" w14:textId="77777777" w:rsidTr="001E3D0E">
        <w:trPr>
          <w:trHeight w:val="20"/>
        </w:trPr>
        <w:tc>
          <w:tcPr>
            <w:tcW w:w="1321" w:type="pct"/>
          </w:tcPr>
          <w:p w14:paraId="0EF050D5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</w:tcPr>
          <w:p w14:paraId="3459C0FD" w14:textId="77777777" w:rsidR="002015E6" w:rsidRPr="00164FEC" w:rsidRDefault="002015E6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71B33C12" w14:textId="77777777" w:rsidR="001E3D0E" w:rsidRPr="00164FEC" w:rsidRDefault="001E3D0E" w:rsidP="00164FEC">
      <w:pPr>
        <w:pStyle w:val="aff2"/>
      </w:pPr>
    </w:p>
    <w:p w14:paraId="63FD9F42" w14:textId="0414833E" w:rsidR="0052442E" w:rsidRPr="00164FEC" w:rsidRDefault="0052442E" w:rsidP="00164FEC">
      <w:pPr>
        <w:pStyle w:val="aff2"/>
        <w:rPr>
          <w:b/>
          <w:bCs w:val="0"/>
        </w:rPr>
      </w:pPr>
      <w:r w:rsidRPr="00164FEC">
        <w:rPr>
          <w:b/>
          <w:bCs w:val="0"/>
        </w:rPr>
        <w:t>3.4.</w:t>
      </w:r>
      <w:r w:rsidR="00B7237F" w:rsidRPr="00164FEC">
        <w:rPr>
          <w:b/>
          <w:bCs w:val="0"/>
        </w:rPr>
        <w:t>4</w:t>
      </w:r>
      <w:r w:rsidRPr="00164FEC">
        <w:rPr>
          <w:b/>
          <w:bCs w:val="0"/>
        </w:rPr>
        <w:t>. Трудовая функция</w:t>
      </w:r>
    </w:p>
    <w:p w14:paraId="21FB8903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4133"/>
        <w:gridCol w:w="720"/>
        <w:gridCol w:w="1197"/>
        <w:gridCol w:w="1571"/>
        <w:gridCol w:w="1071"/>
      </w:tblGrid>
      <w:tr w:rsidR="00862FC9" w:rsidRPr="00164FEC" w14:paraId="32E11AAF" w14:textId="77777777" w:rsidTr="001E3D0E">
        <w:trPr>
          <w:trHeight w:val="278"/>
        </w:trPr>
        <w:tc>
          <w:tcPr>
            <w:tcW w:w="7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13D39726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A3D0F" w14:textId="64A4D2E8" w:rsidR="0052442E" w:rsidRPr="00164FEC" w:rsidRDefault="0052442E" w:rsidP="001E3D0E">
            <w:pPr>
              <w:suppressAutoHyphens/>
            </w:pPr>
            <w:r w:rsidRPr="00164FEC">
              <w:t xml:space="preserve">Фрезерование </w:t>
            </w:r>
            <w:r w:rsidR="00336868" w:rsidRPr="00164FEC">
              <w:t xml:space="preserve">зубьев деталей </w:t>
            </w:r>
            <w:r w:rsidR="00DB0399" w:rsidRPr="00164FEC">
              <w:t>зубчатых передач</w:t>
            </w:r>
            <w:r w:rsidRPr="00164FEC">
              <w:t xml:space="preserve"> </w:t>
            </w:r>
            <w:r w:rsidR="00123467" w:rsidRPr="00164FEC">
              <w:t>8-й степени</w:t>
            </w:r>
            <w:r w:rsidRPr="00164FEC">
              <w:t xml:space="preserve"> точности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E54164" w14:textId="77777777" w:rsidR="0052442E" w:rsidRPr="00164FEC" w:rsidRDefault="0052442E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A641B" w14:textId="373658E2" w:rsidR="0052442E" w:rsidRPr="00164FEC" w:rsidRDefault="00164FEC" w:rsidP="001E3D0E">
            <w:pPr>
              <w:suppressAutoHyphens/>
            </w:pPr>
            <w:r>
              <w:rPr>
                <w:lang w:val="en-US"/>
              </w:rPr>
              <w:t>D</w:t>
            </w:r>
            <w:r w:rsidR="0052442E" w:rsidRPr="00164FEC">
              <w:t>/0</w:t>
            </w:r>
            <w:r w:rsidR="00B7237F" w:rsidRPr="00164FEC">
              <w:t>4</w:t>
            </w:r>
            <w:r w:rsidR="0052442E" w:rsidRPr="00164FEC">
              <w:t>.4</w:t>
            </w:r>
          </w:p>
        </w:tc>
        <w:tc>
          <w:tcPr>
            <w:tcW w:w="7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AAF444A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DB949C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4</w:t>
            </w:r>
          </w:p>
        </w:tc>
      </w:tr>
    </w:tbl>
    <w:p w14:paraId="49C4075D" w14:textId="77777777" w:rsidR="001E3D0E" w:rsidRPr="00164FEC" w:rsidRDefault="001E3D0E"/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6"/>
        <w:gridCol w:w="1054"/>
        <w:gridCol w:w="490"/>
        <w:gridCol w:w="2169"/>
        <w:gridCol w:w="1477"/>
        <w:gridCol w:w="2324"/>
      </w:tblGrid>
      <w:tr w:rsidR="00862FC9" w:rsidRPr="00164FEC" w14:paraId="224897E1" w14:textId="77777777" w:rsidTr="001E3D0E">
        <w:trPr>
          <w:trHeight w:val="488"/>
        </w:trPr>
        <w:tc>
          <w:tcPr>
            <w:tcW w:w="131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BBDC24A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9D37B0E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5124B0AF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6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79B194C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426256A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676452D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52442E" w:rsidRPr="00164FEC" w14:paraId="5139770E" w14:textId="77777777" w:rsidTr="001E3D0E">
        <w:trPr>
          <w:trHeight w:val="479"/>
        </w:trPr>
        <w:tc>
          <w:tcPr>
            <w:tcW w:w="1317" w:type="pct"/>
            <w:tcBorders>
              <w:top w:val="nil"/>
              <w:bottom w:val="nil"/>
              <w:right w:val="nil"/>
            </w:tcBorders>
            <w:vAlign w:val="center"/>
          </w:tcPr>
          <w:p w14:paraId="55F765FC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F1046D2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E79AAB2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C9668A6" w14:textId="77777777" w:rsidR="0052442E" w:rsidRPr="00164FEC" w:rsidRDefault="0052442E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24992A41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4"/>
        <w:gridCol w:w="7501"/>
      </w:tblGrid>
      <w:tr w:rsidR="00862FC9" w:rsidRPr="00164FEC" w14:paraId="0DC7EF4C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22F6D51C" w14:textId="77777777" w:rsidR="00F01109" w:rsidRPr="00164FEC" w:rsidRDefault="00F01109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  <w:shd w:val="clear" w:color="auto" w:fill="auto"/>
          </w:tcPr>
          <w:p w14:paraId="725A5050" w14:textId="72ABB7BF" w:rsidR="00F01109" w:rsidRPr="00164FEC" w:rsidRDefault="00F01109" w:rsidP="001E3D0E">
            <w:pPr>
              <w:pStyle w:val="af9"/>
              <w:jc w:val="both"/>
            </w:pPr>
            <w:r w:rsidRPr="00164FEC">
              <w:t xml:space="preserve">Анализ исходных данных для выполнения технологической операции фрезерования зубьев на деталях зубчатых передач по </w:t>
            </w:r>
            <w:r w:rsidR="00123467" w:rsidRPr="00164FEC">
              <w:t>8-й степени</w:t>
            </w:r>
            <w:r w:rsidRPr="00164FEC">
              <w:t xml:space="preserve"> точности</w:t>
            </w:r>
          </w:p>
        </w:tc>
      </w:tr>
      <w:tr w:rsidR="00862FC9" w:rsidRPr="00164FEC" w14:paraId="4B87B6B6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A33EF2E" w14:textId="77777777" w:rsidR="00F01109" w:rsidRPr="00164FEC" w:rsidRDefault="00F01109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56B96DF" w14:textId="7CD994E8" w:rsidR="00F01109" w:rsidRPr="00164FEC" w:rsidRDefault="00691901" w:rsidP="001E3D0E">
            <w:pPr>
              <w:pStyle w:val="af9"/>
              <w:jc w:val="both"/>
            </w:pPr>
            <w:r>
              <w:t>Настройка</w:t>
            </w:r>
            <w:r w:rsidR="00F01109" w:rsidRPr="00164FEC">
              <w:t xml:space="preserve"> и наладка фрезерного станка для выполнения технологической операции фрезерования </w:t>
            </w:r>
            <w:r w:rsidR="0093345C" w:rsidRPr="00164FEC">
              <w:t>зубьев на</w:t>
            </w:r>
            <w:r w:rsidR="00870A6E" w:rsidRPr="00164FEC">
              <w:t xml:space="preserve"> цилиндрических и </w:t>
            </w:r>
            <w:r w:rsidR="0093345C" w:rsidRPr="00164FEC">
              <w:t xml:space="preserve">конических </w:t>
            </w:r>
            <w:r w:rsidR="00D144FC" w:rsidRPr="00164FEC">
              <w:t xml:space="preserve">зубчатых колесах с внешними зубьями </w:t>
            </w:r>
            <w:r w:rsidR="00870A6E" w:rsidRPr="00164FEC">
              <w:t>и зубчатых рейках</w:t>
            </w:r>
            <w:r w:rsidR="0093345C" w:rsidRPr="00164FEC">
              <w:t xml:space="preserve"> </w:t>
            </w:r>
            <w:r w:rsidR="00123467" w:rsidRPr="00164FEC">
              <w:t>8-й степени</w:t>
            </w:r>
            <w:r w:rsidR="0093345C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  <w:r w:rsidR="0093345C" w:rsidRPr="00164FEC">
              <w:t xml:space="preserve"> </w:t>
            </w:r>
          </w:p>
        </w:tc>
      </w:tr>
      <w:tr w:rsidR="00862FC9" w:rsidRPr="00164FEC" w14:paraId="1B71990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0794BD2" w14:textId="77777777" w:rsidR="00F01109" w:rsidRPr="00164FEC" w:rsidRDefault="00F01109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385E79C0" w14:textId="6263CE81" w:rsidR="00F01109" w:rsidRPr="00164FEC" w:rsidRDefault="00F01109" w:rsidP="001E3D0E">
            <w:pPr>
              <w:pStyle w:val="af9"/>
              <w:jc w:val="both"/>
            </w:pPr>
            <w:r w:rsidRPr="00164FEC">
              <w:t xml:space="preserve">Выполнение технологической операции фрезерования </w:t>
            </w:r>
            <w:r w:rsidR="00870A6E" w:rsidRPr="00164FEC">
              <w:t xml:space="preserve">зубьев на цилиндрических и конических </w:t>
            </w:r>
            <w:r w:rsidR="00D144FC" w:rsidRPr="00164FEC">
              <w:t xml:space="preserve">зубчатых колесах с внешними зубьями </w:t>
            </w:r>
            <w:r w:rsidR="00870A6E" w:rsidRPr="00164FEC">
              <w:t xml:space="preserve">и зубчатых рейках </w:t>
            </w:r>
            <w:r w:rsidR="00123467" w:rsidRPr="00164FEC">
              <w:t>8-й степени</w:t>
            </w:r>
            <w:r w:rsidR="00870A6E" w:rsidRPr="00164FEC">
              <w:t xml:space="preserve"> точности </w:t>
            </w:r>
            <w:r w:rsidR="0009331F" w:rsidRPr="00164FEC">
              <w:t>дисковыми и пальцевыми модульными фрезами</w:t>
            </w:r>
          </w:p>
        </w:tc>
      </w:tr>
      <w:tr w:rsidR="00862FC9" w:rsidRPr="00164FEC" w14:paraId="6A86968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007CEE5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769919FB" w14:textId="54187BB4" w:rsidR="0052442E" w:rsidRPr="00164FEC" w:rsidRDefault="0052442E" w:rsidP="001E3D0E">
            <w:pPr>
              <w:pStyle w:val="af9"/>
              <w:jc w:val="both"/>
            </w:pPr>
            <w:r w:rsidRPr="00164FEC">
              <w:t>Проведение регламентных работ по техническому обслуживанию фрезерных станков</w:t>
            </w:r>
          </w:p>
        </w:tc>
      </w:tr>
      <w:tr w:rsidR="00862FC9" w:rsidRPr="00164FEC" w14:paraId="7526EDF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84901D2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33D7B426" w14:textId="657DC858" w:rsidR="0052442E" w:rsidRPr="00164FEC" w:rsidRDefault="00691901" w:rsidP="001E3D0E">
            <w:pPr>
              <w:pStyle w:val="af9"/>
              <w:jc w:val="both"/>
            </w:pPr>
            <w:r>
              <w:t xml:space="preserve">Поддержание технического </w:t>
            </w:r>
            <w:r w:rsidR="0052442E" w:rsidRPr="00164FEC">
              <w:t xml:space="preserve">состояния технологической оснастки (приспособлений, измерительных и вспомогательных инструментов), размещенной на рабочем месте фрезеровщика </w:t>
            </w:r>
          </w:p>
        </w:tc>
      </w:tr>
      <w:tr w:rsidR="00862FC9" w:rsidRPr="00164FEC" w14:paraId="0398ED71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71852175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  <w:shd w:val="clear" w:color="auto" w:fill="auto"/>
          </w:tcPr>
          <w:p w14:paraId="1B616CD5" w14:textId="601653E5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детали зубчатых передач </w:t>
            </w:r>
            <w:r w:rsidR="00123467" w:rsidRPr="00164FEC">
              <w:t>8-й степени</w:t>
            </w:r>
            <w:r w:rsidRPr="00164FEC">
              <w:t xml:space="preserve"> точности</w:t>
            </w:r>
          </w:p>
        </w:tc>
      </w:tr>
      <w:tr w:rsidR="002015E6" w:rsidRPr="00164FEC" w14:paraId="03C9C46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A438388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5B19B1E0" w14:textId="24D242CB" w:rsidR="002015E6" w:rsidRPr="00164FEC" w:rsidRDefault="007D6BD4" w:rsidP="001E3D0E">
            <w:pPr>
              <w:pStyle w:val="af9"/>
              <w:jc w:val="both"/>
            </w:pPr>
            <w:r w:rsidRPr="00164FEC">
              <w:t>Искать в электронном архиве справочную информацию, конструкторские и технологические документы для выполнения операций фрезерования</w:t>
            </w:r>
          </w:p>
        </w:tc>
      </w:tr>
      <w:tr w:rsidR="002015E6" w:rsidRPr="00164FEC" w14:paraId="10C06F6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C73BC85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0F1416EE" w14:textId="1F6A126D" w:rsidR="002015E6" w:rsidRPr="00164FEC" w:rsidRDefault="002015E6" w:rsidP="001E3D0E">
            <w:pPr>
              <w:pStyle w:val="af9"/>
              <w:jc w:val="both"/>
            </w:pPr>
            <w:r w:rsidRPr="00164FEC">
              <w:t>Просматривать документы и их реквизиты в электронном архиве</w:t>
            </w:r>
          </w:p>
        </w:tc>
      </w:tr>
      <w:tr w:rsidR="002015E6" w:rsidRPr="00164FEC" w14:paraId="5BE1763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E07EEB0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015CB03B" w14:textId="4351AA14" w:rsidR="002015E6" w:rsidRPr="00164FEC" w:rsidRDefault="002015E6" w:rsidP="001E3D0E">
            <w:pPr>
              <w:pStyle w:val="af9"/>
              <w:jc w:val="both"/>
            </w:pPr>
            <w:r w:rsidRPr="00164FEC">
              <w:t>Сохранять документы из электронного архива</w:t>
            </w:r>
          </w:p>
        </w:tc>
      </w:tr>
      <w:tr w:rsidR="002015E6" w:rsidRPr="00164FEC" w14:paraId="71219706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FAD83BE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7EA3E8A9" w14:textId="5F8B431A" w:rsidR="002015E6" w:rsidRPr="00164FEC" w:rsidRDefault="002015E6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2015E6" w:rsidRPr="00164FEC" w14:paraId="4823539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DC5DEEF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B0634C5" w14:textId="7C9A23EB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Использовать персональную вычислительную технику для работы с файлами </w:t>
            </w:r>
          </w:p>
        </w:tc>
      </w:tr>
      <w:tr w:rsidR="002015E6" w:rsidRPr="00164FEC" w14:paraId="3B2D13D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CE2AE0F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2F3C664B" w14:textId="4060E8A8" w:rsidR="002015E6" w:rsidRPr="00164FEC" w:rsidRDefault="002015E6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2015E6" w:rsidRPr="00164FEC" w14:paraId="7F67E33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FE5B274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69FBE407" w14:textId="60CA394A" w:rsidR="002015E6" w:rsidRPr="00164FEC" w:rsidRDefault="002015E6" w:rsidP="001E3D0E">
            <w:pPr>
              <w:pStyle w:val="af9"/>
              <w:jc w:val="both"/>
            </w:pPr>
            <w:r w:rsidRPr="00164FE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2015E6" w:rsidRPr="00164FEC" w14:paraId="2B934C2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CD9B529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707A6B5" w14:textId="55440FDF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станок и использовать приспособления для обработки зубьев на цилиндрических и конических зубчатых колесах с внешними зубьями и зубчатых рейках </w:t>
            </w:r>
            <w:r w:rsidR="00123467" w:rsidRPr="00164FEC">
              <w:t>8-й степени</w:t>
            </w:r>
            <w:r w:rsidRPr="00164FEC">
              <w:t xml:space="preserve"> точности дисковыми и пальцевыми модульными фрезами</w:t>
            </w:r>
          </w:p>
        </w:tc>
      </w:tr>
      <w:tr w:rsidR="002015E6" w:rsidRPr="00164FEC" w14:paraId="59A2E9E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66F6299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A2647F1" w14:textId="3BF2F3BB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станок и использовать режущие инструменты для изготовления зубьев на цилиндрических и конических зубчатых колесах с внешними зубьями и зубчатых рейках </w:t>
            </w:r>
            <w:r w:rsidR="00123467" w:rsidRPr="00164FEC">
              <w:t>8-й степени</w:t>
            </w:r>
            <w:r w:rsidRPr="00164FEC">
              <w:t xml:space="preserve"> точности дисковыми и пальцевыми модульными фрезами</w:t>
            </w:r>
          </w:p>
        </w:tc>
      </w:tr>
      <w:tr w:rsidR="002015E6" w:rsidRPr="00164FEC" w14:paraId="2B737DF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CDDBC0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182368C" w14:textId="43B02959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Производить настройку фрезерных станков для обработки зубьев на цилиндрических и конических зубчатых колесах с внешними зубьями и зубчатых рейках </w:t>
            </w:r>
            <w:r w:rsidR="00123467" w:rsidRPr="00164FEC">
              <w:t>8-й степени</w:t>
            </w:r>
            <w:r w:rsidRPr="00164FEC">
              <w:t xml:space="preserve"> точности дисковыми и пальцевыми модульными фрезами</w:t>
            </w:r>
          </w:p>
        </w:tc>
      </w:tr>
      <w:tr w:rsidR="002015E6" w:rsidRPr="00164FEC" w14:paraId="305A016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D714FF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F1694DF" w14:textId="1805E7C5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Устанавливать заготовки с выверкой с точностью </w:t>
            </w:r>
            <w:r w:rsidR="006503A1">
              <w:t>до </w:t>
            </w:r>
            <w:r w:rsidR="001F386C">
              <w:t>0,01 мм</w:t>
            </w:r>
          </w:p>
        </w:tc>
      </w:tr>
      <w:tr w:rsidR="002015E6" w:rsidRPr="00164FEC" w14:paraId="2B90B96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8B33B61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EF9ADE3" w14:textId="1F8B9ED5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Выполнять фрезерование зубьев на цилиндрических и конических зубчатых колесах с внешними зубьями и зубчатых рейках </w:t>
            </w:r>
            <w:r w:rsidR="00123467" w:rsidRPr="00164FEC">
              <w:t>8-й степени</w:t>
            </w:r>
            <w:r w:rsidRPr="00164FEC">
              <w:t xml:space="preserve"> точности дисковыми и пальцевыми модульными фрезами</w:t>
            </w:r>
          </w:p>
        </w:tc>
      </w:tr>
      <w:tr w:rsidR="002015E6" w:rsidRPr="00164FEC" w14:paraId="58D885C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A25796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AAEA40E" w14:textId="586625D4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Выявлять причины возникновения дефектов, предупреждать и устранять возможный брак при фрезеровании зубьев на цилиндрических и конических зубчатых колесах с внешними зубьями и зубчатых рейках </w:t>
            </w:r>
            <w:r w:rsidR="00123467" w:rsidRPr="00164FEC">
              <w:t>8-й степени</w:t>
            </w:r>
            <w:r w:rsidRPr="00164FEC">
              <w:t xml:space="preserve"> точности дисковыми и пальцевыми модульными фрезами</w:t>
            </w:r>
          </w:p>
        </w:tc>
      </w:tr>
      <w:tr w:rsidR="002015E6" w:rsidRPr="00164FEC" w14:paraId="0AFB115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B531998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E09D9F2" w14:textId="06161957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Выполнять расчеты для фрезерования зубьев на цилиндрических и конических зубчатых колесах с внешними зубьями и зубчатых рейках </w:t>
            </w:r>
            <w:r w:rsidR="00123467" w:rsidRPr="00164FEC">
              <w:t>8-й степени</w:t>
            </w:r>
            <w:r w:rsidRPr="00164FEC">
              <w:t xml:space="preserve"> точности дисковыми и пальцевыми модульными фрезами</w:t>
            </w:r>
          </w:p>
        </w:tc>
      </w:tr>
      <w:tr w:rsidR="002015E6" w:rsidRPr="00164FEC" w14:paraId="5BAF533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591E5B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9264198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Проверять исправность и работоспособность фрезерных станков</w:t>
            </w:r>
          </w:p>
        </w:tc>
      </w:tr>
      <w:tr w:rsidR="002015E6" w:rsidRPr="00164FEC" w14:paraId="0582832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01732A6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4FEFED1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регламентные работы по техническому обслуживанию фрезерных станков</w:t>
            </w:r>
          </w:p>
        </w:tc>
      </w:tr>
      <w:tr w:rsidR="002015E6" w:rsidRPr="00164FEC" w14:paraId="4C4F438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AEE1FDE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C498A67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техническое обслуживание технологической оснастки, размещенной на рабочем месте фрезеровщика</w:t>
            </w:r>
          </w:p>
        </w:tc>
      </w:tr>
      <w:tr w:rsidR="002015E6" w:rsidRPr="00164FEC" w14:paraId="0AEDD86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7DF193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4D643A4" w14:textId="1BEAFCBA" w:rsidR="002015E6" w:rsidRPr="00164FEC" w:rsidRDefault="002015E6" w:rsidP="001E3D0E">
            <w:pPr>
              <w:pStyle w:val="af9"/>
              <w:jc w:val="both"/>
            </w:pPr>
            <w:r w:rsidRPr="00164FEC">
              <w:t>Применять средств</w:t>
            </w:r>
            <w:r w:rsidR="00975BC1">
              <w:t>а</w:t>
            </w:r>
            <w:r w:rsidRPr="00164FEC">
              <w:t xml:space="preserve"> индивидуальной и коллективной защиты при фрезеровании зубьев </w:t>
            </w:r>
            <w:r w:rsidR="00123467" w:rsidRPr="00164FEC">
              <w:t>8-й степени</w:t>
            </w:r>
            <w:r w:rsidRPr="00164FEC">
              <w:t xml:space="preserve"> точности </w:t>
            </w:r>
          </w:p>
        </w:tc>
      </w:tr>
      <w:tr w:rsidR="002015E6" w:rsidRPr="00164FEC" w14:paraId="270E4FD5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61948C03" w14:textId="77777777" w:rsidR="002015E6" w:rsidRPr="00164FEC" w:rsidRDefault="002015E6" w:rsidP="001E3D0E">
            <w:pPr>
              <w:suppressAutoHyphens/>
            </w:pPr>
            <w:r w:rsidRPr="00164FEC">
              <w:t>Необходимые знания</w:t>
            </w:r>
          </w:p>
        </w:tc>
        <w:tc>
          <w:tcPr>
            <w:tcW w:w="3679" w:type="pct"/>
            <w:shd w:val="clear" w:color="auto" w:fill="auto"/>
          </w:tcPr>
          <w:p w14:paraId="1ACC34B2" w14:textId="2E0FC8E0" w:rsidR="002015E6" w:rsidRPr="00164FEC" w:rsidRDefault="002015E6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2015E6" w:rsidRPr="00164FEC" w14:paraId="35A3DFF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264739E" w14:textId="77777777" w:rsidR="002015E6" w:rsidRPr="00164FEC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62B4300A" w14:textId="68A08DFC" w:rsidR="002015E6" w:rsidRPr="00164FEC" w:rsidRDefault="002015E6" w:rsidP="001E3D0E">
            <w:pPr>
              <w:pStyle w:val="af9"/>
              <w:jc w:val="both"/>
            </w:pPr>
            <w:r w:rsidRPr="00164FEC"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376E2" w:rsidRPr="00164FEC" w14:paraId="675F67F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4045B4B" w14:textId="77777777" w:rsidR="003376E2" w:rsidRPr="00164FEC" w:rsidRDefault="003376E2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562F15AD" w14:textId="2A0E6E9F" w:rsidR="003376E2" w:rsidRPr="00164FEC" w:rsidRDefault="003376E2" w:rsidP="001E3D0E">
            <w:pPr>
              <w:pStyle w:val="af9"/>
              <w:jc w:val="both"/>
            </w:pPr>
            <w:r w:rsidRPr="00164FEC">
              <w:t>Порядок работы с электронным архивом технологической и конструкторской документации</w:t>
            </w:r>
          </w:p>
        </w:tc>
      </w:tr>
      <w:tr w:rsidR="002015E6" w:rsidRPr="00164FEC" w14:paraId="6E67F2D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5C76B80" w14:textId="77777777" w:rsidR="002015E6" w:rsidRPr="00164FEC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6E73E012" w14:textId="7273F4BB" w:rsidR="002015E6" w:rsidRPr="00164FEC" w:rsidRDefault="002015E6" w:rsidP="001E3D0E">
            <w:pPr>
              <w:pStyle w:val="af9"/>
              <w:jc w:val="both"/>
            </w:pPr>
            <w:r w:rsidRPr="00164FEC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2015E6" w:rsidRPr="00164FEC" w14:paraId="518C534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0BFBE6B" w14:textId="77777777" w:rsidR="002015E6" w:rsidRPr="00164FEC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6F8CAE3" w14:textId="65809142" w:rsidR="002015E6" w:rsidRPr="00164FEC" w:rsidRDefault="002015E6" w:rsidP="001E3D0E">
            <w:pPr>
              <w:pStyle w:val="af9"/>
              <w:jc w:val="both"/>
            </w:pPr>
            <w:r w:rsidRPr="00164FEC">
              <w:t>Порядок работы с файловой системой</w:t>
            </w:r>
          </w:p>
        </w:tc>
      </w:tr>
      <w:tr w:rsidR="002015E6" w:rsidRPr="00164FEC" w14:paraId="11FC18E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3E03A6B" w14:textId="77777777" w:rsidR="002015E6" w:rsidRPr="00164FEC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C2DBEC3" w14:textId="10517D67" w:rsidR="002015E6" w:rsidRPr="00164FEC" w:rsidRDefault="002015E6" w:rsidP="001E3D0E">
            <w:pPr>
              <w:pStyle w:val="af9"/>
              <w:jc w:val="both"/>
            </w:pPr>
            <w:r w:rsidRPr="00164FEC">
              <w:t>Основные форматы представления электронной графической и текстовой информации</w:t>
            </w:r>
          </w:p>
        </w:tc>
      </w:tr>
      <w:tr w:rsidR="002015E6" w:rsidRPr="00164FEC" w14:paraId="4AFDD65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34D399C" w14:textId="77777777" w:rsidR="002015E6" w:rsidRPr="00164FEC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54A7F8BA" w14:textId="21448587" w:rsidR="002015E6" w:rsidRPr="00164FEC" w:rsidRDefault="002015E6" w:rsidP="001E3D0E">
            <w:pPr>
              <w:pStyle w:val="af9"/>
              <w:jc w:val="both"/>
            </w:pPr>
            <w:r w:rsidRPr="00164FE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2015E6" w:rsidRPr="00164FEC" w14:paraId="764951C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9CCD069" w14:textId="77777777" w:rsidR="002015E6" w:rsidRPr="00164FEC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01640CBD" w14:textId="5CC34CDB" w:rsidR="002015E6" w:rsidRPr="00164FEC" w:rsidRDefault="002015E6" w:rsidP="001E3D0E">
            <w:pPr>
              <w:pStyle w:val="af9"/>
              <w:jc w:val="both"/>
            </w:pPr>
            <w:r w:rsidRPr="00164FE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015E6" w:rsidRPr="00164FEC" w14:paraId="1ADD900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B195693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61B2815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 в пределах выполняемых работ</w:t>
            </w:r>
          </w:p>
        </w:tc>
      </w:tr>
      <w:tr w:rsidR="002015E6" w:rsidRPr="00164FEC" w14:paraId="2E3A581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0EA8986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0AAA9A2" w14:textId="4281008B" w:rsidR="002015E6" w:rsidRPr="00164FEC" w:rsidRDefault="00DD3E75" w:rsidP="001E3D0E">
            <w:pPr>
              <w:pStyle w:val="af9"/>
              <w:jc w:val="both"/>
            </w:pPr>
            <w:r>
              <w:t>Основы теории зубчатых зацеплений курса «Детали машин»</w:t>
            </w:r>
          </w:p>
        </w:tc>
      </w:tr>
      <w:tr w:rsidR="002015E6" w:rsidRPr="00164FEC" w14:paraId="201460B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1B9D7D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19945B7" w14:textId="6DA130FF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Последовательность и содержание расчетов для фрезерования зубьев на цилиндрических и конических зубчатых колесах с внешними зубьями и зубчатых рейках </w:t>
            </w:r>
            <w:r w:rsidR="00123467" w:rsidRPr="00164FEC">
              <w:t>8-й степени</w:t>
            </w:r>
            <w:r w:rsidRPr="00164FEC">
              <w:t xml:space="preserve"> точности дисковыми и пальцевыми модульными фрезами</w:t>
            </w:r>
          </w:p>
        </w:tc>
      </w:tr>
      <w:tr w:rsidR="002015E6" w:rsidRPr="00164FEC" w14:paraId="1BD590B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F5117BD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50855EF" w14:textId="78913175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Устройство, назначение, правила и условия эксплуатации приспособлений для фрезерования зубьев на цилиндрических и конических зубчатых колесах с внешними зубьями и зубчатых рейках </w:t>
            </w:r>
            <w:r w:rsidR="00123467" w:rsidRPr="00164FEC">
              <w:t>8-й степени</w:t>
            </w:r>
            <w:r w:rsidRPr="00164FEC">
              <w:t xml:space="preserve"> точности дисковыми и пальцевыми модульными фрезами</w:t>
            </w:r>
          </w:p>
        </w:tc>
      </w:tr>
      <w:tr w:rsidR="002015E6" w:rsidRPr="00164FEC" w14:paraId="387A9BB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3EEF45D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121605D" w14:textId="53173D19" w:rsidR="002015E6" w:rsidRPr="00164FEC" w:rsidRDefault="002015E6" w:rsidP="001E3D0E">
            <w:pPr>
              <w:pStyle w:val="af9"/>
              <w:jc w:val="both"/>
            </w:pPr>
            <w:r w:rsidRPr="00164FEC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2015E6" w:rsidRPr="00164FEC" w14:paraId="00B504D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9B312C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5E36C0E" w14:textId="6B2F1C69" w:rsidR="002015E6" w:rsidRPr="00164FEC" w:rsidRDefault="002015E6" w:rsidP="001E3D0E">
            <w:pPr>
              <w:pStyle w:val="af9"/>
              <w:jc w:val="both"/>
            </w:pPr>
            <w:r w:rsidRPr="00164FEC">
              <w:t>Основные свойства и маркировка обрабатываемых и инструментальных материалов</w:t>
            </w:r>
          </w:p>
        </w:tc>
      </w:tr>
      <w:tr w:rsidR="002015E6" w:rsidRPr="00164FEC" w14:paraId="6A32EBB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B1DD1B3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202A2F8" w14:textId="6462D78A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Конструкции, назначение, геометрические параметры и правила эксплуатации режущих инструментов, применяемых для фрезерования зубьев на цилиндрических и конических зубчатых колесах с внешними зубьями и зубчатых рейках </w:t>
            </w:r>
            <w:r w:rsidR="00123467" w:rsidRPr="00164FEC">
              <w:t>8-й степени</w:t>
            </w:r>
            <w:r w:rsidRPr="00164FEC">
              <w:t xml:space="preserve"> точности дисковыми и пальцевыми модульными фрезами</w:t>
            </w:r>
          </w:p>
        </w:tc>
      </w:tr>
      <w:tr w:rsidR="002015E6" w:rsidRPr="00164FEC" w14:paraId="13AB587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E89D3C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88E3C47" w14:textId="287745D0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Приемы и правила установки на фрезерные станки режущих инструментов для фрезерования зубьев на цилиндрических и конических зубчатых колесах с внешними зубьями и зубчатых рейках </w:t>
            </w:r>
            <w:r w:rsidR="00123467" w:rsidRPr="00164FEC">
              <w:t>8-й степени</w:t>
            </w:r>
            <w:r w:rsidRPr="00164FEC">
              <w:t xml:space="preserve"> точности дисковыми и пальцевыми модульными фрезами</w:t>
            </w:r>
          </w:p>
        </w:tc>
      </w:tr>
      <w:tr w:rsidR="002015E6" w:rsidRPr="00164FEC" w14:paraId="6F374F4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5DD60CA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8D71B18" w14:textId="26B8877C" w:rsidR="002015E6" w:rsidRPr="00164FEC" w:rsidRDefault="002015E6" w:rsidP="001E3D0E">
            <w:pPr>
              <w:pStyle w:val="af9"/>
              <w:jc w:val="both"/>
            </w:pPr>
            <w:r w:rsidRPr="00164FEC">
              <w:t>Критерии износа режущих инструментов</w:t>
            </w:r>
          </w:p>
        </w:tc>
      </w:tr>
      <w:tr w:rsidR="002015E6" w:rsidRPr="00164FEC" w14:paraId="63C682D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DEF457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F47E26E" w14:textId="4C457930" w:rsidR="002015E6" w:rsidRPr="00164FEC" w:rsidRDefault="002015E6" w:rsidP="001E3D0E">
            <w:pPr>
              <w:pStyle w:val="af9"/>
              <w:jc w:val="both"/>
            </w:pPr>
            <w:r w:rsidRPr="00164FEC">
              <w:t>Устройство и правила эксплуатации фрезерных станков</w:t>
            </w:r>
          </w:p>
        </w:tc>
      </w:tr>
      <w:tr w:rsidR="002015E6" w:rsidRPr="00164FEC" w14:paraId="011C53F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AB981B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9B35DA5" w14:textId="50B087A0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Последовательность и содержание настройки фрезерных станков для фрезерования зубьев на цилиндрических и конических зубчатых колесах с внешними зубьями и зубчатых рейках </w:t>
            </w:r>
            <w:r w:rsidR="00123467" w:rsidRPr="00164FEC">
              <w:t>8-й степени</w:t>
            </w:r>
            <w:r w:rsidRPr="00164FEC">
              <w:t xml:space="preserve"> точности дисковыми и пальцевыми модульными фрезами</w:t>
            </w:r>
          </w:p>
        </w:tc>
      </w:tr>
      <w:tr w:rsidR="002015E6" w:rsidRPr="00164FEC" w14:paraId="7FBCA34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347DA98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699A785" w14:textId="4F1F8AA2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Правила и приемы установки заготовок с выверкой с точностью </w:t>
            </w:r>
            <w:r w:rsidR="006503A1">
              <w:t>до </w:t>
            </w:r>
            <w:r w:rsidR="001F386C">
              <w:t>0,01 мм</w:t>
            </w:r>
          </w:p>
        </w:tc>
      </w:tr>
      <w:tr w:rsidR="002015E6" w:rsidRPr="00164FEC" w14:paraId="5F9843E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F6DC3E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101DD6C" w14:textId="389514FA" w:rsidR="002015E6" w:rsidRPr="00164FEC" w:rsidRDefault="002015E6" w:rsidP="001E3D0E">
            <w:pPr>
              <w:pStyle w:val="af9"/>
              <w:jc w:val="both"/>
            </w:pPr>
            <w:r w:rsidRPr="00164FEC">
              <w:t>Органы управления фрезерных станков</w:t>
            </w:r>
          </w:p>
        </w:tc>
      </w:tr>
      <w:tr w:rsidR="002015E6" w:rsidRPr="00164FEC" w14:paraId="2DEF9EE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3D5F479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2107F47" w14:textId="569C8D3B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Способы и приемы фрезерования зубьев на цилиндрических и конических зубчатых колесах с внешними зубьями и зубчатых рейках </w:t>
            </w:r>
            <w:r w:rsidR="00123467" w:rsidRPr="00164FEC">
              <w:t>8-й степени</w:t>
            </w:r>
            <w:r w:rsidRPr="00164FEC">
              <w:t xml:space="preserve"> точности дисковыми и пальцевыми модульными фрезами</w:t>
            </w:r>
          </w:p>
        </w:tc>
      </w:tr>
      <w:tr w:rsidR="002015E6" w:rsidRPr="00164FEC" w14:paraId="076BC00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5FDC31E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33305A0" w14:textId="5E698059" w:rsidR="002015E6" w:rsidRPr="00164FEC" w:rsidRDefault="002015E6" w:rsidP="001E3D0E">
            <w:pPr>
              <w:pStyle w:val="af9"/>
              <w:jc w:val="both"/>
            </w:pPr>
            <w:r w:rsidRPr="00164FEC">
              <w:t>Назначение и свойства смазочно-охлаждающих жидкостей, применяемых при фрезеровании</w:t>
            </w:r>
          </w:p>
        </w:tc>
      </w:tr>
      <w:tr w:rsidR="002015E6" w:rsidRPr="00164FEC" w14:paraId="2304BA1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CB01B7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B1BC295" w14:textId="74E012F7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Основные виды дефектов при фрезеровании зубьев на цилиндрических и конических зубчатых колесах с внешними зубьями и зубчатых рейках </w:t>
            </w:r>
            <w:r w:rsidR="00123467" w:rsidRPr="00164FEC">
              <w:t>8-й степени</w:t>
            </w:r>
            <w:r w:rsidRPr="00164FEC">
              <w:t xml:space="preserve"> точности дисковыми и пальцевыми модульными фрезами, их причины и способы предупреждения и устранения</w:t>
            </w:r>
          </w:p>
        </w:tc>
      </w:tr>
      <w:tr w:rsidR="002015E6" w:rsidRPr="00164FEC" w14:paraId="46507E6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764478C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D198001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Порядок проверки исправности и работоспособности фрезерных станков</w:t>
            </w:r>
          </w:p>
        </w:tc>
      </w:tr>
      <w:tr w:rsidR="002015E6" w:rsidRPr="00164FEC" w14:paraId="659CD7B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90E1FA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DE1AC53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Состав и порядок выполнения регламентных работ по техническому обслуживанию фрезерных станков</w:t>
            </w:r>
          </w:p>
        </w:tc>
      </w:tr>
      <w:tr w:rsidR="002015E6" w:rsidRPr="00164FEC" w14:paraId="72EBC99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D0DB44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1CA8F65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Состав работ по техническому обслуживанию технологической оснастки, размещенной на рабочем месте фрезеровщика</w:t>
            </w:r>
          </w:p>
        </w:tc>
      </w:tr>
      <w:tr w:rsidR="002015E6" w:rsidRPr="00164FEC" w14:paraId="302CA2A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AA2878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835B9FB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Требования к планировке и оснащению рабочего места при выполнении фрезерных работ</w:t>
            </w:r>
          </w:p>
        </w:tc>
      </w:tr>
      <w:tr w:rsidR="002015E6" w:rsidRPr="00164FEC" w14:paraId="22201E6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B68E405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2005741" w14:textId="42249F68" w:rsidR="002015E6" w:rsidRPr="00164FEC" w:rsidRDefault="00975BC1" w:rsidP="001E3D0E">
            <w:pPr>
              <w:pStyle w:val="af9"/>
              <w:jc w:val="both"/>
            </w:pPr>
            <w:r w:rsidRPr="00164FEC">
              <w:t>Опасные и вредные факторы, требования охраны труда, пожарной, промышленной, экологической безопасности и электробезопасности</w:t>
            </w:r>
          </w:p>
        </w:tc>
      </w:tr>
      <w:tr w:rsidR="002015E6" w:rsidRPr="00164FEC" w14:paraId="39F0E186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53A0079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D30F341" w14:textId="4922E2F0" w:rsidR="002015E6" w:rsidRPr="00164FEC" w:rsidRDefault="00975BC1" w:rsidP="001E3D0E">
            <w:pPr>
              <w:pStyle w:val="af9"/>
              <w:jc w:val="both"/>
            </w:pPr>
            <w:r w:rsidRPr="00164FEC">
              <w:t>Виды и правила применения средств индивидуальной и коллективной защиты при выполнении работ на фрезерных станках</w:t>
            </w:r>
          </w:p>
        </w:tc>
      </w:tr>
      <w:tr w:rsidR="002015E6" w:rsidRPr="00164FEC" w14:paraId="76810C2D" w14:textId="77777777" w:rsidTr="001E3D0E">
        <w:trPr>
          <w:trHeight w:val="20"/>
        </w:trPr>
        <w:tc>
          <w:tcPr>
            <w:tcW w:w="1321" w:type="pct"/>
            <w:shd w:val="clear" w:color="auto" w:fill="auto"/>
          </w:tcPr>
          <w:p w14:paraId="6908B48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  <w:shd w:val="clear" w:color="auto" w:fill="auto"/>
          </w:tcPr>
          <w:p w14:paraId="0E01CF79" w14:textId="77777777" w:rsidR="002015E6" w:rsidRPr="00164FEC" w:rsidRDefault="002015E6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5CAFD075" w14:textId="77777777" w:rsidR="001E3D0E" w:rsidRPr="00164FEC" w:rsidRDefault="001E3D0E" w:rsidP="00164FEC">
      <w:pPr>
        <w:pStyle w:val="aff2"/>
      </w:pPr>
    </w:p>
    <w:p w14:paraId="4FBD1587" w14:textId="5FDCF4E4" w:rsidR="0052442E" w:rsidRPr="00164FEC" w:rsidRDefault="0052442E" w:rsidP="00164FEC">
      <w:pPr>
        <w:pStyle w:val="aff2"/>
        <w:rPr>
          <w:b/>
          <w:bCs w:val="0"/>
        </w:rPr>
      </w:pPr>
      <w:r w:rsidRPr="00164FEC">
        <w:rPr>
          <w:b/>
          <w:bCs w:val="0"/>
        </w:rPr>
        <w:t>3.4.</w:t>
      </w:r>
      <w:r w:rsidR="00B7237F" w:rsidRPr="00164FEC">
        <w:rPr>
          <w:b/>
          <w:bCs w:val="0"/>
        </w:rPr>
        <w:t>5</w:t>
      </w:r>
      <w:r w:rsidRPr="00164FEC">
        <w:rPr>
          <w:b/>
          <w:bCs w:val="0"/>
        </w:rPr>
        <w:t>. Трудовая функция</w:t>
      </w:r>
    </w:p>
    <w:p w14:paraId="3AABA73F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4133"/>
        <w:gridCol w:w="720"/>
        <w:gridCol w:w="1197"/>
        <w:gridCol w:w="1571"/>
        <w:gridCol w:w="1071"/>
      </w:tblGrid>
      <w:tr w:rsidR="00862FC9" w:rsidRPr="00164FEC" w14:paraId="760A9C45" w14:textId="77777777" w:rsidTr="001E3D0E">
        <w:trPr>
          <w:trHeight w:val="278"/>
        </w:trPr>
        <w:tc>
          <w:tcPr>
            <w:tcW w:w="7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3EFCD90" w14:textId="77777777" w:rsidR="00B7237F" w:rsidRPr="00164FEC" w:rsidRDefault="00B7237F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ADC7E8" w14:textId="105F10F9" w:rsidR="00B7237F" w:rsidRPr="00164FEC" w:rsidRDefault="00123467" w:rsidP="001E3D0E">
            <w:pPr>
              <w:suppressAutoHyphens/>
            </w:pPr>
            <w:r w:rsidRPr="00164FEC">
              <w:t>Контроль качества обработки простых деталей с точностью размеров по 5-му, 6-му квалитету, сложных деталей – по 7–9-му квалитету, особо сложных – по 10–14-му квалитету и деталей зубчатых передач 8-й степени точности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2DAEAC5" w14:textId="77777777" w:rsidR="00B7237F" w:rsidRPr="00164FEC" w:rsidRDefault="00B7237F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6D5916" w14:textId="0C273484" w:rsidR="00B7237F" w:rsidRPr="00164FEC" w:rsidRDefault="00164FEC" w:rsidP="001E3D0E">
            <w:pPr>
              <w:suppressAutoHyphens/>
            </w:pPr>
            <w:r>
              <w:rPr>
                <w:lang w:val="en-US"/>
              </w:rPr>
              <w:t>D</w:t>
            </w:r>
            <w:r w:rsidR="00B7237F" w:rsidRPr="00164FEC">
              <w:t>/05.4</w:t>
            </w:r>
          </w:p>
        </w:tc>
        <w:tc>
          <w:tcPr>
            <w:tcW w:w="7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4FF92CE" w14:textId="77777777" w:rsidR="00B7237F" w:rsidRPr="00164FEC" w:rsidRDefault="00B7237F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AFE5AC" w14:textId="77777777" w:rsidR="00B7237F" w:rsidRPr="00164FEC" w:rsidRDefault="00B7237F" w:rsidP="001E3D0E">
            <w:pPr>
              <w:suppressAutoHyphens/>
              <w:jc w:val="center"/>
            </w:pPr>
            <w:r w:rsidRPr="00164FEC">
              <w:t>4</w:t>
            </w:r>
          </w:p>
        </w:tc>
      </w:tr>
    </w:tbl>
    <w:p w14:paraId="663BDC40" w14:textId="77777777" w:rsidR="001E3D0E" w:rsidRPr="00164FEC" w:rsidRDefault="001E3D0E"/>
    <w:tbl>
      <w:tblPr>
        <w:tblW w:w="4999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4"/>
        <w:gridCol w:w="1054"/>
        <w:gridCol w:w="490"/>
        <w:gridCol w:w="2171"/>
        <w:gridCol w:w="1477"/>
        <w:gridCol w:w="2324"/>
      </w:tblGrid>
      <w:tr w:rsidR="00862FC9" w:rsidRPr="00164FEC" w14:paraId="1FBEAB76" w14:textId="77777777" w:rsidTr="001E3D0E">
        <w:trPr>
          <w:trHeight w:val="488"/>
        </w:trPr>
        <w:tc>
          <w:tcPr>
            <w:tcW w:w="131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44D1A67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7CFACAFD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C4A497E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8F22ABD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D5E3E78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38F6912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52442E" w:rsidRPr="00164FEC" w14:paraId="011595FB" w14:textId="77777777" w:rsidTr="001E3D0E">
        <w:trPr>
          <w:trHeight w:val="479"/>
        </w:trPr>
        <w:tc>
          <w:tcPr>
            <w:tcW w:w="1316" w:type="pct"/>
            <w:tcBorders>
              <w:top w:val="nil"/>
              <w:bottom w:val="nil"/>
              <w:right w:val="nil"/>
            </w:tcBorders>
            <w:vAlign w:val="center"/>
          </w:tcPr>
          <w:p w14:paraId="70C49220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2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4026C1AC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9E0BAA1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2D646F7B" w14:textId="77777777" w:rsidR="0052442E" w:rsidRPr="00164FEC" w:rsidRDefault="0052442E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34277EEC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4"/>
        <w:gridCol w:w="7501"/>
      </w:tblGrid>
      <w:tr w:rsidR="00862FC9" w:rsidRPr="00164FEC" w14:paraId="0F862BE8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6A3CFB2D" w14:textId="77777777" w:rsidR="0052442E" w:rsidRPr="00164FEC" w:rsidRDefault="0052442E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  <w:shd w:val="clear" w:color="auto" w:fill="auto"/>
          </w:tcPr>
          <w:p w14:paraId="407CD1B7" w14:textId="77777777" w:rsidR="0052442E" w:rsidRPr="00164FEC" w:rsidRDefault="0052442E" w:rsidP="001E3D0E">
            <w:pPr>
              <w:pStyle w:val="af9"/>
              <w:jc w:val="both"/>
            </w:pPr>
            <w:r w:rsidRPr="00164FEC">
              <w:t>Визуальное определение дефектов обработанных поверхностей</w:t>
            </w:r>
          </w:p>
        </w:tc>
      </w:tr>
      <w:tr w:rsidR="00862FC9" w:rsidRPr="00164FEC" w14:paraId="59F7482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94F0F44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59096F14" w14:textId="494E369C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Контроль точности размеров, формы и взаимного расположения поверхностей простых деталей с точностью размеров по </w:t>
            </w:r>
            <w:r w:rsidR="00123467" w:rsidRPr="00164FEC">
              <w:t>5-му, 6-му квалитету</w:t>
            </w:r>
            <w:r w:rsidRPr="00164FEC">
              <w:t xml:space="preserve"> </w:t>
            </w:r>
          </w:p>
        </w:tc>
      </w:tr>
      <w:tr w:rsidR="00862FC9" w:rsidRPr="00164FEC" w14:paraId="78B6BAB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DBBB1B1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349CA6C6" w14:textId="1E1D6FE9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Контроль точности размеров, формы и взаимного расположения поверхностей сложных деталей </w:t>
            </w:r>
            <w:r w:rsidR="00123467" w:rsidRPr="00164FEC">
              <w:t>с точностью размеров по 7–9-му квалитету</w:t>
            </w:r>
            <w:r w:rsidRPr="00164FEC">
              <w:t xml:space="preserve"> </w:t>
            </w:r>
          </w:p>
        </w:tc>
      </w:tr>
      <w:tr w:rsidR="00862FC9" w:rsidRPr="00164FEC" w14:paraId="58CA33A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069DFCA" w14:textId="77777777" w:rsidR="00A633F0" w:rsidRPr="00164FEC" w:rsidRDefault="00A633F0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18BAFEB5" w14:textId="03E2762E" w:rsidR="00A633F0" w:rsidRPr="00164FEC" w:rsidRDefault="00A633F0" w:rsidP="001E3D0E">
            <w:pPr>
              <w:pStyle w:val="af9"/>
              <w:jc w:val="both"/>
            </w:pPr>
            <w:r w:rsidRPr="00164FEC">
              <w:t xml:space="preserve">Контроль точности размеров, формы и взаимного расположения поверхностей особо сложных деталей с точностью размеров по </w:t>
            </w:r>
            <w:r w:rsidR="00123467" w:rsidRPr="00164FEC">
              <w:t>10–14</w:t>
            </w:r>
            <w:r w:rsidR="00975BC1">
              <w:noBreakHyphen/>
            </w:r>
            <w:r w:rsidR="00123467" w:rsidRPr="00164FEC">
              <w:t>му квалитету</w:t>
            </w:r>
            <w:r w:rsidRPr="00164FEC">
              <w:t xml:space="preserve"> </w:t>
            </w:r>
          </w:p>
        </w:tc>
      </w:tr>
      <w:tr w:rsidR="00862FC9" w:rsidRPr="00164FEC" w14:paraId="00FFA2B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526E970" w14:textId="77777777" w:rsidR="00A633F0" w:rsidRPr="00164FEC" w:rsidRDefault="00A633F0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10D61C12" w14:textId="62BCE3EF" w:rsidR="00A633F0" w:rsidRPr="00164FEC" w:rsidRDefault="006903BC" w:rsidP="001E3D0E">
            <w:pPr>
              <w:pStyle w:val="af9"/>
              <w:jc w:val="both"/>
            </w:pPr>
            <w:r w:rsidRPr="00164FEC">
              <w:t>Контроль</w:t>
            </w:r>
            <w:r w:rsidR="00A633F0" w:rsidRPr="00164FEC">
              <w:t xml:space="preserve"> деталей зубчатых передач </w:t>
            </w:r>
            <w:r w:rsidR="00123467" w:rsidRPr="00164FEC">
              <w:t>8-й степени</w:t>
            </w:r>
            <w:r w:rsidR="00A633F0" w:rsidRPr="00164FEC">
              <w:t xml:space="preserve"> точности</w:t>
            </w:r>
          </w:p>
        </w:tc>
      </w:tr>
      <w:tr w:rsidR="00862FC9" w:rsidRPr="00164FEC" w14:paraId="6E041E5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A127848" w14:textId="77777777" w:rsidR="00A633F0" w:rsidRPr="00164FEC" w:rsidRDefault="00A633F0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619D63A2" w14:textId="13B6F8D9" w:rsidR="00A633F0" w:rsidRPr="00164FEC" w:rsidRDefault="00A633F0" w:rsidP="001E3D0E">
            <w:pPr>
              <w:pStyle w:val="af9"/>
              <w:jc w:val="both"/>
            </w:pPr>
            <w:r w:rsidRPr="00164FEC">
              <w:t xml:space="preserve">Контроль </w:t>
            </w:r>
            <w:r w:rsidR="00420702" w:rsidRPr="00164FEC">
              <w:t xml:space="preserve">параметров </w:t>
            </w:r>
            <w:r w:rsidRPr="00164FEC">
              <w:t>шероховатости фрезерованных поверхностей</w:t>
            </w:r>
          </w:p>
        </w:tc>
      </w:tr>
      <w:tr w:rsidR="00862FC9" w:rsidRPr="00164FEC" w14:paraId="2731BBFA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2F0D8777" w14:textId="77777777" w:rsidR="00A633F0" w:rsidRPr="00164FEC" w:rsidDel="002A1D54" w:rsidRDefault="00A633F0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  <w:shd w:val="clear" w:color="auto" w:fill="auto"/>
          </w:tcPr>
          <w:p w14:paraId="3512A431" w14:textId="33045311" w:rsidR="00A633F0" w:rsidRPr="00164FEC" w:rsidRDefault="00A633F0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простые детали с точностью размеров по </w:t>
            </w:r>
            <w:r w:rsidR="00123467" w:rsidRPr="00164FEC">
              <w:t>5-му, 6-му квалитету</w:t>
            </w:r>
            <w:r w:rsidRPr="00164FEC">
              <w:t xml:space="preserve">, сложные детали </w:t>
            </w:r>
            <w:r w:rsidR="00123467" w:rsidRPr="00164FEC">
              <w:t>с точностью размеров по 7–9-му квалитету</w:t>
            </w:r>
            <w:r w:rsidRPr="00164FEC">
              <w:t>, особо сложные детал</w:t>
            </w:r>
            <w:r w:rsidR="003E1918">
              <w:t>и</w:t>
            </w:r>
            <w:r w:rsidRPr="00164FEC">
              <w:t xml:space="preserve"> с точностью размеров по </w:t>
            </w:r>
            <w:r w:rsidR="00123467" w:rsidRPr="00164FEC">
              <w:t>10–14-му квалитету</w:t>
            </w:r>
            <w:r w:rsidRPr="00164FEC">
              <w:t xml:space="preserve"> и детали зубчатых передач </w:t>
            </w:r>
            <w:r w:rsidR="00123467" w:rsidRPr="00164FEC">
              <w:t>8-й степени</w:t>
            </w:r>
            <w:r w:rsidRPr="00164FEC">
              <w:t xml:space="preserve"> точности</w:t>
            </w:r>
          </w:p>
        </w:tc>
      </w:tr>
      <w:tr w:rsidR="002015E6" w:rsidRPr="00164FEC" w14:paraId="2965DF1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D4A0794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5C1193F4" w14:textId="45A1A96B" w:rsidR="002015E6" w:rsidRPr="00164FEC" w:rsidRDefault="007D6BD4" w:rsidP="001E3D0E">
            <w:pPr>
              <w:pStyle w:val="af9"/>
              <w:jc w:val="both"/>
            </w:pPr>
            <w:r w:rsidRPr="00164FEC">
              <w:t>Искать в электронном архиве справочную информацию, конструкторские и технологические документы для выполнения операций фрезерования</w:t>
            </w:r>
          </w:p>
        </w:tc>
      </w:tr>
      <w:tr w:rsidR="002015E6" w:rsidRPr="00164FEC" w14:paraId="334E0E6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A0B26BE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08DA21C4" w14:textId="32E953F2" w:rsidR="002015E6" w:rsidRPr="00164FEC" w:rsidRDefault="002015E6" w:rsidP="001E3D0E">
            <w:pPr>
              <w:pStyle w:val="af9"/>
              <w:jc w:val="both"/>
            </w:pPr>
            <w:r w:rsidRPr="00164FEC">
              <w:t>Просматривать документы и их реквизиты в электронном архиве</w:t>
            </w:r>
          </w:p>
        </w:tc>
      </w:tr>
      <w:tr w:rsidR="002015E6" w:rsidRPr="00164FEC" w14:paraId="1890D46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3511993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694F0C1E" w14:textId="3C463638" w:rsidR="002015E6" w:rsidRPr="00164FEC" w:rsidRDefault="002015E6" w:rsidP="001E3D0E">
            <w:pPr>
              <w:pStyle w:val="af9"/>
              <w:jc w:val="both"/>
            </w:pPr>
            <w:r w:rsidRPr="00164FEC">
              <w:t>Сохранять документы из электронного архива</w:t>
            </w:r>
          </w:p>
        </w:tc>
      </w:tr>
      <w:tr w:rsidR="002015E6" w:rsidRPr="00164FEC" w14:paraId="6732CB88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5166549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17385573" w14:textId="326C1F4E" w:rsidR="002015E6" w:rsidRPr="00164FEC" w:rsidRDefault="002015E6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2015E6" w:rsidRPr="00164FEC" w14:paraId="58A20ED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6AC083C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0C4CABA" w14:textId="78F9CF45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Использовать персональную вычислительную технику для работы с файлами </w:t>
            </w:r>
          </w:p>
        </w:tc>
      </w:tr>
      <w:tr w:rsidR="002015E6" w:rsidRPr="00164FEC" w14:paraId="69922B6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A60C1E3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1CFB239E" w14:textId="22918567" w:rsidR="002015E6" w:rsidRPr="00164FEC" w:rsidRDefault="002015E6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2015E6" w:rsidRPr="00164FEC" w14:paraId="13DDD48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5F31B12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2A623025" w14:textId="43B7734B" w:rsidR="002015E6" w:rsidRPr="00164FEC" w:rsidRDefault="002015E6" w:rsidP="001E3D0E">
            <w:pPr>
              <w:pStyle w:val="af9"/>
              <w:jc w:val="both"/>
            </w:pPr>
            <w:r w:rsidRPr="00164FE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2015E6" w:rsidRPr="00164FEC" w14:paraId="54F0D3F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2297CF7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2CABC6A8" w14:textId="33691B46" w:rsidR="002015E6" w:rsidRPr="00164FEC" w:rsidRDefault="002015E6" w:rsidP="001E3D0E">
            <w:pPr>
              <w:pStyle w:val="af9"/>
              <w:jc w:val="both"/>
            </w:pPr>
            <w:r w:rsidRPr="00164FEC">
              <w:t>Определять визуально явные дефекты обработанных поверхностей</w:t>
            </w:r>
          </w:p>
        </w:tc>
      </w:tr>
      <w:tr w:rsidR="002015E6" w:rsidRPr="00164FEC" w14:paraId="6945CDA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A0526E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2B372BE" w14:textId="5944C154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Выбирать средства контроля для контроля простых деталей с точностью размеров по </w:t>
            </w:r>
            <w:r w:rsidR="00123467" w:rsidRPr="00164FEC">
              <w:t>5-му, 6-му квалитету</w:t>
            </w:r>
          </w:p>
        </w:tc>
      </w:tr>
      <w:tr w:rsidR="002015E6" w:rsidRPr="00164FEC" w14:paraId="374A2B3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5EF1F1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18786C6" w14:textId="165BE099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Выполнять контроль размеров, формы и взаимного расположения поверхностей простых деталей с точностью размеров по </w:t>
            </w:r>
            <w:r w:rsidR="00123467" w:rsidRPr="00164FEC">
              <w:t>5-му, 6-му квалитету</w:t>
            </w:r>
          </w:p>
        </w:tc>
      </w:tr>
      <w:tr w:rsidR="002015E6" w:rsidRPr="00164FEC" w14:paraId="3E220FB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603723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D40E870" w14:textId="7FED9EAD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Выбирать средства контроля для контроля сложных деталей </w:t>
            </w:r>
            <w:r w:rsidR="00123467" w:rsidRPr="00164FEC">
              <w:t>с точностью размеров по 7–9-му квалитету</w:t>
            </w:r>
          </w:p>
        </w:tc>
      </w:tr>
      <w:tr w:rsidR="002015E6" w:rsidRPr="00164FEC" w14:paraId="010EA9B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F51238D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6CDD26E" w14:textId="017B0155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Выполнять контроль размеров, формы и взаимного расположения поверхностей сложных деталей </w:t>
            </w:r>
            <w:r w:rsidR="00123467" w:rsidRPr="00164FEC">
              <w:t>с точностью размеров по 7–9-му квалитету</w:t>
            </w:r>
          </w:p>
        </w:tc>
      </w:tr>
      <w:tr w:rsidR="002015E6" w:rsidRPr="00164FEC" w14:paraId="168EE82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5FC8B7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4803C1D" w14:textId="4B38475A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Выбирать средства контроля для контроля особо сложных деталей с точностью размеров по </w:t>
            </w:r>
            <w:r w:rsidR="00123467" w:rsidRPr="00164FEC">
              <w:t>10–14-му квалитету</w:t>
            </w:r>
          </w:p>
        </w:tc>
      </w:tr>
      <w:tr w:rsidR="002015E6" w:rsidRPr="00164FEC" w14:paraId="3B29689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AE59A0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55363D4" w14:textId="661C5C9F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Выполнять контроль размеров, формы и взаимного расположения поверхностей особо сложных деталей с точностью размеров по </w:t>
            </w:r>
            <w:r w:rsidR="00123467" w:rsidRPr="00164FEC">
              <w:t>10–14</w:t>
            </w:r>
            <w:r w:rsidR="003E1918">
              <w:noBreakHyphen/>
            </w:r>
            <w:r w:rsidR="00123467" w:rsidRPr="00164FEC">
              <w:t>му квалитету</w:t>
            </w:r>
          </w:p>
        </w:tc>
      </w:tr>
      <w:tr w:rsidR="002015E6" w:rsidRPr="00164FEC" w14:paraId="31E1DDD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B853656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0824D72" w14:textId="2DB04871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Выбирать средства контроля для контроля деталей зубчатых передач </w:t>
            </w:r>
            <w:r w:rsidR="00123467" w:rsidRPr="00164FEC">
              <w:t>8</w:t>
            </w:r>
            <w:r w:rsidR="003E1918">
              <w:noBreakHyphen/>
            </w:r>
            <w:r w:rsidR="00123467" w:rsidRPr="00164FEC">
              <w:t>й степени</w:t>
            </w:r>
            <w:r w:rsidRPr="00164FEC">
              <w:t xml:space="preserve"> точности </w:t>
            </w:r>
          </w:p>
        </w:tc>
      </w:tr>
      <w:tr w:rsidR="002015E6" w:rsidRPr="00164FEC" w14:paraId="7C2D00A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1084943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5EF661B" w14:textId="6FAC5CB4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Выполнять контроль деталей зубчатых передач </w:t>
            </w:r>
            <w:r w:rsidR="00123467" w:rsidRPr="00164FEC">
              <w:t>8-й степени</w:t>
            </w:r>
            <w:r w:rsidRPr="00164FEC">
              <w:t xml:space="preserve"> точности </w:t>
            </w:r>
          </w:p>
        </w:tc>
      </w:tr>
      <w:tr w:rsidR="002015E6" w:rsidRPr="00164FEC" w14:paraId="27617AE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580228C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FBA4121" w14:textId="3A874298" w:rsidR="002015E6" w:rsidRPr="00164FEC" w:rsidRDefault="002015E6" w:rsidP="001E3D0E">
            <w:pPr>
              <w:pStyle w:val="af9"/>
              <w:jc w:val="both"/>
            </w:pPr>
            <w:r w:rsidRPr="00164FEC">
              <w:t>Выбирать способ контроля параметров шероховатости обработанной поверхности</w:t>
            </w:r>
          </w:p>
        </w:tc>
      </w:tr>
      <w:tr w:rsidR="002015E6" w:rsidRPr="00164FEC" w14:paraId="268D689C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1B41F85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62A0EFA" w14:textId="73805912" w:rsidR="002015E6" w:rsidRPr="00164FEC" w:rsidRDefault="002015E6" w:rsidP="001E3D0E">
            <w:pPr>
              <w:pStyle w:val="af9"/>
              <w:jc w:val="both"/>
            </w:pPr>
            <w:r w:rsidRPr="00164FEC">
              <w:t>Выполнять контроль параметров шероховатости обработанных поверхностей</w:t>
            </w:r>
          </w:p>
        </w:tc>
      </w:tr>
      <w:tr w:rsidR="002015E6" w:rsidRPr="00164FEC" w14:paraId="6E2F6A2C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19F2EFB5" w14:textId="77777777" w:rsidR="002015E6" w:rsidRPr="00164FEC" w:rsidRDefault="002015E6" w:rsidP="001E3D0E">
            <w:pPr>
              <w:suppressAutoHyphens/>
            </w:pPr>
            <w:r w:rsidRPr="00164FEC" w:rsidDel="002A1D54">
              <w:t>Необходимые знания</w:t>
            </w:r>
          </w:p>
        </w:tc>
        <w:tc>
          <w:tcPr>
            <w:tcW w:w="3679" w:type="pct"/>
            <w:shd w:val="clear" w:color="auto" w:fill="auto"/>
          </w:tcPr>
          <w:p w14:paraId="17E2ADBA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Виды дефектов обработанных поверхностей</w:t>
            </w:r>
          </w:p>
        </w:tc>
      </w:tr>
      <w:tr w:rsidR="002015E6" w:rsidRPr="00164FEC" w14:paraId="54F6C2A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C08FD4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FE8E71A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Способы определения дефектов поверхности</w:t>
            </w:r>
          </w:p>
        </w:tc>
      </w:tr>
      <w:tr w:rsidR="003376E2" w:rsidRPr="00164FEC" w14:paraId="50326D7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3B58274" w14:textId="77777777" w:rsidR="003376E2" w:rsidRPr="00164FEC" w:rsidDel="002A1D54" w:rsidRDefault="003376E2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55A9C7F" w14:textId="4CE725E3" w:rsidR="003376E2" w:rsidRPr="00164FEC" w:rsidRDefault="003376E2" w:rsidP="001E3D0E">
            <w:pPr>
              <w:pStyle w:val="af9"/>
              <w:jc w:val="both"/>
            </w:pPr>
            <w:r w:rsidRPr="00164FEC">
              <w:t>Порядок работы с электронным архивом технологической и конструкторской документации</w:t>
            </w:r>
          </w:p>
        </w:tc>
      </w:tr>
      <w:tr w:rsidR="002015E6" w:rsidRPr="00164FEC" w14:paraId="3948410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2A4CB0A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70E43B5" w14:textId="39778CFB" w:rsidR="002015E6" w:rsidRPr="00164FEC" w:rsidRDefault="002015E6" w:rsidP="001E3D0E">
            <w:pPr>
              <w:pStyle w:val="af9"/>
              <w:jc w:val="both"/>
            </w:pPr>
            <w:r w:rsidRPr="00164FEC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2015E6" w:rsidRPr="00164FEC" w14:paraId="71D2235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731AF6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823005F" w14:textId="3A68562C" w:rsidR="002015E6" w:rsidRPr="00164FEC" w:rsidRDefault="002015E6" w:rsidP="001E3D0E">
            <w:pPr>
              <w:pStyle w:val="af9"/>
              <w:jc w:val="both"/>
            </w:pPr>
            <w:r w:rsidRPr="00164FEC">
              <w:t>Порядок работы с файловой системой</w:t>
            </w:r>
          </w:p>
        </w:tc>
      </w:tr>
      <w:tr w:rsidR="002015E6" w:rsidRPr="00164FEC" w14:paraId="2EEFC93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77B9B5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C02B53E" w14:textId="4FBE996B" w:rsidR="002015E6" w:rsidRPr="00164FEC" w:rsidRDefault="002015E6" w:rsidP="001E3D0E">
            <w:pPr>
              <w:pStyle w:val="af9"/>
              <w:jc w:val="both"/>
            </w:pPr>
            <w:r w:rsidRPr="00164FEC">
              <w:t>Основные форматы представления электронной графической и текстовой информации</w:t>
            </w:r>
          </w:p>
        </w:tc>
      </w:tr>
      <w:tr w:rsidR="002015E6" w:rsidRPr="00164FEC" w14:paraId="24B0BEC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9713C6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82669AB" w14:textId="5E1089FE" w:rsidR="002015E6" w:rsidRPr="00164FEC" w:rsidRDefault="002015E6" w:rsidP="001E3D0E">
            <w:pPr>
              <w:pStyle w:val="af9"/>
              <w:jc w:val="both"/>
            </w:pPr>
            <w:r w:rsidRPr="00164FE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2015E6" w:rsidRPr="00164FEC" w14:paraId="2EA099C6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DF8908D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3CE5BB2" w14:textId="3B8AB33C" w:rsidR="002015E6" w:rsidRPr="00164FEC" w:rsidRDefault="002015E6" w:rsidP="001E3D0E">
            <w:pPr>
              <w:pStyle w:val="af9"/>
              <w:jc w:val="both"/>
            </w:pPr>
            <w:r w:rsidRPr="00164FE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015E6" w:rsidRPr="00164FEC" w14:paraId="2A1468E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995BA2A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01393A8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2015E6" w:rsidRPr="00164FEC" w14:paraId="4789EBA6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C0A1E3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B36272E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2015E6" w:rsidRPr="00164FEC" w14:paraId="71E4B90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122144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3709A85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2015E6" w:rsidRPr="00164FEC" w14:paraId="5E964B4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E9B442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59209FE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2015E6" w:rsidRPr="00164FEC" w14:paraId="0CE79B6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6D30C95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9967A89" w14:textId="77777777" w:rsidR="002015E6" w:rsidRPr="00164FEC" w:rsidRDefault="002015E6" w:rsidP="001E3D0E">
            <w:pPr>
              <w:pStyle w:val="af9"/>
              <w:jc w:val="both"/>
              <w:rPr>
                <w:rFonts w:eastAsia="Batang"/>
              </w:rPr>
            </w:pPr>
            <w:r w:rsidRPr="00164FEC">
              <w:t>Основы метрологии в объеме, необходимом для выполнения работы</w:t>
            </w:r>
          </w:p>
        </w:tc>
      </w:tr>
      <w:tr w:rsidR="002015E6" w:rsidRPr="00164FEC" w14:paraId="4B506C2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C41C31E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71E723AC" w14:textId="19479A49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Способы контроля точности размеров, формы и взаимного расположения поверхностей деталей с точностью размеров по </w:t>
            </w:r>
            <w:r w:rsidR="00123467" w:rsidRPr="00164FEC">
              <w:t>5-му, 6</w:t>
            </w:r>
            <w:r w:rsidR="003E1918">
              <w:noBreakHyphen/>
            </w:r>
            <w:r w:rsidR="00123467" w:rsidRPr="00164FEC">
              <w:t>му квалитету</w:t>
            </w:r>
            <w:r w:rsidRPr="00164FEC">
              <w:t xml:space="preserve"> </w:t>
            </w:r>
          </w:p>
        </w:tc>
      </w:tr>
      <w:tr w:rsidR="002015E6" w:rsidRPr="00164FEC" w14:paraId="73864A7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751F8F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EC84184" w14:textId="2835DC9A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Виды, устройство, назначение, правила применения средств контроля для контроля точности размеров, формы и взаимного расположения поверхностей деталей с точностью размеров по </w:t>
            </w:r>
            <w:r w:rsidR="00123467" w:rsidRPr="00164FEC">
              <w:t>5-му, 6-му квалитету</w:t>
            </w:r>
            <w:r w:rsidRPr="00164FEC">
              <w:t xml:space="preserve"> </w:t>
            </w:r>
          </w:p>
        </w:tc>
      </w:tr>
      <w:tr w:rsidR="002015E6" w:rsidRPr="00164FEC" w14:paraId="198BB0A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4AE3ED2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2BACA6E7" w14:textId="767E10F7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Виды и области применения средств контроля для контроля деталей зубчатых передач </w:t>
            </w:r>
            <w:r w:rsidR="00123467" w:rsidRPr="00164FEC">
              <w:t>8-й степени</w:t>
            </w:r>
            <w:r w:rsidRPr="00164FEC">
              <w:t xml:space="preserve"> точности</w:t>
            </w:r>
          </w:p>
        </w:tc>
      </w:tr>
      <w:tr w:rsidR="002015E6" w:rsidRPr="00164FEC" w14:paraId="7D3D4F3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F03D99F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71C06706" w14:textId="6AF69698" w:rsidR="002015E6" w:rsidRPr="00164FEC" w:rsidRDefault="002015E6" w:rsidP="001E3D0E">
            <w:pPr>
              <w:pStyle w:val="af9"/>
              <w:jc w:val="both"/>
            </w:pPr>
            <w:r w:rsidRPr="00164FEC">
              <w:t>Приемы работы с</w:t>
            </w:r>
            <w:r w:rsidR="003E1918">
              <w:t>о</w:t>
            </w:r>
            <w:r w:rsidRPr="00164FEC">
              <w:t xml:space="preserve"> средствами контроля для контроля деталей зубчатых передач </w:t>
            </w:r>
            <w:r w:rsidR="00123467" w:rsidRPr="00164FEC">
              <w:t>8-й степени</w:t>
            </w:r>
            <w:r w:rsidRPr="00164FEC">
              <w:t xml:space="preserve"> точности </w:t>
            </w:r>
          </w:p>
        </w:tc>
      </w:tr>
      <w:tr w:rsidR="002015E6" w:rsidRPr="00164FEC" w14:paraId="58A5004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414922D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14388DCF" w14:textId="4652610A" w:rsidR="002015E6" w:rsidRPr="00164FEC" w:rsidRDefault="002015E6" w:rsidP="001E3D0E">
            <w:pPr>
              <w:pStyle w:val="af9"/>
              <w:jc w:val="both"/>
            </w:pPr>
            <w:r w:rsidRPr="00164FEC">
              <w:t>Способы контроля параметров шероховатости поверхностей</w:t>
            </w:r>
          </w:p>
        </w:tc>
      </w:tr>
      <w:tr w:rsidR="002015E6" w:rsidRPr="00164FEC" w14:paraId="3EED338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D08D24D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6678AF62" w14:textId="786ECAC5" w:rsidR="002015E6" w:rsidRPr="00164FEC" w:rsidRDefault="002015E6" w:rsidP="001E3D0E">
            <w:pPr>
              <w:pStyle w:val="af9"/>
              <w:jc w:val="both"/>
            </w:pPr>
            <w:r w:rsidRPr="00164FEC">
              <w:t>Устройство, назначение, правила применения приборов и приспособлений для контроля параметров шероховатости поверхностей</w:t>
            </w:r>
          </w:p>
        </w:tc>
      </w:tr>
      <w:tr w:rsidR="002015E6" w:rsidRPr="00164FEC" w14:paraId="03FA904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CDE44E4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6605B4EB" w14:textId="5B2B4EDC" w:rsidR="002015E6" w:rsidRPr="00164FEC" w:rsidRDefault="002015E6" w:rsidP="001E3D0E">
            <w:pPr>
              <w:pStyle w:val="af9"/>
              <w:jc w:val="both"/>
            </w:pPr>
            <w:r w:rsidRPr="00164FEC">
              <w:t>Порядок получения, хранения и сдачи средств контроля, необходимых для выполнения работ</w:t>
            </w:r>
          </w:p>
        </w:tc>
      </w:tr>
      <w:tr w:rsidR="002015E6" w:rsidRPr="00164FEC" w14:paraId="0BD55248" w14:textId="77777777" w:rsidTr="001E3D0E">
        <w:trPr>
          <w:trHeight w:val="20"/>
        </w:trPr>
        <w:tc>
          <w:tcPr>
            <w:tcW w:w="1321" w:type="pct"/>
            <w:shd w:val="clear" w:color="auto" w:fill="auto"/>
          </w:tcPr>
          <w:p w14:paraId="4F866DFE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  <w:shd w:val="clear" w:color="auto" w:fill="auto"/>
          </w:tcPr>
          <w:p w14:paraId="73367938" w14:textId="77777777" w:rsidR="002015E6" w:rsidRPr="00164FEC" w:rsidRDefault="002015E6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61942B16" w14:textId="77777777" w:rsidR="001E3D0E" w:rsidRPr="00164FEC" w:rsidRDefault="001E3D0E" w:rsidP="00164FEC">
      <w:bookmarkStart w:id="11" w:name="_Toc467846300"/>
    </w:p>
    <w:p w14:paraId="11C24E3B" w14:textId="0C45D34C" w:rsidR="0052442E" w:rsidRPr="00164FEC" w:rsidRDefault="0052442E" w:rsidP="001E3D0E">
      <w:pPr>
        <w:pStyle w:val="2"/>
        <w:spacing w:before="0" w:after="0"/>
      </w:pPr>
      <w:r w:rsidRPr="00164FEC">
        <w:t>3.5. Обобщенная трудовая функция</w:t>
      </w:r>
      <w:bookmarkEnd w:id="11"/>
    </w:p>
    <w:p w14:paraId="6DC7B817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4492"/>
        <w:gridCol w:w="712"/>
        <w:gridCol w:w="753"/>
        <w:gridCol w:w="1577"/>
        <w:gridCol w:w="1169"/>
      </w:tblGrid>
      <w:tr w:rsidR="00862FC9" w:rsidRPr="00164FEC" w14:paraId="535E7CED" w14:textId="77777777" w:rsidTr="001E3D0E">
        <w:trPr>
          <w:trHeight w:val="278"/>
        </w:trPr>
        <w:tc>
          <w:tcPr>
            <w:tcW w:w="73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63FD824" w14:textId="77777777" w:rsidR="00E57BE7" w:rsidRPr="00164FEC" w:rsidRDefault="00E57BE7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20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53CB73" w14:textId="34A1E45D" w:rsidR="00E57BE7" w:rsidRPr="00164FEC" w:rsidRDefault="00123467" w:rsidP="001E3D0E">
            <w:pPr>
              <w:suppressAutoHyphens/>
            </w:pPr>
            <w:r w:rsidRPr="00164FEC">
              <w:t>Изготовление на универсальных и уникальных фрезерных станках сложных деталей с точностью размеров по 5-му, 6</w:t>
            </w:r>
            <w:r w:rsidR="003E1918">
              <w:noBreakHyphen/>
            </w:r>
            <w:r w:rsidRPr="00164FEC">
              <w:t>му квалитету и особо сложных деталей с точностью размеров по 5–9-му квалитету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BB0C39C" w14:textId="77777777" w:rsidR="00E57BE7" w:rsidRPr="00164FEC" w:rsidRDefault="00E57BE7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3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4D006E" w14:textId="13CD28CE" w:rsidR="00E57BE7" w:rsidRPr="00164FEC" w:rsidRDefault="00164FEC" w:rsidP="001E3D0E">
            <w:pPr>
              <w:suppressAutoHyphens/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77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163DC0" w14:textId="77777777" w:rsidR="00E57BE7" w:rsidRPr="00164FEC" w:rsidRDefault="00E57BE7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квалификации</w:t>
            </w:r>
          </w:p>
        </w:tc>
        <w:tc>
          <w:tcPr>
            <w:tcW w:w="5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4BB4A8" w14:textId="77777777" w:rsidR="00E57BE7" w:rsidRPr="00164FEC" w:rsidRDefault="00E57BE7" w:rsidP="001E3D0E">
            <w:pPr>
              <w:suppressAutoHyphens/>
              <w:jc w:val="center"/>
            </w:pPr>
            <w:r w:rsidRPr="00164FEC">
              <w:t>4</w:t>
            </w:r>
          </w:p>
        </w:tc>
      </w:tr>
    </w:tbl>
    <w:p w14:paraId="21EE2E03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51"/>
        <w:gridCol w:w="1185"/>
        <w:gridCol w:w="390"/>
        <w:gridCol w:w="2642"/>
        <w:gridCol w:w="1112"/>
        <w:gridCol w:w="2322"/>
      </w:tblGrid>
      <w:tr w:rsidR="00862FC9" w:rsidRPr="00164FEC" w14:paraId="1096EA73" w14:textId="77777777" w:rsidTr="001E3D0E">
        <w:trPr>
          <w:trHeight w:val="283"/>
        </w:trPr>
        <w:tc>
          <w:tcPr>
            <w:tcW w:w="1250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F280AF8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обобщенной трудовой функции</w:t>
            </w:r>
          </w:p>
        </w:tc>
        <w:tc>
          <w:tcPr>
            <w:tcW w:w="58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1E39C76E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29A479B0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29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5DD2DA8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54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12D3BE8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2F5FFDC3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862FC9" w:rsidRPr="00164FEC" w14:paraId="4C60605A" w14:textId="77777777" w:rsidTr="001E3D0E">
        <w:trPr>
          <w:trHeight w:val="479"/>
        </w:trPr>
        <w:tc>
          <w:tcPr>
            <w:tcW w:w="1250" w:type="pct"/>
            <w:tcBorders>
              <w:top w:val="nil"/>
              <w:bottom w:val="nil"/>
              <w:right w:val="nil"/>
            </w:tcBorders>
            <w:vAlign w:val="center"/>
          </w:tcPr>
          <w:p w14:paraId="08ACF1A2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206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6DBE7BA3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545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3F9A075D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8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13194B09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4967F30B" w14:textId="77777777" w:rsidR="001E3D0E" w:rsidRPr="00164FEC" w:rsidRDefault="001E3D0E"/>
    <w:tbl>
      <w:tblPr>
        <w:tblW w:w="5000" w:type="pct"/>
        <w:tblInd w:w="-5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05"/>
        <w:gridCol w:w="7190"/>
      </w:tblGrid>
      <w:tr w:rsidR="00862FC9" w:rsidRPr="00164FEC" w14:paraId="0ACE3841" w14:textId="77777777" w:rsidTr="001E3D0E">
        <w:trPr>
          <w:trHeight w:val="525"/>
        </w:trPr>
        <w:tc>
          <w:tcPr>
            <w:tcW w:w="1474" w:type="pct"/>
            <w:tcBorders>
              <w:left w:val="single" w:sz="4" w:space="0" w:color="808080"/>
            </w:tcBorders>
          </w:tcPr>
          <w:p w14:paraId="7CA31617" w14:textId="77777777" w:rsidR="0052442E" w:rsidRPr="00164FEC" w:rsidRDefault="0052442E" w:rsidP="001E3D0E">
            <w:pPr>
              <w:suppressAutoHyphens/>
            </w:pPr>
            <w:r w:rsidRPr="00164FEC">
              <w:t>Возможные наименования должностей, профессий</w:t>
            </w:r>
          </w:p>
        </w:tc>
        <w:tc>
          <w:tcPr>
            <w:tcW w:w="3526" w:type="pct"/>
            <w:tcBorders>
              <w:right w:val="single" w:sz="4" w:space="0" w:color="808080"/>
            </w:tcBorders>
          </w:tcPr>
          <w:p w14:paraId="1793591C" w14:textId="77777777" w:rsidR="0052442E" w:rsidRPr="00164FEC" w:rsidRDefault="0052442E" w:rsidP="001E3D0E">
            <w:pPr>
              <w:pStyle w:val="af9"/>
            </w:pPr>
            <w:r w:rsidRPr="00164FEC">
              <w:t>Фрезеровщик 6-го разряда</w:t>
            </w:r>
          </w:p>
        </w:tc>
      </w:tr>
    </w:tbl>
    <w:p w14:paraId="33E3D18D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05"/>
        <w:gridCol w:w="7190"/>
      </w:tblGrid>
      <w:tr w:rsidR="00862FC9" w:rsidRPr="00164FEC" w14:paraId="2D52FD4B" w14:textId="77777777" w:rsidTr="001E3D0E">
        <w:trPr>
          <w:trHeight w:val="20"/>
        </w:trPr>
        <w:tc>
          <w:tcPr>
            <w:tcW w:w="1474" w:type="pct"/>
            <w:tcBorders>
              <w:left w:val="single" w:sz="4" w:space="0" w:color="808080"/>
            </w:tcBorders>
          </w:tcPr>
          <w:p w14:paraId="5F4E0A5A" w14:textId="77777777" w:rsidR="00430EDD" w:rsidRPr="00164FEC" w:rsidRDefault="00430EDD" w:rsidP="001E3D0E">
            <w:pPr>
              <w:suppressAutoHyphens/>
            </w:pPr>
            <w:r w:rsidRPr="00164FEC">
              <w:t>Требования к образованию и обучению</w:t>
            </w:r>
          </w:p>
        </w:tc>
        <w:tc>
          <w:tcPr>
            <w:tcW w:w="3526" w:type="pct"/>
            <w:tcBorders>
              <w:right w:val="single" w:sz="4" w:space="0" w:color="808080"/>
            </w:tcBorders>
          </w:tcPr>
          <w:p w14:paraId="39EC7640" w14:textId="4C0050D4" w:rsidR="00430EDD" w:rsidRPr="00164FEC" w:rsidRDefault="00430EDD" w:rsidP="001E3D0E">
            <w:pPr>
              <w:pStyle w:val="af9"/>
            </w:pPr>
            <w:r w:rsidRPr="00164FEC">
              <w:t>Среднее общее образование и профессиональное обучение – программы профессиональной подготовки по профессиям рабочих, должностям служащих; программы переподготовки рабочих, служащих; программы повышения квалификации рабочих, служащих</w:t>
            </w:r>
          </w:p>
          <w:p w14:paraId="3F813743" w14:textId="77777777" w:rsidR="00430EDD" w:rsidRPr="00164FEC" w:rsidRDefault="00430EDD" w:rsidP="001E3D0E">
            <w:pPr>
              <w:pStyle w:val="af9"/>
            </w:pPr>
            <w:r w:rsidRPr="00164FEC">
              <w:t>или</w:t>
            </w:r>
          </w:p>
          <w:p w14:paraId="67FE997B" w14:textId="5B31E027" w:rsidR="00430EDD" w:rsidRPr="00164FEC" w:rsidRDefault="00430EDD" w:rsidP="001E3D0E">
            <w:pPr>
              <w:pStyle w:val="af9"/>
            </w:pPr>
            <w:r w:rsidRPr="00164FEC">
              <w:t>Среднее профессиональное образование – программы подготовки квалифицированных рабочих, служащих</w:t>
            </w:r>
          </w:p>
        </w:tc>
      </w:tr>
      <w:tr w:rsidR="00862FC9" w:rsidRPr="00164FEC" w14:paraId="7640C78C" w14:textId="77777777" w:rsidTr="001E3D0E">
        <w:trPr>
          <w:trHeight w:val="20"/>
        </w:trPr>
        <w:tc>
          <w:tcPr>
            <w:tcW w:w="1474" w:type="pct"/>
            <w:tcBorders>
              <w:left w:val="single" w:sz="4" w:space="0" w:color="808080"/>
            </w:tcBorders>
          </w:tcPr>
          <w:p w14:paraId="63CBF884" w14:textId="77777777" w:rsidR="00430EDD" w:rsidRPr="00164FEC" w:rsidRDefault="00430EDD" w:rsidP="001E3D0E">
            <w:pPr>
              <w:suppressAutoHyphens/>
            </w:pPr>
            <w:r w:rsidRPr="00164FEC">
              <w:t>Требования к опыту практической работы</w:t>
            </w:r>
          </w:p>
        </w:tc>
        <w:tc>
          <w:tcPr>
            <w:tcW w:w="3526" w:type="pct"/>
            <w:tcBorders>
              <w:right w:val="single" w:sz="4" w:space="0" w:color="808080"/>
            </w:tcBorders>
          </w:tcPr>
          <w:p w14:paraId="44A71E92" w14:textId="3DB0F854" w:rsidR="00430EDD" w:rsidRPr="00164FEC" w:rsidRDefault="00430EDD" w:rsidP="001E3D0E">
            <w:pPr>
              <w:pStyle w:val="af9"/>
            </w:pPr>
            <w:r w:rsidRPr="00164FEC">
              <w:t xml:space="preserve">Не менее трех лет фрезеровщиком 5-го разряда </w:t>
            </w:r>
            <w:r w:rsidR="003E1918">
              <w:t>для прошедших</w:t>
            </w:r>
            <w:r w:rsidRPr="00164FEC">
              <w:t xml:space="preserve"> профессионально</w:t>
            </w:r>
            <w:r w:rsidR="003E1918">
              <w:t>е</w:t>
            </w:r>
            <w:r w:rsidRPr="00164FEC">
              <w:t xml:space="preserve"> обучени</w:t>
            </w:r>
            <w:r w:rsidR="003E1918">
              <w:t>е</w:t>
            </w:r>
          </w:p>
          <w:p w14:paraId="49B31531" w14:textId="080B6F12" w:rsidR="00430EDD" w:rsidRPr="00164FEC" w:rsidRDefault="00430EDD" w:rsidP="001E3D0E">
            <w:pPr>
              <w:pStyle w:val="af9"/>
            </w:pPr>
            <w:r w:rsidRPr="00164FEC">
              <w:t xml:space="preserve">Не менее двух лет фрезеровщиком 5-го разряда при наличии среднего профессионального образования </w:t>
            </w:r>
          </w:p>
        </w:tc>
      </w:tr>
      <w:tr w:rsidR="00862FC9" w:rsidRPr="00164FEC" w14:paraId="2F14DA89" w14:textId="77777777" w:rsidTr="001E3D0E">
        <w:trPr>
          <w:trHeight w:val="20"/>
        </w:trPr>
        <w:tc>
          <w:tcPr>
            <w:tcW w:w="1474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2E344264" w14:textId="77777777" w:rsidR="00430EDD" w:rsidRPr="00164FEC" w:rsidRDefault="00430EDD" w:rsidP="001E3D0E">
            <w:pPr>
              <w:suppressAutoHyphens/>
            </w:pPr>
            <w:r w:rsidRPr="00164FEC">
              <w:t>Особые условия допуска к работе</w:t>
            </w:r>
          </w:p>
        </w:tc>
        <w:tc>
          <w:tcPr>
            <w:tcW w:w="352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76E2C05F" w14:textId="41E57F76" w:rsidR="00430EDD" w:rsidRPr="00164FEC" w:rsidRDefault="00123467" w:rsidP="001E3D0E">
            <w:pPr>
              <w:pStyle w:val="af9"/>
            </w:pPr>
            <w:r w:rsidRPr="00164FEC">
              <w:rPr>
                <w:lang w:eastAsia="en-US"/>
              </w:rPr>
              <w:t>Прохождение обязательных предварительных и периодических медицинских осмотров</w:t>
            </w:r>
            <w:r w:rsidR="00430EDD" w:rsidRPr="00164FEC">
              <w:rPr>
                <w:lang w:eastAsia="en-US"/>
              </w:rPr>
              <w:t xml:space="preserve"> </w:t>
            </w:r>
          </w:p>
          <w:p w14:paraId="73FAF5BE" w14:textId="6F4A78E9" w:rsidR="00430EDD" w:rsidRPr="00164FEC" w:rsidRDefault="005A3851" w:rsidP="001E3D0E">
            <w:pPr>
              <w:pStyle w:val="af9"/>
            </w:pPr>
            <w:r w:rsidRPr="00CA4610">
              <w:rPr>
                <w:shd w:val="clear" w:color="auto" w:fill="FFFFFF"/>
              </w:rPr>
              <w:t>Прохождение обучения мерам пожарной безопасности</w:t>
            </w:r>
          </w:p>
          <w:p w14:paraId="7DB27653" w14:textId="77777777" w:rsidR="00430EDD" w:rsidRPr="00164FEC" w:rsidRDefault="00430EDD" w:rsidP="001E3D0E">
            <w:pPr>
              <w:pStyle w:val="af9"/>
            </w:pPr>
            <w:r w:rsidRPr="00164FEC">
              <w:t>Прохождение инструктажа по охране труда на рабочем месте</w:t>
            </w:r>
          </w:p>
          <w:p w14:paraId="42725B8B" w14:textId="456F2092" w:rsidR="00430EDD" w:rsidRPr="00164FEC" w:rsidRDefault="005A3851" w:rsidP="001E3D0E">
            <w:pPr>
              <w:pStyle w:val="af9"/>
              <w:rPr>
                <w:shd w:val="clear" w:color="auto" w:fill="FFFFFF"/>
              </w:rPr>
            </w:pPr>
            <w:r w:rsidRPr="00CA4610">
              <w:rPr>
                <w:shd w:val="clear" w:color="auto" w:fill="FFFFFF"/>
              </w:rPr>
              <w:t xml:space="preserve">Прохождение </w:t>
            </w:r>
            <w:r w:rsidRPr="00CA4610">
              <w:t>инструктажа на рабочем месте и проверки навыков по зацепке грузов</w:t>
            </w:r>
            <w:r>
              <w:t xml:space="preserve"> </w:t>
            </w:r>
            <w:r w:rsidR="00430EDD" w:rsidRPr="00164FEC">
              <w:t>(при работе с заготовками и технологической оснасткой массой более 16 кг)</w:t>
            </w:r>
          </w:p>
          <w:p w14:paraId="25E3CBF9" w14:textId="16C0D47C" w:rsidR="00430EDD" w:rsidRPr="00164FEC" w:rsidRDefault="005A3851" w:rsidP="001E3D0E">
            <w:pPr>
              <w:pStyle w:val="af9"/>
            </w:pPr>
            <w:r w:rsidRPr="00CA4610">
              <w:t>Наличие удостоверения на право самостоятельной работы с подъемными сооружениями по соответствующим видам деятельности, выданное в порядке, установленном эксплуатирующей организацией</w:t>
            </w:r>
            <w:r w:rsidR="00430EDD" w:rsidRPr="00164FEC">
              <w:t xml:space="preserve"> (при работе с заготовками и технологической оснасткой массой более 16 кг)</w:t>
            </w:r>
          </w:p>
        </w:tc>
      </w:tr>
      <w:tr w:rsidR="00862FC9" w:rsidRPr="00164FEC" w14:paraId="1FA5B1EE" w14:textId="77777777" w:rsidTr="001E3D0E">
        <w:trPr>
          <w:trHeight w:val="20"/>
        </w:trPr>
        <w:tc>
          <w:tcPr>
            <w:tcW w:w="1474" w:type="pct"/>
            <w:tcBorders>
              <w:left w:val="single" w:sz="4" w:space="0" w:color="808080"/>
              <w:right w:val="single" w:sz="4" w:space="0" w:color="808080"/>
            </w:tcBorders>
          </w:tcPr>
          <w:p w14:paraId="3CE20311" w14:textId="77777777" w:rsidR="0052442E" w:rsidRPr="00164FEC" w:rsidRDefault="0052442E" w:rsidP="001E3D0E">
            <w:pPr>
              <w:suppressAutoHyphens/>
            </w:pPr>
            <w:r w:rsidRPr="00164FEC">
              <w:t>Другие характеристики</w:t>
            </w:r>
          </w:p>
        </w:tc>
        <w:tc>
          <w:tcPr>
            <w:tcW w:w="35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9C7E4A" w14:textId="77777777" w:rsidR="0052442E" w:rsidRPr="00164FEC" w:rsidRDefault="0052442E" w:rsidP="001E3D0E">
            <w:pPr>
              <w:suppressAutoHyphens/>
              <w:rPr>
                <w:shd w:val="clear" w:color="auto" w:fill="FFFFFF"/>
              </w:rPr>
            </w:pPr>
            <w:r w:rsidRPr="00164FEC">
              <w:rPr>
                <w:shd w:val="clear" w:color="auto" w:fill="FFFFFF"/>
              </w:rPr>
              <w:t>-</w:t>
            </w:r>
          </w:p>
        </w:tc>
      </w:tr>
    </w:tbl>
    <w:p w14:paraId="45EADEEC" w14:textId="77777777" w:rsidR="001E3D0E" w:rsidRPr="00164FEC" w:rsidRDefault="001E3D0E"/>
    <w:p w14:paraId="54AF4CF5" w14:textId="77777777" w:rsidR="001E3D0E" w:rsidRPr="00164FEC" w:rsidRDefault="001E3D0E" w:rsidP="001E3D0E">
      <w:pPr>
        <w:suppressAutoHyphens/>
      </w:pPr>
      <w:r w:rsidRPr="00164FEC">
        <w:t>Дополнительные характеристики</w:t>
      </w:r>
    </w:p>
    <w:p w14:paraId="5E76CF43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0"/>
        <w:gridCol w:w="1843"/>
        <w:gridCol w:w="5662"/>
      </w:tblGrid>
      <w:tr w:rsidR="003E1918" w:rsidRPr="00164FEC" w14:paraId="7C65266C" w14:textId="77777777" w:rsidTr="003E1918">
        <w:trPr>
          <w:trHeight w:val="20"/>
        </w:trPr>
        <w:tc>
          <w:tcPr>
            <w:tcW w:w="1319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14:paraId="5E91483C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Наименование документа</w:t>
            </w:r>
          </w:p>
        </w:tc>
        <w:tc>
          <w:tcPr>
            <w:tcW w:w="904" w:type="pct"/>
            <w:tcBorders>
              <w:bottom w:val="single" w:sz="4" w:space="0" w:color="808080"/>
            </w:tcBorders>
            <w:vAlign w:val="center"/>
          </w:tcPr>
          <w:p w14:paraId="068D131F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Код</w:t>
            </w:r>
          </w:p>
        </w:tc>
        <w:tc>
          <w:tcPr>
            <w:tcW w:w="2777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14:paraId="6D234042" w14:textId="77777777" w:rsidR="0052442E" w:rsidRPr="00164FEC" w:rsidRDefault="0052442E" w:rsidP="001E3D0E">
            <w:pPr>
              <w:suppressAutoHyphens/>
              <w:jc w:val="center"/>
            </w:pPr>
            <w:r w:rsidRPr="00164FEC">
              <w:t>Наименование базовой группы, должности (профессии) или специальности</w:t>
            </w:r>
          </w:p>
        </w:tc>
      </w:tr>
      <w:tr w:rsidR="003E1918" w:rsidRPr="00164FEC" w14:paraId="05A1516B" w14:textId="77777777" w:rsidTr="003E1918">
        <w:trPr>
          <w:trHeight w:val="20"/>
        </w:trPr>
        <w:tc>
          <w:tcPr>
            <w:tcW w:w="1319" w:type="pct"/>
            <w:tcBorders>
              <w:left w:val="single" w:sz="4" w:space="0" w:color="808080"/>
              <w:right w:val="single" w:sz="4" w:space="0" w:color="808080"/>
            </w:tcBorders>
          </w:tcPr>
          <w:p w14:paraId="4F800694" w14:textId="77777777" w:rsidR="0052442E" w:rsidRPr="00164FEC" w:rsidRDefault="0052442E" w:rsidP="001E3D0E">
            <w:pPr>
              <w:suppressAutoHyphens/>
              <w:rPr>
                <w:vertAlign w:val="superscript"/>
              </w:rPr>
            </w:pPr>
            <w:r w:rsidRPr="00164FEC">
              <w:t>ОКЗ</w:t>
            </w:r>
          </w:p>
        </w:tc>
        <w:tc>
          <w:tcPr>
            <w:tcW w:w="904" w:type="pct"/>
            <w:tcBorders>
              <w:left w:val="single" w:sz="4" w:space="0" w:color="808080"/>
              <w:right w:val="single" w:sz="4" w:space="0" w:color="808080"/>
            </w:tcBorders>
          </w:tcPr>
          <w:p w14:paraId="7D8933A7" w14:textId="77777777" w:rsidR="0052442E" w:rsidRPr="00164FEC" w:rsidRDefault="0052442E" w:rsidP="003E1918">
            <w:pPr>
              <w:suppressAutoHyphens/>
            </w:pPr>
            <w:r w:rsidRPr="00164FEC">
              <w:rPr>
                <w:rFonts w:eastAsia="Batang"/>
                <w:lang w:eastAsia="ko-KR"/>
              </w:rPr>
              <w:t>7223</w:t>
            </w:r>
          </w:p>
        </w:tc>
        <w:tc>
          <w:tcPr>
            <w:tcW w:w="2777" w:type="pct"/>
            <w:tcBorders>
              <w:left w:val="single" w:sz="4" w:space="0" w:color="808080"/>
              <w:right w:val="single" w:sz="4" w:space="0" w:color="808080"/>
            </w:tcBorders>
          </w:tcPr>
          <w:p w14:paraId="138F9059" w14:textId="77777777" w:rsidR="0052442E" w:rsidRPr="00164FEC" w:rsidRDefault="0052442E" w:rsidP="001E3D0E">
            <w:pPr>
              <w:suppressAutoHyphens/>
            </w:pPr>
            <w:r w:rsidRPr="00164FEC">
              <w:t>Станочники и наладчики металлообрабатывающих станков</w:t>
            </w:r>
          </w:p>
        </w:tc>
      </w:tr>
      <w:tr w:rsidR="003E1918" w:rsidRPr="00164FEC" w14:paraId="4732B05E" w14:textId="77777777" w:rsidTr="003E1918">
        <w:trPr>
          <w:trHeight w:val="20"/>
        </w:trPr>
        <w:tc>
          <w:tcPr>
            <w:tcW w:w="1319" w:type="pct"/>
            <w:tcBorders>
              <w:left w:val="single" w:sz="4" w:space="0" w:color="808080"/>
              <w:right w:val="single" w:sz="4" w:space="0" w:color="808080"/>
            </w:tcBorders>
          </w:tcPr>
          <w:p w14:paraId="18BD3A5C" w14:textId="77777777" w:rsidR="0052442E" w:rsidRPr="00164FEC" w:rsidRDefault="0052442E" w:rsidP="001E3D0E">
            <w:pPr>
              <w:suppressAutoHyphens/>
            </w:pPr>
            <w:r w:rsidRPr="00164FEC">
              <w:t>ЕТКС</w:t>
            </w:r>
          </w:p>
        </w:tc>
        <w:tc>
          <w:tcPr>
            <w:tcW w:w="904" w:type="pct"/>
            <w:tcBorders>
              <w:left w:val="single" w:sz="4" w:space="0" w:color="808080"/>
              <w:right w:val="single" w:sz="4" w:space="0" w:color="808080"/>
            </w:tcBorders>
          </w:tcPr>
          <w:p w14:paraId="2E748FA6" w14:textId="1576121A" w:rsidR="0052442E" w:rsidRPr="00164FEC" w:rsidRDefault="00164FEC" w:rsidP="003E1918">
            <w:pPr>
              <w:suppressAutoHyphens/>
            </w:pPr>
            <w:r w:rsidRPr="00164FEC">
              <w:t>§ </w:t>
            </w:r>
            <w:r w:rsidR="0052442E" w:rsidRPr="00164FEC">
              <w:t>138</w:t>
            </w:r>
          </w:p>
        </w:tc>
        <w:tc>
          <w:tcPr>
            <w:tcW w:w="2777" w:type="pct"/>
            <w:tcBorders>
              <w:left w:val="single" w:sz="4" w:space="0" w:color="808080"/>
              <w:right w:val="single" w:sz="4" w:space="0" w:color="808080"/>
            </w:tcBorders>
          </w:tcPr>
          <w:p w14:paraId="48B79DEF" w14:textId="77777777" w:rsidR="0052442E" w:rsidRPr="00164FEC" w:rsidRDefault="0052442E" w:rsidP="001E3D0E">
            <w:pPr>
              <w:suppressAutoHyphens/>
            </w:pPr>
            <w:r w:rsidRPr="00164FEC">
              <w:t>Фрезеровщик 6-го разряда</w:t>
            </w:r>
          </w:p>
        </w:tc>
      </w:tr>
      <w:tr w:rsidR="003E1918" w:rsidRPr="00164FEC" w14:paraId="3DA03E1F" w14:textId="77777777" w:rsidTr="003E1918">
        <w:trPr>
          <w:trHeight w:val="20"/>
        </w:trPr>
        <w:tc>
          <w:tcPr>
            <w:tcW w:w="13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A4D81E" w14:textId="77777777" w:rsidR="0052442E" w:rsidRPr="00164FEC" w:rsidRDefault="0052442E" w:rsidP="001E3D0E">
            <w:pPr>
              <w:suppressAutoHyphens/>
            </w:pPr>
            <w:r w:rsidRPr="00164FEC">
              <w:rPr>
                <w:bCs w:val="0"/>
              </w:rPr>
              <w:t>ОКПДТР</w:t>
            </w:r>
          </w:p>
        </w:tc>
        <w:tc>
          <w:tcPr>
            <w:tcW w:w="90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03EC2A" w14:textId="77777777" w:rsidR="0052442E" w:rsidRPr="00164FEC" w:rsidRDefault="0052442E" w:rsidP="003E1918">
            <w:pPr>
              <w:suppressAutoHyphens/>
            </w:pPr>
            <w:r w:rsidRPr="00164FEC">
              <w:t>19479</w:t>
            </w:r>
          </w:p>
        </w:tc>
        <w:tc>
          <w:tcPr>
            <w:tcW w:w="27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7C513" w14:textId="77777777" w:rsidR="0052442E" w:rsidRPr="00164FEC" w:rsidRDefault="0052442E" w:rsidP="001E3D0E">
            <w:pPr>
              <w:suppressAutoHyphens/>
            </w:pPr>
            <w:r w:rsidRPr="00164FEC">
              <w:rPr>
                <w:rFonts w:eastAsia="Calibri"/>
                <w:bCs w:val="0"/>
                <w:lang w:eastAsia="en-US"/>
              </w:rPr>
              <w:t>Фрезеровщик</w:t>
            </w:r>
          </w:p>
        </w:tc>
      </w:tr>
      <w:tr w:rsidR="00862FC9" w:rsidRPr="00164FEC" w14:paraId="04EB8DB6" w14:textId="77777777" w:rsidTr="003E1918">
        <w:tblPrEx>
          <w:jc w:val="center"/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000" w:firstRow="0" w:lastRow="0" w:firstColumn="0" w:lastColumn="0" w:noHBand="0" w:noVBand="0"/>
        </w:tblPrEx>
        <w:trPr>
          <w:trHeight w:val="20"/>
          <w:jc w:val="center"/>
        </w:trPr>
        <w:tc>
          <w:tcPr>
            <w:tcW w:w="1319" w:type="pct"/>
          </w:tcPr>
          <w:p w14:paraId="23F65AFB" w14:textId="0F7D8FFC" w:rsidR="008E10B8" w:rsidRPr="00164FEC" w:rsidRDefault="008E10B8" w:rsidP="001E3D0E">
            <w:pPr>
              <w:pStyle w:val="af9"/>
            </w:pPr>
            <w:r w:rsidRPr="00164FEC">
              <w:t>ОКСО</w:t>
            </w:r>
          </w:p>
        </w:tc>
        <w:tc>
          <w:tcPr>
            <w:tcW w:w="904" w:type="pct"/>
          </w:tcPr>
          <w:p w14:paraId="3D0D2008" w14:textId="7C20DFF7" w:rsidR="008E10B8" w:rsidRPr="00164FEC" w:rsidRDefault="008E10B8" w:rsidP="003E1918">
            <w:pPr>
              <w:pStyle w:val="af9"/>
            </w:pPr>
            <w:r w:rsidRPr="00164FEC">
              <w:t>2.15.01.27</w:t>
            </w:r>
          </w:p>
        </w:tc>
        <w:tc>
          <w:tcPr>
            <w:tcW w:w="2777" w:type="pct"/>
          </w:tcPr>
          <w:p w14:paraId="3B92AC5F" w14:textId="01C1AD49" w:rsidR="008E10B8" w:rsidRPr="00164FEC" w:rsidRDefault="008E10B8" w:rsidP="001E3D0E">
            <w:pPr>
              <w:pStyle w:val="af9"/>
            </w:pPr>
            <w:r w:rsidRPr="00164FEC">
              <w:t>Фрезеровщик-универсал</w:t>
            </w:r>
          </w:p>
        </w:tc>
      </w:tr>
    </w:tbl>
    <w:p w14:paraId="736CF63A" w14:textId="77777777" w:rsidR="001E3D0E" w:rsidRPr="00164FEC" w:rsidRDefault="001E3D0E" w:rsidP="00164FEC">
      <w:pPr>
        <w:pStyle w:val="aff2"/>
      </w:pPr>
    </w:p>
    <w:p w14:paraId="3087FB30" w14:textId="362EF6FF" w:rsidR="00E57BE7" w:rsidRPr="00164FEC" w:rsidRDefault="00E57BE7" w:rsidP="00164FEC">
      <w:pPr>
        <w:pStyle w:val="aff2"/>
        <w:rPr>
          <w:b/>
          <w:bCs w:val="0"/>
        </w:rPr>
      </w:pPr>
      <w:r w:rsidRPr="00164FEC">
        <w:rPr>
          <w:b/>
          <w:bCs w:val="0"/>
        </w:rPr>
        <w:t>3.5.1. Трудовая функция</w:t>
      </w:r>
    </w:p>
    <w:p w14:paraId="42C66C14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4133"/>
        <w:gridCol w:w="720"/>
        <w:gridCol w:w="1197"/>
        <w:gridCol w:w="1571"/>
        <w:gridCol w:w="1071"/>
      </w:tblGrid>
      <w:tr w:rsidR="00862FC9" w:rsidRPr="00164FEC" w14:paraId="7E530425" w14:textId="77777777" w:rsidTr="001305C1">
        <w:trPr>
          <w:trHeight w:val="278"/>
        </w:trPr>
        <w:tc>
          <w:tcPr>
            <w:tcW w:w="7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6BBC30AF" w14:textId="77777777" w:rsidR="00E57BE7" w:rsidRPr="00164FEC" w:rsidRDefault="00E57BE7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A49805" w14:textId="2C7579BF" w:rsidR="00E57BE7" w:rsidRPr="00164FEC" w:rsidRDefault="00123467" w:rsidP="001E3D0E">
            <w:pPr>
              <w:suppressAutoHyphens/>
            </w:pPr>
            <w:r w:rsidRPr="00164FEC">
              <w:t>Фрезерование заготовок сложных деталей с точностью размеров по 5</w:t>
            </w:r>
            <w:r w:rsidR="003E1918">
              <w:noBreakHyphen/>
            </w:r>
            <w:r w:rsidRPr="00164FEC">
              <w:t>му, 6-му квалитету на универсальных и уникальных фрезерных станках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E68C7C4" w14:textId="77777777" w:rsidR="00E57BE7" w:rsidRPr="00164FEC" w:rsidRDefault="00E57BE7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C47CC6" w14:textId="4BA58733" w:rsidR="00E57BE7" w:rsidRPr="00164FEC" w:rsidRDefault="00164FEC" w:rsidP="001E3D0E">
            <w:pPr>
              <w:suppressAutoHyphens/>
            </w:pPr>
            <w:r>
              <w:rPr>
                <w:lang w:val="en-US"/>
              </w:rPr>
              <w:t>E</w:t>
            </w:r>
            <w:r w:rsidR="00E57BE7" w:rsidRPr="00164FEC">
              <w:t>/01.4</w:t>
            </w:r>
          </w:p>
        </w:tc>
        <w:tc>
          <w:tcPr>
            <w:tcW w:w="7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0F39836" w14:textId="77777777" w:rsidR="00E57BE7" w:rsidRPr="00164FEC" w:rsidRDefault="00E57BE7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23391E" w14:textId="77777777" w:rsidR="00E57BE7" w:rsidRPr="00164FEC" w:rsidRDefault="00E57BE7" w:rsidP="001E3D0E">
            <w:pPr>
              <w:suppressAutoHyphens/>
              <w:jc w:val="center"/>
            </w:pPr>
            <w:r w:rsidRPr="00164FEC">
              <w:t xml:space="preserve">4 </w:t>
            </w:r>
          </w:p>
        </w:tc>
      </w:tr>
    </w:tbl>
    <w:p w14:paraId="512D1421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055"/>
        <w:gridCol w:w="490"/>
        <w:gridCol w:w="2169"/>
        <w:gridCol w:w="1477"/>
        <w:gridCol w:w="2324"/>
      </w:tblGrid>
      <w:tr w:rsidR="00862FC9" w:rsidRPr="00164FEC" w14:paraId="3D32C8D9" w14:textId="77777777" w:rsidTr="001E3D0E">
        <w:trPr>
          <w:trHeight w:val="488"/>
        </w:trPr>
        <w:tc>
          <w:tcPr>
            <w:tcW w:w="131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92CCE14" w14:textId="77777777" w:rsidR="00E57BE7" w:rsidRPr="00164FEC" w:rsidRDefault="00E57BE7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6EAB58D" w14:textId="77777777" w:rsidR="00E57BE7" w:rsidRPr="00164FEC" w:rsidRDefault="00E57BE7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543A55B" w14:textId="77777777" w:rsidR="00E57BE7" w:rsidRPr="00164FEC" w:rsidRDefault="00E57BE7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F2B8AAC" w14:textId="77777777" w:rsidR="00E57BE7" w:rsidRPr="00164FEC" w:rsidRDefault="00E57BE7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473B0A5" w14:textId="77777777" w:rsidR="00E57BE7" w:rsidRPr="00164FEC" w:rsidRDefault="00E57BE7" w:rsidP="001E3D0E">
            <w:pPr>
              <w:suppressAutoHyphens/>
              <w:jc w:val="center"/>
            </w:pPr>
          </w:p>
        </w:tc>
        <w:tc>
          <w:tcPr>
            <w:tcW w:w="11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54C5A58" w14:textId="77777777" w:rsidR="00E57BE7" w:rsidRPr="00164FEC" w:rsidRDefault="00E57BE7" w:rsidP="001E3D0E">
            <w:pPr>
              <w:suppressAutoHyphens/>
              <w:jc w:val="center"/>
            </w:pPr>
          </w:p>
        </w:tc>
      </w:tr>
      <w:tr w:rsidR="00E57BE7" w:rsidRPr="00164FEC" w14:paraId="3279111B" w14:textId="77777777" w:rsidTr="001E3D0E">
        <w:trPr>
          <w:trHeight w:val="479"/>
        </w:trPr>
        <w:tc>
          <w:tcPr>
            <w:tcW w:w="1317" w:type="pct"/>
            <w:tcBorders>
              <w:top w:val="nil"/>
              <w:bottom w:val="nil"/>
              <w:right w:val="nil"/>
            </w:tcBorders>
            <w:vAlign w:val="center"/>
          </w:tcPr>
          <w:p w14:paraId="604FEF5E" w14:textId="77777777" w:rsidR="00E57BE7" w:rsidRPr="00164FEC" w:rsidRDefault="00E57BE7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759ECE60" w14:textId="77777777" w:rsidR="00E57BE7" w:rsidRPr="00164FEC" w:rsidRDefault="00E57BE7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86021EC" w14:textId="77777777" w:rsidR="00E57BE7" w:rsidRPr="00164FEC" w:rsidRDefault="00E57BE7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B024E0C" w14:textId="77777777" w:rsidR="00E57BE7" w:rsidRPr="00164FEC" w:rsidRDefault="00E57BE7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6991FE1D" w14:textId="77777777" w:rsidR="00E57BE7" w:rsidRPr="00164FEC" w:rsidRDefault="00E57BE7" w:rsidP="001E3D0E">
      <w:pPr>
        <w:suppressAutoHyphens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95"/>
        <w:gridCol w:w="7504"/>
      </w:tblGrid>
      <w:tr w:rsidR="00862FC9" w:rsidRPr="00164FEC" w14:paraId="23BD7149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20CE9F6A" w14:textId="77777777" w:rsidR="00E57BE7" w:rsidRPr="00164FEC" w:rsidRDefault="00E57BE7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</w:tcPr>
          <w:p w14:paraId="31C6692B" w14:textId="06214D1F" w:rsidR="00E57BE7" w:rsidRPr="00164FEC" w:rsidRDefault="00E57BE7" w:rsidP="001E3D0E">
            <w:pPr>
              <w:pStyle w:val="af9"/>
              <w:jc w:val="both"/>
            </w:pPr>
            <w:r w:rsidRPr="00164FEC">
              <w:t xml:space="preserve">Анализ исходных данных для выполнения технологической операции фрезерования заготовок сложных деталей с точностью размеров по </w:t>
            </w:r>
            <w:r w:rsidR="00123467" w:rsidRPr="00164FEC">
              <w:t>5</w:t>
            </w:r>
            <w:r w:rsidR="003E1918">
              <w:noBreakHyphen/>
            </w:r>
            <w:r w:rsidR="00123467" w:rsidRPr="00164FEC">
              <w:t>му, 6-му квалитету</w:t>
            </w:r>
          </w:p>
        </w:tc>
      </w:tr>
      <w:tr w:rsidR="00862FC9" w:rsidRPr="00164FEC" w14:paraId="66461022" w14:textId="77777777" w:rsidTr="001E3D0E">
        <w:trPr>
          <w:trHeight w:val="20"/>
        </w:trPr>
        <w:tc>
          <w:tcPr>
            <w:tcW w:w="1321" w:type="pct"/>
            <w:vMerge/>
          </w:tcPr>
          <w:p w14:paraId="35AFCF1E" w14:textId="77777777" w:rsidR="00E57BE7" w:rsidRPr="00164FEC" w:rsidRDefault="00E57BE7" w:rsidP="001E3D0E">
            <w:pPr>
              <w:suppressAutoHyphens/>
            </w:pPr>
          </w:p>
        </w:tc>
        <w:tc>
          <w:tcPr>
            <w:tcW w:w="3679" w:type="pct"/>
          </w:tcPr>
          <w:p w14:paraId="34A98452" w14:textId="25074D1D" w:rsidR="00E57BE7" w:rsidRPr="00164FEC" w:rsidRDefault="00691901" w:rsidP="001E3D0E">
            <w:pPr>
              <w:pStyle w:val="af9"/>
              <w:jc w:val="both"/>
            </w:pPr>
            <w:r>
              <w:t>Настройка</w:t>
            </w:r>
            <w:r w:rsidR="00E57BE7" w:rsidRPr="00164FEC">
              <w:t xml:space="preserve"> и наладка </w:t>
            </w:r>
            <w:r w:rsidR="00AC2B2A" w:rsidRPr="00164FEC">
              <w:t xml:space="preserve">универсальных и уникальных </w:t>
            </w:r>
            <w:r w:rsidR="00E57BE7" w:rsidRPr="00164FEC">
              <w:t xml:space="preserve">фрезерных станков для выполнения технологической операции фрезерования заготовок сложных деталей с точностью размеров по </w:t>
            </w:r>
            <w:r w:rsidR="00123467" w:rsidRPr="00164FEC">
              <w:t>5-му, 6-му квалитету</w:t>
            </w:r>
            <w:r w:rsidR="00E57BE7" w:rsidRPr="00164FEC">
              <w:t xml:space="preserve"> </w:t>
            </w:r>
          </w:p>
        </w:tc>
      </w:tr>
      <w:tr w:rsidR="00862FC9" w:rsidRPr="00164FEC" w14:paraId="53E52578" w14:textId="77777777" w:rsidTr="001E3D0E">
        <w:trPr>
          <w:trHeight w:val="20"/>
        </w:trPr>
        <w:tc>
          <w:tcPr>
            <w:tcW w:w="1321" w:type="pct"/>
            <w:vMerge/>
          </w:tcPr>
          <w:p w14:paraId="28E5DA18" w14:textId="77777777" w:rsidR="00E57BE7" w:rsidRPr="00164FEC" w:rsidRDefault="00E57BE7" w:rsidP="001E3D0E">
            <w:pPr>
              <w:suppressAutoHyphens/>
            </w:pPr>
          </w:p>
        </w:tc>
        <w:tc>
          <w:tcPr>
            <w:tcW w:w="3679" w:type="pct"/>
          </w:tcPr>
          <w:p w14:paraId="14EC9A38" w14:textId="354AEB15" w:rsidR="00E57BE7" w:rsidRPr="00164FEC" w:rsidRDefault="00E57BE7" w:rsidP="001E3D0E">
            <w:pPr>
              <w:pStyle w:val="af9"/>
              <w:jc w:val="both"/>
            </w:pPr>
            <w:r w:rsidRPr="00164FEC">
              <w:t xml:space="preserve">Выполнение технологической операции фрезерования поверхностей сложных деталей с точностью размеров по </w:t>
            </w:r>
            <w:r w:rsidR="00123467" w:rsidRPr="00164FEC">
              <w:t>5-му, 6-му квалитету</w:t>
            </w:r>
            <w:r w:rsidRPr="00164FEC">
              <w:t xml:space="preserve"> на </w:t>
            </w:r>
            <w:r w:rsidR="00AC2B2A" w:rsidRPr="00164FEC">
              <w:t xml:space="preserve">универсальных и уникальных </w:t>
            </w:r>
            <w:r w:rsidRPr="00164FEC">
              <w:t xml:space="preserve">фрезерных станках </w:t>
            </w:r>
          </w:p>
        </w:tc>
      </w:tr>
      <w:tr w:rsidR="00862FC9" w:rsidRPr="00164FEC" w14:paraId="1A681786" w14:textId="77777777" w:rsidTr="001E3D0E">
        <w:trPr>
          <w:trHeight w:val="20"/>
        </w:trPr>
        <w:tc>
          <w:tcPr>
            <w:tcW w:w="1321" w:type="pct"/>
            <w:vMerge/>
          </w:tcPr>
          <w:p w14:paraId="18DB3F3E" w14:textId="77777777" w:rsidR="00E57BE7" w:rsidRPr="00164FEC" w:rsidRDefault="00E57BE7" w:rsidP="001E3D0E">
            <w:pPr>
              <w:suppressAutoHyphens/>
            </w:pPr>
          </w:p>
        </w:tc>
        <w:tc>
          <w:tcPr>
            <w:tcW w:w="3679" w:type="pct"/>
          </w:tcPr>
          <w:p w14:paraId="2E15EE6A" w14:textId="3F65B46F" w:rsidR="00E57BE7" w:rsidRPr="00164FEC" w:rsidRDefault="00E57BE7" w:rsidP="001E3D0E">
            <w:pPr>
              <w:pStyle w:val="af9"/>
              <w:jc w:val="both"/>
            </w:pPr>
            <w:r w:rsidRPr="00164FEC">
              <w:t xml:space="preserve">Проведение регламентных работ по техническому обслуживанию </w:t>
            </w:r>
            <w:r w:rsidR="00AC2B2A" w:rsidRPr="00164FEC">
              <w:t xml:space="preserve">универсальных и уникальных </w:t>
            </w:r>
            <w:r w:rsidRPr="00164FEC">
              <w:t>фрезерных станков</w:t>
            </w:r>
          </w:p>
        </w:tc>
      </w:tr>
      <w:tr w:rsidR="00862FC9" w:rsidRPr="00164FEC" w14:paraId="502E96BF" w14:textId="77777777" w:rsidTr="001E3D0E">
        <w:trPr>
          <w:trHeight w:val="20"/>
        </w:trPr>
        <w:tc>
          <w:tcPr>
            <w:tcW w:w="1321" w:type="pct"/>
            <w:vMerge/>
          </w:tcPr>
          <w:p w14:paraId="265B404E" w14:textId="77777777" w:rsidR="00E57BE7" w:rsidRPr="00164FEC" w:rsidRDefault="00E57BE7" w:rsidP="001E3D0E">
            <w:pPr>
              <w:suppressAutoHyphens/>
            </w:pPr>
          </w:p>
        </w:tc>
        <w:tc>
          <w:tcPr>
            <w:tcW w:w="3679" w:type="pct"/>
          </w:tcPr>
          <w:p w14:paraId="15BEB4E6" w14:textId="17DC7E4C" w:rsidR="00E57BE7" w:rsidRPr="00164FEC" w:rsidRDefault="00691901" w:rsidP="001E3D0E">
            <w:pPr>
              <w:pStyle w:val="af9"/>
              <w:jc w:val="both"/>
            </w:pPr>
            <w:r>
              <w:t xml:space="preserve">Поддержание технического </w:t>
            </w:r>
            <w:r w:rsidR="00E57BE7" w:rsidRPr="00164FEC">
              <w:t xml:space="preserve">состояния технологической оснастки (приспособлений, измерительных и вспомогательных инструментов), размещенной на рабочем месте фрезеровщика </w:t>
            </w:r>
          </w:p>
        </w:tc>
      </w:tr>
      <w:tr w:rsidR="00862FC9" w:rsidRPr="00164FEC" w14:paraId="5E208BA4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265A0A42" w14:textId="77777777" w:rsidR="00E57BE7" w:rsidRPr="00164FEC" w:rsidDel="002A1D54" w:rsidRDefault="00E57BE7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</w:tcPr>
          <w:p w14:paraId="67485CE4" w14:textId="4C9B4D72" w:rsidR="00E57BE7" w:rsidRPr="00164FEC" w:rsidRDefault="00E57BE7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сложные детали с точностью размеров по </w:t>
            </w:r>
            <w:r w:rsidR="00123467" w:rsidRPr="00164FEC">
              <w:t>5-му, 6-му квалитету</w:t>
            </w:r>
          </w:p>
        </w:tc>
      </w:tr>
      <w:tr w:rsidR="002015E6" w:rsidRPr="00164FEC" w14:paraId="01FBA60D" w14:textId="77777777" w:rsidTr="001E3D0E">
        <w:trPr>
          <w:trHeight w:val="20"/>
        </w:trPr>
        <w:tc>
          <w:tcPr>
            <w:tcW w:w="1321" w:type="pct"/>
            <w:vMerge/>
          </w:tcPr>
          <w:p w14:paraId="7119C77F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05073EAA" w14:textId="59B7105E" w:rsidR="002015E6" w:rsidRPr="00164FEC" w:rsidRDefault="007D6BD4" w:rsidP="001E3D0E">
            <w:pPr>
              <w:pStyle w:val="af9"/>
              <w:jc w:val="both"/>
            </w:pPr>
            <w:r w:rsidRPr="00164FEC">
              <w:t>Искать в электронном архиве справочную информацию, конструкторские и технологические документы для выполнения операций фрезерования</w:t>
            </w:r>
          </w:p>
        </w:tc>
      </w:tr>
      <w:tr w:rsidR="002015E6" w:rsidRPr="00164FEC" w14:paraId="4233EE80" w14:textId="77777777" w:rsidTr="001E3D0E">
        <w:trPr>
          <w:trHeight w:val="20"/>
        </w:trPr>
        <w:tc>
          <w:tcPr>
            <w:tcW w:w="1321" w:type="pct"/>
            <w:vMerge/>
          </w:tcPr>
          <w:p w14:paraId="5BEFF7BF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20002FBB" w14:textId="5D86D021" w:rsidR="002015E6" w:rsidRPr="00164FEC" w:rsidRDefault="002015E6" w:rsidP="001E3D0E">
            <w:pPr>
              <w:pStyle w:val="af9"/>
              <w:jc w:val="both"/>
            </w:pPr>
            <w:r w:rsidRPr="00164FEC">
              <w:t>Просматривать документы и их реквизиты в электронном архиве</w:t>
            </w:r>
          </w:p>
        </w:tc>
      </w:tr>
      <w:tr w:rsidR="002015E6" w:rsidRPr="00164FEC" w14:paraId="73B2B6F6" w14:textId="77777777" w:rsidTr="001E3D0E">
        <w:trPr>
          <w:trHeight w:val="20"/>
        </w:trPr>
        <w:tc>
          <w:tcPr>
            <w:tcW w:w="1321" w:type="pct"/>
            <w:vMerge/>
          </w:tcPr>
          <w:p w14:paraId="4A5005B0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7AF71377" w14:textId="17EB6905" w:rsidR="002015E6" w:rsidRPr="00164FEC" w:rsidRDefault="002015E6" w:rsidP="001E3D0E">
            <w:pPr>
              <w:pStyle w:val="af9"/>
              <w:jc w:val="both"/>
            </w:pPr>
            <w:r w:rsidRPr="00164FEC">
              <w:t>Сохранять документы из электронного архива</w:t>
            </w:r>
          </w:p>
        </w:tc>
      </w:tr>
      <w:tr w:rsidR="002015E6" w:rsidRPr="00164FEC" w14:paraId="76093231" w14:textId="77777777" w:rsidTr="001E3D0E">
        <w:trPr>
          <w:trHeight w:val="20"/>
        </w:trPr>
        <w:tc>
          <w:tcPr>
            <w:tcW w:w="1321" w:type="pct"/>
            <w:vMerge/>
          </w:tcPr>
          <w:p w14:paraId="26728A82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13386862" w14:textId="33C6C873" w:rsidR="002015E6" w:rsidRPr="00164FEC" w:rsidRDefault="002015E6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2015E6" w:rsidRPr="00164FEC" w14:paraId="16BC79D2" w14:textId="77777777" w:rsidTr="001E3D0E">
        <w:trPr>
          <w:trHeight w:val="20"/>
        </w:trPr>
        <w:tc>
          <w:tcPr>
            <w:tcW w:w="1321" w:type="pct"/>
            <w:vMerge/>
          </w:tcPr>
          <w:p w14:paraId="4694D00C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55FE457C" w14:textId="6C04AC4E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Использовать персональную вычислительную технику для работы с файлами </w:t>
            </w:r>
          </w:p>
        </w:tc>
      </w:tr>
      <w:tr w:rsidR="002015E6" w:rsidRPr="00164FEC" w14:paraId="4CB8B054" w14:textId="77777777" w:rsidTr="001E3D0E">
        <w:trPr>
          <w:trHeight w:val="20"/>
        </w:trPr>
        <w:tc>
          <w:tcPr>
            <w:tcW w:w="1321" w:type="pct"/>
            <w:vMerge/>
          </w:tcPr>
          <w:p w14:paraId="5B760818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5A215B4E" w14:textId="0A5325F3" w:rsidR="002015E6" w:rsidRPr="00164FEC" w:rsidRDefault="002015E6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2015E6" w:rsidRPr="00164FEC" w14:paraId="54F41A8A" w14:textId="77777777" w:rsidTr="001E3D0E">
        <w:trPr>
          <w:trHeight w:val="20"/>
        </w:trPr>
        <w:tc>
          <w:tcPr>
            <w:tcW w:w="1321" w:type="pct"/>
            <w:vMerge/>
          </w:tcPr>
          <w:p w14:paraId="18FEEE31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07048F24" w14:textId="32E38743" w:rsidR="002015E6" w:rsidRPr="00164FEC" w:rsidRDefault="002015E6" w:rsidP="001E3D0E">
            <w:pPr>
              <w:pStyle w:val="af9"/>
              <w:jc w:val="both"/>
            </w:pPr>
            <w:r w:rsidRPr="00164FE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2015E6" w:rsidRPr="00164FEC" w14:paraId="0916CFF1" w14:textId="77777777" w:rsidTr="001E3D0E">
        <w:trPr>
          <w:trHeight w:val="20"/>
        </w:trPr>
        <w:tc>
          <w:tcPr>
            <w:tcW w:w="1321" w:type="pct"/>
            <w:vMerge/>
          </w:tcPr>
          <w:p w14:paraId="2199F33D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A152AC7" w14:textId="21313A77" w:rsidR="002015E6" w:rsidRPr="00164FEC" w:rsidRDefault="002015E6" w:rsidP="001E3D0E">
            <w:pPr>
              <w:pStyle w:val="af9"/>
              <w:jc w:val="both"/>
            </w:pPr>
            <w:r w:rsidRPr="00164FEC">
              <w:t>Выбирать, подготавливать к работе, устанавливать на универсальные и уникальные фрезерный станки и использовать приспособления, включая оптические делительные головки</w:t>
            </w:r>
          </w:p>
        </w:tc>
      </w:tr>
      <w:tr w:rsidR="002015E6" w:rsidRPr="00164FEC" w14:paraId="1A8E308D" w14:textId="77777777" w:rsidTr="001E3D0E">
        <w:trPr>
          <w:trHeight w:val="20"/>
        </w:trPr>
        <w:tc>
          <w:tcPr>
            <w:tcW w:w="1321" w:type="pct"/>
            <w:vMerge/>
          </w:tcPr>
          <w:p w14:paraId="4B33F42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329EDA2" w14:textId="5F5BD09C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универсальные и уникальные фрезерные станки и </w:t>
            </w:r>
            <w:r w:rsidR="001F386C">
              <w:t xml:space="preserve">использовать режущие инструменты для обработки </w:t>
            </w:r>
            <w:r w:rsidRPr="00164FEC">
              <w:t xml:space="preserve">заготовок сложных деталей с точностью размеров по </w:t>
            </w:r>
            <w:r w:rsidR="00123467" w:rsidRPr="00164FEC">
              <w:t>5</w:t>
            </w:r>
            <w:r w:rsidR="003E1918">
              <w:noBreakHyphen/>
            </w:r>
            <w:r w:rsidR="00123467" w:rsidRPr="00164FEC">
              <w:t>му, 6-му квалитету</w:t>
            </w:r>
          </w:p>
        </w:tc>
      </w:tr>
      <w:tr w:rsidR="002015E6" w:rsidRPr="00164FEC" w14:paraId="3E8B6B52" w14:textId="77777777" w:rsidTr="001E3D0E">
        <w:trPr>
          <w:trHeight w:val="20"/>
        </w:trPr>
        <w:tc>
          <w:tcPr>
            <w:tcW w:w="1321" w:type="pct"/>
            <w:vMerge/>
          </w:tcPr>
          <w:p w14:paraId="5BE95CC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2980F30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Определять степень износа режущих инструментов</w:t>
            </w:r>
          </w:p>
        </w:tc>
      </w:tr>
      <w:tr w:rsidR="002015E6" w:rsidRPr="00164FEC" w14:paraId="2FA7E7B0" w14:textId="77777777" w:rsidTr="001E3D0E">
        <w:trPr>
          <w:trHeight w:val="20"/>
        </w:trPr>
        <w:tc>
          <w:tcPr>
            <w:tcW w:w="1321" w:type="pct"/>
            <w:vMerge/>
          </w:tcPr>
          <w:p w14:paraId="05A0FC3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BF77749" w14:textId="3434BF98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Производить настройку универсальных и уникальных фрезерных станков для обработки заготовок сложных деталей с точностью по </w:t>
            </w:r>
            <w:r w:rsidR="00123467" w:rsidRPr="00164FEC">
              <w:t>5</w:t>
            </w:r>
            <w:r w:rsidR="003E1918">
              <w:noBreakHyphen/>
            </w:r>
            <w:r w:rsidR="00123467" w:rsidRPr="00164FEC">
              <w:t>му, 6-му квалитету</w:t>
            </w:r>
            <w:r w:rsidRPr="00164FEC">
              <w:t xml:space="preserve"> </w:t>
            </w:r>
          </w:p>
        </w:tc>
      </w:tr>
      <w:tr w:rsidR="002015E6" w:rsidRPr="00164FEC" w14:paraId="296D261A" w14:textId="77777777" w:rsidTr="001E3D0E">
        <w:trPr>
          <w:trHeight w:val="20"/>
        </w:trPr>
        <w:tc>
          <w:tcPr>
            <w:tcW w:w="1321" w:type="pct"/>
            <w:vMerge/>
          </w:tcPr>
          <w:p w14:paraId="57701F4E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36DE169" w14:textId="7DE4B817" w:rsidR="002015E6" w:rsidRPr="00164FEC" w:rsidRDefault="002015E6" w:rsidP="001E3D0E">
            <w:pPr>
              <w:pStyle w:val="af9"/>
              <w:jc w:val="both"/>
            </w:pPr>
            <w:r w:rsidRPr="00164FEC">
              <w:t>Выполнять проверку универсальных и уникальных фрезерных станков на точность</w:t>
            </w:r>
          </w:p>
        </w:tc>
      </w:tr>
      <w:tr w:rsidR="002015E6" w:rsidRPr="00164FEC" w14:paraId="0C491112" w14:textId="77777777" w:rsidTr="001E3D0E">
        <w:trPr>
          <w:trHeight w:val="20"/>
        </w:trPr>
        <w:tc>
          <w:tcPr>
            <w:tcW w:w="1321" w:type="pct"/>
            <w:vMerge/>
          </w:tcPr>
          <w:p w14:paraId="5B5B8CA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230FC39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регулировку и настройку режущих инструментов и инструментальных приспособлений</w:t>
            </w:r>
          </w:p>
        </w:tc>
      </w:tr>
      <w:tr w:rsidR="002015E6" w:rsidRPr="00164FEC" w14:paraId="7A4B4655" w14:textId="77777777" w:rsidTr="001E3D0E">
        <w:trPr>
          <w:trHeight w:val="20"/>
        </w:trPr>
        <w:tc>
          <w:tcPr>
            <w:tcW w:w="1321" w:type="pct"/>
            <w:vMerge/>
          </w:tcPr>
          <w:p w14:paraId="6A20846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C844B57" w14:textId="77A61A74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Устанавливать заготовки с выверкой с точностью до </w:t>
            </w:r>
            <w:r w:rsidR="003E1918">
              <w:t>0,001 мм</w:t>
            </w:r>
            <w:r w:rsidRPr="00164FEC">
              <w:t xml:space="preserve"> </w:t>
            </w:r>
          </w:p>
        </w:tc>
      </w:tr>
      <w:tr w:rsidR="002015E6" w:rsidRPr="00164FEC" w14:paraId="30DDBC9B" w14:textId="77777777" w:rsidTr="001E3D0E">
        <w:trPr>
          <w:trHeight w:val="20"/>
        </w:trPr>
        <w:tc>
          <w:tcPr>
            <w:tcW w:w="1321" w:type="pct"/>
            <w:vMerge/>
          </w:tcPr>
          <w:p w14:paraId="34D6234A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614A3D4" w14:textId="1889AAFF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Выполнять фрезерную обработку заготовок сложных деталей с точностью размеров по </w:t>
            </w:r>
            <w:r w:rsidR="00123467" w:rsidRPr="00164FEC">
              <w:t>5-му, 6-му квалитету</w:t>
            </w:r>
            <w:r w:rsidRPr="00164FEC">
              <w:t xml:space="preserve"> </w:t>
            </w:r>
          </w:p>
        </w:tc>
      </w:tr>
      <w:tr w:rsidR="002015E6" w:rsidRPr="00164FEC" w14:paraId="64911D14" w14:textId="77777777" w:rsidTr="001E3D0E">
        <w:trPr>
          <w:trHeight w:val="20"/>
        </w:trPr>
        <w:tc>
          <w:tcPr>
            <w:tcW w:w="1321" w:type="pct"/>
            <w:vMerge/>
          </w:tcPr>
          <w:p w14:paraId="5AF3274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D363B63" w14:textId="7770716B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Выполнять расчеты для фрезерования пространственных спиралей и винтовых поверхностей </w:t>
            </w:r>
          </w:p>
        </w:tc>
      </w:tr>
      <w:tr w:rsidR="002015E6" w:rsidRPr="00164FEC" w14:paraId="743F671A" w14:textId="77777777" w:rsidTr="001E3D0E">
        <w:trPr>
          <w:trHeight w:val="20"/>
        </w:trPr>
        <w:tc>
          <w:tcPr>
            <w:tcW w:w="1321" w:type="pct"/>
            <w:vMerge/>
          </w:tcPr>
          <w:p w14:paraId="2057E6F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7459A5A" w14:textId="15E745E2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Выполнять фрезерование пространственных спиралей и винтовых поверхностей </w:t>
            </w:r>
          </w:p>
        </w:tc>
      </w:tr>
      <w:tr w:rsidR="002015E6" w:rsidRPr="00164FEC" w14:paraId="49A0EC8C" w14:textId="77777777" w:rsidTr="001E3D0E">
        <w:trPr>
          <w:trHeight w:val="20"/>
        </w:trPr>
        <w:tc>
          <w:tcPr>
            <w:tcW w:w="1321" w:type="pct"/>
            <w:vMerge/>
          </w:tcPr>
          <w:p w14:paraId="45994FD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597BFAC" w14:textId="145CF839" w:rsidR="002015E6" w:rsidRPr="00164FEC" w:rsidRDefault="002015E6" w:rsidP="001E3D0E">
            <w:pPr>
              <w:pStyle w:val="af9"/>
              <w:jc w:val="both"/>
            </w:pPr>
            <w:r w:rsidRPr="00164FEC">
              <w:t>Применять смазочно-охлаждающие жидкости</w:t>
            </w:r>
          </w:p>
        </w:tc>
      </w:tr>
      <w:tr w:rsidR="002015E6" w:rsidRPr="00164FEC" w14:paraId="47B4E695" w14:textId="77777777" w:rsidTr="001E3D0E">
        <w:trPr>
          <w:trHeight w:val="20"/>
        </w:trPr>
        <w:tc>
          <w:tcPr>
            <w:tcW w:w="1321" w:type="pct"/>
            <w:vMerge/>
          </w:tcPr>
          <w:p w14:paraId="3D9F802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B03B148" w14:textId="4799E992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Выявлять причины возникновения дефектов, предупреждать и устранять возможный брак при фрезеровании заготовок сложных деталей с точностью размеров по </w:t>
            </w:r>
            <w:r w:rsidR="00123467" w:rsidRPr="00164FEC">
              <w:t>5-му, 6-му квалитету</w:t>
            </w:r>
          </w:p>
        </w:tc>
      </w:tr>
      <w:tr w:rsidR="002015E6" w:rsidRPr="00164FEC" w14:paraId="64BA9C66" w14:textId="77777777" w:rsidTr="001E3D0E">
        <w:trPr>
          <w:trHeight w:val="20"/>
        </w:trPr>
        <w:tc>
          <w:tcPr>
            <w:tcW w:w="1321" w:type="pct"/>
            <w:vMerge/>
          </w:tcPr>
          <w:p w14:paraId="01FEAA4A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1D7894A" w14:textId="36919C3F" w:rsidR="002015E6" w:rsidRPr="00164FEC" w:rsidRDefault="002015E6" w:rsidP="001E3D0E">
            <w:pPr>
              <w:pStyle w:val="af9"/>
              <w:jc w:val="both"/>
            </w:pPr>
            <w:r w:rsidRPr="00164FEC">
              <w:t>Проверять исправность и работоспособность универсальных и уникальных фрезерных станков</w:t>
            </w:r>
          </w:p>
        </w:tc>
      </w:tr>
      <w:tr w:rsidR="002015E6" w:rsidRPr="00164FEC" w14:paraId="02F5681E" w14:textId="77777777" w:rsidTr="001E3D0E">
        <w:trPr>
          <w:trHeight w:val="20"/>
        </w:trPr>
        <w:tc>
          <w:tcPr>
            <w:tcW w:w="1321" w:type="pct"/>
            <w:vMerge/>
          </w:tcPr>
          <w:p w14:paraId="660ECE98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1187961" w14:textId="4644DE8D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регламентные работы по техническому обслуживанию универсальных и уникальных фрезерных станков</w:t>
            </w:r>
          </w:p>
        </w:tc>
      </w:tr>
      <w:tr w:rsidR="002015E6" w:rsidRPr="00164FEC" w14:paraId="5C0EB662" w14:textId="77777777" w:rsidTr="001E3D0E">
        <w:trPr>
          <w:trHeight w:val="20"/>
        </w:trPr>
        <w:tc>
          <w:tcPr>
            <w:tcW w:w="1321" w:type="pct"/>
            <w:vMerge/>
          </w:tcPr>
          <w:p w14:paraId="1BA7ED4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445FD2F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техническое обслуживание технологической оснастки, размещенной на рабочем месте фрезеровщика</w:t>
            </w:r>
          </w:p>
        </w:tc>
      </w:tr>
      <w:tr w:rsidR="002015E6" w:rsidRPr="00164FEC" w14:paraId="5799B180" w14:textId="77777777" w:rsidTr="001E3D0E">
        <w:trPr>
          <w:trHeight w:val="20"/>
        </w:trPr>
        <w:tc>
          <w:tcPr>
            <w:tcW w:w="1321" w:type="pct"/>
            <w:vMerge/>
          </w:tcPr>
          <w:p w14:paraId="3B77C44A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CB219EE" w14:textId="0393B3AF" w:rsidR="002015E6" w:rsidRPr="00164FEC" w:rsidRDefault="002015E6" w:rsidP="001E3D0E">
            <w:pPr>
              <w:pStyle w:val="af9"/>
              <w:jc w:val="both"/>
            </w:pPr>
            <w:r w:rsidRPr="00164FEC">
              <w:t>Применять средства индивидуальной и коллективной защиты при выполнении работ на универсальных и уникальных фрезерных станках</w:t>
            </w:r>
          </w:p>
        </w:tc>
      </w:tr>
      <w:tr w:rsidR="002015E6" w:rsidRPr="00164FEC" w14:paraId="083E6762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3E3B6706" w14:textId="77777777" w:rsidR="002015E6" w:rsidRPr="00164FEC" w:rsidRDefault="002015E6" w:rsidP="001E3D0E">
            <w:pPr>
              <w:suppressAutoHyphens/>
            </w:pPr>
            <w:r w:rsidRPr="00164FEC">
              <w:t>Необходимые знания</w:t>
            </w:r>
          </w:p>
        </w:tc>
        <w:tc>
          <w:tcPr>
            <w:tcW w:w="3679" w:type="pct"/>
          </w:tcPr>
          <w:p w14:paraId="07EC1DC3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2015E6" w:rsidRPr="00164FEC" w14:paraId="635D8877" w14:textId="77777777" w:rsidTr="001E3D0E">
        <w:trPr>
          <w:trHeight w:val="20"/>
        </w:trPr>
        <w:tc>
          <w:tcPr>
            <w:tcW w:w="1321" w:type="pct"/>
            <w:vMerge/>
          </w:tcPr>
          <w:p w14:paraId="5D10CE2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8C186CE" w14:textId="2B008243" w:rsidR="002015E6" w:rsidRPr="00164FEC" w:rsidRDefault="002015E6" w:rsidP="001E3D0E">
            <w:pPr>
              <w:pStyle w:val="af9"/>
              <w:jc w:val="both"/>
            </w:pPr>
            <w:r w:rsidRPr="00164FEC"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376E2" w:rsidRPr="00164FEC" w14:paraId="210B88D0" w14:textId="77777777" w:rsidTr="001E3D0E">
        <w:trPr>
          <w:trHeight w:val="20"/>
        </w:trPr>
        <w:tc>
          <w:tcPr>
            <w:tcW w:w="1321" w:type="pct"/>
            <w:vMerge/>
          </w:tcPr>
          <w:p w14:paraId="241114F3" w14:textId="77777777" w:rsidR="003376E2" w:rsidRPr="00164FEC" w:rsidDel="002A1D54" w:rsidRDefault="003376E2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E5D6C2B" w14:textId="4B47E0DA" w:rsidR="003376E2" w:rsidRPr="00164FEC" w:rsidRDefault="003376E2" w:rsidP="001E3D0E">
            <w:pPr>
              <w:pStyle w:val="af9"/>
              <w:jc w:val="both"/>
            </w:pPr>
            <w:r w:rsidRPr="00164FEC">
              <w:t>Порядок работы с электронным архивом технологической и конструкторской документации</w:t>
            </w:r>
          </w:p>
        </w:tc>
      </w:tr>
      <w:tr w:rsidR="002015E6" w:rsidRPr="00164FEC" w14:paraId="3D953B1D" w14:textId="77777777" w:rsidTr="001E3D0E">
        <w:trPr>
          <w:trHeight w:val="20"/>
        </w:trPr>
        <w:tc>
          <w:tcPr>
            <w:tcW w:w="1321" w:type="pct"/>
            <w:vMerge/>
          </w:tcPr>
          <w:p w14:paraId="0219B1A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EC102CD" w14:textId="2E8657A5" w:rsidR="002015E6" w:rsidRPr="00164FEC" w:rsidRDefault="002015E6" w:rsidP="001E3D0E">
            <w:pPr>
              <w:pStyle w:val="af9"/>
              <w:jc w:val="both"/>
            </w:pPr>
            <w:r w:rsidRPr="00164FEC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2015E6" w:rsidRPr="00164FEC" w14:paraId="2DFBD349" w14:textId="77777777" w:rsidTr="001E3D0E">
        <w:trPr>
          <w:trHeight w:val="20"/>
        </w:trPr>
        <w:tc>
          <w:tcPr>
            <w:tcW w:w="1321" w:type="pct"/>
            <w:vMerge/>
          </w:tcPr>
          <w:p w14:paraId="23F8D8BD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C9F7FF0" w14:textId="72DD11B5" w:rsidR="002015E6" w:rsidRPr="00164FEC" w:rsidRDefault="002015E6" w:rsidP="001E3D0E">
            <w:pPr>
              <w:pStyle w:val="af9"/>
              <w:jc w:val="both"/>
            </w:pPr>
            <w:r w:rsidRPr="00164FEC">
              <w:t>Порядок работы с файловой системой</w:t>
            </w:r>
          </w:p>
        </w:tc>
      </w:tr>
      <w:tr w:rsidR="002015E6" w:rsidRPr="00164FEC" w14:paraId="3DD78199" w14:textId="77777777" w:rsidTr="001E3D0E">
        <w:trPr>
          <w:trHeight w:val="20"/>
        </w:trPr>
        <w:tc>
          <w:tcPr>
            <w:tcW w:w="1321" w:type="pct"/>
            <w:vMerge/>
          </w:tcPr>
          <w:p w14:paraId="3C91B22C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C6D07F8" w14:textId="25FD3282" w:rsidR="002015E6" w:rsidRPr="00164FEC" w:rsidRDefault="002015E6" w:rsidP="001E3D0E">
            <w:pPr>
              <w:pStyle w:val="af9"/>
              <w:jc w:val="both"/>
            </w:pPr>
            <w:r w:rsidRPr="00164FEC">
              <w:t>Основные форматы представления электронной графической и текстовой информации</w:t>
            </w:r>
          </w:p>
        </w:tc>
      </w:tr>
      <w:tr w:rsidR="002015E6" w:rsidRPr="00164FEC" w14:paraId="75D7D2C7" w14:textId="77777777" w:rsidTr="001E3D0E">
        <w:trPr>
          <w:trHeight w:val="20"/>
        </w:trPr>
        <w:tc>
          <w:tcPr>
            <w:tcW w:w="1321" w:type="pct"/>
            <w:vMerge/>
          </w:tcPr>
          <w:p w14:paraId="46D5954A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ACD0224" w14:textId="7D877279" w:rsidR="002015E6" w:rsidRPr="00164FEC" w:rsidRDefault="002015E6" w:rsidP="001E3D0E">
            <w:pPr>
              <w:pStyle w:val="af9"/>
              <w:jc w:val="both"/>
            </w:pPr>
            <w:r w:rsidRPr="00164FE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2015E6" w:rsidRPr="00164FEC" w14:paraId="199C665A" w14:textId="77777777" w:rsidTr="001E3D0E">
        <w:trPr>
          <w:trHeight w:val="20"/>
        </w:trPr>
        <w:tc>
          <w:tcPr>
            <w:tcW w:w="1321" w:type="pct"/>
            <w:vMerge/>
          </w:tcPr>
          <w:p w14:paraId="604917B3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F1F2A08" w14:textId="503F9693" w:rsidR="002015E6" w:rsidRPr="00164FEC" w:rsidRDefault="002015E6" w:rsidP="001E3D0E">
            <w:pPr>
              <w:pStyle w:val="af9"/>
              <w:jc w:val="both"/>
            </w:pPr>
            <w:r w:rsidRPr="00164FE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015E6" w:rsidRPr="00164FEC" w14:paraId="4B3FB06D" w14:textId="77777777" w:rsidTr="001E3D0E">
        <w:trPr>
          <w:trHeight w:val="20"/>
        </w:trPr>
        <w:tc>
          <w:tcPr>
            <w:tcW w:w="1321" w:type="pct"/>
            <w:vMerge/>
          </w:tcPr>
          <w:p w14:paraId="1649323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1177066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2015E6" w:rsidRPr="00164FEC" w14:paraId="4CCE24CD" w14:textId="77777777" w:rsidTr="001E3D0E">
        <w:trPr>
          <w:trHeight w:val="20"/>
        </w:trPr>
        <w:tc>
          <w:tcPr>
            <w:tcW w:w="1321" w:type="pct"/>
            <w:vMerge/>
          </w:tcPr>
          <w:p w14:paraId="6560285A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4F8EDF8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2015E6" w:rsidRPr="00164FEC" w14:paraId="4418698F" w14:textId="77777777" w:rsidTr="001E3D0E">
        <w:trPr>
          <w:trHeight w:val="20"/>
        </w:trPr>
        <w:tc>
          <w:tcPr>
            <w:tcW w:w="1321" w:type="pct"/>
            <w:vMerge/>
          </w:tcPr>
          <w:p w14:paraId="1B66A0E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B38260C" w14:textId="77777777" w:rsidR="002015E6" w:rsidRPr="00164FEC" w:rsidRDefault="002015E6" w:rsidP="001E3D0E">
            <w:pPr>
              <w:pStyle w:val="af9"/>
              <w:jc w:val="both"/>
              <w:rPr>
                <w:rFonts w:eastAsia="Batang"/>
              </w:rPr>
            </w:pPr>
            <w:r w:rsidRPr="00164FEC">
              <w:rPr>
                <w:rFonts w:eastAsia="Batang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2015E6" w:rsidRPr="00164FEC" w14:paraId="1B23DBE2" w14:textId="77777777" w:rsidTr="001E3D0E">
        <w:trPr>
          <w:trHeight w:val="20"/>
        </w:trPr>
        <w:tc>
          <w:tcPr>
            <w:tcW w:w="1321" w:type="pct"/>
            <w:vMerge/>
          </w:tcPr>
          <w:p w14:paraId="77966C8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0CFB371" w14:textId="4D031AE5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Устройство, назначение, правила эксплуатации приспособлений, используемых для обработки сложных деталей с точностью размеров по </w:t>
            </w:r>
            <w:r w:rsidR="00123467" w:rsidRPr="00164FEC">
              <w:t>5-му, 6-му квалитету</w:t>
            </w:r>
          </w:p>
        </w:tc>
      </w:tr>
      <w:tr w:rsidR="002015E6" w:rsidRPr="00164FEC" w14:paraId="70E88B7E" w14:textId="77777777" w:rsidTr="001E3D0E">
        <w:trPr>
          <w:trHeight w:val="20"/>
        </w:trPr>
        <w:tc>
          <w:tcPr>
            <w:tcW w:w="1321" w:type="pct"/>
            <w:vMerge/>
          </w:tcPr>
          <w:p w14:paraId="49B71AC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08C4966" w14:textId="3C195EEA" w:rsidR="002015E6" w:rsidRPr="00164FEC" w:rsidRDefault="002015E6" w:rsidP="001E3D0E">
            <w:pPr>
              <w:pStyle w:val="af9"/>
              <w:jc w:val="both"/>
            </w:pPr>
            <w:r w:rsidRPr="00164FEC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2015E6" w:rsidRPr="00164FEC" w14:paraId="09AA8E19" w14:textId="77777777" w:rsidTr="001E3D0E">
        <w:trPr>
          <w:trHeight w:val="20"/>
        </w:trPr>
        <w:tc>
          <w:tcPr>
            <w:tcW w:w="1321" w:type="pct"/>
            <w:vMerge/>
          </w:tcPr>
          <w:p w14:paraId="243C5EE1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B10AC30" w14:textId="300C1566" w:rsidR="002015E6" w:rsidRPr="00164FEC" w:rsidRDefault="002015E6" w:rsidP="001E3D0E">
            <w:pPr>
              <w:pStyle w:val="af9"/>
              <w:jc w:val="both"/>
            </w:pPr>
            <w:r w:rsidRPr="00164FEC">
              <w:t>Правила выполнения эскизов специальной оснастки и инструмента</w:t>
            </w:r>
          </w:p>
        </w:tc>
      </w:tr>
      <w:tr w:rsidR="002015E6" w:rsidRPr="00164FEC" w14:paraId="3FD6DA70" w14:textId="77777777" w:rsidTr="001E3D0E">
        <w:trPr>
          <w:trHeight w:val="20"/>
        </w:trPr>
        <w:tc>
          <w:tcPr>
            <w:tcW w:w="1321" w:type="pct"/>
            <w:vMerge/>
          </w:tcPr>
          <w:p w14:paraId="6F1A14B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698D2AB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Основные свойства и маркировка обрабатываемых и инструментальных материалов</w:t>
            </w:r>
          </w:p>
        </w:tc>
      </w:tr>
      <w:tr w:rsidR="002015E6" w:rsidRPr="00164FEC" w14:paraId="47A73C3C" w14:textId="77777777" w:rsidTr="001E3D0E">
        <w:trPr>
          <w:trHeight w:val="20"/>
        </w:trPr>
        <w:tc>
          <w:tcPr>
            <w:tcW w:w="1321" w:type="pct"/>
            <w:vMerge/>
          </w:tcPr>
          <w:p w14:paraId="3086DF3E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12F1E39" w14:textId="23568C07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Конструкции, назначение, геометрические параметры и правила эксплуатации режущих инструментов, применяемых на универсальных и уникальных фрезерных станках при обработке заготовок сложных деталей с точностью размеров по </w:t>
            </w:r>
            <w:r w:rsidR="00123467" w:rsidRPr="00164FEC">
              <w:t>5-му, 6-му квалитету</w:t>
            </w:r>
          </w:p>
        </w:tc>
      </w:tr>
      <w:tr w:rsidR="002015E6" w:rsidRPr="00164FEC" w14:paraId="7A2339C1" w14:textId="77777777" w:rsidTr="001E3D0E">
        <w:trPr>
          <w:trHeight w:val="20"/>
        </w:trPr>
        <w:tc>
          <w:tcPr>
            <w:tcW w:w="1321" w:type="pct"/>
            <w:vMerge/>
          </w:tcPr>
          <w:p w14:paraId="75BEA73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E226FAE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Приемы и правила установки режущих инструментов на фрезерных станках</w:t>
            </w:r>
          </w:p>
        </w:tc>
      </w:tr>
      <w:tr w:rsidR="002015E6" w:rsidRPr="00164FEC" w14:paraId="149A1291" w14:textId="77777777" w:rsidTr="001E3D0E">
        <w:trPr>
          <w:trHeight w:val="20"/>
        </w:trPr>
        <w:tc>
          <w:tcPr>
            <w:tcW w:w="1321" w:type="pct"/>
            <w:vMerge/>
          </w:tcPr>
          <w:p w14:paraId="346B8F4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D63B16B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Основы теории резания в объеме, необходимом для выполнения работы</w:t>
            </w:r>
          </w:p>
        </w:tc>
      </w:tr>
      <w:tr w:rsidR="002015E6" w:rsidRPr="00164FEC" w14:paraId="0A827B48" w14:textId="77777777" w:rsidTr="001E3D0E">
        <w:trPr>
          <w:trHeight w:val="20"/>
        </w:trPr>
        <w:tc>
          <w:tcPr>
            <w:tcW w:w="1321" w:type="pct"/>
            <w:vMerge/>
          </w:tcPr>
          <w:p w14:paraId="75C6FD18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DE8794D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Критерии износа режущих инструментов</w:t>
            </w:r>
          </w:p>
        </w:tc>
      </w:tr>
      <w:tr w:rsidR="002015E6" w:rsidRPr="00164FEC" w14:paraId="2EF1FED4" w14:textId="77777777" w:rsidTr="001E3D0E">
        <w:trPr>
          <w:trHeight w:val="20"/>
        </w:trPr>
        <w:tc>
          <w:tcPr>
            <w:tcW w:w="1321" w:type="pct"/>
            <w:vMerge/>
          </w:tcPr>
          <w:p w14:paraId="4AC039D2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4B76FDC3" w14:textId="470EA890" w:rsidR="002015E6" w:rsidRPr="00164FEC" w:rsidRDefault="002015E6" w:rsidP="001E3D0E">
            <w:pPr>
              <w:pStyle w:val="af9"/>
              <w:jc w:val="both"/>
            </w:pPr>
            <w:r w:rsidRPr="00164FEC">
              <w:t>Устройство и правила эксплуатации универсальных и уникальных фрезерных станков</w:t>
            </w:r>
          </w:p>
        </w:tc>
      </w:tr>
      <w:tr w:rsidR="002015E6" w:rsidRPr="00164FEC" w14:paraId="70763E83" w14:textId="77777777" w:rsidTr="001E3D0E">
        <w:trPr>
          <w:trHeight w:val="20"/>
        </w:trPr>
        <w:tc>
          <w:tcPr>
            <w:tcW w:w="1321" w:type="pct"/>
            <w:vMerge/>
          </w:tcPr>
          <w:p w14:paraId="14C9CE74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1D01FDE7" w14:textId="15E14F31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Последовательность и содержание настройки универсальных и уникальных фрезерных станков для изготовления сложных деталей с точностью размеров по </w:t>
            </w:r>
            <w:r w:rsidR="00123467" w:rsidRPr="00164FEC">
              <w:t>5-му, 6-му квалитету</w:t>
            </w:r>
          </w:p>
        </w:tc>
      </w:tr>
      <w:tr w:rsidR="002015E6" w:rsidRPr="00164FEC" w14:paraId="78C26298" w14:textId="77777777" w:rsidTr="001E3D0E">
        <w:trPr>
          <w:trHeight w:val="20"/>
        </w:trPr>
        <w:tc>
          <w:tcPr>
            <w:tcW w:w="1321" w:type="pct"/>
            <w:vMerge/>
          </w:tcPr>
          <w:p w14:paraId="03491F41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2740B73D" w14:textId="3E6B57B4" w:rsidR="002015E6" w:rsidRPr="00164FEC" w:rsidRDefault="002015E6" w:rsidP="001E3D0E">
            <w:pPr>
              <w:pStyle w:val="af9"/>
              <w:jc w:val="both"/>
            </w:pPr>
            <w:r w:rsidRPr="00164FEC">
              <w:t>Правила и приемы проверки универсальных и уникальных фрезерных станков на точность</w:t>
            </w:r>
          </w:p>
        </w:tc>
      </w:tr>
      <w:tr w:rsidR="002015E6" w:rsidRPr="00164FEC" w14:paraId="3FD6A826" w14:textId="77777777" w:rsidTr="001E3D0E">
        <w:trPr>
          <w:trHeight w:val="20"/>
        </w:trPr>
        <w:tc>
          <w:tcPr>
            <w:tcW w:w="1321" w:type="pct"/>
            <w:vMerge/>
          </w:tcPr>
          <w:p w14:paraId="544D6458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380F5903" w14:textId="228A25AB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Способы и приемы регулировки и настройки режущих инструментов и инструментальных приспособлений </w:t>
            </w:r>
          </w:p>
        </w:tc>
      </w:tr>
      <w:tr w:rsidR="002015E6" w:rsidRPr="00164FEC" w14:paraId="74C85613" w14:textId="77777777" w:rsidTr="001E3D0E">
        <w:trPr>
          <w:trHeight w:val="20"/>
        </w:trPr>
        <w:tc>
          <w:tcPr>
            <w:tcW w:w="1321" w:type="pct"/>
            <w:vMerge/>
          </w:tcPr>
          <w:p w14:paraId="28FD8E67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224CBBAB" w14:textId="6D1E8A3D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Правила и приемы установки заготовок с выверкой с точностью до </w:t>
            </w:r>
            <w:r w:rsidR="003E1918">
              <w:t>0,001 мм</w:t>
            </w:r>
          </w:p>
        </w:tc>
      </w:tr>
      <w:tr w:rsidR="002015E6" w:rsidRPr="00164FEC" w14:paraId="7BC0450C" w14:textId="77777777" w:rsidTr="001E3D0E">
        <w:trPr>
          <w:trHeight w:val="20"/>
        </w:trPr>
        <w:tc>
          <w:tcPr>
            <w:tcW w:w="1321" w:type="pct"/>
            <w:vMerge/>
          </w:tcPr>
          <w:p w14:paraId="449B17A1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0CE657BA" w14:textId="309F033B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Органы управления универсальных и уникальных фрезерных станков </w:t>
            </w:r>
          </w:p>
        </w:tc>
      </w:tr>
      <w:tr w:rsidR="002015E6" w:rsidRPr="00164FEC" w14:paraId="5D528FF4" w14:textId="77777777" w:rsidTr="001E3D0E">
        <w:trPr>
          <w:trHeight w:val="20"/>
        </w:trPr>
        <w:tc>
          <w:tcPr>
            <w:tcW w:w="1321" w:type="pct"/>
            <w:vMerge/>
          </w:tcPr>
          <w:p w14:paraId="1A25CC55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371C8CCE" w14:textId="64495849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Способы и приемы фрезерования заготовок сложных деталей с точностью размеров по </w:t>
            </w:r>
            <w:r w:rsidR="00123467" w:rsidRPr="00164FEC">
              <w:t>5-му, 6-му квалитету</w:t>
            </w:r>
          </w:p>
        </w:tc>
      </w:tr>
      <w:tr w:rsidR="002015E6" w:rsidRPr="00164FEC" w14:paraId="03C08E35" w14:textId="77777777" w:rsidTr="001E3D0E">
        <w:trPr>
          <w:trHeight w:val="20"/>
        </w:trPr>
        <w:tc>
          <w:tcPr>
            <w:tcW w:w="1321" w:type="pct"/>
            <w:vMerge/>
          </w:tcPr>
          <w:p w14:paraId="43696AAB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3E2DF298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Назначение и свойства смазочно-охлаждающих жидкостей, применяемых при фрезеровании</w:t>
            </w:r>
          </w:p>
        </w:tc>
      </w:tr>
      <w:tr w:rsidR="002015E6" w:rsidRPr="00164FEC" w14:paraId="3175D369" w14:textId="77777777" w:rsidTr="001E3D0E">
        <w:trPr>
          <w:trHeight w:val="20"/>
        </w:trPr>
        <w:tc>
          <w:tcPr>
            <w:tcW w:w="1321" w:type="pct"/>
            <w:vMerge/>
          </w:tcPr>
          <w:p w14:paraId="0D1C4AB1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116A2E10" w14:textId="7ADA1FEF" w:rsidR="002015E6" w:rsidRPr="00164FEC" w:rsidRDefault="002015E6" w:rsidP="001E3D0E">
            <w:pPr>
              <w:pStyle w:val="af9"/>
              <w:jc w:val="both"/>
            </w:pPr>
            <w:r w:rsidRPr="00164FEC">
              <w:t>Последовательность и содержание расчетов, необходимых для нарезания пространственных спиралей и винтовых поверхностей</w:t>
            </w:r>
          </w:p>
        </w:tc>
      </w:tr>
      <w:tr w:rsidR="002015E6" w:rsidRPr="00164FEC" w14:paraId="5ECF5332" w14:textId="77777777" w:rsidTr="001E3D0E">
        <w:trPr>
          <w:trHeight w:val="20"/>
        </w:trPr>
        <w:tc>
          <w:tcPr>
            <w:tcW w:w="1321" w:type="pct"/>
            <w:vMerge/>
          </w:tcPr>
          <w:p w14:paraId="103C3472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70B4AFF6" w14:textId="0A1DB96A" w:rsidR="002015E6" w:rsidRPr="00164FEC" w:rsidRDefault="003E1918" w:rsidP="001E3D0E">
            <w:pPr>
              <w:pStyle w:val="af9"/>
              <w:jc w:val="both"/>
            </w:pPr>
            <w:r>
              <w:t xml:space="preserve">Правила и приемы настройки </w:t>
            </w:r>
            <w:r w:rsidR="002015E6" w:rsidRPr="00164FEC">
              <w:t xml:space="preserve">станка </w:t>
            </w:r>
            <w:r w:rsidR="007D6BD4" w:rsidRPr="00164FEC">
              <w:t>для</w:t>
            </w:r>
            <w:r w:rsidR="002015E6" w:rsidRPr="00164FEC">
              <w:t xml:space="preserve"> фрезерования пространственных спиралей и винтовых поверхностей</w:t>
            </w:r>
          </w:p>
        </w:tc>
      </w:tr>
      <w:tr w:rsidR="002015E6" w:rsidRPr="00164FEC" w14:paraId="41EE18DC" w14:textId="77777777" w:rsidTr="001E3D0E">
        <w:trPr>
          <w:trHeight w:val="20"/>
        </w:trPr>
        <w:tc>
          <w:tcPr>
            <w:tcW w:w="1321" w:type="pct"/>
            <w:vMerge/>
          </w:tcPr>
          <w:p w14:paraId="52B7957B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67EE743C" w14:textId="0ABB61E2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Основные виды дефектов деталей при фрезеровании заготовок сложных деталей с точностью размеров по </w:t>
            </w:r>
            <w:r w:rsidR="00123467" w:rsidRPr="00164FEC">
              <w:t>5-му, 6-му квалитету</w:t>
            </w:r>
            <w:r w:rsidRPr="00164FEC">
              <w:t xml:space="preserve">, их причины и способы предупреждения и устранения </w:t>
            </w:r>
          </w:p>
        </w:tc>
      </w:tr>
      <w:tr w:rsidR="002015E6" w:rsidRPr="00164FEC" w14:paraId="1E05ACDD" w14:textId="77777777" w:rsidTr="001E3D0E">
        <w:trPr>
          <w:trHeight w:val="20"/>
        </w:trPr>
        <w:tc>
          <w:tcPr>
            <w:tcW w:w="1321" w:type="pct"/>
            <w:vMerge/>
          </w:tcPr>
          <w:p w14:paraId="663C7B73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3958C837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Порядок проверки исправности и работоспособности фрезерных станков</w:t>
            </w:r>
          </w:p>
        </w:tc>
      </w:tr>
      <w:tr w:rsidR="002015E6" w:rsidRPr="00164FEC" w14:paraId="19D0C768" w14:textId="77777777" w:rsidTr="001E3D0E">
        <w:trPr>
          <w:trHeight w:val="20"/>
        </w:trPr>
        <w:tc>
          <w:tcPr>
            <w:tcW w:w="1321" w:type="pct"/>
            <w:vMerge/>
          </w:tcPr>
          <w:p w14:paraId="5AC56DAE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630D8C6B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Состав и порядок выполнения регламентных работ по техническому обслуживанию фрезерных станков</w:t>
            </w:r>
          </w:p>
        </w:tc>
      </w:tr>
      <w:tr w:rsidR="002015E6" w:rsidRPr="00164FEC" w14:paraId="22D57CC1" w14:textId="77777777" w:rsidTr="001E3D0E">
        <w:trPr>
          <w:trHeight w:val="20"/>
        </w:trPr>
        <w:tc>
          <w:tcPr>
            <w:tcW w:w="1321" w:type="pct"/>
            <w:vMerge/>
          </w:tcPr>
          <w:p w14:paraId="797E8EC9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0738A318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Состав работ по техническому обслуживанию технологической оснастки, размещенной на рабочем месте фрезеровщика</w:t>
            </w:r>
          </w:p>
        </w:tc>
      </w:tr>
      <w:tr w:rsidR="002015E6" w:rsidRPr="00164FEC" w14:paraId="316AEA37" w14:textId="77777777" w:rsidTr="001E3D0E">
        <w:trPr>
          <w:trHeight w:val="20"/>
        </w:trPr>
        <w:tc>
          <w:tcPr>
            <w:tcW w:w="1321" w:type="pct"/>
            <w:vMerge/>
          </w:tcPr>
          <w:p w14:paraId="731FB1F5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21FAE689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Требования к планировке и оснащению рабочего места при выполнении фрезерных работ</w:t>
            </w:r>
          </w:p>
        </w:tc>
      </w:tr>
      <w:tr w:rsidR="002015E6" w:rsidRPr="00164FEC" w14:paraId="38933B20" w14:textId="77777777" w:rsidTr="001E3D0E">
        <w:trPr>
          <w:trHeight w:val="20"/>
        </w:trPr>
        <w:tc>
          <w:tcPr>
            <w:tcW w:w="1321" w:type="pct"/>
            <w:vMerge/>
          </w:tcPr>
          <w:p w14:paraId="6DA80EA7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6347123B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2015E6" w:rsidRPr="00164FEC" w14:paraId="13757391" w14:textId="77777777" w:rsidTr="001E3D0E">
        <w:trPr>
          <w:trHeight w:val="20"/>
        </w:trPr>
        <w:tc>
          <w:tcPr>
            <w:tcW w:w="1321" w:type="pct"/>
            <w:vMerge/>
          </w:tcPr>
          <w:p w14:paraId="034FFE5D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2EDDF10E" w14:textId="7B4EFE0C" w:rsidR="002015E6" w:rsidRPr="00164FEC" w:rsidRDefault="002015E6" w:rsidP="001E3D0E">
            <w:pPr>
              <w:pStyle w:val="af9"/>
              <w:jc w:val="both"/>
            </w:pPr>
            <w:r w:rsidRPr="00164FEC">
              <w:t>Виды и правила применения средств индивидуальной и коллективной защиты при выполнении работ на универсальных и уникальных фрезерных станках</w:t>
            </w:r>
          </w:p>
        </w:tc>
      </w:tr>
      <w:tr w:rsidR="002015E6" w:rsidRPr="00164FEC" w14:paraId="2E022E35" w14:textId="77777777" w:rsidTr="001E3D0E">
        <w:trPr>
          <w:trHeight w:val="20"/>
        </w:trPr>
        <w:tc>
          <w:tcPr>
            <w:tcW w:w="1321" w:type="pct"/>
          </w:tcPr>
          <w:p w14:paraId="1BDF451D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</w:tcPr>
          <w:p w14:paraId="5F6B2F4B" w14:textId="77777777" w:rsidR="002015E6" w:rsidRPr="00164FEC" w:rsidRDefault="002015E6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5139C612" w14:textId="6E81C3EF" w:rsidR="001E3D0E" w:rsidRDefault="001E3D0E" w:rsidP="00164FEC">
      <w:pPr>
        <w:pStyle w:val="aff2"/>
      </w:pPr>
    </w:p>
    <w:p w14:paraId="0346A03D" w14:textId="477DF3BD" w:rsidR="00096F9D" w:rsidRDefault="00096F9D" w:rsidP="00164FEC">
      <w:pPr>
        <w:pStyle w:val="aff2"/>
      </w:pPr>
    </w:p>
    <w:p w14:paraId="45FC809D" w14:textId="02DEE78C" w:rsidR="00096F9D" w:rsidRDefault="00096F9D" w:rsidP="00164FEC">
      <w:pPr>
        <w:pStyle w:val="aff2"/>
      </w:pPr>
    </w:p>
    <w:p w14:paraId="3C65978A" w14:textId="20734D06" w:rsidR="00096F9D" w:rsidRDefault="00096F9D" w:rsidP="00164FEC">
      <w:pPr>
        <w:pStyle w:val="aff2"/>
      </w:pPr>
    </w:p>
    <w:p w14:paraId="025E9907" w14:textId="02215DB7" w:rsidR="00096F9D" w:rsidRDefault="00096F9D" w:rsidP="00164FEC">
      <w:pPr>
        <w:pStyle w:val="aff2"/>
      </w:pPr>
    </w:p>
    <w:p w14:paraId="5514E37D" w14:textId="77777777" w:rsidR="00096F9D" w:rsidRPr="00164FEC" w:rsidRDefault="00096F9D" w:rsidP="00164FEC">
      <w:pPr>
        <w:pStyle w:val="aff2"/>
      </w:pPr>
    </w:p>
    <w:p w14:paraId="477C0B65" w14:textId="30707CED" w:rsidR="0052442E" w:rsidRPr="00164FEC" w:rsidRDefault="0052442E" w:rsidP="00164FEC">
      <w:pPr>
        <w:pStyle w:val="aff2"/>
        <w:rPr>
          <w:b/>
          <w:bCs w:val="0"/>
        </w:rPr>
      </w:pPr>
      <w:r w:rsidRPr="00164FEC">
        <w:rPr>
          <w:b/>
          <w:bCs w:val="0"/>
        </w:rPr>
        <w:t>3.5.</w:t>
      </w:r>
      <w:r w:rsidR="00E57BE7" w:rsidRPr="00164FEC">
        <w:rPr>
          <w:b/>
          <w:bCs w:val="0"/>
        </w:rPr>
        <w:t>2</w:t>
      </w:r>
      <w:r w:rsidRPr="00164FEC">
        <w:rPr>
          <w:b/>
          <w:bCs w:val="0"/>
        </w:rPr>
        <w:t>. Трудовая функция</w:t>
      </w:r>
    </w:p>
    <w:p w14:paraId="66756883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2"/>
        <w:gridCol w:w="4155"/>
        <w:gridCol w:w="712"/>
        <w:gridCol w:w="1181"/>
        <w:gridCol w:w="1550"/>
        <w:gridCol w:w="1120"/>
      </w:tblGrid>
      <w:tr w:rsidR="00862FC9" w:rsidRPr="00164FEC" w14:paraId="5B753372" w14:textId="77777777" w:rsidTr="001E3D0E">
        <w:trPr>
          <w:trHeight w:val="278"/>
        </w:trPr>
        <w:tc>
          <w:tcPr>
            <w:tcW w:w="72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7CCDFD40" w14:textId="77777777" w:rsidR="00E57BE7" w:rsidRPr="00164FEC" w:rsidRDefault="00E57BE7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97F1C" w14:textId="13A717DC" w:rsidR="00E57BE7" w:rsidRPr="00164FEC" w:rsidRDefault="00123467" w:rsidP="001E3D0E">
            <w:pPr>
              <w:suppressAutoHyphens/>
            </w:pPr>
            <w:r w:rsidRPr="00164FEC">
              <w:t>Фрезерование заготовок особо сложных деталей с точностью размеров по 5–9-му квалитету на универсальных и уникальных фрезерных станках</w:t>
            </w:r>
          </w:p>
        </w:tc>
        <w:tc>
          <w:tcPr>
            <w:tcW w:w="34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10DF638" w14:textId="77777777" w:rsidR="00E57BE7" w:rsidRPr="00164FEC" w:rsidRDefault="00E57BE7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AB79CB" w14:textId="50F39506" w:rsidR="00E57BE7" w:rsidRPr="00164FEC" w:rsidRDefault="00164FEC" w:rsidP="001E3D0E">
            <w:pPr>
              <w:suppressAutoHyphens/>
            </w:pPr>
            <w:r>
              <w:rPr>
                <w:lang w:val="en-US"/>
              </w:rPr>
              <w:t>E</w:t>
            </w:r>
            <w:r w:rsidR="00E57BE7" w:rsidRPr="00164FEC">
              <w:t>/02.4</w:t>
            </w:r>
          </w:p>
        </w:tc>
        <w:tc>
          <w:tcPr>
            <w:tcW w:w="76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06C241B" w14:textId="77777777" w:rsidR="00E57BE7" w:rsidRPr="00164FEC" w:rsidRDefault="00E57BE7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B204F7" w14:textId="77777777" w:rsidR="00E57BE7" w:rsidRPr="00164FEC" w:rsidRDefault="00E57BE7" w:rsidP="001E3D0E">
            <w:pPr>
              <w:suppressAutoHyphens/>
              <w:jc w:val="center"/>
            </w:pPr>
            <w:r w:rsidRPr="00164FEC">
              <w:t>4</w:t>
            </w:r>
          </w:p>
        </w:tc>
      </w:tr>
    </w:tbl>
    <w:p w14:paraId="41375051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5"/>
        <w:gridCol w:w="1065"/>
        <w:gridCol w:w="484"/>
        <w:gridCol w:w="2140"/>
        <w:gridCol w:w="1494"/>
        <w:gridCol w:w="2324"/>
      </w:tblGrid>
      <w:tr w:rsidR="00862FC9" w:rsidRPr="00164FEC" w14:paraId="6074C1D9" w14:textId="77777777" w:rsidTr="001E3D0E">
        <w:trPr>
          <w:trHeight w:val="488"/>
        </w:trPr>
        <w:tc>
          <w:tcPr>
            <w:tcW w:w="1321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CB1F1F1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2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419B728F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0386A0C9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4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ED2E169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B1E614B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7876685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52442E" w:rsidRPr="00164FEC" w14:paraId="6647982B" w14:textId="77777777" w:rsidTr="001E3D0E">
        <w:trPr>
          <w:trHeight w:val="479"/>
        </w:trPr>
        <w:tc>
          <w:tcPr>
            <w:tcW w:w="1321" w:type="pct"/>
            <w:tcBorders>
              <w:top w:val="nil"/>
              <w:bottom w:val="nil"/>
              <w:right w:val="nil"/>
            </w:tcBorders>
            <w:vAlign w:val="center"/>
          </w:tcPr>
          <w:p w14:paraId="7A3D913F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0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6FA21EA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4F3C394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A30018" w14:textId="77777777" w:rsidR="0052442E" w:rsidRPr="00164FEC" w:rsidRDefault="0052442E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63A5A8C6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695"/>
        <w:gridCol w:w="7504"/>
      </w:tblGrid>
      <w:tr w:rsidR="00862FC9" w:rsidRPr="00164FEC" w14:paraId="63D301E1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65489722" w14:textId="77777777" w:rsidR="0052442E" w:rsidRPr="00164FEC" w:rsidRDefault="0052442E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</w:tcPr>
          <w:p w14:paraId="2CDAE013" w14:textId="36C55745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Анализ исходных данных для выполнения технологической операции фрезерования заготовок особо сложных деталей с точностью размеров по </w:t>
            </w:r>
            <w:r w:rsidR="00123467" w:rsidRPr="00164FEC">
              <w:t>5–9-му квалитету</w:t>
            </w:r>
          </w:p>
        </w:tc>
      </w:tr>
      <w:tr w:rsidR="00862FC9" w:rsidRPr="00164FEC" w14:paraId="24788BB1" w14:textId="77777777" w:rsidTr="001E3D0E">
        <w:trPr>
          <w:trHeight w:val="20"/>
        </w:trPr>
        <w:tc>
          <w:tcPr>
            <w:tcW w:w="1321" w:type="pct"/>
            <w:vMerge/>
          </w:tcPr>
          <w:p w14:paraId="30FC11CB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514378A7" w14:textId="62F1265F" w:rsidR="0052442E" w:rsidRPr="00164FEC" w:rsidRDefault="00691901" w:rsidP="001E3D0E">
            <w:pPr>
              <w:pStyle w:val="af9"/>
              <w:jc w:val="both"/>
            </w:pPr>
            <w:r>
              <w:t>Настройка</w:t>
            </w:r>
            <w:r w:rsidR="0052442E" w:rsidRPr="00164FEC">
              <w:t xml:space="preserve"> и наладка </w:t>
            </w:r>
            <w:r w:rsidR="00AC2B2A" w:rsidRPr="00164FEC">
              <w:t xml:space="preserve">универсальных и уникальных </w:t>
            </w:r>
            <w:r w:rsidR="0052442E" w:rsidRPr="00164FEC">
              <w:t xml:space="preserve">фрезерных станков для выполнения технологической операции фрезерования заготовок особо сложных деталей с точностью размеров по </w:t>
            </w:r>
            <w:r w:rsidR="00123467" w:rsidRPr="00164FEC">
              <w:t>5–9-му квалитету</w:t>
            </w:r>
            <w:r w:rsidR="0052442E" w:rsidRPr="00164FEC">
              <w:t xml:space="preserve"> </w:t>
            </w:r>
          </w:p>
        </w:tc>
      </w:tr>
      <w:tr w:rsidR="00862FC9" w:rsidRPr="00164FEC" w14:paraId="62235A0C" w14:textId="77777777" w:rsidTr="001E3D0E">
        <w:trPr>
          <w:trHeight w:val="20"/>
        </w:trPr>
        <w:tc>
          <w:tcPr>
            <w:tcW w:w="1321" w:type="pct"/>
            <w:vMerge/>
          </w:tcPr>
          <w:p w14:paraId="3F93C3CB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22CB08F5" w14:textId="44C511F4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Выполнение технологической операции фрезерования особо сложных деталей с точностью размеров по </w:t>
            </w:r>
            <w:r w:rsidR="00123467" w:rsidRPr="00164FEC">
              <w:t>5–9-му квалитету</w:t>
            </w:r>
            <w:r w:rsidR="00AA1490" w:rsidRPr="00164FEC">
              <w:t xml:space="preserve"> на</w:t>
            </w:r>
            <w:r w:rsidR="00AC2B2A" w:rsidRPr="00164FEC">
              <w:t xml:space="preserve"> универсальных и уникальных</w:t>
            </w:r>
            <w:r w:rsidR="00AA1490" w:rsidRPr="00164FEC">
              <w:t xml:space="preserve"> фрезерных станках</w:t>
            </w:r>
          </w:p>
        </w:tc>
      </w:tr>
      <w:tr w:rsidR="00862FC9" w:rsidRPr="00164FEC" w14:paraId="65CA947B" w14:textId="77777777" w:rsidTr="001E3D0E">
        <w:trPr>
          <w:trHeight w:val="20"/>
        </w:trPr>
        <w:tc>
          <w:tcPr>
            <w:tcW w:w="1321" w:type="pct"/>
            <w:vMerge/>
          </w:tcPr>
          <w:p w14:paraId="01425D4C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6A01E567" w14:textId="3BC7EEDA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Проведение регламентных работ по техническому обслуживанию </w:t>
            </w:r>
            <w:r w:rsidR="005E3AAF" w:rsidRPr="00164FEC">
              <w:t xml:space="preserve">универсальных и уникальных </w:t>
            </w:r>
            <w:r w:rsidRPr="00164FEC">
              <w:t>фрезерных станков</w:t>
            </w:r>
          </w:p>
        </w:tc>
      </w:tr>
      <w:tr w:rsidR="00862FC9" w:rsidRPr="00164FEC" w14:paraId="49761F21" w14:textId="77777777" w:rsidTr="001E3D0E">
        <w:trPr>
          <w:trHeight w:val="20"/>
        </w:trPr>
        <w:tc>
          <w:tcPr>
            <w:tcW w:w="1321" w:type="pct"/>
            <w:vMerge/>
          </w:tcPr>
          <w:p w14:paraId="27AF25DA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</w:tcPr>
          <w:p w14:paraId="054BD6A5" w14:textId="0D70A5E4" w:rsidR="0052442E" w:rsidRPr="00164FEC" w:rsidRDefault="00691901" w:rsidP="001E3D0E">
            <w:pPr>
              <w:pStyle w:val="af9"/>
              <w:jc w:val="both"/>
            </w:pPr>
            <w:r>
              <w:t xml:space="preserve">Поддержание технического </w:t>
            </w:r>
            <w:r w:rsidR="0052442E" w:rsidRPr="00164FEC">
              <w:t xml:space="preserve">состояния технологической оснастки (приспособлений, измерительных и вспомогательных инструментов), размещенной на рабочем месте фрезеровщика </w:t>
            </w:r>
          </w:p>
        </w:tc>
      </w:tr>
      <w:tr w:rsidR="00862FC9" w:rsidRPr="00164FEC" w14:paraId="47B54B70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53950EC0" w14:textId="77777777" w:rsidR="0052442E" w:rsidRPr="00164FEC" w:rsidDel="002A1D54" w:rsidRDefault="0052442E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</w:tcPr>
          <w:p w14:paraId="1863CCD2" w14:textId="7DE2322B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сложные детали с точностью размеров по </w:t>
            </w:r>
            <w:r w:rsidR="00123467" w:rsidRPr="00164FEC">
              <w:t>5–9-му квалитету</w:t>
            </w:r>
          </w:p>
        </w:tc>
      </w:tr>
      <w:tr w:rsidR="002015E6" w:rsidRPr="00164FEC" w14:paraId="2F448CDF" w14:textId="77777777" w:rsidTr="001E3D0E">
        <w:trPr>
          <w:trHeight w:val="20"/>
        </w:trPr>
        <w:tc>
          <w:tcPr>
            <w:tcW w:w="1321" w:type="pct"/>
            <w:vMerge/>
          </w:tcPr>
          <w:p w14:paraId="70888E63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41CB4C8D" w14:textId="7C8AECDC" w:rsidR="002015E6" w:rsidRPr="00164FEC" w:rsidRDefault="007D6BD4" w:rsidP="001E3D0E">
            <w:pPr>
              <w:pStyle w:val="af9"/>
              <w:jc w:val="both"/>
            </w:pPr>
            <w:r w:rsidRPr="00164FEC">
              <w:t>Искать в электронном архиве справочную информацию, конструкторские и технологические документы для выполнения операций фрезерования</w:t>
            </w:r>
          </w:p>
        </w:tc>
      </w:tr>
      <w:tr w:rsidR="002015E6" w:rsidRPr="00164FEC" w14:paraId="296B6EAC" w14:textId="77777777" w:rsidTr="001E3D0E">
        <w:trPr>
          <w:trHeight w:val="20"/>
        </w:trPr>
        <w:tc>
          <w:tcPr>
            <w:tcW w:w="1321" w:type="pct"/>
            <w:vMerge/>
          </w:tcPr>
          <w:p w14:paraId="6E163A1F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65C09D9D" w14:textId="0B18F4B7" w:rsidR="002015E6" w:rsidRPr="00164FEC" w:rsidRDefault="002015E6" w:rsidP="001E3D0E">
            <w:pPr>
              <w:pStyle w:val="af9"/>
              <w:jc w:val="both"/>
            </w:pPr>
            <w:r w:rsidRPr="00164FEC">
              <w:t>Просматривать документы и их реквизиты в электронном архиве</w:t>
            </w:r>
          </w:p>
        </w:tc>
      </w:tr>
      <w:tr w:rsidR="002015E6" w:rsidRPr="00164FEC" w14:paraId="1C6BD575" w14:textId="77777777" w:rsidTr="001E3D0E">
        <w:trPr>
          <w:trHeight w:val="20"/>
        </w:trPr>
        <w:tc>
          <w:tcPr>
            <w:tcW w:w="1321" w:type="pct"/>
            <w:vMerge/>
          </w:tcPr>
          <w:p w14:paraId="2B8C815E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484BBBAE" w14:textId="5770BD83" w:rsidR="002015E6" w:rsidRPr="00164FEC" w:rsidRDefault="002015E6" w:rsidP="001E3D0E">
            <w:pPr>
              <w:pStyle w:val="af9"/>
              <w:jc w:val="both"/>
            </w:pPr>
            <w:r w:rsidRPr="00164FEC">
              <w:t>Сохранять документы из электронного архива</w:t>
            </w:r>
          </w:p>
        </w:tc>
      </w:tr>
      <w:tr w:rsidR="002015E6" w:rsidRPr="00164FEC" w14:paraId="22A72D91" w14:textId="77777777" w:rsidTr="001E3D0E">
        <w:trPr>
          <w:trHeight w:val="20"/>
        </w:trPr>
        <w:tc>
          <w:tcPr>
            <w:tcW w:w="1321" w:type="pct"/>
            <w:vMerge/>
          </w:tcPr>
          <w:p w14:paraId="2747BB42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05E7A4BA" w14:textId="27765E21" w:rsidR="002015E6" w:rsidRPr="00164FEC" w:rsidRDefault="002015E6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2015E6" w:rsidRPr="00164FEC" w14:paraId="2D367AB9" w14:textId="77777777" w:rsidTr="001E3D0E">
        <w:trPr>
          <w:trHeight w:val="20"/>
        </w:trPr>
        <w:tc>
          <w:tcPr>
            <w:tcW w:w="1321" w:type="pct"/>
            <w:vMerge/>
          </w:tcPr>
          <w:p w14:paraId="645EFFFB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2B8F22CA" w14:textId="0305EAF0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Использовать персональную вычислительную технику для работы с файлами </w:t>
            </w:r>
          </w:p>
        </w:tc>
      </w:tr>
      <w:tr w:rsidR="002015E6" w:rsidRPr="00164FEC" w14:paraId="0402F0E6" w14:textId="77777777" w:rsidTr="001E3D0E">
        <w:trPr>
          <w:trHeight w:val="20"/>
        </w:trPr>
        <w:tc>
          <w:tcPr>
            <w:tcW w:w="1321" w:type="pct"/>
            <w:vMerge/>
          </w:tcPr>
          <w:p w14:paraId="6206E6F5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3DD7346C" w14:textId="1512AF97" w:rsidR="002015E6" w:rsidRPr="00164FEC" w:rsidRDefault="002015E6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2015E6" w:rsidRPr="00164FEC" w14:paraId="13187A1B" w14:textId="77777777" w:rsidTr="001E3D0E">
        <w:trPr>
          <w:trHeight w:val="20"/>
        </w:trPr>
        <w:tc>
          <w:tcPr>
            <w:tcW w:w="1321" w:type="pct"/>
            <w:vMerge/>
          </w:tcPr>
          <w:p w14:paraId="5BBE30DD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</w:tcPr>
          <w:p w14:paraId="2A658127" w14:textId="08E6E264" w:rsidR="002015E6" w:rsidRPr="00164FEC" w:rsidRDefault="002015E6" w:rsidP="001E3D0E">
            <w:pPr>
              <w:pStyle w:val="af9"/>
              <w:jc w:val="both"/>
            </w:pPr>
            <w:r w:rsidRPr="00164FE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2015E6" w:rsidRPr="00164FEC" w14:paraId="54F01C5D" w14:textId="77777777" w:rsidTr="001E3D0E">
        <w:trPr>
          <w:trHeight w:val="20"/>
        </w:trPr>
        <w:tc>
          <w:tcPr>
            <w:tcW w:w="1321" w:type="pct"/>
            <w:vMerge/>
          </w:tcPr>
          <w:p w14:paraId="111BD58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3DBDE67" w14:textId="26D05BCC" w:rsidR="002015E6" w:rsidRPr="00164FEC" w:rsidRDefault="002015E6" w:rsidP="001E3D0E">
            <w:pPr>
              <w:pStyle w:val="af9"/>
              <w:jc w:val="both"/>
            </w:pPr>
            <w:r w:rsidRPr="00164FEC">
              <w:t>Выбирать, подготавливать к работе, устанавливать на универсальные и уникальные фрезерные станки и использовать приспособления, включая оптические делительные головки</w:t>
            </w:r>
          </w:p>
        </w:tc>
      </w:tr>
      <w:tr w:rsidR="002015E6" w:rsidRPr="00164FEC" w14:paraId="6CE97BD8" w14:textId="77777777" w:rsidTr="001E3D0E">
        <w:trPr>
          <w:trHeight w:val="20"/>
        </w:trPr>
        <w:tc>
          <w:tcPr>
            <w:tcW w:w="1321" w:type="pct"/>
            <w:vMerge/>
          </w:tcPr>
          <w:p w14:paraId="1A7CFAD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7B103BE" w14:textId="79998765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Выбирать, подготавливать к работе, устанавливать на универсальные и уникальные фрезерные станки и использовать режущие инструменты для обработки заготовок особо сложных деталей с точностью размеров по </w:t>
            </w:r>
            <w:r w:rsidR="00123467" w:rsidRPr="00164FEC">
              <w:t>5–9-му квалитету</w:t>
            </w:r>
          </w:p>
        </w:tc>
      </w:tr>
      <w:tr w:rsidR="002015E6" w:rsidRPr="00164FEC" w14:paraId="0628E553" w14:textId="77777777" w:rsidTr="001E3D0E">
        <w:trPr>
          <w:trHeight w:val="20"/>
        </w:trPr>
        <w:tc>
          <w:tcPr>
            <w:tcW w:w="1321" w:type="pct"/>
            <w:vMerge/>
          </w:tcPr>
          <w:p w14:paraId="5440F5E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B271A4D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Определять степень износа режущих инструментов</w:t>
            </w:r>
          </w:p>
        </w:tc>
      </w:tr>
      <w:tr w:rsidR="002015E6" w:rsidRPr="00164FEC" w14:paraId="0128C2A4" w14:textId="77777777" w:rsidTr="001E3D0E">
        <w:trPr>
          <w:trHeight w:val="20"/>
        </w:trPr>
        <w:tc>
          <w:tcPr>
            <w:tcW w:w="1321" w:type="pct"/>
            <w:vMerge/>
          </w:tcPr>
          <w:p w14:paraId="69F26376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2DE9C8F" w14:textId="2D531462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Производить настройку универсальных и уникальных фрезерных станков для обработки заготовок особо сложных деталей с точностью по </w:t>
            </w:r>
            <w:r w:rsidR="00123467" w:rsidRPr="00164FEC">
              <w:t>5–9-му квалитету</w:t>
            </w:r>
          </w:p>
        </w:tc>
      </w:tr>
      <w:tr w:rsidR="002015E6" w:rsidRPr="00164FEC" w14:paraId="4E605508" w14:textId="77777777" w:rsidTr="001E3D0E">
        <w:trPr>
          <w:trHeight w:val="20"/>
        </w:trPr>
        <w:tc>
          <w:tcPr>
            <w:tcW w:w="1321" w:type="pct"/>
            <w:vMerge/>
          </w:tcPr>
          <w:p w14:paraId="13BFB2E5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C3EC034" w14:textId="369797A9" w:rsidR="002015E6" w:rsidRPr="00164FEC" w:rsidRDefault="002015E6" w:rsidP="001E3D0E">
            <w:pPr>
              <w:pStyle w:val="af9"/>
              <w:jc w:val="both"/>
            </w:pPr>
            <w:r w:rsidRPr="00164FEC">
              <w:t>Выполнять проверку универсальных и уникальных фрезерных станков на точность</w:t>
            </w:r>
          </w:p>
        </w:tc>
      </w:tr>
      <w:tr w:rsidR="002015E6" w:rsidRPr="00164FEC" w14:paraId="4CCB73D4" w14:textId="77777777" w:rsidTr="001E3D0E">
        <w:trPr>
          <w:trHeight w:val="20"/>
        </w:trPr>
        <w:tc>
          <w:tcPr>
            <w:tcW w:w="1321" w:type="pct"/>
            <w:vMerge/>
          </w:tcPr>
          <w:p w14:paraId="60AAF6A9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9C59AAC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регулировку и настройку режущих инструментов и инструментальных приспособлений</w:t>
            </w:r>
          </w:p>
        </w:tc>
      </w:tr>
      <w:tr w:rsidR="002015E6" w:rsidRPr="00164FEC" w14:paraId="208D6CB3" w14:textId="77777777" w:rsidTr="001E3D0E">
        <w:trPr>
          <w:trHeight w:val="20"/>
        </w:trPr>
        <w:tc>
          <w:tcPr>
            <w:tcW w:w="1321" w:type="pct"/>
            <w:vMerge/>
          </w:tcPr>
          <w:p w14:paraId="34276076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5AC5D8A" w14:textId="66D67815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Устанавливать заготовки с выверкой с точностью до </w:t>
            </w:r>
            <w:r w:rsidR="003E1918">
              <w:t>0,001 мм</w:t>
            </w:r>
          </w:p>
        </w:tc>
      </w:tr>
      <w:tr w:rsidR="002015E6" w:rsidRPr="00164FEC" w14:paraId="0DB94391" w14:textId="77777777" w:rsidTr="001E3D0E">
        <w:trPr>
          <w:trHeight w:val="20"/>
        </w:trPr>
        <w:tc>
          <w:tcPr>
            <w:tcW w:w="1321" w:type="pct"/>
            <w:vMerge/>
          </w:tcPr>
          <w:p w14:paraId="6C8FC24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21D00EC" w14:textId="628758D1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Выполнять фрезерную обработку заготовок особо сложных деталей с точностью размеров по </w:t>
            </w:r>
            <w:r w:rsidR="00123467" w:rsidRPr="00164FEC">
              <w:t>5–9-му квалитету</w:t>
            </w:r>
            <w:r w:rsidRPr="00164FEC">
              <w:t xml:space="preserve"> </w:t>
            </w:r>
          </w:p>
        </w:tc>
      </w:tr>
      <w:tr w:rsidR="002015E6" w:rsidRPr="00164FEC" w14:paraId="101149EB" w14:textId="77777777" w:rsidTr="001E3D0E">
        <w:trPr>
          <w:trHeight w:val="20"/>
        </w:trPr>
        <w:tc>
          <w:tcPr>
            <w:tcW w:w="1321" w:type="pct"/>
            <w:vMerge/>
          </w:tcPr>
          <w:p w14:paraId="1761BF63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BF7E4CD" w14:textId="6A0A955F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расчеты для фрезерования пространственных спиралей и винтовых поверхностей</w:t>
            </w:r>
          </w:p>
        </w:tc>
      </w:tr>
      <w:tr w:rsidR="002015E6" w:rsidRPr="00164FEC" w14:paraId="431DCE00" w14:textId="77777777" w:rsidTr="001E3D0E">
        <w:trPr>
          <w:trHeight w:val="20"/>
        </w:trPr>
        <w:tc>
          <w:tcPr>
            <w:tcW w:w="1321" w:type="pct"/>
            <w:vMerge/>
          </w:tcPr>
          <w:p w14:paraId="1D683D3D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3021CF5" w14:textId="5FFF66A4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фрезерование пространственных спиралей и винтовых поверхностей</w:t>
            </w:r>
          </w:p>
        </w:tc>
      </w:tr>
      <w:tr w:rsidR="002015E6" w:rsidRPr="00164FEC" w14:paraId="0D5E086C" w14:textId="77777777" w:rsidTr="001E3D0E">
        <w:trPr>
          <w:trHeight w:val="20"/>
        </w:trPr>
        <w:tc>
          <w:tcPr>
            <w:tcW w:w="1321" w:type="pct"/>
            <w:vMerge/>
          </w:tcPr>
          <w:p w14:paraId="19D1CE96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0EF09F7" w14:textId="1344A11B" w:rsidR="002015E6" w:rsidRPr="00164FEC" w:rsidRDefault="002015E6" w:rsidP="001E3D0E">
            <w:pPr>
              <w:pStyle w:val="af9"/>
              <w:jc w:val="both"/>
            </w:pPr>
            <w:r w:rsidRPr="00164FEC">
              <w:t>Применять смазочно-охлаждающие жидкости</w:t>
            </w:r>
          </w:p>
        </w:tc>
      </w:tr>
      <w:tr w:rsidR="002015E6" w:rsidRPr="00164FEC" w14:paraId="7067FE50" w14:textId="77777777" w:rsidTr="001E3D0E">
        <w:trPr>
          <w:trHeight w:val="20"/>
        </w:trPr>
        <w:tc>
          <w:tcPr>
            <w:tcW w:w="1321" w:type="pct"/>
            <w:vMerge/>
          </w:tcPr>
          <w:p w14:paraId="024D6DC1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F782D1F" w14:textId="7A2FB839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Выявлять причины возникновения дефектов, предупреждать и устранять возможный брак при фрезеровании заготовок особо сложных деталей с точностью размеров по </w:t>
            </w:r>
            <w:r w:rsidR="00123467" w:rsidRPr="00164FEC">
              <w:t>5–9-му квалитету</w:t>
            </w:r>
          </w:p>
        </w:tc>
      </w:tr>
      <w:tr w:rsidR="002015E6" w:rsidRPr="00164FEC" w14:paraId="4EF267D3" w14:textId="77777777" w:rsidTr="001E3D0E">
        <w:trPr>
          <w:trHeight w:val="20"/>
        </w:trPr>
        <w:tc>
          <w:tcPr>
            <w:tcW w:w="1321" w:type="pct"/>
            <w:vMerge/>
          </w:tcPr>
          <w:p w14:paraId="6094442A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307D7E6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Проверять исправность и работоспособность уникальных фрезерных станков</w:t>
            </w:r>
          </w:p>
        </w:tc>
      </w:tr>
      <w:tr w:rsidR="002015E6" w:rsidRPr="00164FEC" w14:paraId="0FA82535" w14:textId="77777777" w:rsidTr="001E3D0E">
        <w:trPr>
          <w:trHeight w:val="20"/>
        </w:trPr>
        <w:tc>
          <w:tcPr>
            <w:tcW w:w="1321" w:type="pct"/>
            <w:vMerge/>
          </w:tcPr>
          <w:p w14:paraId="4485D841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DC5FDD8" w14:textId="70E51B02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регламентные работы по техническому обслуживанию универсальных и уникальных фрезерных станков</w:t>
            </w:r>
          </w:p>
        </w:tc>
      </w:tr>
      <w:tr w:rsidR="002015E6" w:rsidRPr="00164FEC" w14:paraId="5218E4B0" w14:textId="77777777" w:rsidTr="001E3D0E">
        <w:trPr>
          <w:trHeight w:val="20"/>
        </w:trPr>
        <w:tc>
          <w:tcPr>
            <w:tcW w:w="1321" w:type="pct"/>
            <w:vMerge/>
          </w:tcPr>
          <w:p w14:paraId="40A81EA5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CAC8938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Выполнять техническое обслуживание технологической оснастки, размещенной на рабочем месте фрезеровщика</w:t>
            </w:r>
          </w:p>
        </w:tc>
      </w:tr>
      <w:tr w:rsidR="002015E6" w:rsidRPr="00164FEC" w14:paraId="109080FF" w14:textId="77777777" w:rsidTr="001E3D0E">
        <w:trPr>
          <w:trHeight w:val="20"/>
        </w:trPr>
        <w:tc>
          <w:tcPr>
            <w:tcW w:w="1321" w:type="pct"/>
            <w:vMerge/>
          </w:tcPr>
          <w:p w14:paraId="200A086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BF06647" w14:textId="1D8ED537" w:rsidR="002015E6" w:rsidRPr="00164FEC" w:rsidRDefault="002015E6" w:rsidP="001E3D0E">
            <w:pPr>
              <w:pStyle w:val="af9"/>
              <w:jc w:val="both"/>
            </w:pPr>
            <w:r w:rsidRPr="00164FEC">
              <w:t>Применять средства индивидуальной и коллективной защиты при выполнении работ на универсальных и уникальных фрезерных станках</w:t>
            </w:r>
          </w:p>
        </w:tc>
      </w:tr>
      <w:tr w:rsidR="002015E6" w:rsidRPr="00164FEC" w14:paraId="704808F8" w14:textId="77777777" w:rsidTr="001E3D0E">
        <w:trPr>
          <w:trHeight w:val="20"/>
        </w:trPr>
        <w:tc>
          <w:tcPr>
            <w:tcW w:w="1321" w:type="pct"/>
            <w:vMerge w:val="restart"/>
          </w:tcPr>
          <w:p w14:paraId="12B169E4" w14:textId="77777777" w:rsidR="002015E6" w:rsidRPr="00164FEC" w:rsidRDefault="002015E6" w:rsidP="001E3D0E">
            <w:pPr>
              <w:suppressAutoHyphens/>
            </w:pPr>
            <w:r w:rsidRPr="00164FEC" w:rsidDel="002A1D54">
              <w:t>Необходимые знания</w:t>
            </w:r>
          </w:p>
        </w:tc>
        <w:tc>
          <w:tcPr>
            <w:tcW w:w="3679" w:type="pct"/>
          </w:tcPr>
          <w:p w14:paraId="3B380C98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2015E6" w:rsidRPr="00164FEC" w14:paraId="190E9502" w14:textId="77777777" w:rsidTr="001E3D0E">
        <w:trPr>
          <w:trHeight w:val="20"/>
        </w:trPr>
        <w:tc>
          <w:tcPr>
            <w:tcW w:w="1321" w:type="pct"/>
            <w:vMerge/>
          </w:tcPr>
          <w:p w14:paraId="168D059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B1B1558" w14:textId="4CF7DCAB" w:rsidR="002015E6" w:rsidRPr="00164FEC" w:rsidRDefault="002015E6" w:rsidP="001E3D0E">
            <w:pPr>
              <w:pStyle w:val="af9"/>
              <w:jc w:val="both"/>
            </w:pPr>
            <w:r w:rsidRPr="00164FEC">
              <w:t>Правила чтения технологической и конструкторской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3376E2" w:rsidRPr="00164FEC" w14:paraId="5FEAD2F8" w14:textId="77777777" w:rsidTr="001E3D0E">
        <w:trPr>
          <w:trHeight w:val="20"/>
        </w:trPr>
        <w:tc>
          <w:tcPr>
            <w:tcW w:w="1321" w:type="pct"/>
            <w:vMerge/>
          </w:tcPr>
          <w:p w14:paraId="3FF82A91" w14:textId="77777777" w:rsidR="003376E2" w:rsidRPr="00164FEC" w:rsidDel="002A1D54" w:rsidRDefault="003376E2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E85D937" w14:textId="6EEF6184" w:rsidR="003376E2" w:rsidRPr="00164FEC" w:rsidRDefault="003376E2" w:rsidP="001E3D0E">
            <w:pPr>
              <w:pStyle w:val="af9"/>
              <w:jc w:val="both"/>
            </w:pPr>
            <w:r w:rsidRPr="00164FEC">
              <w:t>Порядок работы с электронным архивом технологической и конструкторской документации</w:t>
            </w:r>
          </w:p>
        </w:tc>
      </w:tr>
      <w:tr w:rsidR="002015E6" w:rsidRPr="00164FEC" w14:paraId="3DFAE0FB" w14:textId="77777777" w:rsidTr="001E3D0E">
        <w:trPr>
          <w:trHeight w:val="20"/>
        </w:trPr>
        <w:tc>
          <w:tcPr>
            <w:tcW w:w="1321" w:type="pct"/>
            <w:vMerge/>
          </w:tcPr>
          <w:p w14:paraId="77656F6D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9708DC1" w14:textId="792993ED" w:rsidR="002015E6" w:rsidRPr="00164FEC" w:rsidRDefault="002015E6" w:rsidP="001E3D0E">
            <w:pPr>
              <w:pStyle w:val="af9"/>
              <w:jc w:val="both"/>
            </w:pPr>
            <w:r w:rsidRPr="00164FEC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2015E6" w:rsidRPr="00164FEC" w14:paraId="1C4FD2B4" w14:textId="77777777" w:rsidTr="001E3D0E">
        <w:trPr>
          <w:trHeight w:val="20"/>
        </w:trPr>
        <w:tc>
          <w:tcPr>
            <w:tcW w:w="1321" w:type="pct"/>
            <w:vMerge/>
          </w:tcPr>
          <w:p w14:paraId="619E3F66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EF30692" w14:textId="4B1CD113" w:rsidR="002015E6" w:rsidRPr="00164FEC" w:rsidRDefault="002015E6" w:rsidP="001E3D0E">
            <w:pPr>
              <w:pStyle w:val="af9"/>
              <w:jc w:val="both"/>
            </w:pPr>
            <w:r w:rsidRPr="00164FEC">
              <w:t>Порядок работы с файловой системой</w:t>
            </w:r>
          </w:p>
        </w:tc>
      </w:tr>
      <w:tr w:rsidR="002015E6" w:rsidRPr="00164FEC" w14:paraId="0CCBB5CF" w14:textId="77777777" w:rsidTr="001E3D0E">
        <w:trPr>
          <w:trHeight w:val="20"/>
        </w:trPr>
        <w:tc>
          <w:tcPr>
            <w:tcW w:w="1321" w:type="pct"/>
            <w:vMerge/>
          </w:tcPr>
          <w:p w14:paraId="0547CD48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E9B0997" w14:textId="2B8DA7FC" w:rsidR="002015E6" w:rsidRPr="00164FEC" w:rsidRDefault="002015E6" w:rsidP="001E3D0E">
            <w:pPr>
              <w:pStyle w:val="af9"/>
              <w:jc w:val="both"/>
            </w:pPr>
            <w:r w:rsidRPr="00164FEC">
              <w:t>Основные форматы представления электронной графической и текстовой информации</w:t>
            </w:r>
          </w:p>
        </w:tc>
      </w:tr>
      <w:tr w:rsidR="002015E6" w:rsidRPr="00164FEC" w14:paraId="3B7AAE50" w14:textId="77777777" w:rsidTr="001E3D0E">
        <w:trPr>
          <w:trHeight w:val="20"/>
        </w:trPr>
        <w:tc>
          <w:tcPr>
            <w:tcW w:w="1321" w:type="pct"/>
            <w:vMerge/>
          </w:tcPr>
          <w:p w14:paraId="091CA91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B8F81FE" w14:textId="74723F77" w:rsidR="002015E6" w:rsidRPr="00164FEC" w:rsidRDefault="002015E6" w:rsidP="001E3D0E">
            <w:pPr>
              <w:pStyle w:val="af9"/>
              <w:jc w:val="both"/>
            </w:pPr>
            <w:r w:rsidRPr="00164FE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2015E6" w:rsidRPr="00164FEC" w14:paraId="5ED2A681" w14:textId="77777777" w:rsidTr="001E3D0E">
        <w:trPr>
          <w:trHeight w:val="20"/>
        </w:trPr>
        <w:tc>
          <w:tcPr>
            <w:tcW w:w="1321" w:type="pct"/>
            <w:vMerge/>
          </w:tcPr>
          <w:p w14:paraId="4BCBB15C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06005FD" w14:textId="5DF9BF06" w:rsidR="002015E6" w:rsidRPr="00164FEC" w:rsidRDefault="002015E6" w:rsidP="001E3D0E">
            <w:pPr>
              <w:pStyle w:val="af9"/>
              <w:jc w:val="both"/>
            </w:pPr>
            <w:r w:rsidRPr="00164FE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015E6" w:rsidRPr="00164FEC" w14:paraId="05C61EA4" w14:textId="77777777" w:rsidTr="001E3D0E">
        <w:trPr>
          <w:trHeight w:val="20"/>
        </w:trPr>
        <w:tc>
          <w:tcPr>
            <w:tcW w:w="1321" w:type="pct"/>
            <w:vMerge/>
          </w:tcPr>
          <w:p w14:paraId="5F771E81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7DA1E37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2015E6" w:rsidRPr="00164FEC" w14:paraId="4044E368" w14:textId="77777777" w:rsidTr="001E3D0E">
        <w:trPr>
          <w:trHeight w:val="20"/>
        </w:trPr>
        <w:tc>
          <w:tcPr>
            <w:tcW w:w="1321" w:type="pct"/>
            <w:vMerge/>
          </w:tcPr>
          <w:p w14:paraId="1C923A65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0D6ECBD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2015E6" w:rsidRPr="00164FEC" w14:paraId="2E647850" w14:textId="77777777" w:rsidTr="001E3D0E">
        <w:trPr>
          <w:trHeight w:val="20"/>
        </w:trPr>
        <w:tc>
          <w:tcPr>
            <w:tcW w:w="1321" w:type="pct"/>
            <w:vMerge/>
          </w:tcPr>
          <w:p w14:paraId="2DD4D0F8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86178CF" w14:textId="77777777" w:rsidR="002015E6" w:rsidRPr="00164FEC" w:rsidRDefault="002015E6" w:rsidP="001E3D0E">
            <w:pPr>
              <w:pStyle w:val="af9"/>
              <w:jc w:val="both"/>
              <w:rPr>
                <w:rFonts w:eastAsia="Batang"/>
              </w:rPr>
            </w:pPr>
            <w:r w:rsidRPr="00164FEC">
              <w:rPr>
                <w:rFonts w:eastAsia="Batang"/>
              </w:rPr>
              <w:t xml:space="preserve">Виды и содержание технологической документации, используемой в организации </w:t>
            </w:r>
          </w:p>
        </w:tc>
      </w:tr>
      <w:tr w:rsidR="002015E6" w:rsidRPr="00164FEC" w14:paraId="0872B23F" w14:textId="77777777" w:rsidTr="001E3D0E">
        <w:trPr>
          <w:trHeight w:val="20"/>
        </w:trPr>
        <w:tc>
          <w:tcPr>
            <w:tcW w:w="1321" w:type="pct"/>
            <w:vMerge/>
          </w:tcPr>
          <w:p w14:paraId="5F686A1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3BB6DDE" w14:textId="16C2D6E9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Устройство, назначение, правила эксплуатации универсальных и специальных приспособлений, используемых для обработки особо сложных деталей с точностью размеров по </w:t>
            </w:r>
            <w:r w:rsidR="00123467" w:rsidRPr="00164FEC">
              <w:t>5–9-му квалитету</w:t>
            </w:r>
            <w:r w:rsidRPr="00164FEC">
              <w:t>, включая оптические делительные головки</w:t>
            </w:r>
          </w:p>
        </w:tc>
      </w:tr>
      <w:tr w:rsidR="002015E6" w:rsidRPr="00164FEC" w14:paraId="50ED8AD9" w14:textId="77777777" w:rsidTr="001E3D0E">
        <w:trPr>
          <w:trHeight w:val="20"/>
        </w:trPr>
        <w:tc>
          <w:tcPr>
            <w:tcW w:w="1321" w:type="pct"/>
            <w:vMerge/>
          </w:tcPr>
          <w:p w14:paraId="332CD123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95FF2AC" w14:textId="1BA5F844" w:rsidR="002015E6" w:rsidRPr="00164FEC" w:rsidRDefault="002015E6" w:rsidP="001E3D0E">
            <w:pPr>
              <w:pStyle w:val="af9"/>
              <w:jc w:val="both"/>
            </w:pPr>
            <w:r w:rsidRPr="00164FEC">
              <w:t>Порядок получения, хранения и сдачи заготовок, инструмента, приспособлений, необходимых для выполнения работ</w:t>
            </w:r>
          </w:p>
        </w:tc>
      </w:tr>
      <w:tr w:rsidR="002015E6" w:rsidRPr="00164FEC" w14:paraId="7C60F8A3" w14:textId="77777777" w:rsidTr="001E3D0E">
        <w:trPr>
          <w:trHeight w:val="20"/>
        </w:trPr>
        <w:tc>
          <w:tcPr>
            <w:tcW w:w="1321" w:type="pct"/>
            <w:vMerge/>
          </w:tcPr>
          <w:p w14:paraId="43F482E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64F5448" w14:textId="7090C3F3" w:rsidR="002015E6" w:rsidRPr="00164FEC" w:rsidRDefault="002015E6" w:rsidP="001E3D0E">
            <w:pPr>
              <w:pStyle w:val="af9"/>
              <w:jc w:val="both"/>
            </w:pPr>
            <w:r w:rsidRPr="00164FEC">
              <w:t>Правила выполнения эскизов специальной оснастки и инструмента</w:t>
            </w:r>
          </w:p>
        </w:tc>
      </w:tr>
      <w:tr w:rsidR="002015E6" w:rsidRPr="00164FEC" w14:paraId="721EFB2C" w14:textId="77777777" w:rsidTr="001E3D0E">
        <w:trPr>
          <w:trHeight w:val="20"/>
        </w:trPr>
        <w:tc>
          <w:tcPr>
            <w:tcW w:w="1321" w:type="pct"/>
            <w:vMerge/>
          </w:tcPr>
          <w:p w14:paraId="2F2F850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D0FCC57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Основные свойства и маркировка обрабатываемых и инструментальных материалов</w:t>
            </w:r>
          </w:p>
        </w:tc>
      </w:tr>
      <w:tr w:rsidR="002015E6" w:rsidRPr="00164FEC" w14:paraId="6F544D23" w14:textId="77777777" w:rsidTr="001E3D0E">
        <w:trPr>
          <w:trHeight w:val="20"/>
        </w:trPr>
        <w:tc>
          <w:tcPr>
            <w:tcW w:w="1321" w:type="pct"/>
            <w:vMerge/>
          </w:tcPr>
          <w:p w14:paraId="2996B176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522B3B1" w14:textId="713C5B3A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Конструкции, назначение, геометрические параметры и правила эксплуатации режущих инструментов, применяемых на фрезерных станках при обработке заготовок сложных деталей с точностью размеров по </w:t>
            </w:r>
            <w:r w:rsidR="00123467" w:rsidRPr="00164FEC">
              <w:t>5–9-му квалитету</w:t>
            </w:r>
          </w:p>
        </w:tc>
      </w:tr>
      <w:tr w:rsidR="002015E6" w:rsidRPr="00164FEC" w14:paraId="2DA588D1" w14:textId="77777777" w:rsidTr="001E3D0E">
        <w:trPr>
          <w:trHeight w:val="20"/>
        </w:trPr>
        <w:tc>
          <w:tcPr>
            <w:tcW w:w="1321" w:type="pct"/>
            <w:vMerge/>
          </w:tcPr>
          <w:p w14:paraId="10202EA1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3DA99428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Приемы и правила установки режущих инструментов на фрезерных станках</w:t>
            </w:r>
          </w:p>
        </w:tc>
      </w:tr>
      <w:tr w:rsidR="002015E6" w:rsidRPr="00164FEC" w14:paraId="1612BC89" w14:textId="77777777" w:rsidTr="001E3D0E">
        <w:trPr>
          <w:trHeight w:val="20"/>
        </w:trPr>
        <w:tc>
          <w:tcPr>
            <w:tcW w:w="1321" w:type="pct"/>
            <w:vMerge/>
          </w:tcPr>
          <w:p w14:paraId="427E7BF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9658101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Основы теории резания в объеме, необходимом для выполнения работы</w:t>
            </w:r>
          </w:p>
        </w:tc>
      </w:tr>
      <w:tr w:rsidR="002015E6" w:rsidRPr="00164FEC" w14:paraId="253F9536" w14:textId="77777777" w:rsidTr="001E3D0E">
        <w:trPr>
          <w:trHeight w:val="20"/>
        </w:trPr>
        <w:tc>
          <w:tcPr>
            <w:tcW w:w="1321" w:type="pct"/>
            <w:vMerge/>
          </w:tcPr>
          <w:p w14:paraId="67D79DF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5D3465F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Критерии износа режущих инструментов</w:t>
            </w:r>
          </w:p>
        </w:tc>
      </w:tr>
      <w:tr w:rsidR="002015E6" w:rsidRPr="00164FEC" w14:paraId="64119EFB" w14:textId="77777777" w:rsidTr="001E3D0E">
        <w:trPr>
          <w:trHeight w:val="20"/>
        </w:trPr>
        <w:tc>
          <w:tcPr>
            <w:tcW w:w="1321" w:type="pct"/>
            <w:vMerge/>
          </w:tcPr>
          <w:p w14:paraId="134C0546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672FAEF" w14:textId="73050C42" w:rsidR="002015E6" w:rsidRPr="00164FEC" w:rsidRDefault="002015E6" w:rsidP="001E3D0E">
            <w:pPr>
              <w:pStyle w:val="af9"/>
              <w:jc w:val="both"/>
            </w:pPr>
            <w:r w:rsidRPr="00164FEC">
              <w:t>Устройство и правила эксплуатации универсальных и уникальных фрезерных станков</w:t>
            </w:r>
          </w:p>
        </w:tc>
      </w:tr>
      <w:tr w:rsidR="002015E6" w:rsidRPr="00164FEC" w14:paraId="128EF7CA" w14:textId="77777777" w:rsidTr="001E3D0E">
        <w:trPr>
          <w:trHeight w:val="20"/>
        </w:trPr>
        <w:tc>
          <w:tcPr>
            <w:tcW w:w="1321" w:type="pct"/>
            <w:vMerge/>
          </w:tcPr>
          <w:p w14:paraId="130CDC3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F686246" w14:textId="06DF6E75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Последовательность и содержание настройки универсальных и уникальных фрезерных станков для изготовления особо сложных деталей с точностью размеров по </w:t>
            </w:r>
            <w:r w:rsidR="00123467" w:rsidRPr="00164FEC">
              <w:t>5–9-му квалитету</w:t>
            </w:r>
          </w:p>
        </w:tc>
      </w:tr>
      <w:tr w:rsidR="002015E6" w:rsidRPr="00164FEC" w14:paraId="72D0EF5E" w14:textId="77777777" w:rsidTr="001E3D0E">
        <w:trPr>
          <w:trHeight w:val="20"/>
        </w:trPr>
        <w:tc>
          <w:tcPr>
            <w:tcW w:w="1321" w:type="pct"/>
            <w:vMerge/>
          </w:tcPr>
          <w:p w14:paraId="11C4CAA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459EA947" w14:textId="17243370" w:rsidR="002015E6" w:rsidRPr="00164FEC" w:rsidRDefault="002015E6" w:rsidP="001E3D0E">
            <w:pPr>
              <w:pStyle w:val="af9"/>
              <w:jc w:val="both"/>
            </w:pPr>
            <w:r w:rsidRPr="00164FEC">
              <w:t>Правила и приемы проверки универсальных и уникальных фрезерных станков на точность</w:t>
            </w:r>
          </w:p>
        </w:tc>
      </w:tr>
      <w:tr w:rsidR="002015E6" w:rsidRPr="00164FEC" w14:paraId="59837B3C" w14:textId="77777777" w:rsidTr="001E3D0E">
        <w:trPr>
          <w:trHeight w:val="20"/>
        </w:trPr>
        <w:tc>
          <w:tcPr>
            <w:tcW w:w="1321" w:type="pct"/>
            <w:vMerge/>
          </w:tcPr>
          <w:p w14:paraId="547BDC89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EC8697C" w14:textId="4882EC07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Способы и приемы регулировки и настройки режущих инструментов и инструментальных приспособлений </w:t>
            </w:r>
          </w:p>
        </w:tc>
      </w:tr>
      <w:tr w:rsidR="002015E6" w:rsidRPr="00164FEC" w14:paraId="5D18F698" w14:textId="77777777" w:rsidTr="001E3D0E">
        <w:trPr>
          <w:trHeight w:val="20"/>
        </w:trPr>
        <w:tc>
          <w:tcPr>
            <w:tcW w:w="1321" w:type="pct"/>
            <w:vMerge/>
          </w:tcPr>
          <w:p w14:paraId="566B979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8A495EF" w14:textId="725F07BB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Правила и приемы установки заготовок с комбинированным креплением и выверкой в нескольких плоскостях с точностью до </w:t>
            </w:r>
            <w:r w:rsidR="003E1918">
              <w:t>0,001 мм</w:t>
            </w:r>
          </w:p>
        </w:tc>
      </w:tr>
      <w:tr w:rsidR="002015E6" w:rsidRPr="00164FEC" w14:paraId="3DB38A1B" w14:textId="77777777" w:rsidTr="001E3D0E">
        <w:trPr>
          <w:trHeight w:val="20"/>
        </w:trPr>
        <w:tc>
          <w:tcPr>
            <w:tcW w:w="1321" w:type="pct"/>
            <w:vMerge/>
          </w:tcPr>
          <w:p w14:paraId="21B9205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619FAB3" w14:textId="0319EBD4" w:rsidR="002015E6" w:rsidRPr="00164FEC" w:rsidRDefault="002015E6" w:rsidP="001E3D0E">
            <w:pPr>
              <w:pStyle w:val="af9"/>
              <w:jc w:val="both"/>
            </w:pPr>
            <w:r w:rsidRPr="00164FEC">
              <w:t>Органы управления универсальных и уникальных фрезерных станков</w:t>
            </w:r>
          </w:p>
        </w:tc>
      </w:tr>
      <w:tr w:rsidR="002015E6" w:rsidRPr="00164FEC" w14:paraId="2D7D245A" w14:textId="77777777" w:rsidTr="001E3D0E">
        <w:trPr>
          <w:trHeight w:val="20"/>
        </w:trPr>
        <w:tc>
          <w:tcPr>
            <w:tcW w:w="1321" w:type="pct"/>
            <w:vMerge/>
          </w:tcPr>
          <w:p w14:paraId="2BC608EC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67511AC7" w14:textId="15764F21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Способы и приемы фрезерования поверхностей заготовок особо сложных деталей с точностью размеров по </w:t>
            </w:r>
            <w:r w:rsidR="00AF752A" w:rsidRPr="00164FEC">
              <w:t xml:space="preserve">5–9-му квалитету </w:t>
            </w:r>
            <w:r w:rsidRPr="00164FEC">
              <w:t>на фрезерных станках</w:t>
            </w:r>
          </w:p>
        </w:tc>
      </w:tr>
      <w:tr w:rsidR="002015E6" w:rsidRPr="00164FEC" w14:paraId="78ED6317" w14:textId="77777777" w:rsidTr="001E3D0E">
        <w:trPr>
          <w:trHeight w:val="20"/>
        </w:trPr>
        <w:tc>
          <w:tcPr>
            <w:tcW w:w="1321" w:type="pct"/>
            <w:vMerge/>
          </w:tcPr>
          <w:p w14:paraId="34E8654A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282A47E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Назначение и свойства смазочно-охлаждающих жидкостей, применяемых при фрезеровании</w:t>
            </w:r>
          </w:p>
        </w:tc>
      </w:tr>
      <w:tr w:rsidR="002015E6" w:rsidRPr="00164FEC" w14:paraId="6CF0A620" w14:textId="77777777" w:rsidTr="001E3D0E">
        <w:trPr>
          <w:trHeight w:val="20"/>
        </w:trPr>
        <w:tc>
          <w:tcPr>
            <w:tcW w:w="1321" w:type="pct"/>
            <w:vMerge/>
          </w:tcPr>
          <w:p w14:paraId="45FF6A15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29583DD" w14:textId="10FD0B61" w:rsidR="002015E6" w:rsidRPr="00164FEC" w:rsidRDefault="002015E6" w:rsidP="001E3D0E">
            <w:pPr>
              <w:pStyle w:val="af9"/>
              <w:jc w:val="both"/>
            </w:pPr>
            <w:r w:rsidRPr="00164FEC">
              <w:t>Последовательность и содержание расчетов, необходимых для нарезания пространственных спиралей и винтовых поверхностей</w:t>
            </w:r>
          </w:p>
        </w:tc>
      </w:tr>
      <w:tr w:rsidR="002015E6" w:rsidRPr="00164FEC" w14:paraId="2F24E921" w14:textId="77777777" w:rsidTr="001E3D0E">
        <w:trPr>
          <w:trHeight w:val="20"/>
        </w:trPr>
        <w:tc>
          <w:tcPr>
            <w:tcW w:w="1321" w:type="pct"/>
            <w:vMerge/>
          </w:tcPr>
          <w:p w14:paraId="672208BE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FB64940" w14:textId="56D1C6DD" w:rsidR="002015E6" w:rsidRPr="00164FEC" w:rsidRDefault="002015E6" w:rsidP="001E3D0E">
            <w:pPr>
              <w:pStyle w:val="af9"/>
              <w:jc w:val="both"/>
            </w:pPr>
            <w:r w:rsidRPr="00164FEC">
              <w:t>Правила и приемы настройки станка при фрезеровании пространственных спиралей и винтовых поверхностей</w:t>
            </w:r>
          </w:p>
        </w:tc>
      </w:tr>
      <w:tr w:rsidR="002015E6" w:rsidRPr="00164FEC" w14:paraId="4B23367C" w14:textId="77777777" w:rsidTr="001E3D0E">
        <w:trPr>
          <w:trHeight w:val="20"/>
        </w:trPr>
        <w:tc>
          <w:tcPr>
            <w:tcW w:w="1321" w:type="pct"/>
            <w:vMerge/>
          </w:tcPr>
          <w:p w14:paraId="229989A6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7742722E" w14:textId="65C8C6CF" w:rsidR="002015E6" w:rsidRPr="00164FEC" w:rsidRDefault="002015E6" w:rsidP="001E3D0E">
            <w:pPr>
              <w:pStyle w:val="af9"/>
              <w:jc w:val="both"/>
            </w:pPr>
            <w:r w:rsidRPr="00164FEC">
              <w:t>Правила и приемы фрезерования пространственных спиралей и винтовых поверхностей</w:t>
            </w:r>
          </w:p>
        </w:tc>
      </w:tr>
      <w:tr w:rsidR="002015E6" w:rsidRPr="00164FEC" w14:paraId="508ACEF8" w14:textId="77777777" w:rsidTr="001E3D0E">
        <w:trPr>
          <w:trHeight w:val="20"/>
        </w:trPr>
        <w:tc>
          <w:tcPr>
            <w:tcW w:w="1321" w:type="pct"/>
            <w:vMerge/>
          </w:tcPr>
          <w:p w14:paraId="36105867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2C1C30D9" w14:textId="602B3DFB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Основные виды дефектов деталей при фрезеровании заготовок особо сложных деталей с точностью размеров по </w:t>
            </w:r>
            <w:r w:rsidR="00123467" w:rsidRPr="00164FEC">
              <w:t>5–9-му квалитету</w:t>
            </w:r>
            <w:r w:rsidRPr="00164FEC">
              <w:t xml:space="preserve">, их причины и способы предупреждения и устранения </w:t>
            </w:r>
          </w:p>
        </w:tc>
      </w:tr>
      <w:tr w:rsidR="002015E6" w:rsidRPr="00164FEC" w14:paraId="4F4EE5D8" w14:textId="77777777" w:rsidTr="001E3D0E">
        <w:trPr>
          <w:trHeight w:val="20"/>
        </w:trPr>
        <w:tc>
          <w:tcPr>
            <w:tcW w:w="1321" w:type="pct"/>
            <w:vMerge/>
          </w:tcPr>
          <w:p w14:paraId="7832EDA3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4D3757B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Порядок проверки исправности и работоспособности фрезерных станков</w:t>
            </w:r>
          </w:p>
        </w:tc>
      </w:tr>
      <w:tr w:rsidR="002015E6" w:rsidRPr="00164FEC" w14:paraId="304847DD" w14:textId="77777777" w:rsidTr="001E3D0E">
        <w:trPr>
          <w:trHeight w:val="20"/>
        </w:trPr>
        <w:tc>
          <w:tcPr>
            <w:tcW w:w="1321" w:type="pct"/>
            <w:vMerge/>
          </w:tcPr>
          <w:p w14:paraId="20D47A78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126B0FC2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Состав и порядок выполнения регламентных работ по техническому обслуживанию фрезерных станков</w:t>
            </w:r>
          </w:p>
        </w:tc>
      </w:tr>
      <w:tr w:rsidR="002015E6" w:rsidRPr="00164FEC" w14:paraId="258350B8" w14:textId="77777777" w:rsidTr="001E3D0E">
        <w:trPr>
          <w:trHeight w:val="20"/>
        </w:trPr>
        <w:tc>
          <w:tcPr>
            <w:tcW w:w="1321" w:type="pct"/>
            <w:vMerge/>
          </w:tcPr>
          <w:p w14:paraId="5FF9C093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B5DB8B3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Состав работ по техническому обслуживанию технологической оснастки, размещенной на рабочем месте фрезеровщика</w:t>
            </w:r>
          </w:p>
        </w:tc>
      </w:tr>
      <w:tr w:rsidR="002015E6" w:rsidRPr="00164FEC" w14:paraId="450C36D0" w14:textId="77777777" w:rsidTr="001E3D0E">
        <w:trPr>
          <w:trHeight w:val="20"/>
        </w:trPr>
        <w:tc>
          <w:tcPr>
            <w:tcW w:w="1321" w:type="pct"/>
            <w:vMerge/>
          </w:tcPr>
          <w:p w14:paraId="39BC6455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B61E148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Требования к планировке и оснащению рабочего места при выполнении фрезерных работ</w:t>
            </w:r>
          </w:p>
        </w:tc>
      </w:tr>
      <w:tr w:rsidR="002015E6" w:rsidRPr="00164FEC" w14:paraId="008AF66E" w14:textId="77777777" w:rsidTr="001E3D0E">
        <w:trPr>
          <w:trHeight w:val="20"/>
        </w:trPr>
        <w:tc>
          <w:tcPr>
            <w:tcW w:w="1321" w:type="pct"/>
            <w:vMerge/>
          </w:tcPr>
          <w:p w14:paraId="009F912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048F17A6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Опасные и вредные факторы, требования охраны труда, пожарной, промышленной, экологической безопасности и электробезопасности </w:t>
            </w:r>
          </w:p>
        </w:tc>
      </w:tr>
      <w:tr w:rsidR="002015E6" w:rsidRPr="00164FEC" w14:paraId="7B043D54" w14:textId="77777777" w:rsidTr="001E3D0E">
        <w:trPr>
          <w:trHeight w:val="20"/>
        </w:trPr>
        <w:tc>
          <w:tcPr>
            <w:tcW w:w="1321" w:type="pct"/>
            <w:vMerge/>
          </w:tcPr>
          <w:p w14:paraId="6E1C7EA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</w:tcPr>
          <w:p w14:paraId="5632EEE9" w14:textId="5A97B7A9" w:rsidR="002015E6" w:rsidRPr="00164FEC" w:rsidRDefault="002015E6" w:rsidP="001E3D0E">
            <w:pPr>
              <w:pStyle w:val="af9"/>
              <w:jc w:val="both"/>
            </w:pPr>
            <w:r w:rsidRPr="00164FEC">
              <w:t>Виды и правила применения средств индивидуальной и коллективной защиты при выполнении работ на универсальных и уникальных фрезерных станках</w:t>
            </w:r>
          </w:p>
        </w:tc>
      </w:tr>
      <w:tr w:rsidR="002015E6" w:rsidRPr="00164FEC" w14:paraId="0C7B27CE" w14:textId="77777777" w:rsidTr="001E3D0E">
        <w:trPr>
          <w:trHeight w:val="20"/>
        </w:trPr>
        <w:tc>
          <w:tcPr>
            <w:tcW w:w="1321" w:type="pct"/>
          </w:tcPr>
          <w:p w14:paraId="6CB1B3CD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</w:tcPr>
          <w:p w14:paraId="784BBC13" w14:textId="77777777" w:rsidR="002015E6" w:rsidRPr="00164FEC" w:rsidRDefault="002015E6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2D07592C" w14:textId="77777777" w:rsidR="001E3D0E" w:rsidRPr="00164FEC" w:rsidRDefault="001E3D0E" w:rsidP="00164FEC">
      <w:pPr>
        <w:pStyle w:val="aff2"/>
      </w:pPr>
    </w:p>
    <w:p w14:paraId="6BB2C9E6" w14:textId="0DF4B1FF" w:rsidR="0052442E" w:rsidRPr="00164FEC" w:rsidRDefault="0052442E" w:rsidP="00164FEC">
      <w:pPr>
        <w:pStyle w:val="aff2"/>
        <w:rPr>
          <w:b/>
          <w:bCs w:val="0"/>
        </w:rPr>
      </w:pPr>
      <w:r w:rsidRPr="00164FEC">
        <w:rPr>
          <w:b/>
          <w:bCs w:val="0"/>
        </w:rPr>
        <w:t>3.5.</w:t>
      </w:r>
      <w:r w:rsidR="00E57BE7" w:rsidRPr="00164FEC">
        <w:rPr>
          <w:b/>
          <w:bCs w:val="0"/>
        </w:rPr>
        <w:t>3</w:t>
      </w:r>
      <w:r w:rsidRPr="00164FEC">
        <w:rPr>
          <w:b/>
          <w:bCs w:val="0"/>
        </w:rPr>
        <w:t>. Трудовая функция</w:t>
      </w:r>
    </w:p>
    <w:p w14:paraId="7F5D4246" w14:textId="77777777" w:rsidR="001E3D0E" w:rsidRPr="00164FEC" w:rsidRDefault="001E3D0E" w:rsidP="001E3D0E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4133"/>
        <w:gridCol w:w="720"/>
        <w:gridCol w:w="1197"/>
        <w:gridCol w:w="1571"/>
        <w:gridCol w:w="1071"/>
      </w:tblGrid>
      <w:tr w:rsidR="00862FC9" w:rsidRPr="00164FEC" w14:paraId="231B65DD" w14:textId="77777777" w:rsidTr="001E3D0E">
        <w:trPr>
          <w:trHeight w:val="278"/>
        </w:trPr>
        <w:tc>
          <w:tcPr>
            <w:tcW w:w="739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44F86202" w14:textId="77777777" w:rsidR="00E57BE7" w:rsidRPr="00164FEC" w:rsidRDefault="00E57BE7" w:rsidP="001E3D0E">
            <w:pPr>
              <w:suppressAutoHyphens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>Наименование</w:t>
            </w:r>
          </w:p>
        </w:tc>
        <w:tc>
          <w:tcPr>
            <w:tcW w:w="2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4BE79" w14:textId="6C08AC57" w:rsidR="00E57BE7" w:rsidRPr="00164FEC" w:rsidRDefault="00123467" w:rsidP="001E3D0E">
            <w:pPr>
              <w:suppressAutoHyphens/>
            </w:pPr>
            <w:r w:rsidRPr="00164FEC">
              <w:t>Контроль качества обработки сложных деталей c точностью размеров по 5-му, 6-му квалитету, особо сложных деталей c точностью размеров по 5–9-му квалитету</w:t>
            </w:r>
          </w:p>
        </w:tc>
        <w:tc>
          <w:tcPr>
            <w:tcW w:w="35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79BCFF9" w14:textId="77777777" w:rsidR="00E57BE7" w:rsidRPr="00164FEC" w:rsidRDefault="00E57BE7" w:rsidP="001E3D0E">
            <w:pPr>
              <w:suppressAutoHyphens/>
              <w:jc w:val="center"/>
              <w:rPr>
                <w:sz w:val="16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Код</w:t>
            </w:r>
          </w:p>
        </w:tc>
        <w:tc>
          <w:tcPr>
            <w:tcW w:w="5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8636C8" w14:textId="0A14FFC0" w:rsidR="00E57BE7" w:rsidRPr="00164FEC" w:rsidRDefault="00164FEC" w:rsidP="001E3D0E">
            <w:pPr>
              <w:suppressAutoHyphens/>
            </w:pPr>
            <w:r>
              <w:rPr>
                <w:lang w:val="en-US"/>
              </w:rPr>
              <w:t>E</w:t>
            </w:r>
            <w:r w:rsidR="00E57BE7" w:rsidRPr="00164FEC">
              <w:t>/03.4</w:t>
            </w:r>
          </w:p>
        </w:tc>
        <w:tc>
          <w:tcPr>
            <w:tcW w:w="77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AF080C1" w14:textId="77777777" w:rsidR="00E57BE7" w:rsidRPr="00164FEC" w:rsidRDefault="00E57BE7" w:rsidP="001E3D0E">
            <w:pPr>
              <w:suppressAutoHyphens/>
              <w:jc w:val="center"/>
              <w:rPr>
                <w:sz w:val="18"/>
                <w:szCs w:val="16"/>
                <w:vertAlign w:val="superscript"/>
              </w:rPr>
            </w:pPr>
            <w:r w:rsidRPr="00164FEC">
              <w:rPr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5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884DBE" w14:textId="77777777" w:rsidR="00E57BE7" w:rsidRPr="00164FEC" w:rsidRDefault="00E57BE7" w:rsidP="001E3D0E">
            <w:pPr>
              <w:suppressAutoHyphens/>
              <w:jc w:val="center"/>
            </w:pPr>
            <w:r w:rsidRPr="00164FEC">
              <w:t>4</w:t>
            </w:r>
          </w:p>
        </w:tc>
      </w:tr>
    </w:tbl>
    <w:p w14:paraId="37C471F0" w14:textId="77777777" w:rsidR="001E3D0E" w:rsidRPr="00164FEC" w:rsidRDefault="001E3D0E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87"/>
        <w:gridCol w:w="1055"/>
        <w:gridCol w:w="490"/>
        <w:gridCol w:w="2169"/>
        <w:gridCol w:w="1477"/>
        <w:gridCol w:w="2324"/>
      </w:tblGrid>
      <w:tr w:rsidR="00862FC9" w:rsidRPr="00164FEC" w14:paraId="48110376" w14:textId="77777777" w:rsidTr="001E3D0E">
        <w:trPr>
          <w:trHeight w:val="488"/>
        </w:trPr>
        <w:tc>
          <w:tcPr>
            <w:tcW w:w="131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4921547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1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6347163D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92D0D02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t>Х</w:t>
            </w:r>
          </w:p>
        </w:tc>
        <w:tc>
          <w:tcPr>
            <w:tcW w:w="10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058E051" w14:textId="77777777" w:rsidR="0052442E" w:rsidRPr="00164FEC" w:rsidRDefault="0052442E" w:rsidP="001E3D0E">
            <w:pPr>
              <w:suppressAutoHyphens/>
              <w:rPr>
                <w:sz w:val="18"/>
                <w:szCs w:val="18"/>
              </w:rPr>
            </w:pPr>
            <w:r w:rsidRPr="00164FEC">
              <w:rPr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72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CA24E0E" w14:textId="77777777" w:rsidR="0052442E" w:rsidRPr="00164FEC" w:rsidRDefault="0052442E" w:rsidP="001E3D0E">
            <w:pPr>
              <w:suppressAutoHyphens/>
              <w:jc w:val="center"/>
            </w:pPr>
          </w:p>
        </w:tc>
        <w:tc>
          <w:tcPr>
            <w:tcW w:w="113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99945A1" w14:textId="77777777" w:rsidR="0052442E" w:rsidRPr="00164FEC" w:rsidRDefault="0052442E" w:rsidP="001E3D0E">
            <w:pPr>
              <w:suppressAutoHyphens/>
              <w:jc w:val="center"/>
            </w:pPr>
          </w:p>
        </w:tc>
      </w:tr>
      <w:tr w:rsidR="0052442E" w:rsidRPr="00164FEC" w14:paraId="6E9BB0BE" w14:textId="77777777" w:rsidTr="001E3D0E">
        <w:trPr>
          <w:trHeight w:val="479"/>
        </w:trPr>
        <w:tc>
          <w:tcPr>
            <w:tcW w:w="1317" w:type="pct"/>
            <w:tcBorders>
              <w:top w:val="nil"/>
              <w:bottom w:val="nil"/>
              <w:right w:val="nil"/>
            </w:tcBorders>
            <w:vAlign w:val="center"/>
          </w:tcPr>
          <w:p w14:paraId="4FBE94C4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182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D5E074E" w14:textId="77777777" w:rsidR="0052442E" w:rsidRPr="00164FEC" w:rsidRDefault="0052442E" w:rsidP="001E3D0E">
            <w:pPr>
              <w:suppressAutoHyphens/>
              <w:rPr>
                <w:sz w:val="18"/>
                <w:szCs w:val="16"/>
              </w:rPr>
            </w:pPr>
          </w:p>
        </w:tc>
        <w:tc>
          <w:tcPr>
            <w:tcW w:w="724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B4B2EF2" w14:textId="77777777" w:rsidR="0052442E" w:rsidRPr="00164FEC" w:rsidRDefault="0052442E" w:rsidP="001E3D0E">
            <w:pPr>
              <w:suppressAutoHyphens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39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E550489" w14:textId="77777777" w:rsidR="0052442E" w:rsidRPr="00164FEC" w:rsidRDefault="0052442E" w:rsidP="001E3D0E">
            <w:pPr>
              <w:suppressAutoHyphens/>
              <w:ind w:right="-104"/>
              <w:jc w:val="center"/>
              <w:rPr>
                <w:sz w:val="18"/>
                <w:szCs w:val="16"/>
              </w:rPr>
            </w:pPr>
            <w:r w:rsidRPr="00164FEC">
              <w:rPr>
                <w:sz w:val="20"/>
                <w:szCs w:val="16"/>
              </w:rPr>
              <w:t xml:space="preserve">Регистрационный номер профессионального стандарта </w:t>
            </w:r>
          </w:p>
        </w:tc>
      </w:tr>
    </w:tbl>
    <w:p w14:paraId="65D852F8" w14:textId="77777777" w:rsidR="0052442E" w:rsidRPr="00164FEC" w:rsidRDefault="0052442E" w:rsidP="001E3D0E">
      <w:pPr>
        <w:suppressAutoHyphens/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694"/>
        <w:gridCol w:w="7501"/>
      </w:tblGrid>
      <w:tr w:rsidR="00862FC9" w:rsidRPr="00164FEC" w14:paraId="616E614A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36F3EE4D" w14:textId="77777777" w:rsidR="0052442E" w:rsidRPr="00164FEC" w:rsidRDefault="0052442E" w:rsidP="001E3D0E">
            <w:pPr>
              <w:suppressAutoHyphens/>
            </w:pPr>
            <w:r w:rsidRPr="00164FEC">
              <w:t>Трудовые действия</w:t>
            </w:r>
          </w:p>
        </w:tc>
        <w:tc>
          <w:tcPr>
            <w:tcW w:w="3679" w:type="pct"/>
            <w:shd w:val="clear" w:color="auto" w:fill="auto"/>
          </w:tcPr>
          <w:p w14:paraId="4709E3A1" w14:textId="77777777" w:rsidR="0052442E" w:rsidRPr="00164FEC" w:rsidRDefault="0052442E" w:rsidP="001E3D0E">
            <w:pPr>
              <w:pStyle w:val="af9"/>
              <w:jc w:val="both"/>
            </w:pPr>
            <w:r w:rsidRPr="00164FEC">
              <w:t>Визуальное определение дефектов обработанных поверхностей</w:t>
            </w:r>
          </w:p>
        </w:tc>
      </w:tr>
      <w:tr w:rsidR="00862FC9" w:rsidRPr="00164FEC" w14:paraId="1C5006D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29750DD" w14:textId="77777777" w:rsidR="0052442E" w:rsidRPr="00164FEC" w:rsidRDefault="0052442E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62060739" w14:textId="7217C6F7" w:rsidR="0052442E" w:rsidRPr="00164FEC" w:rsidRDefault="0052442E" w:rsidP="001E3D0E">
            <w:pPr>
              <w:pStyle w:val="af9"/>
              <w:jc w:val="both"/>
            </w:pPr>
            <w:r w:rsidRPr="00164FEC">
              <w:t xml:space="preserve">Контроль точности размеров, формы и взаимного расположения поверхностей </w:t>
            </w:r>
            <w:r w:rsidR="002145E5" w:rsidRPr="00164FEC">
              <w:t xml:space="preserve">сложных </w:t>
            </w:r>
            <w:r w:rsidRPr="00164FEC">
              <w:t xml:space="preserve">деталей с точностью размеров по </w:t>
            </w:r>
            <w:r w:rsidR="00123467" w:rsidRPr="00164FEC">
              <w:t>5-му, 6-му квалитету</w:t>
            </w:r>
            <w:r w:rsidRPr="00164FEC">
              <w:t xml:space="preserve"> </w:t>
            </w:r>
            <w:r w:rsidR="00AF752A" w:rsidRPr="00164FEC">
              <w:t xml:space="preserve">и особо сложных деталей </w:t>
            </w:r>
            <w:r w:rsidR="00AF752A" w:rsidRPr="00695F08">
              <w:t>с точностью размеров по 5–9-му квалитету</w:t>
            </w:r>
          </w:p>
        </w:tc>
      </w:tr>
      <w:tr w:rsidR="00862FC9" w:rsidRPr="00164FEC" w14:paraId="6DEC692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BDDD7C1" w14:textId="77777777" w:rsidR="0006785B" w:rsidRPr="00164FEC" w:rsidRDefault="0006785B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18AADCFC" w14:textId="5B443565" w:rsidR="0006785B" w:rsidRPr="00164FEC" w:rsidRDefault="0006785B" w:rsidP="001E3D0E">
            <w:pPr>
              <w:pStyle w:val="af9"/>
              <w:jc w:val="both"/>
            </w:pPr>
            <w:r w:rsidRPr="00164FEC">
              <w:t>Контроль параметров шероховатости фрезерованных поверхностей</w:t>
            </w:r>
          </w:p>
        </w:tc>
      </w:tr>
      <w:tr w:rsidR="00862FC9" w:rsidRPr="00164FEC" w14:paraId="1D8B8B59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218B6440" w14:textId="77777777" w:rsidR="002145E5" w:rsidRPr="00164FEC" w:rsidDel="002A1D54" w:rsidRDefault="002145E5" w:rsidP="001E3D0E">
            <w:pPr>
              <w:suppressAutoHyphens/>
              <w:rPr>
                <w:bCs w:val="0"/>
              </w:rPr>
            </w:pPr>
            <w:r w:rsidRPr="00164FEC" w:rsidDel="002A1D54">
              <w:t>Необходимые умения</w:t>
            </w:r>
          </w:p>
        </w:tc>
        <w:tc>
          <w:tcPr>
            <w:tcW w:w="3679" w:type="pct"/>
            <w:shd w:val="clear" w:color="auto" w:fill="auto"/>
          </w:tcPr>
          <w:p w14:paraId="7B91A59E" w14:textId="5B7ACDB5" w:rsidR="002145E5" w:rsidRPr="00164FEC" w:rsidRDefault="002145E5" w:rsidP="001E3D0E">
            <w:pPr>
              <w:pStyle w:val="af9"/>
              <w:jc w:val="both"/>
            </w:pPr>
            <w:r w:rsidRPr="00164FEC">
              <w:t xml:space="preserve">Читать и применять техническую документацию на сложные детали с точностью размеров по </w:t>
            </w:r>
            <w:r w:rsidR="00123467" w:rsidRPr="00164FEC">
              <w:t>5-му, 6-му квалитету</w:t>
            </w:r>
            <w:r w:rsidRPr="00164FEC">
              <w:t xml:space="preserve">, особо сложные деталей с точностью размеров по </w:t>
            </w:r>
            <w:r w:rsidR="00123467" w:rsidRPr="00164FEC">
              <w:t>5–9-му квалитету</w:t>
            </w:r>
            <w:r w:rsidRPr="00164FEC">
              <w:t xml:space="preserve"> </w:t>
            </w:r>
          </w:p>
        </w:tc>
      </w:tr>
      <w:tr w:rsidR="002015E6" w:rsidRPr="00164FEC" w14:paraId="2AD024E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7A1FF93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5CD67840" w14:textId="3C738F79" w:rsidR="002015E6" w:rsidRPr="00164FEC" w:rsidRDefault="007D6BD4" w:rsidP="001E3D0E">
            <w:pPr>
              <w:pStyle w:val="af9"/>
              <w:jc w:val="both"/>
            </w:pPr>
            <w:r w:rsidRPr="00164FEC">
              <w:t>Искать в электронном архиве справочную информацию, конструкторские и технологические документы для выполнения операций фрезерования</w:t>
            </w:r>
          </w:p>
        </w:tc>
      </w:tr>
      <w:tr w:rsidR="002015E6" w:rsidRPr="00164FEC" w14:paraId="6A5A319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2ABFAD0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2AC1DD79" w14:textId="2AA4D92E" w:rsidR="002015E6" w:rsidRPr="00164FEC" w:rsidRDefault="002015E6" w:rsidP="001E3D0E">
            <w:pPr>
              <w:pStyle w:val="af9"/>
              <w:jc w:val="both"/>
            </w:pPr>
            <w:r w:rsidRPr="00164FEC">
              <w:t>Просматривать документы и их реквизиты в электронном архиве</w:t>
            </w:r>
          </w:p>
        </w:tc>
      </w:tr>
      <w:tr w:rsidR="002015E6" w:rsidRPr="00164FEC" w14:paraId="247DC87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CD69530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6F261EF0" w14:textId="112C859E" w:rsidR="002015E6" w:rsidRPr="00164FEC" w:rsidRDefault="002015E6" w:rsidP="001E3D0E">
            <w:pPr>
              <w:pStyle w:val="af9"/>
              <w:jc w:val="both"/>
            </w:pPr>
            <w:r w:rsidRPr="00164FEC">
              <w:t>Сохранять документы из электронного архива</w:t>
            </w:r>
          </w:p>
        </w:tc>
      </w:tr>
      <w:tr w:rsidR="002015E6" w:rsidRPr="00164FEC" w14:paraId="434D94B2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E59AB11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210476C8" w14:textId="3DE81529" w:rsidR="002015E6" w:rsidRPr="00164FEC" w:rsidRDefault="002015E6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работы с внешними носителями информации и устройствами ввода-вывода информации</w:t>
            </w:r>
          </w:p>
        </w:tc>
      </w:tr>
      <w:tr w:rsidR="002015E6" w:rsidRPr="00164FEC" w14:paraId="741E31B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7B76456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191094A" w14:textId="0B809F23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Использовать персональную вычислительную технику для работы с файлами </w:t>
            </w:r>
          </w:p>
        </w:tc>
      </w:tr>
      <w:tr w:rsidR="002015E6" w:rsidRPr="00164FEC" w14:paraId="739E0F7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0AD3992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708684B5" w14:textId="6065C200" w:rsidR="002015E6" w:rsidRPr="00164FEC" w:rsidRDefault="002015E6" w:rsidP="001E3D0E">
            <w:pPr>
              <w:pStyle w:val="af9"/>
              <w:jc w:val="both"/>
            </w:pPr>
            <w:r w:rsidRPr="00164FEC">
              <w:t>Использовать персональную вычислительную технику для просмотра текстовой и графической информации</w:t>
            </w:r>
          </w:p>
        </w:tc>
      </w:tr>
      <w:tr w:rsidR="002015E6" w:rsidRPr="00164FEC" w14:paraId="08C387E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BE2DFF6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9B6E6DD" w14:textId="3AD0745C" w:rsidR="002015E6" w:rsidRPr="00164FEC" w:rsidRDefault="002015E6" w:rsidP="001E3D0E">
            <w:pPr>
              <w:pStyle w:val="af9"/>
              <w:jc w:val="both"/>
            </w:pPr>
            <w:r w:rsidRPr="00164FEC">
              <w:t>Печатать конструкторскую и технологическую документацию с использованием устройств вывода графической и текстовой информации</w:t>
            </w:r>
          </w:p>
        </w:tc>
      </w:tr>
      <w:tr w:rsidR="002015E6" w:rsidRPr="00164FEC" w14:paraId="74CE1DE7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274EB1E4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110B2D1B" w14:textId="3DD6E6E9" w:rsidR="002015E6" w:rsidRPr="00164FEC" w:rsidRDefault="002015E6" w:rsidP="001E3D0E">
            <w:pPr>
              <w:pStyle w:val="af9"/>
              <w:jc w:val="both"/>
            </w:pPr>
            <w:r w:rsidRPr="00164FEC">
              <w:t>Определять визуально дефекты обработанных поверхностей</w:t>
            </w:r>
          </w:p>
        </w:tc>
      </w:tr>
      <w:tr w:rsidR="002015E6" w:rsidRPr="00164FEC" w14:paraId="40A5BB49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EC29D1C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B121B15" w14:textId="5A797F53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Выбирать средства контроля для контроля сложных и особо сложных деталей с точностью размеров по </w:t>
            </w:r>
            <w:r w:rsidR="00123467" w:rsidRPr="00164FEC">
              <w:t>5–9-му квалитету</w:t>
            </w:r>
          </w:p>
        </w:tc>
      </w:tr>
      <w:tr w:rsidR="002015E6" w:rsidRPr="00164FEC" w14:paraId="234FD00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10EC46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E905D16" w14:textId="33F26055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Выполнять контроль размеров, формы и взаимного расположения поверхностей сложных и особо сложных деталей с точностью размеров по </w:t>
            </w:r>
            <w:r w:rsidR="00123467" w:rsidRPr="00164FEC">
              <w:t>5–9-му квалитету</w:t>
            </w:r>
          </w:p>
        </w:tc>
      </w:tr>
      <w:tr w:rsidR="002015E6" w:rsidRPr="00164FEC" w14:paraId="035D8A6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7ECC834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1C9520C" w14:textId="1A479E09" w:rsidR="002015E6" w:rsidRPr="00164FEC" w:rsidRDefault="002015E6" w:rsidP="001E3D0E">
            <w:pPr>
              <w:pStyle w:val="af9"/>
              <w:jc w:val="both"/>
            </w:pPr>
            <w:r w:rsidRPr="00164FEC">
              <w:t>Выбирать способ контроля параметров шероховатости обработанной поверхности</w:t>
            </w:r>
          </w:p>
        </w:tc>
      </w:tr>
      <w:tr w:rsidR="002015E6" w:rsidRPr="00164FEC" w14:paraId="4706EB9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69438F0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F5911A5" w14:textId="69FDEEC5" w:rsidR="002015E6" w:rsidRPr="00164FEC" w:rsidRDefault="002015E6" w:rsidP="001E3D0E">
            <w:pPr>
              <w:pStyle w:val="af9"/>
              <w:jc w:val="both"/>
            </w:pPr>
            <w:r w:rsidRPr="00164FEC">
              <w:t>Выполнять контроль параметров шероховатости обработанных поверхностей</w:t>
            </w:r>
          </w:p>
        </w:tc>
      </w:tr>
      <w:tr w:rsidR="002015E6" w:rsidRPr="00164FEC" w14:paraId="7C86F737" w14:textId="77777777" w:rsidTr="001E3D0E">
        <w:trPr>
          <w:trHeight w:val="20"/>
        </w:trPr>
        <w:tc>
          <w:tcPr>
            <w:tcW w:w="1321" w:type="pct"/>
            <w:vMerge w:val="restart"/>
            <w:shd w:val="clear" w:color="auto" w:fill="auto"/>
          </w:tcPr>
          <w:p w14:paraId="6F87E0A1" w14:textId="77777777" w:rsidR="002015E6" w:rsidRPr="00164FEC" w:rsidRDefault="002015E6" w:rsidP="001E3D0E">
            <w:pPr>
              <w:suppressAutoHyphens/>
            </w:pPr>
            <w:r w:rsidRPr="00164FEC" w:rsidDel="002A1D54">
              <w:t>Необходимые знания</w:t>
            </w:r>
          </w:p>
        </w:tc>
        <w:tc>
          <w:tcPr>
            <w:tcW w:w="3679" w:type="pct"/>
            <w:shd w:val="clear" w:color="auto" w:fill="auto"/>
          </w:tcPr>
          <w:p w14:paraId="4AC18137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Виды дефектов обработанных поверхностей</w:t>
            </w:r>
          </w:p>
        </w:tc>
      </w:tr>
      <w:tr w:rsidR="002015E6" w:rsidRPr="00164FEC" w14:paraId="3EB9D9EF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0C6E9D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A050C68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Способы определения дефектов поверхности</w:t>
            </w:r>
          </w:p>
        </w:tc>
      </w:tr>
      <w:tr w:rsidR="003376E2" w:rsidRPr="00164FEC" w14:paraId="6EAC7A1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F1DC763" w14:textId="77777777" w:rsidR="003376E2" w:rsidRPr="00164FEC" w:rsidDel="002A1D54" w:rsidRDefault="003376E2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476DA95" w14:textId="10A1DFB0" w:rsidR="003376E2" w:rsidRPr="00164FEC" w:rsidRDefault="003376E2" w:rsidP="001E3D0E">
            <w:pPr>
              <w:pStyle w:val="af9"/>
              <w:jc w:val="both"/>
            </w:pPr>
            <w:r w:rsidRPr="00164FEC">
              <w:t>Порядок работы с электронным архивом технологической и конструкторской документации</w:t>
            </w:r>
          </w:p>
        </w:tc>
      </w:tr>
      <w:tr w:rsidR="002015E6" w:rsidRPr="00164FEC" w14:paraId="6F2A92B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1013442E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E2B5361" w14:textId="37BA0CA0" w:rsidR="002015E6" w:rsidRPr="00164FEC" w:rsidRDefault="002015E6" w:rsidP="001E3D0E">
            <w:pPr>
              <w:pStyle w:val="af9"/>
              <w:jc w:val="both"/>
            </w:pPr>
            <w:r w:rsidRPr="00164FEC">
              <w:t>Порядок работы с персональной вычислительной техникой, устройствами ввода-вывода информации и внешними носителями информации</w:t>
            </w:r>
          </w:p>
        </w:tc>
      </w:tr>
      <w:tr w:rsidR="002015E6" w:rsidRPr="00164FEC" w14:paraId="772116E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19ACE82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5AF1539A" w14:textId="778331E9" w:rsidR="002015E6" w:rsidRPr="00164FEC" w:rsidRDefault="002015E6" w:rsidP="001E3D0E">
            <w:pPr>
              <w:pStyle w:val="af9"/>
              <w:jc w:val="both"/>
            </w:pPr>
            <w:r w:rsidRPr="00164FEC">
              <w:t>Порядок работы с файловой системой</w:t>
            </w:r>
          </w:p>
        </w:tc>
      </w:tr>
      <w:tr w:rsidR="002015E6" w:rsidRPr="00164FEC" w14:paraId="2960A07D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14AD473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3EC5126C" w14:textId="7F1EA509" w:rsidR="002015E6" w:rsidRPr="00164FEC" w:rsidRDefault="002015E6" w:rsidP="001E3D0E">
            <w:pPr>
              <w:pStyle w:val="af9"/>
              <w:jc w:val="both"/>
            </w:pPr>
            <w:r w:rsidRPr="00164FEC">
              <w:t>Основные форматы представления электронной графической и текстовой информации</w:t>
            </w:r>
          </w:p>
        </w:tc>
      </w:tr>
      <w:tr w:rsidR="002015E6" w:rsidRPr="00164FEC" w14:paraId="52E085B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46E7D8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4DD3D6B4" w14:textId="55AE51F7" w:rsidR="002015E6" w:rsidRPr="00164FEC" w:rsidRDefault="002015E6" w:rsidP="001E3D0E">
            <w:pPr>
              <w:pStyle w:val="af9"/>
              <w:jc w:val="both"/>
            </w:pPr>
            <w:r w:rsidRPr="00164FEC">
              <w:t>Прикладные компьютерные программы для просмотра текстовой и графической информации: наименования, возможности и порядок работы в них</w:t>
            </w:r>
          </w:p>
        </w:tc>
      </w:tr>
      <w:tr w:rsidR="002015E6" w:rsidRPr="00164FEC" w14:paraId="6DC4EC53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660012D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BE0E52E" w14:textId="1B8B48C6" w:rsidR="002015E6" w:rsidRPr="00164FEC" w:rsidRDefault="002015E6" w:rsidP="001E3D0E">
            <w:pPr>
              <w:pStyle w:val="af9"/>
              <w:jc w:val="both"/>
            </w:pPr>
            <w:r w:rsidRPr="00164FEC">
              <w:t>Виды, назначение и порядок применения устройств вывода графической и текстовой информации</w:t>
            </w:r>
          </w:p>
        </w:tc>
      </w:tr>
      <w:tr w:rsidR="002015E6" w:rsidRPr="00164FEC" w14:paraId="74DF446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AEA6BB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0E33D0D5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Основы машиностроительного черчения в объеме, необходимом для выполнения работы</w:t>
            </w:r>
          </w:p>
        </w:tc>
      </w:tr>
      <w:tr w:rsidR="002015E6" w:rsidRPr="00164FEC" w14:paraId="13853805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345133FC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2A44267C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Правила чтения технической документации (рабочих чертежей, технологических карт) в объеме, необходимом для выполнения работы</w:t>
            </w:r>
          </w:p>
        </w:tc>
      </w:tr>
      <w:tr w:rsidR="002015E6" w:rsidRPr="00164FEC" w14:paraId="4C1166D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8C2CA8A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3E10F36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t>Система допусков и посадок, квалитеты точности, параметры шероховатости</w:t>
            </w:r>
          </w:p>
        </w:tc>
      </w:tr>
      <w:tr w:rsidR="002015E6" w:rsidRPr="00164FEC" w14:paraId="1AF8A060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52A3AA09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6BBF0A3C" w14:textId="77777777" w:rsidR="002015E6" w:rsidRPr="00164FEC" w:rsidRDefault="002015E6" w:rsidP="001E3D0E">
            <w:pPr>
              <w:pStyle w:val="af9"/>
              <w:jc w:val="both"/>
            </w:pPr>
            <w:r w:rsidRPr="00164FEC">
              <w:rPr>
                <w:rFonts w:eastAsia="Batang"/>
              </w:rPr>
              <w:t>Обозначение на рабочих чертежах допусков размеров, форм и взаимного расположения поверхностей, шероховатости поверхностей</w:t>
            </w:r>
          </w:p>
        </w:tc>
      </w:tr>
      <w:tr w:rsidR="002015E6" w:rsidRPr="00164FEC" w14:paraId="0A85EC9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F2D5106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88A3E54" w14:textId="77777777" w:rsidR="002015E6" w:rsidRPr="00164FEC" w:rsidRDefault="002015E6" w:rsidP="001E3D0E">
            <w:pPr>
              <w:pStyle w:val="af9"/>
              <w:jc w:val="both"/>
              <w:rPr>
                <w:rFonts w:eastAsia="Batang"/>
              </w:rPr>
            </w:pPr>
            <w:r w:rsidRPr="00164FEC">
              <w:t>Основы метрологии в объеме, необходимом для выполнения работы</w:t>
            </w:r>
          </w:p>
        </w:tc>
      </w:tr>
      <w:tr w:rsidR="002015E6" w:rsidRPr="00164FEC" w14:paraId="57826904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ED3238B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</w:p>
        </w:tc>
        <w:tc>
          <w:tcPr>
            <w:tcW w:w="3679" w:type="pct"/>
            <w:shd w:val="clear" w:color="auto" w:fill="auto"/>
          </w:tcPr>
          <w:p w14:paraId="1507638A" w14:textId="1661A200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Способы контроля точности размеров, формы и взаимного расположения поверхностей деталей с точностью размеров по </w:t>
            </w:r>
            <w:r w:rsidR="00123467" w:rsidRPr="00164FEC">
              <w:t>5–9-му квалитету</w:t>
            </w:r>
            <w:r w:rsidRPr="00164FEC">
              <w:t xml:space="preserve"> </w:t>
            </w:r>
          </w:p>
        </w:tc>
      </w:tr>
      <w:tr w:rsidR="002015E6" w:rsidRPr="00164FEC" w14:paraId="0BCF730E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103AE06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537E16A" w14:textId="58B83A29" w:rsidR="002015E6" w:rsidRPr="00164FEC" w:rsidRDefault="002015E6" w:rsidP="001E3D0E">
            <w:pPr>
              <w:pStyle w:val="af9"/>
              <w:jc w:val="both"/>
            </w:pPr>
            <w:r w:rsidRPr="00164FEC">
              <w:t xml:space="preserve">Виды, устройство, назначение, правила применения средств контроля для контроля точности размеров, формы и взаимного расположения поверхностей деталей с точностью размеров по </w:t>
            </w:r>
            <w:r w:rsidR="00123467" w:rsidRPr="00164FEC">
              <w:t>5–9-му квалитету</w:t>
            </w:r>
            <w:r w:rsidRPr="00164FEC">
              <w:t xml:space="preserve"> </w:t>
            </w:r>
          </w:p>
        </w:tc>
      </w:tr>
      <w:tr w:rsidR="002015E6" w:rsidRPr="00164FEC" w14:paraId="21260E6B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023BD463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C4F8174" w14:textId="42A5685C" w:rsidR="002015E6" w:rsidRPr="00164FEC" w:rsidRDefault="002015E6" w:rsidP="001E3D0E">
            <w:pPr>
              <w:pStyle w:val="af9"/>
              <w:jc w:val="both"/>
            </w:pPr>
            <w:r w:rsidRPr="00164FEC">
              <w:t>Способы контроля параметров шероховатости поверхностей</w:t>
            </w:r>
          </w:p>
        </w:tc>
      </w:tr>
      <w:tr w:rsidR="002015E6" w:rsidRPr="00164FEC" w14:paraId="07B9A05A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4C03F018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4E1E9EA9" w14:textId="72A52F1C" w:rsidR="002015E6" w:rsidRPr="00164FEC" w:rsidRDefault="002015E6" w:rsidP="001E3D0E">
            <w:pPr>
              <w:pStyle w:val="af9"/>
              <w:jc w:val="both"/>
            </w:pPr>
            <w:r w:rsidRPr="00164FEC">
              <w:t>Устройство, назначение, правила применения приборов и приспособлений для контроля параметров шероховатости поверхностей</w:t>
            </w:r>
          </w:p>
        </w:tc>
      </w:tr>
      <w:tr w:rsidR="002015E6" w:rsidRPr="00164FEC" w14:paraId="6372CF41" w14:textId="77777777" w:rsidTr="001E3D0E">
        <w:trPr>
          <w:trHeight w:val="20"/>
        </w:trPr>
        <w:tc>
          <w:tcPr>
            <w:tcW w:w="1321" w:type="pct"/>
            <w:vMerge/>
            <w:shd w:val="clear" w:color="auto" w:fill="auto"/>
          </w:tcPr>
          <w:p w14:paraId="77493FD5" w14:textId="77777777" w:rsidR="002015E6" w:rsidRPr="00164FEC" w:rsidDel="002A1D54" w:rsidRDefault="002015E6" w:rsidP="001E3D0E">
            <w:pPr>
              <w:suppressAutoHyphens/>
            </w:pPr>
          </w:p>
        </w:tc>
        <w:tc>
          <w:tcPr>
            <w:tcW w:w="3679" w:type="pct"/>
            <w:shd w:val="clear" w:color="auto" w:fill="auto"/>
          </w:tcPr>
          <w:p w14:paraId="5022D5D9" w14:textId="06C67EA4" w:rsidR="002015E6" w:rsidRPr="00164FEC" w:rsidRDefault="002015E6" w:rsidP="001E3D0E">
            <w:pPr>
              <w:pStyle w:val="af9"/>
              <w:jc w:val="both"/>
            </w:pPr>
            <w:r w:rsidRPr="00164FEC">
              <w:t>Порядок получения, хранения и сдачи средств контроля, необходимых для выполнения работ</w:t>
            </w:r>
          </w:p>
        </w:tc>
      </w:tr>
      <w:tr w:rsidR="002015E6" w:rsidRPr="00164FEC" w14:paraId="42FBA02B" w14:textId="77777777" w:rsidTr="001E3D0E">
        <w:trPr>
          <w:trHeight w:val="20"/>
        </w:trPr>
        <w:tc>
          <w:tcPr>
            <w:tcW w:w="1321" w:type="pct"/>
            <w:shd w:val="clear" w:color="auto" w:fill="auto"/>
          </w:tcPr>
          <w:p w14:paraId="4A4FFADF" w14:textId="77777777" w:rsidR="002015E6" w:rsidRPr="00164FEC" w:rsidDel="002A1D54" w:rsidRDefault="002015E6" w:rsidP="001E3D0E">
            <w:pPr>
              <w:suppressAutoHyphens/>
              <w:rPr>
                <w:bCs w:val="0"/>
              </w:rPr>
            </w:pPr>
            <w:r w:rsidRPr="00164FEC" w:rsidDel="002A1D54">
              <w:t>Другие характеристики</w:t>
            </w:r>
          </w:p>
        </w:tc>
        <w:tc>
          <w:tcPr>
            <w:tcW w:w="3679" w:type="pct"/>
            <w:shd w:val="clear" w:color="auto" w:fill="auto"/>
          </w:tcPr>
          <w:p w14:paraId="795813C7" w14:textId="77777777" w:rsidR="002015E6" w:rsidRPr="00164FEC" w:rsidRDefault="002015E6" w:rsidP="001E3D0E">
            <w:pPr>
              <w:suppressAutoHyphens/>
              <w:jc w:val="both"/>
            </w:pPr>
            <w:r w:rsidRPr="00164FEC">
              <w:t>-</w:t>
            </w:r>
          </w:p>
        </w:tc>
      </w:tr>
    </w:tbl>
    <w:p w14:paraId="4A3C7A98" w14:textId="77777777" w:rsidR="0052442E" w:rsidRPr="00164FEC" w:rsidRDefault="0052442E" w:rsidP="001E3D0E">
      <w:pPr>
        <w:pStyle w:val="af9"/>
      </w:pPr>
    </w:p>
    <w:p w14:paraId="0D38056B" w14:textId="2956B646" w:rsidR="0052442E" w:rsidRPr="00164FEC" w:rsidRDefault="0052442E" w:rsidP="001E3D0E">
      <w:pPr>
        <w:pStyle w:val="1"/>
        <w:suppressAutoHyphens/>
        <w:jc w:val="center"/>
      </w:pPr>
      <w:bookmarkStart w:id="12" w:name="_Toc464893288"/>
      <w:bookmarkStart w:id="13" w:name="_Toc467846301"/>
      <w:r w:rsidRPr="00164FEC">
        <w:t>IV. Сведения об организациях – разработчиках профессионального стандарта</w:t>
      </w:r>
      <w:bookmarkEnd w:id="12"/>
      <w:bookmarkEnd w:id="13"/>
    </w:p>
    <w:p w14:paraId="5A628540" w14:textId="77777777" w:rsidR="001E3D0E" w:rsidRPr="00164FEC" w:rsidRDefault="001E3D0E" w:rsidP="00164FEC">
      <w:bookmarkStart w:id="14" w:name="_Toc464893289"/>
      <w:bookmarkStart w:id="15" w:name="_Toc454313653"/>
    </w:p>
    <w:p w14:paraId="03BE24EE" w14:textId="109EBC3F" w:rsidR="00B1352A" w:rsidRPr="00164FEC" w:rsidRDefault="00B1352A" w:rsidP="00164FEC">
      <w:pPr>
        <w:rPr>
          <w:b/>
          <w:bCs w:val="0"/>
        </w:rPr>
      </w:pPr>
      <w:r w:rsidRPr="00164FEC">
        <w:rPr>
          <w:b/>
          <w:bCs w:val="0"/>
        </w:rPr>
        <w:t>4.1. Ответственная организация-разработчик</w:t>
      </w:r>
      <w:bookmarkEnd w:id="14"/>
      <w:bookmarkEnd w:id="15"/>
    </w:p>
    <w:p w14:paraId="34A8881E" w14:textId="77777777" w:rsidR="001E3D0E" w:rsidRPr="00164FEC" w:rsidRDefault="001E3D0E" w:rsidP="00164F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195"/>
      </w:tblGrid>
      <w:tr w:rsidR="00B1352A" w:rsidRPr="00164FEC" w14:paraId="540A9168" w14:textId="77777777" w:rsidTr="001E3D0E">
        <w:trPr>
          <w:trHeight w:val="20"/>
        </w:trPr>
        <w:tc>
          <w:tcPr>
            <w:tcW w:w="5000" w:type="pct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14:paraId="309B61FA" w14:textId="44617620" w:rsidR="00B1352A" w:rsidRPr="00164FEC" w:rsidRDefault="00695F08" w:rsidP="001E3D0E">
            <w:r>
              <w:t>Совет по профессиональным квалификациям</w:t>
            </w:r>
            <w:r w:rsidR="00B1352A" w:rsidRPr="00164FEC">
              <w:t xml:space="preserve"> в машиностроении, город Москва</w:t>
            </w:r>
          </w:p>
        </w:tc>
      </w:tr>
      <w:tr w:rsidR="00164FEC" w:rsidRPr="00164FEC" w14:paraId="28FB051F" w14:textId="77777777" w:rsidTr="00164FEC">
        <w:trPr>
          <w:trHeight w:val="20"/>
        </w:trPr>
        <w:tc>
          <w:tcPr>
            <w:tcW w:w="5000" w:type="pct"/>
            <w:shd w:val="clear" w:color="auto" w:fill="auto"/>
            <w:vAlign w:val="center"/>
            <w:hideMark/>
          </w:tcPr>
          <w:p w14:paraId="0C40B20B" w14:textId="5AC60C7C" w:rsidR="00164FEC" w:rsidRPr="00164FEC" w:rsidRDefault="00164FEC" w:rsidP="00164FEC">
            <w:r w:rsidRPr="00164FEC">
              <w:rPr>
                <w:bCs w:val="0"/>
              </w:rPr>
              <w:t>Заместитель председателя</w:t>
            </w:r>
            <w:r w:rsidRPr="00164FEC">
              <w:rPr>
                <w:bCs w:val="0"/>
              </w:rPr>
              <w:tab/>
            </w:r>
            <w:r w:rsidRPr="00164FEC">
              <w:rPr>
                <w:bCs w:val="0"/>
              </w:rPr>
              <w:tab/>
            </w:r>
            <w:r w:rsidRPr="00164FEC">
              <w:rPr>
                <w:bCs w:val="0"/>
              </w:rPr>
              <w:tab/>
            </w:r>
            <w:r w:rsidRPr="00164FEC">
              <w:rPr>
                <w:bCs w:val="0"/>
              </w:rPr>
              <w:tab/>
            </w:r>
            <w:r w:rsidRPr="00164FEC">
              <w:rPr>
                <w:bCs w:val="0"/>
              </w:rPr>
              <w:tab/>
            </w:r>
            <w:r w:rsidRPr="00164FEC">
              <w:t>Романовская Станислава Николаевна</w:t>
            </w:r>
          </w:p>
        </w:tc>
      </w:tr>
    </w:tbl>
    <w:p w14:paraId="0A582599" w14:textId="1D68111E" w:rsidR="001E3D0E" w:rsidRDefault="001E3D0E" w:rsidP="00164FEC">
      <w:bookmarkStart w:id="16" w:name="_Toc464893290"/>
      <w:bookmarkStart w:id="17" w:name="_Toc454313654"/>
    </w:p>
    <w:p w14:paraId="3C656E83" w14:textId="1A4D5D6D" w:rsidR="00096F9D" w:rsidRDefault="00096F9D" w:rsidP="00164FEC"/>
    <w:p w14:paraId="2505DD2A" w14:textId="77777777" w:rsidR="00096F9D" w:rsidRPr="00164FEC" w:rsidRDefault="00096F9D" w:rsidP="00164FEC"/>
    <w:p w14:paraId="410047C9" w14:textId="72A72071" w:rsidR="00B1352A" w:rsidRPr="00164FEC" w:rsidRDefault="00B1352A" w:rsidP="00164FEC">
      <w:pPr>
        <w:rPr>
          <w:b/>
          <w:bCs w:val="0"/>
        </w:rPr>
      </w:pPr>
      <w:r w:rsidRPr="00164FEC">
        <w:rPr>
          <w:b/>
          <w:bCs w:val="0"/>
        </w:rPr>
        <w:t>4.2. Наименования организаций-разработчиков</w:t>
      </w:r>
      <w:bookmarkEnd w:id="16"/>
      <w:bookmarkEnd w:id="17"/>
    </w:p>
    <w:p w14:paraId="1094824B" w14:textId="77777777" w:rsidR="001E3D0E" w:rsidRPr="00164FEC" w:rsidRDefault="001E3D0E" w:rsidP="00164FEC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559"/>
        <w:gridCol w:w="9636"/>
      </w:tblGrid>
      <w:tr w:rsidR="00AF752A" w:rsidRPr="00164FEC" w14:paraId="2AE7C1A0" w14:textId="77777777" w:rsidTr="001E3D0E">
        <w:trPr>
          <w:trHeight w:val="20"/>
        </w:trPr>
        <w:tc>
          <w:tcPr>
            <w:tcW w:w="274" w:type="pct"/>
            <w:shd w:val="clear" w:color="auto" w:fill="auto"/>
          </w:tcPr>
          <w:p w14:paraId="0B18F08D" w14:textId="77777777" w:rsidR="00AF752A" w:rsidRPr="00164FEC" w:rsidRDefault="00AF752A" w:rsidP="001E3D0E">
            <w:pPr>
              <w:numPr>
                <w:ilvl w:val="0"/>
                <w:numId w:val="39"/>
              </w:numPr>
            </w:pPr>
          </w:p>
        </w:tc>
        <w:tc>
          <w:tcPr>
            <w:tcW w:w="4726" w:type="pct"/>
            <w:shd w:val="clear" w:color="auto" w:fill="auto"/>
          </w:tcPr>
          <w:p w14:paraId="56D0FF87" w14:textId="77777777" w:rsidR="00AF752A" w:rsidRPr="00164FEC" w:rsidRDefault="00AF752A" w:rsidP="001E3D0E">
            <w:pPr>
              <w:rPr>
                <w:lang w:eastAsia="ar-SA"/>
              </w:rPr>
            </w:pPr>
            <w:r w:rsidRPr="00164FEC">
              <w:rPr>
                <w:lang w:eastAsia="ar-SA"/>
              </w:rPr>
              <w:t>АО «Балтийский завод», город Санкт-Петербург</w:t>
            </w:r>
          </w:p>
        </w:tc>
      </w:tr>
      <w:tr w:rsidR="00AF752A" w:rsidRPr="00164FEC" w14:paraId="08631D61" w14:textId="77777777" w:rsidTr="001E3D0E">
        <w:trPr>
          <w:trHeight w:val="20"/>
        </w:trPr>
        <w:tc>
          <w:tcPr>
            <w:tcW w:w="274" w:type="pct"/>
            <w:shd w:val="clear" w:color="auto" w:fill="auto"/>
          </w:tcPr>
          <w:p w14:paraId="17FBD9F7" w14:textId="77777777" w:rsidR="00AF752A" w:rsidRPr="00164FEC" w:rsidRDefault="00AF752A" w:rsidP="001E3D0E">
            <w:pPr>
              <w:numPr>
                <w:ilvl w:val="0"/>
                <w:numId w:val="39"/>
              </w:numPr>
            </w:pPr>
          </w:p>
        </w:tc>
        <w:tc>
          <w:tcPr>
            <w:tcW w:w="4726" w:type="pct"/>
            <w:shd w:val="clear" w:color="auto" w:fill="auto"/>
          </w:tcPr>
          <w:p w14:paraId="33E58D1B" w14:textId="77777777" w:rsidR="00AF752A" w:rsidRPr="00164FEC" w:rsidRDefault="00AF752A" w:rsidP="001E3D0E">
            <w:pPr>
              <w:rPr>
                <w:lang w:eastAsia="ar-SA"/>
              </w:rPr>
            </w:pPr>
            <w:r w:rsidRPr="00164FEC">
              <w:rPr>
                <w:lang w:eastAsia="ar-SA"/>
              </w:rPr>
              <w:t>АО «КУЛЗ», Свердловская область</w:t>
            </w:r>
          </w:p>
        </w:tc>
      </w:tr>
      <w:tr w:rsidR="00AF752A" w:rsidRPr="00164FEC" w14:paraId="42CF3165" w14:textId="77777777" w:rsidTr="001E3D0E">
        <w:trPr>
          <w:trHeight w:val="20"/>
        </w:trPr>
        <w:tc>
          <w:tcPr>
            <w:tcW w:w="274" w:type="pct"/>
            <w:shd w:val="clear" w:color="auto" w:fill="auto"/>
          </w:tcPr>
          <w:p w14:paraId="5D6ABA2C" w14:textId="77777777" w:rsidR="00AF752A" w:rsidRPr="00164FEC" w:rsidRDefault="00AF752A" w:rsidP="001E3D0E">
            <w:pPr>
              <w:numPr>
                <w:ilvl w:val="0"/>
                <w:numId w:val="39"/>
              </w:numPr>
            </w:pPr>
          </w:p>
        </w:tc>
        <w:tc>
          <w:tcPr>
            <w:tcW w:w="4726" w:type="pct"/>
            <w:shd w:val="clear" w:color="auto" w:fill="auto"/>
          </w:tcPr>
          <w:p w14:paraId="62752311" w14:textId="77777777" w:rsidR="00AF752A" w:rsidRPr="00164FEC" w:rsidRDefault="00AF752A" w:rsidP="001E3D0E">
            <w:pPr>
              <w:rPr>
                <w:lang w:eastAsia="ar-SA"/>
              </w:rPr>
            </w:pPr>
            <w:r w:rsidRPr="00164FEC">
              <w:rPr>
                <w:lang w:eastAsia="ar-SA"/>
              </w:rPr>
              <w:t>АО «Омсктрансмаш», Омская область</w:t>
            </w:r>
          </w:p>
        </w:tc>
      </w:tr>
      <w:tr w:rsidR="00AF752A" w:rsidRPr="00164FEC" w14:paraId="0E4523D6" w14:textId="77777777" w:rsidTr="001E3D0E">
        <w:trPr>
          <w:trHeight w:val="20"/>
        </w:trPr>
        <w:tc>
          <w:tcPr>
            <w:tcW w:w="274" w:type="pct"/>
            <w:shd w:val="clear" w:color="auto" w:fill="auto"/>
          </w:tcPr>
          <w:p w14:paraId="21A6D0F3" w14:textId="77777777" w:rsidR="00AF752A" w:rsidRPr="00164FEC" w:rsidRDefault="00AF752A" w:rsidP="001E3D0E">
            <w:pPr>
              <w:numPr>
                <w:ilvl w:val="0"/>
                <w:numId w:val="39"/>
              </w:numPr>
            </w:pPr>
          </w:p>
        </w:tc>
        <w:tc>
          <w:tcPr>
            <w:tcW w:w="4726" w:type="pct"/>
            <w:shd w:val="clear" w:color="auto" w:fill="auto"/>
          </w:tcPr>
          <w:p w14:paraId="17AACB47" w14:textId="77777777" w:rsidR="00AF752A" w:rsidRPr="00164FEC" w:rsidRDefault="00AF752A" w:rsidP="001E3D0E">
            <w:pPr>
              <w:rPr>
                <w:lang w:eastAsia="ar-SA"/>
              </w:rPr>
            </w:pPr>
            <w:r w:rsidRPr="00164FEC">
              <w:rPr>
                <w:lang w:eastAsia="ar-SA"/>
              </w:rPr>
              <w:t>АО «ОНИИП», Омская область</w:t>
            </w:r>
          </w:p>
        </w:tc>
      </w:tr>
      <w:tr w:rsidR="00AF752A" w:rsidRPr="00164FEC" w14:paraId="02C047A7" w14:textId="77777777" w:rsidTr="001E3D0E">
        <w:trPr>
          <w:trHeight w:val="20"/>
        </w:trPr>
        <w:tc>
          <w:tcPr>
            <w:tcW w:w="274" w:type="pct"/>
            <w:shd w:val="clear" w:color="auto" w:fill="auto"/>
          </w:tcPr>
          <w:p w14:paraId="0D7C6F55" w14:textId="77777777" w:rsidR="00AF752A" w:rsidRPr="00164FEC" w:rsidRDefault="00AF752A" w:rsidP="001E3D0E">
            <w:pPr>
              <w:numPr>
                <w:ilvl w:val="0"/>
                <w:numId w:val="39"/>
              </w:numPr>
            </w:pPr>
          </w:p>
        </w:tc>
        <w:tc>
          <w:tcPr>
            <w:tcW w:w="4726" w:type="pct"/>
            <w:shd w:val="clear" w:color="auto" w:fill="auto"/>
          </w:tcPr>
          <w:p w14:paraId="79C7D842" w14:textId="77777777" w:rsidR="00AF752A" w:rsidRPr="00164FEC" w:rsidRDefault="00AF752A" w:rsidP="001E3D0E">
            <w:pPr>
              <w:rPr>
                <w:lang w:eastAsia="ar-SA"/>
              </w:rPr>
            </w:pPr>
            <w:r w:rsidRPr="00164FEC">
              <w:rPr>
                <w:lang w:eastAsia="ar-SA"/>
              </w:rPr>
              <w:t>АО «Российские космические системы», город Москва</w:t>
            </w:r>
          </w:p>
        </w:tc>
      </w:tr>
      <w:tr w:rsidR="00AF752A" w:rsidRPr="00164FEC" w14:paraId="3475A1D6" w14:textId="77777777" w:rsidTr="001E3D0E">
        <w:trPr>
          <w:trHeight w:val="20"/>
        </w:trPr>
        <w:tc>
          <w:tcPr>
            <w:tcW w:w="274" w:type="pct"/>
            <w:shd w:val="clear" w:color="auto" w:fill="auto"/>
          </w:tcPr>
          <w:p w14:paraId="258985E5" w14:textId="77777777" w:rsidR="00AF752A" w:rsidRPr="00164FEC" w:rsidRDefault="00AF752A" w:rsidP="001E3D0E">
            <w:pPr>
              <w:numPr>
                <w:ilvl w:val="0"/>
                <w:numId w:val="39"/>
              </w:numPr>
            </w:pPr>
          </w:p>
        </w:tc>
        <w:tc>
          <w:tcPr>
            <w:tcW w:w="4726" w:type="pct"/>
            <w:shd w:val="clear" w:color="auto" w:fill="auto"/>
          </w:tcPr>
          <w:p w14:paraId="27E26CD3" w14:textId="77777777" w:rsidR="00AF752A" w:rsidRPr="00164FEC" w:rsidRDefault="00AF752A" w:rsidP="001E3D0E">
            <w:pPr>
              <w:rPr>
                <w:lang w:eastAsia="ar-SA"/>
              </w:rPr>
            </w:pPr>
            <w:r w:rsidRPr="00164FEC">
              <w:rPr>
                <w:lang w:eastAsia="ar-SA"/>
              </w:rPr>
              <w:t>АО «РСК «МиГ», город Москва</w:t>
            </w:r>
          </w:p>
        </w:tc>
      </w:tr>
      <w:tr w:rsidR="00AF752A" w:rsidRPr="00164FEC" w14:paraId="481C2F92" w14:textId="77777777" w:rsidTr="001E3D0E">
        <w:trPr>
          <w:trHeight w:val="20"/>
        </w:trPr>
        <w:tc>
          <w:tcPr>
            <w:tcW w:w="274" w:type="pct"/>
            <w:shd w:val="clear" w:color="auto" w:fill="auto"/>
          </w:tcPr>
          <w:p w14:paraId="1FCE57A6" w14:textId="77777777" w:rsidR="00AF752A" w:rsidRPr="00164FEC" w:rsidRDefault="00AF752A" w:rsidP="001E3D0E">
            <w:pPr>
              <w:numPr>
                <w:ilvl w:val="0"/>
                <w:numId w:val="39"/>
              </w:numPr>
            </w:pPr>
          </w:p>
        </w:tc>
        <w:tc>
          <w:tcPr>
            <w:tcW w:w="4726" w:type="pct"/>
            <w:shd w:val="clear" w:color="auto" w:fill="auto"/>
            <w:hideMark/>
          </w:tcPr>
          <w:p w14:paraId="4A054B07" w14:textId="77777777" w:rsidR="00AF752A" w:rsidRPr="00164FEC" w:rsidRDefault="00AF752A" w:rsidP="001E3D0E">
            <w:pPr>
              <w:rPr>
                <w:lang w:eastAsia="ar-SA"/>
              </w:rPr>
            </w:pPr>
            <w:r w:rsidRPr="00164FEC">
              <w:t>Ассоциация «Лига содействия оборонным предприятиям», город Москва</w:t>
            </w:r>
          </w:p>
        </w:tc>
      </w:tr>
      <w:tr w:rsidR="00AF752A" w:rsidRPr="00164FEC" w14:paraId="643F222A" w14:textId="77777777" w:rsidTr="001E3D0E">
        <w:trPr>
          <w:trHeight w:val="20"/>
        </w:trPr>
        <w:tc>
          <w:tcPr>
            <w:tcW w:w="274" w:type="pct"/>
            <w:shd w:val="clear" w:color="auto" w:fill="auto"/>
          </w:tcPr>
          <w:p w14:paraId="7C59E0AF" w14:textId="77777777" w:rsidR="00AF752A" w:rsidRPr="00164FEC" w:rsidRDefault="00AF752A" w:rsidP="001E3D0E">
            <w:pPr>
              <w:numPr>
                <w:ilvl w:val="0"/>
                <w:numId w:val="39"/>
              </w:numPr>
            </w:pPr>
          </w:p>
        </w:tc>
        <w:tc>
          <w:tcPr>
            <w:tcW w:w="4726" w:type="pct"/>
            <w:shd w:val="clear" w:color="auto" w:fill="auto"/>
          </w:tcPr>
          <w:p w14:paraId="1F0D81F4" w14:textId="77777777" w:rsidR="00AF752A" w:rsidRPr="00164FEC" w:rsidRDefault="00AF752A" w:rsidP="001E3D0E">
            <w:pPr>
              <w:rPr>
                <w:lang w:eastAsia="ar-SA"/>
              </w:rPr>
            </w:pPr>
            <w:r w:rsidRPr="00164FEC">
              <w:rPr>
                <w:lang w:eastAsia="ar-SA"/>
              </w:rPr>
              <w:t>ОАО «ПО «Севмаш», Архангельская область</w:t>
            </w:r>
          </w:p>
        </w:tc>
      </w:tr>
      <w:tr w:rsidR="00AF752A" w:rsidRPr="00164FEC" w14:paraId="7F2EB405" w14:textId="77777777" w:rsidTr="001E3D0E">
        <w:trPr>
          <w:trHeight w:val="20"/>
        </w:trPr>
        <w:tc>
          <w:tcPr>
            <w:tcW w:w="274" w:type="pct"/>
            <w:shd w:val="clear" w:color="auto" w:fill="auto"/>
          </w:tcPr>
          <w:p w14:paraId="650E8BC2" w14:textId="77777777" w:rsidR="00AF752A" w:rsidRPr="00164FEC" w:rsidRDefault="00AF752A" w:rsidP="001E3D0E">
            <w:pPr>
              <w:numPr>
                <w:ilvl w:val="0"/>
                <w:numId w:val="39"/>
              </w:numPr>
            </w:pPr>
          </w:p>
        </w:tc>
        <w:tc>
          <w:tcPr>
            <w:tcW w:w="4726" w:type="pct"/>
            <w:shd w:val="clear" w:color="auto" w:fill="auto"/>
            <w:hideMark/>
          </w:tcPr>
          <w:p w14:paraId="7A147DE5" w14:textId="41F5CC60" w:rsidR="00AF752A" w:rsidRPr="00164FEC" w:rsidRDefault="00AF752A" w:rsidP="001E3D0E">
            <w:pPr>
              <w:pStyle w:val="af9"/>
            </w:pPr>
            <w:r>
              <w:t>О</w:t>
            </w:r>
            <w:r w:rsidR="00C15D62">
              <w:t>ООР «СоюзМаш</w:t>
            </w:r>
            <w:r w:rsidRPr="00164FEC">
              <w:t xml:space="preserve"> России», город Москва</w:t>
            </w:r>
          </w:p>
        </w:tc>
      </w:tr>
      <w:tr w:rsidR="00AF752A" w:rsidRPr="00164FEC" w14:paraId="752DD9FD" w14:textId="77777777" w:rsidTr="001E3D0E">
        <w:trPr>
          <w:trHeight w:val="20"/>
        </w:trPr>
        <w:tc>
          <w:tcPr>
            <w:tcW w:w="274" w:type="pct"/>
            <w:shd w:val="clear" w:color="auto" w:fill="auto"/>
          </w:tcPr>
          <w:p w14:paraId="3DBD3182" w14:textId="77777777" w:rsidR="00AF752A" w:rsidRPr="00164FEC" w:rsidRDefault="00AF752A" w:rsidP="001E3D0E">
            <w:pPr>
              <w:numPr>
                <w:ilvl w:val="0"/>
                <w:numId w:val="39"/>
              </w:numPr>
            </w:pPr>
          </w:p>
        </w:tc>
        <w:tc>
          <w:tcPr>
            <w:tcW w:w="4726" w:type="pct"/>
            <w:shd w:val="clear" w:color="auto" w:fill="auto"/>
          </w:tcPr>
          <w:p w14:paraId="1E210E49" w14:textId="77777777" w:rsidR="00AF752A" w:rsidRPr="00164FEC" w:rsidRDefault="00AF752A" w:rsidP="001E3D0E">
            <w:pPr>
              <w:rPr>
                <w:lang w:eastAsia="ar-SA"/>
              </w:rPr>
            </w:pPr>
            <w:r w:rsidRPr="00164FEC">
              <w:rPr>
                <w:lang w:eastAsia="ar-SA"/>
              </w:rPr>
              <w:t>ПАО «Завод «Красное Сормово», Нижегородская область</w:t>
            </w:r>
          </w:p>
        </w:tc>
      </w:tr>
      <w:tr w:rsidR="00AF752A" w:rsidRPr="00164FEC" w14:paraId="1ADABC1C" w14:textId="77777777" w:rsidTr="001E3D0E">
        <w:trPr>
          <w:trHeight w:val="20"/>
        </w:trPr>
        <w:tc>
          <w:tcPr>
            <w:tcW w:w="274" w:type="pct"/>
            <w:shd w:val="clear" w:color="auto" w:fill="auto"/>
          </w:tcPr>
          <w:p w14:paraId="7B10A615" w14:textId="77777777" w:rsidR="00AF752A" w:rsidRPr="00164FEC" w:rsidRDefault="00AF752A" w:rsidP="001E3D0E">
            <w:pPr>
              <w:numPr>
                <w:ilvl w:val="0"/>
                <w:numId w:val="39"/>
              </w:numPr>
            </w:pPr>
          </w:p>
        </w:tc>
        <w:tc>
          <w:tcPr>
            <w:tcW w:w="4726" w:type="pct"/>
            <w:shd w:val="clear" w:color="auto" w:fill="auto"/>
          </w:tcPr>
          <w:p w14:paraId="48C0787A" w14:textId="77777777" w:rsidR="00AF752A" w:rsidRPr="00164FEC" w:rsidRDefault="00AF752A" w:rsidP="001E3D0E">
            <w:pPr>
              <w:rPr>
                <w:lang w:eastAsia="ar-SA"/>
              </w:rPr>
            </w:pPr>
            <w:r w:rsidRPr="00164FEC">
              <w:rPr>
                <w:lang w:eastAsia="ar-SA"/>
              </w:rPr>
              <w:t>ПАО «Техприбор», город Санкт-Петербург</w:t>
            </w:r>
          </w:p>
        </w:tc>
      </w:tr>
      <w:tr w:rsidR="00AF752A" w:rsidRPr="00164FEC" w14:paraId="6F6E0BAC" w14:textId="77777777" w:rsidTr="001E3D0E">
        <w:trPr>
          <w:trHeight w:val="20"/>
        </w:trPr>
        <w:tc>
          <w:tcPr>
            <w:tcW w:w="274" w:type="pct"/>
            <w:shd w:val="clear" w:color="auto" w:fill="auto"/>
          </w:tcPr>
          <w:p w14:paraId="546F4534" w14:textId="77777777" w:rsidR="00AF752A" w:rsidRPr="00164FEC" w:rsidRDefault="00AF752A" w:rsidP="001E3D0E">
            <w:pPr>
              <w:numPr>
                <w:ilvl w:val="0"/>
                <w:numId w:val="39"/>
              </w:numPr>
            </w:pPr>
          </w:p>
        </w:tc>
        <w:tc>
          <w:tcPr>
            <w:tcW w:w="4726" w:type="pct"/>
            <w:shd w:val="clear" w:color="auto" w:fill="auto"/>
            <w:hideMark/>
          </w:tcPr>
          <w:p w14:paraId="4BBEBD39" w14:textId="77777777" w:rsidR="00AF752A" w:rsidRPr="00164FEC" w:rsidRDefault="00AF752A" w:rsidP="001E3D0E">
            <w:pPr>
              <w:rPr>
                <w:lang w:eastAsia="ar-SA"/>
              </w:rPr>
            </w:pPr>
            <w:r w:rsidRPr="00164FEC">
              <w:t>Союз «Экосфера», город Москва</w:t>
            </w:r>
          </w:p>
        </w:tc>
      </w:tr>
      <w:tr w:rsidR="00AF752A" w:rsidRPr="00164FEC" w14:paraId="65DBEA35" w14:textId="77777777" w:rsidTr="001E3D0E">
        <w:trPr>
          <w:trHeight w:val="20"/>
        </w:trPr>
        <w:tc>
          <w:tcPr>
            <w:tcW w:w="274" w:type="pct"/>
            <w:shd w:val="clear" w:color="auto" w:fill="auto"/>
          </w:tcPr>
          <w:p w14:paraId="6BC2A8C3" w14:textId="77777777" w:rsidR="00AF752A" w:rsidRPr="00164FEC" w:rsidRDefault="00AF752A" w:rsidP="001E3D0E">
            <w:pPr>
              <w:numPr>
                <w:ilvl w:val="0"/>
                <w:numId w:val="39"/>
              </w:numPr>
            </w:pPr>
          </w:p>
        </w:tc>
        <w:tc>
          <w:tcPr>
            <w:tcW w:w="4726" w:type="pct"/>
            <w:shd w:val="clear" w:color="auto" w:fill="auto"/>
          </w:tcPr>
          <w:p w14:paraId="25D1349B" w14:textId="77777777" w:rsidR="00AF752A" w:rsidRPr="00164FEC" w:rsidRDefault="00AF752A" w:rsidP="001E3D0E">
            <w:pPr>
              <w:rPr>
                <w:lang w:eastAsia="ar-SA"/>
              </w:rPr>
            </w:pPr>
            <w:r w:rsidRPr="00164FEC">
              <w:rPr>
                <w:lang w:eastAsia="ar-SA"/>
              </w:rPr>
              <w:t>ФГБОУ ВО «МГТУ «СТАНКИН», город Москва</w:t>
            </w:r>
          </w:p>
        </w:tc>
      </w:tr>
      <w:tr w:rsidR="00AF752A" w:rsidRPr="00164FEC" w14:paraId="17367EA1" w14:textId="77777777" w:rsidTr="001E3D0E">
        <w:trPr>
          <w:trHeight w:val="20"/>
        </w:trPr>
        <w:tc>
          <w:tcPr>
            <w:tcW w:w="274" w:type="pct"/>
            <w:shd w:val="clear" w:color="auto" w:fill="auto"/>
          </w:tcPr>
          <w:p w14:paraId="40B4F388" w14:textId="77777777" w:rsidR="00AF752A" w:rsidRPr="00164FEC" w:rsidRDefault="00AF752A" w:rsidP="001E3D0E">
            <w:pPr>
              <w:numPr>
                <w:ilvl w:val="0"/>
                <w:numId w:val="39"/>
              </w:numPr>
            </w:pPr>
          </w:p>
        </w:tc>
        <w:tc>
          <w:tcPr>
            <w:tcW w:w="4726" w:type="pct"/>
            <w:shd w:val="clear" w:color="auto" w:fill="auto"/>
            <w:hideMark/>
          </w:tcPr>
          <w:p w14:paraId="78EF810B" w14:textId="54944768" w:rsidR="00AF752A" w:rsidRPr="00164FEC" w:rsidRDefault="00AF752A" w:rsidP="001E3D0E">
            <w:pPr>
              <w:rPr>
                <w:lang w:eastAsia="ar-SA"/>
              </w:rPr>
            </w:pPr>
            <w:r w:rsidRPr="00164FEC">
              <w:t>ФГБОУ ВО «Московский государственный т</w:t>
            </w:r>
            <w:r w:rsidR="005B7F5E">
              <w:t>ехнический университет имени Н.</w:t>
            </w:r>
            <w:r w:rsidRPr="00164FEC">
              <w:t>Э. Баумана (национальный исследовательский университет)», город Москва</w:t>
            </w:r>
          </w:p>
        </w:tc>
      </w:tr>
      <w:tr w:rsidR="00AF752A" w:rsidRPr="00164FEC" w14:paraId="7B245B01" w14:textId="77777777" w:rsidTr="001E3D0E">
        <w:trPr>
          <w:trHeight w:val="20"/>
        </w:trPr>
        <w:tc>
          <w:tcPr>
            <w:tcW w:w="274" w:type="pct"/>
            <w:shd w:val="clear" w:color="auto" w:fill="auto"/>
          </w:tcPr>
          <w:p w14:paraId="20A4B53D" w14:textId="77777777" w:rsidR="00AF752A" w:rsidRPr="00164FEC" w:rsidRDefault="00AF752A" w:rsidP="001E3D0E">
            <w:pPr>
              <w:numPr>
                <w:ilvl w:val="0"/>
                <w:numId w:val="39"/>
              </w:numPr>
            </w:pPr>
          </w:p>
        </w:tc>
        <w:tc>
          <w:tcPr>
            <w:tcW w:w="4726" w:type="pct"/>
            <w:shd w:val="clear" w:color="auto" w:fill="auto"/>
            <w:hideMark/>
          </w:tcPr>
          <w:p w14:paraId="69C9BB53" w14:textId="6F79022E" w:rsidR="00AF752A" w:rsidRPr="00164FEC" w:rsidRDefault="00AF752A" w:rsidP="005A3851">
            <w:pPr>
              <w:rPr>
                <w:lang w:eastAsia="ar-SA"/>
              </w:rPr>
            </w:pPr>
            <w:r w:rsidRPr="00164FEC">
              <w:t>ФГБУ «</w:t>
            </w:r>
            <w:r w:rsidR="005A3851">
              <w:t>ВНИИ труда</w:t>
            </w:r>
            <w:r w:rsidRPr="00164FEC">
              <w:t>» Минтруда России, город Москва</w:t>
            </w:r>
          </w:p>
        </w:tc>
      </w:tr>
      <w:tr w:rsidR="00AF752A" w:rsidRPr="00164FEC" w14:paraId="4519049E" w14:textId="77777777" w:rsidTr="001E3D0E">
        <w:trPr>
          <w:trHeight w:val="20"/>
        </w:trPr>
        <w:tc>
          <w:tcPr>
            <w:tcW w:w="274" w:type="pct"/>
            <w:shd w:val="clear" w:color="auto" w:fill="auto"/>
          </w:tcPr>
          <w:p w14:paraId="3CC43F3B" w14:textId="77777777" w:rsidR="00AF752A" w:rsidRPr="00164FEC" w:rsidRDefault="00AF752A" w:rsidP="001E3D0E">
            <w:pPr>
              <w:numPr>
                <w:ilvl w:val="0"/>
                <w:numId w:val="39"/>
              </w:numPr>
            </w:pPr>
          </w:p>
        </w:tc>
        <w:tc>
          <w:tcPr>
            <w:tcW w:w="4726" w:type="pct"/>
            <w:shd w:val="clear" w:color="auto" w:fill="auto"/>
          </w:tcPr>
          <w:p w14:paraId="4FBA9CAA" w14:textId="77777777" w:rsidR="00AF752A" w:rsidRPr="00164FEC" w:rsidRDefault="00AF752A" w:rsidP="001E3D0E">
            <w:pPr>
              <w:rPr>
                <w:lang w:eastAsia="ar-SA"/>
              </w:rPr>
            </w:pPr>
            <w:r w:rsidRPr="00164FEC">
              <w:rPr>
                <w:lang w:eastAsia="ar-SA"/>
              </w:rPr>
              <w:t>ФГУП «Центральный аэрогидродинамический институт имени профессора Н. Е. Жуковского», Московская область</w:t>
            </w:r>
          </w:p>
        </w:tc>
      </w:tr>
    </w:tbl>
    <w:p w14:paraId="31B201D4" w14:textId="77777777" w:rsidR="0052442E" w:rsidRPr="00164FEC" w:rsidRDefault="0052442E" w:rsidP="001E3D0E">
      <w:pPr>
        <w:suppressAutoHyphens/>
        <w:rPr>
          <w:sz w:val="2"/>
        </w:rPr>
      </w:pPr>
    </w:p>
    <w:p w14:paraId="30B1060F" w14:textId="3A89D515" w:rsidR="00333DD5" w:rsidRPr="00164FEC" w:rsidRDefault="00333DD5" w:rsidP="001E3D0E">
      <w:pPr>
        <w:pStyle w:val="af9"/>
      </w:pPr>
    </w:p>
    <w:sectPr w:rsidR="00333DD5" w:rsidRPr="00164FEC" w:rsidSect="00035D81">
      <w:headerReference w:type="default" r:id="rId14"/>
      <w:endnotePr>
        <w:numFmt w:val="decimal"/>
      </w:endnotePr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9EA6A" w14:textId="77777777" w:rsidR="00EB749F" w:rsidRDefault="00EB749F" w:rsidP="003051B0">
      <w:r>
        <w:separator/>
      </w:r>
    </w:p>
  </w:endnote>
  <w:endnote w:type="continuationSeparator" w:id="0">
    <w:p w14:paraId="4FEDEAB2" w14:textId="77777777" w:rsidR="00EB749F" w:rsidRDefault="00EB749F" w:rsidP="003051B0">
      <w:r>
        <w:continuationSeparator/>
      </w:r>
    </w:p>
  </w:endnote>
  <w:endnote w:id="1">
    <w:p w14:paraId="14FD024D" w14:textId="77777777" w:rsidR="005A3851" w:rsidRPr="001E3D0E" w:rsidRDefault="005A3851" w:rsidP="001E3D0E">
      <w:pPr>
        <w:pStyle w:val="a5"/>
        <w:jc w:val="both"/>
        <w:rPr>
          <w:szCs w:val="20"/>
        </w:rPr>
      </w:pPr>
      <w:r w:rsidRPr="001E3D0E">
        <w:rPr>
          <w:szCs w:val="20"/>
          <w:vertAlign w:val="superscript"/>
        </w:rPr>
        <w:endnoteRef/>
      </w:r>
      <w:r w:rsidRPr="001E3D0E">
        <w:rPr>
          <w:szCs w:val="20"/>
        </w:rPr>
        <w:t xml:space="preserve"> Общероссийский классификатор занятий.</w:t>
      </w:r>
    </w:p>
  </w:endnote>
  <w:endnote w:id="2">
    <w:p w14:paraId="494E071C" w14:textId="77777777" w:rsidR="005A3851" w:rsidRPr="001E3D0E" w:rsidRDefault="005A3851" w:rsidP="001E3D0E">
      <w:pPr>
        <w:pStyle w:val="a5"/>
        <w:jc w:val="both"/>
        <w:rPr>
          <w:szCs w:val="20"/>
        </w:rPr>
      </w:pPr>
      <w:r w:rsidRPr="001E3D0E">
        <w:rPr>
          <w:szCs w:val="20"/>
          <w:vertAlign w:val="superscript"/>
        </w:rPr>
        <w:endnoteRef/>
      </w:r>
      <w:r w:rsidRPr="001E3D0E">
        <w:rPr>
          <w:szCs w:val="20"/>
        </w:rPr>
        <w:t xml:space="preserve"> Общероссийский классификатор видов экономической деятельности.</w:t>
      </w:r>
    </w:p>
  </w:endnote>
  <w:endnote w:id="3">
    <w:p w14:paraId="521010C8" w14:textId="69FD7E4B" w:rsidR="005A3851" w:rsidRPr="001E3D0E" w:rsidRDefault="005A3851" w:rsidP="001E3D0E">
      <w:pPr>
        <w:pStyle w:val="a5"/>
        <w:jc w:val="both"/>
        <w:rPr>
          <w:szCs w:val="20"/>
        </w:rPr>
      </w:pPr>
      <w:r w:rsidRPr="001E3D0E">
        <w:rPr>
          <w:rStyle w:val="a8"/>
          <w:szCs w:val="20"/>
        </w:rPr>
        <w:endnoteRef/>
      </w:r>
      <w:r w:rsidRPr="001E3D0E">
        <w:rPr>
          <w:szCs w:val="20"/>
        </w:rPr>
        <w:t xml:space="preserve"> </w:t>
      </w:r>
      <w:bookmarkStart w:id="5" w:name="_Hlk68181409"/>
      <w:r w:rsidRPr="00131A04">
        <w:rPr>
          <w:color w:val="000000"/>
          <w:szCs w:val="20"/>
          <w:shd w:val="clear" w:color="auto" w:fill="FFFFFF"/>
        </w:rPr>
        <w:t>Приказ Минтруда России, Минздрава России от 31 декабря 2020</w:t>
      </w:r>
      <w:r>
        <w:rPr>
          <w:color w:val="000000"/>
          <w:szCs w:val="20"/>
          <w:shd w:val="clear" w:color="auto" w:fill="FFFFFF"/>
        </w:rPr>
        <w:t> г.</w:t>
      </w:r>
      <w:r w:rsidRPr="00131A04"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№ </w:t>
      </w:r>
      <w:r w:rsidRPr="00131A04">
        <w:rPr>
          <w:color w:val="000000"/>
          <w:szCs w:val="20"/>
          <w:shd w:val="clear" w:color="auto" w:fill="FFFFFF"/>
        </w:rP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</w:t>
      </w:r>
      <w:r>
        <w:rPr>
          <w:color w:val="000000"/>
          <w:szCs w:val="20"/>
          <w:shd w:val="clear" w:color="auto" w:fill="FFFFFF"/>
        </w:rPr>
        <w:t> г.</w:t>
      </w:r>
      <w:r w:rsidRPr="00131A04">
        <w:rPr>
          <w:color w:val="000000"/>
          <w:szCs w:val="20"/>
          <w:shd w:val="clear" w:color="auto" w:fill="FFFFFF"/>
        </w:rPr>
        <w:t xml:space="preserve">, регистрационный </w:t>
      </w:r>
      <w:r>
        <w:rPr>
          <w:color w:val="000000"/>
          <w:szCs w:val="20"/>
          <w:shd w:val="clear" w:color="auto" w:fill="FFFFFF"/>
        </w:rPr>
        <w:t>№ </w:t>
      </w:r>
      <w:r w:rsidRPr="00131A04">
        <w:rPr>
          <w:color w:val="000000"/>
          <w:szCs w:val="20"/>
          <w:shd w:val="clear" w:color="auto" w:fill="FFFFFF"/>
        </w:rPr>
        <w:t xml:space="preserve">62278); Приказ Минздрава России </w:t>
      </w:r>
      <w:r w:rsidR="00695F08">
        <w:rPr>
          <w:color w:val="000000"/>
          <w:szCs w:val="20"/>
          <w:shd w:val="clear" w:color="auto" w:fill="FFFFFF"/>
        </w:rPr>
        <w:br/>
      </w:r>
      <w:r w:rsidRPr="00131A04">
        <w:rPr>
          <w:color w:val="000000"/>
          <w:szCs w:val="20"/>
          <w:shd w:val="clear" w:color="auto" w:fill="FFFFFF"/>
        </w:rPr>
        <w:t>от 28 января 2021</w:t>
      </w:r>
      <w:r>
        <w:rPr>
          <w:color w:val="000000"/>
          <w:szCs w:val="20"/>
          <w:shd w:val="clear" w:color="auto" w:fill="FFFFFF"/>
        </w:rPr>
        <w:t> г.</w:t>
      </w:r>
      <w:r w:rsidRPr="00131A04"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</w:rPr>
        <w:t>№ </w:t>
      </w:r>
      <w:r w:rsidRPr="00131A04">
        <w:rPr>
          <w:color w:val="000000"/>
          <w:szCs w:val="20"/>
          <w:shd w:val="clear" w:color="auto" w:fill="FFFFFF"/>
        </w:rPr>
        <w:t>29н «Об утверждении Порядка проведения обязательных</w:t>
      </w:r>
      <w:r w:rsidRPr="00DB10C8">
        <w:rPr>
          <w:szCs w:val="20"/>
        </w:rPr>
        <w:t xml:space="preserve">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</w:t>
      </w:r>
      <w:r>
        <w:rPr>
          <w:szCs w:val="20"/>
        </w:rPr>
        <w:t> г.</w:t>
      </w:r>
      <w:r w:rsidRPr="00DB10C8">
        <w:rPr>
          <w:szCs w:val="20"/>
        </w:rPr>
        <w:t xml:space="preserve">, регистрационный </w:t>
      </w:r>
      <w:r>
        <w:rPr>
          <w:szCs w:val="20"/>
        </w:rPr>
        <w:t>№ </w:t>
      </w:r>
      <w:r w:rsidRPr="00DB10C8">
        <w:rPr>
          <w:szCs w:val="20"/>
        </w:rPr>
        <w:t>62277).</w:t>
      </w:r>
      <w:bookmarkEnd w:id="5"/>
    </w:p>
  </w:endnote>
  <w:endnote w:id="4">
    <w:p w14:paraId="4D60B9CC" w14:textId="374A55AA" w:rsidR="005A3851" w:rsidRPr="001E3D0E" w:rsidRDefault="005A3851" w:rsidP="001E3D0E">
      <w:pPr>
        <w:pStyle w:val="a5"/>
        <w:jc w:val="both"/>
        <w:rPr>
          <w:szCs w:val="20"/>
        </w:rPr>
      </w:pPr>
      <w:r w:rsidRPr="001E3D0E">
        <w:rPr>
          <w:rStyle w:val="a8"/>
          <w:szCs w:val="20"/>
        </w:rPr>
        <w:endnoteRef/>
      </w:r>
      <w:r w:rsidRPr="001E3D0E">
        <w:rPr>
          <w:szCs w:val="20"/>
        </w:rPr>
        <w:t xml:space="preserve"> </w:t>
      </w:r>
      <w:r w:rsidRPr="00AC317F">
        <w:rPr>
          <w:color w:val="000000"/>
        </w:rPr>
        <w:t>Постановление Правительства Российской Федерации от 16 сентября 2020 г. № 1479 «Об утверждении Правил противопожарного режима в Российской Федерации» (Собрание законодательства Российс</w:t>
      </w:r>
      <w:r>
        <w:rPr>
          <w:color w:val="000000"/>
        </w:rPr>
        <w:t xml:space="preserve">кой Федерации, 2020, </w:t>
      </w:r>
      <w:r w:rsidRPr="00AC317F">
        <w:rPr>
          <w:color w:val="000000"/>
        </w:rPr>
        <w:t>№ 39, ст. 6056</w:t>
      </w:r>
      <w:r>
        <w:t>; 2021, № 3, ст. 593</w:t>
      </w:r>
      <w:r w:rsidRPr="00AC317F">
        <w:rPr>
          <w:color w:val="000000"/>
        </w:rPr>
        <w:t>).</w:t>
      </w:r>
    </w:p>
  </w:endnote>
  <w:endnote w:id="5">
    <w:p w14:paraId="12C4AB97" w14:textId="578431C7" w:rsidR="005A3851" w:rsidRPr="001E3D0E" w:rsidRDefault="005A3851" w:rsidP="001E3D0E">
      <w:pPr>
        <w:pStyle w:val="a5"/>
        <w:jc w:val="both"/>
        <w:rPr>
          <w:szCs w:val="20"/>
        </w:rPr>
      </w:pPr>
      <w:r w:rsidRPr="001E3D0E">
        <w:rPr>
          <w:rStyle w:val="a8"/>
          <w:szCs w:val="20"/>
        </w:rPr>
        <w:endnoteRef/>
      </w:r>
      <w:r w:rsidRPr="001E3D0E">
        <w:rPr>
          <w:szCs w:val="20"/>
        </w:rPr>
        <w:t xml:space="preserve"> </w:t>
      </w:r>
      <w:bookmarkStart w:id="6" w:name="_Hlk35343484"/>
      <w:r w:rsidRPr="003829B4">
        <w:rPr>
          <w:szCs w:val="20"/>
        </w:rPr>
        <w:t>Постановление Минтруда России, Минобразования России от 13 января 2003</w:t>
      </w:r>
      <w:r>
        <w:rPr>
          <w:szCs w:val="20"/>
        </w:rPr>
        <w:t> г.</w:t>
      </w:r>
      <w:r w:rsidRPr="003829B4">
        <w:rPr>
          <w:szCs w:val="20"/>
        </w:rPr>
        <w:t xml:space="preserve"> </w:t>
      </w:r>
      <w:r>
        <w:rPr>
          <w:szCs w:val="20"/>
        </w:rPr>
        <w:t>№ </w:t>
      </w:r>
      <w:r w:rsidRPr="003829B4">
        <w:rPr>
          <w:szCs w:val="20"/>
        </w:rPr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rPr>
          <w:szCs w:val="20"/>
        </w:rPr>
        <w:t> г.</w:t>
      </w:r>
      <w:r w:rsidRPr="003829B4">
        <w:rPr>
          <w:szCs w:val="20"/>
        </w:rPr>
        <w:t xml:space="preserve">, регистрационный </w:t>
      </w:r>
      <w:r>
        <w:rPr>
          <w:szCs w:val="20"/>
        </w:rPr>
        <w:t>№ </w:t>
      </w:r>
      <w:r w:rsidRPr="003829B4">
        <w:rPr>
          <w:szCs w:val="20"/>
        </w:rPr>
        <w:t>4209) с изменениями, внесенными приказом Минтруда России, Минобрнауки России от 30 ноября 2016</w:t>
      </w:r>
      <w:r>
        <w:rPr>
          <w:szCs w:val="20"/>
        </w:rPr>
        <w:t> г.</w:t>
      </w:r>
      <w:r w:rsidRPr="003829B4">
        <w:rPr>
          <w:szCs w:val="20"/>
        </w:rPr>
        <w:t xml:space="preserve"> </w:t>
      </w:r>
      <w:r>
        <w:rPr>
          <w:szCs w:val="20"/>
        </w:rPr>
        <w:t>№ </w:t>
      </w:r>
      <w:r w:rsidRPr="003829B4">
        <w:rPr>
          <w:szCs w:val="20"/>
        </w:rPr>
        <w:t>697н/1490 (зарегистрирован Минюстом России 16 декабря 2016</w:t>
      </w:r>
      <w:r>
        <w:rPr>
          <w:szCs w:val="20"/>
        </w:rPr>
        <w:t> г.</w:t>
      </w:r>
      <w:r w:rsidRPr="003829B4">
        <w:rPr>
          <w:szCs w:val="20"/>
        </w:rPr>
        <w:t xml:space="preserve">, регистрационный </w:t>
      </w:r>
      <w:r>
        <w:rPr>
          <w:szCs w:val="20"/>
        </w:rPr>
        <w:t>№ </w:t>
      </w:r>
      <w:r w:rsidRPr="003829B4">
        <w:rPr>
          <w:szCs w:val="20"/>
        </w:rPr>
        <w:t>44767).</w:t>
      </w:r>
      <w:bookmarkEnd w:id="6"/>
    </w:p>
  </w:endnote>
  <w:endnote w:id="6">
    <w:p w14:paraId="1DF78996" w14:textId="76E0A44D" w:rsidR="005A3851" w:rsidRPr="001E3D0E" w:rsidRDefault="005A3851" w:rsidP="001E3D0E">
      <w:pPr>
        <w:jc w:val="both"/>
        <w:rPr>
          <w:bCs w:val="0"/>
          <w:sz w:val="20"/>
          <w:szCs w:val="20"/>
        </w:rPr>
      </w:pPr>
      <w:r w:rsidRPr="001E3D0E">
        <w:rPr>
          <w:rStyle w:val="a8"/>
          <w:sz w:val="20"/>
          <w:szCs w:val="20"/>
        </w:rPr>
        <w:endnoteRef/>
      </w:r>
      <w:r w:rsidRPr="001E3D0E">
        <w:rPr>
          <w:sz w:val="20"/>
          <w:szCs w:val="20"/>
        </w:rPr>
        <w:t xml:space="preserve"> </w:t>
      </w:r>
      <w:bookmarkStart w:id="7" w:name="_Hlk63440709"/>
      <w:r>
        <w:rPr>
          <w:color w:val="000000"/>
          <w:sz w:val="20"/>
          <w:szCs w:val="20"/>
          <w:shd w:val="clear" w:color="auto" w:fill="FFFFFF"/>
        </w:rPr>
        <w:t>Приказ Ростехнадзора от 26 ноября 2020 г. № 461 «Об утверждении федеральных норм и правил в обл</w:t>
      </w:r>
      <w:r w:rsidR="00C45DF7">
        <w:rPr>
          <w:color w:val="000000"/>
          <w:sz w:val="20"/>
          <w:szCs w:val="20"/>
          <w:shd w:val="clear" w:color="auto" w:fill="FFFFFF"/>
        </w:rPr>
        <w:t>асти промышленной безопасности «</w:t>
      </w:r>
      <w:r>
        <w:rPr>
          <w:color w:val="000000"/>
          <w:sz w:val="20"/>
          <w:szCs w:val="20"/>
          <w:shd w:val="clear" w:color="auto" w:fill="FFFFFF"/>
        </w:rPr>
        <w:t>Правила безопасности опасных производственных объектов, на которых ис</w:t>
      </w:r>
      <w:r w:rsidR="00C45DF7">
        <w:rPr>
          <w:color w:val="000000"/>
          <w:sz w:val="20"/>
          <w:szCs w:val="20"/>
          <w:shd w:val="clear" w:color="auto" w:fill="FFFFFF"/>
        </w:rPr>
        <w:t>пользуются подъемные сооружения</w:t>
      </w:r>
      <w:r>
        <w:rPr>
          <w:color w:val="000000"/>
          <w:sz w:val="20"/>
          <w:szCs w:val="20"/>
          <w:shd w:val="clear" w:color="auto" w:fill="FFFFFF"/>
        </w:rPr>
        <w:t>» (зарегистрирован Минюстом России 30 декабря 2020 г., регистрационный № 61983).</w:t>
      </w:r>
      <w:bookmarkEnd w:id="7"/>
    </w:p>
  </w:endnote>
  <w:endnote w:id="7">
    <w:p w14:paraId="30BA6CB5" w14:textId="77777777" w:rsidR="005A3851" w:rsidRPr="001E3D0E" w:rsidRDefault="005A3851" w:rsidP="001E3D0E">
      <w:pPr>
        <w:pStyle w:val="a5"/>
        <w:jc w:val="both"/>
        <w:rPr>
          <w:szCs w:val="20"/>
        </w:rPr>
      </w:pPr>
      <w:r w:rsidRPr="001E3D0E">
        <w:rPr>
          <w:szCs w:val="20"/>
          <w:vertAlign w:val="superscript"/>
        </w:rPr>
        <w:endnoteRef/>
      </w:r>
      <w:r w:rsidRPr="001E3D0E">
        <w:rPr>
          <w:szCs w:val="20"/>
        </w:rPr>
        <w:t xml:space="preserve"> Единый тарифно-квалификационный справочник работ и профессий рабочих, выпуск 2, раздел «Механическая обработка металлов и других материалов».</w:t>
      </w:r>
    </w:p>
  </w:endnote>
  <w:endnote w:id="8">
    <w:p w14:paraId="7AE91DEA" w14:textId="77777777" w:rsidR="005A3851" w:rsidRPr="001E3D0E" w:rsidRDefault="005A3851" w:rsidP="001E3D0E">
      <w:pPr>
        <w:pStyle w:val="a5"/>
        <w:jc w:val="both"/>
        <w:rPr>
          <w:szCs w:val="20"/>
        </w:rPr>
      </w:pPr>
      <w:r w:rsidRPr="001E3D0E">
        <w:rPr>
          <w:rStyle w:val="a8"/>
          <w:szCs w:val="20"/>
        </w:rPr>
        <w:endnoteRef/>
      </w:r>
      <w:r w:rsidRPr="001E3D0E">
        <w:rPr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9">
    <w:p w14:paraId="69B3BBDC" w14:textId="77777777" w:rsidR="005A3851" w:rsidRPr="0077636D" w:rsidRDefault="005A3851" w:rsidP="001E3D0E">
      <w:pPr>
        <w:pStyle w:val="a5"/>
        <w:jc w:val="both"/>
      </w:pPr>
      <w:r w:rsidRPr="001E3D0E">
        <w:rPr>
          <w:rStyle w:val="a8"/>
          <w:szCs w:val="20"/>
        </w:rPr>
        <w:endnoteRef/>
      </w:r>
      <w:r w:rsidRPr="001E3D0E">
        <w:rPr>
          <w:szCs w:val="20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E8CFC" w14:textId="77777777" w:rsidR="005A3851" w:rsidRDefault="005A3851" w:rsidP="00B7237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D439136" w14:textId="77777777" w:rsidR="005A3851" w:rsidRDefault="005A38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68BC5" w14:textId="77777777" w:rsidR="00EB749F" w:rsidRDefault="00EB749F" w:rsidP="003051B0">
      <w:r>
        <w:separator/>
      </w:r>
    </w:p>
  </w:footnote>
  <w:footnote w:type="continuationSeparator" w:id="0">
    <w:p w14:paraId="7D9EFEF7" w14:textId="77777777" w:rsidR="00EB749F" w:rsidRDefault="00EB749F" w:rsidP="00305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FE23EB" w14:textId="77777777" w:rsidR="005A3851" w:rsidRDefault="005A3851" w:rsidP="00B7237F">
    <w:pPr>
      <w:pStyle w:val="a6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8B4C73D" w14:textId="77777777" w:rsidR="005A3851" w:rsidRDefault="005A385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C3CB2" w14:textId="63EC1EEA" w:rsidR="005A3851" w:rsidRPr="004F4D05" w:rsidRDefault="005A3851">
    <w:pPr>
      <w:pStyle w:val="a6"/>
      <w:rPr>
        <w:sz w:val="20"/>
      </w:rPr>
    </w:pPr>
    <w:r w:rsidRPr="004F4D05">
      <w:rPr>
        <w:sz w:val="20"/>
      </w:rPr>
      <w:fldChar w:fldCharType="begin"/>
    </w:r>
    <w:r w:rsidRPr="004F4D05">
      <w:rPr>
        <w:sz w:val="20"/>
      </w:rPr>
      <w:instrText>PAGE   \* MERGEFORMAT</w:instrText>
    </w:r>
    <w:r w:rsidRPr="004F4D05">
      <w:rPr>
        <w:sz w:val="20"/>
      </w:rPr>
      <w:fldChar w:fldCharType="separate"/>
    </w:r>
    <w:r w:rsidR="00F86F2D">
      <w:rPr>
        <w:noProof/>
        <w:sz w:val="20"/>
      </w:rPr>
      <w:t>2</w:t>
    </w:r>
    <w:r w:rsidRPr="004F4D05">
      <w:rPr>
        <w:noProof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45BC7" w14:textId="77777777" w:rsidR="005A3851" w:rsidRPr="00913A98" w:rsidRDefault="005A3851" w:rsidP="00B7237F">
    <w:pPr>
      <w:pStyle w:val="a6"/>
      <w:tabs>
        <w:tab w:val="left" w:pos="8191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4567586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4D7F7EF5" w14:textId="05F03036" w:rsidR="005A3851" w:rsidRPr="004F4D05" w:rsidRDefault="005A3851" w:rsidP="00B7237F">
        <w:pPr>
          <w:pStyle w:val="a6"/>
          <w:rPr>
            <w:sz w:val="20"/>
          </w:rPr>
        </w:pPr>
        <w:r w:rsidRPr="004F4D05">
          <w:rPr>
            <w:sz w:val="20"/>
          </w:rPr>
          <w:fldChar w:fldCharType="begin"/>
        </w:r>
        <w:r w:rsidRPr="004F4D05">
          <w:rPr>
            <w:sz w:val="20"/>
          </w:rPr>
          <w:instrText>PAGE   \* MERGEFORMAT</w:instrText>
        </w:r>
        <w:r w:rsidRPr="004F4D05">
          <w:rPr>
            <w:sz w:val="20"/>
          </w:rPr>
          <w:fldChar w:fldCharType="separate"/>
        </w:r>
        <w:r w:rsidR="00F86F2D">
          <w:rPr>
            <w:noProof/>
            <w:sz w:val="20"/>
          </w:rPr>
          <w:t>4</w:t>
        </w:r>
        <w:r w:rsidRPr="004F4D05">
          <w:rPr>
            <w:sz w:val="2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1E4E" w14:textId="77777777" w:rsidR="005A3851" w:rsidRPr="00916764" w:rsidRDefault="005A3851" w:rsidP="00B7237F">
    <w:pPr>
      <w:pStyle w:val="a6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DA8479" wp14:editId="5318F3EB">
              <wp:simplePos x="0" y="0"/>
              <wp:positionH relativeFrom="column">
                <wp:posOffset>9385935</wp:posOffset>
              </wp:positionH>
              <wp:positionV relativeFrom="paragraph">
                <wp:posOffset>3245485</wp:posOffset>
              </wp:positionV>
              <wp:extent cx="266700" cy="35242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700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D82C2" w14:textId="16E972A1" w:rsidR="005A3851" w:rsidRPr="00916764" w:rsidRDefault="005A3851" w:rsidP="00B7237F">
                          <w:pPr>
                            <w:pStyle w:val="a6"/>
                            <w:rPr>
                              <w:sz w:val="32"/>
                            </w:rPr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vert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DA847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739.05pt;margin-top:255.55pt;width:21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" fillcolor="white [3201]" stroked="f" strokeweight=".5pt">
              <v:path arrowok="t"/>
              <v:textbox style="layout-flow:vertical" inset="0,0,0,0">
                <w:txbxContent>
                  <w:p w14:paraId="5C2D82C2" w14:textId="16E972A1" w:rsidR="005A3851" w:rsidRPr="00916764" w:rsidRDefault="005A3851" w:rsidP="00B7237F">
                    <w:pPr>
                      <w:pStyle w:val="a6"/>
                      <w:rPr>
                        <w:sz w:val="32"/>
                      </w:rPr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180631" w14:textId="36E047E3" w:rsidR="005A3851" w:rsidRPr="00867E00" w:rsidRDefault="005A3851" w:rsidP="00D23A4F">
    <w:pPr>
      <w:pStyle w:val="a6"/>
      <w:rPr>
        <w:sz w:val="20"/>
      </w:rPr>
    </w:pPr>
    <w:r w:rsidRPr="00867E00">
      <w:rPr>
        <w:sz w:val="20"/>
      </w:rPr>
      <w:fldChar w:fldCharType="begin"/>
    </w:r>
    <w:r w:rsidRPr="00867E00">
      <w:rPr>
        <w:sz w:val="20"/>
      </w:rPr>
      <w:instrText xml:space="preserve"> PAGE   \* MERGEFORMAT </w:instrText>
    </w:r>
    <w:r w:rsidRPr="00867E00">
      <w:rPr>
        <w:sz w:val="20"/>
      </w:rPr>
      <w:fldChar w:fldCharType="separate"/>
    </w:r>
    <w:r w:rsidR="00F86F2D">
      <w:rPr>
        <w:noProof/>
        <w:sz w:val="20"/>
      </w:rPr>
      <w:t>7</w:t>
    </w:r>
    <w:r w:rsidRPr="00867E00">
      <w:rPr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D650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8075F"/>
    <w:multiLevelType w:val="multilevel"/>
    <w:tmpl w:val="CC08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686D53"/>
    <w:multiLevelType w:val="hybridMultilevel"/>
    <w:tmpl w:val="7014530A"/>
    <w:lvl w:ilvl="0" w:tplc="1658ADFE">
      <w:start w:val="40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00004D0"/>
    <w:multiLevelType w:val="hybridMultilevel"/>
    <w:tmpl w:val="9E861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1DE5102E"/>
    <w:multiLevelType w:val="hybridMultilevel"/>
    <w:tmpl w:val="A54C00E0"/>
    <w:lvl w:ilvl="0" w:tplc="2A544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62778"/>
    <w:multiLevelType w:val="hybridMultilevel"/>
    <w:tmpl w:val="7E4CC8FA"/>
    <w:lvl w:ilvl="0" w:tplc="BD2E0142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8" w15:restartNumberingAfterBreak="0">
    <w:nsid w:val="303D4AA1"/>
    <w:multiLevelType w:val="hybridMultilevel"/>
    <w:tmpl w:val="B3DC9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969B1"/>
    <w:multiLevelType w:val="hybridMultilevel"/>
    <w:tmpl w:val="4ACAB01E"/>
    <w:lvl w:ilvl="0" w:tplc="BE1250F6">
      <w:start w:val="3"/>
      <w:numFmt w:val="decimal"/>
      <w:lvlText w:val="%1.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4AAC6C4A"/>
    <w:multiLevelType w:val="multilevel"/>
    <w:tmpl w:val="0BB4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2B7459"/>
    <w:multiLevelType w:val="hybridMultilevel"/>
    <w:tmpl w:val="4AA87048"/>
    <w:lvl w:ilvl="0" w:tplc="A648C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C736B24"/>
    <w:multiLevelType w:val="multilevel"/>
    <w:tmpl w:val="40D2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DF189E"/>
    <w:multiLevelType w:val="hybridMultilevel"/>
    <w:tmpl w:val="1CF8967A"/>
    <w:lvl w:ilvl="0" w:tplc="7FB01488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34" w15:restartNumberingAfterBreak="0">
    <w:nsid w:val="6AE36571"/>
    <w:multiLevelType w:val="hybridMultilevel"/>
    <w:tmpl w:val="CE3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E2789D"/>
    <w:multiLevelType w:val="hybridMultilevel"/>
    <w:tmpl w:val="6AE41D9A"/>
    <w:lvl w:ilvl="0" w:tplc="223A87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8"/>
  </w:num>
  <w:num w:numId="2">
    <w:abstractNumId w:val="34"/>
  </w:num>
  <w:num w:numId="3">
    <w:abstractNumId w:val="26"/>
  </w:num>
  <w:num w:numId="4">
    <w:abstractNumId w:val="29"/>
  </w:num>
  <w:num w:numId="5">
    <w:abstractNumId w:val="10"/>
  </w:num>
  <w:num w:numId="6">
    <w:abstractNumId w:val="20"/>
  </w:num>
  <w:num w:numId="7">
    <w:abstractNumId w:val="12"/>
  </w:num>
  <w:num w:numId="8">
    <w:abstractNumId w:val="30"/>
  </w:num>
  <w:num w:numId="9">
    <w:abstractNumId w:val="19"/>
  </w:num>
  <w:num w:numId="10">
    <w:abstractNumId w:val="22"/>
  </w:num>
  <w:num w:numId="11">
    <w:abstractNumId w:val="14"/>
  </w:num>
  <w:num w:numId="12">
    <w:abstractNumId w:val="36"/>
  </w:num>
  <w:num w:numId="13">
    <w:abstractNumId w:val="25"/>
  </w:num>
  <w:num w:numId="14">
    <w:abstractNumId w:val="23"/>
  </w:num>
  <w:num w:numId="15">
    <w:abstractNumId w:val="8"/>
  </w:num>
  <w:num w:numId="16">
    <w:abstractNumId w:val="31"/>
  </w:num>
  <w:num w:numId="17">
    <w:abstractNumId w:val="38"/>
  </w:num>
  <w:num w:numId="18">
    <w:abstractNumId w:val="32"/>
  </w:num>
  <w:num w:numId="19">
    <w:abstractNumId w:val="17"/>
  </w:num>
  <w:num w:numId="20">
    <w:abstractNumId w:val="33"/>
  </w:num>
  <w:num w:numId="21">
    <w:abstractNumId w:val="28"/>
  </w:num>
  <w:num w:numId="22">
    <w:abstractNumId w:val="21"/>
  </w:num>
  <w:num w:numId="23">
    <w:abstractNumId w:val="37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5"/>
  </w:num>
  <w:num w:numId="34">
    <w:abstractNumId w:val="11"/>
  </w:num>
  <w:num w:numId="35">
    <w:abstractNumId w:val="15"/>
  </w:num>
  <w:num w:numId="36">
    <w:abstractNumId w:val="16"/>
  </w:num>
  <w:num w:numId="37">
    <w:abstractNumId w:val="13"/>
  </w:num>
  <w:num w:numId="38">
    <w:abstractNumId w:val="24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linkStyles/>
  <w:documentProtection w:edit="trackedChanges" w:enforcement="0"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B0"/>
    <w:rsid w:val="00001023"/>
    <w:rsid w:val="000068FB"/>
    <w:rsid w:val="00006F79"/>
    <w:rsid w:val="000075F6"/>
    <w:rsid w:val="00013E20"/>
    <w:rsid w:val="00015814"/>
    <w:rsid w:val="000159EF"/>
    <w:rsid w:val="00017AE2"/>
    <w:rsid w:val="00017CAB"/>
    <w:rsid w:val="0002072E"/>
    <w:rsid w:val="00023256"/>
    <w:rsid w:val="00023D7C"/>
    <w:rsid w:val="000254B5"/>
    <w:rsid w:val="00035D81"/>
    <w:rsid w:val="00035ECB"/>
    <w:rsid w:val="00036341"/>
    <w:rsid w:val="000365FE"/>
    <w:rsid w:val="00037AC5"/>
    <w:rsid w:val="00040A87"/>
    <w:rsid w:val="00044B55"/>
    <w:rsid w:val="00044E75"/>
    <w:rsid w:val="00046841"/>
    <w:rsid w:val="00047109"/>
    <w:rsid w:val="000472F6"/>
    <w:rsid w:val="0005005A"/>
    <w:rsid w:val="00050181"/>
    <w:rsid w:val="0005076E"/>
    <w:rsid w:val="000511B2"/>
    <w:rsid w:val="00053BCE"/>
    <w:rsid w:val="00054B98"/>
    <w:rsid w:val="0005609A"/>
    <w:rsid w:val="00060697"/>
    <w:rsid w:val="00060833"/>
    <w:rsid w:val="000615D1"/>
    <w:rsid w:val="000640C5"/>
    <w:rsid w:val="00064587"/>
    <w:rsid w:val="0006785B"/>
    <w:rsid w:val="0007074B"/>
    <w:rsid w:val="00070E66"/>
    <w:rsid w:val="00072788"/>
    <w:rsid w:val="000751C8"/>
    <w:rsid w:val="0007645B"/>
    <w:rsid w:val="00083505"/>
    <w:rsid w:val="00087C17"/>
    <w:rsid w:val="000906DB"/>
    <w:rsid w:val="0009298B"/>
    <w:rsid w:val="0009331F"/>
    <w:rsid w:val="000950BA"/>
    <w:rsid w:val="00096F9D"/>
    <w:rsid w:val="000A348F"/>
    <w:rsid w:val="000A6AC9"/>
    <w:rsid w:val="000A7341"/>
    <w:rsid w:val="000B1C6B"/>
    <w:rsid w:val="000B3AC7"/>
    <w:rsid w:val="000B3B64"/>
    <w:rsid w:val="000B772B"/>
    <w:rsid w:val="000B7958"/>
    <w:rsid w:val="000C30CD"/>
    <w:rsid w:val="000C3DF8"/>
    <w:rsid w:val="000C45D6"/>
    <w:rsid w:val="000C5EF8"/>
    <w:rsid w:val="000C79E7"/>
    <w:rsid w:val="000D3300"/>
    <w:rsid w:val="000D56A4"/>
    <w:rsid w:val="000D5BEC"/>
    <w:rsid w:val="000D65C6"/>
    <w:rsid w:val="000D6BCB"/>
    <w:rsid w:val="000E15EE"/>
    <w:rsid w:val="000E2AA4"/>
    <w:rsid w:val="000E32B5"/>
    <w:rsid w:val="000E3D67"/>
    <w:rsid w:val="000E4F2A"/>
    <w:rsid w:val="000E66B9"/>
    <w:rsid w:val="000F0504"/>
    <w:rsid w:val="000F5D71"/>
    <w:rsid w:val="00100C94"/>
    <w:rsid w:val="00100E65"/>
    <w:rsid w:val="00101D10"/>
    <w:rsid w:val="0010339A"/>
    <w:rsid w:val="00105DE2"/>
    <w:rsid w:val="00107613"/>
    <w:rsid w:val="00107DD0"/>
    <w:rsid w:val="0011068C"/>
    <w:rsid w:val="001113EB"/>
    <w:rsid w:val="00111D23"/>
    <w:rsid w:val="00115003"/>
    <w:rsid w:val="001162C9"/>
    <w:rsid w:val="00121E0D"/>
    <w:rsid w:val="00123467"/>
    <w:rsid w:val="001234F5"/>
    <w:rsid w:val="00127A0B"/>
    <w:rsid w:val="00130082"/>
    <w:rsid w:val="001305C1"/>
    <w:rsid w:val="00131B21"/>
    <w:rsid w:val="00132C2D"/>
    <w:rsid w:val="001340B8"/>
    <w:rsid w:val="00134D29"/>
    <w:rsid w:val="001350DD"/>
    <w:rsid w:val="00140EA5"/>
    <w:rsid w:val="00143086"/>
    <w:rsid w:val="00143812"/>
    <w:rsid w:val="00143CCD"/>
    <w:rsid w:val="0014420B"/>
    <w:rsid w:val="00145204"/>
    <w:rsid w:val="001453FC"/>
    <w:rsid w:val="00147E03"/>
    <w:rsid w:val="0015166C"/>
    <w:rsid w:val="00152AA2"/>
    <w:rsid w:val="00155D11"/>
    <w:rsid w:val="00160F37"/>
    <w:rsid w:val="00162008"/>
    <w:rsid w:val="001623FA"/>
    <w:rsid w:val="00164FEC"/>
    <w:rsid w:val="0016592F"/>
    <w:rsid w:val="00171447"/>
    <w:rsid w:val="0017180B"/>
    <w:rsid w:val="00171DBA"/>
    <w:rsid w:val="00172670"/>
    <w:rsid w:val="0017419E"/>
    <w:rsid w:val="001771C4"/>
    <w:rsid w:val="00177D0C"/>
    <w:rsid w:val="00181175"/>
    <w:rsid w:val="00182858"/>
    <w:rsid w:val="00183FA5"/>
    <w:rsid w:val="0018501C"/>
    <w:rsid w:val="0018597E"/>
    <w:rsid w:val="001877FA"/>
    <w:rsid w:val="00196E52"/>
    <w:rsid w:val="001A1C34"/>
    <w:rsid w:val="001A339F"/>
    <w:rsid w:val="001A3528"/>
    <w:rsid w:val="001A4E09"/>
    <w:rsid w:val="001B26AF"/>
    <w:rsid w:val="001C259C"/>
    <w:rsid w:val="001C38B6"/>
    <w:rsid w:val="001C43A2"/>
    <w:rsid w:val="001C520B"/>
    <w:rsid w:val="001C5343"/>
    <w:rsid w:val="001D03A4"/>
    <w:rsid w:val="001D1F0E"/>
    <w:rsid w:val="001D5899"/>
    <w:rsid w:val="001D7085"/>
    <w:rsid w:val="001E3D0E"/>
    <w:rsid w:val="001E4A3B"/>
    <w:rsid w:val="001E4F0E"/>
    <w:rsid w:val="001E7721"/>
    <w:rsid w:val="001F386C"/>
    <w:rsid w:val="001F4A4A"/>
    <w:rsid w:val="001F6CD2"/>
    <w:rsid w:val="00201002"/>
    <w:rsid w:val="00201440"/>
    <w:rsid w:val="002015E6"/>
    <w:rsid w:val="00202B11"/>
    <w:rsid w:val="00202D24"/>
    <w:rsid w:val="0020695B"/>
    <w:rsid w:val="0021256D"/>
    <w:rsid w:val="002130C7"/>
    <w:rsid w:val="002145E5"/>
    <w:rsid w:val="00215248"/>
    <w:rsid w:val="0021566B"/>
    <w:rsid w:val="0022008E"/>
    <w:rsid w:val="00220A16"/>
    <w:rsid w:val="0022292D"/>
    <w:rsid w:val="00222933"/>
    <w:rsid w:val="00223620"/>
    <w:rsid w:val="00223E2D"/>
    <w:rsid w:val="002243C2"/>
    <w:rsid w:val="00224E34"/>
    <w:rsid w:val="00225385"/>
    <w:rsid w:val="00227A7A"/>
    <w:rsid w:val="002300A1"/>
    <w:rsid w:val="0023127C"/>
    <w:rsid w:val="002337A0"/>
    <w:rsid w:val="00234A8D"/>
    <w:rsid w:val="00236EAC"/>
    <w:rsid w:val="002427A6"/>
    <w:rsid w:val="002433C5"/>
    <w:rsid w:val="002449E2"/>
    <w:rsid w:val="002507CE"/>
    <w:rsid w:val="00256956"/>
    <w:rsid w:val="00257388"/>
    <w:rsid w:val="0026498B"/>
    <w:rsid w:val="00266FE8"/>
    <w:rsid w:val="002717A3"/>
    <w:rsid w:val="002766C4"/>
    <w:rsid w:val="0028078D"/>
    <w:rsid w:val="00283177"/>
    <w:rsid w:val="00283310"/>
    <w:rsid w:val="0028398F"/>
    <w:rsid w:val="0029263C"/>
    <w:rsid w:val="00292E9B"/>
    <w:rsid w:val="002A05DB"/>
    <w:rsid w:val="002A18B2"/>
    <w:rsid w:val="002A5266"/>
    <w:rsid w:val="002A6084"/>
    <w:rsid w:val="002B015B"/>
    <w:rsid w:val="002B7D68"/>
    <w:rsid w:val="002C03AA"/>
    <w:rsid w:val="002C3221"/>
    <w:rsid w:val="002C3F79"/>
    <w:rsid w:val="002C46B4"/>
    <w:rsid w:val="002C532E"/>
    <w:rsid w:val="002C793C"/>
    <w:rsid w:val="002C7E76"/>
    <w:rsid w:val="002D07AE"/>
    <w:rsid w:val="002D0C63"/>
    <w:rsid w:val="002D22C4"/>
    <w:rsid w:val="002D49FF"/>
    <w:rsid w:val="002D58B4"/>
    <w:rsid w:val="002D6A85"/>
    <w:rsid w:val="002D7F42"/>
    <w:rsid w:val="002E0767"/>
    <w:rsid w:val="002E17B5"/>
    <w:rsid w:val="002E560E"/>
    <w:rsid w:val="002E62BB"/>
    <w:rsid w:val="002E6897"/>
    <w:rsid w:val="002E6BA5"/>
    <w:rsid w:val="002E7347"/>
    <w:rsid w:val="002F0532"/>
    <w:rsid w:val="002F45BF"/>
    <w:rsid w:val="002F5CA8"/>
    <w:rsid w:val="00300A99"/>
    <w:rsid w:val="003017CD"/>
    <w:rsid w:val="00303293"/>
    <w:rsid w:val="0030447C"/>
    <w:rsid w:val="003051B0"/>
    <w:rsid w:val="003066E5"/>
    <w:rsid w:val="0030679F"/>
    <w:rsid w:val="00307B86"/>
    <w:rsid w:val="00307DEE"/>
    <w:rsid w:val="0031243E"/>
    <w:rsid w:val="003145A7"/>
    <w:rsid w:val="0031630F"/>
    <w:rsid w:val="0031660B"/>
    <w:rsid w:val="00316F7B"/>
    <w:rsid w:val="003211E2"/>
    <w:rsid w:val="00321D8F"/>
    <w:rsid w:val="00324ADA"/>
    <w:rsid w:val="00330553"/>
    <w:rsid w:val="00333BEA"/>
    <w:rsid w:val="00333DD5"/>
    <w:rsid w:val="003355DD"/>
    <w:rsid w:val="00336868"/>
    <w:rsid w:val="003376E2"/>
    <w:rsid w:val="003403FC"/>
    <w:rsid w:val="003426E7"/>
    <w:rsid w:val="00342B89"/>
    <w:rsid w:val="0034467C"/>
    <w:rsid w:val="00346D9C"/>
    <w:rsid w:val="003470CC"/>
    <w:rsid w:val="00355198"/>
    <w:rsid w:val="0035615D"/>
    <w:rsid w:val="003561A3"/>
    <w:rsid w:val="0035643F"/>
    <w:rsid w:val="003565FE"/>
    <w:rsid w:val="00356B8B"/>
    <w:rsid w:val="00362703"/>
    <w:rsid w:val="00362AFE"/>
    <w:rsid w:val="00363EBD"/>
    <w:rsid w:val="00366E42"/>
    <w:rsid w:val="00366EA3"/>
    <w:rsid w:val="003674D0"/>
    <w:rsid w:val="0036783E"/>
    <w:rsid w:val="0037173F"/>
    <w:rsid w:val="00371C57"/>
    <w:rsid w:val="0037324F"/>
    <w:rsid w:val="0037357E"/>
    <w:rsid w:val="003736C9"/>
    <w:rsid w:val="00374C30"/>
    <w:rsid w:val="0037588C"/>
    <w:rsid w:val="00376DCB"/>
    <w:rsid w:val="00377471"/>
    <w:rsid w:val="0038078B"/>
    <w:rsid w:val="00384C72"/>
    <w:rsid w:val="00385703"/>
    <w:rsid w:val="00391B5F"/>
    <w:rsid w:val="00392BF9"/>
    <w:rsid w:val="00392D52"/>
    <w:rsid w:val="00395107"/>
    <w:rsid w:val="003A0AB7"/>
    <w:rsid w:val="003A4F9B"/>
    <w:rsid w:val="003A725F"/>
    <w:rsid w:val="003A7A2D"/>
    <w:rsid w:val="003B19FB"/>
    <w:rsid w:val="003B468E"/>
    <w:rsid w:val="003B63DF"/>
    <w:rsid w:val="003C099D"/>
    <w:rsid w:val="003C194A"/>
    <w:rsid w:val="003C6180"/>
    <w:rsid w:val="003D09EC"/>
    <w:rsid w:val="003D1609"/>
    <w:rsid w:val="003D424F"/>
    <w:rsid w:val="003D46BE"/>
    <w:rsid w:val="003D4E37"/>
    <w:rsid w:val="003D7FB5"/>
    <w:rsid w:val="003E1918"/>
    <w:rsid w:val="003E1BCF"/>
    <w:rsid w:val="003E1C29"/>
    <w:rsid w:val="003E746D"/>
    <w:rsid w:val="003E74D5"/>
    <w:rsid w:val="003F302D"/>
    <w:rsid w:val="003F4A1B"/>
    <w:rsid w:val="003F5912"/>
    <w:rsid w:val="00402A38"/>
    <w:rsid w:val="00402BB5"/>
    <w:rsid w:val="00402F1F"/>
    <w:rsid w:val="00404971"/>
    <w:rsid w:val="00405075"/>
    <w:rsid w:val="004067DE"/>
    <w:rsid w:val="00406D2D"/>
    <w:rsid w:val="00406FA1"/>
    <w:rsid w:val="00412305"/>
    <w:rsid w:val="004133C7"/>
    <w:rsid w:val="0041638C"/>
    <w:rsid w:val="004168FC"/>
    <w:rsid w:val="00420702"/>
    <w:rsid w:val="004217B3"/>
    <w:rsid w:val="0042245A"/>
    <w:rsid w:val="004227BF"/>
    <w:rsid w:val="00423591"/>
    <w:rsid w:val="00423603"/>
    <w:rsid w:val="004238D7"/>
    <w:rsid w:val="00424D1A"/>
    <w:rsid w:val="00425066"/>
    <w:rsid w:val="004250AE"/>
    <w:rsid w:val="00426BC3"/>
    <w:rsid w:val="004273F0"/>
    <w:rsid w:val="00430EDD"/>
    <w:rsid w:val="00436E85"/>
    <w:rsid w:val="00437EE4"/>
    <w:rsid w:val="00441624"/>
    <w:rsid w:val="00441E62"/>
    <w:rsid w:val="004435C5"/>
    <w:rsid w:val="00445E4B"/>
    <w:rsid w:val="00446A22"/>
    <w:rsid w:val="00454CD1"/>
    <w:rsid w:val="00463565"/>
    <w:rsid w:val="00463E40"/>
    <w:rsid w:val="00466E52"/>
    <w:rsid w:val="004711E7"/>
    <w:rsid w:val="004757F1"/>
    <w:rsid w:val="00476964"/>
    <w:rsid w:val="0047724D"/>
    <w:rsid w:val="00477E20"/>
    <w:rsid w:val="004805B3"/>
    <w:rsid w:val="004859C0"/>
    <w:rsid w:val="0048754E"/>
    <w:rsid w:val="00490550"/>
    <w:rsid w:val="00490BA1"/>
    <w:rsid w:val="004913FF"/>
    <w:rsid w:val="004916E5"/>
    <w:rsid w:val="00492C5C"/>
    <w:rsid w:val="00494F25"/>
    <w:rsid w:val="00494FF2"/>
    <w:rsid w:val="004951CE"/>
    <w:rsid w:val="004953B8"/>
    <w:rsid w:val="0049685E"/>
    <w:rsid w:val="004A27C2"/>
    <w:rsid w:val="004A3D62"/>
    <w:rsid w:val="004A6A54"/>
    <w:rsid w:val="004A7056"/>
    <w:rsid w:val="004B0C54"/>
    <w:rsid w:val="004B192A"/>
    <w:rsid w:val="004B1CA1"/>
    <w:rsid w:val="004B1DC3"/>
    <w:rsid w:val="004B2C7B"/>
    <w:rsid w:val="004B3693"/>
    <w:rsid w:val="004B4C68"/>
    <w:rsid w:val="004C029C"/>
    <w:rsid w:val="004C18C1"/>
    <w:rsid w:val="004C1A4C"/>
    <w:rsid w:val="004C2CBB"/>
    <w:rsid w:val="004C58BC"/>
    <w:rsid w:val="004C5C36"/>
    <w:rsid w:val="004C6267"/>
    <w:rsid w:val="004C7C8E"/>
    <w:rsid w:val="004D027E"/>
    <w:rsid w:val="004D17F4"/>
    <w:rsid w:val="004D2604"/>
    <w:rsid w:val="004D2783"/>
    <w:rsid w:val="004D372C"/>
    <w:rsid w:val="004D729A"/>
    <w:rsid w:val="004E04A5"/>
    <w:rsid w:val="004E338A"/>
    <w:rsid w:val="004E414A"/>
    <w:rsid w:val="004E533F"/>
    <w:rsid w:val="004F113E"/>
    <w:rsid w:val="004F152C"/>
    <w:rsid w:val="004F6878"/>
    <w:rsid w:val="005007B0"/>
    <w:rsid w:val="00501285"/>
    <w:rsid w:val="00504E8F"/>
    <w:rsid w:val="005068E7"/>
    <w:rsid w:val="005111F0"/>
    <w:rsid w:val="005118DF"/>
    <w:rsid w:val="005137F7"/>
    <w:rsid w:val="00513BEB"/>
    <w:rsid w:val="00515CC0"/>
    <w:rsid w:val="00516DAA"/>
    <w:rsid w:val="00522AD8"/>
    <w:rsid w:val="00523CB5"/>
    <w:rsid w:val="00523F45"/>
    <w:rsid w:val="0052442E"/>
    <w:rsid w:val="005245C9"/>
    <w:rsid w:val="00524BEE"/>
    <w:rsid w:val="00526426"/>
    <w:rsid w:val="005266F1"/>
    <w:rsid w:val="00527797"/>
    <w:rsid w:val="005321CD"/>
    <w:rsid w:val="00537469"/>
    <w:rsid w:val="00537501"/>
    <w:rsid w:val="005403B9"/>
    <w:rsid w:val="00540BDB"/>
    <w:rsid w:val="0054148C"/>
    <w:rsid w:val="005423B9"/>
    <w:rsid w:val="005441E2"/>
    <w:rsid w:val="00546845"/>
    <w:rsid w:val="005478DD"/>
    <w:rsid w:val="00553190"/>
    <w:rsid w:val="005566BE"/>
    <w:rsid w:val="00561A58"/>
    <w:rsid w:val="00564163"/>
    <w:rsid w:val="00574906"/>
    <w:rsid w:val="00577D28"/>
    <w:rsid w:val="0058050A"/>
    <w:rsid w:val="005823D1"/>
    <w:rsid w:val="0058473A"/>
    <w:rsid w:val="00586FCB"/>
    <w:rsid w:val="00592E0A"/>
    <w:rsid w:val="0059386D"/>
    <w:rsid w:val="00595BF8"/>
    <w:rsid w:val="00596127"/>
    <w:rsid w:val="0059722C"/>
    <w:rsid w:val="0059725C"/>
    <w:rsid w:val="005A1019"/>
    <w:rsid w:val="005A1D1C"/>
    <w:rsid w:val="005A1E4A"/>
    <w:rsid w:val="005A3851"/>
    <w:rsid w:val="005A5448"/>
    <w:rsid w:val="005A7544"/>
    <w:rsid w:val="005A761B"/>
    <w:rsid w:val="005B17C6"/>
    <w:rsid w:val="005B5274"/>
    <w:rsid w:val="005B568F"/>
    <w:rsid w:val="005B7F5E"/>
    <w:rsid w:val="005C34EB"/>
    <w:rsid w:val="005C44BF"/>
    <w:rsid w:val="005C653A"/>
    <w:rsid w:val="005C6AAD"/>
    <w:rsid w:val="005C769D"/>
    <w:rsid w:val="005D05DC"/>
    <w:rsid w:val="005D1501"/>
    <w:rsid w:val="005D42E6"/>
    <w:rsid w:val="005D4C47"/>
    <w:rsid w:val="005D4D6A"/>
    <w:rsid w:val="005E10B8"/>
    <w:rsid w:val="005E3AAF"/>
    <w:rsid w:val="005E52DF"/>
    <w:rsid w:val="005E6161"/>
    <w:rsid w:val="005F0679"/>
    <w:rsid w:val="005F241F"/>
    <w:rsid w:val="005F322A"/>
    <w:rsid w:val="005F443A"/>
    <w:rsid w:val="005F4CCA"/>
    <w:rsid w:val="005F6538"/>
    <w:rsid w:val="005F6A01"/>
    <w:rsid w:val="00603321"/>
    <w:rsid w:val="00603392"/>
    <w:rsid w:val="006058A3"/>
    <w:rsid w:val="006059B6"/>
    <w:rsid w:val="00605BEA"/>
    <w:rsid w:val="0060760F"/>
    <w:rsid w:val="00610CB7"/>
    <w:rsid w:val="006133D6"/>
    <w:rsid w:val="006133F6"/>
    <w:rsid w:val="00613A82"/>
    <w:rsid w:val="006171C7"/>
    <w:rsid w:val="006202C4"/>
    <w:rsid w:val="00631211"/>
    <w:rsid w:val="00631A1F"/>
    <w:rsid w:val="00631B95"/>
    <w:rsid w:val="00633C02"/>
    <w:rsid w:val="00634E93"/>
    <w:rsid w:val="00640150"/>
    <w:rsid w:val="00643C8B"/>
    <w:rsid w:val="0064440D"/>
    <w:rsid w:val="00647F45"/>
    <w:rsid w:val="006503A1"/>
    <w:rsid w:val="00650FEB"/>
    <w:rsid w:val="006535E1"/>
    <w:rsid w:val="00653E60"/>
    <w:rsid w:val="0065791F"/>
    <w:rsid w:val="00657F26"/>
    <w:rsid w:val="006604E2"/>
    <w:rsid w:val="00662238"/>
    <w:rsid w:val="00662268"/>
    <w:rsid w:val="00664BB0"/>
    <w:rsid w:val="0066549B"/>
    <w:rsid w:val="006666D6"/>
    <w:rsid w:val="0066676A"/>
    <w:rsid w:val="00671C3A"/>
    <w:rsid w:val="006741F6"/>
    <w:rsid w:val="00677692"/>
    <w:rsid w:val="006843F0"/>
    <w:rsid w:val="0068735B"/>
    <w:rsid w:val="006903BC"/>
    <w:rsid w:val="00690950"/>
    <w:rsid w:val="00691901"/>
    <w:rsid w:val="00693DC6"/>
    <w:rsid w:val="0069445A"/>
    <w:rsid w:val="00695F08"/>
    <w:rsid w:val="006979E5"/>
    <w:rsid w:val="006A456F"/>
    <w:rsid w:val="006A4AC3"/>
    <w:rsid w:val="006A6749"/>
    <w:rsid w:val="006A6EFB"/>
    <w:rsid w:val="006B1234"/>
    <w:rsid w:val="006B1A74"/>
    <w:rsid w:val="006B5DDA"/>
    <w:rsid w:val="006B6E32"/>
    <w:rsid w:val="006B6EA0"/>
    <w:rsid w:val="006B735B"/>
    <w:rsid w:val="006C0A5A"/>
    <w:rsid w:val="006C1310"/>
    <w:rsid w:val="006C1DBF"/>
    <w:rsid w:val="006C237D"/>
    <w:rsid w:val="006C452F"/>
    <w:rsid w:val="006C4CB1"/>
    <w:rsid w:val="006C62FA"/>
    <w:rsid w:val="006C6D76"/>
    <w:rsid w:val="006C7E75"/>
    <w:rsid w:val="006D0BC6"/>
    <w:rsid w:val="006D25AC"/>
    <w:rsid w:val="006D3AA2"/>
    <w:rsid w:val="006D3E78"/>
    <w:rsid w:val="006E1660"/>
    <w:rsid w:val="006E1843"/>
    <w:rsid w:val="006E2CCF"/>
    <w:rsid w:val="006E5DFD"/>
    <w:rsid w:val="006E66B0"/>
    <w:rsid w:val="006E6B39"/>
    <w:rsid w:val="006F0295"/>
    <w:rsid w:val="006F1177"/>
    <w:rsid w:val="006F153B"/>
    <w:rsid w:val="006F20C3"/>
    <w:rsid w:val="006F2409"/>
    <w:rsid w:val="006F2731"/>
    <w:rsid w:val="006F2B62"/>
    <w:rsid w:val="006F6E70"/>
    <w:rsid w:val="00701A3E"/>
    <w:rsid w:val="00703122"/>
    <w:rsid w:val="00711812"/>
    <w:rsid w:val="00711EAF"/>
    <w:rsid w:val="0072114F"/>
    <w:rsid w:val="0072273F"/>
    <w:rsid w:val="00724560"/>
    <w:rsid w:val="00726259"/>
    <w:rsid w:val="00726C0C"/>
    <w:rsid w:val="007306A5"/>
    <w:rsid w:val="00731247"/>
    <w:rsid w:val="00732DC1"/>
    <w:rsid w:val="007348E6"/>
    <w:rsid w:val="00735C45"/>
    <w:rsid w:val="00740575"/>
    <w:rsid w:val="00743E1E"/>
    <w:rsid w:val="00744667"/>
    <w:rsid w:val="00745122"/>
    <w:rsid w:val="007451D4"/>
    <w:rsid w:val="00754570"/>
    <w:rsid w:val="0075590D"/>
    <w:rsid w:val="007560B9"/>
    <w:rsid w:val="00760841"/>
    <w:rsid w:val="00764D22"/>
    <w:rsid w:val="0076746A"/>
    <w:rsid w:val="00770A91"/>
    <w:rsid w:val="00777749"/>
    <w:rsid w:val="00781611"/>
    <w:rsid w:val="007860DD"/>
    <w:rsid w:val="00786CFE"/>
    <w:rsid w:val="0078770B"/>
    <w:rsid w:val="007907BA"/>
    <w:rsid w:val="0079124B"/>
    <w:rsid w:val="00794077"/>
    <w:rsid w:val="00794659"/>
    <w:rsid w:val="00796F86"/>
    <w:rsid w:val="0079701A"/>
    <w:rsid w:val="007A07CC"/>
    <w:rsid w:val="007A2521"/>
    <w:rsid w:val="007A3E5E"/>
    <w:rsid w:val="007A4BBB"/>
    <w:rsid w:val="007A4E7D"/>
    <w:rsid w:val="007A69F8"/>
    <w:rsid w:val="007A6F02"/>
    <w:rsid w:val="007B3536"/>
    <w:rsid w:val="007C007A"/>
    <w:rsid w:val="007C0088"/>
    <w:rsid w:val="007C2480"/>
    <w:rsid w:val="007C3E9C"/>
    <w:rsid w:val="007C7277"/>
    <w:rsid w:val="007D092D"/>
    <w:rsid w:val="007D12B3"/>
    <w:rsid w:val="007D1EAD"/>
    <w:rsid w:val="007D3CB6"/>
    <w:rsid w:val="007D6BD4"/>
    <w:rsid w:val="007D79FF"/>
    <w:rsid w:val="007D7F34"/>
    <w:rsid w:val="007E0D14"/>
    <w:rsid w:val="007E20D9"/>
    <w:rsid w:val="007E274D"/>
    <w:rsid w:val="007E3633"/>
    <w:rsid w:val="007E394B"/>
    <w:rsid w:val="007E629C"/>
    <w:rsid w:val="007E6DD6"/>
    <w:rsid w:val="0080389D"/>
    <w:rsid w:val="00805E5B"/>
    <w:rsid w:val="008070AE"/>
    <w:rsid w:val="00810FC3"/>
    <w:rsid w:val="00812861"/>
    <w:rsid w:val="00813ADA"/>
    <w:rsid w:val="00814388"/>
    <w:rsid w:val="0081551A"/>
    <w:rsid w:val="0081575C"/>
    <w:rsid w:val="00817031"/>
    <w:rsid w:val="008220D2"/>
    <w:rsid w:val="008236FC"/>
    <w:rsid w:val="00824A29"/>
    <w:rsid w:val="00824A33"/>
    <w:rsid w:val="00825DC7"/>
    <w:rsid w:val="00826A15"/>
    <w:rsid w:val="00826BEB"/>
    <w:rsid w:val="00830D00"/>
    <w:rsid w:val="00835196"/>
    <w:rsid w:val="00840E37"/>
    <w:rsid w:val="00841405"/>
    <w:rsid w:val="008418EE"/>
    <w:rsid w:val="00841D6E"/>
    <w:rsid w:val="008421EC"/>
    <w:rsid w:val="008452D9"/>
    <w:rsid w:val="00850963"/>
    <w:rsid w:val="008528FE"/>
    <w:rsid w:val="008551BC"/>
    <w:rsid w:val="00857A2B"/>
    <w:rsid w:val="0086133B"/>
    <w:rsid w:val="00861F69"/>
    <w:rsid w:val="008622E8"/>
    <w:rsid w:val="008624CE"/>
    <w:rsid w:val="00862FC9"/>
    <w:rsid w:val="008647C6"/>
    <w:rsid w:val="00865C58"/>
    <w:rsid w:val="00867478"/>
    <w:rsid w:val="00867E00"/>
    <w:rsid w:val="00867F9D"/>
    <w:rsid w:val="00870A6E"/>
    <w:rsid w:val="00871E9D"/>
    <w:rsid w:val="00872882"/>
    <w:rsid w:val="008737B4"/>
    <w:rsid w:val="00873C8E"/>
    <w:rsid w:val="00880C94"/>
    <w:rsid w:val="0088100E"/>
    <w:rsid w:val="008820D8"/>
    <w:rsid w:val="00883BAB"/>
    <w:rsid w:val="00887918"/>
    <w:rsid w:val="00887D5C"/>
    <w:rsid w:val="00887F70"/>
    <w:rsid w:val="008918BF"/>
    <w:rsid w:val="00891B17"/>
    <w:rsid w:val="008929E8"/>
    <w:rsid w:val="008933E1"/>
    <w:rsid w:val="00897740"/>
    <w:rsid w:val="008A1252"/>
    <w:rsid w:val="008A1854"/>
    <w:rsid w:val="008A65A6"/>
    <w:rsid w:val="008A6E30"/>
    <w:rsid w:val="008A6F17"/>
    <w:rsid w:val="008A7119"/>
    <w:rsid w:val="008B042E"/>
    <w:rsid w:val="008B13FF"/>
    <w:rsid w:val="008B1748"/>
    <w:rsid w:val="008B400D"/>
    <w:rsid w:val="008B47F3"/>
    <w:rsid w:val="008B726B"/>
    <w:rsid w:val="008C24D5"/>
    <w:rsid w:val="008C3856"/>
    <w:rsid w:val="008C4351"/>
    <w:rsid w:val="008C7122"/>
    <w:rsid w:val="008C7C85"/>
    <w:rsid w:val="008D07FA"/>
    <w:rsid w:val="008D2858"/>
    <w:rsid w:val="008D3814"/>
    <w:rsid w:val="008D3B6D"/>
    <w:rsid w:val="008D4B71"/>
    <w:rsid w:val="008D7A76"/>
    <w:rsid w:val="008E03C0"/>
    <w:rsid w:val="008E10B8"/>
    <w:rsid w:val="008E1509"/>
    <w:rsid w:val="008E22F7"/>
    <w:rsid w:val="008E73AC"/>
    <w:rsid w:val="008F23CD"/>
    <w:rsid w:val="008F2411"/>
    <w:rsid w:val="008F3078"/>
    <w:rsid w:val="008F3FE2"/>
    <w:rsid w:val="008F5CC0"/>
    <w:rsid w:val="008F65CE"/>
    <w:rsid w:val="008F72CE"/>
    <w:rsid w:val="008F7A65"/>
    <w:rsid w:val="00904DFF"/>
    <w:rsid w:val="00905C3F"/>
    <w:rsid w:val="00906F5B"/>
    <w:rsid w:val="009100AA"/>
    <w:rsid w:val="009101F0"/>
    <w:rsid w:val="00910CD7"/>
    <w:rsid w:val="00911DEB"/>
    <w:rsid w:val="00912A5F"/>
    <w:rsid w:val="009139E7"/>
    <w:rsid w:val="009145A1"/>
    <w:rsid w:val="00914F22"/>
    <w:rsid w:val="00916884"/>
    <w:rsid w:val="00916E08"/>
    <w:rsid w:val="00917F63"/>
    <w:rsid w:val="00920943"/>
    <w:rsid w:val="00921A33"/>
    <w:rsid w:val="0092254A"/>
    <w:rsid w:val="00922A14"/>
    <w:rsid w:val="00922C95"/>
    <w:rsid w:val="00923669"/>
    <w:rsid w:val="0092739C"/>
    <w:rsid w:val="0093345C"/>
    <w:rsid w:val="009406E0"/>
    <w:rsid w:val="009417CB"/>
    <w:rsid w:val="009422FE"/>
    <w:rsid w:val="00950138"/>
    <w:rsid w:val="00950D34"/>
    <w:rsid w:val="009514A5"/>
    <w:rsid w:val="00951FA6"/>
    <w:rsid w:val="00952643"/>
    <w:rsid w:val="009526E1"/>
    <w:rsid w:val="00954040"/>
    <w:rsid w:val="00954259"/>
    <w:rsid w:val="00954577"/>
    <w:rsid w:val="00954E50"/>
    <w:rsid w:val="00955934"/>
    <w:rsid w:val="00960E99"/>
    <w:rsid w:val="009614D2"/>
    <w:rsid w:val="00961502"/>
    <w:rsid w:val="00961D69"/>
    <w:rsid w:val="0096249D"/>
    <w:rsid w:val="009631DE"/>
    <w:rsid w:val="00964A5B"/>
    <w:rsid w:val="00964F3B"/>
    <w:rsid w:val="00965F82"/>
    <w:rsid w:val="00966B4C"/>
    <w:rsid w:val="009670AC"/>
    <w:rsid w:val="0096730A"/>
    <w:rsid w:val="00967B94"/>
    <w:rsid w:val="00970B99"/>
    <w:rsid w:val="00975218"/>
    <w:rsid w:val="00975BC1"/>
    <w:rsid w:val="0097750E"/>
    <w:rsid w:val="00977848"/>
    <w:rsid w:val="00981E60"/>
    <w:rsid w:val="0098221B"/>
    <w:rsid w:val="00982F25"/>
    <w:rsid w:val="009837F4"/>
    <w:rsid w:val="009877FD"/>
    <w:rsid w:val="009900F4"/>
    <w:rsid w:val="00992798"/>
    <w:rsid w:val="00994D08"/>
    <w:rsid w:val="00995FD6"/>
    <w:rsid w:val="00997875"/>
    <w:rsid w:val="009A1A8B"/>
    <w:rsid w:val="009A2D39"/>
    <w:rsid w:val="009A3B27"/>
    <w:rsid w:val="009A6267"/>
    <w:rsid w:val="009A716D"/>
    <w:rsid w:val="009A7691"/>
    <w:rsid w:val="009B0328"/>
    <w:rsid w:val="009B59B3"/>
    <w:rsid w:val="009B6CE0"/>
    <w:rsid w:val="009C051B"/>
    <w:rsid w:val="009C5A4A"/>
    <w:rsid w:val="009C7FC9"/>
    <w:rsid w:val="009D04B1"/>
    <w:rsid w:val="009D0F69"/>
    <w:rsid w:val="009D39CF"/>
    <w:rsid w:val="009D3D0E"/>
    <w:rsid w:val="009D5F80"/>
    <w:rsid w:val="009D7886"/>
    <w:rsid w:val="009E22A6"/>
    <w:rsid w:val="009E24FC"/>
    <w:rsid w:val="009E377A"/>
    <w:rsid w:val="009E4514"/>
    <w:rsid w:val="009E6401"/>
    <w:rsid w:val="009F06D4"/>
    <w:rsid w:val="009F2135"/>
    <w:rsid w:val="009F28FA"/>
    <w:rsid w:val="009F3899"/>
    <w:rsid w:val="009F49E2"/>
    <w:rsid w:val="00A03C93"/>
    <w:rsid w:val="00A047C4"/>
    <w:rsid w:val="00A0788E"/>
    <w:rsid w:val="00A14DC9"/>
    <w:rsid w:val="00A16119"/>
    <w:rsid w:val="00A1752C"/>
    <w:rsid w:val="00A20A72"/>
    <w:rsid w:val="00A211A2"/>
    <w:rsid w:val="00A2634A"/>
    <w:rsid w:val="00A263A7"/>
    <w:rsid w:val="00A26C09"/>
    <w:rsid w:val="00A30C3A"/>
    <w:rsid w:val="00A329AC"/>
    <w:rsid w:val="00A35399"/>
    <w:rsid w:val="00A354FB"/>
    <w:rsid w:val="00A37E4D"/>
    <w:rsid w:val="00A41A08"/>
    <w:rsid w:val="00A44BCD"/>
    <w:rsid w:val="00A511D1"/>
    <w:rsid w:val="00A51608"/>
    <w:rsid w:val="00A57070"/>
    <w:rsid w:val="00A57732"/>
    <w:rsid w:val="00A57F65"/>
    <w:rsid w:val="00A60B42"/>
    <w:rsid w:val="00A633F0"/>
    <w:rsid w:val="00A67492"/>
    <w:rsid w:val="00A67C0E"/>
    <w:rsid w:val="00A71089"/>
    <w:rsid w:val="00A755BA"/>
    <w:rsid w:val="00A75E5D"/>
    <w:rsid w:val="00A76E9B"/>
    <w:rsid w:val="00A84116"/>
    <w:rsid w:val="00A904E2"/>
    <w:rsid w:val="00A94636"/>
    <w:rsid w:val="00A94E29"/>
    <w:rsid w:val="00A9646C"/>
    <w:rsid w:val="00A967B2"/>
    <w:rsid w:val="00A97680"/>
    <w:rsid w:val="00AA077B"/>
    <w:rsid w:val="00AA1490"/>
    <w:rsid w:val="00AA200E"/>
    <w:rsid w:val="00AA3CBF"/>
    <w:rsid w:val="00AA4F05"/>
    <w:rsid w:val="00AA4FFD"/>
    <w:rsid w:val="00AA7679"/>
    <w:rsid w:val="00AC09F1"/>
    <w:rsid w:val="00AC20BD"/>
    <w:rsid w:val="00AC2B2A"/>
    <w:rsid w:val="00AC6166"/>
    <w:rsid w:val="00AC774A"/>
    <w:rsid w:val="00AC7EED"/>
    <w:rsid w:val="00AD17B9"/>
    <w:rsid w:val="00AD3AF2"/>
    <w:rsid w:val="00AD50D3"/>
    <w:rsid w:val="00AD572B"/>
    <w:rsid w:val="00AD58D5"/>
    <w:rsid w:val="00AD5CDC"/>
    <w:rsid w:val="00AD5E1C"/>
    <w:rsid w:val="00AE04BA"/>
    <w:rsid w:val="00AE104C"/>
    <w:rsid w:val="00AE29DE"/>
    <w:rsid w:val="00AE59A2"/>
    <w:rsid w:val="00AE771B"/>
    <w:rsid w:val="00AF0859"/>
    <w:rsid w:val="00AF24F4"/>
    <w:rsid w:val="00AF338B"/>
    <w:rsid w:val="00AF430E"/>
    <w:rsid w:val="00AF6567"/>
    <w:rsid w:val="00AF752A"/>
    <w:rsid w:val="00AF763E"/>
    <w:rsid w:val="00AF7EB5"/>
    <w:rsid w:val="00B021AA"/>
    <w:rsid w:val="00B024F3"/>
    <w:rsid w:val="00B02612"/>
    <w:rsid w:val="00B06A49"/>
    <w:rsid w:val="00B06E3B"/>
    <w:rsid w:val="00B10821"/>
    <w:rsid w:val="00B131FE"/>
    <w:rsid w:val="00B1352A"/>
    <w:rsid w:val="00B1569E"/>
    <w:rsid w:val="00B162C2"/>
    <w:rsid w:val="00B2051B"/>
    <w:rsid w:val="00B23066"/>
    <w:rsid w:val="00B23C93"/>
    <w:rsid w:val="00B3133C"/>
    <w:rsid w:val="00B32856"/>
    <w:rsid w:val="00B3334C"/>
    <w:rsid w:val="00B33EEC"/>
    <w:rsid w:val="00B3409A"/>
    <w:rsid w:val="00B34FAB"/>
    <w:rsid w:val="00B36060"/>
    <w:rsid w:val="00B373A4"/>
    <w:rsid w:val="00B37C8A"/>
    <w:rsid w:val="00B37D29"/>
    <w:rsid w:val="00B37D7B"/>
    <w:rsid w:val="00B4043A"/>
    <w:rsid w:val="00B410C0"/>
    <w:rsid w:val="00B42014"/>
    <w:rsid w:val="00B42A71"/>
    <w:rsid w:val="00B42ACC"/>
    <w:rsid w:val="00B46430"/>
    <w:rsid w:val="00B464B3"/>
    <w:rsid w:val="00B472CD"/>
    <w:rsid w:val="00B55A49"/>
    <w:rsid w:val="00B60FF8"/>
    <w:rsid w:val="00B61E96"/>
    <w:rsid w:val="00B6225C"/>
    <w:rsid w:val="00B63B02"/>
    <w:rsid w:val="00B648FC"/>
    <w:rsid w:val="00B65901"/>
    <w:rsid w:val="00B7237F"/>
    <w:rsid w:val="00B74089"/>
    <w:rsid w:val="00B740A5"/>
    <w:rsid w:val="00B74C58"/>
    <w:rsid w:val="00B76737"/>
    <w:rsid w:val="00B77756"/>
    <w:rsid w:val="00B84497"/>
    <w:rsid w:val="00B86625"/>
    <w:rsid w:val="00B87ADC"/>
    <w:rsid w:val="00B905C0"/>
    <w:rsid w:val="00B91998"/>
    <w:rsid w:val="00B92791"/>
    <w:rsid w:val="00B93753"/>
    <w:rsid w:val="00B93EC0"/>
    <w:rsid w:val="00BA0E8E"/>
    <w:rsid w:val="00BA1736"/>
    <w:rsid w:val="00BA2C10"/>
    <w:rsid w:val="00BA5E24"/>
    <w:rsid w:val="00BB08FF"/>
    <w:rsid w:val="00BB0FF5"/>
    <w:rsid w:val="00BB1A53"/>
    <w:rsid w:val="00BB36C3"/>
    <w:rsid w:val="00BB3A37"/>
    <w:rsid w:val="00BB546E"/>
    <w:rsid w:val="00BC1377"/>
    <w:rsid w:val="00BD13D8"/>
    <w:rsid w:val="00BD1A83"/>
    <w:rsid w:val="00BD2443"/>
    <w:rsid w:val="00BD36ED"/>
    <w:rsid w:val="00BD3A89"/>
    <w:rsid w:val="00BD4996"/>
    <w:rsid w:val="00BD623D"/>
    <w:rsid w:val="00BD64E0"/>
    <w:rsid w:val="00BD676B"/>
    <w:rsid w:val="00BE18FC"/>
    <w:rsid w:val="00BE20C5"/>
    <w:rsid w:val="00BE278D"/>
    <w:rsid w:val="00BE65A3"/>
    <w:rsid w:val="00BF1369"/>
    <w:rsid w:val="00BF6768"/>
    <w:rsid w:val="00C01D5F"/>
    <w:rsid w:val="00C03512"/>
    <w:rsid w:val="00C049C3"/>
    <w:rsid w:val="00C04B9F"/>
    <w:rsid w:val="00C06336"/>
    <w:rsid w:val="00C067C9"/>
    <w:rsid w:val="00C06B66"/>
    <w:rsid w:val="00C06C46"/>
    <w:rsid w:val="00C07E88"/>
    <w:rsid w:val="00C10499"/>
    <w:rsid w:val="00C13738"/>
    <w:rsid w:val="00C14232"/>
    <w:rsid w:val="00C15D62"/>
    <w:rsid w:val="00C15F6D"/>
    <w:rsid w:val="00C172EF"/>
    <w:rsid w:val="00C2007A"/>
    <w:rsid w:val="00C206B8"/>
    <w:rsid w:val="00C219F4"/>
    <w:rsid w:val="00C249CE"/>
    <w:rsid w:val="00C27970"/>
    <w:rsid w:val="00C31193"/>
    <w:rsid w:val="00C31A47"/>
    <w:rsid w:val="00C34A2F"/>
    <w:rsid w:val="00C37B23"/>
    <w:rsid w:val="00C40585"/>
    <w:rsid w:val="00C40D70"/>
    <w:rsid w:val="00C40FCF"/>
    <w:rsid w:val="00C41271"/>
    <w:rsid w:val="00C427E1"/>
    <w:rsid w:val="00C45DF7"/>
    <w:rsid w:val="00C46CBC"/>
    <w:rsid w:val="00C47287"/>
    <w:rsid w:val="00C50C90"/>
    <w:rsid w:val="00C57147"/>
    <w:rsid w:val="00C618D4"/>
    <w:rsid w:val="00C63225"/>
    <w:rsid w:val="00C650B5"/>
    <w:rsid w:val="00C67F67"/>
    <w:rsid w:val="00C7029B"/>
    <w:rsid w:val="00C710C7"/>
    <w:rsid w:val="00C71722"/>
    <w:rsid w:val="00C77473"/>
    <w:rsid w:val="00C77BFD"/>
    <w:rsid w:val="00C804C2"/>
    <w:rsid w:val="00C81ECE"/>
    <w:rsid w:val="00C82847"/>
    <w:rsid w:val="00C91961"/>
    <w:rsid w:val="00C93EB6"/>
    <w:rsid w:val="00C940A0"/>
    <w:rsid w:val="00C942A6"/>
    <w:rsid w:val="00C96B9C"/>
    <w:rsid w:val="00CA1911"/>
    <w:rsid w:val="00CA2FCB"/>
    <w:rsid w:val="00CA4358"/>
    <w:rsid w:val="00CA6F8C"/>
    <w:rsid w:val="00CB3E03"/>
    <w:rsid w:val="00CB514E"/>
    <w:rsid w:val="00CB5580"/>
    <w:rsid w:val="00CB6373"/>
    <w:rsid w:val="00CB7EDF"/>
    <w:rsid w:val="00CC123B"/>
    <w:rsid w:val="00CC46A8"/>
    <w:rsid w:val="00CC4ACF"/>
    <w:rsid w:val="00CC5969"/>
    <w:rsid w:val="00CD01AE"/>
    <w:rsid w:val="00CD3636"/>
    <w:rsid w:val="00CD39F0"/>
    <w:rsid w:val="00CD3CF5"/>
    <w:rsid w:val="00CD468E"/>
    <w:rsid w:val="00CD59E3"/>
    <w:rsid w:val="00CD61A0"/>
    <w:rsid w:val="00CD6BF5"/>
    <w:rsid w:val="00CE1E31"/>
    <w:rsid w:val="00CE2FAA"/>
    <w:rsid w:val="00CE59E7"/>
    <w:rsid w:val="00CE6C56"/>
    <w:rsid w:val="00CF1549"/>
    <w:rsid w:val="00CF1777"/>
    <w:rsid w:val="00CF1BA5"/>
    <w:rsid w:val="00CF1C49"/>
    <w:rsid w:val="00CF2BAB"/>
    <w:rsid w:val="00CF3369"/>
    <w:rsid w:val="00CF7235"/>
    <w:rsid w:val="00CF7545"/>
    <w:rsid w:val="00D0135E"/>
    <w:rsid w:val="00D04A3A"/>
    <w:rsid w:val="00D10187"/>
    <w:rsid w:val="00D132F9"/>
    <w:rsid w:val="00D134B1"/>
    <w:rsid w:val="00D144FC"/>
    <w:rsid w:val="00D202D0"/>
    <w:rsid w:val="00D21E84"/>
    <w:rsid w:val="00D23A4F"/>
    <w:rsid w:val="00D23C02"/>
    <w:rsid w:val="00D24057"/>
    <w:rsid w:val="00D24580"/>
    <w:rsid w:val="00D24588"/>
    <w:rsid w:val="00D24B74"/>
    <w:rsid w:val="00D257AF"/>
    <w:rsid w:val="00D268C1"/>
    <w:rsid w:val="00D31AEE"/>
    <w:rsid w:val="00D343F8"/>
    <w:rsid w:val="00D3644A"/>
    <w:rsid w:val="00D4207D"/>
    <w:rsid w:val="00D4335C"/>
    <w:rsid w:val="00D46983"/>
    <w:rsid w:val="00D4758C"/>
    <w:rsid w:val="00D50CF4"/>
    <w:rsid w:val="00D52F71"/>
    <w:rsid w:val="00D54476"/>
    <w:rsid w:val="00D56363"/>
    <w:rsid w:val="00D57513"/>
    <w:rsid w:val="00D66640"/>
    <w:rsid w:val="00D67E89"/>
    <w:rsid w:val="00D72917"/>
    <w:rsid w:val="00D731D8"/>
    <w:rsid w:val="00D77C93"/>
    <w:rsid w:val="00D845E7"/>
    <w:rsid w:val="00D84690"/>
    <w:rsid w:val="00D84B47"/>
    <w:rsid w:val="00D863B2"/>
    <w:rsid w:val="00D86425"/>
    <w:rsid w:val="00D91955"/>
    <w:rsid w:val="00D96364"/>
    <w:rsid w:val="00D966A8"/>
    <w:rsid w:val="00DA5A30"/>
    <w:rsid w:val="00DA66A8"/>
    <w:rsid w:val="00DA7042"/>
    <w:rsid w:val="00DA7174"/>
    <w:rsid w:val="00DA7D9C"/>
    <w:rsid w:val="00DB0164"/>
    <w:rsid w:val="00DB0399"/>
    <w:rsid w:val="00DB040A"/>
    <w:rsid w:val="00DB1712"/>
    <w:rsid w:val="00DB1DE7"/>
    <w:rsid w:val="00DB2947"/>
    <w:rsid w:val="00DB2EE4"/>
    <w:rsid w:val="00DB6130"/>
    <w:rsid w:val="00DC11BA"/>
    <w:rsid w:val="00DC2A63"/>
    <w:rsid w:val="00DC3040"/>
    <w:rsid w:val="00DC40FC"/>
    <w:rsid w:val="00DC571B"/>
    <w:rsid w:val="00DC5ABC"/>
    <w:rsid w:val="00DD3E75"/>
    <w:rsid w:val="00DD754F"/>
    <w:rsid w:val="00DE27D8"/>
    <w:rsid w:val="00DE496B"/>
    <w:rsid w:val="00DE6F6C"/>
    <w:rsid w:val="00DF04A5"/>
    <w:rsid w:val="00DF1688"/>
    <w:rsid w:val="00DF555E"/>
    <w:rsid w:val="00DF6F28"/>
    <w:rsid w:val="00E02E9D"/>
    <w:rsid w:val="00E0600C"/>
    <w:rsid w:val="00E07D77"/>
    <w:rsid w:val="00E13BC1"/>
    <w:rsid w:val="00E15CCF"/>
    <w:rsid w:val="00E1635F"/>
    <w:rsid w:val="00E17712"/>
    <w:rsid w:val="00E17F14"/>
    <w:rsid w:val="00E20DE5"/>
    <w:rsid w:val="00E20F24"/>
    <w:rsid w:val="00E21079"/>
    <w:rsid w:val="00E22020"/>
    <w:rsid w:val="00E22C27"/>
    <w:rsid w:val="00E230F5"/>
    <w:rsid w:val="00E2320B"/>
    <w:rsid w:val="00E25D13"/>
    <w:rsid w:val="00E270E8"/>
    <w:rsid w:val="00E30238"/>
    <w:rsid w:val="00E315F2"/>
    <w:rsid w:val="00E3357B"/>
    <w:rsid w:val="00E346A3"/>
    <w:rsid w:val="00E348F3"/>
    <w:rsid w:val="00E37FF1"/>
    <w:rsid w:val="00E40E61"/>
    <w:rsid w:val="00E44AD7"/>
    <w:rsid w:val="00E47E27"/>
    <w:rsid w:val="00E511B5"/>
    <w:rsid w:val="00E53BAE"/>
    <w:rsid w:val="00E53DFA"/>
    <w:rsid w:val="00E5450B"/>
    <w:rsid w:val="00E55BE7"/>
    <w:rsid w:val="00E56BFB"/>
    <w:rsid w:val="00E57BE7"/>
    <w:rsid w:val="00E61404"/>
    <w:rsid w:val="00E64B3D"/>
    <w:rsid w:val="00E71B6A"/>
    <w:rsid w:val="00E741D5"/>
    <w:rsid w:val="00E74508"/>
    <w:rsid w:val="00E75438"/>
    <w:rsid w:val="00E75994"/>
    <w:rsid w:val="00E86176"/>
    <w:rsid w:val="00E8651F"/>
    <w:rsid w:val="00E878CE"/>
    <w:rsid w:val="00E90BC1"/>
    <w:rsid w:val="00E919E9"/>
    <w:rsid w:val="00E91B0C"/>
    <w:rsid w:val="00E93BC1"/>
    <w:rsid w:val="00E9564C"/>
    <w:rsid w:val="00EA17AA"/>
    <w:rsid w:val="00EA4A03"/>
    <w:rsid w:val="00EA4E67"/>
    <w:rsid w:val="00EA7A4C"/>
    <w:rsid w:val="00EB4F8C"/>
    <w:rsid w:val="00EB5B82"/>
    <w:rsid w:val="00EB60ED"/>
    <w:rsid w:val="00EB749F"/>
    <w:rsid w:val="00EC1EE9"/>
    <w:rsid w:val="00EC255B"/>
    <w:rsid w:val="00EC3AEA"/>
    <w:rsid w:val="00EC4129"/>
    <w:rsid w:val="00EC55A9"/>
    <w:rsid w:val="00ED0B2C"/>
    <w:rsid w:val="00ED0C18"/>
    <w:rsid w:val="00ED1921"/>
    <w:rsid w:val="00ED2B51"/>
    <w:rsid w:val="00ED2F7B"/>
    <w:rsid w:val="00ED5F0D"/>
    <w:rsid w:val="00ED6554"/>
    <w:rsid w:val="00ED6950"/>
    <w:rsid w:val="00EE3494"/>
    <w:rsid w:val="00EF15A5"/>
    <w:rsid w:val="00EF18F9"/>
    <w:rsid w:val="00EF2B48"/>
    <w:rsid w:val="00F0021F"/>
    <w:rsid w:val="00F0080A"/>
    <w:rsid w:val="00F00B8C"/>
    <w:rsid w:val="00F00F56"/>
    <w:rsid w:val="00F01109"/>
    <w:rsid w:val="00F0407C"/>
    <w:rsid w:val="00F043BB"/>
    <w:rsid w:val="00F0451A"/>
    <w:rsid w:val="00F04F8E"/>
    <w:rsid w:val="00F066DF"/>
    <w:rsid w:val="00F06842"/>
    <w:rsid w:val="00F1038A"/>
    <w:rsid w:val="00F112BB"/>
    <w:rsid w:val="00F120AC"/>
    <w:rsid w:val="00F1293C"/>
    <w:rsid w:val="00F1513A"/>
    <w:rsid w:val="00F1556C"/>
    <w:rsid w:val="00F17036"/>
    <w:rsid w:val="00F17143"/>
    <w:rsid w:val="00F217D0"/>
    <w:rsid w:val="00F2461C"/>
    <w:rsid w:val="00F260AD"/>
    <w:rsid w:val="00F26FC3"/>
    <w:rsid w:val="00F33DA1"/>
    <w:rsid w:val="00F35734"/>
    <w:rsid w:val="00F3714F"/>
    <w:rsid w:val="00F40B24"/>
    <w:rsid w:val="00F411D2"/>
    <w:rsid w:val="00F41587"/>
    <w:rsid w:val="00F42830"/>
    <w:rsid w:val="00F47A7C"/>
    <w:rsid w:val="00F528A6"/>
    <w:rsid w:val="00F52A44"/>
    <w:rsid w:val="00F52BCC"/>
    <w:rsid w:val="00F552E5"/>
    <w:rsid w:val="00F604C6"/>
    <w:rsid w:val="00F6236C"/>
    <w:rsid w:val="00F6496B"/>
    <w:rsid w:val="00F734CD"/>
    <w:rsid w:val="00F777DA"/>
    <w:rsid w:val="00F77917"/>
    <w:rsid w:val="00F77E49"/>
    <w:rsid w:val="00F83B48"/>
    <w:rsid w:val="00F85599"/>
    <w:rsid w:val="00F86F2D"/>
    <w:rsid w:val="00F87A63"/>
    <w:rsid w:val="00F91A15"/>
    <w:rsid w:val="00F91D0C"/>
    <w:rsid w:val="00F9507F"/>
    <w:rsid w:val="00F97A00"/>
    <w:rsid w:val="00FA1794"/>
    <w:rsid w:val="00FA1F81"/>
    <w:rsid w:val="00FA3232"/>
    <w:rsid w:val="00FA5669"/>
    <w:rsid w:val="00FB3FB5"/>
    <w:rsid w:val="00FB5EE3"/>
    <w:rsid w:val="00FB6FD5"/>
    <w:rsid w:val="00FC1EDB"/>
    <w:rsid w:val="00FC456E"/>
    <w:rsid w:val="00FC4CF4"/>
    <w:rsid w:val="00FD3377"/>
    <w:rsid w:val="00FD33B7"/>
    <w:rsid w:val="00FD3525"/>
    <w:rsid w:val="00FD3E00"/>
    <w:rsid w:val="00FD4507"/>
    <w:rsid w:val="00FD683F"/>
    <w:rsid w:val="00FE1E00"/>
    <w:rsid w:val="00FE2123"/>
    <w:rsid w:val="00FE2CB7"/>
    <w:rsid w:val="00FE396A"/>
    <w:rsid w:val="00FE5050"/>
    <w:rsid w:val="00FE5120"/>
    <w:rsid w:val="00FE6EDF"/>
    <w:rsid w:val="00FF1F0F"/>
    <w:rsid w:val="00FF4A82"/>
    <w:rsid w:val="00FF5880"/>
    <w:rsid w:val="00FF5B61"/>
    <w:rsid w:val="00FF5D31"/>
    <w:rsid w:val="00FF76E0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87FC46"/>
  <w15:docId w15:val="{DD9AE42F-831B-42C1-AC98-F2FC4391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1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0"/>
    <w:qFormat/>
    <w:rsid w:val="0021566B"/>
    <w:rPr>
      <w:rFonts w:ascii="Times New Roman" w:eastAsia="Times New Roman" w:hAnsi="Times New Roman"/>
      <w:bCs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66B"/>
    <w:pPr>
      <w:contextualSpacing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21566B"/>
    <w:pPr>
      <w:spacing w:before="240" w:after="240"/>
      <w:outlineLvl w:val="1"/>
    </w:pPr>
    <w:rPr>
      <w:b/>
      <w:szCs w:val="26"/>
    </w:rPr>
  </w:style>
  <w:style w:type="paragraph" w:styleId="3">
    <w:name w:val="heading 3"/>
    <w:basedOn w:val="a"/>
    <w:next w:val="a"/>
    <w:link w:val="30"/>
    <w:uiPriority w:val="9"/>
    <w:qFormat/>
    <w:rsid w:val="0021566B"/>
    <w:pPr>
      <w:keepNext/>
      <w:spacing w:before="240" w:after="240"/>
      <w:outlineLvl w:val="2"/>
    </w:pPr>
    <w:rPr>
      <w:b/>
      <w:bCs w:val="0"/>
    </w:rPr>
  </w:style>
  <w:style w:type="paragraph" w:styleId="4">
    <w:name w:val="heading 4"/>
    <w:basedOn w:val="a"/>
    <w:next w:val="a"/>
    <w:link w:val="40"/>
    <w:uiPriority w:val="9"/>
    <w:qFormat/>
    <w:rsid w:val="0021566B"/>
    <w:pPr>
      <w:spacing w:before="200"/>
      <w:outlineLvl w:val="3"/>
    </w:pPr>
    <w:rPr>
      <w:rFonts w:ascii="Cambria" w:hAnsi="Cambria"/>
      <w:b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21566B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Cs w:val="0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1566B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Cs w:val="0"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qFormat/>
    <w:rsid w:val="0021566B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bCs w:val="0"/>
      <w:i/>
      <w:iCs/>
      <w:color w:val="243F60" w:themeColor="accent1" w:themeShade="7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1566B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bCs w:val="0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qFormat/>
    <w:rsid w:val="0021566B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bCs w:val="0"/>
      <w:i/>
      <w:iCs/>
      <w:color w:val="272727" w:themeColor="text1" w:themeTint="D8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1566B"/>
    <w:rPr>
      <w:rFonts w:ascii="Times New Roman" w:eastAsia="Times New Roman" w:hAnsi="Times New Roman"/>
      <w:b/>
      <w:bCs/>
      <w:sz w:val="24"/>
      <w:szCs w:val="26"/>
    </w:rPr>
  </w:style>
  <w:style w:type="table" w:customStyle="1" w:styleId="GridTable1Light1">
    <w:name w:val="Grid Table 1 Light1"/>
    <w:basedOn w:val="a1"/>
    <w:uiPriority w:val="46"/>
    <w:rsid w:val="00D9636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3">
    <w:name w:val="Table Grid"/>
    <w:basedOn w:val="a1"/>
    <w:uiPriority w:val="99"/>
    <w:rsid w:val="0021566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концевой сноски Знак"/>
    <w:aliases w:val="Знак4 Знак"/>
    <w:link w:val="a5"/>
    <w:uiPriority w:val="99"/>
    <w:locked/>
    <w:rsid w:val="0021566B"/>
    <w:rPr>
      <w:rFonts w:ascii="Times New Roman" w:eastAsia="Times New Roman" w:hAnsi="Times New Roman"/>
      <w:szCs w:val="22"/>
    </w:rPr>
  </w:style>
  <w:style w:type="paragraph" w:styleId="a5">
    <w:name w:val="endnote text"/>
    <w:aliases w:val="Знак4"/>
    <w:basedOn w:val="a"/>
    <w:link w:val="a4"/>
    <w:uiPriority w:val="99"/>
    <w:rsid w:val="0021566B"/>
    <w:rPr>
      <w:bCs w:val="0"/>
      <w:sz w:val="20"/>
      <w:szCs w:val="22"/>
    </w:rPr>
  </w:style>
  <w:style w:type="character" w:customStyle="1" w:styleId="11">
    <w:name w:val="Текст концевой сноски Знак1"/>
    <w:uiPriority w:val="99"/>
    <w:semiHidden/>
    <w:rsid w:val="0035643F"/>
    <w:rPr>
      <w:rFonts w:ascii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1566B"/>
    <w:pPr>
      <w:jc w:val="center"/>
    </w:pPr>
  </w:style>
  <w:style w:type="character" w:customStyle="1" w:styleId="a7">
    <w:name w:val="Верхний колонтитул Знак"/>
    <w:basedOn w:val="a0"/>
    <w:link w:val="a6"/>
    <w:uiPriority w:val="99"/>
    <w:rsid w:val="0021566B"/>
    <w:rPr>
      <w:rFonts w:ascii="Times New Roman" w:eastAsia="Times New Roman" w:hAnsi="Times New Roman"/>
      <w:bCs/>
      <w:sz w:val="24"/>
      <w:szCs w:val="24"/>
    </w:rPr>
  </w:style>
  <w:style w:type="character" w:styleId="a8">
    <w:name w:val="endnote reference"/>
    <w:uiPriority w:val="10"/>
    <w:rsid w:val="0021566B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1566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1566B"/>
    <w:rPr>
      <w:rFonts w:ascii="Segoe UI" w:eastAsia="Times New Roman" w:hAnsi="Segoe UI" w:cs="Segoe UI"/>
      <w:bCs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1566B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21566B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21566B"/>
    <w:rPr>
      <w:rFonts w:ascii="Times New Roman" w:eastAsia="Times New Roman" w:hAnsi="Times New Roman"/>
      <w:bCs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1566B"/>
    <w:rPr>
      <w:b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1566B"/>
    <w:rPr>
      <w:rFonts w:ascii="Times New Roman" w:eastAsia="Times New Roman" w:hAnsi="Times New Roman"/>
      <w:b/>
      <w:bCs/>
    </w:rPr>
  </w:style>
  <w:style w:type="paragraph" w:styleId="af0">
    <w:name w:val="Title"/>
    <w:basedOn w:val="a"/>
    <w:next w:val="a"/>
    <w:link w:val="af1"/>
    <w:qFormat/>
    <w:rsid w:val="0021566B"/>
    <w:pPr>
      <w:contextualSpacing/>
      <w:jc w:val="center"/>
    </w:pPr>
    <w:rPr>
      <w:bCs w:val="0"/>
      <w:spacing w:val="5"/>
      <w:sz w:val="52"/>
      <w:szCs w:val="52"/>
    </w:rPr>
  </w:style>
  <w:style w:type="character" w:customStyle="1" w:styleId="af1">
    <w:name w:val="Название Знак"/>
    <w:basedOn w:val="a0"/>
    <w:link w:val="af0"/>
    <w:rsid w:val="0021566B"/>
    <w:rPr>
      <w:rFonts w:ascii="Times New Roman" w:eastAsia="Times New Roman" w:hAnsi="Times New Roman"/>
      <w:spacing w:val="5"/>
      <w:sz w:val="52"/>
      <w:szCs w:val="52"/>
    </w:rPr>
  </w:style>
  <w:style w:type="character" w:customStyle="1" w:styleId="10">
    <w:name w:val="Заголовок 1 Знак"/>
    <w:link w:val="1"/>
    <w:uiPriority w:val="9"/>
    <w:rsid w:val="0021566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rsid w:val="0021566B"/>
    <w:rPr>
      <w:rFonts w:ascii="Times New Roman" w:eastAsia="Times New Roman" w:hAnsi="Times New Roman"/>
      <w:b/>
      <w:sz w:val="24"/>
      <w:szCs w:val="24"/>
    </w:rPr>
  </w:style>
  <w:style w:type="character" w:customStyle="1" w:styleId="40">
    <w:name w:val="Заголовок 4 Знак"/>
    <w:link w:val="4"/>
    <w:uiPriority w:val="9"/>
    <w:rsid w:val="0021566B"/>
    <w:rPr>
      <w:rFonts w:ascii="Cambria" w:eastAsia="Times New Roman" w:hAnsi="Cambria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rsid w:val="0021566B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21566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21566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21566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21566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af2">
    <w:name w:val="footnote reference"/>
    <w:uiPriority w:val="99"/>
    <w:semiHidden/>
    <w:rsid w:val="0021566B"/>
    <w:rPr>
      <w:rFonts w:cs="Times New Roman"/>
      <w:vertAlign w:val="superscript"/>
    </w:rPr>
  </w:style>
  <w:style w:type="paragraph" w:styleId="12">
    <w:name w:val="toc 1"/>
    <w:next w:val="a"/>
    <w:autoRedefine/>
    <w:uiPriority w:val="39"/>
    <w:unhideWhenUsed/>
    <w:qFormat/>
    <w:rsid w:val="0021566B"/>
    <w:pPr>
      <w:tabs>
        <w:tab w:val="right" w:leader="dot" w:pos="10195"/>
      </w:tabs>
    </w:pPr>
    <w:rPr>
      <w:rFonts w:ascii="Times New Roman" w:eastAsia="Times New Roman" w:hAnsi="Times New Roman"/>
      <w:noProof/>
      <w:sz w:val="24"/>
      <w:szCs w:val="22"/>
    </w:rPr>
  </w:style>
  <w:style w:type="paragraph" w:styleId="21">
    <w:name w:val="toc 2"/>
    <w:basedOn w:val="a"/>
    <w:next w:val="a"/>
    <w:autoRedefine/>
    <w:uiPriority w:val="39"/>
    <w:unhideWhenUsed/>
    <w:rsid w:val="0021566B"/>
    <w:pPr>
      <w:tabs>
        <w:tab w:val="right" w:leader="dot" w:pos="10205"/>
      </w:tabs>
      <w:ind w:left="240"/>
    </w:pPr>
  </w:style>
  <w:style w:type="character" w:styleId="af3">
    <w:name w:val="FollowedHyperlink"/>
    <w:uiPriority w:val="99"/>
    <w:semiHidden/>
    <w:unhideWhenUsed/>
    <w:rsid w:val="0021566B"/>
    <w:rPr>
      <w:color w:val="954F72"/>
      <w:u w:val="single"/>
    </w:rPr>
  </w:style>
  <w:style w:type="paragraph" w:customStyle="1" w:styleId="af4">
    <w:name w:val="Утв"/>
    <w:basedOn w:val="a"/>
    <w:rsid w:val="0021566B"/>
    <w:pPr>
      <w:spacing w:after="120"/>
      <w:ind w:left="5812"/>
      <w:contextualSpacing/>
      <w:jc w:val="center"/>
    </w:pPr>
    <w:rPr>
      <w:bCs w:val="0"/>
      <w:spacing w:val="5"/>
      <w:sz w:val="28"/>
      <w:szCs w:val="28"/>
    </w:rPr>
  </w:style>
  <w:style w:type="paragraph" w:customStyle="1" w:styleId="af5">
    <w:name w:val="Назв"/>
    <w:basedOn w:val="a"/>
    <w:rsid w:val="0021566B"/>
    <w:pPr>
      <w:suppressAutoHyphens/>
      <w:spacing w:before="240" w:after="240"/>
      <w:jc w:val="center"/>
    </w:pPr>
    <w:rPr>
      <w:b/>
      <w:sz w:val="28"/>
    </w:rPr>
  </w:style>
  <w:style w:type="paragraph" w:styleId="af6">
    <w:name w:val="Document Map"/>
    <w:basedOn w:val="a"/>
    <w:link w:val="af7"/>
    <w:uiPriority w:val="99"/>
    <w:semiHidden/>
    <w:unhideWhenUsed/>
    <w:rsid w:val="00657F26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657F26"/>
    <w:rPr>
      <w:rFonts w:ascii="Tahoma" w:eastAsia="Times New Roman" w:hAnsi="Tahoma" w:cs="Tahoma"/>
      <w:bCs/>
      <w:sz w:val="16"/>
      <w:szCs w:val="16"/>
    </w:rPr>
  </w:style>
  <w:style w:type="table" w:customStyle="1" w:styleId="13">
    <w:name w:val="Сетка таблицы светлая1"/>
    <w:basedOn w:val="a1"/>
    <w:uiPriority w:val="40"/>
    <w:rsid w:val="0021566B"/>
    <w:rPr>
      <w:rFonts w:eastAsia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31">
    <w:name w:val="toc 3"/>
    <w:basedOn w:val="a"/>
    <w:next w:val="a"/>
    <w:autoRedefine/>
    <w:uiPriority w:val="39"/>
    <w:semiHidden/>
    <w:qFormat/>
    <w:rsid w:val="0021566B"/>
    <w:pPr>
      <w:spacing w:after="100"/>
      <w:ind w:left="440"/>
    </w:pPr>
    <w:rPr>
      <w:rFonts w:ascii="Calibri" w:hAnsi="Calibri"/>
    </w:rPr>
  </w:style>
  <w:style w:type="paragraph" w:styleId="af8">
    <w:name w:val="Revision"/>
    <w:hidden/>
    <w:uiPriority w:val="99"/>
    <w:semiHidden/>
    <w:rsid w:val="0021566B"/>
    <w:rPr>
      <w:rFonts w:ascii="Times New Roman" w:eastAsia="Times New Roman" w:hAnsi="Times New Roman"/>
      <w:bCs/>
      <w:sz w:val="24"/>
      <w:szCs w:val="24"/>
    </w:rPr>
  </w:style>
  <w:style w:type="paragraph" w:customStyle="1" w:styleId="af9">
    <w:name w:val="С_Т"/>
    <w:link w:val="afa"/>
    <w:qFormat/>
    <w:rsid w:val="0021566B"/>
    <w:pPr>
      <w:suppressAutoHyphens/>
    </w:pPr>
    <w:rPr>
      <w:rFonts w:ascii="Times New Roman" w:eastAsia="Times New Roman" w:hAnsi="Times New Roman"/>
      <w:bCs/>
      <w:sz w:val="24"/>
      <w:szCs w:val="24"/>
    </w:rPr>
  </w:style>
  <w:style w:type="paragraph" w:customStyle="1" w:styleId="afb">
    <w:name w:val="С_Т_Ц"/>
    <w:basedOn w:val="a"/>
    <w:qFormat/>
    <w:rsid w:val="0021566B"/>
    <w:pPr>
      <w:suppressAutoHyphens/>
      <w:jc w:val="center"/>
    </w:pPr>
  </w:style>
  <w:style w:type="paragraph" w:customStyle="1" w:styleId="100">
    <w:name w:val="СМ_10"/>
    <w:basedOn w:val="a"/>
    <w:qFormat/>
    <w:rsid w:val="0021566B"/>
    <w:pPr>
      <w:suppressAutoHyphens/>
    </w:pPr>
    <w:rPr>
      <w:sz w:val="20"/>
      <w:szCs w:val="20"/>
    </w:rPr>
  </w:style>
  <w:style w:type="paragraph" w:customStyle="1" w:styleId="101">
    <w:name w:val="СМ_10_Ц"/>
    <w:basedOn w:val="a"/>
    <w:qFormat/>
    <w:rsid w:val="0021566B"/>
    <w:pPr>
      <w:suppressAutoHyphens/>
      <w:jc w:val="center"/>
    </w:pPr>
    <w:rPr>
      <w:sz w:val="20"/>
      <w:szCs w:val="20"/>
    </w:rPr>
  </w:style>
  <w:style w:type="character" w:customStyle="1" w:styleId="afa">
    <w:name w:val="С_Т Знак"/>
    <w:link w:val="af9"/>
    <w:rsid w:val="0021566B"/>
    <w:rPr>
      <w:rFonts w:ascii="Times New Roman" w:eastAsia="Times New Roman" w:hAnsi="Times New Roman"/>
      <w:bCs/>
      <w:sz w:val="24"/>
      <w:szCs w:val="24"/>
    </w:rPr>
  </w:style>
  <w:style w:type="paragraph" w:customStyle="1" w:styleId="22">
    <w:name w:val="Заг2"/>
    <w:uiPriority w:val="8"/>
    <w:qFormat/>
    <w:rsid w:val="0021566B"/>
    <w:pPr>
      <w:spacing w:before="240" w:after="12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c">
    <w:name w:val="Термин"/>
    <w:basedOn w:val="a0"/>
    <w:uiPriority w:val="1"/>
    <w:qFormat/>
    <w:rsid w:val="0021566B"/>
    <w:rPr>
      <w:b/>
    </w:rPr>
  </w:style>
  <w:style w:type="character" w:styleId="afd">
    <w:name w:val="Hyperlink"/>
    <w:basedOn w:val="a0"/>
    <w:uiPriority w:val="99"/>
    <w:unhideWhenUsed/>
    <w:rsid w:val="008D2858"/>
    <w:rPr>
      <w:color w:val="0000FF" w:themeColor="hyperlink"/>
      <w:u w:val="single"/>
    </w:rPr>
  </w:style>
  <w:style w:type="paragraph" w:styleId="afe">
    <w:name w:val="footer"/>
    <w:basedOn w:val="a"/>
    <w:link w:val="aff"/>
    <w:uiPriority w:val="99"/>
    <w:unhideWhenUsed/>
    <w:rsid w:val="0021566B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21566B"/>
    <w:rPr>
      <w:rFonts w:ascii="Times New Roman" w:eastAsia="Times New Roman" w:hAnsi="Times New Roman"/>
      <w:bCs/>
      <w:sz w:val="24"/>
      <w:szCs w:val="24"/>
    </w:rPr>
  </w:style>
  <w:style w:type="paragraph" w:customStyle="1" w:styleId="32">
    <w:name w:val="Заг3"/>
    <w:qFormat/>
    <w:rsid w:val="0035615D"/>
    <w:pPr>
      <w:spacing w:before="240" w:after="120"/>
    </w:pPr>
    <w:rPr>
      <w:rFonts w:ascii="Times New Roman" w:eastAsia="Times New Roman" w:hAnsi="Times New Roman"/>
      <w:b/>
      <w:bCs/>
      <w:sz w:val="24"/>
      <w:szCs w:val="24"/>
    </w:rPr>
  </w:style>
  <w:style w:type="paragraph" w:styleId="aff0">
    <w:name w:val="footnote text"/>
    <w:basedOn w:val="a"/>
    <w:link w:val="aff1"/>
    <w:uiPriority w:val="99"/>
    <w:semiHidden/>
    <w:rsid w:val="0052442E"/>
    <w:rPr>
      <w:rFonts w:ascii="Calibri" w:hAnsi="Calibri"/>
      <w:bCs w:val="0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semiHidden/>
    <w:rsid w:val="0052442E"/>
    <w:rPr>
      <w:rFonts w:eastAsia="Times New Roman"/>
      <w:lang w:eastAsia="en-US"/>
    </w:rPr>
  </w:style>
  <w:style w:type="paragraph" w:customStyle="1" w:styleId="102">
    <w:name w:val="СМР_Табл_10"/>
    <w:basedOn w:val="a"/>
    <w:qFormat/>
    <w:rsid w:val="002015E6"/>
    <w:pPr>
      <w:spacing w:after="120"/>
    </w:pPr>
    <w:rPr>
      <w:sz w:val="20"/>
    </w:rPr>
  </w:style>
  <w:style w:type="paragraph" w:styleId="aff2">
    <w:name w:val="No Spacing"/>
    <w:uiPriority w:val="1"/>
    <w:qFormat/>
    <w:rsid w:val="00164FEC"/>
    <w:rPr>
      <w:rFonts w:ascii="Times New Roman" w:eastAsia="Times New Roman" w:hAnsi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g\OneDrive\&#1055;&#1088;&#1086;&#1092;&#1089;&#1090;&#1072;&#1085;&#1076;&#1072;&#1088;&#1090;&#1099;_2020\&#1064;&#1072;&#1073;&#1083;&#1086;&#1085;%20&#1055;&#105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6F62D-21FA-417C-891B-FCF66676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ПС</Template>
  <TotalTime>6</TotalTime>
  <Pages>8</Pages>
  <Words>18385</Words>
  <Characters>104795</Characters>
  <Application>Microsoft Office Word</Application>
  <DocSecurity>0</DocSecurity>
  <Lines>873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Фрезеровщик</vt:lpstr>
    </vt:vector>
  </TitlesOfParts>
  <Company>Grizli777</Company>
  <LinksUpToDate>false</LinksUpToDate>
  <CharactersWithSpaces>122935</CharactersWithSpaces>
  <SharedDoc>false</SharedDoc>
  <HLinks>
    <vt:vector size="6" baseType="variant">
      <vt:variant>
        <vt:i4>69010502</vt:i4>
      </vt:variant>
      <vt:variant>
        <vt:i4>0</vt:i4>
      </vt:variant>
      <vt:variant>
        <vt:i4>0</vt:i4>
      </vt:variant>
      <vt:variant>
        <vt:i4>5</vt:i4>
      </vt:variant>
      <vt:variant>
        <vt:lpwstr>http://классификатор-оквэд.рф/?r=D&amp;pr=DJ&amp;class=28&amp;pclass=28.5&amp;g=28.52&amp;kod=28.52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Фрезеровщик</dc:title>
  <dc:subject/>
  <dc:creator>Виноградов;Союзмаш</dc:creator>
  <cp:keywords>Профстандарт</cp:keywords>
  <dc:description/>
  <cp:lastModifiedBy>1403-2</cp:lastModifiedBy>
  <cp:revision>6</cp:revision>
  <cp:lastPrinted>2017-04-21T12:12:00Z</cp:lastPrinted>
  <dcterms:created xsi:type="dcterms:W3CDTF">2021-05-27T11:35:00Z</dcterms:created>
  <dcterms:modified xsi:type="dcterms:W3CDTF">2021-07-26T11:29:00Z</dcterms:modified>
</cp:coreProperties>
</file>